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7460"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00E14DD6"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5E73BEBE" w14:textId="77777777" w:rsidR="00800AA9" w:rsidRPr="00800AA9" w:rsidRDefault="00800AA9" w:rsidP="00C348A3">
      <w:pPr>
        <w:spacing w:before="0" w:after="0"/>
      </w:pPr>
      <w:r w:rsidRPr="00BB7F45">
        <w:rPr>
          <w:b/>
        </w:rPr>
        <w:t>Asiakirjan tunnus:</w:t>
      </w:r>
      <w:r>
        <w:t xml:space="preserve"> KT</w:t>
      </w:r>
      <w:r w:rsidR="00F14A3D">
        <w:t>1051</w:t>
      </w:r>
    </w:p>
    <w:p w14:paraId="19695B1D" w14:textId="30968ACD" w:rsidR="00800AA9" w:rsidRDefault="00800AA9" w:rsidP="00C348A3">
      <w:pPr>
        <w:spacing w:before="0" w:after="0"/>
      </w:pPr>
      <w:r w:rsidRPr="00BB7F45">
        <w:rPr>
          <w:b/>
        </w:rPr>
        <w:t>Päivämäärä</w:t>
      </w:r>
      <w:r>
        <w:t xml:space="preserve">: </w:t>
      </w:r>
      <w:r w:rsidR="00F335C4">
        <w:t>22</w:t>
      </w:r>
      <w:r w:rsidR="00810134">
        <w:t>.</w:t>
      </w:r>
      <w:r w:rsidR="00F14A3D">
        <w:t>4</w:t>
      </w:r>
      <w:r w:rsidR="00810134">
        <w:t>.</w:t>
      </w:r>
      <w:r w:rsidR="00F14A3D">
        <w:t>2025</w:t>
      </w:r>
    </w:p>
    <w:p w14:paraId="79D92F8A" w14:textId="2DF7D5D3"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w:t>
      </w:r>
      <w:r w:rsidR="006D7946" w:rsidRPr="00F335C4">
        <w:t>Julkinen</w:t>
      </w:r>
    </w:p>
    <w:p w14:paraId="1C01B054" w14:textId="77777777" w:rsidR="00800AA9" w:rsidRPr="00633BBD" w:rsidRDefault="00095B05" w:rsidP="00800AA9">
      <w:pPr>
        <w:rPr>
          <w:rStyle w:val="Heading1Char"/>
          <w:b w:val="0"/>
          <w:sz w:val="20"/>
          <w:szCs w:val="20"/>
        </w:rPr>
      </w:pPr>
      <w:r>
        <w:rPr>
          <w:b/>
        </w:rPr>
        <w:pict w14:anchorId="28871F2E">
          <v:rect id="_x0000_i1026" style="width:0;height:1.5pt" o:hralign="center" o:hrstd="t" o:hr="t" fillcolor="#a0a0a0" stroked="f"/>
        </w:pict>
      </w:r>
    </w:p>
    <w:p w14:paraId="07D64F46" w14:textId="415034BA" w:rsidR="008020E6" w:rsidRPr="00436A0A" w:rsidRDefault="00095B05" w:rsidP="003B3398">
      <w:pPr>
        <w:pStyle w:val="POTSIKKO"/>
        <w:rPr>
          <w:rStyle w:val="Heading1Char"/>
          <w:rFonts w:cs="Times New Roman"/>
          <w:b/>
          <w:szCs w:val="24"/>
          <w:lang w:val="en-US"/>
        </w:rPr>
      </w:pPr>
      <w:sdt>
        <w:sdtPr>
          <w:rPr>
            <w:rStyle w:val="Heading1Char"/>
            <w:rFonts w:cs="Times New Roman"/>
            <w:b/>
            <w:szCs w:val="24"/>
            <w:lang w:val="en-GB"/>
          </w:rPr>
          <w:alias w:val="Maa / Otsikko"/>
          <w:tag w:val="Otsikko"/>
          <w:id w:val="597070427"/>
          <w:placeholder>
            <w:docPart w:val="703E59C13D514254A30D6EF36C029E19"/>
          </w:placeholder>
          <w:text/>
        </w:sdtPr>
        <w:sdtEndPr>
          <w:rPr>
            <w:rStyle w:val="Heading1Char"/>
          </w:rPr>
        </w:sdtEndPr>
        <w:sdtContent>
          <w:proofErr w:type="spellStart"/>
          <w:r w:rsidR="00EB5B64" w:rsidRPr="00F335C4">
            <w:rPr>
              <w:rStyle w:val="Heading1Char"/>
              <w:rFonts w:cs="Times New Roman"/>
              <w:b/>
              <w:szCs w:val="24"/>
              <w:lang w:val="en-GB"/>
            </w:rPr>
            <w:t>Venäjä</w:t>
          </w:r>
          <w:proofErr w:type="spellEnd"/>
          <w:r w:rsidR="00EB5B64" w:rsidRPr="00F335C4">
            <w:rPr>
              <w:rStyle w:val="Heading1Char"/>
              <w:rFonts w:cs="Times New Roman"/>
              <w:b/>
              <w:szCs w:val="24"/>
              <w:lang w:val="en-GB"/>
            </w:rPr>
            <w:t xml:space="preserve"> / </w:t>
          </w:r>
          <w:proofErr w:type="spellStart"/>
          <w:r w:rsidR="00EB5B64" w:rsidRPr="00F335C4">
            <w:rPr>
              <w:rStyle w:val="Heading1Char"/>
              <w:rFonts w:cs="Times New Roman"/>
              <w:b/>
              <w:szCs w:val="24"/>
              <w:lang w:val="en-GB"/>
            </w:rPr>
            <w:t>Venäjän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valtiollisten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toimijoiden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suhtautuminen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ulkomailla</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rikoksista</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syytettyihin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kansalaisiinsa</w:t>
          </w:r>
          <w:proofErr w:type="spellEnd"/>
          <w:r w:rsidR="00EB5B64" w:rsidRPr="00F335C4">
            <w:rPr>
              <w:rStyle w:val="Heading1Char"/>
              <w:rFonts w:cs="Times New Roman"/>
              <w:b/>
              <w:szCs w:val="24"/>
              <w:lang w:val="en-GB"/>
            </w:rPr>
            <w:t xml:space="preserve"> (pl. </w:t>
          </w:r>
          <w:proofErr w:type="spellStart"/>
          <w:r w:rsidR="00EB5B64" w:rsidRPr="00F335C4">
            <w:rPr>
              <w:rStyle w:val="Heading1Char"/>
              <w:rFonts w:cs="Times New Roman"/>
              <w:b/>
              <w:szCs w:val="24"/>
              <w:lang w:val="en-GB"/>
            </w:rPr>
            <w:t>Pohjois-Kaukasian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tasavalloista</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kotoisin</w:t>
          </w:r>
          <w:proofErr w:type="spellEnd"/>
          <w:r w:rsidR="00EB5B64" w:rsidRPr="00F335C4">
            <w:rPr>
              <w:rStyle w:val="Heading1Char"/>
              <w:rFonts w:cs="Times New Roman"/>
              <w:b/>
              <w:szCs w:val="24"/>
              <w:lang w:val="en-GB"/>
            </w:rPr>
            <w:t xml:space="preserve"> </w:t>
          </w:r>
          <w:proofErr w:type="spellStart"/>
          <w:r w:rsidR="00EB5B64" w:rsidRPr="00F335C4">
            <w:rPr>
              <w:rStyle w:val="Heading1Char"/>
              <w:rFonts w:cs="Times New Roman"/>
              <w:b/>
              <w:szCs w:val="24"/>
              <w:lang w:val="en-GB"/>
            </w:rPr>
            <w:t>olevat</w:t>
          </w:r>
          <w:proofErr w:type="spellEnd"/>
          <w:r w:rsidR="00EB5B64" w:rsidRPr="00F335C4">
            <w:rPr>
              <w:rStyle w:val="Heading1Char"/>
              <w:rFonts w:cs="Times New Roman"/>
              <w:b/>
              <w:szCs w:val="24"/>
              <w:lang w:val="en-GB"/>
            </w:rPr>
            <w:t>)</w:t>
          </w:r>
        </w:sdtContent>
      </w:sdt>
    </w:p>
    <w:sdt>
      <w:sdtPr>
        <w:rPr>
          <w:rStyle w:val="Heading1Char"/>
          <w:rFonts w:cs="Times New Roman"/>
          <w:b/>
          <w:szCs w:val="24"/>
          <w:lang w:val="en-US"/>
        </w:rPr>
        <w:alias w:val="Country / Title in English"/>
        <w:tag w:val="Country / Title in English"/>
        <w:id w:val="2146699517"/>
        <w:lock w:val="sdtLocked"/>
        <w:placeholder>
          <w:docPart w:val="70C033D5717340B899D07E17C026B784"/>
        </w:placeholder>
        <w:text/>
      </w:sdtPr>
      <w:sdtEndPr>
        <w:rPr>
          <w:rStyle w:val="Heading1Char"/>
        </w:rPr>
      </w:sdtEndPr>
      <w:sdtContent>
        <w:p w14:paraId="43ABF238" w14:textId="0274F7BA" w:rsidR="00082DFE" w:rsidRPr="00311B0B" w:rsidRDefault="00EB5B64" w:rsidP="003B3398">
          <w:pPr>
            <w:pStyle w:val="POTSIKKO"/>
            <w:rPr>
              <w:lang w:val="en-US"/>
            </w:rPr>
          </w:pPr>
          <w:r>
            <w:rPr>
              <w:rStyle w:val="Heading1Char"/>
              <w:rFonts w:cs="Times New Roman"/>
              <w:b/>
              <w:szCs w:val="24"/>
              <w:lang w:val="en-US"/>
            </w:rPr>
            <w:t xml:space="preserve">Russia / </w:t>
          </w:r>
          <w:r w:rsidR="00514294">
            <w:rPr>
              <w:rStyle w:val="Heading1Char"/>
              <w:rFonts w:cs="Times New Roman"/>
              <w:b/>
              <w:szCs w:val="24"/>
              <w:lang w:val="en-US"/>
            </w:rPr>
            <w:t xml:space="preserve">Reaction </w:t>
          </w:r>
          <w:r>
            <w:rPr>
              <w:rStyle w:val="Heading1Char"/>
              <w:rFonts w:cs="Times New Roman"/>
              <w:b/>
              <w:szCs w:val="24"/>
              <w:lang w:val="en-US"/>
            </w:rPr>
            <w:t>of the Russian state authorities to the Russian citizens accused of crimes abroad (excluding people from North Caucasus)</w:t>
          </w:r>
        </w:p>
      </w:sdtContent>
    </w:sdt>
    <w:p w14:paraId="36781441" w14:textId="2BDD8DAE" w:rsidR="00082DFE" w:rsidRDefault="00095B05" w:rsidP="00082DFE">
      <w:pPr>
        <w:rPr>
          <w:b/>
        </w:rPr>
      </w:pPr>
      <w:r>
        <w:rPr>
          <w:b/>
        </w:rPr>
        <w:pict w14:anchorId="62C3F808">
          <v:rect id="_x0000_i1027" style="width:0;height:1.5pt" o:hralign="center" o:hrstd="t" o:hr="t" fillcolor="#a0a0a0" stroked="f"/>
        </w:pict>
      </w:r>
    </w:p>
    <w:p w14:paraId="37ADC726"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484B7FAE7A99455086CA013884A66F20"/>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5862240FA3514569A85ACD6E7738187F"/>
            </w:placeholder>
            <w:text w:multiLine="1"/>
          </w:sdtPr>
          <w:sdtEndPr>
            <w:rPr>
              <w:rStyle w:val="KysymyksetChar"/>
            </w:rPr>
          </w:sdtEndPr>
          <w:sdtContent>
            <w:p w14:paraId="20BDC5DD" w14:textId="44118353" w:rsidR="00810134" w:rsidRPr="00F95818" w:rsidRDefault="00EB5B64" w:rsidP="005042E1">
              <w:pPr>
                <w:pStyle w:val="Quote"/>
                <w:ind w:left="0"/>
                <w:jc w:val="left"/>
                <w:rPr>
                  <w:i w:val="0"/>
                  <w:iCs w:val="0"/>
                  <w:color w:val="000000" w:themeColor="text1"/>
                </w:rPr>
              </w:pPr>
              <w:r>
                <w:rPr>
                  <w:rStyle w:val="KysymyksetChar"/>
                </w:rPr>
                <w:t>1. Miten Venäjän valtiolliset toimijat ovat suhtautuneet Venäjälle palaaviin, ulkomailla rikossyytteeseen asetettuihin/tuomittuihin Venäjän kansalaisiin, joita on ulkomailla syytetty sellaisista rikoksista, jotka ovat herättäneet laajaa yhteiskunnallista h</w:t>
              </w:r>
              <w:bookmarkStart w:id="0" w:name="_Hlk193785541"/>
              <w:bookmarkStart w:id="1" w:name="_Hlk195610075"/>
              <w:r>
                <w:rPr>
                  <w:rStyle w:val="KysymyksetChar"/>
                </w:rPr>
                <w:t>uomiota?</w:t>
              </w:r>
              <w:r>
                <w:rPr>
                  <w:rStyle w:val="KysymyksetChar"/>
                </w:rPr>
                <w:br/>
              </w:r>
              <w:r>
                <w:rPr>
                  <w:rStyle w:val="KysymyksetChar"/>
                </w:rPr>
                <w:br/>
                <w:t xml:space="preserve">2. </w:t>
              </w:r>
              <w:bookmarkStart w:id="2" w:name="_Hlk195624370"/>
              <w:r>
                <w:rPr>
                  <w:rStyle w:val="KysymyksetChar"/>
                </w:rPr>
                <w:t>Miten Venäjän valtiolliset toimijat ovat suhtautuneet Venäjälle palaaviin kansalaisiinsa, jotka ovat taistelleet Venäjän asevoimissa tai sen rinnalla taistelevissa aseellisissa ryhmissä ja ovat joutuneet vangituiksi/syytetyiksi ulkomailla?</w:t>
              </w:r>
            </w:p>
          </w:sdtContent>
        </w:sdt>
        <w:bookmarkEnd w:id="2" w:displacedByCustomXml="next"/>
        <w:bookmarkEnd w:id="1" w:displacedByCustomXml="next"/>
        <w:bookmarkEnd w:id="0" w:displacedByCustomXml="next"/>
      </w:sdtContent>
    </w:sdt>
    <w:p w14:paraId="2B5C6695" w14:textId="77777777" w:rsidR="00082DFE" w:rsidRPr="00EC1B47" w:rsidRDefault="00082DFE" w:rsidP="00C348A3">
      <w:pPr>
        <w:pStyle w:val="Numeroimatonotsikko"/>
        <w:rPr>
          <w:lang w:val="en-US"/>
        </w:rPr>
      </w:pPr>
      <w:r w:rsidRPr="00DB24CA">
        <w:rPr>
          <w:lang w:val="en-US"/>
        </w:rPr>
        <w:t>Questions</w:t>
      </w:r>
    </w:p>
    <w:sdt>
      <w:sdtPr>
        <w:rPr>
          <w:rStyle w:val="KysymyksetChar"/>
          <w:lang w:val="en-GB"/>
        </w:rPr>
        <w:alias w:val="Questions"/>
        <w:tag w:val="Fill in the questions here"/>
        <w:id w:val="-849104524"/>
        <w:lock w:val="sdtLocked"/>
        <w:placeholder>
          <w:docPart w:val="05C0D8294AB34461B50C3EF3FD71B1C6"/>
        </w:placeholder>
        <w:text w:multiLine="1"/>
      </w:sdtPr>
      <w:sdtEndPr>
        <w:rPr>
          <w:rStyle w:val="KysymyksetChar"/>
        </w:rPr>
      </w:sdtEndPr>
      <w:sdtContent>
        <w:p w14:paraId="12D83DEB" w14:textId="65335AB4" w:rsidR="00082DFE" w:rsidRPr="00565220" w:rsidRDefault="00EB5B64" w:rsidP="003C5382">
          <w:pPr>
            <w:pStyle w:val="Quote"/>
            <w:ind w:left="0"/>
            <w:jc w:val="left"/>
            <w:rPr>
              <w:rStyle w:val="KysymyksetChar"/>
              <w:lang w:val="en-US"/>
            </w:rPr>
          </w:pPr>
          <w:r>
            <w:rPr>
              <w:rStyle w:val="KysymyksetChar"/>
              <w:lang w:val="en-GB"/>
            </w:rPr>
            <w:t xml:space="preserve">1. How have Russian authorities dealt with the returning </w:t>
          </w:r>
          <w:r w:rsidR="00891F31">
            <w:rPr>
              <w:rStyle w:val="KysymyksetChar"/>
              <w:lang w:val="en-GB"/>
            </w:rPr>
            <w:t xml:space="preserve">Russian </w:t>
          </w:r>
          <w:r>
            <w:rPr>
              <w:rStyle w:val="KysymyksetChar"/>
              <w:lang w:val="en-GB"/>
            </w:rPr>
            <w:t xml:space="preserve">citizens who have been prosecuted or convicted abroad for crimes that have attracted widespread public attention? </w:t>
          </w:r>
          <w:r>
            <w:rPr>
              <w:rStyle w:val="KysymyksetChar"/>
              <w:lang w:val="en-GB"/>
            </w:rPr>
            <w:br/>
          </w:r>
          <w:r>
            <w:rPr>
              <w:rStyle w:val="KysymyksetChar"/>
              <w:lang w:val="en-GB"/>
            </w:rPr>
            <w:br/>
            <w:t xml:space="preserve">2. How have Russian authorities dealt with the returning </w:t>
          </w:r>
          <w:r w:rsidR="00891F31">
            <w:rPr>
              <w:rStyle w:val="KysymyksetChar"/>
              <w:lang w:val="en-GB"/>
            </w:rPr>
            <w:t xml:space="preserve">Russian </w:t>
          </w:r>
          <w:r>
            <w:rPr>
              <w:rStyle w:val="KysymyksetChar"/>
              <w:lang w:val="en-GB"/>
            </w:rPr>
            <w:t>citizens who have fought in the Russian armed forces or in armed groups fighting alongside Russian armed forces, and have been imprisoned/prosecuted abroad?</w:t>
          </w:r>
        </w:p>
      </w:sdtContent>
    </w:sdt>
    <w:p w14:paraId="294D3285" w14:textId="72095BD5" w:rsidR="00B56BB4" w:rsidRDefault="00095B05" w:rsidP="00FB0893">
      <w:pPr>
        <w:pStyle w:val="LeiptekstiMigri"/>
        <w:ind w:left="0"/>
        <w:rPr>
          <w:b/>
        </w:rPr>
      </w:pPr>
      <w:r>
        <w:rPr>
          <w:b/>
        </w:rPr>
        <w:pict w14:anchorId="130F4052">
          <v:rect id="_x0000_i1028" style="width:0;height:1.5pt" o:hralign="center" o:bullet="t" o:hrstd="t" o:hr="t" fillcolor="#a0a0a0" stroked="f"/>
        </w:pict>
      </w:r>
      <w:bookmarkStart w:id="3" w:name="_Hlk193896913"/>
      <w:bookmarkStart w:id="4" w:name="_Hlk129259295"/>
    </w:p>
    <w:p w14:paraId="6C14E826" w14:textId="4713444A" w:rsidR="00FB0893" w:rsidRDefault="00FB0893" w:rsidP="00FB0893">
      <w:pPr>
        <w:pStyle w:val="LeiptekstiMigri"/>
        <w:ind w:left="0"/>
        <w:rPr>
          <w:lang w:val="en-GB"/>
        </w:rPr>
      </w:pPr>
    </w:p>
    <w:p w14:paraId="492FA2B3" w14:textId="77777777" w:rsidR="001A478A" w:rsidRDefault="001A478A" w:rsidP="00FB0893">
      <w:pPr>
        <w:pStyle w:val="LeiptekstiMigri"/>
        <w:ind w:left="0"/>
        <w:rPr>
          <w:lang w:val="en-GB"/>
        </w:rPr>
      </w:pPr>
    </w:p>
    <w:p w14:paraId="1C072FBF" w14:textId="77777777" w:rsidR="00F95818" w:rsidRPr="00FB0893" w:rsidRDefault="00F95818" w:rsidP="00FB0893">
      <w:pPr>
        <w:pStyle w:val="LeiptekstiMigri"/>
        <w:ind w:left="0"/>
        <w:rPr>
          <w:lang w:val="en-GB"/>
        </w:rPr>
      </w:pPr>
    </w:p>
    <w:p w14:paraId="133BE5AA" w14:textId="4FA73104" w:rsidR="003B3398" w:rsidRPr="00F95818" w:rsidRDefault="003B3398" w:rsidP="00F95818">
      <w:pPr>
        <w:pStyle w:val="Heading1"/>
      </w:pPr>
      <w:r w:rsidRPr="00F95818">
        <w:lastRenderedPageBreak/>
        <w:t xml:space="preserve">1. </w:t>
      </w:r>
      <w:r w:rsidR="00D33846" w:rsidRPr="00D33846">
        <w:t>Miten Venäjän valtiolliset toimijat ovat suhtautuneet Venäjälle palaaviin, ulkomailla rikossyytteeseen asetettuihin/tuomittuihin Venäjän kansalaisiin, joita on ulkomailla syytetty sellaisista rikoksista, jotka ovat herättäneet laajaa yhteiskunnallista huomiota?</w:t>
      </w:r>
    </w:p>
    <w:bookmarkEnd w:id="3"/>
    <w:p w14:paraId="62E782A6" w14:textId="09BF4B62" w:rsidR="00991342" w:rsidRPr="0093577C" w:rsidRDefault="009C0224" w:rsidP="0093577C">
      <w:r>
        <w:t>E</w:t>
      </w:r>
      <w:r w:rsidR="0016719E">
        <w:t>lokuussa</w:t>
      </w:r>
      <w:r w:rsidR="00003DC0">
        <w:t xml:space="preserve"> 2024</w:t>
      </w:r>
      <w:r w:rsidR="002E76FC">
        <w:t xml:space="preserve"> </w:t>
      </w:r>
      <w:r w:rsidR="00A41F94">
        <w:t>Turkissa</w:t>
      </w:r>
      <w:r w:rsidR="00184DBF">
        <w:t xml:space="preserve"> toteutuneessa</w:t>
      </w:r>
      <w:r w:rsidR="00CF5CE1">
        <w:t>,</w:t>
      </w:r>
      <w:r>
        <w:t xml:space="preserve"> </w:t>
      </w:r>
      <w:r w:rsidR="00003DC0">
        <w:t xml:space="preserve">Venäjän </w:t>
      </w:r>
      <w:r w:rsidR="00A41F94">
        <w:t>sekä</w:t>
      </w:r>
      <w:r w:rsidR="005801AF">
        <w:t xml:space="preserve"> Yhdysvaltojen</w:t>
      </w:r>
      <w:r w:rsidR="00A41F94">
        <w:t xml:space="preserve"> ja neljän Euroopan maan (Norja, Slovenia, Saksa ja Puola) välillä</w:t>
      </w:r>
      <w:r w:rsidR="00184DBF">
        <w:t xml:space="preserve"> </w:t>
      </w:r>
      <w:r w:rsidR="00CF5CE1">
        <w:t>järjestetyssä</w:t>
      </w:r>
      <w:r w:rsidR="00003DC0">
        <w:t xml:space="preserve"> vankien </w:t>
      </w:r>
      <w:r w:rsidR="00184DBF">
        <w:t>vaihdossa</w:t>
      </w:r>
      <w:r w:rsidR="006334F6">
        <w:t xml:space="preserve"> </w:t>
      </w:r>
      <w:r w:rsidR="002B417B">
        <w:t>vapautettiin</w:t>
      </w:r>
      <w:r w:rsidR="009B6A14">
        <w:t xml:space="preserve"> </w:t>
      </w:r>
      <w:r w:rsidR="00832F1D">
        <w:t>8</w:t>
      </w:r>
      <w:r w:rsidR="007732E0">
        <w:t xml:space="preserve"> </w:t>
      </w:r>
      <w:r w:rsidR="00CF5CE1">
        <w:t>Yhdysvalloissa ja Euroopassa</w:t>
      </w:r>
      <w:r w:rsidR="00CD62F8">
        <w:t xml:space="preserve"> </w:t>
      </w:r>
      <w:r w:rsidR="007732E0">
        <w:t xml:space="preserve">rikoksista </w:t>
      </w:r>
      <w:r w:rsidR="000637B1">
        <w:t>syytettyä ja/</w:t>
      </w:r>
      <w:r w:rsidR="000637B1" w:rsidRPr="004C5022">
        <w:t xml:space="preserve">tai </w:t>
      </w:r>
      <w:r w:rsidR="007732E0" w:rsidRPr="004C5022">
        <w:t>tuomittu</w:t>
      </w:r>
      <w:r w:rsidR="00832F1D" w:rsidRPr="004C5022">
        <w:t>a</w:t>
      </w:r>
      <w:r w:rsidR="007732E0" w:rsidRPr="004C5022">
        <w:t xml:space="preserve"> </w:t>
      </w:r>
      <w:r w:rsidR="00AD4D89" w:rsidRPr="004C5022">
        <w:t>Venäjän kansalaista</w:t>
      </w:r>
      <w:r w:rsidR="00CF5CE1">
        <w:t>.</w:t>
      </w:r>
      <w:r w:rsidR="00184DBF" w:rsidRPr="004C5022">
        <w:rPr>
          <w:rStyle w:val="FootnoteReference"/>
        </w:rPr>
        <w:footnoteReference w:id="1"/>
      </w:r>
      <w:r w:rsidR="00CF5CE1">
        <w:t xml:space="preserve"> </w:t>
      </w:r>
      <w:r w:rsidR="0043067E" w:rsidRPr="004C5022">
        <w:t>Heidän lisäks</w:t>
      </w:r>
      <w:r w:rsidR="007A3DD3">
        <w:t>een</w:t>
      </w:r>
      <w:r w:rsidR="008D6A4A" w:rsidRPr="004C5022">
        <w:t xml:space="preserve"> </w:t>
      </w:r>
      <w:r w:rsidR="00CF5CE1">
        <w:t xml:space="preserve">vapautettujen </w:t>
      </w:r>
      <w:r w:rsidR="008D6A4A" w:rsidRPr="004C5022">
        <w:t xml:space="preserve">joukossa oli </w:t>
      </w:r>
      <w:r w:rsidR="0043067E" w:rsidRPr="004C5022">
        <w:t xml:space="preserve">kahden vapautetun </w:t>
      </w:r>
      <w:r w:rsidR="000637B1" w:rsidRPr="004C5022">
        <w:t xml:space="preserve">henkilön </w:t>
      </w:r>
      <w:r w:rsidR="008D6A4A" w:rsidRPr="004C5022">
        <w:t xml:space="preserve">kaksi alaikäistä lasta. Kaikki vapautuneet </w:t>
      </w:r>
      <w:r w:rsidR="005801AF" w:rsidRPr="004C5022">
        <w:t>palasivat</w:t>
      </w:r>
      <w:r w:rsidR="0043067E" w:rsidRPr="004C5022">
        <w:t xml:space="preserve"> </w:t>
      </w:r>
      <w:r w:rsidR="00035FD4" w:rsidRPr="004C5022">
        <w:t>Venäjälle</w:t>
      </w:r>
      <w:r w:rsidR="007732E0" w:rsidRPr="004C5022">
        <w:t>.</w:t>
      </w:r>
      <w:r w:rsidR="00F224E0" w:rsidRPr="004C5022">
        <w:rPr>
          <w:rStyle w:val="FootnoteReference"/>
        </w:rPr>
        <w:footnoteReference w:id="2"/>
      </w:r>
      <w:r w:rsidR="00832F1D" w:rsidRPr="004C5022">
        <w:t xml:space="preserve"> </w:t>
      </w:r>
      <w:r w:rsidR="000637B1" w:rsidRPr="00A4078F">
        <w:t>Vapautettuja venäläisiä vastassa oli presidentti Putin, kunniavartiosto ja median edustajia.</w:t>
      </w:r>
      <w:r w:rsidR="000637B1" w:rsidRPr="00A4078F">
        <w:rPr>
          <w:rStyle w:val="FootnoteReference"/>
        </w:rPr>
        <w:footnoteReference w:id="3"/>
      </w:r>
      <w:r w:rsidR="000637B1" w:rsidRPr="00A4078F">
        <w:t xml:space="preserve"> </w:t>
      </w:r>
      <w:r w:rsidR="00277355" w:rsidRPr="00A4078F">
        <w:t>Venäjälle palannei</w:t>
      </w:r>
      <w:r w:rsidR="00A4078F" w:rsidRPr="00A4078F">
        <w:t xml:space="preserve">den joukossa oli raskaista rikoksista </w:t>
      </w:r>
      <w:r w:rsidR="00C76161">
        <w:t xml:space="preserve">ulkomailla </w:t>
      </w:r>
      <w:r w:rsidR="00A4078F" w:rsidRPr="00A4078F">
        <w:t>tuomittuja henkilöitä sekä</w:t>
      </w:r>
      <w:r w:rsidR="00277355" w:rsidRPr="00A4078F">
        <w:t xml:space="preserve"> </w:t>
      </w:r>
      <w:r w:rsidR="00A4078F" w:rsidRPr="00A4078F">
        <w:t>henkilöitä, joilla oli</w:t>
      </w:r>
      <w:r w:rsidR="00F94734" w:rsidRPr="00A4078F">
        <w:t xml:space="preserve"> yhteyksiä </w:t>
      </w:r>
      <w:r w:rsidR="0093577C" w:rsidRPr="0093577C">
        <w:t>Venäjän federaation turvallisuuspalvelu</w:t>
      </w:r>
      <w:r w:rsidR="0093577C">
        <w:t xml:space="preserve"> </w:t>
      </w:r>
      <w:proofErr w:type="spellStart"/>
      <w:r w:rsidR="00F94734" w:rsidRPr="00A4078F">
        <w:t>FSB:hen</w:t>
      </w:r>
      <w:proofErr w:type="spellEnd"/>
      <w:r w:rsidR="0093577C">
        <w:t xml:space="preserve"> (ven. </w:t>
      </w:r>
      <w:proofErr w:type="spellStart"/>
      <w:r w:rsidR="0093577C">
        <w:t>Федеральная</w:t>
      </w:r>
      <w:proofErr w:type="spellEnd"/>
      <w:r w:rsidR="0093577C">
        <w:t xml:space="preserve"> </w:t>
      </w:r>
      <w:proofErr w:type="spellStart"/>
      <w:r w:rsidR="0093577C">
        <w:t>служба</w:t>
      </w:r>
      <w:proofErr w:type="spellEnd"/>
      <w:r w:rsidR="0093577C">
        <w:t xml:space="preserve"> </w:t>
      </w:r>
      <w:proofErr w:type="spellStart"/>
      <w:r w:rsidR="0093577C">
        <w:t>безопасности</w:t>
      </w:r>
      <w:proofErr w:type="spellEnd"/>
      <w:r w:rsidR="0093577C">
        <w:t xml:space="preserve"> </w:t>
      </w:r>
      <w:proofErr w:type="spellStart"/>
      <w:r w:rsidR="0093577C">
        <w:t>Российской</w:t>
      </w:r>
      <w:proofErr w:type="spellEnd"/>
      <w:r w:rsidR="0093577C">
        <w:t xml:space="preserve"> </w:t>
      </w:r>
      <w:proofErr w:type="spellStart"/>
      <w:r w:rsidR="0093577C">
        <w:t>Федерации</w:t>
      </w:r>
      <w:proofErr w:type="spellEnd"/>
      <w:r w:rsidR="0093577C">
        <w:t xml:space="preserve">, transl. </w:t>
      </w:r>
      <w:proofErr w:type="spellStart"/>
      <w:r w:rsidR="0093577C">
        <w:t>Federalnaja</w:t>
      </w:r>
      <w:proofErr w:type="spellEnd"/>
      <w:r w:rsidR="0093577C">
        <w:t xml:space="preserve"> </w:t>
      </w:r>
      <w:proofErr w:type="spellStart"/>
      <w:r w:rsidR="0093577C">
        <w:t>služba</w:t>
      </w:r>
      <w:proofErr w:type="spellEnd"/>
      <w:r w:rsidR="0093577C">
        <w:t xml:space="preserve"> </w:t>
      </w:r>
      <w:proofErr w:type="spellStart"/>
      <w:r w:rsidR="0093577C">
        <w:t>bezopasnosti</w:t>
      </w:r>
      <w:proofErr w:type="spellEnd"/>
      <w:r w:rsidR="0093577C">
        <w:t xml:space="preserve"> </w:t>
      </w:r>
      <w:proofErr w:type="spellStart"/>
      <w:r w:rsidR="0093577C">
        <w:t>Rossijskoi</w:t>
      </w:r>
      <w:proofErr w:type="spellEnd"/>
      <w:r w:rsidR="0093577C">
        <w:t xml:space="preserve"> </w:t>
      </w:r>
      <w:proofErr w:type="spellStart"/>
      <w:r w:rsidR="0093577C">
        <w:t>Federatsii</w:t>
      </w:r>
      <w:proofErr w:type="spellEnd"/>
      <w:r w:rsidR="0093577C">
        <w:t>)</w:t>
      </w:r>
      <w:r w:rsidR="00404EEC" w:rsidRPr="00A4078F">
        <w:t xml:space="preserve">, </w:t>
      </w:r>
      <w:r w:rsidR="0093577C" w:rsidRPr="0093577C">
        <w:t>Venäjän asevoimien sotilastiedustelun keskuseli</w:t>
      </w:r>
      <w:r w:rsidR="0093577C">
        <w:t xml:space="preserve">meen </w:t>
      </w:r>
      <w:proofErr w:type="spellStart"/>
      <w:r w:rsidR="00404EEC" w:rsidRPr="00A4078F">
        <w:t>GRU:hun</w:t>
      </w:r>
      <w:proofErr w:type="spellEnd"/>
      <w:r w:rsidR="0093577C">
        <w:t xml:space="preserve"> (ven. </w:t>
      </w:r>
      <w:proofErr w:type="spellStart"/>
      <w:r w:rsidR="0093577C" w:rsidRPr="0093577C">
        <w:t>Главное</w:t>
      </w:r>
      <w:proofErr w:type="spellEnd"/>
      <w:r w:rsidR="0093577C" w:rsidRPr="0093577C">
        <w:t xml:space="preserve"> </w:t>
      </w:r>
      <w:proofErr w:type="spellStart"/>
      <w:r w:rsidR="0093577C" w:rsidRPr="0093577C">
        <w:t>разведывательное</w:t>
      </w:r>
      <w:proofErr w:type="spellEnd"/>
      <w:r w:rsidR="0093577C" w:rsidRPr="0093577C">
        <w:t xml:space="preserve"> </w:t>
      </w:r>
      <w:proofErr w:type="spellStart"/>
      <w:r w:rsidR="0093577C" w:rsidRPr="0093577C">
        <w:t>управление</w:t>
      </w:r>
      <w:proofErr w:type="spellEnd"/>
      <w:r w:rsidR="0093577C" w:rsidRPr="0093577C">
        <w:t>,</w:t>
      </w:r>
      <w:r w:rsidR="0093577C">
        <w:t xml:space="preserve"> transl.</w:t>
      </w:r>
      <w:r w:rsidR="0093577C" w:rsidRPr="0093577C">
        <w:t xml:space="preserve"> </w:t>
      </w:r>
      <w:proofErr w:type="spellStart"/>
      <w:r w:rsidR="0093577C" w:rsidRPr="0093577C">
        <w:t>Glavnoje</w:t>
      </w:r>
      <w:proofErr w:type="spellEnd"/>
      <w:r w:rsidR="0093577C" w:rsidRPr="0093577C">
        <w:t xml:space="preserve"> </w:t>
      </w:r>
      <w:proofErr w:type="spellStart"/>
      <w:r w:rsidR="0093577C" w:rsidRPr="0093577C">
        <w:t>razvedyvatelnoje</w:t>
      </w:r>
      <w:proofErr w:type="spellEnd"/>
      <w:r w:rsidR="0093577C" w:rsidRPr="0093577C">
        <w:t xml:space="preserve"> </w:t>
      </w:r>
      <w:proofErr w:type="spellStart"/>
      <w:r w:rsidR="0093577C" w:rsidRPr="0093577C">
        <w:t>upravlenije</w:t>
      </w:r>
      <w:proofErr w:type="spellEnd"/>
      <w:r w:rsidR="0093577C">
        <w:t>)</w:t>
      </w:r>
      <w:r w:rsidR="00F94734" w:rsidRPr="00A4078F">
        <w:t xml:space="preserve"> </w:t>
      </w:r>
      <w:r w:rsidR="00ED361C" w:rsidRPr="00A4078F">
        <w:t>tai he</w:t>
      </w:r>
      <w:r w:rsidR="00487810" w:rsidRPr="00A4078F">
        <w:t xml:space="preserve">idän </w:t>
      </w:r>
      <w:r w:rsidR="006F70B9" w:rsidRPr="00A4078F">
        <w:t>oli todettu</w:t>
      </w:r>
      <w:r w:rsidR="00487810" w:rsidRPr="00A4078F">
        <w:t xml:space="preserve"> </w:t>
      </w:r>
      <w:r w:rsidR="006F70B9" w:rsidRPr="00A4078F">
        <w:t>työskennelleen</w:t>
      </w:r>
      <w:r w:rsidR="00F94734" w:rsidRPr="00A4078F">
        <w:t xml:space="preserve"> </w:t>
      </w:r>
      <w:r w:rsidR="00ED361C" w:rsidRPr="00A4078F">
        <w:t xml:space="preserve">muilla tavoin </w:t>
      </w:r>
      <w:r w:rsidR="00F94734" w:rsidRPr="00A4078F">
        <w:t>Venäjän valtio</w:t>
      </w:r>
      <w:r w:rsidR="004C22D8" w:rsidRPr="00A4078F">
        <w:t>lle suoraan tai välillisesti</w:t>
      </w:r>
      <w:r w:rsidR="006F70B9" w:rsidRPr="00A4078F">
        <w:t xml:space="preserve"> toimien </w:t>
      </w:r>
      <w:r w:rsidR="007A3DD3">
        <w:t>rikollisesti</w:t>
      </w:r>
      <w:r w:rsidR="00C76161">
        <w:t xml:space="preserve"> </w:t>
      </w:r>
      <w:r w:rsidR="00C76161" w:rsidRPr="00A4078F">
        <w:t>ulkomailla</w:t>
      </w:r>
      <w:r w:rsidR="00F94734" w:rsidRPr="00A4078F">
        <w:t>.</w:t>
      </w:r>
      <w:r w:rsidR="00ED361C" w:rsidRPr="00A4078F">
        <w:rPr>
          <w:rStyle w:val="FootnoteReference"/>
        </w:rPr>
        <w:footnoteReference w:id="4"/>
      </w:r>
      <w:r w:rsidR="00F94734" w:rsidRPr="004C5022">
        <w:t xml:space="preserve"> </w:t>
      </w:r>
    </w:p>
    <w:p w14:paraId="19C194EA" w14:textId="09C0C7B7" w:rsidR="00657A12" w:rsidRPr="00D53716" w:rsidRDefault="00B44981" w:rsidP="00766FB2">
      <w:r>
        <w:t>RBK-u</w:t>
      </w:r>
      <w:r w:rsidR="00500C9B" w:rsidRPr="00500C9B">
        <w:t>utissivusto</w:t>
      </w:r>
      <w:r>
        <w:t>ll</w:t>
      </w:r>
      <w:r w:rsidR="00A40359">
        <w:t>a</w:t>
      </w:r>
      <w:r w:rsidR="00500C9B" w:rsidRPr="00500C9B">
        <w:t xml:space="preserve"> (ven. РБК) </w:t>
      </w:r>
      <w:r w:rsidR="00A40359">
        <w:t>julkaistulla videolla</w:t>
      </w:r>
      <w:r w:rsidR="00500C9B" w:rsidRPr="00500C9B">
        <w:t xml:space="preserve"> presidentti Putin </w:t>
      </w:r>
      <w:r w:rsidR="00500C9B" w:rsidRPr="00105A23">
        <w:t>vastaanotta</w:t>
      </w:r>
      <w:r w:rsidR="005801AF" w:rsidRPr="00105A23">
        <w:t>a</w:t>
      </w:r>
      <w:r w:rsidR="00500C9B" w:rsidRPr="00105A23">
        <w:t xml:space="preserve"> vapautet</w:t>
      </w:r>
      <w:r w:rsidR="00404EEC" w:rsidRPr="00105A23">
        <w:t xml:space="preserve">ut </w:t>
      </w:r>
      <w:r w:rsidRPr="00105A23">
        <w:t xml:space="preserve">Venäjän kansalaiset </w:t>
      </w:r>
      <w:r w:rsidR="00500C9B" w:rsidRPr="00105A23">
        <w:t>punaisella matolla</w:t>
      </w:r>
      <w:r w:rsidR="00A40359" w:rsidRPr="00105A23">
        <w:t xml:space="preserve"> lentokentällä</w:t>
      </w:r>
      <w:r w:rsidRPr="00105A23">
        <w:t xml:space="preserve"> Moskovassa</w:t>
      </w:r>
      <w:r w:rsidR="00500C9B" w:rsidRPr="00105A23">
        <w:t>.</w:t>
      </w:r>
      <w:r w:rsidR="00500C9B" w:rsidRPr="00105A23">
        <w:rPr>
          <w:rStyle w:val="FootnoteReference"/>
        </w:rPr>
        <w:footnoteReference w:id="5"/>
      </w:r>
      <w:r w:rsidR="00766FB2" w:rsidRPr="00105A23">
        <w:t xml:space="preserve"> </w:t>
      </w:r>
      <w:proofErr w:type="spellStart"/>
      <w:r w:rsidR="00655E1D">
        <w:t>The</w:t>
      </w:r>
      <w:proofErr w:type="spellEnd"/>
      <w:r w:rsidR="00655E1D">
        <w:t xml:space="preserve"> Guardian-uutissivuston mukaan vapautetut </w:t>
      </w:r>
      <w:r w:rsidR="00121190" w:rsidRPr="00121190">
        <w:t>saivat presidentiltä ”sankarillisen vastaanoton”</w:t>
      </w:r>
      <w:r w:rsidR="00655E1D">
        <w:t>.</w:t>
      </w:r>
      <w:r w:rsidR="00655E1D">
        <w:rPr>
          <w:rStyle w:val="FootnoteReference"/>
        </w:rPr>
        <w:footnoteReference w:id="6"/>
      </w:r>
      <w:r w:rsidR="00655E1D">
        <w:t xml:space="preserve"> </w:t>
      </w:r>
      <w:r w:rsidR="00766FB2" w:rsidRPr="00105A23">
        <w:t xml:space="preserve">Radio1-uutissivuston mukaan (ven. </w:t>
      </w:r>
      <w:r w:rsidR="00766FB2" w:rsidRPr="0093577C">
        <w:t xml:space="preserve">Радио1) </w:t>
      </w:r>
      <w:r w:rsidR="00564EBD" w:rsidRPr="0093577C">
        <w:t>Putin</w:t>
      </w:r>
      <w:r w:rsidR="00766FB2" w:rsidRPr="0093577C">
        <w:t xml:space="preserve"> kiitti </w:t>
      </w:r>
      <w:r w:rsidR="00121190">
        <w:t xml:space="preserve">maahan </w:t>
      </w:r>
      <w:r w:rsidR="00766FB2" w:rsidRPr="0093577C">
        <w:t xml:space="preserve">palanneita venäläisiä </w:t>
      </w:r>
      <w:r w:rsidR="000637B1" w:rsidRPr="0093577C">
        <w:t>”</w:t>
      </w:r>
      <w:r w:rsidR="00766FB2" w:rsidRPr="0093577C">
        <w:t>uskollisuudesta</w:t>
      </w:r>
      <w:r w:rsidR="000637B1" w:rsidRPr="0093577C">
        <w:t xml:space="preserve"> isänmaalle”</w:t>
      </w:r>
      <w:r w:rsidR="00766FB2" w:rsidRPr="0093577C">
        <w:t>.</w:t>
      </w:r>
      <w:r w:rsidR="00766FB2" w:rsidRPr="0093577C">
        <w:rPr>
          <w:rStyle w:val="FootnoteReference"/>
        </w:rPr>
        <w:footnoteReference w:id="7"/>
      </w:r>
      <w:r w:rsidR="001A605E" w:rsidRPr="0093577C">
        <w:t xml:space="preserve"> RIA </w:t>
      </w:r>
      <w:proofErr w:type="spellStart"/>
      <w:r w:rsidR="001A605E" w:rsidRPr="0093577C">
        <w:t>Novosti</w:t>
      </w:r>
      <w:proofErr w:type="spellEnd"/>
      <w:r w:rsidR="001A605E" w:rsidRPr="0093577C">
        <w:t xml:space="preserve"> -</w:t>
      </w:r>
      <w:r w:rsidR="00FB69C8" w:rsidRPr="0093577C">
        <w:t xml:space="preserve">uutissivuston </w:t>
      </w:r>
      <w:r w:rsidR="00105A23" w:rsidRPr="0093577C">
        <w:t xml:space="preserve">(ven. РИА </w:t>
      </w:r>
      <w:proofErr w:type="spellStart"/>
      <w:r w:rsidR="00105A23" w:rsidRPr="0093577C">
        <w:t>Новости</w:t>
      </w:r>
      <w:proofErr w:type="spellEnd"/>
      <w:r w:rsidR="00105A23" w:rsidRPr="0093577C">
        <w:t xml:space="preserve">) </w:t>
      </w:r>
      <w:r w:rsidR="00FB69C8" w:rsidRPr="0093577C">
        <w:t xml:space="preserve">mukaan Putin oli </w:t>
      </w:r>
      <w:r w:rsidR="000637B1" w:rsidRPr="0093577C">
        <w:t xml:space="preserve">lisäksi </w:t>
      </w:r>
      <w:r w:rsidR="00105A23" w:rsidRPr="0093577C">
        <w:t>ilmoittanut</w:t>
      </w:r>
      <w:r w:rsidR="00FB69C8" w:rsidRPr="0093577C">
        <w:t xml:space="preserve">, että </w:t>
      </w:r>
      <w:r w:rsidRPr="0093577C">
        <w:t>henkilöt</w:t>
      </w:r>
      <w:r w:rsidR="00FB69C8" w:rsidRPr="0093577C">
        <w:t xml:space="preserve">, joilla on kytköksiä </w:t>
      </w:r>
      <w:r w:rsidR="000637B1" w:rsidRPr="0093577C">
        <w:t xml:space="preserve">Venäjän </w:t>
      </w:r>
      <w:r w:rsidR="00EF5161" w:rsidRPr="0093577C">
        <w:t>armeijaan</w:t>
      </w:r>
      <w:r w:rsidR="00FB69C8" w:rsidRPr="0093577C">
        <w:t>, palkitaan valtiollis</w:t>
      </w:r>
      <w:r w:rsidRPr="0093577C">
        <w:t>ella</w:t>
      </w:r>
      <w:r w:rsidR="00FB69C8" w:rsidRPr="0093577C">
        <w:t xml:space="preserve"> kunniamerk</w:t>
      </w:r>
      <w:r w:rsidRPr="0093577C">
        <w:t>illä.</w:t>
      </w:r>
      <w:r w:rsidR="00FB69C8" w:rsidRPr="0093577C">
        <w:rPr>
          <w:rStyle w:val="FootnoteReference"/>
        </w:rPr>
        <w:footnoteReference w:id="8"/>
      </w:r>
      <w:r w:rsidR="000A7521" w:rsidRPr="0093577C">
        <w:t xml:space="preserve"> Venäjän ulkomaantiedustelu</w:t>
      </w:r>
      <w:r w:rsidR="0093577C" w:rsidRPr="0093577C">
        <w:t>palvelu</w:t>
      </w:r>
      <w:r w:rsidR="000A7521" w:rsidRPr="0093577C">
        <w:t xml:space="preserve"> </w:t>
      </w:r>
      <w:proofErr w:type="spellStart"/>
      <w:r w:rsidR="000A7521" w:rsidRPr="0093577C">
        <w:t>SVR:n</w:t>
      </w:r>
      <w:proofErr w:type="spellEnd"/>
      <w:r w:rsidR="0093577C" w:rsidRPr="0093577C">
        <w:t xml:space="preserve"> (ven. </w:t>
      </w:r>
      <w:proofErr w:type="spellStart"/>
      <w:r w:rsidR="0093577C" w:rsidRPr="0093577C">
        <w:t>Служба</w:t>
      </w:r>
      <w:proofErr w:type="spellEnd"/>
      <w:r w:rsidR="0093577C" w:rsidRPr="0093577C">
        <w:t xml:space="preserve"> </w:t>
      </w:r>
      <w:proofErr w:type="spellStart"/>
      <w:r w:rsidR="0093577C" w:rsidRPr="0093577C">
        <w:t>внешней</w:t>
      </w:r>
      <w:proofErr w:type="spellEnd"/>
      <w:r w:rsidR="0093577C" w:rsidRPr="0093577C">
        <w:t xml:space="preserve"> </w:t>
      </w:r>
      <w:proofErr w:type="spellStart"/>
      <w:r w:rsidR="0093577C" w:rsidRPr="0093577C">
        <w:t>разведки</w:t>
      </w:r>
      <w:proofErr w:type="spellEnd"/>
      <w:r w:rsidR="0093577C" w:rsidRPr="0093577C">
        <w:t xml:space="preserve">, transl. </w:t>
      </w:r>
      <w:proofErr w:type="spellStart"/>
      <w:r w:rsidR="0093577C" w:rsidRPr="0093577C">
        <w:t>Služba</w:t>
      </w:r>
      <w:proofErr w:type="spellEnd"/>
      <w:r w:rsidR="0093577C" w:rsidRPr="0093577C">
        <w:t xml:space="preserve"> </w:t>
      </w:r>
      <w:proofErr w:type="spellStart"/>
      <w:r w:rsidR="0093577C" w:rsidRPr="0093577C">
        <w:t>vnešnei</w:t>
      </w:r>
      <w:proofErr w:type="spellEnd"/>
      <w:r w:rsidR="0093577C" w:rsidRPr="0093577C">
        <w:t xml:space="preserve"> </w:t>
      </w:r>
      <w:proofErr w:type="spellStart"/>
      <w:r w:rsidR="0093577C" w:rsidRPr="0093577C">
        <w:t>razvedki</w:t>
      </w:r>
      <w:proofErr w:type="spellEnd"/>
      <w:r w:rsidR="0093577C" w:rsidRPr="0093577C">
        <w:t xml:space="preserve">) </w:t>
      </w:r>
      <w:r w:rsidR="000A7521" w:rsidRPr="0093577C">
        <w:t xml:space="preserve">johtaja Sergei </w:t>
      </w:r>
      <w:proofErr w:type="spellStart"/>
      <w:r w:rsidR="000A7521" w:rsidRPr="0093577C">
        <w:t>Naryshkin</w:t>
      </w:r>
      <w:proofErr w:type="spellEnd"/>
      <w:r w:rsidR="000A7521" w:rsidRPr="0093577C">
        <w:t xml:space="preserve"> totesi RIA </w:t>
      </w:r>
      <w:proofErr w:type="spellStart"/>
      <w:r w:rsidR="000A7521" w:rsidRPr="0093577C">
        <w:t>Novosti</w:t>
      </w:r>
      <w:proofErr w:type="spellEnd"/>
      <w:r w:rsidR="000A7521" w:rsidRPr="0093577C">
        <w:t xml:space="preserve"> -uutissivuston mukaan vankien vaihdossa vapautuneiden venäläisten</w:t>
      </w:r>
      <w:r w:rsidR="00052EDA" w:rsidRPr="0093577C">
        <w:t xml:space="preserve"> ”</w:t>
      </w:r>
      <w:r w:rsidR="000A7521" w:rsidRPr="0093577C">
        <w:t>jatkavan</w:t>
      </w:r>
      <w:r w:rsidR="00052EDA" w:rsidRPr="0093577C">
        <w:t xml:space="preserve"> </w:t>
      </w:r>
      <w:r w:rsidR="000A7521" w:rsidRPr="0093577C">
        <w:t>työtään</w:t>
      </w:r>
      <w:r w:rsidR="000637B1" w:rsidRPr="0093577C">
        <w:t>”</w:t>
      </w:r>
      <w:r w:rsidR="000A7521" w:rsidRPr="0093577C">
        <w:t>.</w:t>
      </w:r>
      <w:r w:rsidR="000A7521" w:rsidRPr="0093577C">
        <w:rPr>
          <w:rStyle w:val="FootnoteReference"/>
        </w:rPr>
        <w:footnoteReference w:id="9"/>
      </w:r>
      <w:r w:rsidR="006D7946" w:rsidRPr="0093577C">
        <w:t xml:space="preserve"> Lähdeaineiston perusteella ei ole tiedossa, </w:t>
      </w:r>
      <w:r w:rsidR="005C6971">
        <w:t>millaisesta työstä on kyse</w:t>
      </w:r>
      <w:r w:rsidR="006D7946" w:rsidRPr="0093577C">
        <w:t>.</w:t>
      </w:r>
    </w:p>
    <w:p w14:paraId="06684CB8" w14:textId="05462110" w:rsidR="007F6217" w:rsidRDefault="002E7536" w:rsidP="007F6217">
      <w:r w:rsidRPr="00D11667">
        <w:t>Y</w:t>
      </w:r>
      <w:r w:rsidR="003B3398" w:rsidRPr="00D11667">
        <w:t>ksi vankien vaihdossa vapautetuista</w:t>
      </w:r>
      <w:r w:rsidR="00DE5ACB" w:rsidRPr="00D11667">
        <w:t xml:space="preserve"> </w:t>
      </w:r>
      <w:r w:rsidR="00810617" w:rsidRPr="00D11667">
        <w:t>on</w:t>
      </w:r>
      <w:r w:rsidR="003B3398" w:rsidRPr="00D11667">
        <w:t xml:space="preserve"> </w:t>
      </w:r>
      <w:r w:rsidR="000D1CA4">
        <w:t xml:space="preserve">Berliinissä tehdystä </w:t>
      </w:r>
      <w:r w:rsidR="000D1CA4" w:rsidRPr="000D1CA4">
        <w:t xml:space="preserve">murhasta vuonna 2019 Saksassa tuomittu </w:t>
      </w:r>
      <w:proofErr w:type="spellStart"/>
      <w:r w:rsidR="000D1CA4" w:rsidRPr="000D1CA4">
        <w:t>Vadim</w:t>
      </w:r>
      <w:proofErr w:type="spellEnd"/>
      <w:r w:rsidR="000D1CA4" w:rsidRPr="000D1CA4">
        <w:t xml:space="preserve"> </w:t>
      </w:r>
      <w:proofErr w:type="spellStart"/>
      <w:r w:rsidR="000D1CA4" w:rsidRPr="000D1CA4">
        <w:t>Krasikov</w:t>
      </w:r>
      <w:proofErr w:type="spellEnd"/>
      <w:r w:rsidR="00A65AB4" w:rsidRPr="00D11667">
        <w:t>.</w:t>
      </w:r>
      <w:r w:rsidR="00011638" w:rsidRPr="00D11667">
        <w:t xml:space="preserve"> </w:t>
      </w:r>
      <w:r w:rsidRPr="00D11667">
        <w:t>RFE/RL-uutissivuston mukaan m</w:t>
      </w:r>
      <w:r w:rsidR="00715E66" w:rsidRPr="00D11667">
        <w:t>urhat</w:t>
      </w:r>
      <w:r w:rsidRPr="00D11667">
        <w:t xml:space="preserve">tu </w:t>
      </w:r>
      <w:r w:rsidR="00715E66" w:rsidRPr="00D11667">
        <w:t xml:space="preserve">mies </w:t>
      </w:r>
      <w:r w:rsidR="00011638" w:rsidRPr="00D11667">
        <w:t xml:space="preserve">oli taistellut Venäjän joukkoja vastaan toisessa </w:t>
      </w:r>
      <w:r w:rsidR="00D5241D" w:rsidRPr="00D11667">
        <w:t>Tšetšenian</w:t>
      </w:r>
      <w:r w:rsidR="00011638" w:rsidRPr="00D11667">
        <w:t xml:space="preserve"> sodass</w:t>
      </w:r>
      <w:r w:rsidR="000D1CA4">
        <w:t xml:space="preserve">a ja </w:t>
      </w:r>
      <w:r w:rsidR="00D11667" w:rsidRPr="00D11667">
        <w:t>hakenut</w:t>
      </w:r>
      <w:r w:rsidR="00DE5ACB" w:rsidRPr="00D11667">
        <w:t xml:space="preserve"> </w:t>
      </w:r>
      <w:r w:rsidR="000D1CA4">
        <w:t xml:space="preserve">myöhemmin </w:t>
      </w:r>
      <w:r w:rsidR="00DE5ACB" w:rsidRPr="00D11667">
        <w:t>turvapaik</w:t>
      </w:r>
      <w:r w:rsidR="006A5A4B" w:rsidRPr="00D11667">
        <w:t>kaa</w:t>
      </w:r>
      <w:r w:rsidR="00DE5ACB" w:rsidRPr="00D11667">
        <w:t xml:space="preserve"> Saksa</w:t>
      </w:r>
      <w:r w:rsidR="004D53AC" w:rsidRPr="00D11667">
        <w:t>s</w:t>
      </w:r>
      <w:r w:rsidR="00443559" w:rsidRPr="00D11667">
        <w:t>ta</w:t>
      </w:r>
      <w:r w:rsidR="000D1CA4">
        <w:t>.</w:t>
      </w:r>
      <w:r w:rsidR="00D5241D" w:rsidRPr="00D11667">
        <w:rPr>
          <w:rStyle w:val="FootnoteReference"/>
        </w:rPr>
        <w:footnoteReference w:id="10"/>
      </w:r>
      <w:r w:rsidR="00D5241D" w:rsidRPr="00D11667">
        <w:t xml:space="preserve"> </w:t>
      </w:r>
      <w:r w:rsidR="00715E66" w:rsidRPr="00C03727">
        <w:t>Novaja Gazeta</w:t>
      </w:r>
      <w:r w:rsidR="00683D4E" w:rsidRPr="00C03727">
        <w:t xml:space="preserve"> </w:t>
      </w:r>
      <w:proofErr w:type="spellStart"/>
      <w:r w:rsidR="00683D4E" w:rsidRPr="00C03727">
        <w:t>Jevropa</w:t>
      </w:r>
      <w:proofErr w:type="spellEnd"/>
      <w:r w:rsidR="00715E66" w:rsidRPr="00C03727">
        <w:t xml:space="preserve"> -uutissivusto </w:t>
      </w:r>
      <w:r w:rsidR="00270A92" w:rsidRPr="00C03727">
        <w:t xml:space="preserve">(ven. </w:t>
      </w:r>
      <w:proofErr w:type="spellStart"/>
      <w:r w:rsidR="000637B1" w:rsidRPr="00C03727">
        <w:t>Новая</w:t>
      </w:r>
      <w:proofErr w:type="spellEnd"/>
      <w:r w:rsidR="000637B1" w:rsidRPr="00C03727">
        <w:t xml:space="preserve"> </w:t>
      </w:r>
      <w:proofErr w:type="spellStart"/>
      <w:r w:rsidR="000637B1" w:rsidRPr="00C03727">
        <w:t>Газета</w:t>
      </w:r>
      <w:proofErr w:type="spellEnd"/>
      <w:r w:rsidR="00683D4E" w:rsidRPr="00C03727">
        <w:t xml:space="preserve"> </w:t>
      </w:r>
      <w:proofErr w:type="spellStart"/>
      <w:r w:rsidR="00683D4E" w:rsidRPr="00C03727">
        <w:t>Европа</w:t>
      </w:r>
      <w:proofErr w:type="spellEnd"/>
      <w:r w:rsidR="00270A92" w:rsidRPr="00C03727">
        <w:t xml:space="preserve">) </w:t>
      </w:r>
      <w:r w:rsidR="00715E66" w:rsidRPr="00C03727">
        <w:t>raportoi</w:t>
      </w:r>
      <w:r w:rsidR="00C03727" w:rsidRPr="00C03727">
        <w:t>, että</w:t>
      </w:r>
      <w:r w:rsidR="00715E66" w:rsidRPr="00C03727">
        <w:t xml:space="preserve"> </w:t>
      </w:r>
      <w:r w:rsidR="00C03727" w:rsidRPr="00C03727">
        <w:t>t</w:t>
      </w:r>
      <w:r w:rsidR="00B03FA9" w:rsidRPr="00C03727">
        <w:t xml:space="preserve">uomioistuimen tietojen mukaan </w:t>
      </w:r>
      <w:proofErr w:type="spellStart"/>
      <w:r w:rsidR="00B03FA9" w:rsidRPr="00C03727">
        <w:t>Krasikov</w:t>
      </w:r>
      <w:proofErr w:type="spellEnd"/>
      <w:r w:rsidR="00B03FA9" w:rsidRPr="00C03727">
        <w:t xml:space="preserve"> oli toiminut Venäjän hallinnon käskystä.</w:t>
      </w:r>
      <w:r w:rsidR="00B03FA9" w:rsidRPr="00C03727">
        <w:rPr>
          <w:rStyle w:val="FootnoteReference"/>
        </w:rPr>
        <w:footnoteReference w:id="11"/>
      </w:r>
      <w:r w:rsidR="00715E66" w:rsidRPr="00C03727">
        <w:t xml:space="preserve"> </w:t>
      </w:r>
      <w:r w:rsidR="009B6A14" w:rsidRPr="00C03727">
        <w:t xml:space="preserve">Uutissivusto </w:t>
      </w:r>
      <w:proofErr w:type="spellStart"/>
      <w:r w:rsidR="007732E0">
        <w:t>The</w:t>
      </w:r>
      <w:proofErr w:type="spellEnd"/>
      <w:r w:rsidR="007732E0">
        <w:t xml:space="preserve"> </w:t>
      </w:r>
      <w:r w:rsidR="007732E0" w:rsidRPr="00D53779">
        <w:t xml:space="preserve">Guardianin mukaan </w:t>
      </w:r>
      <w:r w:rsidR="009A631A" w:rsidRPr="00D53779">
        <w:t>Vladimir</w:t>
      </w:r>
      <w:r w:rsidR="007732E0" w:rsidRPr="00D53779">
        <w:t xml:space="preserve"> Putin</w:t>
      </w:r>
      <w:r w:rsidR="006B4720" w:rsidRPr="00D53779">
        <w:t xml:space="preserve"> </w:t>
      </w:r>
      <w:r w:rsidR="00415B6E" w:rsidRPr="00D53779">
        <w:t>luonnehti</w:t>
      </w:r>
      <w:r w:rsidR="004D53AC" w:rsidRPr="00D53779">
        <w:t xml:space="preserve"> murhasta tuomittua</w:t>
      </w:r>
      <w:r w:rsidR="006B4720" w:rsidRPr="00D53779">
        <w:t xml:space="preserve"> </w:t>
      </w:r>
      <w:r w:rsidR="00003DC0" w:rsidRPr="00D53779">
        <w:t>”patrioot</w:t>
      </w:r>
      <w:r w:rsidR="004D53AC" w:rsidRPr="00D53779">
        <w:t>iksi</w:t>
      </w:r>
      <w:r w:rsidR="00003DC0" w:rsidRPr="00D53779">
        <w:t>”</w:t>
      </w:r>
      <w:r w:rsidR="00FE629D" w:rsidRPr="00D53779">
        <w:t xml:space="preserve"> </w:t>
      </w:r>
      <w:r w:rsidRPr="00D53779">
        <w:t>kuitenkaan</w:t>
      </w:r>
      <w:r w:rsidR="00FE629D" w:rsidRPr="00D53779">
        <w:t xml:space="preserve"> nimeämättä </w:t>
      </w:r>
      <w:proofErr w:type="spellStart"/>
      <w:r w:rsidR="00F56116" w:rsidRPr="00D53779">
        <w:t>Krasikovia</w:t>
      </w:r>
      <w:proofErr w:type="spellEnd"/>
      <w:r w:rsidR="00FE629D" w:rsidRPr="00D53779">
        <w:t xml:space="preserve"> </w:t>
      </w:r>
      <w:r w:rsidR="00FE629D" w:rsidRPr="00C03727">
        <w:t>suoraan.</w:t>
      </w:r>
      <w:r w:rsidR="00C03727" w:rsidRPr="00C03727">
        <w:rPr>
          <w:rStyle w:val="FootnoteReference"/>
        </w:rPr>
        <w:footnoteReference w:id="12"/>
      </w:r>
      <w:r w:rsidR="00003DC0" w:rsidRPr="00D53779">
        <w:t xml:space="preserve"> </w:t>
      </w:r>
      <w:r w:rsidR="000879DF" w:rsidRPr="004E0156">
        <w:t xml:space="preserve">Vankien </w:t>
      </w:r>
      <w:r w:rsidR="00DE5ACB" w:rsidRPr="004E0156">
        <w:t xml:space="preserve">vaihdosta käytyihin </w:t>
      </w:r>
      <w:r w:rsidR="000879DF" w:rsidRPr="004E0156">
        <w:t xml:space="preserve">keskusteluihin osallistunut </w:t>
      </w:r>
      <w:proofErr w:type="spellStart"/>
      <w:r w:rsidR="000879DF" w:rsidRPr="004E0156">
        <w:t>The</w:t>
      </w:r>
      <w:proofErr w:type="spellEnd"/>
      <w:r w:rsidR="000879DF" w:rsidRPr="004E0156">
        <w:t xml:space="preserve"> New York </w:t>
      </w:r>
      <w:r w:rsidR="000879DF" w:rsidRPr="004E0156">
        <w:lastRenderedPageBreak/>
        <w:t xml:space="preserve">Timesin lähde raportoi, että </w:t>
      </w:r>
      <w:proofErr w:type="spellStart"/>
      <w:r w:rsidR="000879DF" w:rsidRPr="004E0156">
        <w:t>Krasikovista</w:t>
      </w:r>
      <w:proofErr w:type="spellEnd"/>
      <w:r w:rsidR="000879DF" w:rsidRPr="004E0156">
        <w:t xml:space="preserve"> oli tullut uskollisen sotilaan ”symboli”, </w:t>
      </w:r>
      <w:r w:rsidR="00F77940" w:rsidRPr="004E0156">
        <w:t xml:space="preserve">jonka Putin arvioi suorittavan </w:t>
      </w:r>
      <w:r w:rsidR="00543C19" w:rsidRPr="004E0156">
        <w:t xml:space="preserve">Venäjän </w:t>
      </w:r>
      <w:r w:rsidR="00F77940" w:rsidRPr="004E0156">
        <w:t>valtion</w:t>
      </w:r>
      <w:r w:rsidR="000879DF" w:rsidRPr="004E0156">
        <w:t xml:space="preserve"> kannalta tärkeää tehtävää.</w:t>
      </w:r>
      <w:r w:rsidR="00F77940" w:rsidRPr="004E0156">
        <w:t xml:space="preserve"> Lähteen mukaan</w:t>
      </w:r>
      <w:r w:rsidR="000879DF" w:rsidRPr="004E0156">
        <w:t xml:space="preserve"> </w:t>
      </w:r>
      <w:proofErr w:type="spellStart"/>
      <w:r w:rsidR="000879DF" w:rsidRPr="004E0156">
        <w:t>Krasikovin</w:t>
      </w:r>
      <w:proofErr w:type="spellEnd"/>
      <w:r w:rsidR="000879DF" w:rsidRPr="004E0156">
        <w:t xml:space="preserve"> vapauttaminen on </w:t>
      </w:r>
      <w:r w:rsidR="00F77940" w:rsidRPr="004E0156">
        <w:t>signaali</w:t>
      </w:r>
      <w:r w:rsidR="000879DF" w:rsidRPr="004E0156">
        <w:t xml:space="preserve"> siitä, että ”kavereita ei jätetä”.</w:t>
      </w:r>
      <w:r w:rsidR="000879DF" w:rsidRPr="004E0156">
        <w:rPr>
          <w:rStyle w:val="FootnoteReference"/>
        </w:rPr>
        <w:footnoteReference w:id="13"/>
      </w:r>
      <w:r w:rsidR="00715BB7">
        <w:t xml:space="preserve"> </w:t>
      </w:r>
      <w:r w:rsidR="00391B94" w:rsidRPr="00391B94">
        <w:t>Venäjän presidentin lehdistösihteeri</w:t>
      </w:r>
      <w:r w:rsidR="00391B94">
        <w:t xml:space="preserve"> </w:t>
      </w:r>
      <w:proofErr w:type="spellStart"/>
      <w:r w:rsidR="00373996">
        <w:t>Peskovin</w:t>
      </w:r>
      <w:proofErr w:type="spellEnd"/>
      <w:r w:rsidR="00373996">
        <w:t xml:space="preserve"> </w:t>
      </w:r>
      <w:r w:rsidR="00373996" w:rsidRPr="00CB6402">
        <w:t xml:space="preserve">mukaan murhasta tuomittu </w:t>
      </w:r>
      <w:proofErr w:type="spellStart"/>
      <w:r w:rsidR="0048448C" w:rsidRPr="00CB6402">
        <w:t>Krasikov</w:t>
      </w:r>
      <w:proofErr w:type="spellEnd"/>
      <w:r w:rsidR="0048448C" w:rsidRPr="00CB6402">
        <w:t xml:space="preserve"> </w:t>
      </w:r>
      <w:r w:rsidR="00373996" w:rsidRPr="00CB6402">
        <w:t xml:space="preserve">on </w:t>
      </w:r>
      <w:proofErr w:type="spellStart"/>
      <w:r w:rsidR="00373996" w:rsidRPr="00CB6402">
        <w:t>FSB:n</w:t>
      </w:r>
      <w:proofErr w:type="spellEnd"/>
      <w:r w:rsidR="00373996" w:rsidRPr="00CB6402">
        <w:t xml:space="preserve"> työntekijä, joka oli</w:t>
      </w:r>
      <w:r w:rsidR="00655E1D" w:rsidRPr="00CB6402">
        <w:t xml:space="preserve"> ”palvellut joidenkin presidentin turvallisuusjoukoissa työskentelevien henkilöiden kanssa”.</w:t>
      </w:r>
      <w:r w:rsidR="007732E0" w:rsidRPr="00CB6402">
        <w:rPr>
          <w:rStyle w:val="FootnoteReference"/>
        </w:rPr>
        <w:footnoteReference w:id="14"/>
      </w:r>
      <w:r w:rsidR="0048448C" w:rsidRPr="00CB6402">
        <w:t xml:space="preserve"> </w:t>
      </w:r>
      <w:r w:rsidR="00CB6402" w:rsidRPr="00CB6402">
        <w:t>Venäläinen</w:t>
      </w:r>
      <w:r w:rsidR="0048448C" w:rsidRPr="00CB6402">
        <w:t xml:space="preserve"> uutissivusto Gazeta.ru (ven. </w:t>
      </w:r>
      <w:proofErr w:type="spellStart"/>
      <w:r w:rsidR="0048448C" w:rsidRPr="00CB6402">
        <w:t>Газета.ру</w:t>
      </w:r>
      <w:proofErr w:type="spellEnd"/>
      <w:r w:rsidR="0048448C" w:rsidRPr="00CB6402">
        <w:t xml:space="preserve">) raportoi </w:t>
      </w:r>
      <w:proofErr w:type="spellStart"/>
      <w:r w:rsidR="0048448C" w:rsidRPr="00CB6402">
        <w:t>Peskovin</w:t>
      </w:r>
      <w:proofErr w:type="spellEnd"/>
      <w:r w:rsidR="0048448C" w:rsidRPr="00CB6402">
        <w:t xml:space="preserve"> todenneen, että </w:t>
      </w:r>
      <w:proofErr w:type="spellStart"/>
      <w:r w:rsidR="00071B89" w:rsidRPr="00CB6402">
        <w:t>Krasikov</w:t>
      </w:r>
      <w:proofErr w:type="spellEnd"/>
      <w:r w:rsidR="0048448C" w:rsidRPr="00CB6402">
        <w:t xml:space="preserve"> oli palvellut </w:t>
      </w:r>
      <w:proofErr w:type="spellStart"/>
      <w:r w:rsidR="0048448C" w:rsidRPr="00CB6402">
        <w:t>FSB:n</w:t>
      </w:r>
      <w:proofErr w:type="spellEnd"/>
      <w:r w:rsidR="0048448C" w:rsidRPr="00CB6402">
        <w:t xml:space="preserve"> ”Alfa”-erikoisyksikössä.</w:t>
      </w:r>
      <w:r w:rsidR="0082754F" w:rsidRPr="00CB6402">
        <w:rPr>
          <w:rStyle w:val="FootnoteReference"/>
        </w:rPr>
        <w:footnoteReference w:id="15"/>
      </w:r>
      <w:r w:rsidR="00A65AB4" w:rsidRPr="00CB6402">
        <w:t xml:space="preserve"> </w:t>
      </w:r>
      <w:r w:rsidR="0082754F" w:rsidRPr="00CB6402">
        <w:t xml:space="preserve">Novaja Gazeta </w:t>
      </w:r>
      <w:proofErr w:type="spellStart"/>
      <w:r w:rsidR="0082754F" w:rsidRPr="00CB6402">
        <w:t>Jevropa</w:t>
      </w:r>
      <w:proofErr w:type="spellEnd"/>
      <w:r w:rsidR="0082754F" w:rsidRPr="00CB6402">
        <w:t xml:space="preserve"> -uutissivuston mukaan </w:t>
      </w:r>
      <w:proofErr w:type="spellStart"/>
      <w:r w:rsidR="002A0DC8" w:rsidRPr="00CB6402">
        <w:t>Krasikov</w:t>
      </w:r>
      <w:proofErr w:type="spellEnd"/>
      <w:r w:rsidR="002A0DC8" w:rsidRPr="00CB6402">
        <w:t xml:space="preserve"> oli </w:t>
      </w:r>
      <w:proofErr w:type="spellStart"/>
      <w:r w:rsidR="002A0DC8" w:rsidRPr="00CB6402">
        <w:t>FSB:n</w:t>
      </w:r>
      <w:proofErr w:type="spellEnd"/>
      <w:r w:rsidR="002A0DC8" w:rsidRPr="00CB6402">
        <w:t xml:space="preserve"> erikoisjoukkojen</w:t>
      </w:r>
      <w:r w:rsidR="00CB6402" w:rsidRPr="00CB6402">
        <w:t xml:space="preserve"> </w:t>
      </w:r>
      <w:r w:rsidR="002A0DC8" w:rsidRPr="00CB6402">
        <w:t>”</w:t>
      </w:r>
      <w:proofErr w:type="spellStart"/>
      <w:r w:rsidR="002A0DC8" w:rsidRPr="00CB6402">
        <w:t>Vympelin</w:t>
      </w:r>
      <w:proofErr w:type="spellEnd"/>
      <w:r w:rsidR="002A0DC8" w:rsidRPr="007057B1">
        <w:t>”</w:t>
      </w:r>
      <w:r w:rsidR="0082754F" w:rsidRPr="007057B1">
        <w:t xml:space="preserve"> </w:t>
      </w:r>
      <w:r w:rsidR="002A0DC8" w:rsidRPr="007057B1">
        <w:t>korkea-arvoinen upseeri.</w:t>
      </w:r>
      <w:r w:rsidR="0039438E" w:rsidRPr="007057B1">
        <w:rPr>
          <w:rStyle w:val="FootnoteReference"/>
        </w:rPr>
        <w:footnoteReference w:id="16"/>
      </w:r>
      <w:r w:rsidR="002A0DC8" w:rsidRPr="007057B1">
        <w:t xml:space="preserve"> </w:t>
      </w:r>
      <w:r w:rsidR="008C35A1" w:rsidRPr="008C35A1">
        <w:t>NEWS.ru-uutissivusto</w:t>
      </w:r>
      <w:r w:rsidR="008C35A1">
        <w:t>lla julkaistussa</w:t>
      </w:r>
      <w:r w:rsidR="00543C19">
        <w:t>,</w:t>
      </w:r>
      <w:r w:rsidR="008C35A1">
        <w:t xml:space="preserve"> </w:t>
      </w:r>
      <w:proofErr w:type="spellStart"/>
      <w:r w:rsidR="008C35A1">
        <w:t>Krasikovi</w:t>
      </w:r>
      <w:r w:rsidR="00543C19">
        <w:t>a</w:t>
      </w:r>
      <w:proofErr w:type="spellEnd"/>
      <w:r w:rsidR="00543C19">
        <w:t xml:space="preserve"> käsittelevässä artikkelissa</w:t>
      </w:r>
      <w:r w:rsidR="008C35A1">
        <w:t xml:space="preserve"> kysytään, mitä </w:t>
      </w:r>
      <w:proofErr w:type="spellStart"/>
      <w:r w:rsidR="008C35A1">
        <w:t>Krasikov</w:t>
      </w:r>
      <w:proofErr w:type="spellEnd"/>
      <w:r w:rsidR="008C35A1">
        <w:t xml:space="preserve"> aikoo </w:t>
      </w:r>
      <w:r w:rsidR="00543C19">
        <w:t xml:space="preserve">seuraavaksi </w:t>
      </w:r>
      <w:r w:rsidR="008C35A1">
        <w:t xml:space="preserve">tehdä Venäjälle palattuaan. </w:t>
      </w:r>
      <w:r w:rsidR="005C6971">
        <w:t>P</w:t>
      </w:r>
      <w:r w:rsidR="00CA621E">
        <w:t>olitologi</w:t>
      </w:r>
      <w:r w:rsidR="008C35A1">
        <w:t xml:space="preserve"> Konstantin </w:t>
      </w:r>
      <w:proofErr w:type="spellStart"/>
      <w:r w:rsidR="008C35A1" w:rsidRPr="008C35A1">
        <w:t>Kalaštšev</w:t>
      </w:r>
      <w:proofErr w:type="spellEnd"/>
      <w:r w:rsidR="008C35A1">
        <w:t xml:space="preserve"> ehdottaa </w:t>
      </w:r>
      <w:r w:rsidR="00543C19">
        <w:t>kyseisessä artikkelissa</w:t>
      </w:r>
      <w:r w:rsidR="008C35A1">
        <w:t xml:space="preserve">, että </w:t>
      </w:r>
      <w:proofErr w:type="spellStart"/>
      <w:r w:rsidR="008C35A1">
        <w:t>Krasikov</w:t>
      </w:r>
      <w:proofErr w:type="spellEnd"/>
      <w:r w:rsidR="008C35A1">
        <w:t xml:space="preserve"> voisi aloittaa uran lainsäätäjänä</w:t>
      </w:r>
      <w:r w:rsidR="001B1374">
        <w:t xml:space="preserve">. </w:t>
      </w:r>
      <w:proofErr w:type="spellStart"/>
      <w:r w:rsidR="00543C19" w:rsidRPr="00543C19">
        <w:t>Kalaštševin</w:t>
      </w:r>
      <w:proofErr w:type="spellEnd"/>
      <w:r w:rsidR="00543C19" w:rsidRPr="00543C19">
        <w:t xml:space="preserve"> </w:t>
      </w:r>
      <w:r w:rsidR="008C35A1">
        <w:t xml:space="preserve">mukaan ainoa </w:t>
      </w:r>
      <w:r w:rsidR="005C6971">
        <w:t>merkityksellinen asia on</w:t>
      </w:r>
      <w:r w:rsidR="008C35A1">
        <w:t xml:space="preserve">, että </w:t>
      </w:r>
      <w:r w:rsidR="005C6971">
        <w:t>”</w:t>
      </w:r>
      <w:r w:rsidR="008C35A1">
        <w:t>Venäjä ei hylkää omiaan, vaan varmistaa</w:t>
      </w:r>
      <w:r w:rsidR="00543C19">
        <w:t xml:space="preserve"> heidän</w:t>
      </w:r>
      <w:r w:rsidR="008C35A1">
        <w:t xml:space="preserve"> työllistymisen</w:t>
      </w:r>
      <w:r w:rsidR="005C6971">
        <w:t>sä</w:t>
      </w:r>
      <w:r w:rsidR="008C35A1">
        <w:t xml:space="preserve"> sekä kunniallisen ja kunnioittavan kohtelun</w:t>
      </w:r>
      <w:r w:rsidR="005C6971">
        <w:t>”</w:t>
      </w:r>
      <w:r w:rsidR="008C35A1">
        <w:t xml:space="preserve">. </w:t>
      </w:r>
      <w:r w:rsidR="00B359A1">
        <w:t>Hänen mukaan</w:t>
      </w:r>
      <w:r w:rsidR="005C6971">
        <w:t>sa</w:t>
      </w:r>
      <w:r w:rsidR="00B359A1">
        <w:t xml:space="preserve"> Putin on ilmoittanut muodostavansa </w:t>
      </w:r>
      <w:r w:rsidR="005C6971">
        <w:t>”</w:t>
      </w:r>
      <w:r w:rsidR="00B359A1">
        <w:t xml:space="preserve">uuden eliitin, joka koostuu </w:t>
      </w:r>
      <w:r w:rsidR="00543C19">
        <w:t xml:space="preserve">sotilaallisen </w:t>
      </w:r>
      <w:r w:rsidR="00B359A1">
        <w:t>erityisoperaatio</w:t>
      </w:r>
      <w:r w:rsidR="00543C19">
        <w:t>n</w:t>
      </w:r>
      <w:r w:rsidR="00B359A1">
        <w:t xml:space="preserve"> sekä salaisen rintaman sankareista”. </w:t>
      </w:r>
      <w:proofErr w:type="spellStart"/>
      <w:r w:rsidR="00B359A1" w:rsidRPr="00B359A1">
        <w:t>Kalaštševin</w:t>
      </w:r>
      <w:proofErr w:type="spellEnd"/>
      <w:r w:rsidR="00B359A1" w:rsidRPr="00B359A1">
        <w:t xml:space="preserve"> mukaan </w:t>
      </w:r>
      <w:proofErr w:type="spellStart"/>
      <w:r w:rsidR="00B359A1">
        <w:t>Krasikovin</w:t>
      </w:r>
      <w:proofErr w:type="spellEnd"/>
      <w:r w:rsidR="00B359A1">
        <w:t xml:space="preserve"> ura toimijana lainsäädäntöelimessä näyttää loogiselta.</w:t>
      </w:r>
      <w:r w:rsidR="00B359A1">
        <w:rPr>
          <w:rStyle w:val="FootnoteReference"/>
        </w:rPr>
        <w:footnoteReference w:id="17"/>
      </w:r>
      <w:r w:rsidR="00B359A1">
        <w:t xml:space="preserve"> </w:t>
      </w:r>
      <w:r w:rsidR="001F0161">
        <w:t>Mk.ru-uutissivustolla julkaistu ”Alfa”</w:t>
      </w:r>
      <w:r w:rsidR="00543C19">
        <w:t>-</w:t>
      </w:r>
      <w:r w:rsidR="001F0161" w:rsidRPr="001F0161">
        <w:t xml:space="preserve">veteraanien liiton puheenjohtaja Sergei </w:t>
      </w:r>
      <w:proofErr w:type="spellStart"/>
      <w:r w:rsidR="001F0161" w:rsidRPr="001F0161">
        <w:t>Gontšarov</w:t>
      </w:r>
      <w:r w:rsidR="001F0161">
        <w:t>in</w:t>
      </w:r>
      <w:proofErr w:type="spellEnd"/>
      <w:r w:rsidR="001F0161">
        <w:t xml:space="preserve"> mukaan </w:t>
      </w:r>
      <w:r w:rsidR="00C31DFD">
        <w:t>vankien vaihdossa o</w:t>
      </w:r>
      <w:r w:rsidR="001F0161" w:rsidRPr="001F0161">
        <w:t>nni</w:t>
      </w:r>
      <w:r w:rsidR="00C31DFD">
        <w:t xml:space="preserve">stuttiin </w:t>
      </w:r>
      <w:r w:rsidR="001F0161" w:rsidRPr="001F0161">
        <w:t xml:space="preserve">tuomaan takaisin </w:t>
      </w:r>
      <w:r w:rsidR="00543C19">
        <w:t>henkilöt</w:t>
      </w:r>
      <w:r w:rsidR="001F0161" w:rsidRPr="001F0161">
        <w:t>, jotka todella rakastavat kotimaataan ja puolustavat valti</w:t>
      </w:r>
      <w:r w:rsidR="00C31DFD">
        <w:t>on</w:t>
      </w:r>
      <w:r w:rsidR="001F0161" w:rsidRPr="001F0161">
        <w:t xml:space="preserve"> etuja</w:t>
      </w:r>
      <w:r w:rsidR="00C31DFD">
        <w:t>.</w:t>
      </w:r>
      <w:r w:rsidR="00C31DFD">
        <w:rPr>
          <w:rStyle w:val="FootnoteReference"/>
        </w:rPr>
        <w:footnoteReference w:id="18"/>
      </w:r>
    </w:p>
    <w:p w14:paraId="3197C81E" w14:textId="0E5FCE30" w:rsidR="00A6035A" w:rsidRDefault="009E0F59" w:rsidP="007F6217">
      <w:r w:rsidRPr="003D3E00">
        <w:t>Venä</w:t>
      </w:r>
      <w:r w:rsidR="00581E8B" w:rsidRPr="003D3E00">
        <w:t>läinen uutissivusto TASS (ven. ТАСС) raportoi kahdesta</w:t>
      </w:r>
      <w:r w:rsidR="00810617" w:rsidRPr="003D3E00">
        <w:t xml:space="preserve"> </w:t>
      </w:r>
      <w:r w:rsidR="00D53716">
        <w:t xml:space="preserve">vankien vaihdossa </w:t>
      </w:r>
      <w:r w:rsidR="00810617" w:rsidRPr="003D3E00">
        <w:t>vapautetusta</w:t>
      </w:r>
      <w:r w:rsidR="002449C9">
        <w:t xml:space="preserve"> henkilöstä</w:t>
      </w:r>
      <w:r w:rsidR="00810617" w:rsidRPr="003D3E00">
        <w:t>,</w:t>
      </w:r>
      <w:r w:rsidR="00581E8B" w:rsidRPr="003D3E00">
        <w:t xml:space="preserve"> </w:t>
      </w:r>
      <w:proofErr w:type="spellStart"/>
      <w:r w:rsidR="00581E8B" w:rsidRPr="003D3E00">
        <w:t>Artjom</w:t>
      </w:r>
      <w:proofErr w:type="spellEnd"/>
      <w:r w:rsidR="00581E8B" w:rsidRPr="003D3E00">
        <w:t xml:space="preserve"> </w:t>
      </w:r>
      <w:proofErr w:type="spellStart"/>
      <w:r w:rsidR="00581E8B" w:rsidRPr="003D3E00">
        <w:t>Dultsevista</w:t>
      </w:r>
      <w:proofErr w:type="spellEnd"/>
      <w:r w:rsidR="00581E8B" w:rsidRPr="003D3E00">
        <w:t xml:space="preserve"> ja Anna </w:t>
      </w:r>
      <w:proofErr w:type="spellStart"/>
      <w:r w:rsidR="00581E8B" w:rsidRPr="003D3E00">
        <w:t>Dultsevista</w:t>
      </w:r>
      <w:proofErr w:type="spellEnd"/>
      <w:r w:rsidR="002449C9">
        <w:t>,</w:t>
      </w:r>
      <w:r w:rsidR="00184DBF">
        <w:t xml:space="preserve"> </w:t>
      </w:r>
      <w:r w:rsidR="002449C9">
        <w:t>jotka oli tuomittu vankeuteen Sloveniassa</w:t>
      </w:r>
      <w:r w:rsidR="00184DBF">
        <w:t xml:space="preserve"> </w:t>
      </w:r>
      <w:r w:rsidR="00AA06CC">
        <w:t>Venäjän hyväksi</w:t>
      </w:r>
      <w:r w:rsidR="00184DBF">
        <w:t xml:space="preserve"> </w:t>
      </w:r>
      <w:r w:rsidR="00AA06CC">
        <w:t>vakoilusta</w:t>
      </w:r>
      <w:r w:rsidR="002449C9">
        <w:t>.</w:t>
      </w:r>
      <w:r w:rsidR="00810617" w:rsidRPr="003D3E00">
        <w:t xml:space="preserve"> He</w:t>
      </w:r>
      <w:r w:rsidR="00810617">
        <w:t xml:space="preserve"> </w:t>
      </w:r>
      <w:r w:rsidR="00581E8B">
        <w:t>olivat käyttäneet väärennettyjä passeja esiintyen Argentiinan kansalaisina</w:t>
      </w:r>
      <w:r w:rsidR="003C7EF3">
        <w:t xml:space="preserve"> Sloveniassa</w:t>
      </w:r>
      <w:r w:rsidR="00581E8B">
        <w:t>.</w:t>
      </w:r>
      <w:r w:rsidR="00536BA7">
        <w:rPr>
          <w:rStyle w:val="FootnoteReference"/>
        </w:rPr>
        <w:footnoteReference w:id="19"/>
      </w:r>
      <w:r w:rsidR="00A6035A">
        <w:t xml:space="preserve"> </w:t>
      </w:r>
      <w:r w:rsidR="00184DBF">
        <w:t xml:space="preserve">Heidän epäiltiin toimineen </w:t>
      </w:r>
      <w:r w:rsidR="00AA06CC">
        <w:t xml:space="preserve">Sloveniassa </w:t>
      </w:r>
      <w:r w:rsidR="00184DBF">
        <w:t>niin sanottuina nukkuvina agentteina.</w:t>
      </w:r>
      <w:r w:rsidR="00184DBF">
        <w:rPr>
          <w:rStyle w:val="FootnoteReference"/>
        </w:rPr>
        <w:footnoteReference w:id="20"/>
      </w:r>
      <w:r w:rsidR="00184DBF">
        <w:t xml:space="preserve"> </w:t>
      </w:r>
      <w:r w:rsidR="00A6035A">
        <w:t>Novaja Gazeta -uutissivusto</w:t>
      </w:r>
      <w:r w:rsidR="001C5952">
        <w:t xml:space="preserve"> raportoi joulukuussa 2024</w:t>
      </w:r>
      <w:r w:rsidR="00C1375F">
        <w:t xml:space="preserve"> </w:t>
      </w:r>
      <w:r w:rsidR="00FD1791">
        <w:t>Putin</w:t>
      </w:r>
      <w:r w:rsidR="00C1375F">
        <w:t>in</w:t>
      </w:r>
      <w:r w:rsidR="00FD1791">
        <w:t xml:space="preserve"> </w:t>
      </w:r>
      <w:r w:rsidR="00C1375F">
        <w:t xml:space="preserve">palkinneen </w:t>
      </w:r>
      <w:r w:rsidR="00BD75E7">
        <w:t>molemmat</w:t>
      </w:r>
      <w:r w:rsidR="00FD1791">
        <w:t xml:space="preserve"> </w:t>
      </w:r>
      <w:proofErr w:type="spellStart"/>
      <w:r w:rsidR="001C5952">
        <w:t>Dultsevit</w:t>
      </w:r>
      <w:proofErr w:type="spellEnd"/>
      <w:r w:rsidR="001C5952">
        <w:t xml:space="preserve"> </w:t>
      </w:r>
      <w:r w:rsidR="00C1375F" w:rsidRPr="00C1375F">
        <w:t>kunniamerkeillä urhoollisuudesta</w:t>
      </w:r>
      <w:r w:rsidR="006F5990">
        <w:t xml:space="preserve">. </w:t>
      </w:r>
      <w:r w:rsidR="001C5952" w:rsidRPr="00545470">
        <w:t xml:space="preserve">Palkitsemisesta ilmoitettiin </w:t>
      </w:r>
      <w:proofErr w:type="spellStart"/>
      <w:r w:rsidR="005F6CAA" w:rsidRPr="00545470">
        <w:t>SVR:n</w:t>
      </w:r>
      <w:proofErr w:type="spellEnd"/>
      <w:r w:rsidR="005F6CAA" w:rsidRPr="00545470">
        <w:t xml:space="preserve"> verkkosivuilla julkaistussa</w:t>
      </w:r>
      <w:r w:rsidR="001C5952" w:rsidRPr="00545470">
        <w:t xml:space="preserve"> </w:t>
      </w:r>
      <w:proofErr w:type="spellStart"/>
      <w:r w:rsidR="00FD1791" w:rsidRPr="00545470">
        <w:t>Razvedtšik</w:t>
      </w:r>
      <w:proofErr w:type="spellEnd"/>
      <w:r w:rsidR="00FD1791" w:rsidRPr="00545470">
        <w:t>-lehde</w:t>
      </w:r>
      <w:r w:rsidR="001C5952" w:rsidRPr="00545470">
        <w:t>ssä</w:t>
      </w:r>
      <w:r w:rsidR="00FD1791" w:rsidRPr="00545470">
        <w:t xml:space="preserve"> (ven. </w:t>
      </w:r>
      <w:proofErr w:type="spellStart"/>
      <w:r w:rsidR="00FD1791" w:rsidRPr="00545470">
        <w:t>Разведчик</w:t>
      </w:r>
      <w:proofErr w:type="spellEnd"/>
      <w:r w:rsidR="006F5990" w:rsidRPr="00545470">
        <w:t>)</w:t>
      </w:r>
      <w:r w:rsidR="0026141C" w:rsidRPr="00545470">
        <w:rPr>
          <w:rStyle w:val="FootnoteReference"/>
        </w:rPr>
        <w:footnoteReference w:id="21"/>
      </w:r>
      <w:r w:rsidR="001C5952" w:rsidRPr="00545470">
        <w:t>.</w:t>
      </w:r>
      <w:r w:rsidR="001C5952">
        <w:t xml:space="preserve"> </w:t>
      </w:r>
      <w:r w:rsidR="006F5990">
        <w:t xml:space="preserve">Uutissivusto </w:t>
      </w:r>
      <w:proofErr w:type="spellStart"/>
      <w:r w:rsidR="006F5990">
        <w:t>Agentstvo</w:t>
      </w:r>
      <w:proofErr w:type="spellEnd"/>
      <w:r w:rsidR="00DE52A7">
        <w:t xml:space="preserve">. </w:t>
      </w:r>
      <w:proofErr w:type="spellStart"/>
      <w:r w:rsidR="00DE52A7">
        <w:t>Novostin</w:t>
      </w:r>
      <w:proofErr w:type="spellEnd"/>
      <w:r w:rsidR="00DE52A7">
        <w:t xml:space="preserve"> (ven. </w:t>
      </w:r>
      <w:proofErr w:type="spellStart"/>
      <w:r w:rsidR="00DE52A7" w:rsidRPr="00DE52A7">
        <w:t>Агентство</w:t>
      </w:r>
      <w:proofErr w:type="spellEnd"/>
      <w:r w:rsidR="00DE52A7" w:rsidRPr="00DE52A7">
        <w:t xml:space="preserve">. </w:t>
      </w:r>
      <w:proofErr w:type="spellStart"/>
      <w:r w:rsidR="00DE52A7" w:rsidRPr="00DE52A7">
        <w:t>Новости</w:t>
      </w:r>
      <w:proofErr w:type="spellEnd"/>
      <w:r w:rsidR="00DE52A7">
        <w:t>)</w:t>
      </w:r>
      <w:r w:rsidR="006F5990">
        <w:t xml:space="preserve"> </w:t>
      </w:r>
      <w:r w:rsidR="00DE52A7">
        <w:t xml:space="preserve">tietojen </w:t>
      </w:r>
      <w:r w:rsidR="006F5990">
        <w:t>mukaan</w:t>
      </w:r>
      <w:r w:rsidR="00DE52A7" w:rsidRPr="00DE52A7">
        <w:t xml:space="preserve"> </w:t>
      </w:r>
      <w:r w:rsidR="0073565B">
        <w:t xml:space="preserve">tietoja presidentin asetuksesta koskien kunniamerkkien myöntämistä kyseisille henkilöille ei löydy </w:t>
      </w:r>
      <w:r w:rsidR="006F5990">
        <w:t>Kremlin verkkosivuilta.</w:t>
      </w:r>
      <w:r w:rsidR="00DE52A7">
        <w:rPr>
          <w:rStyle w:val="FootnoteReference"/>
        </w:rPr>
        <w:footnoteReference w:id="22"/>
      </w:r>
      <w:r w:rsidR="005932DE">
        <w:t xml:space="preserve"> </w:t>
      </w:r>
    </w:p>
    <w:p w14:paraId="08C44514" w14:textId="27320A43" w:rsidR="00ED361C" w:rsidRPr="001B02EF" w:rsidRDefault="00D53716" w:rsidP="007F6217">
      <w:r>
        <w:t xml:space="preserve">Vankien vaihdossa vapautettiin myös </w:t>
      </w:r>
      <w:r w:rsidR="00ED361C" w:rsidRPr="00C20C0F">
        <w:t xml:space="preserve">Mihail </w:t>
      </w:r>
      <w:proofErr w:type="spellStart"/>
      <w:r w:rsidR="00ED361C" w:rsidRPr="00C20C0F">
        <w:t>Miku</w:t>
      </w:r>
      <w:r w:rsidR="00872FAE" w:rsidRPr="00C20C0F">
        <w:t>š</w:t>
      </w:r>
      <w:r w:rsidR="00ED361C" w:rsidRPr="00C20C0F">
        <w:t>in</w:t>
      </w:r>
      <w:proofErr w:type="spellEnd"/>
      <w:r>
        <w:t>, joka</w:t>
      </w:r>
      <w:r w:rsidR="00ED361C" w:rsidRPr="00C20C0F">
        <w:t xml:space="preserve"> </w:t>
      </w:r>
      <w:r w:rsidR="00981A91">
        <w:t>oli pidätetty</w:t>
      </w:r>
      <w:r w:rsidR="00766FB2" w:rsidRPr="00C20C0F">
        <w:t xml:space="preserve"> Norjassa </w:t>
      </w:r>
      <w:r w:rsidR="00981A91">
        <w:t xml:space="preserve">vuonna 2022 </w:t>
      </w:r>
      <w:r w:rsidR="00766FB2" w:rsidRPr="00C20C0F">
        <w:t>valehenkilöllisyyde</w:t>
      </w:r>
      <w:r w:rsidR="009C2931" w:rsidRPr="00C20C0F">
        <w:t>n käyttämisestä</w:t>
      </w:r>
      <w:r w:rsidR="00766FB2" w:rsidRPr="00C20C0F">
        <w:t xml:space="preserve"> ja </w:t>
      </w:r>
      <w:r w:rsidR="001B02EF" w:rsidRPr="00C20C0F">
        <w:t>Venäjälle vakoilusta</w:t>
      </w:r>
      <w:r w:rsidR="008F1625" w:rsidRPr="00C20C0F">
        <w:t>.</w:t>
      </w:r>
      <w:r w:rsidR="00C20C0F">
        <w:rPr>
          <w:rStyle w:val="FootnoteReference"/>
        </w:rPr>
        <w:footnoteReference w:id="23"/>
      </w:r>
      <w:r w:rsidR="00766FB2" w:rsidRPr="00C20C0F">
        <w:t xml:space="preserve"> </w:t>
      </w:r>
      <w:r w:rsidR="009910BF" w:rsidRPr="00C20C0F">
        <w:t>Uutissivusto</w:t>
      </w:r>
      <w:r w:rsidR="009910BF">
        <w:t xml:space="preserve"> AP:n mukaan </w:t>
      </w:r>
      <w:proofErr w:type="spellStart"/>
      <w:r w:rsidR="009910BF">
        <w:t>Bellingcat</w:t>
      </w:r>
      <w:proofErr w:type="spellEnd"/>
      <w:r w:rsidR="009910BF">
        <w:t xml:space="preserve">-verkosto ja norjalainen VG-lehti paljastivat </w:t>
      </w:r>
      <w:proofErr w:type="spellStart"/>
      <w:r w:rsidR="009910BF" w:rsidRPr="00872FAE">
        <w:t>Mikušinin</w:t>
      </w:r>
      <w:proofErr w:type="spellEnd"/>
      <w:r w:rsidR="009910BF" w:rsidRPr="00872FAE">
        <w:t xml:space="preserve"> </w:t>
      </w:r>
      <w:r w:rsidR="009910BF">
        <w:t xml:space="preserve">yhteydet Venäjän sotilastiedustelupalvelu </w:t>
      </w:r>
      <w:proofErr w:type="spellStart"/>
      <w:r w:rsidR="009910BF">
        <w:t>GRU:hun</w:t>
      </w:r>
      <w:proofErr w:type="spellEnd"/>
      <w:r w:rsidR="009910BF">
        <w:t xml:space="preserve"> sekä hänen sotilasarvonsa olevan todennäköisesti eversti.</w:t>
      </w:r>
      <w:r w:rsidR="009910BF">
        <w:rPr>
          <w:rStyle w:val="FootnoteReference"/>
        </w:rPr>
        <w:footnoteReference w:id="24"/>
      </w:r>
      <w:r w:rsidR="009910BF">
        <w:t xml:space="preserve"> </w:t>
      </w:r>
      <w:r w:rsidR="00766FB2" w:rsidRPr="002F68C2">
        <w:t xml:space="preserve">Mies esiintyi </w:t>
      </w:r>
      <w:r w:rsidR="002F68C2" w:rsidRPr="002F68C2">
        <w:t>Brasilian kan</w:t>
      </w:r>
      <w:r w:rsidR="002F68C2">
        <w:t>salaisena</w:t>
      </w:r>
      <w:r w:rsidR="001B02EF">
        <w:t xml:space="preserve"> </w:t>
      </w:r>
      <w:r w:rsidR="008F1625">
        <w:t>työskennellessään</w:t>
      </w:r>
      <w:r w:rsidR="00766FB2" w:rsidRPr="002F68C2">
        <w:t xml:space="preserve"> tutkijana norjalaisessa yliopistoss</w:t>
      </w:r>
      <w:r w:rsidR="008F1625">
        <w:t>a</w:t>
      </w:r>
      <w:r w:rsidR="00766FB2" w:rsidRPr="002F68C2">
        <w:t xml:space="preserve">. </w:t>
      </w:r>
      <w:proofErr w:type="spellStart"/>
      <w:r w:rsidR="001B02EF" w:rsidRPr="001B02EF">
        <w:t>The</w:t>
      </w:r>
      <w:proofErr w:type="spellEnd"/>
      <w:r w:rsidR="001B02EF" w:rsidRPr="001B02EF">
        <w:t xml:space="preserve"> </w:t>
      </w:r>
      <w:proofErr w:type="spellStart"/>
      <w:r w:rsidR="001B02EF" w:rsidRPr="001B02EF">
        <w:t>Insider</w:t>
      </w:r>
      <w:proofErr w:type="spellEnd"/>
      <w:r w:rsidR="001B02EF" w:rsidRPr="001B02EF">
        <w:t xml:space="preserve">-uutissivuston mukaan </w:t>
      </w:r>
      <w:proofErr w:type="spellStart"/>
      <w:r w:rsidR="00872FAE" w:rsidRPr="00872FAE">
        <w:t>Mikušin</w:t>
      </w:r>
      <w:proofErr w:type="spellEnd"/>
      <w:r w:rsidR="00872FAE">
        <w:t xml:space="preserve"> </w:t>
      </w:r>
      <w:r w:rsidR="001B02EF" w:rsidRPr="001B02EF">
        <w:t xml:space="preserve">tunnusti </w:t>
      </w:r>
      <w:r w:rsidR="008F1625">
        <w:t xml:space="preserve">Norjan viranomaisille </w:t>
      </w:r>
      <w:r w:rsidR="00531110">
        <w:t>vankeutensa aikana</w:t>
      </w:r>
      <w:r w:rsidR="00531110" w:rsidRPr="001B02EF">
        <w:t xml:space="preserve"> </w:t>
      </w:r>
      <w:r w:rsidR="001B02EF" w:rsidRPr="001B02EF">
        <w:t>olev</w:t>
      </w:r>
      <w:r w:rsidR="001B02EF">
        <w:t>ansa Venäjän kansalaine</w:t>
      </w:r>
      <w:r w:rsidR="008F1625">
        <w:t xml:space="preserve">n. Hän </w:t>
      </w:r>
      <w:r w:rsidR="001B02EF">
        <w:t>sai vankeutensa aikana konsuliapua Venäjän suurlähetystöltä</w:t>
      </w:r>
      <w:r w:rsidR="00AB1571">
        <w:t xml:space="preserve"> Norjassa</w:t>
      </w:r>
      <w:r w:rsidR="001B02EF">
        <w:t>. Venäjän suurlähetystö</w:t>
      </w:r>
      <w:r w:rsidR="00AB1571">
        <w:t xml:space="preserve"> </w:t>
      </w:r>
      <w:r w:rsidR="001B02EF">
        <w:t xml:space="preserve">ei </w:t>
      </w:r>
      <w:r w:rsidR="000F3E03">
        <w:t xml:space="preserve">kuitenkaan missään vaiheessa </w:t>
      </w:r>
      <w:r w:rsidR="001B02EF">
        <w:t xml:space="preserve">tunnustanut </w:t>
      </w:r>
      <w:proofErr w:type="spellStart"/>
      <w:r w:rsidR="001B02EF">
        <w:t>Miku</w:t>
      </w:r>
      <w:r w:rsidR="00872FAE">
        <w:t>š</w:t>
      </w:r>
      <w:r w:rsidR="001B02EF">
        <w:t>inin</w:t>
      </w:r>
      <w:proofErr w:type="spellEnd"/>
      <w:r w:rsidR="001B02EF">
        <w:t xml:space="preserve"> </w:t>
      </w:r>
      <w:r w:rsidR="008F1625">
        <w:t>V</w:t>
      </w:r>
      <w:r w:rsidR="001B02EF">
        <w:t>enäjän kansalai</w:t>
      </w:r>
      <w:r w:rsidR="008F1625">
        <w:t>suutta</w:t>
      </w:r>
      <w:r w:rsidR="000F3E03">
        <w:t xml:space="preserve"> Norjan viranomaisten tietopyynnöistä huolimatta.</w:t>
      </w:r>
      <w:r w:rsidR="005514B1">
        <w:rPr>
          <w:rStyle w:val="FootnoteReference"/>
        </w:rPr>
        <w:footnoteReference w:id="25"/>
      </w:r>
      <w:r w:rsidR="00EE439B">
        <w:t xml:space="preserve"> </w:t>
      </w:r>
    </w:p>
    <w:p w14:paraId="2808F042" w14:textId="60BEB9EB" w:rsidR="001C5932" w:rsidRDefault="00D53716" w:rsidP="00ED361C">
      <w:r>
        <w:lastRenderedPageBreak/>
        <w:t xml:space="preserve">Vankien vaihdossa vapautettu </w:t>
      </w:r>
      <w:proofErr w:type="spellStart"/>
      <w:r w:rsidR="00FA2B10">
        <w:t>Vladislav</w:t>
      </w:r>
      <w:proofErr w:type="spellEnd"/>
      <w:r w:rsidR="00FA2B10">
        <w:t xml:space="preserve"> </w:t>
      </w:r>
      <w:proofErr w:type="spellStart"/>
      <w:r w:rsidR="00FA2B10">
        <w:t>Klju</w:t>
      </w:r>
      <w:r w:rsidR="009910BF">
        <w:t>š</w:t>
      </w:r>
      <w:r w:rsidR="00FA2B10">
        <w:t>in</w:t>
      </w:r>
      <w:proofErr w:type="spellEnd"/>
      <w:r w:rsidR="00FA2B10">
        <w:t xml:space="preserve"> pidätettiin Sveitsissä ja luovutettiin Yhdysvaltoihin vuonna 2021</w:t>
      </w:r>
      <w:r w:rsidR="002C23E7">
        <w:t xml:space="preserve">, jossa hänet </w:t>
      </w:r>
      <w:r w:rsidR="00FA2B10">
        <w:t>tuomittiin 9 vuoden pituiseen vankeusrangaistukseen</w:t>
      </w:r>
      <w:r w:rsidR="00D57CD2">
        <w:t xml:space="preserve"> </w:t>
      </w:r>
      <w:r w:rsidR="00D57CD2" w:rsidRPr="00FA2B10">
        <w:t>vuonna 2023</w:t>
      </w:r>
      <w:r w:rsidR="00FA2B10">
        <w:t xml:space="preserve"> </w:t>
      </w:r>
      <w:r w:rsidR="00FA2B10" w:rsidRPr="00FA2B10">
        <w:t>osallisuudestaan hakkerointi</w:t>
      </w:r>
      <w:r w:rsidR="00D57CD2">
        <w:t>in</w:t>
      </w:r>
      <w:r w:rsidR="00FA2B10" w:rsidRPr="00FA2B10">
        <w:t xml:space="preserve"> ja</w:t>
      </w:r>
      <w:r w:rsidR="00D57CD2">
        <w:t xml:space="preserve"> yrityst</w:t>
      </w:r>
      <w:r w:rsidR="00BF6982">
        <w:t>en tilinpäätöst</w:t>
      </w:r>
      <w:r w:rsidR="00D57CD2">
        <w:t>ietojen varastamiseen.</w:t>
      </w:r>
      <w:r w:rsidR="00D57CD2">
        <w:rPr>
          <w:rStyle w:val="FootnoteReference"/>
        </w:rPr>
        <w:footnoteReference w:id="26"/>
      </w:r>
      <w:r w:rsidR="00BF6982">
        <w:t xml:space="preserve"> </w:t>
      </w:r>
      <w:r w:rsidR="00FA005C">
        <w:t xml:space="preserve">BBC News </w:t>
      </w:r>
      <w:proofErr w:type="spellStart"/>
      <w:r w:rsidR="00FA005C">
        <w:t>Russkaja</w:t>
      </w:r>
      <w:proofErr w:type="spellEnd"/>
      <w:r w:rsidR="00FA005C">
        <w:t xml:space="preserve"> </w:t>
      </w:r>
      <w:proofErr w:type="spellStart"/>
      <w:r w:rsidR="00FA005C">
        <w:t>Služba</w:t>
      </w:r>
      <w:proofErr w:type="spellEnd"/>
      <w:r w:rsidR="00FA005C">
        <w:t xml:space="preserve"> -uutissivuston (ven. </w:t>
      </w:r>
      <w:r w:rsidR="00FA005C" w:rsidRPr="00FA005C">
        <w:t xml:space="preserve">BBC News </w:t>
      </w:r>
      <w:proofErr w:type="spellStart"/>
      <w:r w:rsidR="00FA005C" w:rsidRPr="00FA005C">
        <w:t>Русская</w:t>
      </w:r>
      <w:proofErr w:type="spellEnd"/>
      <w:r w:rsidR="00FA005C" w:rsidRPr="00FA005C">
        <w:t xml:space="preserve"> </w:t>
      </w:r>
      <w:proofErr w:type="spellStart"/>
      <w:r w:rsidR="00FA005C" w:rsidRPr="00FA005C">
        <w:t>служба</w:t>
      </w:r>
      <w:proofErr w:type="spellEnd"/>
      <w:r w:rsidR="00FA005C">
        <w:t xml:space="preserve">) mukaan </w:t>
      </w:r>
      <w:proofErr w:type="spellStart"/>
      <w:r w:rsidR="00B2158E">
        <w:t>Klju</w:t>
      </w:r>
      <w:r w:rsidR="009910BF">
        <w:t>š</w:t>
      </w:r>
      <w:r w:rsidR="00B2158E">
        <w:t>inilla</w:t>
      </w:r>
      <w:proofErr w:type="spellEnd"/>
      <w:r w:rsidR="005358B3">
        <w:t xml:space="preserve"> raportoitiin olevan yhteyksiä </w:t>
      </w:r>
      <w:proofErr w:type="spellStart"/>
      <w:r w:rsidR="005358B3">
        <w:t>GRU:hun</w:t>
      </w:r>
      <w:proofErr w:type="spellEnd"/>
      <w:r w:rsidR="005358B3">
        <w:t>.</w:t>
      </w:r>
      <w:r w:rsidR="00B2158E">
        <w:t xml:space="preserve"> </w:t>
      </w:r>
      <w:r w:rsidR="007B4C39">
        <w:t>S</w:t>
      </w:r>
      <w:r w:rsidR="00B2158E">
        <w:t xml:space="preserve">yyttäjä kuvaili </w:t>
      </w:r>
      <w:proofErr w:type="spellStart"/>
      <w:r w:rsidR="00B2158E">
        <w:t>Klju</w:t>
      </w:r>
      <w:r w:rsidR="009910BF">
        <w:t>š</w:t>
      </w:r>
      <w:r w:rsidR="00B2158E">
        <w:t>inin</w:t>
      </w:r>
      <w:proofErr w:type="spellEnd"/>
      <w:r w:rsidR="00B2158E">
        <w:t xml:space="preserve"> olevan </w:t>
      </w:r>
      <w:r w:rsidR="00F1484E">
        <w:t>”</w:t>
      </w:r>
      <w:r w:rsidR="00B2158E">
        <w:t>vaikutusvaltainen henkilö Venäjällä, jolla on vaikutusvaltaisia ystäviä kaikista korkeimmissa piireissä</w:t>
      </w:r>
      <w:r w:rsidR="00F1484E">
        <w:t>”</w:t>
      </w:r>
      <w:r w:rsidR="00B2158E">
        <w:t>.</w:t>
      </w:r>
      <w:r w:rsidR="00117DDF">
        <w:t xml:space="preserve"> </w:t>
      </w:r>
      <w:proofErr w:type="spellStart"/>
      <w:r w:rsidR="003321BE">
        <w:t>Klju</w:t>
      </w:r>
      <w:r w:rsidR="009910BF">
        <w:t>š</w:t>
      </w:r>
      <w:r w:rsidR="003321BE">
        <w:t>inin</w:t>
      </w:r>
      <w:proofErr w:type="spellEnd"/>
      <w:r w:rsidR="003321BE">
        <w:t xml:space="preserve"> </w:t>
      </w:r>
      <w:r w:rsidR="00763DDE">
        <w:t>yrityksen omistama ohjelmisto valvoo Venäjällä tiedotusvälineitä ja bloggaajien verkkosivuja</w:t>
      </w:r>
      <w:r w:rsidR="009910BF">
        <w:t>. Lisäksi o</w:t>
      </w:r>
      <w:r w:rsidR="00763DDE">
        <w:t xml:space="preserve">hjelmisto on Venäjän presidenttihallinnon käytössä. </w:t>
      </w:r>
      <w:proofErr w:type="spellStart"/>
      <w:r w:rsidR="00763DDE">
        <w:t>Klj</w:t>
      </w:r>
      <w:r w:rsidR="009910BF">
        <w:t>uš</w:t>
      </w:r>
      <w:r w:rsidR="00763DDE">
        <w:t>inille</w:t>
      </w:r>
      <w:proofErr w:type="spellEnd"/>
      <w:r w:rsidR="00763DDE">
        <w:t xml:space="preserve"> on myönnetty Venäjän federaation kunniamitali (ven. </w:t>
      </w:r>
      <w:proofErr w:type="spellStart"/>
      <w:r w:rsidR="00763DDE" w:rsidRPr="00763DDE">
        <w:t>орден</w:t>
      </w:r>
      <w:proofErr w:type="spellEnd"/>
      <w:r w:rsidR="00763DDE" w:rsidRPr="00763DDE">
        <w:t xml:space="preserve"> </w:t>
      </w:r>
      <w:proofErr w:type="spellStart"/>
      <w:r w:rsidR="00763DDE" w:rsidRPr="00763DDE">
        <w:t>Почёта</w:t>
      </w:r>
      <w:proofErr w:type="spellEnd"/>
      <w:r w:rsidR="00763DDE">
        <w:t>).</w:t>
      </w:r>
      <w:r w:rsidR="005358B3">
        <w:rPr>
          <w:rStyle w:val="FootnoteReference"/>
        </w:rPr>
        <w:footnoteReference w:id="27"/>
      </w:r>
      <w:r w:rsidR="005358B3">
        <w:t xml:space="preserve"> </w:t>
      </w:r>
      <w:r w:rsidR="00CC136A">
        <w:t>Lähdeaineisto</w:t>
      </w:r>
      <w:r w:rsidR="00EB0F43">
        <w:t xml:space="preserve">n perusteella kunniamitalin myönnön ajankohta ei ole </w:t>
      </w:r>
      <w:r w:rsidR="000F1CDE">
        <w:t>tiedossa</w:t>
      </w:r>
      <w:r w:rsidR="00EB0F43">
        <w:t>.</w:t>
      </w:r>
    </w:p>
    <w:p w14:paraId="0BBE0FA3" w14:textId="5B99C848" w:rsidR="003531DE" w:rsidRDefault="003531DE" w:rsidP="00ED361C">
      <w:r w:rsidRPr="003531DE">
        <w:t>Lisäksi vapautettujen joukossa oli Euroopassa ja Yhdysvalloissa rikoksista tuomittuja henkilöitä</w:t>
      </w:r>
      <w:r>
        <w:t xml:space="preserve">, joita koskien </w:t>
      </w:r>
      <w:r w:rsidR="00BE39E6">
        <w:t>käytettävissä olevasta lähdeaineistosta ei</w:t>
      </w:r>
      <w:r>
        <w:t xml:space="preserve"> löytynyt Venäjän viranomaisten tai mediassa Venäjän valtiollis</w:t>
      </w:r>
      <w:r w:rsidR="002E768D">
        <w:t>ten toimijoiden</w:t>
      </w:r>
      <w:r>
        <w:t xml:space="preserve"> lähellä olevien tahojen lausuntoja</w:t>
      </w:r>
      <w:r w:rsidR="007C5CA6">
        <w:t>.</w:t>
      </w:r>
      <w:r w:rsidR="007C5CA6">
        <w:rPr>
          <w:rStyle w:val="FootnoteReference"/>
        </w:rPr>
        <w:footnoteReference w:id="28"/>
      </w:r>
    </w:p>
    <w:p w14:paraId="6A53EBC2" w14:textId="4DFFBDC4" w:rsidR="007F6217" w:rsidRDefault="003B3398" w:rsidP="003B3398">
      <w:pPr>
        <w:pStyle w:val="Heading1"/>
      </w:pPr>
      <w:r>
        <w:t xml:space="preserve">2. </w:t>
      </w:r>
      <w:r w:rsidR="00D33846" w:rsidRPr="00D33846">
        <w:t>Miten Venäjän valtiolliset toimijat ovat suhtautuneet Venäjälle palaaviin kansalaisiinsa, jotka ovat taistelleet Venäjän asevoimissa tai sen rinnalla taistelevissa aseellisissa ryhmissä ja ovat joutuneet vangituiksi/syytetyiksi ulkomailla?</w:t>
      </w:r>
    </w:p>
    <w:p w14:paraId="570ADE95" w14:textId="3469AC4D" w:rsidR="004871D6" w:rsidRDefault="006D2D15" w:rsidP="003F704A">
      <w:r>
        <w:t>BBC</w:t>
      </w:r>
      <w:r w:rsidRPr="006D2D15">
        <w:t xml:space="preserve"> </w:t>
      </w:r>
      <w:r>
        <w:t>News</w:t>
      </w:r>
      <w:r w:rsidR="002F37DB" w:rsidRPr="002F37DB">
        <w:t xml:space="preserve"> </w:t>
      </w:r>
      <w:proofErr w:type="spellStart"/>
      <w:r w:rsidR="002F37DB" w:rsidRPr="002F37DB">
        <w:t>Russkaja</w:t>
      </w:r>
      <w:proofErr w:type="spellEnd"/>
      <w:r w:rsidR="002F37DB" w:rsidRPr="002F37DB">
        <w:t xml:space="preserve"> </w:t>
      </w:r>
      <w:proofErr w:type="spellStart"/>
      <w:r w:rsidR="002F37DB" w:rsidRPr="002F37DB">
        <w:t>Služba</w:t>
      </w:r>
      <w:proofErr w:type="spellEnd"/>
      <w:r w:rsidRPr="006D2D15">
        <w:t xml:space="preserve"> -</w:t>
      </w:r>
      <w:r>
        <w:t xml:space="preserve">uutissivusto raportoi </w:t>
      </w:r>
      <w:r w:rsidR="00534F8D">
        <w:t>syyskuussa</w:t>
      </w:r>
      <w:r>
        <w:t xml:space="preserve"> 2019 järjestetystä Venäjän ja Ukrainan </w:t>
      </w:r>
      <w:r w:rsidR="003F704A">
        <w:t xml:space="preserve">välisestä </w:t>
      </w:r>
      <w:r>
        <w:t xml:space="preserve">vankien vaihdosta, jossa kumpikin </w:t>
      </w:r>
      <w:r w:rsidR="00A1544C">
        <w:t xml:space="preserve">osapuoli </w:t>
      </w:r>
      <w:r w:rsidR="003F704A">
        <w:t>luovutti</w:t>
      </w:r>
      <w:r>
        <w:t xml:space="preserve"> 35 henkilöä.</w:t>
      </w:r>
      <w:r w:rsidR="00872AB9">
        <w:t xml:space="preserve"> </w:t>
      </w:r>
      <w:r w:rsidR="003F704A" w:rsidRPr="00150441">
        <w:t>V</w:t>
      </w:r>
      <w:r w:rsidR="003F704A">
        <w:t>ankienv</w:t>
      </w:r>
      <w:r w:rsidR="003F704A" w:rsidRPr="00150441">
        <w:t>aihtoprosessia lähel</w:t>
      </w:r>
      <w:r w:rsidR="002E6155">
        <w:t>t</w:t>
      </w:r>
      <w:r w:rsidR="003F704A" w:rsidRPr="00150441">
        <w:t xml:space="preserve">ä </w:t>
      </w:r>
      <w:r w:rsidR="002E6155">
        <w:t>seuranneet</w:t>
      </w:r>
      <w:r w:rsidR="003F704A" w:rsidRPr="00150441">
        <w:t xml:space="preserve"> lähteet </w:t>
      </w:r>
      <w:r w:rsidR="003F704A">
        <w:t>toimittivat</w:t>
      </w:r>
      <w:r w:rsidR="003F704A" w:rsidRPr="00150441">
        <w:t xml:space="preserve"> BBC:lle </w:t>
      </w:r>
      <w:r w:rsidR="003F704A">
        <w:t>epävirallisen listan</w:t>
      </w:r>
      <w:r w:rsidR="003F704A" w:rsidRPr="00150441">
        <w:t xml:space="preserve"> </w:t>
      </w:r>
      <w:r w:rsidR="00117383">
        <w:t xml:space="preserve">niistä </w:t>
      </w:r>
      <w:r w:rsidR="003F704A" w:rsidRPr="00150441">
        <w:t xml:space="preserve">vangeista, jotka Ukraina </w:t>
      </w:r>
      <w:r w:rsidR="003F704A">
        <w:t>luovutti</w:t>
      </w:r>
      <w:r w:rsidR="003F704A" w:rsidRPr="00150441">
        <w:t xml:space="preserve"> Venäjälle.</w:t>
      </w:r>
      <w:r w:rsidR="00D416CF">
        <w:rPr>
          <w:rStyle w:val="FootnoteReference"/>
        </w:rPr>
        <w:footnoteReference w:id="29"/>
      </w:r>
      <w:r w:rsidR="003F704A">
        <w:t xml:space="preserve"> </w:t>
      </w:r>
      <w:r w:rsidR="00391B94" w:rsidRPr="00391B94">
        <w:t>Venäjän presidentin lehdistösihteeri</w:t>
      </w:r>
      <w:r w:rsidR="00391B94">
        <w:t xml:space="preserve"> </w:t>
      </w:r>
      <w:r w:rsidR="004E4622">
        <w:t xml:space="preserve">Dmitri </w:t>
      </w:r>
      <w:proofErr w:type="spellStart"/>
      <w:r w:rsidR="004E4622">
        <w:t>Peskov</w:t>
      </w:r>
      <w:proofErr w:type="spellEnd"/>
      <w:r w:rsidR="004E4622">
        <w:t xml:space="preserve"> totesi Interfax-uutissivuston</w:t>
      </w:r>
      <w:r w:rsidR="004871D6">
        <w:t xml:space="preserve"> </w:t>
      </w:r>
      <w:r w:rsidR="00EA2D55" w:rsidRPr="00EA2D55">
        <w:t xml:space="preserve">(ven. </w:t>
      </w:r>
      <w:proofErr w:type="spellStart"/>
      <w:r w:rsidR="00EA2D55" w:rsidRPr="00EA2D55">
        <w:t>Интерфакс</w:t>
      </w:r>
      <w:proofErr w:type="spellEnd"/>
      <w:r w:rsidR="00EA2D55" w:rsidRPr="00EA2D55">
        <w:t xml:space="preserve">) </w:t>
      </w:r>
      <w:r w:rsidR="004E4622">
        <w:t>haastattelussa</w:t>
      </w:r>
      <w:r w:rsidR="00C022B6">
        <w:t xml:space="preserve"> vankien vaihdon päivänä</w:t>
      </w:r>
      <w:r w:rsidR="004E4622">
        <w:t>, että luettelo Venäjälle luovutetuista henkilöistä julkaistaan myöhemmin.</w:t>
      </w:r>
      <w:r w:rsidR="00C022B6">
        <w:rPr>
          <w:rStyle w:val="FootnoteReference"/>
        </w:rPr>
        <w:footnoteReference w:id="30"/>
      </w:r>
      <w:r w:rsidR="003D43D8">
        <w:t xml:space="preserve"> Kuitenkin kaksi päivää myöhemmin </w:t>
      </w:r>
      <w:proofErr w:type="spellStart"/>
      <w:r w:rsidR="003D43D8">
        <w:t>Meduza</w:t>
      </w:r>
      <w:proofErr w:type="spellEnd"/>
      <w:r w:rsidR="003D43D8">
        <w:t xml:space="preserve">-uutissivusto raportoi, että </w:t>
      </w:r>
      <w:proofErr w:type="spellStart"/>
      <w:r w:rsidR="003D43D8">
        <w:t>Peskov</w:t>
      </w:r>
      <w:proofErr w:type="spellEnd"/>
      <w:r w:rsidR="003D43D8">
        <w:t xml:space="preserve"> kieltäytyi kommentoimasta listaa</w:t>
      </w:r>
      <w:r w:rsidR="00534F8D">
        <w:t xml:space="preserve"> enää </w:t>
      </w:r>
      <w:r w:rsidR="007039C8">
        <w:t>lainkaan</w:t>
      </w:r>
      <w:r w:rsidR="003D43D8">
        <w:t>.</w:t>
      </w:r>
      <w:r w:rsidR="003D43D8">
        <w:rPr>
          <w:rStyle w:val="FootnoteReference"/>
        </w:rPr>
        <w:footnoteReference w:id="31"/>
      </w:r>
      <w:r w:rsidR="004871D6">
        <w:t xml:space="preserve"> </w:t>
      </w:r>
      <w:r w:rsidR="00EA2D55">
        <w:t xml:space="preserve">Tässä kyselyvastauksessa tukeudutaan BBC:n julkaisemaan epäviralliseen listaan </w:t>
      </w:r>
      <w:r w:rsidR="00534F8D">
        <w:t xml:space="preserve">Venäjälle </w:t>
      </w:r>
      <w:r w:rsidR="00EA2D55">
        <w:t>palanneista henkilöistä.</w:t>
      </w:r>
    </w:p>
    <w:p w14:paraId="522EB2DC" w14:textId="7074E6A7" w:rsidR="00232C80" w:rsidRDefault="00D70972" w:rsidP="003F704A">
      <w:r w:rsidRPr="003D23BB">
        <w:t xml:space="preserve">Toimittajia ei päästetty tapaamaan Ukrainasta Moskovan </w:t>
      </w:r>
      <w:proofErr w:type="spellStart"/>
      <w:r w:rsidRPr="003D23BB">
        <w:t>Vnukovon</w:t>
      </w:r>
      <w:proofErr w:type="spellEnd"/>
      <w:r w:rsidRPr="003D23BB">
        <w:t xml:space="preserve"> lentokentälle saapuneita luovutettuja henkilöitä.</w:t>
      </w:r>
      <w:r w:rsidR="007D580D" w:rsidRPr="003D23BB">
        <w:rPr>
          <w:rStyle w:val="FootnoteReference"/>
        </w:rPr>
        <w:footnoteReference w:id="32"/>
      </w:r>
      <w:r w:rsidR="00E406B8">
        <w:t xml:space="preserve"> </w:t>
      </w:r>
    </w:p>
    <w:p w14:paraId="0ED40611" w14:textId="4A2C51CC" w:rsidR="003F704A" w:rsidRPr="00127761" w:rsidRDefault="00127761" w:rsidP="003F704A">
      <w:pPr>
        <w:rPr>
          <w:i/>
        </w:rPr>
      </w:pPr>
      <w:r>
        <w:t xml:space="preserve">BBC:n epävirallisen nimilistan tietojen perusteella </w:t>
      </w:r>
      <w:r>
        <w:rPr>
          <w:i/>
        </w:rPr>
        <w:t>s</w:t>
      </w:r>
      <w:r w:rsidR="003F704A">
        <w:t>uurin osa</w:t>
      </w:r>
      <w:r w:rsidR="00117383">
        <w:t xml:space="preserve"> </w:t>
      </w:r>
      <w:r w:rsidR="00872AB9">
        <w:t>Venäjälle luovutetuista vangeista</w:t>
      </w:r>
      <w:r w:rsidR="00117383">
        <w:t>, 22 henkilöä,</w:t>
      </w:r>
      <w:r w:rsidR="00872AB9">
        <w:t xml:space="preserve"> </w:t>
      </w:r>
      <w:r w:rsidR="00BB7D8E">
        <w:t>on</w:t>
      </w:r>
      <w:r w:rsidR="00872AB9">
        <w:t xml:space="preserve"> Ukrainan kansalaisia</w:t>
      </w:r>
      <w:r w:rsidR="00232C80">
        <w:t>.</w:t>
      </w:r>
      <w:r w:rsidR="003F704A">
        <w:t xml:space="preserve"> </w:t>
      </w:r>
      <w:r w:rsidR="00232C80">
        <w:t>Heitä</w:t>
      </w:r>
      <w:r w:rsidR="003F704A">
        <w:t xml:space="preserve"> on syytetty </w:t>
      </w:r>
      <w:r w:rsidR="00232C80">
        <w:t>muun muassa</w:t>
      </w:r>
      <w:r w:rsidR="003F704A">
        <w:t xml:space="preserve"> vakoilusta Venäjän </w:t>
      </w:r>
      <w:r w:rsidR="003F704A" w:rsidRPr="001B0D8D">
        <w:t>hyväksi.</w:t>
      </w:r>
      <w:r w:rsidR="006D2D15" w:rsidRPr="001B0D8D">
        <w:t xml:space="preserve"> </w:t>
      </w:r>
      <w:r w:rsidR="00232C80" w:rsidRPr="001B0D8D">
        <w:t xml:space="preserve">Yksi luovutetuista on Moldovan kansalainen. </w:t>
      </w:r>
      <w:r w:rsidR="00117383" w:rsidRPr="001B0D8D">
        <w:t>Venäjän</w:t>
      </w:r>
      <w:r w:rsidR="00117383">
        <w:t xml:space="preserve"> kansalaisia luovutettiin</w:t>
      </w:r>
      <w:r w:rsidR="00714F62">
        <w:t xml:space="preserve"> yhteensä</w:t>
      </w:r>
      <w:r w:rsidR="00117383">
        <w:t xml:space="preserve"> 12 henkilöä</w:t>
      </w:r>
      <w:r w:rsidR="00D642E8">
        <w:t>, joista</w:t>
      </w:r>
      <w:r w:rsidR="00117383">
        <w:t xml:space="preserve"> </w:t>
      </w:r>
      <w:r w:rsidR="003F704A">
        <w:t>seuraavien 6 henkilön on raportoitu taistelleen Venäjän asevoimissa tai sen rinnalla taistelevissa aseellisissa ryhmissä</w:t>
      </w:r>
      <w:r w:rsidR="00232C80">
        <w:t>:</w:t>
      </w:r>
      <w:r w:rsidR="00BD5D10">
        <w:rPr>
          <w:rStyle w:val="FootnoteReference"/>
        </w:rPr>
        <w:footnoteReference w:id="33"/>
      </w:r>
    </w:p>
    <w:p w14:paraId="482CFC0C" w14:textId="153EAB48" w:rsidR="004E034A" w:rsidRPr="00D416CF" w:rsidRDefault="00872AB9" w:rsidP="003F704A">
      <w:pPr>
        <w:pStyle w:val="ListParagraph"/>
        <w:numPr>
          <w:ilvl w:val="0"/>
          <w:numId w:val="35"/>
        </w:numPr>
      </w:pPr>
      <w:r w:rsidRPr="00D416CF">
        <w:t>Ale</w:t>
      </w:r>
      <w:r w:rsidR="00D416CF" w:rsidRPr="00D416CF">
        <w:t>ksandr</w:t>
      </w:r>
      <w:r w:rsidRPr="00D416CF">
        <w:t xml:space="preserve"> </w:t>
      </w:r>
      <w:proofErr w:type="spellStart"/>
      <w:r w:rsidRPr="00D416CF">
        <w:t>Baranov</w:t>
      </w:r>
      <w:proofErr w:type="spellEnd"/>
      <w:r w:rsidRPr="00D416CF">
        <w:t xml:space="preserve"> ja </w:t>
      </w:r>
      <w:r w:rsidR="00D416CF" w:rsidRPr="00D416CF">
        <w:t>Maksim</w:t>
      </w:r>
      <w:r w:rsidRPr="00D416CF">
        <w:t xml:space="preserve"> </w:t>
      </w:r>
      <w:proofErr w:type="spellStart"/>
      <w:r w:rsidRPr="00D416CF">
        <w:t>Odintsov</w:t>
      </w:r>
      <w:proofErr w:type="spellEnd"/>
      <w:r w:rsidR="00FE47C8" w:rsidRPr="00D416CF">
        <w:t>.</w:t>
      </w:r>
      <w:r w:rsidRPr="00D416CF">
        <w:t xml:space="preserve"> </w:t>
      </w:r>
      <w:r w:rsidR="00FE47C8" w:rsidRPr="00D416CF">
        <w:t>Entisiä</w:t>
      </w:r>
      <w:r w:rsidRPr="00D416CF">
        <w:t xml:space="preserve"> </w:t>
      </w:r>
      <w:r w:rsidR="00FE47C8" w:rsidRPr="00D416CF">
        <w:t>Ukrainan armeijan</w:t>
      </w:r>
      <w:r w:rsidRPr="00D416CF">
        <w:t xml:space="preserve"> </w:t>
      </w:r>
      <w:r w:rsidR="00D416CF">
        <w:t>sotilaita</w:t>
      </w:r>
      <w:r w:rsidRPr="00D416CF">
        <w:t>, jotka</w:t>
      </w:r>
      <w:r w:rsidR="00FE47C8" w:rsidRPr="00D416CF">
        <w:t xml:space="preserve"> vaihtoivat Ukrainan kansalaisuuden Venäjän kansalaisuudeksi. L</w:t>
      </w:r>
      <w:r w:rsidRPr="00D416CF">
        <w:t>iittyivät Venäjän armeijaan vuonna 2014.</w:t>
      </w:r>
      <w:r w:rsidR="00FE47C8" w:rsidRPr="00D416CF">
        <w:t xml:space="preserve"> Tuomittiin Ukrainassa maanpetoksesta ja karkuruudesta.</w:t>
      </w:r>
    </w:p>
    <w:p w14:paraId="5DAD5EBA" w14:textId="0006686A" w:rsidR="00872AB9" w:rsidRPr="00D416CF" w:rsidRDefault="00872AB9" w:rsidP="00872AB9">
      <w:pPr>
        <w:pStyle w:val="ListParagraph"/>
        <w:numPr>
          <w:ilvl w:val="0"/>
          <w:numId w:val="35"/>
        </w:numPr>
      </w:pPr>
      <w:r w:rsidRPr="00D416CF">
        <w:lastRenderedPageBreak/>
        <w:t>Ale</w:t>
      </w:r>
      <w:r w:rsidR="00D416CF" w:rsidRPr="00D416CF">
        <w:t>ks</w:t>
      </w:r>
      <w:r w:rsidRPr="00D416CF">
        <w:t xml:space="preserve">ei </w:t>
      </w:r>
      <w:proofErr w:type="spellStart"/>
      <w:r w:rsidRPr="00D416CF">
        <w:t>Sedikov</w:t>
      </w:r>
      <w:proofErr w:type="spellEnd"/>
      <w:r w:rsidRPr="00D416CF">
        <w:t xml:space="preserve">. Venäjän asevoimien reservin luutnantti, taisteli </w:t>
      </w:r>
      <w:r w:rsidR="00FE47C8" w:rsidRPr="00D416CF">
        <w:t xml:space="preserve">niin kutsutun Luhanskin </w:t>
      </w:r>
      <w:r w:rsidR="00794F26" w:rsidRPr="00D416CF">
        <w:t>”</w:t>
      </w:r>
      <w:r w:rsidR="00FE47C8" w:rsidRPr="00D416CF">
        <w:t>kansantasavallan</w:t>
      </w:r>
      <w:r w:rsidR="00794F26" w:rsidRPr="00D416CF">
        <w:t>”</w:t>
      </w:r>
      <w:r w:rsidRPr="00D416CF">
        <w:t xml:space="preserve"> puolella. Hänet vangittiin heinäkuussa 2016</w:t>
      </w:r>
      <w:r w:rsidR="006B7D07" w:rsidRPr="00D416CF">
        <w:t>.</w:t>
      </w:r>
      <w:r w:rsidRPr="00D416CF">
        <w:t xml:space="preserve"> </w:t>
      </w:r>
      <w:r w:rsidR="006B7D07" w:rsidRPr="00D416CF">
        <w:t>V</w:t>
      </w:r>
      <w:r w:rsidRPr="00D416CF">
        <w:t xml:space="preserve">uotta myöhemmin hänet tuomittiin 11 vuodeksi </w:t>
      </w:r>
      <w:r w:rsidR="00FE47C8" w:rsidRPr="00D416CF">
        <w:t>vankeuteen</w:t>
      </w:r>
      <w:r w:rsidRPr="00D416CF">
        <w:t>.</w:t>
      </w:r>
    </w:p>
    <w:p w14:paraId="4E2DB01A" w14:textId="44B13AF4" w:rsidR="003F704A" w:rsidRPr="00D416CF" w:rsidRDefault="003F704A" w:rsidP="00FE47C8">
      <w:pPr>
        <w:pStyle w:val="ListParagraph"/>
        <w:numPr>
          <w:ilvl w:val="0"/>
          <w:numId w:val="35"/>
        </w:numPr>
      </w:pPr>
      <w:r w:rsidRPr="00D416CF">
        <w:t xml:space="preserve">Sergei </w:t>
      </w:r>
      <w:proofErr w:type="spellStart"/>
      <w:r w:rsidRPr="00D416CF">
        <w:t>Jegorov</w:t>
      </w:r>
      <w:proofErr w:type="spellEnd"/>
      <w:r w:rsidRPr="00D416CF">
        <w:t xml:space="preserve">. </w:t>
      </w:r>
      <w:r w:rsidR="00FE47C8" w:rsidRPr="00D416CF">
        <w:t xml:space="preserve">Taisteli niin kutsutun Donetskin </w:t>
      </w:r>
      <w:r w:rsidR="00794F26" w:rsidRPr="00D416CF">
        <w:t>”</w:t>
      </w:r>
      <w:r w:rsidR="00FE47C8" w:rsidRPr="00D416CF">
        <w:t>kansantasavallan</w:t>
      </w:r>
      <w:r w:rsidR="00794F26" w:rsidRPr="00D416CF">
        <w:t>”</w:t>
      </w:r>
      <w:r w:rsidR="00FE47C8" w:rsidRPr="00D416CF">
        <w:t xml:space="preserve"> </w:t>
      </w:r>
      <w:proofErr w:type="spellStart"/>
      <w:r w:rsidR="00FE47C8" w:rsidRPr="00D416CF">
        <w:t>Oplot</w:t>
      </w:r>
      <w:proofErr w:type="spellEnd"/>
      <w:r w:rsidR="00FE47C8" w:rsidRPr="00D416CF">
        <w:t>-pataljoonassa. Vangittiin</w:t>
      </w:r>
      <w:r w:rsidRPr="00D416CF">
        <w:t xml:space="preserve"> </w:t>
      </w:r>
      <w:r w:rsidR="00FE47C8" w:rsidRPr="00D416CF">
        <w:t xml:space="preserve">vuonna </w:t>
      </w:r>
      <w:r w:rsidRPr="00D416CF">
        <w:t xml:space="preserve">2017 </w:t>
      </w:r>
      <w:proofErr w:type="spellStart"/>
      <w:r w:rsidRPr="00D416CF">
        <w:t>Donbassissa</w:t>
      </w:r>
      <w:proofErr w:type="spellEnd"/>
      <w:r w:rsidRPr="00D416CF">
        <w:t xml:space="preserve">, tuomittiin 10 vuodeksi osallistumisesta </w:t>
      </w:r>
      <w:r w:rsidR="005463F8" w:rsidRPr="005463F8">
        <w:t>laittomien aseellisten ryhmien toimintaan</w:t>
      </w:r>
      <w:r w:rsidRPr="00D416CF">
        <w:t>.</w:t>
      </w:r>
      <w:r w:rsidR="00FE47C8" w:rsidRPr="00D416CF">
        <w:t xml:space="preserve"> </w:t>
      </w:r>
    </w:p>
    <w:p w14:paraId="15F514CF" w14:textId="7B8C3F1C" w:rsidR="00FE47C8" w:rsidRPr="00D416CF" w:rsidRDefault="003F704A" w:rsidP="00FE47C8">
      <w:pPr>
        <w:pStyle w:val="ListParagraph"/>
        <w:numPr>
          <w:ilvl w:val="0"/>
          <w:numId w:val="35"/>
        </w:numPr>
      </w:pPr>
      <w:r w:rsidRPr="00D416CF">
        <w:t xml:space="preserve">Arkadi </w:t>
      </w:r>
      <w:proofErr w:type="spellStart"/>
      <w:r w:rsidR="001E005C" w:rsidRPr="00D416CF">
        <w:t>Ž</w:t>
      </w:r>
      <w:r w:rsidRPr="00D416CF">
        <w:t>idkih</w:t>
      </w:r>
      <w:proofErr w:type="spellEnd"/>
      <w:r w:rsidRPr="00D416CF">
        <w:t xml:space="preserve">. </w:t>
      </w:r>
      <w:r w:rsidR="00FE47C8" w:rsidRPr="00D416CF">
        <w:t xml:space="preserve">Taisteli </w:t>
      </w:r>
      <w:proofErr w:type="spellStart"/>
      <w:r w:rsidR="00FE47C8" w:rsidRPr="00D416CF">
        <w:t>Vostok</w:t>
      </w:r>
      <w:proofErr w:type="spellEnd"/>
      <w:r w:rsidR="00FE47C8" w:rsidRPr="00D416CF">
        <w:t xml:space="preserve">-pataljoonassa. </w:t>
      </w:r>
      <w:r w:rsidR="006624BD" w:rsidRPr="00D416CF">
        <w:t>Vuonna 2016 t</w:t>
      </w:r>
      <w:r w:rsidR="00FE47C8" w:rsidRPr="00D416CF">
        <w:t xml:space="preserve">uomittiin 8 vuodeksi vankeuteen osallistumisesta </w:t>
      </w:r>
      <w:r w:rsidR="005463F8" w:rsidRPr="005463F8">
        <w:t>laittomien aseellisten ryhmien toimintaan</w:t>
      </w:r>
      <w:r w:rsidR="00FE47C8" w:rsidRPr="00D416CF">
        <w:t>.</w:t>
      </w:r>
    </w:p>
    <w:p w14:paraId="5AF27F31" w14:textId="781DB978" w:rsidR="0066766D" w:rsidRPr="00D416CF" w:rsidRDefault="003F704A" w:rsidP="0066766D">
      <w:pPr>
        <w:pStyle w:val="ListParagraph"/>
        <w:numPr>
          <w:ilvl w:val="0"/>
          <w:numId w:val="35"/>
        </w:numPr>
      </w:pPr>
      <w:r w:rsidRPr="00D416CF">
        <w:t xml:space="preserve">Denis </w:t>
      </w:r>
      <w:proofErr w:type="spellStart"/>
      <w:r w:rsidRPr="00D416CF">
        <w:t>Sidorov</w:t>
      </w:r>
      <w:proofErr w:type="spellEnd"/>
      <w:r w:rsidRPr="00D416CF">
        <w:t xml:space="preserve">, Venäjän kansalainen. Taisteli </w:t>
      </w:r>
      <w:r w:rsidR="001A6BF2" w:rsidRPr="00D416CF">
        <w:t>niin kutsuttujen</w:t>
      </w:r>
      <w:r w:rsidR="00794F26" w:rsidRPr="00D416CF">
        <w:t xml:space="preserve"> </w:t>
      </w:r>
      <w:r w:rsidR="00D416CF" w:rsidRPr="00D416CF">
        <w:t xml:space="preserve">Luhanskin ja Donetskin </w:t>
      </w:r>
      <w:r w:rsidR="00794F26" w:rsidRPr="00D416CF">
        <w:t>”</w:t>
      </w:r>
      <w:r w:rsidR="001A6BF2" w:rsidRPr="00D416CF">
        <w:t>kansantasavaltojen</w:t>
      </w:r>
      <w:r w:rsidR="00794F26" w:rsidRPr="00D416CF">
        <w:t>”</w:t>
      </w:r>
      <w:r w:rsidR="001A6BF2" w:rsidRPr="00D416CF">
        <w:t xml:space="preserve"> puolella</w:t>
      </w:r>
      <w:r w:rsidRPr="00D416CF">
        <w:t xml:space="preserve">. Hänet pidätettiin </w:t>
      </w:r>
      <w:r w:rsidR="0041538C" w:rsidRPr="00D416CF">
        <w:t>vuonna</w:t>
      </w:r>
      <w:r w:rsidRPr="00D416CF">
        <w:t xml:space="preserve"> 2016 </w:t>
      </w:r>
      <w:proofErr w:type="spellStart"/>
      <w:r w:rsidRPr="00D416CF">
        <w:t>Donbassissa</w:t>
      </w:r>
      <w:proofErr w:type="spellEnd"/>
      <w:r w:rsidR="001A6BF2" w:rsidRPr="00D416CF">
        <w:t xml:space="preserve"> ja syytettiin terrori-iskun valmistelusta</w:t>
      </w:r>
      <w:r w:rsidRPr="00D416CF">
        <w:t>.</w:t>
      </w:r>
      <w:r w:rsidR="002F37DB" w:rsidRPr="00D416CF">
        <w:rPr>
          <w:rStyle w:val="FootnoteReference"/>
        </w:rPr>
        <w:footnoteReference w:id="34"/>
      </w:r>
    </w:p>
    <w:p w14:paraId="222B801A" w14:textId="5DF75570" w:rsidR="00A81C86" w:rsidRPr="000E387C" w:rsidRDefault="00845F27" w:rsidP="00A81C86">
      <w:r w:rsidRPr="00845F27">
        <w:t>Käytettävissä olleista lähteistä ei löytynyt</w:t>
      </w:r>
      <w:r w:rsidR="00D53716" w:rsidRPr="00A81C86">
        <w:t xml:space="preserve"> tietoa siitä, miten </w:t>
      </w:r>
      <w:r w:rsidR="00D53716">
        <w:t>Venäjän valtiolliset toimijat</w:t>
      </w:r>
      <w:r w:rsidR="00D53716" w:rsidRPr="00A81C86">
        <w:t xml:space="preserve"> ovat suhtautuneet </w:t>
      </w:r>
      <w:r w:rsidR="00D53716">
        <w:t>kyseisiin</w:t>
      </w:r>
      <w:r w:rsidR="00D53716" w:rsidRPr="003919EA">
        <w:t xml:space="preserve"> </w:t>
      </w:r>
      <w:r w:rsidR="00D53716">
        <w:t>henkilöihin heidän saavuttuaan Venäjälle.</w:t>
      </w:r>
    </w:p>
    <w:bookmarkEnd w:id="4"/>
    <w:p w14:paraId="73C630BF" w14:textId="77777777" w:rsidR="00082DFE" w:rsidRPr="00EB5B64" w:rsidRDefault="00082DFE" w:rsidP="00543F66">
      <w:pPr>
        <w:pStyle w:val="Heading2"/>
        <w:numPr>
          <w:ilvl w:val="0"/>
          <w:numId w:val="0"/>
        </w:numPr>
        <w:rPr>
          <w:lang w:val="en-US"/>
        </w:rPr>
      </w:pPr>
      <w:r w:rsidRPr="00EB5B64">
        <w:rPr>
          <w:lang w:val="en-US"/>
        </w:rPr>
        <w:t>Lähteet</w:t>
      </w:r>
    </w:p>
    <w:p w14:paraId="4C348197" w14:textId="77777777" w:rsidR="00A97F4F" w:rsidRDefault="00FD1FA8" w:rsidP="00FD1FA8">
      <w:pPr>
        <w:jc w:val="left"/>
        <w:rPr>
          <w:lang w:val="en-US"/>
        </w:rPr>
      </w:pPr>
      <w:r w:rsidRPr="00FD1FA8">
        <w:rPr>
          <w:lang w:val="en-US"/>
        </w:rPr>
        <w:t xml:space="preserve">AP </w:t>
      </w:r>
      <w:r w:rsidR="00C15740">
        <w:rPr>
          <w:lang w:val="en-US"/>
        </w:rPr>
        <w:t>(</w:t>
      </w:r>
      <w:r w:rsidR="00396251">
        <w:rPr>
          <w:lang w:val="en-US"/>
        </w:rPr>
        <w:t>T</w:t>
      </w:r>
      <w:r w:rsidR="00C15740" w:rsidRPr="00C15740">
        <w:rPr>
          <w:lang w:val="en-US"/>
        </w:rPr>
        <w:t>he Associated Press</w:t>
      </w:r>
      <w:r w:rsidR="00C15740">
        <w:rPr>
          <w:lang w:val="en-US"/>
        </w:rPr>
        <w:t xml:space="preserve">) </w:t>
      </w:r>
    </w:p>
    <w:p w14:paraId="550112C0" w14:textId="527535EB" w:rsidR="00A97F4F" w:rsidRPr="00697040" w:rsidRDefault="00A97F4F" w:rsidP="00A97F4F">
      <w:pPr>
        <w:ind w:left="720"/>
        <w:jc w:val="left"/>
      </w:pPr>
      <w:r w:rsidRPr="00A97F4F">
        <w:rPr>
          <w:lang w:val="en-US"/>
        </w:rPr>
        <w:t>2.8.2024.</w:t>
      </w:r>
      <w:r>
        <w:rPr>
          <w:lang w:val="en-US"/>
        </w:rPr>
        <w:t xml:space="preserve"> </w:t>
      </w:r>
      <w:r w:rsidRPr="00A97F4F">
        <w:rPr>
          <w:i/>
          <w:iCs/>
          <w:lang w:val="en-US"/>
        </w:rPr>
        <w:t xml:space="preserve">Things to know about the largest US-Russia prisoner swap in post-Soviet history. </w:t>
      </w:r>
      <w:hyperlink r:id="rId8" w:history="1">
        <w:r w:rsidRPr="00697040">
          <w:rPr>
            <w:rStyle w:val="Hyperlink"/>
          </w:rPr>
          <w:t>https://apnews.com/article/russia-gershkovich-whelan-prisoner-swap-354df585ad321ecdbea4c0f2c557f0aa</w:t>
        </w:r>
      </w:hyperlink>
      <w:r w:rsidRPr="00697040">
        <w:rPr>
          <w:i/>
          <w:iCs/>
        </w:rPr>
        <w:t xml:space="preserve"> </w:t>
      </w:r>
      <w:r w:rsidRPr="00697040">
        <w:t>(käyty 1.4.2025).</w:t>
      </w:r>
    </w:p>
    <w:p w14:paraId="532AB721" w14:textId="4D5BC77E" w:rsidR="00707908" w:rsidRDefault="00FD1FA8" w:rsidP="00A97F4F">
      <w:pPr>
        <w:ind w:left="720"/>
        <w:jc w:val="left"/>
      </w:pPr>
      <w:r w:rsidRPr="00FD1FA8">
        <w:rPr>
          <w:lang w:val="en-US"/>
        </w:rPr>
        <w:t>25.10.2022</w:t>
      </w:r>
      <w:r>
        <w:rPr>
          <w:lang w:val="en-US"/>
        </w:rPr>
        <w:t xml:space="preserve">. </w:t>
      </w:r>
      <w:r w:rsidRPr="007622BD">
        <w:rPr>
          <w:i/>
          <w:lang w:val="en-US"/>
        </w:rPr>
        <w:t>Norway detains university lecturer as suspected spy.</w:t>
      </w:r>
      <w:r>
        <w:rPr>
          <w:lang w:val="en-US"/>
        </w:rPr>
        <w:t xml:space="preserve"> </w:t>
      </w:r>
      <w:hyperlink r:id="rId9" w:history="1">
        <w:r w:rsidR="00A97F4F" w:rsidRPr="00AA7670">
          <w:rPr>
            <w:rStyle w:val="Hyperlink"/>
          </w:rPr>
          <w:t>https://apnews.com/article/russia-ukraine-arrests-denmark-europe-security-services-aea1c6b7e515b875ccf754aec90133fc</w:t>
        </w:r>
      </w:hyperlink>
      <w:r w:rsidRPr="00FD1FA8">
        <w:t xml:space="preserve"> (kä</w:t>
      </w:r>
      <w:r>
        <w:t>yty 1.4.2025).</w:t>
      </w:r>
    </w:p>
    <w:p w14:paraId="297C7A75" w14:textId="77777777" w:rsidR="00D065A5" w:rsidRDefault="005358B3" w:rsidP="00FD1FA8">
      <w:pPr>
        <w:jc w:val="left"/>
      </w:pPr>
      <w:r w:rsidRPr="005358B3">
        <w:t xml:space="preserve">BBC News </w:t>
      </w:r>
      <w:proofErr w:type="spellStart"/>
      <w:r w:rsidRPr="005358B3">
        <w:t>Русская</w:t>
      </w:r>
      <w:proofErr w:type="spellEnd"/>
      <w:r w:rsidRPr="005358B3">
        <w:t xml:space="preserve"> </w:t>
      </w:r>
      <w:proofErr w:type="spellStart"/>
      <w:r w:rsidRPr="005358B3">
        <w:t>служба</w:t>
      </w:r>
      <w:proofErr w:type="spellEnd"/>
      <w:r w:rsidRPr="005358B3">
        <w:t xml:space="preserve"> </w:t>
      </w:r>
      <w:r>
        <w:t>(</w:t>
      </w:r>
      <w:proofErr w:type="spellStart"/>
      <w:r>
        <w:t>Russkaja</w:t>
      </w:r>
      <w:proofErr w:type="spellEnd"/>
      <w:r>
        <w:t xml:space="preserve"> </w:t>
      </w:r>
      <w:proofErr w:type="spellStart"/>
      <w:r>
        <w:t>Služba</w:t>
      </w:r>
      <w:proofErr w:type="spellEnd"/>
      <w:r>
        <w:t>)</w:t>
      </w:r>
    </w:p>
    <w:p w14:paraId="798E30AE" w14:textId="2ABA1D94" w:rsidR="005358B3" w:rsidRPr="008D6A4A" w:rsidRDefault="005358B3" w:rsidP="00BD1B65">
      <w:pPr>
        <w:ind w:left="720"/>
        <w:jc w:val="left"/>
        <w:rPr>
          <w:lang w:val="ru-RU"/>
        </w:rPr>
      </w:pPr>
      <w:r w:rsidRPr="008D6A4A">
        <w:rPr>
          <w:lang w:val="ru-RU"/>
        </w:rPr>
        <w:t xml:space="preserve">7.9.2023. </w:t>
      </w:r>
      <w:r w:rsidRPr="007622BD">
        <w:rPr>
          <w:i/>
          <w:lang w:val="ru-RU"/>
        </w:rPr>
        <w:t xml:space="preserve">Биржевая игра со взломом и кабриолеты </w:t>
      </w:r>
      <w:r w:rsidRPr="007622BD">
        <w:rPr>
          <w:i/>
        </w:rPr>
        <w:t>Porsche</w:t>
      </w:r>
      <w:r w:rsidRPr="007622BD">
        <w:rPr>
          <w:i/>
          <w:lang w:val="ru-RU"/>
        </w:rPr>
        <w:t xml:space="preserve">. Российский хакер Клюшин со связями в ГРУ получил в США 9 лет. </w:t>
      </w:r>
      <w:hyperlink r:id="rId10" w:history="1">
        <w:r w:rsidRPr="005358B3">
          <w:rPr>
            <w:rStyle w:val="Hyperlink"/>
          </w:rPr>
          <w:t>https</w:t>
        </w:r>
        <w:r w:rsidRPr="008D6A4A">
          <w:rPr>
            <w:rStyle w:val="Hyperlink"/>
            <w:lang w:val="ru-RU"/>
          </w:rPr>
          <w:t>://</w:t>
        </w:r>
        <w:r w:rsidRPr="005358B3">
          <w:rPr>
            <w:rStyle w:val="Hyperlink"/>
          </w:rPr>
          <w:t>www</w:t>
        </w:r>
        <w:r w:rsidRPr="008D6A4A">
          <w:rPr>
            <w:rStyle w:val="Hyperlink"/>
            <w:lang w:val="ru-RU"/>
          </w:rPr>
          <w:t>.</w:t>
        </w:r>
        <w:r w:rsidRPr="005358B3">
          <w:rPr>
            <w:rStyle w:val="Hyperlink"/>
          </w:rPr>
          <w:t>bbc</w:t>
        </w:r>
        <w:r w:rsidRPr="008D6A4A">
          <w:rPr>
            <w:rStyle w:val="Hyperlink"/>
            <w:lang w:val="ru-RU"/>
          </w:rPr>
          <w:t>.</w:t>
        </w:r>
        <w:r w:rsidRPr="005358B3">
          <w:rPr>
            <w:rStyle w:val="Hyperlink"/>
          </w:rPr>
          <w:t>com</w:t>
        </w:r>
        <w:r w:rsidRPr="008D6A4A">
          <w:rPr>
            <w:rStyle w:val="Hyperlink"/>
            <w:lang w:val="ru-RU"/>
          </w:rPr>
          <w:t>/</w:t>
        </w:r>
        <w:r w:rsidRPr="005358B3">
          <w:rPr>
            <w:rStyle w:val="Hyperlink"/>
          </w:rPr>
          <w:t>russian</w:t>
        </w:r>
        <w:r w:rsidRPr="008D6A4A">
          <w:rPr>
            <w:rStyle w:val="Hyperlink"/>
            <w:lang w:val="ru-RU"/>
          </w:rPr>
          <w:t>/</w:t>
        </w:r>
        <w:r w:rsidRPr="005358B3">
          <w:rPr>
            <w:rStyle w:val="Hyperlink"/>
          </w:rPr>
          <w:t>articles</w:t>
        </w:r>
        <w:r w:rsidRPr="008D6A4A">
          <w:rPr>
            <w:rStyle w:val="Hyperlink"/>
            <w:lang w:val="ru-RU"/>
          </w:rPr>
          <w:t>/</w:t>
        </w:r>
        <w:r w:rsidRPr="005358B3">
          <w:rPr>
            <w:rStyle w:val="Hyperlink"/>
          </w:rPr>
          <w:t>cv</w:t>
        </w:r>
        <w:r w:rsidRPr="008D6A4A">
          <w:rPr>
            <w:rStyle w:val="Hyperlink"/>
            <w:lang w:val="ru-RU"/>
          </w:rPr>
          <w:t>21</w:t>
        </w:r>
        <w:r w:rsidRPr="005358B3">
          <w:rPr>
            <w:rStyle w:val="Hyperlink"/>
          </w:rPr>
          <w:t>rxregn</w:t>
        </w:r>
        <w:r w:rsidRPr="008D6A4A">
          <w:rPr>
            <w:rStyle w:val="Hyperlink"/>
            <w:lang w:val="ru-RU"/>
          </w:rPr>
          <w:t>4</w:t>
        </w:r>
        <w:r w:rsidRPr="005358B3">
          <w:rPr>
            <w:rStyle w:val="Hyperlink"/>
          </w:rPr>
          <w:t>o</w:t>
        </w:r>
      </w:hyperlink>
      <w:r w:rsidRPr="008D6A4A">
        <w:rPr>
          <w:lang w:val="ru-RU"/>
        </w:rPr>
        <w:t xml:space="preserve"> (</w:t>
      </w:r>
      <w:r>
        <w:t>k</w:t>
      </w:r>
      <w:r w:rsidRPr="008D6A4A">
        <w:rPr>
          <w:lang w:val="ru-RU"/>
        </w:rPr>
        <w:t>ä</w:t>
      </w:r>
      <w:r>
        <w:t>yty</w:t>
      </w:r>
      <w:r w:rsidRPr="008D6A4A">
        <w:rPr>
          <w:lang w:val="ru-RU"/>
        </w:rPr>
        <w:t xml:space="preserve"> 3.4.2025)</w:t>
      </w:r>
      <w:r w:rsidR="00D065A5" w:rsidRPr="008D6A4A">
        <w:rPr>
          <w:lang w:val="ru-RU"/>
        </w:rPr>
        <w:t>.</w:t>
      </w:r>
    </w:p>
    <w:p w14:paraId="0DAC0126" w14:textId="67CE01B5" w:rsidR="002F37DB" w:rsidRPr="00386B0A" w:rsidRDefault="002F37DB" w:rsidP="00BD1B65">
      <w:pPr>
        <w:ind w:left="720"/>
        <w:jc w:val="left"/>
        <w:rPr>
          <w:lang w:val="ru-RU"/>
        </w:rPr>
      </w:pPr>
      <w:r w:rsidRPr="002F37DB">
        <w:rPr>
          <w:lang w:val="ru-RU"/>
        </w:rPr>
        <w:t>7.9.2019</w:t>
      </w:r>
      <w:r w:rsidR="002F5203">
        <w:t>a</w:t>
      </w:r>
      <w:r w:rsidRPr="002F37DB">
        <w:rPr>
          <w:lang w:val="ru-RU"/>
        </w:rPr>
        <w:t xml:space="preserve">. </w:t>
      </w:r>
      <w:r w:rsidRPr="007622BD">
        <w:rPr>
          <w:i/>
          <w:lang w:val="ru-RU"/>
        </w:rPr>
        <w:t>Кто попал под обмен заключенных между Россией и Украиной? Два списка</w:t>
      </w:r>
      <w:r w:rsidRPr="002F5203">
        <w:rPr>
          <w:lang w:val="ru-RU"/>
        </w:rPr>
        <w:t xml:space="preserve">. </w:t>
      </w:r>
      <w:hyperlink r:id="rId11" w:history="1">
        <w:r w:rsidRPr="0008061F">
          <w:rPr>
            <w:rStyle w:val="Hyperlink"/>
          </w:rPr>
          <w:t>https</w:t>
        </w:r>
        <w:r w:rsidRPr="00386B0A">
          <w:rPr>
            <w:rStyle w:val="Hyperlink"/>
            <w:lang w:val="ru-RU"/>
          </w:rPr>
          <w:t>://</w:t>
        </w:r>
        <w:r w:rsidRPr="0008061F">
          <w:rPr>
            <w:rStyle w:val="Hyperlink"/>
          </w:rPr>
          <w:t>www</w:t>
        </w:r>
        <w:r w:rsidRPr="00386B0A">
          <w:rPr>
            <w:rStyle w:val="Hyperlink"/>
            <w:lang w:val="ru-RU"/>
          </w:rPr>
          <w:t>.</w:t>
        </w:r>
        <w:r w:rsidRPr="0008061F">
          <w:rPr>
            <w:rStyle w:val="Hyperlink"/>
          </w:rPr>
          <w:t>bbc</w:t>
        </w:r>
        <w:r w:rsidRPr="00386B0A">
          <w:rPr>
            <w:rStyle w:val="Hyperlink"/>
            <w:lang w:val="ru-RU"/>
          </w:rPr>
          <w:t>.</w:t>
        </w:r>
        <w:r w:rsidRPr="0008061F">
          <w:rPr>
            <w:rStyle w:val="Hyperlink"/>
          </w:rPr>
          <w:t>com</w:t>
        </w:r>
        <w:r w:rsidRPr="00386B0A">
          <w:rPr>
            <w:rStyle w:val="Hyperlink"/>
            <w:lang w:val="ru-RU"/>
          </w:rPr>
          <w:t>/</w:t>
        </w:r>
        <w:r w:rsidRPr="0008061F">
          <w:rPr>
            <w:rStyle w:val="Hyperlink"/>
          </w:rPr>
          <w:t>russian</w:t>
        </w:r>
        <w:r w:rsidRPr="00386B0A">
          <w:rPr>
            <w:rStyle w:val="Hyperlink"/>
            <w:lang w:val="ru-RU"/>
          </w:rPr>
          <w:t>/</w:t>
        </w:r>
        <w:r w:rsidRPr="0008061F">
          <w:rPr>
            <w:rStyle w:val="Hyperlink"/>
          </w:rPr>
          <w:t>features</w:t>
        </w:r>
        <w:r w:rsidRPr="00386B0A">
          <w:rPr>
            <w:rStyle w:val="Hyperlink"/>
            <w:lang w:val="ru-RU"/>
          </w:rPr>
          <w:t>-49621516</w:t>
        </w:r>
      </w:hyperlink>
      <w:r w:rsidRPr="00386B0A">
        <w:rPr>
          <w:lang w:val="ru-RU"/>
        </w:rPr>
        <w:t xml:space="preserve"> (</w:t>
      </w:r>
      <w:r>
        <w:t>k</w:t>
      </w:r>
      <w:r w:rsidRPr="00386B0A">
        <w:rPr>
          <w:lang w:val="ru-RU"/>
        </w:rPr>
        <w:t>ä</w:t>
      </w:r>
      <w:r>
        <w:t>yty</w:t>
      </w:r>
      <w:r w:rsidRPr="00386B0A">
        <w:rPr>
          <w:lang w:val="ru-RU"/>
        </w:rPr>
        <w:t xml:space="preserve"> 9.4.2025).</w:t>
      </w:r>
    </w:p>
    <w:p w14:paraId="1FA41CB2" w14:textId="671D3FF7" w:rsidR="00BA6AEE" w:rsidRDefault="00BA6AEE" w:rsidP="007732E0">
      <w:pPr>
        <w:rPr>
          <w:lang w:val="en-US"/>
        </w:rPr>
      </w:pPr>
      <w:proofErr w:type="spellStart"/>
      <w:r w:rsidRPr="00386B0A">
        <w:rPr>
          <w:lang w:val="en-US"/>
        </w:rPr>
        <w:t>ChristoGrozev</w:t>
      </w:r>
      <w:proofErr w:type="spellEnd"/>
      <w:r w:rsidRPr="00F0580E">
        <w:rPr>
          <w:lang w:val="ru-RU"/>
        </w:rPr>
        <w:t>@</w:t>
      </w:r>
      <w:proofErr w:type="spellStart"/>
      <w:r w:rsidRPr="00386B0A">
        <w:rPr>
          <w:lang w:val="en-US"/>
        </w:rPr>
        <w:t>bsky</w:t>
      </w:r>
      <w:proofErr w:type="spellEnd"/>
      <w:r w:rsidRPr="00F0580E">
        <w:rPr>
          <w:lang w:val="ru-RU"/>
        </w:rPr>
        <w:t>.</w:t>
      </w:r>
      <w:r w:rsidRPr="00386B0A">
        <w:rPr>
          <w:lang w:val="en-US"/>
        </w:rPr>
        <w:t>social</w:t>
      </w:r>
      <w:r w:rsidRPr="00F0580E">
        <w:rPr>
          <w:lang w:val="ru-RU"/>
        </w:rPr>
        <w:t xml:space="preserve"> 28.10.2022. </w:t>
      </w:r>
      <w:r w:rsidRPr="007622BD">
        <w:rPr>
          <w:i/>
          <w:lang w:val="en-US"/>
        </w:rPr>
        <w:t>Bingo! He was registered at the address of the dormitory of the GRU academy…</w:t>
      </w:r>
      <w:r>
        <w:rPr>
          <w:lang w:val="en-US"/>
        </w:rPr>
        <w:t xml:space="preserve"> [X]. </w:t>
      </w:r>
      <w:hyperlink r:id="rId12" w:history="1">
        <w:r w:rsidRPr="00463DD6">
          <w:rPr>
            <w:rStyle w:val="Hyperlink"/>
            <w:lang w:val="en-US"/>
          </w:rPr>
          <w:t>https://x.com/christogrozev/status/1585999431966625794</w:t>
        </w:r>
      </w:hyperlink>
      <w:r>
        <w:rPr>
          <w:lang w:val="en-US"/>
        </w:rPr>
        <w:t xml:space="preserve"> (</w:t>
      </w:r>
      <w:proofErr w:type="spellStart"/>
      <w:r>
        <w:rPr>
          <w:lang w:val="en-US"/>
        </w:rPr>
        <w:t>käyty</w:t>
      </w:r>
      <w:proofErr w:type="spellEnd"/>
      <w:r>
        <w:rPr>
          <w:lang w:val="en-US"/>
        </w:rPr>
        <w:t xml:space="preserve"> 1.4.2025).</w:t>
      </w:r>
    </w:p>
    <w:p w14:paraId="15EFE8F0" w14:textId="44F30B89" w:rsidR="009B6A14" w:rsidRDefault="009B6A14" w:rsidP="007732E0">
      <w:r w:rsidRPr="006E6C03">
        <w:rPr>
          <w:iCs/>
          <w:lang w:val="en-US"/>
        </w:rPr>
        <w:t>The CNN</w:t>
      </w:r>
      <w:r w:rsidR="001B116F">
        <w:rPr>
          <w:iCs/>
          <w:lang w:val="en-US"/>
        </w:rPr>
        <w:t xml:space="preserve"> (</w:t>
      </w:r>
      <w:r w:rsidR="001B116F" w:rsidRPr="00337300">
        <w:rPr>
          <w:lang w:val="en-GB"/>
        </w:rPr>
        <w:t>Cable News Network</w:t>
      </w:r>
      <w:r w:rsidR="001B116F">
        <w:rPr>
          <w:iCs/>
          <w:lang w:val="en-US"/>
        </w:rPr>
        <w:t>)</w:t>
      </w:r>
      <w:r w:rsidRPr="006E6C03">
        <w:rPr>
          <w:iCs/>
          <w:lang w:val="en-US"/>
        </w:rPr>
        <w:t xml:space="preserve"> 2.8.2024</w:t>
      </w:r>
      <w:r w:rsidRPr="007622BD">
        <w:rPr>
          <w:i/>
          <w:lang w:val="en-US"/>
        </w:rPr>
        <w:t>. Who was freed in major prisoner swap between Russia and the West?</w:t>
      </w:r>
      <w:r>
        <w:rPr>
          <w:lang w:val="en-US"/>
        </w:rPr>
        <w:t xml:space="preserve"> </w:t>
      </w:r>
      <w:hyperlink r:id="rId13" w:history="1">
        <w:r w:rsidRPr="009B6A14">
          <w:rPr>
            <w:rStyle w:val="Hyperlink"/>
          </w:rPr>
          <w:t>https://edition.cnn.com/2024/08/01/world/who-are-detainees-russia-us-prisoner-swap-intl/index.html</w:t>
        </w:r>
      </w:hyperlink>
      <w:r w:rsidRPr="009B6A14">
        <w:t xml:space="preserve"> (kä</w:t>
      </w:r>
      <w:r>
        <w:t>yty 27.3.2025).</w:t>
      </w:r>
    </w:p>
    <w:p w14:paraId="4E14CEA0" w14:textId="321E2450" w:rsidR="00AC4135" w:rsidRPr="00AC4135" w:rsidRDefault="00AC4135" w:rsidP="007732E0">
      <w:r w:rsidRPr="00AC4135">
        <w:rPr>
          <w:lang w:val="en-US"/>
        </w:rPr>
        <w:t xml:space="preserve">ERR.ee </w:t>
      </w:r>
      <w:r w:rsidR="001F4532">
        <w:rPr>
          <w:lang w:val="en-US"/>
        </w:rPr>
        <w:t>(</w:t>
      </w:r>
      <w:proofErr w:type="spellStart"/>
      <w:r w:rsidR="001F4532" w:rsidRPr="001F4532">
        <w:rPr>
          <w:lang w:val="en-US"/>
        </w:rPr>
        <w:t>Eesti</w:t>
      </w:r>
      <w:proofErr w:type="spellEnd"/>
      <w:r w:rsidR="001F4532" w:rsidRPr="001F4532">
        <w:rPr>
          <w:lang w:val="en-US"/>
        </w:rPr>
        <w:t xml:space="preserve"> </w:t>
      </w:r>
      <w:proofErr w:type="spellStart"/>
      <w:r w:rsidR="001F4532" w:rsidRPr="001F4532">
        <w:rPr>
          <w:lang w:val="en-US"/>
        </w:rPr>
        <w:t>Rahvusringhääling</w:t>
      </w:r>
      <w:proofErr w:type="spellEnd"/>
      <w:r w:rsidR="001F4532">
        <w:rPr>
          <w:lang w:val="en-US"/>
        </w:rPr>
        <w:t>)</w:t>
      </w:r>
      <w:r w:rsidR="00C35798">
        <w:rPr>
          <w:lang w:val="en-US"/>
        </w:rPr>
        <w:t xml:space="preserve"> </w:t>
      </w:r>
      <w:r w:rsidRPr="00AC4135">
        <w:rPr>
          <w:lang w:val="en-US"/>
        </w:rPr>
        <w:t xml:space="preserve">4.9.2024. </w:t>
      </w:r>
      <w:r w:rsidRPr="007622BD">
        <w:rPr>
          <w:i/>
          <w:lang w:val="en-US"/>
        </w:rPr>
        <w:t>How did a man from Estonia become a valuable prisoner for the Kremlin?</w:t>
      </w:r>
      <w:r>
        <w:rPr>
          <w:lang w:val="en-US"/>
        </w:rPr>
        <w:t xml:space="preserve"> </w:t>
      </w:r>
      <w:hyperlink r:id="rId14" w:history="1">
        <w:r w:rsidRPr="00AC4135">
          <w:rPr>
            <w:rStyle w:val="Hyperlink"/>
          </w:rPr>
          <w:t>https://news.err.ee/1609443845/how-did-a-man-from-estonia-become-a-valuable-prisoner-for-the-kremlin</w:t>
        </w:r>
      </w:hyperlink>
      <w:r w:rsidRPr="00AC4135">
        <w:t xml:space="preserve"> (kä</w:t>
      </w:r>
      <w:r>
        <w:t>yty 8.4.2025).</w:t>
      </w:r>
    </w:p>
    <w:p w14:paraId="1549124A" w14:textId="39E7B71D" w:rsidR="00873A37" w:rsidRDefault="007732E0" w:rsidP="007732E0">
      <w:r w:rsidRPr="007732E0">
        <w:rPr>
          <w:lang w:val="en-US"/>
        </w:rPr>
        <w:t>The</w:t>
      </w:r>
      <w:r w:rsidR="000F3E03">
        <w:rPr>
          <w:lang w:val="en-US"/>
        </w:rPr>
        <w:t xml:space="preserve"> </w:t>
      </w:r>
      <w:r w:rsidRPr="007732E0">
        <w:rPr>
          <w:lang w:val="en-US"/>
        </w:rPr>
        <w:t xml:space="preserve">Guardian 2.8.2024. </w:t>
      </w:r>
      <w:r w:rsidRPr="007622BD">
        <w:rPr>
          <w:i/>
          <w:lang w:val="en-US"/>
        </w:rPr>
        <w:t xml:space="preserve">Kremlin admits Vadim </w:t>
      </w:r>
      <w:proofErr w:type="spellStart"/>
      <w:r w:rsidRPr="007622BD">
        <w:rPr>
          <w:i/>
          <w:lang w:val="en-US"/>
        </w:rPr>
        <w:t>Krasikov</w:t>
      </w:r>
      <w:proofErr w:type="spellEnd"/>
      <w:r w:rsidRPr="007622BD">
        <w:rPr>
          <w:i/>
          <w:lang w:val="en-US"/>
        </w:rPr>
        <w:t xml:space="preserve"> is a Russian state assassin.</w:t>
      </w:r>
      <w:r>
        <w:rPr>
          <w:lang w:val="en-US"/>
        </w:rPr>
        <w:t xml:space="preserve"> </w:t>
      </w:r>
      <w:r w:rsidRPr="007732E0">
        <w:rPr>
          <w:lang w:val="en-US"/>
        </w:rPr>
        <w:t xml:space="preserve"> </w:t>
      </w:r>
      <w:hyperlink r:id="rId15" w:history="1">
        <w:r w:rsidRPr="007732E0">
          <w:rPr>
            <w:rStyle w:val="Hyperlink"/>
          </w:rPr>
          <w:t>https://www.theguardian.com/world/article/2024/aug/02/kremlin-admits-vadim-krasikov-is-an-russian-state-assassin</w:t>
        </w:r>
      </w:hyperlink>
      <w:r w:rsidRPr="007732E0">
        <w:t xml:space="preserve"> (kä</w:t>
      </w:r>
      <w:r>
        <w:t>yty 26.3.2025).</w:t>
      </w:r>
    </w:p>
    <w:p w14:paraId="0968A36A" w14:textId="77777777" w:rsidR="00BE5911" w:rsidRDefault="00BE5911" w:rsidP="007732E0"/>
    <w:p w14:paraId="726D79CC" w14:textId="77777777" w:rsidR="00A235CB" w:rsidRPr="00ED50A3" w:rsidRDefault="000F3E03" w:rsidP="007732E0">
      <w:pPr>
        <w:rPr>
          <w:lang w:val="ru-RU"/>
        </w:rPr>
      </w:pPr>
      <w:proofErr w:type="spellStart"/>
      <w:r w:rsidRPr="000F3E03">
        <w:lastRenderedPageBreak/>
        <w:t>The</w:t>
      </w:r>
      <w:proofErr w:type="spellEnd"/>
      <w:r w:rsidRPr="000F3E03">
        <w:rPr>
          <w:lang w:val="ru-RU"/>
        </w:rPr>
        <w:t xml:space="preserve"> </w:t>
      </w:r>
      <w:proofErr w:type="spellStart"/>
      <w:r w:rsidRPr="000F3E03">
        <w:t>Insider</w:t>
      </w:r>
      <w:proofErr w:type="spellEnd"/>
    </w:p>
    <w:p w14:paraId="0445BDC4" w14:textId="0FB1A2E4" w:rsidR="00A235CB" w:rsidRPr="00ED50A3" w:rsidRDefault="00A235CB" w:rsidP="00A235CB">
      <w:pPr>
        <w:ind w:left="720"/>
        <w:rPr>
          <w:lang w:val="ru-RU"/>
        </w:rPr>
      </w:pPr>
      <w:r w:rsidRPr="00A235CB">
        <w:rPr>
          <w:lang w:val="ru-RU"/>
        </w:rPr>
        <w:t xml:space="preserve">1.8.2024. </w:t>
      </w:r>
      <w:r w:rsidRPr="007622BD">
        <w:rPr>
          <w:i/>
          <w:lang w:val="ru-RU"/>
        </w:rPr>
        <w:t xml:space="preserve">Россия обменяла политзаключенных на шпионов. Среди освобожденных: Кара-Мурза, Гершкович, Яшин, </w:t>
      </w:r>
      <w:proofErr w:type="spellStart"/>
      <w:r w:rsidRPr="007622BD">
        <w:rPr>
          <w:i/>
          <w:lang w:val="ru-RU"/>
        </w:rPr>
        <w:t>Курмашева</w:t>
      </w:r>
      <w:proofErr w:type="spellEnd"/>
      <w:r w:rsidRPr="007622BD">
        <w:rPr>
          <w:i/>
          <w:lang w:val="ru-RU"/>
        </w:rPr>
        <w:t xml:space="preserve">, </w:t>
      </w:r>
      <w:proofErr w:type="spellStart"/>
      <w:r w:rsidRPr="007622BD">
        <w:rPr>
          <w:i/>
          <w:lang w:val="ru-RU"/>
        </w:rPr>
        <w:t>Скочиленко</w:t>
      </w:r>
      <w:proofErr w:type="spellEnd"/>
      <w:r w:rsidRPr="007622BD">
        <w:rPr>
          <w:i/>
          <w:lang w:val="ru-RU"/>
        </w:rPr>
        <w:t xml:space="preserve">, </w:t>
      </w:r>
      <w:proofErr w:type="spellStart"/>
      <w:r w:rsidRPr="007622BD">
        <w:rPr>
          <w:i/>
          <w:lang w:val="ru-RU"/>
        </w:rPr>
        <w:t>Чанышева</w:t>
      </w:r>
      <w:proofErr w:type="spellEnd"/>
      <w:r w:rsidRPr="007622BD">
        <w:rPr>
          <w:i/>
          <w:lang w:val="ru-RU"/>
        </w:rPr>
        <w:t xml:space="preserve"> и другие.</w:t>
      </w:r>
      <w:r w:rsidRPr="00A235CB">
        <w:rPr>
          <w:lang w:val="ru-RU"/>
        </w:rPr>
        <w:t xml:space="preserve"> </w:t>
      </w:r>
      <w:hyperlink r:id="rId16" w:history="1">
        <w:r w:rsidRPr="00256AC1">
          <w:rPr>
            <w:rStyle w:val="Hyperlink"/>
            <w:lang w:val="ru-RU"/>
          </w:rPr>
          <w:t>https://theins.ru/news/273530</w:t>
        </w:r>
      </w:hyperlink>
      <w:r w:rsidRPr="00ED50A3">
        <w:rPr>
          <w:lang w:val="ru-RU"/>
        </w:rPr>
        <w:t xml:space="preserve"> (</w:t>
      </w:r>
      <w:r>
        <w:t>k</w:t>
      </w:r>
      <w:r w:rsidRPr="00ED50A3">
        <w:rPr>
          <w:lang w:val="ru-RU"/>
        </w:rPr>
        <w:t>ä</w:t>
      </w:r>
      <w:r>
        <w:t>yty</w:t>
      </w:r>
      <w:r w:rsidRPr="00ED50A3">
        <w:rPr>
          <w:lang w:val="ru-RU"/>
        </w:rPr>
        <w:t xml:space="preserve"> 8.4.2024).</w:t>
      </w:r>
    </w:p>
    <w:p w14:paraId="0F74210F" w14:textId="5EABEA3B" w:rsidR="000F3E03" w:rsidRPr="005801AF" w:rsidRDefault="000F3E03" w:rsidP="00A235CB">
      <w:pPr>
        <w:ind w:left="720"/>
        <w:jc w:val="left"/>
        <w:rPr>
          <w:lang w:val="ru-RU"/>
        </w:rPr>
      </w:pPr>
      <w:r w:rsidRPr="000F3E03">
        <w:rPr>
          <w:lang w:val="ru-RU"/>
        </w:rPr>
        <w:t xml:space="preserve">13.12.2023. </w:t>
      </w:r>
      <w:r w:rsidRPr="007622BD">
        <w:rPr>
          <w:i/>
          <w:lang w:val="ru-RU"/>
        </w:rPr>
        <w:t xml:space="preserve">Российский шпион, выдававший себя в Норвегии за бразильца, признал себя гражданином РФ Михаилом </w:t>
      </w:r>
      <w:proofErr w:type="spellStart"/>
      <w:r w:rsidRPr="007622BD">
        <w:rPr>
          <w:i/>
          <w:lang w:val="ru-RU"/>
        </w:rPr>
        <w:t>Микушиным</w:t>
      </w:r>
      <w:proofErr w:type="spellEnd"/>
      <w:r w:rsidRPr="007622BD">
        <w:rPr>
          <w:i/>
          <w:lang w:val="ru-RU"/>
        </w:rPr>
        <w:t>.</w:t>
      </w:r>
      <w:r w:rsidRPr="000F3E03">
        <w:rPr>
          <w:lang w:val="ru-RU"/>
        </w:rPr>
        <w:t xml:space="preserve"> </w:t>
      </w:r>
      <w:hyperlink r:id="rId17" w:history="1">
        <w:r w:rsidRPr="00386B0A">
          <w:rPr>
            <w:rStyle w:val="Hyperlink"/>
          </w:rPr>
          <w:t>https</w:t>
        </w:r>
        <w:r w:rsidRPr="005801AF">
          <w:rPr>
            <w:rStyle w:val="Hyperlink"/>
            <w:lang w:val="ru-RU"/>
          </w:rPr>
          <w:t>://</w:t>
        </w:r>
        <w:r w:rsidRPr="00386B0A">
          <w:rPr>
            <w:rStyle w:val="Hyperlink"/>
          </w:rPr>
          <w:t>theins</w:t>
        </w:r>
        <w:r w:rsidRPr="005801AF">
          <w:rPr>
            <w:rStyle w:val="Hyperlink"/>
            <w:lang w:val="ru-RU"/>
          </w:rPr>
          <w:t>.</w:t>
        </w:r>
        <w:r w:rsidRPr="00386B0A">
          <w:rPr>
            <w:rStyle w:val="Hyperlink"/>
          </w:rPr>
          <w:t>ru</w:t>
        </w:r>
        <w:r w:rsidRPr="005801AF">
          <w:rPr>
            <w:rStyle w:val="Hyperlink"/>
            <w:lang w:val="ru-RU"/>
          </w:rPr>
          <w:t>/</w:t>
        </w:r>
        <w:r w:rsidRPr="00386B0A">
          <w:rPr>
            <w:rStyle w:val="Hyperlink"/>
          </w:rPr>
          <w:t>news</w:t>
        </w:r>
        <w:r w:rsidRPr="005801AF">
          <w:rPr>
            <w:rStyle w:val="Hyperlink"/>
            <w:lang w:val="ru-RU"/>
          </w:rPr>
          <w:t>/267590</w:t>
        </w:r>
      </w:hyperlink>
      <w:r w:rsidRPr="005801AF">
        <w:rPr>
          <w:lang w:val="ru-RU"/>
        </w:rPr>
        <w:t xml:space="preserve"> (</w:t>
      </w:r>
      <w:r w:rsidRPr="00386B0A">
        <w:t>k</w:t>
      </w:r>
      <w:r w:rsidRPr="005801AF">
        <w:rPr>
          <w:lang w:val="ru-RU"/>
        </w:rPr>
        <w:t>ä</w:t>
      </w:r>
      <w:r w:rsidRPr="00386B0A">
        <w:t>yty</w:t>
      </w:r>
      <w:r w:rsidRPr="005801AF">
        <w:rPr>
          <w:lang w:val="ru-RU"/>
        </w:rPr>
        <w:t xml:space="preserve"> 1.4.2025).</w:t>
      </w:r>
    </w:p>
    <w:p w14:paraId="68CDC571" w14:textId="202B4ECA" w:rsidR="007E5B01" w:rsidRPr="00ED50A3" w:rsidRDefault="007E5B01" w:rsidP="007732E0">
      <w:pPr>
        <w:rPr>
          <w:lang w:val="ru-RU"/>
        </w:rPr>
      </w:pPr>
      <w:r>
        <w:t>Life</w:t>
      </w:r>
      <w:r w:rsidRPr="007E5B01">
        <w:rPr>
          <w:lang w:val="ru-RU"/>
        </w:rPr>
        <w:t>.</w:t>
      </w:r>
      <w:proofErr w:type="spellStart"/>
      <w:r>
        <w:t>ru</w:t>
      </w:r>
      <w:proofErr w:type="spellEnd"/>
      <w:r w:rsidRPr="007E5B01">
        <w:rPr>
          <w:lang w:val="ru-RU"/>
        </w:rPr>
        <w:t xml:space="preserve"> 2.8.2024. </w:t>
      </w:r>
      <w:r w:rsidRPr="007622BD">
        <w:rPr>
          <w:i/>
          <w:lang w:val="ru-RU"/>
        </w:rPr>
        <w:t>Кто они, россияне, которые вернулись домой в ходе большого обмена?</w:t>
      </w:r>
      <w:r w:rsidRPr="007E5B01">
        <w:rPr>
          <w:lang w:val="ru-RU"/>
        </w:rPr>
        <w:t xml:space="preserve"> </w:t>
      </w:r>
      <w:hyperlink r:id="rId18" w:history="1">
        <w:r w:rsidRPr="00386B0A">
          <w:rPr>
            <w:rStyle w:val="Hyperlink"/>
          </w:rPr>
          <w:t>https</w:t>
        </w:r>
        <w:r w:rsidRPr="00ED50A3">
          <w:rPr>
            <w:rStyle w:val="Hyperlink"/>
            <w:lang w:val="ru-RU"/>
          </w:rPr>
          <w:t>://</w:t>
        </w:r>
        <w:r w:rsidRPr="00386B0A">
          <w:rPr>
            <w:rStyle w:val="Hyperlink"/>
          </w:rPr>
          <w:t>life</w:t>
        </w:r>
        <w:r w:rsidRPr="00ED50A3">
          <w:rPr>
            <w:rStyle w:val="Hyperlink"/>
            <w:lang w:val="ru-RU"/>
          </w:rPr>
          <w:t>.</w:t>
        </w:r>
        <w:r w:rsidRPr="00386B0A">
          <w:rPr>
            <w:rStyle w:val="Hyperlink"/>
          </w:rPr>
          <w:t>ru</w:t>
        </w:r>
        <w:r w:rsidRPr="00ED50A3">
          <w:rPr>
            <w:rStyle w:val="Hyperlink"/>
            <w:lang w:val="ru-RU"/>
          </w:rPr>
          <w:t>/</w:t>
        </w:r>
        <w:r w:rsidRPr="00386B0A">
          <w:rPr>
            <w:rStyle w:val="Hyperlink"/>
          </w:rPr>
          <w:t>p</w:t>
        </w:r>
        <w:r w:rsidRPr="00ED50A3">
          <w:rPr>
            <w:rStyle w:val="Hyperlink"/>
            <w:lang w:val="ru-RU"/>
          </w:rPr>
          <w:t>/1676925</w:t>
        </w:r>
      </w:hyperlink>
      <w:r w:rsidRPr="00ED50A3">
        <w:rPr>
          <w:lang w:val="ru-RU"/>
        </w:rPr>
        <w:t xml:space="preserve"> (</w:t>
      </w:r>
      <w:r w:rsidRPr="00386B0A">
        <w:t>k</w:t>
      </w:r>
      <w:r w:rsidRPr="00ED50A3">
        <w:rPr>
          <w:lang w:val="ru-RU"/>
        </w:rPr>
        <w:t>ä</w:t>
      </w:r>
      <w:r w:rsidRPr="00386B0A">
        <w:t>yty</w:t>
      </w:r>
      <w:r w:rsidRPr="00ED50A3">
        <w:rPr>
          <w:lang w:val="ru-RU"/>
        </w:rPr>
        <w:t xml:space="preserve"> 2.4.2025).</w:t>
      </w:r>
    </w:p>
    <w:p w14:paraId="218E329D" w14:textId="77777777" w:rsidR="00A2022E" w:rsidRPr="00ED50A3" w:rsidRDefault="00250C21" w:rsidP="007732E0">
      <w:pPr>
        <w:rPr>
          <w:lang w:val="ru-RU"/>
        </w:rPr>
      </w:pPr>
      <w:proofErr w:type="spellStart"/>
      <w:r w:rsidRPr="00386B0A">
        <w:t>Meduza</w:t>
      </w:r>
      <w:proofErr w:type="spellEnd"/>
    </w:p>
    <w:p w14:paraId="4A9145EE" w14:textId="2D2BE08B" w:rsidR="00A2022E" w:rsidRPr="00A2022E" w:rsidRDefault="00A2022E" w:rsidP="00A2022E">
      <w:pPr>
        <w:ind w:left="720"/>
      </w:pPr>
      <w:r w:rsidRPr="00A2022E">
        <w:rPr>
          <w:lang w:val="ru-RU"/>
        </w:rPr>
        <w:t xml:space="preserve">12.8.2024. </w:t>
      </w:r>
      <w:r w:rsidRPr="00520D2A">
        <w:rPr>
          <w:i/>
          <w:lang w:val="ru-RU"/>
        </w:rPr>
        <w:t>Знакомьтесь: Пабло Гонсалес (он же Павел Рубцов) — кремлевский шпион и фанат «Звездных войн».</w:t>
      </w:r>
      <w:r w:rsidRPr="00A2022E">
        <w:rPr>
          <w:lang w:val="ru-RU"/>
        </w:rPr>
        <w:t xml:space="preserve"> </w:t>
      </w:r>
      <w:hyperlink r:id="rId19" w:history="1">
        <w:r w:rsidRPr="00A2022E">
          <w:rPr>
            <w:rStyle w:val="Hyperlink"/>
          </w:rPr>
          <w:t>https://meduza.io/feature/2024/08/12/znakomtes-pablo-gonsales-on-zhe-pavel-rubtsov-kremlevskiy-shpion-i-fanat-zvezdnyh-voyn</w:t>
        </w:r>
      </w:hyperlink>
      <w:r w:rsidRPr="00A2022E">
        <w:t xml:space="preserve"> (kä</w:t>
      </w:r>
      <w:r>
        <w:t>yty 8.4.2025).</w:t>
      </w:r>
    </w:p>
    <w:p w14:paraId="2AAE3EC2" w14:textId="3F4A6645" w:rsidR="003D43D8" w:rsidRPr="00386B0A" w:rsidRDefault="003D43D8" w:rsidP="00A2022E">
      <w:pPr>
        <w:ind w:left="720"/>
        <w:rPr>
          <w:lang w:val="ru-RU"/>
        </w:rPr>
      </w:pPr>
      <w:r w:rsidRPr="003D43D8">
        <w:rPr>
          <w:lang w:val="ru-RU"/>
        </w:rPr>
        <w:t xml:space="preserve">9.9.2019. </w:t>
      </w:r>
      <w:r w:rsidRPr="00520D2A">
        <w:rPr>
          <w:i/>
          <w:lang w:val="ru-RU"/>
        </w:rPr>
        <w:t>Кремль отказался раскрыть списки тех, кого выдала Украина. Хотя сам обещал это сделать.</w:t>
      </w:r>
      <w:r w:rsidRPr="003D43D8">
        <w:rPr>
          <w:lang w:val="ru-RU"/>
        </w:rPr>
        <w:t xml:space="preserve"> </w:t>
      </w:r>
      <w:hyperlink r:id="rId20" w:history="1">
        <w:r w:rsidRPr="0008061F">
          <w:rPr>
            <w:rStyle w:val="Hyperlink"/>
          </w:rPr>
          <w:t>https</w:t>
        </w:r>
        <w:r w:rsidRPr="00386B0A">
          <w:rPr>
            <w:rStyle w:val="Hyperlink"/>
            <w:lang w:val="ru-RU"/>
          </w:rPr>
          <w:t>://</w:t>
        </w:r>
        <w:r w:rsidRPr="0008061F">
          <w:rPr>
            <w:rStyle w:val="Hyperlink"/>
          </w:rPr>
          <w:t>meduza</w:t>
        </w:r>
        <w:r w:rsidRPr="00386B0A">
          <w:rPr>
            <w:rStyle w:val="Hyperlink"/>
            <w:lang w:val="ru-RU"/>
          </w:rPr>
          <w:t>.</w:t>
        </w:r>
        <w:r w:rsidRPr="0008061F">
          <w:rPr>
            <w:rStyle w:val="Hyperlink"/>
          </w:rPr>
          <w:t>io</w:t>
        </w:r>
        <w:r w:rsidRPr="00386B0A">
          <w:rPr>
            <w:rStyle w:val="Hyperlink"/>
            <w:lang w:val="ru-RU"/>
          </w:rPr>
          <w:t>/</w:t>
        </w:r>
        <w:r w:rsidRPr="0008061F">
          <w:rPr>
            <w:rStyle w:val="Hyperlink"/>
          </w:rPr>
          <w:t>news</w:t>
        </w:r>
        <w:r w:rsidRPr="00386B0A">
          <w:rPr>
            <w:rStyle w:val="Hyperlink"/>
            <w:lang w:val="ru-RU"/>
          </w:rPr>
          <w:t>/2019/09/09/</w:t>
        </w:r>
        <w:r w:rsidRPr="0008061F">
          <w:rPr>
            <w:rStyle w:val="Hyperlink"/>
          </w:rPr>
          <w:t>kreml</w:t>
        </w:r>
        <w:r w:rsidRPr="00386B0A">
          <w:rPr>
            <w:rStyle w:val="Hyperlink"/>
            <w:lang w:val="ru-RU"/>
          </w:rPr>
          <w:t>-</w:t>
        </w:r>
        <w:r w:rsidRPr="0008061F">
          <w:rPr>
            <w:rStyle w:val="Hyperlink"/>
          </w:rPr>
          <w:t>otkazalsya</w:t>
        </w:r>
        <w:r w:rsidRPr="00386B0A">
          <w:rPr>
            <w:rStyle w:val="Hyperlink"/>
            <w:lang w:val="ru-RU"/>
          </w:rPr>
          <w:t>-</w:t>
        </w:r>
        <w:r w:rsidRPr="0008061F">
          <w:rPr>
            <w:rStyle w:val="Hyperlink"/>
          </w:rPr>
          <w:t>raskryt</w:t>
        </w:r>
        <w:r w:rsidRPr="00386B0A">
          <w:rPr>
            <w:rStyle w:val="Hyperlink"/>
            <w:lang w:val="ru-RU"/>
          </w:rPr>
          <w:t>-</w:t>
        </w:r>
        <w:r w:rsidRPr="0008061F">
          <w:rPr>
            <w:rStyle w:val="Hyperlink"/>
          </w:rPr>
          <w:t>spiski</w:t>
        </w:r>
        <w:r w:rsidRPr="00386B0A">
          <w:rPr>
            <w:rStyle w:val="Hyperlink"/>
            <w:lang w:val="ru-RU"/>
          </w:rPr>
          <w:t>-</w:t>
        </w:r>
        <w:r w:rsidRPr="0008061F">
          <w:rPr>
            <w:rStyle w:val="Hyperlink"/>
          </w:rPr>
          <w:t>teh</w:t>
        </w:r>
        <w:r w:rsidRPr="00386B0A">
          <w:rPr>
            <w:rStyle w:val="Hyperlink"/>
            <w:lang w:val="ru-RU"/>
          </w:rPr>
          <w:t>-</w:t>
        </w:r>
        <w:r w:rsidRPr="0008061F">
          <w:rPr>
            <w:rStyle w:val="Hyperlink"/>
          </w:rPr>
          <w:t>kogo</w:t>
        </w:r>
        <w:r w:rsidRPr="00386B0A">
          <w:rPr>
            <w:rStyle w:val="Hyperlink"/>
            <w:lang w:val="ru-RU"/>
          </w:rPr>
          <w:t>-</w:t>
        </w:r>
        <w:r w:rsidRPr="0008061F">
          <w:rPr>
            <w:rStyle w:val="Hyperlink"/>
          </w:rPr>
          <w:t>vydala</w:t>
        </w:r>
        <w:r w:rsidRPr="00386B0A">
          <w:rPr>
            <w:rStyle w:val="Hyperlink"/>
            <w:lang w:val="ru-RU"/>
          </w:rPr>
          <w:t>-</w:t>
        </w:r>
        <w:r w:rsidRPr="0008061F">
          <w:rPr>
            <w:rStyle w:val="Hyperlink"/>
          </w:rPr>
          <w:t>ukraina</w:t>
        </w:r>
        <w:r w:rsidRPr="00386B0A">
          <w:rPr>
            <w:rStyle w:val="Hyperlink"/>
            <w:lang w:val="ru-RU"/>
          </w:rPr>
          <w:t>-</w:t>
        </w:r>
        <w:r w:rsidRPr="0008061F">
          <w:rPr>
            <w:rStyle w:val="Hyperlink"/>
          </w:rPr>
          <w:t>hotya</w:t>
        </w:r>
        <w:r w:rsidRPr="00386B0A">
          <w:rPr>
            <w:rStyle w:val="Hyperlink"/>
            <w:lang w:val="ru-RU"/>
          </w:rPr>
          <w:t>-</w:t>
        </w:r>
        <w:r w:rsidRPr="0008061F">
          <w:rPr>
            <w:rStyle w:val="Hyperlink"/>
          </w:rPr>
          <w:t>sam</w:t>
        </w:r>
        <w:r w:rsidRPr="00386B0A">
          <w:rPr>
            <w:rStyle w:val="Hyperlink"/>
            <w:lang w:val="ru-RU"/>
          </w:rPr>
          <w:t>-</w:t>
        </w:r>
        <w:r w:rsidRPr="0008061F">
          <w:rPr>
            <w:rStyle w:val="Hyperlink"/>
          </w:rPr>
          <w:t>obeschal</w:t>
        </w:r>
        <w:r w:rsidRPr="00386B0A">
          <w:rPr>
            <w:rStyle w:val="Hyperlink"/>
            <w:lang w:val="ru-RU"/>
          </w:rPr>
          <w:t>-</w:t>
        </w:r>
        <w:r w:rsidRPr="0008061F">
          <w:rPr>
            <w:rStyle w:val="Hyperlink"/>
          </w:rPr>
          <w:t>eto</w:t>
        </w:r>
        <w:r w:rsidRPr="00386B0A">
          <w:rPr>
            <w:rStyle w:val="Hyperlink"/>
            <w:lang w:val="ru-RU"/>
          </w:rPr>
          <w:t>-</w:t>
        </w:r>
        <w:proofErr w:type="spellStart"/>
        <w:r w:rsidRPr="0008061F">
          <w:rPr>
            <w:rStyle w:val="Hyperlink"/>
          </w:rPr>
          <w:t>sdelat</w:t>
        </w:r>
        <w:proofErr w:type="spellEnd"/>
      </w:hyperlink>
      <w:r w:rsidRPr="00386B0A">
        <w:rPr>
          <w:lang w:val="ru-RU"/>
        </w:rPr>
        <w:t xml:space="preserve"> (</w:t>
      </w:r>
      <w:r>
        <w:t>k</w:t>
      </w:r>
      <w:r w:rsidRPr="00386B0A">
        <w:rPr>
          <w:lang w:val="ru-RU"/>
        </w:rPr>
        <w:t>ä</w:t>
      </w:r>
      <w:r>
        <w:t>yty</w:t>
      </w:r>
      <w:r w:rsidRPr="00386B0A">
        <w:rPr>
          <w:lang w:val="ru-RU"/>
        </w:rPr>
        <w:t xml:space="preserve"> 9.4.2019).</w:t>
      </w:r>
    </w:p>
    <w:p w14:paraId="55BB6EBE" w14:textId="308043AD" w:rsidR="006C0617" w:rsidRPr="006C0617" w:rsidRDefault="006C0617" w:rsidP="006C0617">
      <w:pPr>
        <w:ind w:left="720"/>
        <w:jc w:val="left"/>
      </w:pPr>
      <w:r w:rsidRPr="006C0617">
        <w:rPr>
          <w:lang w:val="ru-RU"/>
        </w:rPr>
        <w:t xml:space="preserve">7.9.2019. </w:t>
      </w:r>
      <w:r w:rsidRPr="00520D2A">
        <w:rPr>
          <w:i/>
          <w:lang w:val="ru-RU"/>
        </w:rPr>
        <w:t xml:space="preserve">Кто участвовал в обмене между Москвой и Киевом Списки бывших заключенных. </w:t>
      </w:r>
      <w:hyperlink r:id="rId21" w:history="1">
        <w:r w:rsidRPr="006C0617">
          <w:rPr>
            <w:rStyle w:val="Hyperlink"/>
          </w:rPr>
          <w:t>https://meduza.io/feature/2019/09/07/kto-uchastvoval-v-obmene-mezhdu-moskvoy-i-kievom</w:t>
        </w:r>
      </w:hyperlink>
      <w:r w:rsidRPr="006C0617">
        <w:t xml:space="preserve"> (kä</w:t>
      </w:r>
      <w:r>
        <w:t>yty 9.4.2025).</w:t>
      </w:r>
    </w:p>
    <w:p w14:paraId="19B91F9E" w14:textId="78DE7B7D" w:rsidR="00C31DFD" w:rsidRPr="00C31DFD" w:rsidRDefault="00C31DFD" w:rsidP="00C31DFD">
      <w:r>
        <w:t>Mk</w:t>
      </w:r>
      <w:r w:rsidRPr="00C31DFD">
        <w:rPr>
          <w:lang w:val="ru-RU"/>
        </w:rPr>
        <w:t>.</w:t>
      </w:r>
      <w:proofErr w:type="spellStart"/>
      <w:r>
        <w:t>ru</w:t>
      </w:r>
      <w:proofErr w:type="spellEnd"/>
      <w:r w:rsidRPr="00C31DFD">
        <w:rPr>
          <w:lang w:val="ru-RU"/>
        </w:rPr>
        <w:t xml:space="preserve"> 2.8.2024. </w:t>
      </w:r>
      <w:r w:rsidRPr="00520D2A">
        <w:rPr>
          <w:i/>
          <w:lang w:val="ru-RU"/>
        </w:rPr>
        <w:t>«Выдающийся день»: ветеран «Альфы» оценил возвращение Вадима Красикова в Россию.</w:t>
      </w:r>
      <w:r w:rsidRPr="00C31DFD">
        <w:rPr>
          <w:lang w:val="ru-RU"/>
        </w:rPr>
        <w:t xml:space="preserve"> </w:t>
      </w:r>
      <w:hyperlink r:id="rId22" w:history="1">
        <w:r w:rsidRPr="00C31DFD">
          <w:rPr>
            <w:rStyle w:val="Hyperlink"/>
          </w:rPr>
          <w:t>https://www.mk.ru/politics/2024/08/02/vydayushhiysya-den-veteran-alfy-ocenil-vozvrashhenie-vadima-krasikova-v-rossiyu.html</w:t>
        </w:r>
      </w:hyperlink>
      <w:r w:rsidRPr="00C31DFD">
        <w:t xml:space="preserve"> (</w:t>
      </w:r>
      <w:r>
        <w:t>käyty 8.4.2025).</w:t>
      </w:r>
    </w:p>
    <w:p w14:paraId="22172443" w14:textId="47D8395E" w:rsidR="00520D2A" w:rsidRPr="00916F74" w:rsidRDefault="00916F74" w:rsidP="00916F74">
      <w:pPr>
        <w:jc w:val="left"/>
      </w:pPr>
      <w:r w:rsidRPr="00916F74">
        <w:t>NEWS</w:t>
      </w:r>
      <w:r w:rsidRPr="00916F74">
        <w:rPr>
          <w:lang w:val="ru-RU"/>
        </w:rPr>
        <w:t>.</w:t>
      </w:r>
      <w:proofErr w:type="spellStart"/>
      <w:r w:rsidRPr="00916F74">
        <w:t>ru</w:t>
      </w:r>
      <w:proofErr w:type="spellEnd"/>
      <w:r w:rsidRPr="00916F74">
        <w:rPr>
          <w:lang w:val="ru-RU"/>
        </w:rPr>
        <w:t xml:space="preserve"> 2.8.2024. </w:t>
      </w:r>
      <w:r w:rsidRPr="00520D2A">
        <w:rPr>
          <w:i/>
          <w:lang w:val="ru-RU"/>
        </w:rPr>
        <w:t>Объятия Путина, злость Шольца: кто такой Вадим Красиков, что его ждет в РФ.</w:t>
      </w:r>
      <w:r w:rsidRPr="00916F74">
        <w:rPr>
          <w:lang w:val="ru-RU"/>
        </w:rPr>
        <w:t xml:space="preserve"> </w:t>
      </w:r>
      <w:hyperlink r:id="rId23" w:history="1">
        <w:r w:rsidRPr="00916F74">
          <w:rPr>
            <w:rStyle w:val="Hyperlink"/>
          </w:rPr>
          <w:t>https://news.ru/vlast/obyatiya-putina-zlost-sholca-kto-takoj-vadim-krasikov-chto-ego-zhdet-v-rf/</w:t>
        </w:r>
      </w:hyperlink>
      <w:r w:rsidRPr="00916F74">
        <w:t xml:space="preserve"> (k</w:t>
      </w:r>
      <w:r>
        <w:t>äyty 8.4.2025).</w:t>
      </w:r>
    </w:p>
    <w:p w14:paraId="0968DA49" w14:textId="6CD6F34E" w:rsidR="00520D2A" w:rsidRDefault="005266A2" w:rsidP="005266A2">
      <w:pPr>
        <w:jc w:val="left"/>
        <w:rPr>
          <w:lang w:val="en-US"/>
        </w:rPr>
      </w:pPr>
      <w:r>
        <w:rPr>
          <w:lang w:val="en-US"/>
        </w:rPr>
        <w:t xml:space="preserve">The New York Times </w:t>
      </w:r>
    </w:p>
    <w:p w14:paraId="291EF09E" w14:textId="748FEFDD" w:rsidR="005266A2" w:rsidRDefault="005266A2" w:rsidP="00842FEE">
      <w:pPr>
        <w:ind w:left="720"/>
        <w:jc w:val="left"/>
      </w:pPr>
      <w:r>
        <w:rPr>
          <w:lang w:val="en-US"/>
        </w:rPr>
        <w:t xml:space="preserve">1.8.2024. </w:t>
      </w:r>
      <w:r w:rsidRPr="00520D2A">
        <w:rPr>
          <w:i/>
          <w:lang w:val="en-US"/>
        </w:rPr>
        <w:t>Behind the Prisoner Swap: Spies, a Killer, Secret Messages and Unseen Diplomacy.</w:t>
      </w:r>
      <w:r>
        <w:rPr>
          <w:lang w:val="en-US"/>
        </w:rPr>
        <w:t xml:space="preserve"> </w:t>
      </w:r>
      <w:r w:rsidRPr="005266A2">
        <w:t>Saatavi</w:t>
      </w:r>
      <w:r w:rsidR="006E0D24">
        <w:t>ll</w:t>
      </w:r>
      <w:r w:rsidRPr="005266A2">
        <w:t xml:space="preserve">a </w:t>
      </w:r>
      <w:proofErr w:type="spellStart"/>
      <w:r w:rsidRPr="005266A2">
        <w:t>Wayback</w:t>
      </w:r>
      <w:proofErr w:type="spellEnd"/>
      <w:r w:rsidRPr="005266A2">
        <w:t xml:space="preserve"> </w:t>
      </w:r>
      <w:r w:rsidR="00E65525">
        <w:t>M</w:t>
      </w:r>
      <w:r w:rsidRPr="005266A2">
        <w:t xml:space="preserve">achine -palvelussa: </w:t>
      </w:r>
      <w:hyperlink r:id="rId24" w:history="1">
        <w:r w:rsidRPr="005266A2">
          <w:rPr>
            <w:rStyle w:val="Hyperlink"/>
          </w:rPr>
          <w:t>https://web.archive.org/web/20250220192247/https://www.nytimes.com/2024/08/01/us/politics/diplomacy-prisoner-swap-deal.html</w:t>
        </w:r>
      </w:hyperlink>
      <w:r w:rsidRPr="005266A2">
        <w:t xml:space="preserve"> (k</w:t>
      </w:r>
      <w:r>
        <w:t>äyty 26.3.2025).</w:t>
      </w:r>
    </w:p>
    <w:p w14:paraId="50F1D4CA" w14:textId="6268C9CB" w:rsidR="00842FEE" w:rsidRPr="006055EC" w:rsidRDefault="00842FEE" w:rsidP="00842FEE">
      <w:pPr>
        <w:ind w:left="720"/>
        <w:jc w:val="left"/>
      </w:pPr>
      <w:r w:rsidRPr="009C36C4">
        <w:rPr>
          <w:lang w:val="en-US"/>
        </w:rPr>
        <w:t xml:space="preserve">21.4.2017. </w:t>
      </w:r>
      <w:r w:rsidR="006055EC" w:rsidRPr="00520D2A">
        <w:rPr>
          <w:i/>
          <w:lang w:val="en-US"/>
        </w:rPr>
        <w:t>Russian Hacker Sentenced to 27 Years in Credit Card Case</w:t>
      </w:r>
      <w:r w:rsidR="006055EC">
        <w:rPr>
          <w:lang w:val="en-US"/>
        </w:rPr>
        <w:t xml:space="preserve">. </w:t>
      </w:r>
      <w:r w:rsidR="006055EC" w:rsidRPr="006055EC">
        <w:t xml:space="preserve">Saatavilla </w:t>
      </w:r>
      <w:proofErr w:type="spellStart"/>
      <w:r w:rsidR="006055EC" w:rsidRPr="006055EC">
        <w:t>Wayback</w:t>
      </w:r>
      <w:proofErr w:type="spellEnd"/>
      <w:r w:rsidR="006055EC" w:rsidRPr="006055EC">
        <w:t xml:space="preserve"> Machine -palvelussa: </w:t>
      </w:r>
      <w:hyperlink r:id="rId25" w:history="1">
        <w:r w:rsidR="006055EC" w:rsidRPr="00256AC1">
          <w:rPr>
            <w:rStyle w:val="Hyperlink"/>
          </w:rPr>
          <w:t>https://web.archive.org/web/20250301211230/https://www.nytimes.com/2017/04/21/technology/russian-hacker-sentenced.html</w:t>
        </w:r>
      </w:hyperlink>
      <w:r w:rsidR="006055EC">
        <w:t xml:space="preserve"> (käyty 8.4.2025).</w:t>
      </w:r>
    </w:p>
    <w:p w14:paraId="7A9FDA8B" w14:textId="77777777" w:rsidR="00D07F65" w:rsidRDefault="00D07F65" w:rsidP="00D07F65">
      <w:pPr>
        <w:jc w:val="left"/>
        <w:rPr>
          <w:lang w:val="en-US"/>
        </w:rPr>
      </w:pPr>
      <w:r w:rsidRPr="00551F51">
        <w:rPr>
          <w:lang w:val="en-US"/>
        </w:rPr>
        <w:t>RFE/RL (</w:t>
      </w:r>
      <w:proofErr w:type="spellStart"/>
      <w:r w:rsidRPr="00551F51">
        <w:rPr>
          <w:lang w:val="en-US"/>
        </w:rPr>
        <w:t>RadioFreeEurope</w:t>
      </w:r>
      <w:proofErr w:type="spellEnd"/>
      <w:r w:rsidRPr="00551F51">
        <w:rPr>
          <w:lang w:val="en-US"/>
        </w:rPr>
        <w:t>/</w:t>
      </w:r>
      <w:proofErr w:type="spellStart"/>
      <w:r w:rsidRPr="00551F51">
        <w:rPr>
          <w:lang w:val="en-US"/>
        </w:rPr>
        <w:t>RadioLiberty</w:t>
      </w:r>
      <w:proofErr w:type="spellEnd"/>
      <w:r w:rsidRPr="00551F51">
        <w:rPr>
          <w:lang w:val="en-US"/>
        </w:rPr>
        <w:t>)</w:t>
      </w:r>
    </w:p>
    <w:p w14:paraId="2A1C174B" w14:textId="618FFA1C" w:rsidR="00D07F65" w:rsidRDefault="00D07F65" w:rsidP="00D07F65">
      <w:pPr>
        <w:ind w:left="720"/>
        <w:jc w:val="left"/>
      </w:pPr>
      <w:r w:rsidRPr="00551F51">
        <w:rPr>
          <w:lang w:val="en-US"/>
        </w:rPr>
        <w:t xml:space="preserve">1.8.2024. </w:t>
      </w:r>
      <w:r w:rsidRPr="00520D2A">
        <w:rPr>
          <w:i/>
          <w:lang w:val="en-US"/>
        </w:rPr>
        <w:t xml:space="preserve">Who Are The 24 Prisoners Who Were Swapped </w:t>
      </w:r>
      <w:proofErr w:type="gramStart"/>
      <w:r w:rsidRPr="00520D2A">
        <w:rPr>
          <w:i/>
          <w:lang w:val="en-US"/>
        </w:rPr>
        <w:t>In</w:t>
      </w:r>
      <w:proofErr w:type="gramEnd"/>
      <w:r w:rsidRPr="00520D2A">
        <w:rPr>
          <w:i/>
          <w:lang w:val="en-US"/>
        </w:rPr>
        <w:t xml:space="preserve"> U.S.-Russia Deal?</w:t>
      </w:r>
      <w:r w:rsidRPr="00551F51">
        <w:rPr>
          <w:lang w:val="en-US"/>
        </w:rPr>
        <w:t xml:space="preserve"> </w:t>
      </w:r>
      <w:hyperlink r:id="rId26" w:history="1">
        <w:r w:rsidRPr="00551F51">
          <w:rPr>
            <w:rStyle w:val="Hyperlink"/>
          </w:rPr>
          <w:t>https://www.rferl.org/a/russia-america-prisoner-swap-names-biographies/33058364.html</w:t>
        </w:r>
      </w:hyperlink>
      <w:r w:rsidRPr="00551F51">
        <w:t xml:space="preserve"> (käy</w:t>
      </w:r>
      <w:r>
        <w:t>ty 27.3.2025).</w:t>
      </w:r>
    </w:p>
    <w:p w14:paraId="6708C730" w14:textId="6B7AE880" w:rsidR="00D5241D" w:rsidRDefault="00D5241D" w:rsidP="00D07F65">
      <w:pPr>
        <w:ind w:left="720"/>
        <w:jc w:val="left"/>
      </w:pPr>
      <w:r w:rsidRPr="00D5241D">
        <w:rPr>
          <w:lang w:val="en-US"/>
        </w:rPr>
        <w:t xml:space="preserve">28.8.2019. </w:t>
      </w:r>
      <w:r w:rsidRPr="00520D2A">
        <w:rPr>
          <w:i/>
          <w:lang w:val="en-US"/>
        </w:rPr>
        <w:t xml:space="preserve">Former Chechen Commander Gunned Down </w:t>
      </w:r>
      <w:proofErr w:type="gramStart"/>
      <w:r w:rsidRPr="00520D2A">
        <w:rPr>
          <w:i/>
          <w:lang w:val="en-US"/>
        </w:rPr>
        <w:t>In</w:t>
      </w:r>
      <w:proofErr w:type="gramEnd"/>
      <w:r w:rsidRPr="00520D2A">
        <w:rPr>
          <w:i/>
          <w:lang w:val="en-US"/>
        </w:rPr>
        <w:t xml:space="preserve"> Berlin; Eyes Turn To Moscow (And Grozny). </w:t>
      </w:r>
      <w:hyperlink r:id="rId27" w:history="1">
        <w:r w:rsidRPr="00D5241D">
          <w:rPr>
            <w:rStyle w:val="Hyperlink"/>
          </w:rPr>
          <w:t>https://www.rferl.org/a/chechen-commander-khangoshvili-berlin-assassination-moscow-and-grozny/30133813.html</w:t>
        </w:r>
      </w:hyperlink>
      <w:r w:rsidRPr="00D5241D">
        <w:t xml:space="preserve"> (kä</w:t>
      </w:r>
      <w:r>
        <w:t>yty 26.3.2025).</w:t>
      </w:r>
    </w:p>
    <w:p w14:paraId="6451DF4C" w14:textId="2AAEFC4D" w:rsidR="00D57CD2" w:rsidRDefault="00D57CD2" w:rsidP="005266A2">
      <w:pPr>
        <w:jc w:val="left"/>
      </w:pPr>
      <w:r w:rsidRPr="00D57CD2">
        <w:rPr>
          <w:lang w:val="en-US"/>
        </w:rPr>
        <w:lastRenderedPageBreak/>
        <w:t xml:space="preserve">United States Attorney’s Office </w:t>
      </w:r>
      <w:r w:rsidR="00897009">
        <w:rPr>
          <w:lang w:val="en-US"/>
        </w:rPr>
        <w:t xml:space="preserve">District of </w:t>
      </w:r>
      <w:proofErr w:type="spellStart"/>
      <w:r w:rsidR="00897009">
        <w:rPr>
          <w:lang w:val="en-US"/>
        </w:rPr>
        <w:t>Massachussetts</w:t>
      </w:r>
      <w:proofErr w:type="spellEnd"/>
      <w:r w:rsidR="00897009">
        <w:rPr>
          <w:lang w:val="en-US"/>
        </w:rPr>
        <w:t xml:space="preserve"> </w:t>
      </w:r>
      <w:r w:rsidRPr="00D57CD2">
        <w:rPr>
          <w:lang w:val="en-US"/>
        </w:rPr>
        <w:t xml:space="preserve">7.9.2023. </w:t>
      </w:r>
      <w:r w:rsidRPr="00520D2A">
        <w:rPr>
          <w:i/>
          <w:lang w:val="en-US"/>
        </w:rPr>
        <w:t>Russian Businessman Sentenced to Nine Years in Prison in $93 Million Hack-to-Trade Conspiracy</w:t>
      </w:r>
      <w:r w:rsidR="00897009" w:rsidRPr="00520D2A">
        <w:rPr>
          <w:i/>
          <w:lang w:val="en-US"/>
        </w:rPr>
        <w:t>.</w:t>
      </w:r>
      <w:r w:rsidR="00897009" w:rsidRPr="00897009">
        <w:rPr>
          <w:lang w:val="en-US"/>
        </w:rPr>
        <w:t xml:space="preserve"> </w:t>
      </w:r>
      <w:hyperlink r:id="rId28" w:history="1">
        <w:r w:rsidR="00897009" w:rsidRPr="00897009">
          <w:rPr>
            <w:rStyle w:val="Hyperlink"/>
          </w:rPr>
          <w:t>https://www.justice.gov/usao-ma/pr/russian-businessman-sentenced-nine-years-prison-93-million-hack-trade-conspiracy</w:t>
        </w:r>
      </w:hyperlink>
      <w:r w:rsidRPr="00897009">
        <w:t xml:space="preserve"> (käyty 2.4.2025).</w:t>
      </w:r>
    </w:p>
    <w:p w14:paraId="3C263EDB" w14:textId="54145B47" w:rsidR="000830BE" w:rsidRDefault="006C58E9" w:rsidP="005266A2">
      <w:pPr>
        <w:jc w:val="left"/>
        <w:rPr>
          <w:lang w:val="en-US"/>
        </w:rPr>
      </w:pPr>
      <w:r w:rsidRPr="006C58E9">
        <w:rPr>
          <w:lang w:val="en-US"/>
        </w:rPr>
        <w:t xml:space="preserve">U.S. </w:t>
      </w:r>
      <w:r w:rsidR="00337300">
        <w:rPr>
          <w:lang w:val="en-US"/>
        </w:rPr>
        <w:t xml:space="preserve">(The United States) </w:t>
      </w:r>
      <w:r w:rsidR="00EE0D8D" w:rsidRPr="00EE0D8D">
        <w:rPr>
          <w:lang w:val="en-US"/>
        </w:rPr>
        <w:t>Department of Justice</w:t>
      </w:r>
    </w:p>
    <w:p w14:paraId="1611D763" w14:textId="7BD0517B" w:rsidR="00EE0D8D" w:rsidRPr="00ED50A3" w:rsidRDefault="00EE0D8D" w:rsidP="000830BE">
      <w:pPr>
        <w:ind w:left="720"/>
        <w:jc w:val="left"/>
        <w:rPr>
          <w:lang w:val="en-US"/>
        </w:rPr>
      </w:pPr>
      <w:r w:rsidRPr="00EE0D8D">
        <w:rPr>
          <w:lang w:val="en-US"/>
        </w:rPr>
        <w:t>30.11.2017.</w:t>
      </w:r>
      <w:r>
        <w:rPr>
          <w:lang w:val="en-US"/>
        </w:rPr>
        <w:t xml:space="preserve"> </w:t>
      </w:r>
      <w:r w:rsidRPr="00EE0D8D">
        <w:rPr>
          <w:i/>
          <w:lang w:val="en-US"/>
        </w:rPr>
        <w:t>Russian Cyber-Criminal Sentenced to 14 Years in Prison for Role in Organized Cybercrime Ring Responsible for $50 Million in Online Identity Theft and $9 Million Bank Fraud Conspiracy.</w:t>
      </w:r>
      <w:r>
        <w:rPr>
          <w:lang w:val="en-US"/>
        </w:rPr>
        <w:t xml:space="preserve"> </w:t>
      </w:r>
      <w:r w:rsidRPr="00EE0D8D">
        <w:rPr>
          <w:lang w:val="en-US"/>
        </w:rPr>
        <w:t>Press Release</w:t>
      </w:r>
      <w:r>
        <w:rPr>
          <w:lang w:val="en-US"/>
        </w:rPr>
        <w:t xml:space="preserve">. </w:t>
      </w:r>
      <w:hyperlink r:id="rId29" w:history="1">
        <w:r w:rsidRPr="00ED50A3">
          <w:rPr>
            <w:rStyle w:val="Hyperlink"/>
            <w:lang w:val="en-US"/>
          </w:rPr>
          <w:t>https://www.justice.gov/archives/opa/pr/russian-cyber-criminal-sentenced-14-years-prison-role-organized-cybercrime-ring-responsible</w:t>
        </w:r>
      </w:hyperlink>
      <w:r w:rsidRPr="00ED50A3">
        <w:rPr>
          <w:lang w:val="en-US"/>
        </w:rPr>
        <w:t xml:space="preserve"> (</w:t>
      </w:r>
      <w:proofErr w:type="spellStart"/>
      <w:r w:rsidRPr="00ED50A3">
        <w:rPr>
          <w:lang w:val="en-US"/>
        </w:rPr>
        <w:t>käyty</w:t>
      </w:r>
      <w:proofErr w:type="spellEnd"/>
      <w:r w:rsidRPr="00ED50A3">
        <w:rPr>
          <w:lang w:val="en-US"/>
        </w:rPr>
        <w:t xml:space="preserve"> 8.4.2025).</w:t>
      </w:r>
    </w:p>
    <w:p w14:paraId="01D2C928" w14:textId="0AE282ED" w:rsidR="000830BE" w:rsidRDefault="000830BE" w:rsidP="000830BE">
      <w:pPr>
        <w:ind w:left="720"/>
        <w:jc w:val="left"/>
        <w:rPr>
          <w:lang w:val="en-US"/>
        </w:rPr>
      </w:pPr>
      <w:r w:rsidRPr="000830BE">
        <w:rPr>
          <w:lang w:val="en-US"/>
        </w:rPr>
        <w:t>21.4.2017.</w:t>
      </w:r>
      <w:r>
        <w:rPr>
          <w:lang w:val="en-US"/>
        </w:rPr>
        <w:t xml:space="preserve"> </w:t>
      </w:r>
      <w:r w:rsidRPr="000830BE">
        <w:rPr>
          <w:i/>
          <w:lang w:val="en-US"/>
        </w:rPr>
        <w:t>Russian Cyber-Criminal Sentenced to 27 Years in Prison for Hacking and Credit Card Fraud Scheme.</w:t>
      </w:r>
      <w:r w:rsidRPr="000830BE">
        <w:rPr>
          <w:lang w:val="en-US"/>
        </w:rPr>
        <w:t xml:space="preserve"> Press Release. </w:t>
      </w:r>
      <w:r>
        <w:rPr>
          <w:lang w:val="en-US"/>
        </w:rPr>
        <w:t xml:space="preserve"> </w:t>
      </w:r>
      <w:hyperlink r:id="rId30" w:history="1">
        <w:r w:rsidRPr="00256AC1">
          <w:rPr>
            <w:rStyle w:val="Hyperlink"/>
            <w:lang w:val="en-US"/>
          </w:rPr>
          <w:t>https://www.justice.gov/archives/opa/pr/russian-cyber-criminal-sentenced-27-years-prison-hacking-and-credit-card-fraud-scheme</w:t>
        </w:r>
      </w:hyperlink>
      <w:r>
        <w:rPr>
          <w:lang w:val="en-US"/>
        </w:rPr>
        <w:t>. (</w:t>
      </w:r>
      <w:proofErr w:type="spellStart"/>
      <w:r>
        <w:rPr>
          <w:lang w:val="en-US"/>
        </w:rPr>
        <w:t>käyty</w:t>
      </w:r>
      <w:proofErr w:type="spellEnd"/>
      <w:r>
        <w:rPr>
          <w:lang w:val="en-US"/>
        </w:rPr>
        <w:t xml:space="preserve"> 8.4.2025).</w:t>
      </w:r>
    </w:p>
    <w:p w14:paraId="2EC578B1" w14:textId="524B3355" w:rsidR="00E7491E" w:rsidRPr="00E7491E" w:rsidRDefault="00E7491E" w:rsidP="00E7491E">
      <w:pPr>
        <w:jc w:val="left"/>
      </w:pPr>
      <w:proofErr w:type="spellStart"/>
      <w:r w:rsidRPr="00E7491E">
        <w:rPr>
          <w:lang w:val="en-US"/>
        </w:rPr>
        <w:t>V</w:t>
      </w:r>
      <w:r w:rsidR="004D41B0">
        <w:rPr>
          <w:lang w:val="en-US"/>
        </w:rPr>
        <w:t>s</w:t>
      </w:r>
      <w:r w:rsidRPr="00E7491E">
        <w:rPr>
          <w:lang w:val="en-US"/>
        </w:rPr>
        <w:t>quare</w:t>
      </w:r>
      <w:proofErr w:type="spellEnd"/>
      <w:r w:rsidRPr="00E7491E">
        <w:rPr>
          <w:lang w:val="en-US"/>
        </w:rPr>
        <w:t xml:space="preserve"> 29.11.2024.</w:t>
      </w:r>
      <w:r>
        <w:rPr>
          <w:lang w:val="en-US"/>
        </w:rPr>
        <w:t xml:space="preserve"> </w:t>
      </w:r>
      <w:r w:rsidRPr="00520D2A">
        <w:rPr>
          <w:i/>
          <w:lang w:val="en-US"/>
        </w:rPr>
        <w:t>Hugging an FBI Most Wanted: The GRU Spy’s Homecoming.</w:t>
      </w:r>
      <w:r>
        <w:rPr>
          <w:lang w:val="en-US"/>
        </w:rPr>
        <w:t xml:space="preserve"> </w:t>
      </w:r>
      <w:hyperlink r:id="rId31" w:history="1">
        <w:r w:rsidRPr="00E7491E">
          <w:rPr>
            <w:rStyle w:val="Hyperlink"/>
          </w:rPr>
          <w:t>https://vsquare.org/putin-pablo-gonzalez-russian-gru-illegal-spy-oleg-sotnikov/</w:t>
        </w:r>
      </w:hyperlink>
      <w:r w:rsidRPr="00E7491E">
        <w:t xml:space="preserve"> (kä</w:t>
      </w:r>
      <w:r>
        <w:t>yty 8.4.2025).</w:t>
      </w:r>
    </w:p>
    <w:p w14:paraId="17DEAE1B" w14:textId="3B247B6D" w:rsidR="00420E99" w:rsidRPr="00711511" w:rsidRDefault="00420E99" w:rsidP="007732E0">
      <w:pPr>
        <w:rPr>
          <w:lang w:val="ru-RU"/>
        </w:rPr>
      </w:pPr>
      <w:r w:rsidRPr="00711511">
        <w:rPr>
          <w:lang w:val="ru-RU"/>
        </w:rPr>
        <w:t>***</w:t>
      </w:r>
    </w:p>
    <w:p w14:paraId="0A81EA36" w14:textId="4B43B84B" w:rsidR="00DE52A7" w:rsidRDefault="00DE52A7" w:rsidP="00420E99">
      <w:pPr>
        <w:jc w:val="left"/>
        <w:rPr>
          <w:lang w:val="ru-RU"/>
        </w:rPr>
      </w:pPr>
      <w:r w:rsidRPr="00DE52A7">
        <w:rPr>
          <w:lang w:val="ru-RU"/>
        </w:rPr>
        <w:t xml:space="preserve">Агентство. Новости </w:t>
      </w:r>
      <w:r w:rsidR="00D53716">
        <w:t>(</w:t>
      </w:r>
      <w:proofErr w:type="spellStart"/>
      <w:r w:rsidR="00D53716">
        <w:t>Agenstvo</w:t>
      </w:r>
      <w:proofErr w:type="spellEnd"/>
      <w:r w:rsidR="00D53716">
        <w:t xml:space="preserve">. </w:t>
      </w:r>
      <w:proofErr w:type="spellStart"/>
      <w:r w:rsidR="00D53716">
        <w:t>Novosti</w:t>
      </w:r>
      <w:proofErr w:type="spellEnd"/>
      <w:r w:rsidR="00D53716">
        <w:t xml:space="preserve">) </w:t>
      </w:r>
      <w:r w:rsidRPr="00DE52A7">
        <w:rPr>
          <w:lang w:val="ru-RU"/>
        </w:rPr>
        <w:t xml:space="preserve">10.12.2024. </w:t>
      </w:r>
      <w:r w:rsidRPr="00520D2A">
        <w:rPr>
          <w:i/>
          <w:lang w:val="ru-RU"/>
        </w:rPr>
        <w:t>Путин тайно наградил раскрытых в Словении шпионов</w:t>
      </w:r>
      <w:r>
        <w:rPr>
          <w:lang w:val="ru-RU"/>
        </w:rPr>
        <w:t>…</w:t>
      </w:r>
      <w:r w:rsidRPr="00DE52A7">
        <w:rPr>
          <w:lang w:val="ru-RU"/>
        </w:rPr>
        <w:t>[</w:t>
      </w:r>
      <w:proofErr w:type="spellStart"/>
      <w:r>
        <w:t>Telegram</w:t>
      </w:r>
      <w:proofErr w:type="spellEnd"/>
      <w:r w:rsidRPr="00DE52A7">
        <w:rPr>
          <w:lang w:val="ru-RU"/>
        </w:rPr>
        <w:t xml:space="preserve">]. </w:t>
      </w:r>
      <w:hyperlink r:id="rId32" w:history="1">
        <w:r w:rsidRPr="00464D3A">
          <w:rPr>
            <w:rStyle w:val="Hyperlink"/>
            <w:lang w:val="ru-RU"/>
          </w:rPr>
          <w:t>https://t.me/agentstvonews/8441</w:t>
        </w:r>
      </w:hyperlink>
      <w:r w:rsidRPr="006C72A3">
        <w:rPr>
          <w:lang w:val="ru-RU"/>
        </w:rPr>
        <w:t xml:space="preserve"> (</w:t>
      </w:r>
      <w:r>
        <w:t>k</w:t>
      </w:r>
      <w:r w:rsidRPr="006C72A3">
        <w:rPr>
          <w:lang w:val="ru-RU"/>
        </w:rPr>
        <w:t>ä</w:t>
      </w:r>
      <w:r>
        <w:t>yty</w:t>
      </w:r>
      <w:r w:rsidRPr="006C72A3">
        <w:rPr>
          <w:lang w:val="ru-RU"/>
        </w:rPr>
        <w:t xml:space="preserve"> 1.4.2025).</w:t>
      </w:r>
    </w:p>
    <w:p w14:paraId="6707AE9C" w14:textId="1304FFD2" w:rsidR="00E42B3F" w:rsidRDefault="00420E99" w:rsidP="00420E99">
      <w:pPr>
        <w:jc w:val="left"/>
      </w:pPr>
      <w:r w:rsidRPr="00420E99">
        <w:rPr>
          <w:lang w:val="ru-RU"/>
        </w:rPr>
        <w:t>Газета</w:t>
      </w:r>
      <w:r w:rsidRPr="005801AF">
        <w:t>.</w:t>
      </w:r>
      <w:proofErr w:type="spellStart"/>
      <w:r w:rsidR="00E42B3F">
        <w:t>ru</w:t>
      </w:r>
      <w:proofErr w:type="spellEnd"/>
      <w:r w:rsidRPr="005801AF">
        <w:t xml:space="preserve"> </w:t>
      </w:r>
      <w:r w:rsidR="003D1ED9">
        <w:t>(</w:t>
      </w:r>
      <w:r w:rsidR="007517E9" w:rsidRPr="005801AF">
        <w:t>Gazeta.ru</w:t>
      </w:r>
      <w:r w:rsidR="003D1ED9">
        <w:t>)</w:t>
      </w:r>
    </w:p>
    <w:p w14:paraId="72870247" w14:textId="22A260D8" w:rsidR="00E42B3F" w:rsidRPr="00D53716" w:rsidRDefault="00420E99" w:rsidP="00D53716">
      <w:pPr>
        <w:ind w:left="720"/>
        <w:jc w:val="left"/>
        <w:rPr>
          <w:lang w:val="ru-RU"/>
        </w:rPr>
      </w:pPr>
      <w:r w:rsidRPr="008D6A4A">
        <w:rPr>
          <w:lang w:val="ru-RU"/>
        </w:rPr>
        <w:t>2.8.202</w:t>
      </w:r>
      <w:r w:rsidR="007517E9" w:rsidRPr="008D6A4A">
        <w:rPr>
          <w:lang w:val="ru-RU"/>
        </w:rPr>
        <w:t>4</w:t>
      </w:r>
      <w:r w:rsidRPr="008D6A4A">
        <w:rPr>
          <w:lang w:val="ru-RU"/>
        </w:rPr>
        <w:t xml:space="preserve">. </w:t>
      </w:r>
      <w:r w:rsidRPr="00520D2A">
        <w:rPr>
          <w:i/>
          <w:lang w:val="ru-RU"/>
        </w:rPr>
        <w:t>«Друг Путина» и главная фигура обмена: кто такой Вадим Красиков, которого не хотели отдавать России.</w:t>
      </w:r>
      <w:r w:rsidRPr="00420E99">
        <w:rPr>
          <w:lang w:val="ru-RU"/>
        </w:rPr>
        <w:t xml:space="preserve"> </w:t>
      </w:r>
      <w:hyperlink r:id="rId33" w:history="1">
        <w:r w:rsidRPr="00F56619">
          <w:rPr>
            <w:rStyle w:val="Hyperlink"/>
          </w:rPr>
          <w:t>https</w:t>
        </w:r>
        <w:r w:rsidRPr="008D6A4A">
          <w:rPr>
            <w:rStyle w:val="Hyperlink"/>
            <w:lang w:val="ru-RU"/>
          </w:rPr>
          <w:t>://</w:t>
        </w:r>
        <w:r w:rsidRPr="00F56619">
          <w:rPr>
            <w:rStyle w:val="Hyperlink"/>
          </w:rPr>
          <w:t>www</w:t>
        </w:r>
        <w:r w:rsidRPr="008D6A4A">
          <w:rPr>
            <w:rStyle w:val="Hyperlink"/>
            <w:lang w:val="ru-RU"/>
          </w:rPr>
          <w:t>.</w:t>
        </w:r>
        <w:r w:rsidRPr="00F56619">
          <w:rPr>
            <w:rStyle w:val="Hyperlink"/>
          </w:rPr>
          <w:t>gazeta</w:t>
        </w:r>
        <w:r w:rsidRPr="008D6A4A">
          <w:rPr>
            <w:rStyle w:val="Hyperlink"/>
            <w:lang w:val="ru-RU"/>
          </w:rPr>
          <w:t>.</w:t>
        </w:r>
        <w:r w:rsidRPr="00F56619">
          <w:rPr>
            <w:rStyle w:val="Hyperlink"/>
          </w:rPr>
          <w:t>ru</w:t>
        </w:r>
        <w:r w:rsidRPr="008D6A4A">
          <w:rPr>
            <w:rStyle w:val="Hyperlink"/>
            <w:lang w:val="ru-RU"/>
          </w:rPr>
          <w:t>/</w:t>
        </w:r>
        <w:r w:rsidRPr="00F56619">
          <w:rPr>
            <w:rStyle w:val="Hyperlink"/>
          </w:rPr>
          <w:t>politics</w:t>
        </w:r>
        <w:r w:rsidRPr="008D6A4A">
          <w:rPr>
            <w:rStyle w:val="Hyperlink"/>
            <w:lang w:val="ru-RU"/>
          </w:rPr>
          <w:t>/2024/08/02/19501855.</w:t>
        </w:r>
        <w:r w:rsidRPr="00F56619">
          <w:rPr>
            <w:rStyle w:val="Hyperlink"/>
          </w:rPr>
          <w:t>shtml</w:t>
        </w:r>
        <w:r w:rsidRPr="008D6A4A">
          <w:rPr>
            <w:rStyle w:val="Hyperlink"/>
            <w:lang w:val="ru-RU"/>
          </w:rPr>
          <w:t>?</w:t>
        </w:r>
        <w:proofErr w:type="spellStart"/>
        <w:r w:rsidRPr="00F56619">
          <w:rPr>
            <w:rStyle w:val="Hyperlink"/>
          </w:rPr>
          <w:t>updated</w:t>
        </w:r>
        <w:proofErr w:type="spellEnd"/>
      </w:hyperlink>
      <w:r w:rsidRPr="008D6A4A">
        <w:rPr>
          <w:lang w:val="ru-RU"/>
        </w:rPr>
        <w:t xml:space="preserve"> (</w:t>
      </w:r>
      <w:r>
        <w:t>k</w:t>
      </w:r>
      <w:r w:rsidRPr="008D6A4A">
        <w:rPr>
          <w:lang w:val="ru-RU"/>
        </w:rPr>
        <w:t>ä</w:t>
      </w:r>
      <w:r>
        <w:t>yty</w:t>
      </w:r>
      <w:r w:rsidRPr="008D6A4A">
        <w:rPr>
          <w:lang w:val="ru-RU"/>
        </w:rPr>
        <w:t xml:space="preserve"> 26.3.2025).</w:t>
      </w:r>
    </w:p>
    <w:p w14:paraId="0AF982F2" w14:textId="2E118300" w:rsidR="00C022B6" w:rsidRDefault="004A1B56" w:rsidP="00E406B8">
      <w:pPr>
        <w:jc w:val="left"/>
        <w:rPr>
          <w:lang w:val="ru-RU"/>
        </w:rPr>
      </w:pPr>
      <w:r w:rsidRPr="004A1B56">
        <w:rPr>
          <w:lang w:val="ru-RU"/>
        </w:rPr>
        <w:t>Интерфакс</w:t>
      </w:r>
      <w:r w:rsidR="00D53716" w:rsidRPr="00D53716">
        <w:rPr>
          <w:lang w:val="ru-RU"/>
        </w:rPr>
        <w:t xml:space="preserve"> (</w:t>
      </w:r>
      <w:r w:rsidR="00D53716">
        <w:t>Interfax</w:t>
      </w:r>
      <w:r w:rsidR="00D53716" w:rsidRPr="00D53716">
        <w:rPr>
          <w:lang w:val="ru-RU"/>
        </w:rPr>
        <w:t>)</w:t>
      </w:r>
      <w:r w:rsidR="00E406B8" w:rsidRPr="00E406B8">
        <w:rPr>
          <w:lang w:val="ru-RU"/>
        </w:rPr>
        <w:t xml:space="preserve"> </w:t>
      </w:r>
      <w:r w:rsidR="00C022B6" w:rsidRPr="00C019D1">
        <w:rPr>
          <w:lang w:val="ru-RU"/>
        </w:rPr>
        <w:t>7.9.2019</w:t>
      </w:r>
      <w:r w:rsidR="00C022B6">
        <w:t>a</w:t>
      </w:r>
      <w:r w:rsidR="00C022B6" w:rsidRPr="00C019D1">
        <w:rPr>
          <w:lang w:val="ru-RU"/>
        </w:rPr>
        <w:t xml:space="preserve">. </w:t>
      </w:r>
      <w:r w:rsidR="00C022B6" w:rsidRPr="00520D2A">
        <w:rPr>
          <w:i/>
          <w:lang w:val="ru-RU"/>
        </w:rPr>
        <w:t>Обмен заключенными между Россией и Украиной. Обобщение.</w:t>
      </w:r>
      <w:r w:rsidR="00C022B6" w:rsidRPr="00C022B6">
        <w:rPr>
          <w:lang w:val="ru-RU"/>
        </w:rPr>
        <w:t xml:space="preserve"> </w:t>
      </w:r>
      <w:hyperlink r:id="rId34" w:history="1">
        <w:r w:rsidR="00C022B6" w:rsidRPr="0008061F">
          <w:rPr>
            <w:rStyle w:val="Hyperlink"/>
          </w:rPr>
          <w:t>https</w:t>
        </w:r>
        <w:r w:rsidR="00C022B6" w:rsidRPr="00C022B6">
          <w:rPr>
            <w:rStyle w:val="Hyperlink"/>
            <w:lang w:val="ru-RU"/>
          </w:rPr>
          <w:t>://</w:t>
        </w:r>
        <w:r w:rsidR="00C022B6" w:rsidRPr="0008061F">
          <w:rPr>
            <w:rStyle w:val="Hyperlink"/>
          </w:rPr>
          <w:t>www</w:t>
        </w:r>
        <w:r w:rsidR="00C022B6" w:rsidRPr="00C022B6">
          <w:rPr>
            <w:rStyle w:val="Hyperlink"/>
            <w:lang w:val="ru-RU"/>
          </w:rPr>
          <w:t>.</w:t>
        </w:r>
        <w:r w:rsidR="00C022B6" w:rsidRPr="0008061F">
          <w:rPr>
            <w:rStyle w:val="Hyperlink"/>
          </w:rPr>
          <w:t>interfax</w:t>
        </w:r>
        <w:r w:rsidR="00C022B6" w:rsidRPr="00C022B6">
          <w:rPr>
            <w:rStyle w:val="Hyperlink"/>
            <w:lang w:val="ru-RU"/>
          </w:rPr>
          <w:t>.</w:t>
        </w:r>
        <w:r w:rsidR="00C022B6" w:rsidRPr="0008061F">
          <w:rPr>
            <w:rStyle w:val="Hyperlink"/>
          </w:rPr>
          <w:t>ru</w:t>
        </w:r>
        <w:r w:rsidR="00C022B6" w:rsidRPr="00C022B6">
          <w:rPr>
            <w:rStyle w:val="Hyperlink"/>
            <w:lang w:val="ru-RU"/>
          </w:rPr>
          <w:t>/</w:t>
        </w:r>
        <w:r w:rsidR="00C022B6" w:rsidRPr="0008061F">
          <w:rPr>
            <w:rStyle w:val="Hyperlink"/>
          </w:rPr>
          <w:t>russia</w:t>
        </w:r>
        <w:r w:rsidR="00C022B6" w:rsidRPr="00C022B6">
          <w:rPr>
            <w:rStyle w:val="Hyperlink"/>
            <w:lang w:val="ru-RU"/>
          </w:rPr>
          <w:t>/675551</w:t>
        </w:r>
      </w:hyperlink>
      <w:r w:rsidR="00C022B6" w:rsidRPr="00C022B6">
        <w:rPr>
          <w:lang w:val="ru-RU"/>
        </w:rPr>
        <w:t xml:space="preserve"> (</w:t>
      </w:r>
      <w:r w:rsidR="00C022B6">
        <w:t>k</w:t>
      </w:r>
      <w:r w:rsidR="00C022B6" w:rsidRPr="00C022B6">
        <w:rPr>
          <w:lang w:val="ru-RU"/>
        </w:rPr>
        <w:t>ä</w:t>
      </w:r>
      <w:r w:rsidR="00C022B6">
        <w:t>yty</w:t>
      </w:r>
      <w:r w:rsidR="00C022B6" w:rsidRPr="00C022B6">
        <w:rPr>
          <w:lang w:val="ru-RU"/>
        </w:rPr>
        <w:t xml:space="preserve"> 9.4.2025).</w:t>
      </w:r>
    </w:p>
    <w:p w14:paraId="27AF34D2" w14:textId="51F078B0" w:rsidR="00EA1B8F" w:rsidRPr="008D6A4A" w:rsidRDefault="00EA1B8F" w:rsidP="00420E99">
      <w:pPr>
        <w:jc w:val="left"/>
        <w:rPr>
          <w:lang w:val="ru-RU"/>
        </w:rPr>
      </w:pPr>
      <w:r w:rsidRPr="00EA1B8F">
        <w:rPr>
          <w:lang w:val="ru-RU"/>
        </w:rPr>
        <w:t>Новая</w:t>
      </w:r>
      <w:r w:rsidRPr="006C72A3">
        <w:rPr>
          <w:lang w:val="ru-RU"/>
        </w:rPr>
        <w:t xml:space="preserve"> </w:t>
      </w:r>
      <w:r w:rsidRPr="00EA1B8F">
        <w:rPr>
          <w:lang w:val="ru-RU"/>
        </w:rPr>
        <w:t>Газета</w:t>
      </w:r>
      <w:r w:rsidR="00683D4E" w:rsidRPr="000D1CA4">
        <w:rPr>
          <w:lang w:val="ru-RU"/>
        </w:rPr>
        <w:t xml:space="preserve"> Европа</w:t>
      </w:r>
      <w:r w:rsidRPr="006C72A3">
        <w:rPr>
          <w:lang w:val="ru-RU"/>
        </w:rPr>
        <w:t xml:space="preserve"> </w:t>
      </w:r>
      <w:r w:rsidR="003D1ED9" w:rsidRPr="008D6A4A">
        <w:rPr>
          <w:lang w:val="ru-RU"/>
        </w:rPr>
        <w:t>(</w:t>
      </w:r>
      <w:r w:rsidRPr="00EA1B8F">
        <w:t>Novaja</w:t>
      </w:r>
      <w:r w:rsidRPr="006C72A3">
        <w:rPr>
          <w:lang w:val="ru-RU"/>
        </w:rPr>
        <w:t xml:space="preserve"> </w:t>
      </w:r>
      <w:r w:rsidRPr="00EA1B8F">
        <w:t>Gazeta</w:t>
      </w:r>
      <w:r w:rsidR="00683D4E" w:rsidRPr="000D1CA4">
        <w:rPr>
          <w:lang w:val="ru-RU"/>
        </w:rPr>
        <w:t xml:space="preserve"> </w:t>
      </w:r>
      <w:proofErr w:type="spellStart"/>
      <w:r w:rsidR="00683D4E">
        <w:t>Jevropa</w:t>
      </w:r>
      <w:proofErr w:type="spellEnd"/>
      <w:r w:rsidR="003D1ED9" w:rsidRPr="008D6A4A">
        <w:rPr>
          <w:lang w:val="ru-RU"/>
        </w:rPr>
        <w:t>)</w:t>
      </w:r>
    </w:p>
    <w:p w14:paraId="0B30D529" w14:textId="16D66B77" w:rsidR="00EA1B8F" w:rsidRPr="00EA1B8F" w:rsidRDefault="00EA1B8F" w:rsidP="00EA1B8F">
      <w:pPr>
        <w:ind w:left="720"/>
        <w:jc w:val="left"/>
      </w:pPr>
      <w:r w:rsidRPr="00EA1B8F">
        <w:rPr>
          <w:lang w:val="ru-RU"/>
        </w:rPr>
        <w:t xml:space="preserve">10.12.2024. </w:t>
      </w:r>
      <w:r w:rsidRPr="00520D2A">
        <w:rPr>
          <w:i/>
          <w:lang w:val="ru-RU"/>
        </w:rPr>
        <w:t>Путин тайно наградил раскрытых в Словении шпионов, которых вернули в Россию в рамках обмена заключенными.</w:t>
      </w:r>
      <w:r w:rsidRPr="00EA1B8F">
        <w:rPr>
          <w:lang w:val="ru-RU"/>
        </w:rPr>
        <w:t xml:space="preserve"> </w:t>
      </w:r>
      <w:hyperlink r:id="rId35" w:history="1">
        <w:r w:rsidRPr="00EA1B8F">
          <w:rPr>
            <w:rStyle w:val="Hyperlink"/>
          </w:rPr>
          <w:t>https://novayagazeta.eu/articles/2024/12/10/putin-taino-nagradil-raskrytykh-v-slovenii-shpionov-kotorykh-vernuli-v-rossiiu-v-ramkakh-obmena-zakliuchennymi-news</w:t>
        </w:r>
      </w:hyperlink>
      <w:r w:rsidRPr="00EA1B8F">
        <w:t xml:space="preserve"> (kä</w:t>
      </w:r>
      <w:r>
        <w:t>yty 1.4.2025).</w:t>
      </w:r>
    </w:p>
    <w:p w14:paraId="355B580C" w14:textId="689F91B5" w:rsidR="00B03FA9" w:rsidRDefault="00B03FA9" w:rsidP="00EA1B8F">
      <w:pPr>
        <w:ind w:left="720"/>
        <w:jc w:val="left"/>
      </w:pPr>
      <w:r w:rsidRPr="00EA1B8F">
        <w:rPr>
          <w:lang w:val="ru-RU"/>
        </w:rPr>
        <w:t xml:space="preserve">1.8.2024. </w:t>
      </w:r>
      <w:r w:rsidRPr="00520D2A">
        <w:rPr>
          <w:i/>
          <w:lang w:val="ru-RU"/>
        </w:rPr>
        <w:t>Россия в рамках крупнейшего в истории обмена получила десять человек.</w:t>
      </w:r>
      <w:r w:rsidRPr="00B03FA9">
        <w:rPr>
          <w:lang w:val="ru-RU"/>
        </w:rPr>
        <w:t xml:space="preserve"> </w:t>
      </w:r>
      <w:hyperlink r:id="rId36" w:history="1">
        <w:r w:rsidRPr="00B03FA9">
          <w:rPr>
            <w:rStyle w:val="Hyperlink"/>
          </w:rPr>
          <w:t>https://novayagazeta.eu/articles/2024/08/01/rossiia-v-ramkakh-krupneishego-v-istorii-obmena-poluchila-vosem-chelovek</w:t>
        </w:r>
      </w:hyperlink>
      <w:r w:rsidRPr="00B03FA9">
        <w:t xml:space="preserve"> (kä</w:t>
      </w:r>
      <w:r>
        <w:t>yty 31.1.2025).</w:t>
      </w:r>
    </w:p>
    <w:p w14:paraId="43696FCE" w14:textId="3737B186" w:rsidR="00F777A2" w:rsidRPr="008D6A4A" w:rsidRDefault="00F777A2" w:rsidP="00420E99">
      <w:pPr>
        <w:jc w:val="left"/>
        <w:rPr>
          <w:lang w:val="ru-RU"/>
        </w:rPr>
      </w:pPr>
      <w:r w:rsidRPr="00F777A2">
        <w:rPr>
          <w:lang w:val="ru-RU"/>
        </w:rPr>
        <w:t>Президент России (</w:t>
      </w:r>
      <w:proofErr w:type="spellStart"/>
      <w:r>
        <w:t>Prezident</w:t>
      </w:r>
      <w:proofErr w:type="spellEnd"/>
      <w:r w:rsidRPr="00F777A2">
        <w:rPr>
          <w:lang w:val="ru-RU"/>
        </w:rPr>
        <w:t xml:space="preserve"> </w:t>
      </w:r>
      <w:proofErr w:type="spellStart"/>
      <w:r>
        <w:t>Rossii</w:t>
      </w:r>
      <w:proofErr w:type="spellEnd"/>
      <w:r w:rsidRPr="00F777A2">
        <w:rPr>
          <w:lang w:val="ru-RU"/>
        </w:rPr>
        <w:t xml:space="preserve">)1.8.2024. </w:t>
      </w:r>
      <w:r w:rsidRPr="00520D2A">
        <w:rPr>
          <w:i/>
          <w:lang w:val="ru-RU"/>
        </w:rPr>
        <w:t>Президент подписал указы о помиловании.</w:t>
      </w:r>
      <w:r w:rsidRPr="00F777A2">
        <w:rPr>
          <w:lang w:val="ru-RU"/>
        </w:rPr>
        <w:t xml:space="preserve"> </w:t>
      </w:r>
      <w:hyperlink r:id="rId37" w:history="1">
        <w:r w:rsidRPr="00F91BA7">
          <w:rPr>
            <w:rStyle w:val="Hyperlink"/>
            <w:lang w:val="ru-RU"/>
          </w:rPr>
          <w:t>http://kremlin.ru/events/president/news/74695</w:t>
        </w:r>
      </w:hyperlink>
      <w:r w:rsidRPr="008D6A4A">
        <w:rPr>
          <w:lang w:val="ru-RU"/>
        </w:rPr>
        <w:t xml:space="preserve"> (</w:t>
      </w:r>
      <w:r>
        <w:t>k</w:t>
      </w:r>
      <w:r w:rsidRPr="008D6A4A">
        <w:rPr>
          <w:lang w:val="ru-RU"/>
        </w:rPr>
        <w:t>ä</w:t>
      </w:r>
      <w:r>
        <w:t>yty</w:t>
      </w:r>
      <w:r w:rsidRPr="008D6A4A">
        <w:rPr>
          <w:lang w:val="ru-RU"/>
        </w:rPr>
        <w:t xml:space="preserve"> 3.4.2025).</w:t>
      </w:r>
    </w:p>
    <w:p w14:paraId="5CB57F06" w14:textId="45680A8C" w:rsidR="00536BA7" w:rsidRDefault="00536BA7" w:rsidP="00420E99">
      <w:pPr>
        <w:jc w:val="left"/>
      </w:pPr>
      <w:r w:rsidRPr="00536BA7">
        <w:rPr>
          <w:lang w:val="ru-RU"/>
        </w:rPr>
        <w:t xml:space="preserve">Радио1 </w:t>
      </w:r>
      <w:r w:rsidR="003D1ED9" w:rsidRPr="00F777A2">
        <w:rPr>
          <w:lang w:val="ru-RU"/>
        </w:rPr>
        <w:t>(</w:t>
      </w:r>
      <w:r w:rsidR="007517E9">
        <w:t>Radio</w:t>
      </w:r>
      <w:r w:rsidR="007517E9" w:rsidRPr="00F56619">
        <w:rPr>
          <w:lang w:val="ru-RU"/>
        </w:rPr>
        <w:t xml:space="preserve"> 1</w:t>
      </w:r>
      <w:r w:rsidR="003D1ED9" w:rsidRPr="00F777A2">
        <w:rPr>
          <w:lang w:val="ru-RU"/>
        </w:rPr>
        <w:t>)</w:t>
      </w:r>
      <w:r w:rsidRPr="00536BA7">
        <w:rPr>
          <w:lang w:val="ru-RU"/>
        </w:rPr>
        <w:t xml:space="preserve">1.8.2024. </w:t>
      </w:r>
      <w:r w:rsidRPr="00520D2A">
        <w:rPr>
          <w:i/>
          <w:lang w:val="ru-RU"/>
        </w:rPr>
        <w:t>Путин поблагодарил вернувшихся после обмена россиян за верность присяге</w:t>
      </w:r>
      <w:r w:rsidRPr="00536BA7">
        <w:rPr>
          <w:lang w:val="ru-RU"/>
        </w:rPr>
        <w:t xml:space="preserve">. </w:t>
      </w:r>
      <w:hyperlink r:id="rId38" w:history="1">
        <w:r w:rsidRPr="00536BA7">
          <w:rPr>
            <w:rStyle w:val="Hyperlink"/>
          </w:rPr>
          <w:t>https://radio1.ru/news/politika/putin-poblagodaril-vernuvshihsya-posle-obmena-rossiyan-za-vernost-prisyage/</w:t>
        </w:r>
      </w:hyperlink>
      <w:r w:rsidRPr="00536BA7">
        <w:t xml:space="preserve"> (kä</w:t>
      </w:r>
      <w:r>
        <w:t>yty 31.3.2025).</w:t>
      </w:r>
    </w:p>
    <w:p w14:paraId="49BF77FB" w14:textId="18C75515" w:rsidR="00484448" w:rsidRPr="006C72A3" w:rsidRDefault="00484448" w:rsidP="00484448">
      <w:pPr>
        <w:jc w:val="left"/>
        <w:rPr>
          <w:lang w:val="ru-RU"/>
        </w:rPr>
      </w:pPr>
      <w:r w:rsidRPr="00484448">
        <w:rPr>
          <w:lang w:val="ru-RU"/>
        </w:rPr>
        <w:lastRenderedPageBreak/>
        <w:t xml:space="preserve">Разведчик </w:t>
      </w:r>
      <w:r w:rsidR="003D1ED9" w:rsidRPr="008D6A4A">
        <w:rPr>
          <w:lang w:val="ru-RU"/>
        </w:rPr>
        <w:t>(</w:t>
      </w:r>
      <w:proofErr w:type="spellStart"/>
      <w:r w:rsidR="003D1ED9">
        <w:t>Razvedt</w:t>
      </w:r>
      <w:proofErr w:type="spellEnd"/>
      <w:r w:rsidR="003D1ED9" w:rsidRPr="008D6A4A">
        <w:rPr>
          <w:lang w:val="ru-RU"/>
        </w:rPr>
        <w:t>š</w:t>
      </w:r>
      <w:proofErr w:type="spellStart"/>
      <w:r w:rsidR="003D1ED9">
        <w:t>ik</w:t>
      </w:r>
      <w:proofErr w:type="spellEnd"/>
      <w:r w:rsidR="003D1ED9" w:rsidRPr="008D6A4A">
        <w:rPr>
          <w:lang w:val="ru-RU"/>
        </w:rPr>
        <w:t xml:space="preserve">) </w:t>
      </w:r>
      <w:r w:rsidRPr="00484448">
        <w:rPr>
          <w:lang w:val="ru-RU"/>
        </w:rPr>
        <w:t xml:space="preserve">12/2024. </w:t>
      </w:r>
      <w:r w:rsidRPr="00520D2A">
        <w:rPr>
          <w:i/>
          <w:lang w:val="ru-RU"/>
        </w:rPr>
        <w:t>Разведчики-нелегалы Артем и Анна Дульцевы: «Нелегалы всегда ходят по грани. И за гранью. Это осознанный риск».</w:t>
      </w:r>
      <w:r w:rsidRPr="00484448">
        <w:rPr>
          <w:lang w:val="ru-RU"/>
        </w:rPr>
        <w:t xml:space="preserve"> </w:t>
      </w:r>
      <w:r>
        <w:t>No</w:t>
      </w:r>
      <w:r w:rsidRPr="006C72A3">
        <w:rPr>
          <w:lang w:val="ru-RU"/>
        </w:rPr>
        <w:t xml:space="preserve">. 4 (9), </w:t>
      </w:r>
      <w:r>
        <w:t>s</w:t>
      </w:r>
      <w:r w:rsidRPr="006C72A3">
        <w:rPr>
          <w:lang w:val="ru-RU"/>
        </w:rPr>
        <w:t xml:space="preserve">. 35. </w:t>
      </w:r>
      <w:hyperlink r:id="rId39" w:history="1">
        <w:r w:rsidRPr="00464D3A">
          <w:rPr>
            <w:rStyle w:val="Hyperlink"/>
          </w:rPr>
          <w:t>http</w:t>
        </w:r>
        <w:r w:rsidRPr="006C72A3">
          <w:rPr>
            <w:rStyle w:val="Hyperlink"/>
            <w:lang w:val="ru-RU"/>
          </w:rPr>
          <w:t>://</w:t>
        </w:r>
        <w:r w:rsidRPr="00464D3A">
          <w:rPr>
            <w:rStyle w:val="Hyperlink"/>
          </w:rPr>
          <w:t>www</w:t>
        </w:r>
        <w:r w:rsidRPr="006C72A3">
          <w:rPr>
            <w:rStyle w:val="Hyperlink"/>
            <w:lang w:val="ru-RU"/>
          </w:rPr>
          <w:t>.</w:t>
        </w:r>
        <w:proofErr w:type="spellStart"/>
        <w:r w:rsidRPr="00464D3A">
          <w:rPr>
            <w:rStyle w:val="Hyperlink"/>
          </w:rPr>
          <w:t>svr</w:t>
        </w:r>
        <w:proofErr w:type="spellEnd"/>
        <w:r w:rsidRPr="006C72A3">
          <w:rPr>
            <w:rStyle w:val="Hyperlink"/>
            <w:lang w:val="ru-RU"/>
          </w:rPr>
          <w:t>.</w:t>
        </w:r>
        <w:proofErr w:type="spellStart"/>
        <w:r w:rsidRPr="00464D3A">
          <w:rPr>
            <w:rStyle w:val="Hyperlink"/>
          </w:rPr>
          <w:t>gov</w:t>
        </w:r>
        <w:proofErr w:type="spellEnd"/>
        <w:r w:rsidRPr="006C72A3">
          <w:rPr>
            <w:rStyle w:val="Hyperlink"/>
            <w:lang w:val="ru-RU"/>
          </w:rPr>
          <w:t>.</w:t>
        </w:r>
        <w:proofErr w:type="spellStart"/>
        <w:r w:rsidRPr="00464D3A">
          <w:rPr>
            <w:rStyle w:val="Hyperlink"/>
          </w:rPr>
          <w:t>ru</w:t>
        </w:r>
        <w:proofErr w:type="spellEnd"/>
        <w:r w:rsidRPr="006C72A3">
          <w:rPr>
            <w:rStyle w:val="Hyperlink"/>
            <w:lang w:val="ru-RU"/>
          </w:rPr>
          <w:t>/</w:t>
        </w:r>
        <w:proofErr w:type="spellStart"/>
        <w:r w:rsidRPr="00464D3A">
          <w:rPr>
            <w:rStyle w:val="Hyperlink"/>
          </w:rPr>
          <w:t>upload</w:t>
        </w:r>
        <w:proofErr w:type="spellEnd"/>
        <w:r w:rsidRPr="006C72A3">
          <w:rPr>
            <w:rStyle w:val="Hyperlink"/>
            <w:lang w:val="ru-RU"/>
          </w:rPr>
          <w:t>/</w:t>
        </w:r>
        <w:proofErr w:type="spellStart"/>
        <w:r w:rsidRPr="00464D3A">
          <w:rPr>
            <w:rStyle w:val="Hyperlink"/>
          </w:rPr>
          <w:t>iblock</w:t>
        </w:r>
        <w:proofErr w:type="spellEnd"/>
        <w:r w:rsidRPr="006C72A3">
          <w:rPr>
            <w:rStyle w:val="Hyperlink"/>
            <w:lang w:val="ru-RU"/>
          </w:rPr>
          <w:t>/3</w:t>
        </w:r>
        <w:r w:rsidRPr="00464D3A">
          <w:rPr>
            <w:rStyle w:val="Hyperlink"/>
          </w:rPr>
          <w:t>d</w:t>
        </w:r>
        <w:r w:rsidRPr="006C72A3">
          <w:rPr>
            <w:rStyle w:val="Hyperlink"/>
            <w:lang w:val="ru-RU"/>
          </w:rPr>
          <w:t>7/10122024</w:t>
        </w:r>
        <w:r w:rsidRPr="00464D3A">
          <w:rPr>
            <w:rStyle w:val="Hyperlink"/>
          </w:rPr>
          <w:t>r</w:t>
        </w:r>
        <w:r w:rsidRPr="006C72A3">
          <w:rPr>
            <w:rStyle w:val="Hyperlink"/>
            <w:lang w:val="ru-RU"/>
          </w:rPr>
          <w:t>.</w:t>
        </w:r>
        <w:r w:rsidRPr="00464D3A">
          <w:rPr>
            <w:rStyle w:val="Hyperlink"/>
          </w:rPr>
          <w:t>pdf</w:t>
        </w:r>
      </w:hyperlink>
      <w:r w:rsidRPr="006C72A3">
        <w:rPr>
          <w:lang w:val="ru-RU"/>
        </w:rPr>
        <w:t xml:space="preserve"> (</w:t>
      </w:r>
      <w:r w:rsidRPr="00484448">
        <w:t>k</w:t>
      </w:r>
      <w:r w:rsidRPr="006C72A3">
        <w:rPr>
          <w:lang w:val="ru-RU"/>
        </w:rPr>
        <w:t>ä</w:t>
      </w:r>
      <w:r>
        <w:t>yty</w:t>
      </w:r>
      <w:r w:rsidRPr="006C72A3">
        <w:rPr>
          <w:lang w:val="ru-RU"/>
        </w:rPr>
        <w:t xml:space="preserve"> 2.4.2025).</w:t>
      </w:r>
    </w:p>
    <w:p w14:paraId="1899955C" w14:textId="0E848DB5" w:rsidR="00500C9B" w:rsidRPr="00F56619" w:rsidRDefault="00500C9B" w:rsidP="00420E99">
      <w:pPr>
        <w:jc w:val="left"/>
        <w:rPr>
          <w:lang w:val="ru-RU"/>
        </w:rPr>
      </w:pPr>
      <w:r w:rsidRPr="00500C9B">
        <w:rPr>
          <w:lang w:val="ru-RU"/>
        </w:rPr>
        <w:t xml:space="preserve">РБК </w:t>
      </w:r>
      <w:r w:rsidR="003D1ED9" w:rsidRPr="008D6A4A">
        <w:rPr>
          <w:lang w:val="ru-RU"/>
        </w:rPr>
        <w:t>(</w:t>
      </w:r>
      <w:r>
        <w:t>RBK</w:t>
      </w:r>
      <w:r w:rsidR="003D1ED9" w:rsidRPr="008D6A4A">
        <w:rPr>
          <w:lang w:val="ru-RU"/>
        </w:rPr>
        <w:t>)</w:t>
      </w:r>
      <w:r w:rsidRPr="00500C9B">
        <w:rPr>
          <w:lang w:val="ru-RU"/>
        </w:rPr>
        <w:t xml:space="preserve"> 5.8.2024. </w:t>
      </w:r>
      <w:r w:rsidRPr="00520D2A">
        <w:rPr>
          <w:i/>
          <w:lang w:val="ru-RU"/>
        </w:rPr>
        <w:t>Разведчики Дульцевы рассказали о реакции детей, узнавших, что они русские.</w:t>
      </w:r>
      <w:r w:rsidRPr="00500C9B">
        <w:rPr>
          <w:lang w:val="ru-RU"/>
        </w:rPr>
        <w:t xml:space="preserve"> </w:t>
      </w:r>
      <w:r w:rsidRPr="00F56619">
        <w:rPr>
          <w:lang w:val="ru-RU"/>
        </w:rPr>
        <w:t>[</w:t>
      </w:r>
      <w:r>
        <w:t>Video</w:t>
      </w:r>
      <w:r w:rsidRPr="00F56619">
        <w:rPr>
          <w:lang w:val="ru-RU"/>
        </w:rPr>
        <w:t>].</w:t>
      </w:r>
      <w:r w:rsidRPr="00500C9B">
        <w:rPr>
          <w:lang w:val="ru-RU"/>
        </w:rPr>
        <w:t xml:space="preserve"> </w:t>
      </w:r>
      <w:hyperlink r:id="rId40" w:history="1">
        <w:r w:rsidRPr="00463DD6">
          <w:rPr>
            <w:rStyle w:val="Hyperlink"/>
            <w:lang w:val="ru-RU"/>
          </w:rPr>
          <w:t>https://www.rbc.ru/rbcfreenews/66b119069a794774f09e074a</w:t>
        </w:r>
      </w:hyperlink>
      <w:r w:rsidRPr="00F56619">
        <w:rPr>
          <w:lang w:val="ru-RU"/>
        </w:rPr>
        <w:t xml:space="preserve"> (</w:t>
      </w:r>
      <w:r>
        <w:t>k</w:t>
      </w:r>
      <w:r w:rsidRPr="00F56619">
        <w:rPr>
          <w:lang w:val="ru-RU"/>
        </w:rPr>
        <w:t>ä</w:t>
      </w:r>
      <w:r>
        <w:t>yty</w:t>
      </w:r>
      <w:r w:rsidRPr="00F56619">
        <w:rPr>
          <w:lang w:val="ru-RU"/>
        </w:rPr>
        <w:t xml:space="preserve"> 31.3.2025).</w:t>
      </w:r>
    </w:p>
    <w:p w14:paraId="59A52AAA" w14:textId="77777777" w:rsidR="003D1ED9" w:rsidRPr="008D6A4A" w:rsidRDefault="00FB69C8" w:rsidP="00420E99">
      <w:pPr>
        <w:jc w:val="left"/>
        <w:rPr>
          <w:lang w:val="ru-RU"/>
        </w:rPr>
      </w:pPr>
      <w:r w:rsidRPr="00FB69C8">
        <w:rPr>
          <w:lang w:val="ru-RU"/>
        </w:rPr>
        <w:t xml:space="preserve">РИА Новости </w:t>
      </w:r>
      <w:r w:rsidR="003D1ED9" w:rsidRPr="008D6A4A">
        <w:rPr>
          <w:lang w:val="ru-RU"/>
        </w:rPr>
        <w:t>(</w:t>
      </w:r>
      <w:r w:rsidR="003D1ED9">
        <w:t>RIA</w:t>
      </w:r>
      <w:r w:rsidR="003D1ED9" w:rsidRPr="008D6A4A">
        <w:rPr>
          <w:lang w:val="ru-RU"/>
        </w:rPr>
        <w:t xml:space="preserve"> </w:t>
      </w:r>
      <w:proofErr w:type="spellStart"/>
      <w:r w:rsidR="003D1ED9">
        <w:t>Novosti</w:t>
      </w:r>
      <w:proofErr w:type="spellEnd"/>
      <w:r w:rsidR="003D1ED9" w:rsidRPr="008D6A4A">
        <w:rPr>
          <w:lang w:val="ru-RU"/>
        </w:rPr>
        <w:t xml:space="preserve">) </w:t>
      </w:r>
    </w:p>
    <w:p w14:paraId="0D41B0C8" w14:textId="0588A5BD" w:rsidR="00FB69C8" w:rsidRPr="00F56619" w:rsidRDefault="00FB69C8" w:rsidP="003D1ED9">
      <w:pPr>
        <w:ind w:left="720"/>
        <w:jc w:val="left"/>
        <w:rPr>
          <w:lang w:val="ru-RU"/>
        </w:rPr>
      </w:pPr>
      <w:r w:rsidRPr="00FB69C8">
        <w:rPr>
          <w:lang w:val="ru-RU"/>
        </w:rPr>
        <w:t xml:space="preserve">15.8.2024. </w:t>
      </w:r>
      <w:r w:rsidRPr="00520D2A">
        <w:rPr>
          <w:i/>
          <w:lang w:val="ru-RU"/>
        </w:rPr>
        <w:t>Вернувшиеся в Россию разведчики раскрыли подробности ареста.</w:t>
      </w:r>
      <w:r w:rsidRPr="00FB69C8">
        <w:rPr>
          <w:lang w:val="ru-RU"/>
        </w:rPr>
        <w:t xml:space="preserve"> </w:t>
      </w:r>
      <w:hyperlink r:id="rId41" w:history="1">
        <w:r w:rsidR="003D1ED9" w:rsidRPr="00F91BA7">
          <w:rPr>
            <w:rStyle w:val="Hyperlink"/>
            <w:lang w:val="ru-RU"/>
          </w:rPr>
          <w:t>https://ria.ru/20240815/dultsevy-1966442256.html</w:t>
        </w:r>
      </w:hyperlink>
      <w:r w:rsidRPr="00F56619">
        <w:rPr>
          <w:lang w:val="ru-RU"/>
        </w:rPr>
        <w:t xml:space="preserve"> (</w:t>
      </w:r>
      <w:r>
        <w:t>k</w:t>
      </w:r>
      <w:r w:rsidRPr="00F56619">
        <w:rPr>
          <w:lang w:val="ru-RU"/>
        </w:rPr>
        <w:t>ä</w:t>
      </w:r>
      <w:r>
        <w:t>yty</w:t>
      </w:r>
      <w:r w:rsidRPr="00F56619">
        <w:rPr>
          <w:lang w:val="ru-RU"/>
        </w:rPr>
        <w:t xml:space="preserve"> 1.4.2025).</w:t>
      </w:r>
    </w:p>
    <w:p w14:paraId="1D4D2744" w14:textId="664B085E" w:rsidR="000A7521" w:rsidRPr="000A7521" w:rsidRDefault="000A7521" w:rsidP="003D1ED9">
      <w:pPr>
        <w:ind w:left="720"/>
        <w:jc w:val="left"/>
      </w:pPr>
      <w:r w:rsidRPr="000A7521">
        <w:rPr>
          <w:lang w:val="ru-RU"/>
        </w:rPr>
        <w:t xml:space="preserve">8.8.2024. </w:t>
      </w:r>
      <w:r w:rsidRPr="00520D2A">
        <w:rPr>
          <w:i/>
          <w:lang w:val="ru-RU"/>
        </w:rPr>
        <w:t>Нарышкин рассказал, чем займутся вернувшиеся после обмена россияне.</w:t>
      </w:r>
      <w:r w:rsidRPr="000A7521">
        <w:rPr>
          <w:lang w:val="ru-RU"/>
        </w:rPr>
        <w:t xml:space="preserve"> </w:t>
      </w:r>
      <w:hyperlink r:id="rId42" w:history="1">
        <w:r w:rsidRPr="00F56619">
          <w:rPr>
            <w:rStyle w:val="Hyperlink"/>
          </w:rPr>
          <w:t>https://ria.ru/20240808/naryshkin-1964803549.html?in=t</w:t>
        </w:r>
      </w:hyperlink>
      <w:r>
        <w:t xml:space="preserve"> (käyty 1.4.2025).</w:t>
      </w:r>
    </w:p>
    <w:p w14:paraId="56C449AB" w14:textId="7F58A623" w:rsidR="00536BA7" w:rsidRPr="007517E9" w:rsidRDefault="00536BA7" w:rsidP="00420E99">
      <w:pPr>
        <w:jc w:val="left"/>
        <w:rPr>
          <w:lang w:val="ru-RU"/>
        </w:rPr>
      </w:pPr>
      <w:r w:rsidRPr="00536BA7">
        <w:rPr>
          <w:lang w:val="ru-RU"/>
        </w:rPr>
        <w:t>ТАСС</w:t>
      </w:r>
      <w:r w:rsidR="00F746D5" w:rsidRPr="00F56619">
        <w:t xml:space="preserve"> </w:t>
      </w:r>
      <w:r w:rsidR="003D1ED9">
        <w:t>(</w:t>
      </w:r>
      <w:r w:rsidR="00F746D5" w:rsidRPr="00F56619">
        <w:t>TASS</w:t>
      </w:r>
      <w:r w:rsidR="003D1ED9">
        <w:t>)</w:t>
      </w:r>
      <w:r w:rsidR="00F746D5" w:rsidRPr="00F56619">
        <w:t xml:space="preserve"> </w:t>
      </w:r>
      <w:r w:rsidRPr="00F56619">
        <w:t xml:space="preserve">1.8.2024. </w:t>
      </w:r>
      <w:r w:rsidRPr="00520D2A">
        <w:rPr>
          <w:i/>
          <w:lang w:val="ru-RU"/>
        </w:rPr>
        <w:t>Что известно о россиянах, вернувшихся в РФ в рамках обмена.</w:t>
      </w:r>
      <w:r w:rsidRPr="00536BA7">
        <w:rPr>
          <w:lang w:val="ru-RU"/>
        </w:rPr>
        <w:t xml:space="preserve"> </w:t>
      </w:r>
      <w:hyperlink r:id="rId43" w:history="1">
        <w:r w:rsidRPr="00463DD6">
          <w:rPr>
            <w:rStyle w:val="Hyperlink"/>
            <w:lang w:val="ru-RU"/>
          </w:rPr>
          <w:t>https://tass.ru/info/21512065</w:t>
        </w:r>
      </w:hyperlink>
      <w:r w:rsidRPr="007517E9">
        <w:rPr>
          <w:lang w:val="ru-RU"/>
        </w:rPr>
        <w:t xml:space="preserve"> (</w:t>
      </w:r>
      <w:r>
        <w:t>k</w:t>
      </w:r>
      <w:r w:rsidRPr="007517E9">
        <w:rPr>
          <w:lang w:val="ru-RU"/>
        </w:rPr>
        <w:t>ä</w:t>
      </w:r>
      <w:r>
        <w:t>yty</w:t>
      </w:r>
      <w:r w:rsidRPr="007517E9">
        <w:rPr>
          <w:lang w:val="ru-RU"/>
        </w:rPr>
        <w:t xml:space="preserve"> 31.3.2025).</w:t>
      </w:r>
    </w:p>
    <w:p w14:paraId="2F4F60F3" w14:textId="77777777" w:rsidR="00082DFE" w:rsidRPr="001D5CAA" w:rsidRDefault="00095B05" w:rsidP="00082DFE">
      <w:pPr>
        <w:pStyle w:val="LeiptekstiMigri"/>
        <w:ind w:left="0"/>
        <w:rPr>
          <w:lang w:val="en-GB"/>
        </w:rPr>
      </w:pPr>
      <w:r>
        <w:rPr>
          <w:b/>
        </w:rPr>
        <w:pict w14:anchorId="4B235577">
          <v:rect id="_x0000_i1029" style="width:0;height:1.5pt" o:hralign="center" o:hrstd="t" o:hr="t" fillcolor="#a0a0a0" stroked="f"/>
        </w:pict>
      </w:r>
    </w:p>
    <w:p w14:paraId="1347095F" w14:textId="77777777" w:rsidR="00082DFE" w:rsidRDefault="001D63F6" w:rsidP="00810134">
      <w:pPr>
        <w:pStyle w:val="Numeroimatonotsikko"/>
      </w:pPr>
      <w:r>
        <w:t>Tietoja vastauksesta</w:t>
      </w:r>
    </w:p>
    <w:p w14:paraId="273F32BE"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E8A6376" w14:textId="77777777" w:rsidR="001D63F6" w:rsidRPr="00BC367A" w:rsidRDefault="001D63F6" w:rsidP="00810134">
      <w:pPr>
        <w:pStyle w:val="Numeroimatonotsikko"/>
        <w:rPr>
          <w:lang w:val="en-GB"/>
        </w:rPr>
      </w:pPr>
      <w:r w:rsidRPr="00BC367A">
        <w:rPr>
          <w:lang w:val="en-GB"/>
        </w:rPr>
        <w:t>Information on the response</w:t>
      </w:r>
    </w:p>
    <w:p w14:paraId="5E1687CC"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1648676" w14:textId="3CA73558" w:rsidR="00B112B8" w:rsidRPr="00A35BCB" w:rsidRDefault="00B112B8" w:rsidP="00A35BCB">
      <w:pPr>
        <w:rPr>
          <w:lang w:val="en-GB"/>
        </w:rPr>
      </w:pPr>
    </w:p>
    <w:sectPr w:rsidR="00B112B8" w:rsidRPr="00A35BCB" w:rsidSect="00072438">
      <w:headerReference w:type="default" r:id="rId44"/>
      <w:headerReference w:type="first" r:id="rId45"/>
      <w:footerReference w:type="first" r:id="rId4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330E" w14:textId="77777777" w:rsidR="00ED50A3" w:rsidRDefault="00ED50A3" w:rsidP="007E0069">
      <w:pPr>
        <w:spacing w:after="0" w:line="240" w:lineRule="auto"/>
      </w:pPr>
      <w:r>
        <w:separator/>
      </w:r>
    </w:p>
  </w:endnote>
  <w:endnote w:type="continuationSeparator" w:id="0">
    <w:p w14:paraId="1C51B038" w14:textId="77777777" w:rsidR="00ED50A3" w:rsidRDefault="00ED50A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BF7E" w14:textId="77777777" w:rsidR="00ED50A3" w:rsidRDefault="00ED50A3"/>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D50A3" w:rsidRPr="00A83D54" w14:paraId="39D162B2" w14:textId="77777777" w:rsidTr="00483E37">
      <w:trPr>
        <w:trHeight w:val="189"/>
      </w:trPr>
      <w:tc>
        <w:tcPr>
          <w:tcW w:w="1560" w:type="dxa"/>
        </w:tcPr>
        <w:p w14:paraId="496C0E21" w14:textId="77777777" w:rsidR="00ED50A3" w:rsidRPr="00A83D54" w:rsidRDefault="00ED50A3" w:rsidP="00337E76">
          <w:pPr>
            <w:pStyle w:val="Footer"/>
            <w:rPr>
              <w:sz w:val="14"/>
              <w:szCs w:val="14"/>
            </w:rPr>
          </w:pPr>
        </w:p>
      </w:tc>
      <w:tc>
        <w:tcPr>
          <w:tcW w:w="2551" w:type="dxa"/>
        </w:tcPr>
        <w:p w14:paraId="5166DB28" w14:textId="77777777" w:rsidR="00ED50A3" w:rsidRPr="00A83D54" w:rsidRDefault="00ED50A3" w:rsidP="00337E76">
          <w:pPr>
            <w:pStyle w:val="Footer"/>
            <w:rPr>
              <w:sz w:val="14"/>
              <w:szCs w:val="14"/>
            </w:rPr>
          </w:pPr>
        </w:p>
      </w:tc>
      <w:tc>
        <w:tcPr>
          <w:tcW w:w="2552" w:type="dxa"/>
        </w:tcPr>
        <w:p w14:paraId="71F27F32" w14:textId="77777777" w:rsidR="00ED50A3" w:rsidRPr="00A83D54" w:rsidRDefault="00ED50A3" w:rsidP="00337E76">
          <w:pPr>
            <w:pStyle w:val="Footer"/>
            <w:rPr>
              <w:sz w:val="14"/>
              <w:szCs w:val="14"/>
            </w:rPr>
          </w:pPr>
        </w:p>
      </w:tc>
      <w:tc>
        <w:tcPr>
          <w:tcW w:w="2830" w:type="dxa"/>
        </w:tcPr>
        <w:p w14:paraId="7F06900E" w14:textId="77777777" w:rsidR="00ED50A3" w:rsidRPr="00A83D54" w:rsidRDefault="00ED50A3" w:rsidP="00337E76">
          <w:pPr>
            <w:pStyle w:val="Footer"/>
            <w:rPr>
              <w:sz w:val="14"/>
              <w:szCs w:val="14"/>
            </w:rPr>
          </w:pPr>
        </w:p>
      </w:tc>
    </w:tr>
    <w:tr w:rsidR="00ED50A3" w:rsidRPr="00A83D54" w14:paraId="2B557DFD" w14:textId="77777777" w:rsidTr="00483E37">
      <w:trPr>
        <w:trHeight w:val="189"/>
      </w:trPr>
      <w:tc>
        <w:tcPr>
          <w:tcW w:w="1560" w:type="dxa"/>
        </w:tcPr>
        <w:p w14:paraId="30C41903" w14:textId="77777777" w:rsidR="00ED50A3" w:rsidRPr="00A83D54" w:rsidRDefault="00ED50A3" w:rsidP="00337E76">
          <w:pPr>
            <w:pStyle w:val="Footer"/>
            <w:rPr>
              <w:sz w:val="14"/>
              <w:szCs w:val="14"/>
            </w:rPr>
          </w:pPr>
        </w:p>
      </w:tc>
      <w:tc>
        <w:tcPr>
          <w:tcW w:w="2551" w:type="dxa"/>
        </w:tcPr>
        <w:p w14:paraId="6E005377" w14:textId="77777777" w:rsidR="00ED50A3" w:rsidRPr="00A83D54" w:rsidRDefault="00ED50A3" w:rsidP="00337E76">
          <w:pPr>
            <w:pStyle w:val="Footer"/>
            <w:rPr>
              <w:sz w:val="14"/>
              <w:szCs w:val="14"/>
            </w:rPr>
          </w:pPr>
        </w:p>
      </w:tc>
      <w:tc>
        <w:tcPr>
          <w:tcW w:w="2552" w:type="dxa"/>
        </w:tcPr>
        <w:p w14:paraId="1D8EF218" w14:textId="77777777" w:rsidR="00ED50A3" w:rsidRPr="00A83D54" w:rsidRDefault="00ED50A3" w:rsidP="00337E76">
          <w:pPr>
            <w:pStyle w:val="Footer"/>
            <w:rPr>
              <w:sz w:val="14"/>
              <w:szCs w:val="14"/>
            </w:rPr>
          </w:pPr>
        </w:p>
      </w:tc>
      <w:tc>
        <w:tcPr>
          <w:tcW w:w="2830" w:type="dxa"/>
        </w:tcPr>
        <w:p w14:paraId="0FEA51EC" w14:textId="77777777" w:rsidR="00ED50A3" w:rsidRPr="00A83D54" w:rsidRDefault="00ED50A3" w:rsidP="00337E76">
          <w:pPr>
            <w:pStyle w:val="Footer"/>
            <w:rPr>
              <w:sz w:val="14"/>
              <w:szCs w:val="14"/>
            </w:rPr>
          </w:pPr>
        </w:p>
      </w:tc>
    </w:tr>
    <w:tr w:rsidR="00ED50A3" w:rsidRPr="00A83D54" w14:paraId="69B2AC46" w14:textId="77777777" w:rsidTr="00483E37">
      <w:trPr>
        <w:trHeight w:val="189"/>
      </w:trPr>
      <w:tc>
        <w:tcPr>
          <w:tcW w:w="1560" w:type="dxa"/>
        </w:tcPr>
        <w:p w14:paraId="09CF0FAE" w14:textId="77777777" w:rsidR="00ED50A3" w:rsidRPr="00A83D54" w:rsidRDefault="00ED50A3" w:rsidP="00337E76">
          <w:pPr>
            <w:pStyle w:val="Footer"/>
            <w:rPr>
              <w:sz w:val="14"/>
              <w:szCs w:val="14"/>
            </w:rPr>
          </w:pPr>
        </w:p>
      </w:tc>
      <w:tc>
        <w:tcPr>
          <w:tcW w:w="2551" w:type="dxa"/>
        </w:tcPr>
        <w:p w14:paraId="67994599" w14:textId="77777777" w:rsidR="00ED50A3" w:rsidRPr="00A83D54" w:rsidRDefault="00ED50A3" w:rsidP="00337E76">
          <w:pPr>
            <w:pStyle w:val="Footer"/>
            <w:rPr>
              <w:sz w:val="14"/>
              <w:szCs w:val="14"/>
            </w:rPr>
          </w:pPr>
        </w:p>
      </w:tc>
      <w:tc>
        <w:tcPr>
          <w:tcW w:w="2552" w:type="dxa"/>
        </w:tcPr>
        <w:p w14:paraId="7E0FF20B" w14:textId="77777777" w:rsidR="00ED50A3" w:rsidRPr="00A83D54" w:rsidRDefault="00ED50A3" w:rsidP="00337E76">
          <w:pPr>
            <w:pStyle w:val="Footer"/>
            <w:rPr>
              <w:sz w:val="14"/>
              <w:szCs w:val="14"/>
            </w:rPr>
          </w:pPr>
        </w:p>
      </w:tc>
      <w:tc>
        <w:tcPr>
          <w:tcW w:w="2830" w:type="dxa"/>
        </w:tcPr>
        <w:p w14:paraId="44C58CAD" w14:textId="77777777" w:rsidR="00ED50A3" w:rsidRPr="00A83D54" w:rsidRDefault="00ED50A3" w:rsidP="00337E76">
          <w:pPr>
            <w:pStyle w:val="Footer"/>
            <w:rPr>
              <w:sz w:val="14"/>
              <w:szCs w:val="14"/>
            </w:rPr>
          </w:pPr>
        </w:p>
      </w:tc>
    </w:tr>
  </w:tbl>
  <w:p w14:paraId="0687FB0F" w14:textId="77777777" w:rsidR="00ED50A3" w:rsidRDefault="00ED50A3">
    <w:pPr>
      <w:pStyle w:val="Footer"/>
    </w:pPr>
    <w:r w:rsidRPr="00A83D54">
      <w:rPr>
        <w:noProof/>
        <w:sz w:val="14"/>
        <w:szCs w:val="14"/>
        <w:lang w:eastAsia="fi-FI"/>
      </w:rPr>
      <w:drawing>
        <wp:anchor distT="0" distB="0" distL="114300" distR="114300" simplePos="0" relativeHeight="251667456" behindDoc="0" locked="0" layoutInCell="1" allowOverlap="1" wp14:anchorId="010A38B6" wp14:editId="002E429D">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9B72B11" w14:textId="77777777" w:rsidR="00ED50A3" w:rsidRDefault="00ED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389A" w14:textId="77777777" w:rsidR="00ED50A3" w:rsidRDefault="00ED50A3" w:rsidP="007E0069">
      <w:pPr>
        <w:spacing w:after="0" w:line="240" w:lineRule="auto"/>
      </w:pPr>
      <w:r>
        <w:separator/>
      </w:r>
    </w:p>
  </w:footnote>
  <w:footnote w:type="continuationSeparator" w:id="0">
    <w:p w14:paraId="31F2DD50" w14:textId="77777777" w:rsidR="00ED50A3" w:rsidRDefault="00ED50A3" w:rsidP="007E0069">
      <w:pPr>
        <w:spacing w:after="0" w:line="240" w:lineRule="auto"/>
      </w:pPr>
      <w:r>
        <w:continuationSeparator/>
      </w:r>
    </w:p>
  </w:footnote>
  <w:footnote w:id="1">
    <w:p w14:paraId="121E6A46" w14:textId="2976BF5B" w:rsidR="00184DBF" w:rsidRPr="00994A18" w:rsidRDefault="00184DBF" w:rsidP="00994A18">
      <w:pPr>
        <w:pStyle w:val="FootnoteText"/>
      </w:pPr>
      <w:r>
        <w:rPr>
          <w:rStyle w:val="FootnoteReference"/>
        </w:rPr>
        <w:footnoteRef/>
      </w:r>
      <w:r w:rsidRPr="006D7946">
        <w:t xml:space="preserve"> </w:t>
      </w:r>
      <w:bookmarkStart w:id="5" w:name="_Hlk195519661"/>
      <w:r w:rsidRPr="006D7946">
        <w:t>AP News 2.8.2024</w:t>
      </w:r>
      <w:r w:rsidR="00A41F94" w:rsidRPr="006D7946">
        <w:t xml:space="preserve">; </w:t>
      </w:r>
      <w:proofErr w:type="spellStart"/>
      <w:r w:rsidR="00A41F94" w:rsidRPr="006D7946">
        <w:t>The</w:t>
      </w:r>
      <w:proofErr w:type="spellEnd"/>
      <w:r w:rsidR="00A41F94" w:rsidRPr="006D7946">
        <w:t xml:space="preserve"> CNN 2.8.2024</w:t>
      </w:r>
      <w:r w:rsidR="006D7946" w:rsidRPr="006D7946">
        <w:t>. Venäjän presidentinkanslian tiedotteessa todetaan vankien vaihdossa vapautuneiden, Venäjälle palanneiden henkilöiden olevan Venäjän kansalaisia. (</w:t>
      </w:r>
      <w:proofErr w:type="spellStart"/>
      <w:r w:rsidR="006D7946" w:rsidRPr="006D7946">
        <w:rPr>
          <w:lang w:val="en-US"/>
        </w:rPr>
        <w:t>Президент</w:t>
      </w:r>
      <w:proofErr w:type="spellEnd"/>
      <w:r w:rsidR="006D7946" w:rsidRPr="006D7946">
        <w:t xml:space="preserve"> </w:t>
      </w:r>
      <w:proofErr w:type="spellStart"/>
      <w:r w:rsidR="006D7946" w:rsidRPr="006D7946">
        <w:rPr>
          <w:lang w:val="en-US"/>
        </w:rPr>
        <w:t>России</w:t>
      </w:r>
      <w:proofErr w:type="spellEnd"/>
      <w:r w:rsidR="006D7946" w:rsidRPr="006D7946">
        <w:t xml:space="preserve"> 1.8.2024).</w:t>
      </w:r>
    </w:p>
    <w:bookmarkEnd w:id="5"/>
  </w:footnote>
  <w:footnote w:id="2">
    <w:p w14:paraId="083AF784" w14:textId="0FD66264" w:rsidR="00ED50A3" w:rsidRPr="00994A18" w:rsidRDefault="00ED50A3">
      <w:pPr>
        <w:pStyle w:val="FootnoteText"/>
      </w:pPr>
      <w:r>
        <w:rPr>
          <w:rStyle w:val="FootnoteReference"/>
        </w:rPr>
        <w:footnoteRef/>
      </w:r>
      <w:r w:rsidRPr="00994A18">
        <w:t xml:space="preserve"> </w:t>
      </w:r>
      <w:proofErr w:type="spellStart"/>
      <w:r w:rsidRPr="00994A18">
        <w:t>The</w:t>
      </w:r>
      <w:proofErr w:type="spellEnd"/>
      <w:r w:rsidRPr="00994A18">
        <w:t xml:space="preserve"> CNN 2.8.2024</w:t>
      </w:r>
      <w:r w:rsidR="00683D4E" w:rsidRPr="00994A18">
        <w:t xml:space="preserve">; </w:t>
      </w:r>
      <w:proofErr w:type="spellStart"/>
      <w:r w:rsidR="00683D4E" w:rsidRPr="00B03FA9">
        <w:t>Новая</w:t>
      </w:r>
      <w:proofErr w:type="spellEnd"/>
      <w:r w:rsidR="00683D4E" w:rsidRPr="00994A18">
        <w:t xml:space="preserve"> </w:t>
      </w:r>
      <w:proofErr w:type="spellStart"/>
      <w:r w:rsidR="00683D4E" w:rsidRPr="00B03FA9">
        <w:t>Газета</w:t>
      </w:r>
      <w:proofErr w:type="spellEnd"/>
      <w:r w:rsidR="00683D4E" w:rsidRPr="00994A18">
        <w:t xml:space="preserve"> 1.8.2024.</w:t>
      </w:r>
    </w:p>
  </w:footnote>
  <w:footnote w:id="3">
    <w:p w14:paraId="4D750960" w14:textId="77777777" w:rsidR="000637B1" w:rsidRPr="00F0580E" w:rsidRDefault="000637B1" w:rsidP="000637B1">
      <w:pPr>
        <w:pStyle w:val="FootnoteText"/>
      </w:pPr>
      <w:r>
        <w:rPr>
          <w:rStyle w:val="FootnoteReference"/>
        </w:rPr>
        <w:footnoteRef/>
      </w:r>
      <w:r w:rsidRPr="00F0580E">
        <w:t xml:space="preserve"> Life.ru 2.8.2024.</w:t>
      </w:r>
    </w:p>
  </w:footnote>
  <w:footnote w:id="4">
    <w:p w14:paraId="3F8F1E85" w14:textId="181E1382" w:rsidR="00ED50A3" w:rsidRPr="00F0580E" w:rsidRDefault="00ED50A3">
      <w:pPr>
        <w:pStyle w:val="FootnoteText"/>
      </w:pPr>
      <w:r>
        <w:rPr>
          <w:rStyle w:val="FootnoteReference"/>
        </w:rPr>
        <w:footnoteRef/>
      </w:r>
      <w:r w:rsidRPr="00F0580E">
        <w:t xml:space="preserve"> </w:t>
      </w:r>
      <w:proofErr w:type="spellStart"/>
      <w:r w:rsidRPr="00F0580E">
        <w:t>The</w:t>
      </w:r>
      <w:proofErr w:type="spellEnd"/>
      <w:r w:rsidRPr="00F0580E">
        <w:t xml:space="preserve"> CNN 2.8.2024; RFE/RL 1.8.2024</w:t>
      </w:r>
      <w:r w:rsidR="00E07560" w:rsidRPr="00F0580E">
        <w:t>.</w:t>
      </w:r>
    </w:p>
  </w:footnote>
  <w:footnote w:id="5">
    <w:p w14:paraId="2932772F" w14:textId="4234F58D" w:rsidR="00ED50A3" w:rsidRPr="005801AF" w:rsidRDefault="00ED50A3">
      <w:pPr>
        <w:pStyle w:val="FootnoteText"/>
        <w:rPr>
          <w:lang w:val="ru-RU"/>
        </w:rPr>
      </w:pPr>
      <w:r>
        <w:rPr>
          <w:rStyle w:val="FootnoteReference"/>
        </w:rPr>
        <w:footnoteRef/>
      </w:r>
      <w:r w:rsidRPr="005801AF">
        <w:rPr>
          <w:lang w:val="ru-RU"/>
        </w:rPr>
        <w:t xml:space="preserve"> </w:t>
      </w:r>
      <w:r w:rsidRPr="00FB69C8">
        <w:rPr>
          <w:lang w:val="ru-RU"/>
        </w:rPr>
        <w:t>РБК</w:t>
      </w:r>
      <w:r w:rsidRPr="005801AF">
        <w:rPr>
          <w:lang w:val="ru-RU"/>
        </w:rPr>
        <w:t xml:space="preserve"> 5.8.2024. </w:t>
      </w:r>
    </w:p>
  </w:footnote>
  <w:footnote w:id="6">
    <w:p w14:paraId="235D3383" w14:textId="6D289F5A" w:rsidR="00655E1D" w:rsidRPr="007E5630" w:rsidRDefault="00655E1D">
      <w:pPr>
        <w:pStyle w:val="FootnoteText"/>
        <w:rPr>
          <w:lang w:val="en-US"/>
        </w:rPr>
      </w:pPr>
      <w:r>
        <w:rPr>
          <w:rStyle w:val="FootnoteReference"/>
        </w:rPr>
        <w:footnoteRef/>
      </w:r>
      <w:r w:rsidRPr="007E5630">
        <w:rPr>
          <w:lang w:val="en-US"/>
        </w:rPr>
        <w:t xml:space="preserve"> The Guardian 2.8.2024.</w:t>
      </w:r>
    </w:p>
  </w:footnote>
  <w:footnote w:id="7">
    <w:p w14:paraId="52443C62" w14:textId="77777777" w:rsidR="00ED50A3" w:rsidRPr="00FB69C8" w:rsidRDefault="00ED50A3" w:rsidP="00766FB2">
      <w:pPr>
        <w:pStyle w:val="FootnoteText"/>
        <w:rPr>
          <w:lang w:val="ru-RU"/>
        </w:rPr>
      </w:pPr>
      <w:r>
        <w:rPr>
          <w:rStyle w:val="FootnoteReference"/>
        </w:rPr>
        <w:footnoteRef/>
      </w:r>
      <w:r w:rsidRPr="00FB69C8">
        <w:rPr>
          <w:lang w:val="ru-RU"/>
        </w:rPr>
        <w:t xml:space="preserve"> Радио1 1.8.2024.</w:t>
      </w:r>
    </w:p>
  </w:footnote>
  <w:footnote w:id="8">
    <w:p w14:paraId="3EF897D3" w14:textId="57AC1691" w:rsidR="00ED50A3" w:rsidRPr="000A7521" w:rsidRDefault="00ED50A3">
      <w:pPr>
        <w:pStyle w:val="FootnoteText"/>
        <w:rPr>
          <w:lang w:val="ru-RU"/>
        </w:rPr>
      </w:pPr>
      <w:r>
        <w:rPr>
          <w:rStyle w:val="FootnoteReference"/>
        </w:rPr>
        <w:footnoteRef/>
      </w:r>
      <w:r w:rsidRPr="00FB69C8">
        <w:rPr>
          <w:lang w:val="ru-RU"/>
        </w:rPr>
        <w:t xml:space="preserve"> РИА Новости</w:t>
      </w:r>
      <w:r w:rsidRPr="000A7521">
        <w:rPr>
          <w:lang w:val="ru-RU"/>
        </w:rPr>
        <w:t xml:space="preserve"> 15.8.2024. </w:t>
      </w:r>
    </w:p>
  </w:footnote>
  <w:footnote w:id="9">
    <w:p w14:paraId="348EB0C0" w14:textId="211C08C0" w:rsidR="00ED50A3" w:rsidRPr="000A7521" w:rsidRDefault="00ED50A3">
      <w:pPr>
        <w:pStyle w:val="FootnoteText"/>
        <w:rPr>
          <w:lang w:val="ru-RU"/>
        </w:rPr>
      </w:pPr>
      <w:r>
        <w:rPr>
          <w:rStyle w:val="FootnoteReference"/>
        </w:rPr>
        <w:footnoteRef/>
      </w:r>
      <w:r w:rsidRPr="000A7521">
        <w:rPr>
          <w:lang w:val="ru-RU"/>
        </w:rPr>
        <w:t xml:space="preserve"> РИА Новости </w:t>
      </w:r>
      <w:r w:rsidRPr="00F56619">
        <w:rPr>
          <w:lang w:val="ru-RU"/>
        </w:rPr>
        <w:t>8</w:t>
      </w:r>
      <w:r w:rsidRPr="000A7521">
        <w:rPr>
          <w:lang w:val="ru-RU"/>
        </w:rPr>
        <w:t>.8.2024.</w:t>
      </w:r>
    </w:p>
  </w:footnote>
  <w:footnote w:id="10">
    <w:p w14:paraId="47F46254" w14:textId="40BB53F6" w:rsidR="00ED50A3" w:rsidRPr="007E5630" w:rsidRDefault="00ED50A3">
      <w:pPr>
        <w:pStyle w:val="FootnoteText"/>
        <w:rPr>
          <w:lang w:val="ru-RU"/>
        </w:rPr>
      </w:pPr>
      <w:r>
        <w:rPr>
          <w:rStyle w:val="FootnoteReference"/>
        </w:rPr>
        <w:footnoteRef/>
      </w:r>
      <w:r w:rsidRPr="007E5630">
        <w:rPr>
          <w:lang w:val="ru-RU"/>
        </w:rPr>
        <w:t xml:space="preserve"> </w:t>
      </w:r>
      <w:r w:rsidRPr="000879DF">
        <w:rPr>
          <w:lang w:val="en-US"/>
        </w:rPr>
        <w:t>RFE</w:t>
      </w:r>
      <w:r w:rsidRPr="007E5630">
        <w:rPr>
          <w:lang w:val="ru-RU"/>
        </w:rPr>
        <w:t>/</w:t>
      </w:r>
      <w:r w:rsidRPr="000879DF">
        <w:rPr>
          <w:lang w:val="en-US"/>
        </w:rPr>
        <w:t>RL</w:t>
      </w:r>
      <w:r w:rsidRPr="007E5630">
        <w:rPr>
          <w:lang w:val="ru-RU"/>
        </w:rPr>
        <w:t xml:space="preserve"> 28.8.2019.</w:t>
      </w:r>
    </w:p>
  </w:footnote>
  <w:footnote w:id="11">
    <w:p w14:paraId="3BC4080D" w14:textId="3BF6A503" w:rsidR="00ED50A3" w:rsidRPr="007E5630" w:rsidRDefault="00ED50A3">
      <w:pPr>
        <w:pStyle w:val="FootnoteText"/>
        <w:rPr>
          <w:lang w:val="ru-RU"/>
        </w:rPr>
      </w:pPr>
      <w:r>
        <w:rPr>
          <w:rStyle w:val="FootnoteReference"/>
        </w:rPr>
        <w:footnoteRef/>
      </w:r>
      <w:r w:rsidRPr="007E5630">
        <w:rPr>
          <w:lang w:val="ru-RU"/>
        </w:rPr>
        <w:t xml:space="preserve"> Новая Газета </w:t>
      </w:r>
      <w:r w:rsidR="00C03727" w:rsidRPr="00C03727">
        <w:rPr>
          <w:lang w:val="ru-RU"/>
        </w:rPr>
        <w:t xml:space="preserve">Европа </w:t>
      </w:r>
      <w:r w:rsidRPr="007E5630">
        <w:rPr>
          <w:lang w:val="ru-RU"/>
        </w:rPr>
        <w:t>1.8.2024.</w:t>
      </w:r>
    </w:p>
  </w:footnote>
  <w:footnote w:id="12">
    <w:p w14:paraId="70FFD2FF" w14:textId="77777777" w:rsidR="00C03727" w:rsidRPr="000879DF" w:rsidRDefault="00C03727" w:rsidP="00C03727">
      <w:pPr>
        <w:pStyle w:val="FootnoteText"/>
        <w:rPr>
          <w:lang w:val="en-US"/>
        </w:rPr>
      </w:pPr>
      <w:r>
        <w:rPr>
          <w:rStyle w:val="FootnoteReference"/>
        </w:rPr>
        <w:footnoteRef/>
      </w:r>
      <w:r w:rsidRPr="000879DF">
        <w:rPr>
          <w:lang w:val="en-US"/>
        </w:rPr>
        <w:t xml:space="preserve"> The Guardian 2.8.2024.</w:t>
      </w:r>
    </w:p>
  </w:footnote>
  <w:footnote w:id="13">
    <w:p w14:paraId="4F52DD2D" w14:textId="77777777" w:rsidR="00ED50A3" w:rsidRPr="000254B4" w:rsidRDefault="00ED50A3" w:rsidP="000879DF">
      <w:pPr>
        <w:pStyle w:val="FootnoteText"/>
        <w:rPr>
          <w:lang w:val="en-US"/>
        </w:rPr>
      </w:pPr>
      <w:r>
        <w:rPr>
          <w:rStyle w:val="FootnoteReference"/>
        </w:rPr>
        <w:footnoteRef/>
      </w:r>
      <w:r w:rsidRPr="000254B4">
        <w:rPr>
          <w:lang w:val="en-US"/>
        </w:rPr>
        <w:t xml:space="preserve"> The New York Times 1.8.2024.</w:t>
      </w:r>
    </w:p>
  </w:footnote>
  <w:footnote w:id="14">
    <w:p w14:paraId="16FD4B16" w14:textId="4C223638" w:rsidR="00ED50A3" w:rsidRPr="002E76FC" w:rsidRDefault="00ED50A3">
      <w:pPr>
        <w:pStyle w:val="FootnoteText"/>
        <w:rPr>
          <w:lang w:val="en-US"/>
        </w:rPr>
      </w:pPr>
      <w:r>
        <w:rPr>
          <w:rStyle w:val="FootnoteReference"/>
        </w:rPr>
        <w:footnoteRef/>
      </w:r>
      <w:r w:rsidRPr="002E76FC">
        <w:rPr>
          <w:lang w:val="en-US"/>
        </w:rPr>
        <w:t xml:space="preserve"> The Guardian 2.8.2024.</w:t>
      </w:r>
    </w:p>
  </w:footnote>
  <w:footnote w:id="15">
    <w:p w14:paraId="6EA23CA1" w14:textId="69C7AAC3" w:rsidR="0082754F" w:rsidRPr="007E5630" w:rsidRDefault="0082754F">
      <w:pPr>
        <w:pStyle w:val="FootnoteText"/>
        <w:rPr>
          <w:lang w:val="en-US"/>
        </w:rPr>
      </w:pPr>
      <w:r>
        <w:rPr>
          <w:rStyle w:val="FootnoteReference"/>
        </w:rPr>
        <w:footnoteRef/>
      </w:r>
      <w:r w:rsidRPr="007E5630">
        <w:rPr>
          <w:lang w:val="en-US"/>
        </w:rPr>
        <w:t xml:space="preserve"> </w:t>
      </w:r>
      <w:proofErr w:type="spellStart"/>
      <w:r w:rsidRPr="0082754F">
        <w:t>Газета</w:t>
      </w:r>
      <w:proofErr w:type="spellEnd"/>
      <w:r w:rsidRPr="007E5630">
        <w:rPr>
          <w:lang w:val="en-US"/>
        </w:rPr>
        <w:t>.</w:t>
      </w:r>
      <w:proofErr w:type="spellStart"/>
      <w:r w:rsidRPr="0082754F">
        <w:t>ру</w:t>
      </w:r>
      <w:proofErr w:type="spellEnd"/>
      <w:r w:rsidRPr="007E5630">
        <w:rPr>
          <w:lang w:val="en-US"/>
        </w:rPr>
        <w:t xml:space="preserve"> 2.8.2025.</w:t>
      </w:r>
    </w:p>
  </w:footnote>
  <w:footnote w:id="16">
    <w:p w14:paraId="11925BDD" w14:textId="5539ACA8" w:rsidR="00ED50A3" w:rsidRPr="007E5630" w:rsidRDefault="00ED50A3">
      <w:pPr>
        <w:pStyle w:val="FootnoteText"/>
        <w:rPr>
          <w:lang w:val="en-US"/>
        </w:rPr>
      </w:pPr>
      <w:r>
        <w:rPr>
          <w:rStyle w:val="FootnoteReference"/>
        </w:rPr>
        <w:footnoteRef/>
      </w:r>
      <w:r w:rsidR="0082754F" w:rsidRPr="007E5630">
        <w:rPr>
          <w:lang w:val="en-US"/>
        </w:rPr>
        <w:t xml:space="preserve"> </w:t>
      </w:r>
      <w:proofErr w:type="spellStart"/>
      <w:r w:rsidR="0082754F" w:rsidRPr="0082754F">
        <w:t>Новая</w:t>
      </w:r>
      <w:proofErr w:type="spellEnd"/>
      <w:r w:rsidR="0082754F" w:rsidRPr="007E5630">
        <w:rPr>
          <w:lang w:val="en-US"/>
        </w:rPr>
        <w:t xml:space="preserve"> </w:t>
      </w:r>
      <w:proofErr w:type="spellStart"/>
      <w:r w:rsidR="0082754F" w:rsidRPr="0082754F">
        <w:t>Газета</w:t>
      </w:r>
      <w:proofErr w:type="spellEnd"/>
      <w:r w:rsidR="0082754F" w:rsidRPr="007E5630">
        <w:rPr>
          <w:lang w:val="en-US"/>
        </w:rPr>
        <w:t xml:space="preserve"> 1.8.2024.</w:t>
      </w:r>
    </w:p>
  </w:footnote>
  <w:footnote w:id="17">
    <w:p w14:paraId="0BEBE34A" w14:textId="1248B060" w:rsidR="00ED50A3" w:rsidRPr="007E5630" w:rsidRDefault="00ED50A3">
      <w:pPr>
        <w:pStyle w:val="FootnoteText"/>
        <w:rPr>
          <w:lang w:val="en-US"/>
        </w:rPr>
      </w:pPr>
      <w:r>
        <w:rPr>
          <w:rStyle w:val="FootnoteReference"/>
        </w:rPr>
        <w:footnoteRef/>
      </w:r>
      <w:r w:rsidRPr="007E5630">
        <w:rPr>
          <w:lang w:val="en-US"/>
        </w:rPr>
        <w:t xml:space="preserve"> NEWS.ru 2.8.2024.</w:t>
      </w:r>
    </w:p>
  </w:footnote>
  <w:footnote w:id="18">
    <w:p w14:paraId="7C233208" w14:textId="5AD1509B" w:rsidR="00ED50A3" w:rsidRPr="007E5630" w:rsidRDefault="00ED50A3">
      <w:pPr>
        <w:pStyle w:val="FootnoteText"/>
        <w:rPr>
          <w:lang w:val="en-US"/>
        </w:rPr>
      </w:pPr>
      <w:r>
        <w:rPr>
          <w:rStyle w:val="FootnoteReference"/>
        </w:rPr>
        <w:footnoteRef/>
      </w:r>
      <w:r w:rsidRPr="007E5630">
        <w:rPr>
          <w:lang w:val="en-US"/>
        </w:rPr>
        <w:t xml:space="preserve"> Mk.ru 2.8.2024.</w:t>
      </w:r>
    </w:p>
  </w:footnote>
  <w:footnote w:id="19">
    <w:p w14:paraId="69CC17A3" w14:textId="106776D7" w:rsidR="00ED50A3" w:rsidRPr="007E5630" w:rsidRDefault="00ED50A3">
      <w:pPr>
        <w:pStyle w:val="FootnoteText"/>
        <w:rPr>
          <w:lang w:val="en-US"/>
        </w:rPr>
      </w:pPr>
      <w:r>
        <w:rPr>
          <w:rStyle w:val="FootnoteReference"/>
        </w:rPr>
        <w:footnoteRef/>
      </w:r>
      <w:r w:rsidRPr="007E5630">
        <w:rPr>
          <w:lang w:val="en-US"/>
        </w:rPr>
        <w:t xml:space="preserve"> </w:t>
      </w:r>
      <w:r w:rsidRPr="00DC1D34">
        <w:rPr>
          <w:lang w:val="ru-RU"/>
        </w:rPr>
        <w:t>ТАСС</w:t>
      </w:r>
      <w:r w:rsidRPr="007E5630">
        <w:rPr>
          <w:lang w:val="en-US"/>
        </w:rPr>
        <w:t xml:space="preserve"> 1.8.2024. </w:t>
      </w:r>
    </w:p>
  </w:footnote>
  <w:footnote w:id="20">
    <w:p w14:paraId="07110EC4" w14:textId="375D3F29" w:rsidR="00184DBF" w:rsidRPr="007E5630" w:rsidRDefault="00184DBF">
      <w:pPr>
        <w:pStyle w:val="FootnoteText"/>
        <w:rPr>
          <w:lang w:val="en-US"/>
        </w:rPr>
      </w:pPr>
      <w:r>
        <w:rPr>
          <w:rStyle w:val="FootnoteReference"/>
        </w:rPr>
        <w:footnoteRef/>
      </w:r>
      <w:r w:rsidRPr="007E5630">
        <w:rPr>
          <w:lang w:val="en-US"/>
        </w:rPr>
        <w:t xml:space="preserve"> AP News 2.8.2024.</w:t>
      </w:r>
    </w:p>
  </w:footnote>
  <w:footnote w:id="21">
    <w:p w14:paraId="4B6AB60D" w14:textId="4BACD946" w:rsidR="00ED50A3" w:rsidRPr="00EB5B64" w:rsidRDefault="00ED50A3">
      <w:pPr>
        <w:pStyle w:val="FootnoteText"/>
        <w:rPr>
          <w:lang w:val="en-US"/>
        </w:rPr>
      </w:pPr>
      <w:r>
        <w:rPr>
          <w:rStyle w:val="FootnoteReference"/>
        </w:rPr>
        <w:footnoteRef/>
      </w:r>
      <w:r w:rsidRPr="0026141C">
        <w:rPr>
          <w:lang w:val="ru-RU"/>
        </w:rPr>
        <w:t xml:space="preserve"> </w:t>
      </w:r>
      <w:r w:rsidR="00C1375F" w:rsidRPr="00C1375F">
        <w:rPr>
          <w:lang w:val="ru-RU"/>
        </w:rPr>
        <w:t>Новая Газета 10.12.2024</w:t>
      </w:r>
      <w:r w:rsidR="00C1375F" w:rsidRPr="00EB5B64">
        <w:rPr>
          <w:lang w:val="en-US"/>
        </w:rPr>
        <w:t xml:space="preserve">; </w:t>
      </w:r>
      <w:r w:rsidRPr="0026141C">
        <w:rPr>
          <w:lang w:val="ru-RU"/>
        </w:rPr>
        <w:t>Разведчик</w:t>
      </w:r>
      <w:r w:rsidRPr="00484448">
        <w:rPr>
          <w:lang w:val="ru-RU"/>
        </w:rPr>
        <w:t xml:space="preserve"> </w:t>
      </w:r>
      <w:r w:rsidRPr="00DC1D34">
        <w:rPr>
          <w:lang w:val="ru-RU"/>
        </w:rPr>
        <w:t>12</w:t>
      </w:r>
      <w:r w:rsidRPr="00484448">
        <w:rPr>
          <w:lang w:val="ru-RU"/>
        </w:rPr>
        <w:t>/2024</w:t>
      </w:r>
      <w:r w:rsidR="00C1375F">
        <w:rPr>
          <w:lang w:val="en-US"/>
        </w:rPr>
        <w:t xml:space="preserve">. </w:t>
      </w:r>
    </w:p>
  </w:footnote>
  <w:footnote w:id="22">
    <w:p w14:paraId="522C5FC6" w14:textId="52D95747" w:rsidR="00ED50A3" w:rsidRPr="00ED46E0" w:rsidRDefault="00ED50A3">
      <w:pPr>
        <w:pStyle w:val="FootnoteText"/>
        <w:rPr>
          <w:lang w:val="ru-RU"/>
        </w:rPr>
      </w:pPr>
      <w:r>
        <w:rPr>
          <w:rStyle w:val="FootnoteReference"/>
        </w:rPr>
        <w:footnoteRef/>
      </w:r>
      <w:r w:rsidRPr="00DE52A7">
        <w:rPr>
          <w:lang w:val="ru-RU"/>
        </w:rPr>
        <w:t xml:space="preserve"> Агентство. Новости</w:t>
      </w:r>
      <w:r w:rsidRPr="00ED46E0">
        <w:rPr>
          <w:lang w:val="ru-RU"/>
        </w:rPr>
        <w:t xml:space="preserve"> 10.12.2024.</w:t>
      </w:r>
    </w:p>
  </w:footnote>
  <w:footnote w:id="23">
    <w:p w14:paraId="1B17B0FC" w14:textId="6834BF52" w:rsidR="00C20C0F" w:rsidRPr="007E5630" w:rsidRDefault="00C20C0F">
      <w:pPr>
        <w:pStyle w:val="FootnoteText"/>
        <w:rPr>
          <w:lang w:val="ru-RU"/>
        </w:rPr>
      </w:pPr>
      <w:r>
        <w:rPr>
          <w:rStyle w:val="FootnoteReference"/>
        </w:rPr>
        <w:footnoteRef/>
      </w:r>
      <w:r w:rsidRPr="007E5630">
        <w:rPr>
          <w:lang w:val="ru-RU"/>
        </w:rPr>
        <w:t xml:space="preserve"> </w:t>
      </w:r>
      <w:r w:rsidRPr="00C20C0F">
        <w:rPr>
          <w:lang w:val="en-US"/>
        </w:rPr>
        <w:t>RFE</w:t>
      </w:r>
      <w:r w:rsidRPr="007E5630">
        <w:rPr>
          <w:lang w:val="ru-RU"/>
        </w:rPr>
        <w:t>/</w:t>
      </w:r>
      <w:r w:rsidRPr="00C20C0F">
        <w:rPr>
          <w:lang w:val="en-US"/>
        </w:rPr>
        <w:t>RL</w:t>
      </w:r>
      <w:r w:rsidRPr="007E5630">
        <w:rPr>
          <w:lang w:val="ru-RU"/>
        </w:rPr>
        <w:t xml:space="preserve"> 1.8.2024.</w:t>
      </w:r>
    </w:p>
  </w:footnote>
  <w:footnote w:id="24">
    <w:p w14:paraId="1EF0D196" w14:textId="0A4BECFB" w:rsidR="009910BF" w:rsidRPr="00DC1D34" w:rsidRDefault="009910BF" w:rsidP="009910BF">
      <w:pPr>
        <w:pStyle w:val="FootnoteText"/>
        <w:rPr>
          <w:lang w:val="ru-RU"/>
        </w:rPr>
      </w:pPr>
      <w:r>
        <w:rPr>
          <w:rStyle w:val="FootnoteReference"/>
        </w:rPr>
        <w:footnoteRef/>
      </w:r>
      <w:r w:rsidRPr="00DC1D34">
        <w:rPr>
          <w:lang w:val="ru-RU"/>
        </w:rPr>
        <w:t xml:space="preserve"> </w:t>
      </w:r>
      <w:r>
        <w:rPr>
          <w:lang w:val="en-US"/>
        </w:rPr>
        <w:t>AP</w:t>
      </w:r>
      <w:r w:rsidRPr="00DC1D34">
        <w:rPr>
          <w:lang w:val="ru-RU"/>
        </w:rPr>
        <w:t xml:space="preserve"> 25.10.2022; </w:t>
      </w:r>
      <w:proofErr w:type="spellStart"/>
      <w:r w:rsidRPr="00BA6AEE">
        <w:rPr>
          <w:lang w:val="en-US"/>
        </w:rPr>
        <w:t>ChristoGrozev</w:t>
      </w:r>
      <w:proofErr w:type="spellEnd"/>
      <w:r w:rsidRPr="00DC1D34">
        <w:rPr>
          <w:lang w:val="ru-RU"/>
        </w:rPr>
        <w:t>@</w:t>
      </w:r>
      <w:proofErr w:type="spellStart"/>
      <w:r w:rsidRPr="00BA6AEE">
        <w:rPr>
          <w:lang w:val="en-US"/>
        </w:rPr>
        <w:t>bsky</w:t>
      </w:r>
      <w:proofErr w:type="spellEnd"/>
      <w:r w:rsidRPr="00DC1D34">
        <w:rPr>
          <w:lang w:val="ru-RU"/>
        </w:rPr>
        <w:t>.</w:t>
      </w:r>
      <w:r w:rsidRPr="00BA6AEE">
        <w:rPr>
          <w:lang w:val="en-US"/>
        </w:rPr>
        <w:t>social</w:t>
      </w:r>
      <w:r w:rsidRPr="00DC1D34">
        <w:rPr>
          <w:lang w:val="ru-RU"/>
        </w:rPr>
        <w:t xml:space="preserve"> 28.10.2022.</w:t>
      </w:r>
    </w:p>
  </w:footnote>
  <w:footnote w:id="25">
    <w:p w14:paraId="39F7E7ED" w14:textId="24CA35D4" w:rsidR="00ED50A3" w:rsidRPr="00DE52A7" w:rsidRDefault="00ED50A3">
      <w:pPr>
        <w:pStyle w:val="FootnoteText"/>
        <w:rPr>
          <w:lang w:val="ru-RU"/>
        </w:rPr>
      </w:pPr>
      <w:r>
        <w:rPr>
          <w:rStyle w:val="FootnoteReference"/>
        </w:rPr>
        <w:footnoteRef/>
      </w:r>
      <w:r w:rsidRPr="00DE52A7">
        <w:rPr>
          <w:lang w:val="ru-RU"/>
        </w:rPr>
        <w:t xml:space="preserve"> </w:t>
      </w:r>
      <w:r w:rsidRPr="005514B1">
        <w:rPr>
          <w:lang w:val="en-US"/>
        </w:rPr>
        <w:t>The</w:t>
      </w:r>
      <w:r w:rsidRPr="00DE52A7">
        <w:rPr>
          <w:lang w:val="ru-RU"/>
        </w:rPr>
        <w:t xml:space="preserve"> </w:t>
      </w:r>
      <w:r w:rsidRPr="005514B1">
        <w:rPr>
          <w:lang w:val="en-US"/>
        </w:rPr>
        <w:t>Insider</w:t>
      </w:r>
      <w:r w:rsidRPr="00DE52A7">
        <w:rPr>
          <w:lang w:val="ru-RU"/>
        </w:rPr>
        <w:t xml:space="preserve"> 13.12.2023.</w:t>
      </w:r>
    </w:p>
  </w:footnote>
  <w:footnote w:id="26">
    <w:p w14:paraId="198AC340" w14:textId="20561213" w:rsidR="00ED50A3" w:rsidRPr="00385C18" w:rsidRDefault="00ED50A3">
      <w:pPr>
        <w:pStyle w:val="FootnoteText"/>
        <w:rPr>
          <w:lang w:val="en-US"/>
        </w:rPr>
      </w:pPr>
      <w:r>
        <w:rPr>
          <w:rStyle w:val="FootnoteReference"/>
        </w:rPr>
        <w:footnoteRef/>
      </w:r>
      <w:r w:rsidRPr="00385C18">
        <w:rPr>
          <w:lang w:val="en-US"/>
        </w:rPr>
        <w:t xml:space="preserve"> United States Attorney’s Office District of </w:t>
      </w:r>
      <w:proofErr w:type="spellStart"/>
      <w:r w:rsidRPr="00385C18">
        <w:rPr>
          <w:lang w:val="en-US"/>
        </w:rPr>
        <w:t>Massachussetts</w:t>
      </w:r>
      <w:proofErr w:type="spellEnd"/>
      <w:r w:rsidRPr="00385C18">
        <w:rPr>
          <w:lang w:val="en-US"/>
        </w:rPr>
        <w:t xml:space="preserve"> 7.9.2023.</w:t>
      </w:r>
    </w:p>
  </w:footnote>
  <w:footnote w:id="27">
    <w:p w14:paraId="5C9AB0E2" w14:textId="2DDFF9D8" w:rsidR="00ED50A3" w:rsidRPr="008D6A4A" w:rsidRDefault="00ED50A3">
      <w:pPr>
        <w:pStyle w:val="FootnoteText"/>
        <w:rPr>
          <w:lang w:val="ru-RU"/>
        </w:rPr>
      </w:pPr>
      <w:r>
        <w:rPr>
          <w:rStyle w:val="FootnoteReference"/>
        </w:rPr>
        <w:footnoteRef/>
      </w:r>
      <w:r w:rsidRPr="008D6A4A">
        <w:rPr>
          <w:lang w:val="ru-RU"/>
        </w:rPr>
        <w:t xml:space="preserve"> </w:t>
      </w:r>
      <w:r w:rsidRPr="00386B0A">
        <w:rPr>
          <w:lang w:val="en-US"/>
        </w:rPr>
        <w:t>BBC</w:t>
      </w:r>
      <w:r w:rsidRPr="008D6A4A">
        <w:rPr>
          <w:lang w:val="ru-RU"/>
        </w:rPr>
        <w:t xml:space="preserve"> </w:t>
      </w:r>
      <w:r w:rsidRPr="00386B0A">
        <w:rPr>
          <w:lang w:val="en-US"/>
        </w:rPr>
        <w:t>News</w:t>
      </w:r>
      <w:r w:rsidRPr="008D6A4A">
        <w:rPr>
          <w:lang w:val="ru-RU"/>
        </w:rPr>
        <w:t xml:space="preserve"> Русская служба 7.9.2023.</w:t>
      </w:r>
    </w:p>
  </w:footnote>
  <w:footnote w:id="28">
    <w:p w14:paraId="755043CF" w14:textId="25C00B44" w:rsidR="007C5CA6" w:rsidRPr="00EB0F43" w:rsidRDefault="007C5CA6">
      <w:pPr>
        <w:pStyle w:val="FootnoteText"/>
        <w:rPr>
          <w:lang w:val="en-US"/>
        </w:rPr>
      </w:pPr>
      <w:r w:rsidRPr="00EB0F43">
        <w:rPr>
          <w:rStyle w:val="FootnoteReference"/>
        </w:rPr>
        <w:footnoteRef/>
      </w:r>
      <w:r w:rsidRPr="00EB0F43">
        <w:rPr>
          <w:lang w:val="en-US"/>
        </w:rPr>
        <w:t xml:space="preserve"> </w:t>
      </w:r>
      <w:proofErr w:type="spellStart"/>
      <w:r w:rsidR="00EB0F43" w:rsidRPr="00EB0F43">
        <w:rPr>
          <w:lang w:val="en-US"/>
        </w:rPr>
        <w:t>Meduza</w:t>
      </w:r>
      <w:proofErr w:type="spellEnd"/>
      <w:r w:rsidR="00EB0F43" w:rsidRPr="00EB0F43">
        <w:rPr>
          <w:lang w:val="en-US"/>
        </w:rPr>
        <w:t xml:space="preserve"> 12.8.2024; The Insider 1.8.2024; </w:t>
      </w:r>
      <w:proofErr w:type="spellStart"/>
      <w:r w:rsidR="00EB0F43" w:rsidRPr="00EB0F43">
        <w:rPr>
          <w:lang w:val="en-US"/>
        </w:rPr>
        <w:t>VSquare</w:t>
      </w:r>
      <w:proofErr w:type="spellEnd"/>
      <w:r w:rsidR="00EB0F43" w:rsidRPr="00EB0F43">
        <w:rPr>
          <w:lang w:val="en-US"/>
        </w:rPr>
        <w:t xml:space="preserve"> 29.11.2024; ERR.ee 4.9.2024; U.S. Department of Justice 30.11.2017; U.S. Department of Justice 21.4.2017; The New York Times 21.4.2017.</w:t>
      </w:r>
    </w:p>
  </w:footnote>
  <w:footnote w:id="29">
    <w:p w14:paraId="5CD8A314" w14:textId="3D2D1761" w:rsidR="00D416CF" w:rsidRPr="00D416CF" w:rsidRDefault="00D416CF">
      <w:pPr>
        <w:pStyle w:val="FootnoteText"/>
        <w:rPr>
          <w:lang w:val="en-US"/>
        </w:rPr>
      </w:pPr>
      <w:r>
        <w:rPr>
          <w:rStyle w:val="FootnoteReference"/>
        </w:rPr>
        <w:footnoteRef/>
      </w:r>
      <w:r w:rsidRPr="00D416CF">
        <w:rPr>
          <w:lang w:val="en-US"/>
        </w:rPr>
        <w:t xml:space="preserve"> BBC News </w:t>
      </w:r>
      <w:proofErr w:type="spellStart"/>
      <w:r w:rsidRPr="00D416CF">
        <w:t>Русская</w:t>
      </w:r>
      <w:proofErr w:type="spellEnd"/>
      <w:r w:rsidRPr="00D416CF">
        <w:rPr>
          <w:lang w:val="en-US"/>
        </w:rPr>
        <w:t xml:space="preserve"> </w:t>
      </w:r>
      <w:proofErr w:type="spellStart"/>
      <w:r w:rsidRPr="00D416CF">
        <w:t>служба</w:t>
      </w:r>
      <w:proofErr w:type="spellEnd"/>
      <w:r w:rsidRPr="00D416CF">
        <w:rPr>
          <w:lang w:val="en-US"/>
        </w:rPr>
        <w:t xml:space="preserve"> 7.9.2019a.</w:t>
      </w:r>
    </w:p>
  </w:footnote>
  <w:footnote w:id="30">
    <w:p w14:paraId="7231B27D" w14:textId="7479C4E3" w:rsidR="00C022B6" w:rsidRPr="003D43D8" w:rsidRDefault="00C022B6">
      <w:pPr>
        <w:pStyle w:val="FootnoteText"/>
        <w:rPr>
          <w:lang w:val="ru-RU"/>
        </w:rPr>
      </w:pPr>
      <w:r>
        <w:rPr>
          <w:rStyle w:val="FootnoteReference"/>
        </w:rPr>
        <w:footnoteRef/>
      </w:r>
      <w:r w:rsidRPr="00C022B6">
        <w:rPr>
          <w:lang w:val="ru-RU"/>
        </w:rPr>
        <w:t xml:space="preserve"> Интерфакс 7.9.2019</w:t>
      </w:r>
      <w:r w:rsidRPr="007E5630">
        <w:rPr>
          <w:lang w:val="en-US"/>
        </w:rPr>
        <w:t>a</w:t>
      </w:r>
      <w:r w:rsidRPr="00C022B6">
        <w:rPr>
          <w:lang w:val="ru-RU"/>
        </w:rPr>
        <w:t>.</w:t>
      </w:r>
      <w:r w:rsidRPr="003D43D8">
        <w:rPr>
          <w:lang w:val="ru-RU"/>
        </w:rPr>
        <w:t xml:space="preserve"> </w:t>
      </w:r>
    </w:p>
  </w:footnote>
  <w:footnote w:id="31">
    <w:p w14:paraId="4C5B5C31" w14:textId="2AF9588F" w:rsidR="003D43D8" w:rsidRPr="007E5630" w:rsidRDefault="003D43D8">
      <w:pPr>
        <w:pStyle w:val="FootnoteText"/>
        <w:rPr>
          <w:lang w:val="ru-RU"/>
        </w:rPr>
      </w:pPr>
      <w:r>
        <w:rPr>
          <w:rStyle w:val="FootnoteReference"/>
        </w:rPr>
        <w:footnoteRef/>
      </w:r>
      <w:r w:rsidRPr="003D43D8">
        <w:rPr>
          <w:lang w:val="ru-RU"/>
        </w:rPr>
        <w:t xml:space="preserve"> </w:t>
      </w:r>
      <w:r w:rsidRPr="00EB5B64">
        <w:rPr>
          <w:lang w:val="en-US"/>
        </w:rPr>
        <w:t>Meduza</w:t>
      </w:r>
      <w:r w:rsidRPr="007E5630">
        <w:rPr>
          <w:lang w:val="ru-RU"/>
        </w:rPr>
        <w:t xml:space="preserve"> 9.9.2019.</w:t>
      </w:r>
    </w:p>
  </w:footnote>
  <w:footnote w:id="32">
    <w:p w14:paraId="4A0EAD6F" w14:textId="3E0EB17B" w:rsidR="007D580D" w:rsidRPr="007D580D" w:rsidRDefault="007D580D">
      <w:pPr>
        <w:pStyle w:val="FootnoteText"/>
        <w:rPr>
          <w:lang w:val="ru-RU"/>
        </w:rPr>
      </w:pPr>
      <w:r>
        <w:rPr>
          <w:rStyle w:val="FootnoteReference"/>
        </w:rPr>
        <w:footnoteRef/>
      </w:r>
      <w:r w:rsidRPr="007D580D">
        <w:rPr>
          <w:lang w:val="ru-RU"/>
        </w:rPr>
        <w:t xml:space="preserve"> BBC News Русская служба 7.9.2019a.</w:t>
      </w:r>
    </w:p>
  </w:footnote>
  <w:footnote w:id="33">
    <w:p w14:paraId="38D5687E" w14:textId="7307D6AD" w:rsidR="00BD5D10" w:rsidRPr="00BD5D10" w:rsidRDefault="00BD5D10">
      <w:pPr>
        <w:pStyle w:val="FootnoteText"/>
        <w:rPr>
          <w:lang w:val="ru-RU"/>
        </w:rPr>
      </w:pPr>
      <w:r>
        <w:rPr>
          <w:rStyle w:val="FootnoteReference"/>
        </w:rPr>
        <w:footnoteRef/>
      </w:r>
      <w:r w:rsidRPr="00BD5D10">
        <w:rPr>
          <w:lang w:val="ru-RU"/>
        </w:rPr>
        <w:t xml:space="preserve"> BBC News Русская служба 7.9.2019a.</w:t>
      </w:r>
    </w:p>
  </w:footnote>
  <w:footnote w:id="34">
    <w:p w14:paraId="42A49D23" w14:textId="0EF5BC8B" w:rsidR="002F37DB" w:rsidRPr="00FE47C8" w:rsidRDefault="002F37DB">
      <w:pPr>
        <w:pStyle w:val="FootnoteText"/>
        <w:rPr>
          <w:lang w:val="ru-RU"/>
        </w:rPr>
      </w:pPr>
      <w:r>
        <w:rPr>
          <w:rStyle w:val="FootnoteReference"/>
        </w:rPr>
        <w:footnoteRef/>
      </w:r>
      <w:r w:rsidRPr="0064333D">
        <w:rPr>
          <w:lang w:val="ru-RU"/>
        </w:rPr>
        <w:t xml:space="preserve"> </w:t>
      </w:r>
      <w:bookmarkStart w:id="6" w:name="_Hlk195098179"/>
      <w:r w:rsidRPr="002F37DB">
        <w:t>BBC</w:t>
      </w:r>
      <w:r w:rsidRPr="0064333D">
        <w:rPr>
          <w:lang w:val="ru-RU"/>
        </w:rPr>
        <w:t xml:space="preserve"> </w:t>
      </w:r>
      <w:r w:rsidRPr="002F37DB">
        <w:t>News</w:t>
      </w:r>
      <w:r w:rsidRPr="0064333D">
        <w:rPr>
          <w:lang w:val="ru-RU"/>
        </w:rPr>
        <w:t xml:space="preserve"> Русская служба 7.9.2019</w:t>
      </w:r>
      <w:r w:rsidR="00440D6B">
        <w:t>a</w:t>
      </w:r>
      <w:bookmarkEnd w:id="6"/>
      <w:r w:rsidR="00FE47C8" w:rsidRPr="00FE47C8">
        <w:rPr>
          <w:lang w:val="ru-RU"/>
        </w:rPr>
        <w:t xml:space="preserve">; </w:t>
      </w:r>
      <w:proofErr w:type="spellStart"/>
      <w:r w:rsidR="00FE47C8">
        <w:t>Meduza</w:t>
      </w:r>
      <w:proofErr w:type="spellEnd"/>
      <w:r w:rsidR="006C0617" w:rsidRPr="006C0617">
        <w:rPr>
          <w:lang w:val="ru-RU"/>
        </w:rPr>
        <w:t xml:space="preserve"> 7.9.2019.</w:t>
      </w:r>
      <w:r w:rsidR="00FE47C8" w:rsidRPr="00FE47C8">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ED50A3" w:rsidRPr="00A058E4" w14:paraId="100A2D31" w14:textId="77777777" w:rsidTr="00110B17">
      <w:trPr>
        <w:tblHeader/>
      </w:trPr>
      <w:tc>
        <w:tcPr>
          <w:tcW w:w="3005" w:type="dxa"/>
          <w:tcBorders>
            <w:top w:val="nil"/>
            <w:left w:val="nil"/>
            <w:bottom w:val="nil"/>
            <w:right w:val="nil"/>
          </w:tcBorders>
        </w:tcPr>
        <w:p w14:paraId="72328857" w14:textId="77777777" w:rsidR="00ED50A3" w:rsidRPr="00A058E4" w:rsidRDefault="00ED50A3">
          <w:pPr>
            <w:pStyle w:val="Header"/>
            <w:rPr>
              <w:sz w:val="16"/>
              <w:szCs w:val="16"/>
            </w:rPr>
          </w:pPr>
        </w:p>
      </w:tc>
      <w:tc>
        <w:tcPr>
          <w:tcW w:w="3005" w:type="dxa"/>
          <w:tcBorders>
            <w:top w:val="nil"/>
            <w:left w:val="nil"/>
            <w:bottom w:val="nil"/>
            <w:right w:val="nil"/>
          </w:tcBorders>
        </w:tcPr>
        <w:p w14:paraId="17A56F0A" w14:textId="77777777" w:rsidR="00ED50A3" w:rsidRPr="00A058E4" w:rsidRDefault="00ED50A3">
          <w:pPr>
            <w:pStyle w:val="Header"/>
            <w:rPr>
              <w:b/>
              <w:sz w:val="16"/>
              <w:szCs w:val="16"/>
            </w:rPr>
          </w:pPr>
        </w:p>
      </w:tc>
      <w:tc>
        <w:tcPr>
          <w:tcW w:w="3006" w:type="dxa"/>
          <w:tcBorders>
            <w:top w:val="nil"/>
            <w:left w:val="nil"/>
            <w:bottom w:val="nil"/>
            <w:right w:val="nil"/>
          </w:tcBorders>
        </w:tcPr>
        <w:p w14:paraId="40A188CE" w14:textId="77777777" w:rsidR="00ED50A3" w:rsidRPr="001D63F6" w:rsidRDefault="00ED50A3"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ED50A3" w:rsidRPr="00A058E4" w14:paraId="42CB158F" w14:textId="77777777" w:rsidTr="00421708">
      <w:tc>
        <w:tcPr>
          <w:tcW w:w="3005" w:type="dxa"/>
          <w:tcBorders>
            <w:top w:val="nil"/>
            <w:left w:val="nil"/>
            <w:bottom w:val="nil"/>
            <w:right w:val="nil"/>
          </w:tcBorders>
        </w:tcPr>
        <w:p w14:paraId="717468EB" w14:textId="77777777" w:rsidR="00ED50A3" w:rsidRPr="00A058E4" w:rsidRDefault="00ED50A3">
          <w:pPr>
            <w:pStyle w:val="Header"/>
            <w:rPr>
              <w:sz w:val="16"/>
              <w:szCs w:val="16"/>
            </w:rPr>
          </w:pPr>
        </w:p>
      </w:tc>
      <w:tc>
        <w:tcPr>
          <w:tcW w:w="3005" w:type="dxa"/>
          <w:tcBorders>
            <w:top w:val="nil"/>
            <w:left w:val="nil"/>
            <w:bottom w:val="nil"/>
            <w:right w:val="nil"/>
          </w:tcBorders>
        </w:tcPr>
        <w:p w14:paraId="19EA0173" w14:textId="77777777" w:rsidR="00ED50A3" w:rsidRPr="00A058E4" w:rsidRDefault="00ED50A3">
          <w:pPr>
            <w:pStyle w:val="Header"/>
            <w:rPr>
              <w:sz w:val="16"/>
              <w:szCs w:val="16"/>
            </w:rPr>
          </w:pPr>
        </w:p>
      </w:tc>
      <w:tc>
        <w:tcPr>
          <w:tcW w:w="3006" w:type="dxa"/>
          <w:tcBorders>
            <w:top w:val="nil"/>
            <w:left w:val="nil"/>
            <w:bottom w:val="nil"/>
            <w:right w:val="nil"/>
          </w:tcBorders>
        </w:tcPr>
        <w:p w14:paraId="414658D7" w14:textId="77777777" w:rsidR="00ED50A3" w:rsidRPr="00A058E4" w:rsidRDefault="00ED50A3" w:rsidP="00A058E4">
          <w:pPr>
            <w:pStyle w:val="Header"/>
            <w:jc w:val="right"/>
            <w:rPr>
              <w:sz w:val="16"/>
              <w:szCs w:val="16"/>
            </w:rPr>
          </w:pPr>
        </w:p>
      </w:tc>
    </w:tr>
    <w:tr w:rsidR="00ED50A3" w:rsidRPr="00A058E4" w14:paraId="43BA3176" w14:textId="77777777" w:rsidTr="00421708">
      <w:tc>
        <w:tcPr>
          <w:tcW w:w="3005" w:type="dxa"/>
          <w:tcBorders>
            <w:top w:val="nil"/>
            <w:left w:val="nil"/>
            <w:bottom w:val="nil"/>
            <w:right w:val="nil"/>
          </w:tcBorders>
        </w:tcPr>
        <w:p w14:paraId="0406E68B" w14:textId="77777777" w:rsidR="00ED50A3" w:rsidRPr="00A058E4" w:rsidRDefault="00ED50A3">
          <w:pPr>
            <w:pStyle w:val="Header"/>
            <w:rPr>
              <w:sz w:val="16"/>
              <w:szCs w:val="16"/>
            </w:rPr>
          </w:pPr>
        </w:p>
      </w:tc>
      <w:tc>
        <w:tcPr>
          <w:tcW w:w="3005" w:type="dxa"/>
          <w:tcBorders>
            <w:top w:val="nil"/>
            <w:left w:val="nil"/>
            <w:bottom w:val="nil"/>
            <w:right w:val="nil"/>
          </w:tcBorders>
        </w:tcPr>
        <w:p w14:paraId="17C722F0" w14:textId="77777777" w:rsidR="00ED50A3" w:rsidRPr="00A058E4" w:rsidRDefault="00ED50A3">
          <w:pPr>
            <w:pStyle w:val="Header"/>
            <w:rPr>
              <w:sz w:val="16"/>
              <w:szCs w:val="16"/>
            </w:rPr>
          </w:pPr>
        </w:p>
      </w:tc>
      <w:tc>
        <w:tcPr>
          <w:tcW w:w="3006" w:type="dxa"/>
          <w:tcBorders>
            <w:top w:val="nil"/>
            <w:left w:val="nil"/>
            <w:bottom w:val="nil"/>
            <w:right w:val="nil"/>
          </w:tcBorders>
        </w:tcPr>
        <w:p w14:paraId="4D940CC1" w14:textId="77777777" w:rsidR="00ED50A3" w:rsidRPr="00A058E4" w:rsidRDefault="00ED50A3" w:rsidP="00A058E4">
          <w:pPr>
            <w:pStyle w:val="Header"/>
            <w:jc w:val="right"/>
            <w:rPr>
              <w:sz w:val="16"/>
              <w:szCs w:val="16"/>
            </w:rPr>
          </w:pPr>
        </w:p>
      </w:tc>
    </w:tr>
  </w:tbl>
  <w:p w14:paraId="5908648A" w14:textId="77777777" w:rsidR="00ED50A3" w:rsidRDefault="00ED50A3">
    <w:pPr>
      <w:pStyle w:val="Header"/>
    </w:pPr>
    <w:r>
      <w:rPr>
        <w:noProof/>
        <w:sz w:val="16"/>
        <w:szCs w:val="16"/>
        <w:lang w:eastAsia="fi-FI"/>
      </w:rPr>
      <w:drawing>
        <wp:anchor distT="0" distB="0" distL="114300" distR="114300" simplePos="0" relativeHeight="251680768" behindDoc="0" locked="0" layoutInCell="1" allowOverlap="1" wp14:anchorId="5DF7460A" wp14:editId="7246DF12">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ED50A3" w:rsidRPr="00A058E4" w14:paraId="1E21F90C" w14:textId="77777777" w:rsidTr="004B2B44">
      <w:tc>
        <w:tcPr>
          <w:tcW w:w="3005" w:type="dxa"/>
          <w:tcBorders>
            <w:top w:val="nil"/>
            <w:left w:val="nil"/>
            <w:bottom w:val="nil"/>
            <w:right w:val="nil"/>
          </w:tcBorders>
        </w:tcPr>
        <w:p w14:paraId="2A275F57" w14:textId="77777777" w:rsidR="00ED50A3" w:rsidRPr="00A058E4" w:rsidRDefault="00ED50A3">
          <w:pPr>
            <w:pStyle w:val="Header"/>
            <w:rPr>
              <w:sz w:val="16"/>
              <w:szCs w:val="16"/>
            </w:rPr>
          </w:pPr>
        </w:p>
      </w:tc>
      <w:tc>
        <w:tcPr>
          <w:tcW w:w="3005" w:type="dxa"/>
          <w:tcBorders>
            <w:top w:val="nil"/>
            <w:left w:val="nil"/>
            <w:bottom w:val="nil"/>
            <w:right w:val="nil"/>
          </w:tcBorders>
        </w:tcPr>
        <w:p w14:paraId="43815848" w14:textId="77777777" w:rsidR="00ED50A3" w:rsidRPr="00A058E4" w:rsidRDefault="00ED50A3">
          <w:pPr>
            <w:pStyle w:val="Header"/>
            <w:rPr>
              <w:b/>
              <w:sz w:val="16"/>
              <w:szCs w:val="16"/>
            </w:rPr>
          </w:pPr>
        </w:p>
      </w:tc>
      <w:tc>
        <w:tcPr>
          <w:tcW w:w="3006" w:type="dxa"/>
          <w:tcBorders>
            <w:top w:val="nil"/>
            <w:left w:val="nil"/>
            <w:bottom w:val="nil"/>
            <w:right w:val="nil"/>
          </w:tcBorders>
        </w:tcPr>
        <w:p w14:paraId="5424AD87" w14:textId="77777777" w:rsidR="00ED50A3" w:rsidRPr="00A058E4" w:rsidRDefault="00ED50A3"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D50A3" w:rsidRPr="00A058E4" w14:paraId="199ACC30" w14:textId="77777777" w:rsidTr="004B2B44">
      <w:tc>
        <w:tcPr>
          <w:tcW w:w="3005" w:type="dxa"/>
          <w:tcBorders>
            <w:top w:val="nil"/>
            <w:left w:val="nil"/>
            <w:bottom w:val="nil"/>
            <w:right w:val="nil"/>
          </w:tcBorders>
        </w:tcPr>
        <w:p w14:paraId="185C1582" w14:textId="77777777" w:rsidR="00ED50A3" w:rsidRPr="00A058E4" w:rsidRDefault="00ED50A3">
          <w:pPr>
            <w:pStyle w:val="Header"/>
            <w:rPr>
              <w:sz w:val="16"/>
              <w:szCs w:val="16"/>
            </w:rPr>
          </w:pPr>
        </w:p>
      </w:tc>
      <w:tc>
        <w:tcPr>
          <w:tcW w:w="3005" w:type="dxa"/>
          <w:tcBorders>
            <w:top w:val="nil"/>
            <w:left w:val="nil"/>
            <w:bottom w:val="nil"/>
            <w:right w:val="nil"/>
          </w:tcBorders>
        </w:tcPr>
        <w:p w14:paraId="1FB1CF08" w14:textId="77777777" w:rsidR="00ED50A3" w:rsidRPr="00A058E4" w:rsidRDefault="00ED50A3">
          <w:pPr>
            <w:pStyle w:val="Header"/>
            <w:rPr>
              <w:sz w:val="16"/>
              <w:szCs w:val="16"/>
            </w:rPr>
          </w:pPr>
        </w:p>
      </w:tc>
      <w:tc>
        <w:tcPr>
          <w:tcW w:w="3006" w:type="dxa"/>
          <w:tcBorders>
            <w:top w:val="nil"/>
            <w:left w:val="nil"/>
            <w:bottom w:val="nil"/>
            <w:right w:val="nil"/>
          </w:tcBorders>
        </w:tcPr>
        <w:p w14:paraId="03601F3B" w14:textId="77777777" w:rsidR="00ED50A3" w:rsidRPr="00A058E4" w:rsidRDefault="00ED50A3" w:rsidP="00A058E4">
          <w:pPr>
            <w:pStyle w:val="Header"/>
            <w:jc w:val="right"/>
            <w:rPr>
              <w:sz w:val="16"/>
              <w:szCs w:val="16"/>
            </w:rPr>
          </w:pPr>
        </w:p>
      </w:tc>
    </w:tr>
    <w:tr w:rsidR="00ED50A3" w:rsidRPr="00A058E4" w14:paraId="41BBCF82" w14:textId="77777777" w:rsidTr="004B2B44">
      <w:tc>
        <w:tcPr>
          <w:tcW w:w="3005" w:type="dxa"/>
          <w:tcBorders>
            <w:top w:val="nil"/>
            <w:left w:val="nil"/>
            <w:bottom w:val="nil"/>
            <w:right w:val="nil"/>
          </w:tcBorders>
        </w:tcPr>
        <w:p w14:paraId="6298184A" w14:textId="77777777" w:rsidR="00ED50A3" w:rsidRPr="00A058E4" w:rsidRDefault="00ED50A3">
          <w:pPr>
            <w:pStyle w:val="Header"/>
            <w:rPr>
              <w:sz w:val="16"/>
              <w:szCs w:val="16"/>
            </w:rPr>
          </w:pPr>
        </w:p>
      </w:tc>
      <w:tc>
        <w:tcPr>
          <w:tcW w:w="3005" w:type="dxa"/>
          <w:tcBorders>
            <w:top w:val="nil"/>
            <w:left w:val="nil"/>
            <w:bottom w:val="nil"/>
            <w:right w:val="nil"/>
          </w:tcBorders>
        </w:tcPr>
        <w:p w14:paraId="7FE8BA54" w14:textId="77777777" w:rsidR="00ED50A3" w:rsidRPr="00A058E4" w:rsidRDefault="00ED50A3">
          <w:pPr>
            <w:pStyle w:val="Header"/>
            <w:rPr>
              <w:sz w:val="16"/>
              <w:szCs w:val="16"/>
            </w:rPr>
          </w:pPr>
        </w:p>
      </w:tc>
      <w:tc>
        <w:tcPr>
          <w:tcW w:w="3006" w:type="dxa"/>
          <w:tcBorders>
            <w:top w:val="nil"/>
            <w:left w:val="nil"/>
            <w:bottom w:val="nil"/>
            <w:right w:val="nil"/>
          </w:tcBorders>
        </w:tcPr>
        <w:p w14:paraId="1E41147D" w14:textId="77777777" w:rsidR="00ED50A3" w:rsidRPr="00A058E4" w:rsidRDefault="00ED50A3" w:rsidP="00A058E4">
          <w:pPr>
            <w:pStyle w:val="Header"/>
            <w:jc w:val="right"/>
            <w:rPr>
              <w:sz w:val="16"/>
              <w:szCs w:val="16"/>
            </w:rPr>
          </w:pPr>
        </w:p>
      </w:tc>
    </w:tr>
  </w:tbl>
  <w:p w14:paraId="5D148EBC" w14:textId="77777777" w:rsidR="00ED50A3" w:rsidRPr="008020E6" w:rsidRDefault="00ED50A3"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23E8B5E5" wp14:editId="3196CB83">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E01058"/>
    <w:multiLevelType w:val="hybridMultilevel"/>
    <w:tmpl w:val="EDF0B0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5CBA2645"/>
    <w:multiLevelType w:val="hybridMultilevel"/>
    <w:tmpl w:val="7D1644F2"/>
    <w:lvl w:ilvl="0" w:tplc="4FACD1FE">
      <w:start w:val="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2"/>
  </w:num>
  <w:num w:numId="3">
    <w:abstractNumId w:val="13"/>
  </w:num>
  <w:num w:numId="4">
    <w:abstractNumId w:val="12"/>
  </w:num>
  <w:num w:numId="5">
    <w:abstractNumId w:val="10"/>
  </w:num>
  <w:num w:numId="6">
    <w:abstractNumId w:val="16"/>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B4"/>
    <w:rsid w:val="00003DC0"/>
    <w:rsid w:val="00010C97"/>
    <w:rsid w:val="00011638"/>
    <w:rsid w:val="0001289F"/>
    <w:rsid w:val="00012EC0"/>
    <w:rsid w:val="00013B40"/>
    <w:rsid w:val="00013F3D"/>
    <w:rsid w:val="000140FF"/>
    <w:rsid w:val="00021FA2"/>
    <w:rsid w:val="00022D94"/>
    <w:rsid w:val="00023864"/>
    <w:rsid w:val="000254B4"/>
    <w:rsid w:val="00026553"/>
    <w:rsid w:val="0003322C"/>
    <w:rsid w:val="00035FD4"/>
    <w:rsid w:val="00036C3A"/>
    <w:rsid w:val="00037689"/>
    <w:rsid w:val="00037D87"/>
    <w:rsid w:val="000449EA"/>
    <w:rsid w:val="000455E3"/>
    <w:rsid w:val="00046783"/>
    <w:rsid w:val="0005122F"/>
    <w:rsid w:val="00052EDA"/>
    <w:rsid w:val="000564EB"/>
    <w:rsid w:val="000629F1"/>
    <w:rsid w:val="000637B1"/>
    <w:rsid w:val="000648C6"/>
    <w:rsid w:val="000663E8"/>
    <w:rsid w:val="0007094E"/>
    <w:rsid w:val="00071B89"/>
    <w:rsid w:val="00072438"/>
    <w:rsid w:val="00077C9B"/>
    <w:rsid w:val="00082DFE"/>
    <w:rsid w:val="000830BE"/>
    <w:rsid w:val="000879DF"/>
    <w:rsid w:val="0009323F"/>
    <w:rsid w:val="000975B2"/>
    <w:rsid w:val="00097ACA"/>
    <w:rsid w:val="000A6A7A"/>
    <w:rsid w:val="000A7521"/>
    <w:rsid w:val="000B06D3"/>
    <w:rsid w:val="000B13AA"/>
    <w:rsid w:val="000B165B"/>
    <w:rsid w:val="000B1737"/>
    <w:rsid w:val="000B61FF"/>
    <w:rsid w:val="000B7ABB"/>
    <w:rsid w:val="000D1CA4"/>
    <w:rsid w:val="000D45F8"/>
    <w:rsid w:val="000D71E3"/>
    <w:rsid w:val="000E1A4B"/>
    <w:rsid w:val="000E2D54"/>
    <w:rsid w:val="000E387C"/>
    <w:rsid w:val="000E5D8D"/>
    <w:rsid w:val="000E693C"/>
    <w:rsid w:val="000F1CDE"/>
    <w:rsid w:val="000F3E03"/>
    <w:rsid w:val="000F4AD8"/>
    <w:rsid w:val="000F6F25"/>
    <w:rsid w:val="000F793B"/>
    <w:rsid w:val="00100E0E"/>
    <w:rsid w:val="00105A23"/>
    <w:rsid w:val="00110468"/>
    <w:rsid w:val="00110B17"/>
    <w:rsid w:val="00113933"/>
    <w:rsid w:val="001142B5"/>
    <w:rsid w:val="00117383"/>
    <w:rsid w:val="00117DDF"/>
    <w:rsid w:val="00117EA9"/>
    <w:rsid w:val="00121190"/>
    <w:rsid w:val="00121F8D"/>
    <w:rsid w:val="00123DC0"/>
    <w:rsid w:val="00127761"/>
    <w:rsid w:val="0013118A"/>
    <w:rsid w:val="00131B7A"/>
    <w:rsid w:val="001360E5"/>
    <w:rsid w:val="00136606"/>
    <w:rsid w:val="001366EE"/>
    <w:rsid w:val="00136FEB"/>
    <w:rsid w:val="001420E4"/>
    <w:rsid w:val="00150076"/>
    <w:rsid w:val="00150441"/>
    <w:rsid w:val="0015362E"/>
    <w:rsid w:val="00153A39"/>
    <w:rsid w:val="00165569"/>
    <w:rsid w:val="0016719E"/>
    <w:rsid w:val="001678AD"/>
    <w:rsid w:val="00171FD5"/>
    <w:rsid w:val="001741CB"/>
    <w:rsid w:val="001758C8"/>
    <w:rsid w:val="00176008"/>
    <w:rsid w:val="001803C4"/>
    <w:rsid w:val="00184DBF"/>
    <w:rsid w:val="00191A73"/>
    <w:rsid w:val="0019394C"/>
    <w:rsid w:val="0019524D"/>
    <w:rsid w:val="00195763"/>
    <w:rsid w:val="001A4752"/>
    <w:rsid w:val="001A478A"/>
    <w:rsid w:val="001A605E"/>
    <w:rsid w:val="001A6BF2"/>
    <w:rsid w:val="001B02EF"/>
    <w:rsid w:val="001B0D8D"/>
    <w:rsid w:val="001B116F"/>
    <w:rsid w:val="001B1374"/>
    <w:rsid w:val="001B2917"/>
    <w:rsid w:val="001B5A04"/>
    <w:rsid w:val="001B6B07"/>
    <w:rsid w:val="001C0382"/>
    <w:rsid w:val="001C11E0"/>
    <w:rsid w:val="001C1BB5"/>
    <w:rsid w:val="001C3EB2"/>
    <w:rsid w:val="001C422A"/>
    <w:rsid w:val="001C5932"/>
    <w:rsid w:val="001C5952"/>
    <w:rsid w:val="001D015C"/>
    <w:rsid w:val="001D156E"/>
    <w:rsid w:val="001D1831"/>
    <w:rsid w:val="001D587F"/>
    <w:rsid w:val="001D5CAA"/>
    <w:rsid w:val="001D63F6"/>
    <w:rsid w:val="001E005C"/>
    <w:rsid w:val="001E21A8"/>
    <w:rsid w:val="001E5A15"/>
    <w:rsid w:val="001F0161"/>
    <w:rsid w:val="001F0B33"/>
    <w:rsid w:val="001F1B08"/>
    <w:rsid w:val="001F4532"/>
    <w:rsid w:val="002005D0"/>
    <w:rsid w:val="00206DFC"/>
    <w:rsid w:val="00207614"/>
    <w:rsid w:val="00215686"/>
    <w:rsid w:val="00216D85"/>
    <w:rsid w:val="002248A2"/>
    <w:rsid w:val="00224DC8"/>
    <w:rsid w:val="00224FD6"/>
    <w:rsid w:val="00227084"/>
    <w:rsid w:val="0022712B"/>
    <w:rsid w:val="00232C80"/>
    <w:rsid w:val="002350CB"/>
    <w:rsid w:val="00237C15"/>
    <w:rsid w:val="00240968"/>
    <w:rsid w:val="002429F4"/>
    <w:rsid w:val="002449C9"/>
    <w:rsid w:val="00250C21"/>
    <w:rsid w:val="00252F50"/>
    <w:rsid w:val="00253B21"/>
    <w:rsid w:val="0025653A"/>
    <w:rsid w:val="002571E9"/>
    <w:rsid w:val="002607B3"/>
    <w:rsid w:val="0026141C"/>
    <w:rsid w:val="002629C5"/>
    <w:rsid w:val="00267906"/>
    <w:rsid w:val="00267E88"/>
    <w:rsid w:val="00270A92"/>
    <w:rsid w:val="00272D9D"/>
    <w:rsid w:val="002743BE"/>
    <w:rsid w:val="00275A08"/>
    <w:rsid w:val="00277355"/>
    <w:rsid w:val="00290353"/>
    <w:rsid w:val="002A0647"/>
    <w:rsid w:val="002A0DC8"/>
    <w:rsid w:val="002A1C71"/>
    <w:rsid w:val="002A3B39"/>
    <w:rsid w:val="002A4BB3"/>
    <w:rsid w:val="002A6054"/>
    <w:rsid w:val="002A754A"/>
    <w:rsid w:val="002B417B"/>
    <w:rsid w:val="002B4F5C"/>
    <w:rsid w:val="002B5E48"/>
    <w:rsid w:val="002C1965"/>
    <w:rsid w:val="002C205F"/>
    <w:rsid w:val="002C23E7"/>
    <w:rsid w:val="002C2668"/>
    <w:rsid w:val="002C4FEA"/>
    <w:rsid w:val="002C656A"/>
    <w:rsid w:val="002D0032"/>
    <w:rsid w:val="002D60DD"/>
    <w:rsid w:val="002D66BB"/>
    <w:rsid w:val="002D70EF"/>
    <w:rsid w:val="002D7383"/>
    <w:rsid w:val="002E0B87"/>
    <w:rsid w:val="002E6155"/>
    <w:rsid w:val="002E7536"/>
    <w:rsid w:val="002E768D"/>
    <w:rsid w:val="002E76FC"/>
    <w:rsid w:val="002E7DCF"/>
    <w:rsid w:val="002F37DB"/>
    <w:rsid w:val="002F5203"/>
    <w:rsid w:val="002F68C2"/>
    <w:rsid w:val="003067DC"/>
    <w:rsid w:val="003077A4"/>
    <w:rsid w:val="00311B0B"/>
    <w:rsid w:val="003135FC"/>
    <w:rsid w:val="00313CBC"/>
    <w:rsid w:val="00313CBF"/>
    <w:rsid w:val="0032021E"/>
    <w:rsid w:val="0032045C"/>
    <w:rsid w:val="003226F0"/>
    <w:rsid w:val="00323A56"/>
    <w:rsid w:val="00331B62"/>
    <w:rsid w:val="003321BE"/>
    <w:rsid w:val="00335D68"/>
    <w:rsid w:val="0033622F"/>
    <w:rsid w:val="00337300"/>
    <w:rsid w:val="00337E76"/>
    <w:rsid w:val="00342A30"/>
    <w:rsid w:val="00351B7D"/>
    <w:rsid w:val="003531DE"/>
    <w:rsid w:val="00366EA0"/>
    <w:rsid w:val="003673C0"/>
    <w:rsid w:val="00370E4F"/>
    <w:rsid w:val="00373713"/>
    <w:rsid w:val="00373996"/>
    <w:rsid w:val="00376326"/>
    <w:rsid w:val="00377AEB"/>
    <w:rsid w:val="00377B0A"/>
    <w:rsid w:val="00380493"/>
    <w:rsid w:val="00382508"/>
    <w:rsid w:val="0038473B"/>
    <w:rsid w:val="00385B1D"/>
    <w:rsid w:val="00385C18"/>
    <w:rsid w:val="00386B0A"/>
    <w:rsid w:val="00390DB7"/>
    <w:rsid w:val="003919EA"/>
    <w:rsid w:val="00391B94"/>
    <w:rsid w:val="0039232D"/>
    <w:rsid w:val="003929B5"/>
    <w:rsid w:val="0039438E"/>
    <w:rsid w:val="00396251"/>
    <w:rsid w:val="003964A3"/>
    <w:rsid w:val="003976AD"/>
    <w:rsid w:val="003A29B9"/>
    <w:rsid w:val="003A3432"/>
    <w:rsid w:val="003A34FE"/>
    <w:rsid w:val="003B144B"/>
    <w:rsid w:val="003B2DC0"/>
    <w:rsid w:val="003B3150"/>
    <w:rsid w:val="003B3398"/>
    <w:rsid w:val="003C4049"/>
    <w:rsid w:val="003C4A34"/>
    <w:rsid w:val="003C5382"/>
    <w:rsid w:val="003C5B7C"/>
    <w:rsid w:val="003C76A3"/>
    <w:rsid w:val="003C7EF3"/>
    <w:rsid w:val="003D0AB9"/>
    <w:rsid w:val="003D1ED9"/>
    <w:rsid w:val="003D23BB"/>
    <w:rsid w:val="003D3E00"/>
    <w:rsid w:val="003D43D8"/>
    <w:rsid w:val="003D4732"/>
    <w:rsid w:val="003D63F8"/>
    <w:rsid w:val="003E6E6D"/>
    <w:rsid w:val="003F14D1"/>
    <w:rsid w:val="003F473D"/>
    <w:rsid w:val="003F5BFA"/>
    <w:rsid w:val="003F704A"/>
    <w:rsid w:val="003F7CEF"/>
    <w:rsid w:val="004045B4"/>
    <w:rsid w:val="0040480A"/>
    <w:rsid w:val="00404EEC"/>
    <w:rsid w:val="00410381"/>
    <w:rsid w:val="00410407"/>
    <w:rsid w:val="00410F47"/>
    <w:rsid w:val="0041538C"/>
    <w:rsid w:val="00415B6E"/>
    <w:rsid w:val="004165E5"/>
    <w:rsid w:val="0041667A"/>
    <w:rsid w:val="00420E99"/>
    <w:rsid w:val="00421708"/>
    <w:rsid w:val="004221B0"/>
    <w:rsid w:val="00423E56"/>
    <w:rsid w:val="00430530"/>
    <w:rsid w:val="0043067E"/>
    <w:rsid w:val="0043343B"/>
    <w:rsid w:val="00436A0A"/>
    <w:rsid w:val="0043717D"/>
    <w:rsid w:val="004405B6"/>
    <w:rsid w:val="00440722"/>
    <w:rsid w:val="00440729"/>
    <w:rsid w:val="00440D6B"/>
    <w:rsid w:val="00443559"/>
    <w:rsid w:val="004460C6"/>
    <w:rsid w:val="00460ADC"/>
    <w:rsid w:val="00465DC6"/>
    <w:rsid w:val="00466FA4"/>
    <w:rsid w:val="004703C3"/>
    <w:rsid w:val="00471CDD"/>
    <w:rsid w:val="0047544F"/>
    <w:rsid w:val="00476074"/>
    <w:rsid w:val="0048130E"/>
    <w:rsid w:val="00483932"/>
    <w:rsid w:val="00483E37"/>
    <w:rsid w:val="00483F9D"/>
    <w:rsid w:val="00484448"/>
    <w:rsid w:val="0048448C"/>
    <w:rsid w:val="00484E34"/>
    <w:rsid w:val="00485136"/>
    <w:rsid w:val="004871D6"/>
    <w:rsid w:val="00487810"/>
    <w:rsid w:val="004879DC"/>
    <w:rsid w:val="00493E9B"/>
    <w:rsid w:val="004A1B56"/>
    <w:rsid w:val="004A3E23"/>
    <w:rsid w:val="004B2B44"/>
    <w:rsid w:val="004B34E1"/>
    <w:rsid w:val="004C1C47"/>
    <w:rsid w:val="004C22D8"/>
    <w:rsid w:val="004C23F9"/>
    <w:rsid w:val="004C5022"/>
    <w:rsid w:val="004C7FD6"/>
    <w:rsid w:val="004D20AE"/>
    <w:rsid w:val="004D41B0"/>
    <w:rsid w:val="004D53AC"/>
    <w:rsid w:val="004D7499"/>
    <w:rsid w:val="004D76E3"/>
    <w:rsid w:val="004E0156"/>
    <w:rsid w:val="004E034A"/>
    <w:rsid w:val="004E4622"/>
    <w:rsid w:val="004E598B"/>
    <w:rsid w:val="004F15C9"/>
    <w:rsid w:val="004F28FE"/>
    <w:rsid w:val="004F3F50"/>
    <w:rsid w:val="004F4078"/>
    <w:rsid w:val="004F4BFE"/>
    <w:rsid w:val="0050085A"/>
    <w:rsid w:val="00500C9B"/>
    <w:rsid w:val="005027AE"/>
    <w:rsid w:val="005042E1"/>
    <w:rsid w:val="005043BC"/>
    <w:rsid w:val="00505E6A"/>
    <w:rsid w:val="00510219"/>
    <w:rsid w:val="005103BA"/>
    <w:rsid w:val="00514294"/>
    <w:rsid w:val="00514C06"/>
    <w:rsid w:val="00520D2A"/>
    <w:rsid w:val="00525360"/>
    <w:rsid w:val="005266A2"/>
    <w:rsid w:val="00527E87"/>
    <w:rsid w:val="00531110"/>
    <w:rsid w:val="00532F5D"/>
    <w:rsid w:val="00534F8D"/>
    <w:rsid w:val="005358B3"/>
    <w:rsid w:val="0053624F"/>
    <w:rsid w:val="00536BA7"/>
    <w:rsid w:val="00537332"/>
    <w:rsid w:val="00543B88"/>
    <w:rsid w:val="00543C19"/>
    <w:rsid w:val="00543F66"/>
    <w:rsid w:val="00545470"/>
    <w:rsid w:val="005463F8"/>
    <w:rsid w:val="0054775C"/>
    <w:rsid w:val="005514B1"/>
    <w:rsid w:val="005518CE"/>
    <w:rsid w:val="00551F51"/>
    <w:rsid w:val="00554136"/>
    <w:rsid w:val="00554A7A"/>
    <w:rsid w:val="0055582F"/>
    <w:rsid w:val="00555E75"/>
    <w:rsid w:val="00556532"/>
    <w:rsid w:val="005614C3"/>
    <w:rsid w:val="00561FAB"/>
    <w:rsid w:val="005647B0"/>
    <w:rsid w:val="00564EBD"/>
    <w:rsid w:val="00565220"/>
    <w:rsid w:val="0056613C"/>
    <w:rsid w:val="0056622B"/>
    <w:rsid w:val="00566672"/>
    <w:rsid w:val="005666D1"/>
    <w:rsid w:val="005719F7"/>
    <w:rsid w:val="0057290D"/>
    <w:rsid w:val="005801AF"/>
    <w:rsid w:val="005814A1"/>
    <w:rsid w:val="00581E8B"/>
    <w:rsid w:val="00583FE4"/>
    <w:rsid w:val="00586B5E"/>
    <w:rsid w:val="00590AB7"/>
    <w:rsid w:val="005932DE"/>
    <w:rsid w:val="0059431C"/>
    <w:rsid w:val="005949D7"/>
    <w:rsid w:val="005A277A"/>
    <w:rsid w:val="005A309A"/>
    <w:rsid w:val="005A3BF2"/>
    <w:rsid w:val="005A6551"/>
    <w:rsid w:val="005B00BB"/>
    <w:rsid w:val="005B3A3F"/>
    <w:rsid w:val="005B47D8"/>
    <w:rsid w:val="005B4A87"/>
    <w:rsid w:val="005B6C91"/>
    <w:rsid w:val="005C0457"/>
    <w:rsid w:val="005C6971"/>
    <w:rsid w:val="005D3A33"/>
    <w:rsid w:val="005D7EB5"/>
    <w:rsid w:val="005E2BC1"/>
    <w:rsid w:val="005F163B"/>
    <w:rsid w:val="005F6CAA"/>
    <w:rsid w:val="005F6EB4"/>
    <w:rsid w:val="0060063B"/>
    <w:rsid w:val="00601F27"/>
    <w:rsid w:val="006055EC"/>
    <w:rsid w:val="00607558"/>
    <w:rsid w:val="00613331"/>
    <w:rsid w:val="00620595"/>
    <w:rsid w:val="00621DDD"/>
    <w:rsid w:val="006255DA"/>
    <w:rsid w:val="006258A0"/>
    <w:rsid w:val="00627C21"/>
    <w:rsid w:val="006334F6"/>
    <w:rsid w:val="00633597"/>
    <w:rsid w:val="00633BBD"/>
    <w:rsid w:val="00634FEB"/>
    <w:rsid w:val="006361F0"/>
    <w:rsid w:val="00640405"/>
    <w:rsid w:val="0064333D"/>
    <w:rsid w:val="0064460B"/>
    <w:rsid w:val="00644DC3"/>
    <w:rsid w:val="0064589F"/>
    <w:rsid w:val="00655C4C"/>
    <w:rsid w:val="00655E1D"/>
    <w:rsid w:val="00655FE2"/>
    <w:rsid w:val="00656905"/>
    <w:rsid w:val="00657A12"/>
    <w:rsid w:val="006624BD"/>
    <w:rsid w:val="00662B56"/>
    <w:rsid w:val="00663DB0"/>
    <w:rsid w:val="00666FD6"/>
    <w:rsid w:val="0066766D"/>
    <w:rsid w:val="00671041"/>
    <w:rsid w:val="006755B4"/>
    <w:rsid w:val="00683D4E"/>
    <w:rsid w:val="00686CF3"/>
    <w:rsid w:val="0069181E"/>
    <w:rsid w:val="00697040"/>
    <w:rsid w:val="00697B76"/>
    <w:rsid w:val="006A1907"/>
    <w:rsid w:val="006A2F5D"/>
    <w:rsid w:val="006A4F5F"/>
    <w:rsid w:val="006A5A4B"/>
    <w:rsid w:val="006B1508"/>
    <w:rsid w:val="006B3E85"/>
    <w:rsid w:val="006B4626"/>
    <w:rsid w:val="006B4720"/>
    <w:rsid w:val="006B4973"/>
    <w:rsid w:val="006B4B9E"/>
    <w:rsid w:val="006B7B3C"/>
    <w:rsid w:val="006B7D07"/>
    <w:rsid w:val="006C0617"/>
    <w:rsid w:val="006C2325"/>
    <w:rsid w:val="006C2CC7"/>
    <w:rsid w:val="006C58E9"/>
    <w:rsid w:val="006C72A3"/>
    <w:rsid w:val="006C7987"/>
    <w:rsid w:val="006C7A99"/>
    <w:rsid w:val="006D2D15"/>
    <w:rsid w:val="006D3068"/>
    <w:rsid w:val="006D76F9"/>
    <w:rsid w:val="006D7946"/>
    <w:rsid w:val="006E0D24"/>
    <w:rsid w:val="006E2382"/>
    <w:rsid w:val="006E3923"/>
    <w:rsid w:val="006E6C03"/>
    <w:rsid w:val="006E7D0B"/>
    <w:rsid w:val="006F0621"/>
    <w:rsid w:val="006F0B7C"/>
    <w:rsid w:val="006F2260"/>
    <w:rsid w:val="006F4F14"/>
    <w:rsid w:val="006F5990"/>
    <w:rsid w:val="006F694B"/>
    <w:rsid w:val="006F6C5D"/>
    <w:rsid w:val="006F70B9"/>
    <w:rsid w:val="0070377D"/>
    <w:rsid w:val="007039C8"/>
    <w:rsid w:val="007057B1"/>
    <w:rsid w:val="00707908"/>
    <w:rsid w:val="00711511"/>
    <w:rsid w:val="00714F62"/>
    <w:rsid w:val="00715BB7"/>
    <w:rsid w:val="00715D4B"/>
    <w:rsid w:val="00715E66"/>
    <w:rsid w:val="007168DA"/>
    <w:rsid w:val="00720EB2"/>
    <w:rsid w:val="007212A4"/>
    <w:rsid w:val="00723843"/>
    <w:rsid w:val="0073068A"/>
    <w:rsid w:val="0073565B"/>
    <w:rsid w:val="0074104A"/>
    <w:rsid w:val="0074158A"/>
    <w:rsid w:val="00744486"/>
    <w:rsid w:val="00745E32"/>
    <w:rsid w:val="0075040A"/>
    <w:rsid w:val="007517E9"/>
    <w:rsid w:val="00751EBB"/>
    <w:rsid w:val="007534C5"/>
    <w:rsid w:val="007622BD"/>
    <w:rsid w:val="00763DDE"/>
    <w:rsid w:val="00766FB2"/>
    <w:rsid w:val="00772240"/>
    <w:rsid w:val="007732E0"/>
    <w:rsid w:val="0077794D"/>
    <w:rsid w:val="00777B35"/>
    <w:rsid w:val="00785D58"/>
    <w:rsid w:val="00787122"/>
    <w:rsid w:val="00792046"/>
    <w:rsid w:val="0079234E"/>
    <w:rsid w:val="00794F26"/>
    <w:rsid w:val="007A3DD3"/>
    <w:rsid w:val="007B0D55"/>
    <w:rsid w:val="007B2D20"/>
    <w:rsid w:val="007B4C39"/>
    <w:rsid w:val="007B6FDF"/>
    <w:rsid w:val="007C057B"/>
    <w:rsid w:val="007C1151"/>
    <w:rsid w:val="007C25EB"/>
    <w:rsid w:val="007C3D2F"/>
    <w:rsid w:val="007C4B6F"/>
    <w:rsid w:val="007C5BB2"/>
    <w:rsid w:val="007C5CA6"/>
    <w:rsid w:val="007D123E"/>
    <w:rsid w:val="007D580D"/>
    <w:rsid w:val="007E0069"/>
    <w:rsid w:val="007E043D"/>
    <w:rsid w:val="007E226B"/>
    <w:rsid w:val="007E2E65"/>
    <w:rsid w:val="007E5630"/>
    <w:rsid w:val="007E5B01"/>
    <w:rsid w:val="007E5C38"/>
    <w:rsid w:val="007E6F25"/>
    <w:rsid w:val="007F1BF2"/>
    <w:rsid w:val="007F6217"/>
    <w:rsid w:val="00800AA9"/>
    <w:rsid w:val="00800C4D"/>
    <w:rsid w:val="008019C3"/>
    <w:rsid w:val="008020E6"/>
    <w:rsid w:val="008027B5"/>
    <w:rsid w:val="00803B42"/>
    <w:rsid w:val="00810134"/>
    <w:rsid w:val="00810617"/>
    <w:rsid w:val="0082754F"/>
    <w:rsid w:val="008318C7"/>
    <w:rsid w:val="008323B3"/>
    <w:rsid w:val="00832F1D"/>
    <w:rsid w:val="008350F0"/>
    <w:rsid w:val="00835468"/>
    <w:rsid w:val="00835734"/>
    <w:rsid w:val="0084029C"/>
    <w:rsid w:val="00842FEE"/>
    <w:rsid w:val="00844935"/>
    <w:rsid w:val="00845940"/>
    <w:rsid w:val="00845F27"/>
    <w:rsid w:val="0085656F"/>
    <w:rsid w:val="00856742"/>
    <w:rsid w:val="008571C0"/>
    <w:rsid w:val="00860C12"/>
    <w:rsid w:val="0086571D"/>
    <w:rsid w:val="00866B3E"/>
    <w:rsid w:val="00872AB9"/>
    <w:rsid w:val="00872C72"/>
    <w:rsid w:val="00872FAE"/>
    <w:rsid w:val="0087312D"/>
    <w:rsid w:val="0087371C"/>
    <w:rsid w:val="00873A37"/>
    <w:rsid w:val="008755BF"/>
    <w:rsid w:val="00891F31"/>
    <w:rsid w:val="00893672"/>
    <w:rsid w:val="00897009"/>
    <w:rsid w:val="008972BF"/>
    <w:rsid w:val="008A67FC"/>
    <w:rsid w:val="008B1689"/>
    <w:rsid w:val="008B2637"/>
    <w:rsid w:val="008B44DF"/>
    <w:rsid w:val="008B4C53"/>
    <w:rsid w:val="008B7C8B"/>
    <w:rsid w:val="008C3171"/>
    <w:rsid w:val="008C35A1"/>
    <w:rsid w:val="008C3FF0"/>
    <w:rsid w:val="008C6A0E"/>
    <w:rsid w:val="008C6C31"/>
    <w:rsid w:val="008D6A4A"/>
    <w:rsid w:val="008E0129"/>
    <w:rsid w:val="008E1575"/>
    <w:rsid w:val="008F1625"/>
    <w:rsid w:val="008F20FD"/>
    <w:rsid w:val="008F2AAB"/>
    <w:rsid w:val="0090479F"/>
    <w:rsid w:val="00905638"/>
    <w:rsid w:val="00912A5B"/>
    <w:rsid w:val="0091367E"/>
    <w:rsid w:val="00916F74"/>
    <w:rsid w:val="009170B9"/>
    <w:rsid w:val="009230EE"/>
    <w:rsid w:val="00925548"/>
    <w:rsid w:val="009263DD"/>
    <w:rsid w:val="009271AC"/>
    <w:rsid w:val="0093577C"/>
    <w:rsid w:val="0094173B"/>
    <w:rsid w:val="00941FAB"/>
    <w:rsid w:val="00952982"/>
    <w:rsid w:val="00954AEF"/>
    <w:rsid w:val="0095782D"/>
    <w:rsid w:val="009605BB"/>
    <w:rsid w:val="00961E92"/>
    <w:rsid w:val="00966541"/>
    <w:rsid w:val="0096778B"/>
    <w:rsid w:val="009767E6"/>
    <w:rsid w:val="00980F1C"/>
    <w:rsid w:val="00981808"/>
    <w:rsid w:val="00981A91"/>
    <w:rsid w:val="009910BF"/>
    <w:rsid w:val="00991342"/>
    <w:rsid w:val="009922D3"/>
    <w:rsid w:val="00994A18"/>
    <w:rsid w:val="0099572D"/>
    <w:rsid w:val="009A2AF2"/>
    <w:rsid w:val="009A631A"/>
    <w:rsid w:val="009B606B"/>
    <w:rsid w:val="009B6A14"/>
    <w:rsid w:val="009C0224"/>
    <w:rsid w:val="009C2931"/>
    <w:rsid w:val="009C36C4"/>
    <w:rsid w:val="009C5A8E"/>
    <w:rsid w:val="009D26CC"/>
    <w:rsid w:val="009D3FB1"/>
    <w:rsid w:val="009D44A2"/>
    <w:rsid w:val="009E0F44"/>
    <w:rsid w:val="009E0F59"/>
    <w:rsid w:val="009E3B08"/>
    <w:rsid w:val="009E3C92"/>
    <w:rsid w:val="00A04FF1"/>
    <w:rsid w:val="00A058E4"/>
    <w:rsid w:val="00A11FC1"/>
    <w:rsid w:val="00A1302C"/>
    <w:rsid w:val="00A1544C"/>
    <w:rsid w:val="00A2022E"/>
    <w:rsid w:val="00A235CB"/>
    <w:rsid w:val="00A355DE"/>
    <w:rsid w:val="00A35BCB"/>
    <w:rsid w:val="00A40359"/>
    <w:rsid w:val="00A4078F"/>
    <w:rsid w:val="00A41F94"/>
    <w:rsid w:val="00A43892"/>
    <w:rsid w:val="00A50894"/>
    <w:rsid w:val="00A522BB"/>
    <w:rsid w:val="00A6035A"/>
    <w:rsid w:val="00A62106"/>
    <w:rsid w:val="00A636D2"/>
    <w:rsid w:val="00A6466D"/>
    <w:rsid w:val="00A65AB4"/>
    <w:rsid w:val="00A66E13"/>
    <w:rsid w:val="00A74713"/>
    <w:rsid w:val="00A7678F"/>
    <w:rsid w:val="00A81332"/>
    <w:rsid w:val="00A81C86"/>
    <w:rsid w:val="00A81DE3"/>
    <w:rsid w:val="00A825EE"/>
    <w:rsid w:val="00A8295C"/>
    <w:rsid w:val="00A900EA"/>
    <w:rsid w:val="00A9095F"/>
    <w:rsid w:val="00A90AE6"/>
    <w:rsid w:val="00A91964"/>
    <w:rsid w:val="00A93B2D"/>
    <w:rsid w:val="00A97F4F"/>
    <w:rsid w:val="00AA06CC"/>
    <w:rsid w:val="00AA63F4"/>
    <w:rsid w:val="00AB1571"/>
    <w:rsid w:val="00AB3A6A"/>
    <w:rsid w:val="00AC3033"/>
    <w:rsid w:val="00AC4135"/>
    <w:rsid w:val="00AC4FDE"/>
    <w:rsid w:val="00AC5E4B"/>
    <w:rsid w:val="00AC61EA"/>
    <w:rsid w:val="00AD4D89"/>
    <w:rsid w:val="00AE08A1"/>
    <w:rsid w:val="00AE21E8"/>
    <w:rsid w:val="00AE54AA"/>
    <w:rsid w:val="00AE7C7B"/>
    <w:rsid w:val="00AF03BC"/>
    <w:rsid w:val="00B0234C"/>
    <w:rsid w:val="00B03FA9"/>
    <w:rsid w:val="00B07C42"/>
    <w:rsid w:val="00B112B8"/>
    <w:rsid w:val="00B1343A"/>
    <w:rsid w:val="00B171EC"/>
    <w:rsid w:val="00B2158E"/>
    <w:rsid w:val="00B215D4"/>
    <w:rsid w:val="00B33381"/>
    <w:rsid w:val="00B359A1"/>
    <w:rsid w:val="00B35A5A"/>
    <w:rsid w:val="00B37882"/>
    <w:rsid w:val="00B405B0"/>
    <w:rsid w:val="00B405E0"/>
    <w:rsid w:val="00B44981"/>
    <w:rsid w:val="00B529CE"/>
    <w:rsid w:val="00B52A4D"/>
    <w:rsid w:val="00B52DD7"/>
    <w:rsid w:val="00B56BB4"/>
    <w:rsid w:val="00B6266A"/>
    <w:rsid w:val="00B65278"/>
    <w:rsid w:val="00B70293"/>
    <w:rsid w:val="00B7440B"/>
    <w:rsid w:val="00B91671"/>
    <w:rsid w:val="00B943BE"/>
    <w:rsid w:val="00B94679"/>
    <w:rsid w:val="00B96A72"/>
    <w:rsid w:val="00BA174E"/>
    <w:rsid w:val="00BA2164"/>
    <w:rsid w:val="00BA6AEE"/>
    <w:rsid w:val="00BB0B29"/>
    <w:rsid w:val="00BB785D"/>
    <w:rsid w:val="00BB7D8E"/>
    <w:rsid w:val="00BB7F45"/>
    <w:rsid w:val="00BC1CB7"/>
    <w:rsid w:val="00BC2CC0"/>
    <w:rsid w:val="00BC367A"/>
    <w:rsid w:val="00BC4599"/>
    <w:rsid w:val="00BD1B65"/>
    <w:rsid w:val="00BD5D10"/>
    <w:rsid w:val="00BD75E7"/>
    <w:rsid w:val="00BE0837"/>
    <w:rsid w:val="00BE2758"/>
    <w:rsid w:val="00BE39E6"/>
    <w:rsid w:val="00BE44A6"/>
    <w:rsid w:val="00BE5911"/>
    <w:rsid w:val="00BE608B"/>
    <w:rsid w:val="00BE6467"/>
    <w:rsid w:val="00BE6879"/>
    <w:rsid w:val="00BE7E5C"/>
    <w:rsid w:val="00BF1E68"/>
    <w:rsid w:val="00BF6982"/>
    <w:rsid w:val="00BF744C"/>
    <w:rsid w:val="00C019D1"/>
    <w:rsid w:val="00C022B6"/>
    <w:rsid w:val="00C03727"/>
    <w:rsid w:val="00C06A16"/>
    <w:rsid w:val="00C06FCB"/>
    <w:rsid w:val="00C1026D"/>
    <w:rsid w:val="00C1035E"/>
    <w:rsid w:val="00C112FB"/>
    <w:rsid w:val="00C1302F"/>
    <w:rsid w:val="00C1375F"/>
    <w:rsid w:val="00C15740"/>
    <w:rsid w:val="00C16602"/>
    <w:rsid w:val="00C16B15"/>
    <w:rsid w:val="00C20C0F"/>
    <w:rsid w:val="00C23D3F"/>
    <w:rsid w:val="00C25F4A"/>
    <w:rsid w:val="00C26417"/>
    <w:rsid w:val="00C312C8"/>
    <w:rsid w:val="00C31DFD"/>
    <w:rsid w:val="00C34564"/>
    <w:rsid w:val="00C348A3"/>
    <w:rsid w:val="00C35798"/>
    <w:rsid w:val="00C40C80"/>
    <w:rsid w:val="00C45198"/>
    <w:rsid w:val="00C51558"/>
    <w:rsid w:val="00C60FC8"/>
    <w:rsid w:val="00C61345"/>
    <w:rsid w:val="00C74189"/>
    <w:rsid w:val="00C747DB"/>
    <w:rsid w:val="00C76161"/>
    <w:rsid w:val="00C90D86"/>
    <w:rsid w:val="00C94FC7"/>
    <w:rsid w:val="00C95A8B"/>
    <w:rsid w:val="00C95B26"/>
    <w:rsid w:val="00CA4FA1"/>
    <w:rsid w:val="00CA621E"/>
    <w:rsid w:val="00CA7DB4"/>
    <w:rsid w:val="00CB62A8"/>
    <w:rsid w:val="00CB6402"/>
    <w:rsid w:val="00CC0AA9"/>
    <w:rsid w:val="00CC136A"/>
    <w:rsid w:val="00CC25B9"/>
    <w:rsid w:val="00CC3CAE"/>
    <w:rsid w:val="00CD62F8"/>
    <w:rsid w:val="00CE26C7"/>
    <w:rsid w:val="00CE28A6"/>
    <w:rsid w:val="00CE58C0"/>
    <w:rsid w:val="00CE7EE7"/>
    <w:rsid w:val="00CF1F82"/>
    <w:rsid w:val="00CF5CE1"/>
    <w:rsid w:val="00CF6527"/>
    <w:rsid w:val="00CF712C"/>
    <w:rsid w:val="00D06302"/>
    <w:rsid w:val="00D065A5"/>
    <w:rsid w:val="00D07F65"/>
    <w:rsid w:val="00D104E2"/>
    <w:rsid w:val="00D11667"/>
    <w:rsid w:val="00D130E2"/>
    <w:rsid w:val="00D14A8F"/>
    <w:rsid w:val="00D152E0"/>
    <w:rsid w:val="00D171E5"/>
    <w:rsid w:val="00D205C8"/>
    <w:rsid w:val="00D21800"/>
    <w:rsid w:val="00D238B2"/>
    <w:rsid w:val="00D24D52"/>
    <w:rsid w:val="00D27647"/>
    <w:rsid w:val="00D33846"/>
    <w:rsid w:val="00D345C8"/>
    <w:rsid w:val="00D368A4"/>
    <w:rsid w:val="00D37291"/>
    <w:rsid w:val="00D416CF"/>
    <w:rsid w:val="00D42AA0"/>
    <w:rsid w:val="00D46605"/>
    <w:rsid w:val="00D47232"/>
    <w:rsid w:val="00D51A56"/>
    <w:rsid w:val="00D5241D"/>
    <w:rsid w:val="00D52C7B"/>
    <w:rsid w:val="00D53716"/>
    <w:rsid w:val="00D53779"/>
    <w:rsid w:val="00D55BF7"/>
    <w:rsid w:val="00D57CD2"/>
    <w:rsid w:val="00D642E8"/>
    <w:rsid w:val="00D6472E"/>
    <w:rsid w:val="00D70972"/>
    <w:rsid w:val="00D724F3"/>
    <w:rsid w:val="00D7756A"/>
    <w:rsid w:val="00D80CF9"/>
    <w:rsid w:val="00D85581"/>
    <w:rsid w:val="00D87F70"/>
    <w:rsid w:val="00D930BE"/>
    <w:rsid w:val="00D93433"/>
    <w:rsid w:val="00D959E1"/>
    <w:rsid w:val="00D96C52"/>
    <w:rsid w:val="00D9702B"/>
    <w:rsid w:val="00DA6F68"/>
    <w:rsid w:val="00DB1E92"/>
    <w:rsid w:val="00DB24CA"/>
    <w:rsid w:val="00DB256D"/>
    <w:rsid w:val="00DC0269"/>
    <w:rsid w:val="00DC1073"/>
    <w:rsid w:val="00DC1D34"/>
    <w:rsid w:val="00DC4EAB"/>
    <w:rsid w:val="00DC5480"/>
    <w:rsid w:val="00DC565C"/>
    <w:rsid w:val="00DC6CD6"/>
    <w:rsid w:val="00DC729C"/>
    <w:rsid w:val="00DD0451"/>
    <w:rsid w:val="00DD1EEC"/>
    <w:rsid w:val="00DD2683"/>
    <w:rsid w:val="00DD2A80"/>
    <w:rsid w:val="00DD37AC"/>
    <w:rsid w:val="00DE1C15"/>
    <w:rsid w:val="00DE3B87"/>
    <w:rsid w:val="00DE52A7"/>
    <w:rsid w:val="00DE59C3"/>
    <w:rsid w:val="00DE5ACB"/>
    <w:rsid w:val="00DE7C68"/>
    <w:rsid w:val="00DF4C39"/>
    <w:rsid w:val="00E002A5"/>
    <w:rsid w:val="00E0146F"/>
    <w:rsid w:val="00E01537"/>
    <w:rsid w:val="00E07560"/>
    <w:rsid w:val="00E100BE"/>
    <w:rsid w:val="00E10F4B"/>
    <w:rsid w:val="00E15EE7"/>
    <w:rsid w:val="00E211E3"/>
    <w:rsid w:val="00E24C80"/>
    <w:rsid w:val="00E32A3E"/>
    <w:rsid w:val="00E37B7C"/>
    <w:rsid w:val="00E406B8"/>
    <w:rsid w:val="00E424D1"/>
    <w:rsid w:val="00E42B3F"/>
    <w:rsid w:val="00E44896"/>
    <w:rsid w:val="00E45A28"/>
    <w:rsid w:val="00E5437B"/>
    <w:rsid w:val="00E55129"/>
    <w:rsid w:val="00E56EB7"/>
    <w:rsid w:val="00E61ADE"/>
    <w:rsid w:val="00E61B04"/>
    <w:rsid w:val="00E62FC1"/>
    <w:rsid w:val="00E6371A"/>
    <w:rsid w:val="00E63C66"/>
    <w:rsid w:val="00E64CFC"/>
    <w:rsid w:val="00E65525"/>
    <w:rsid w:val="00E66BB2"/>
    <w:rsid w:val="00E66BD8"/>
    <w:rsid w:val="00E71481"/>
    <w:rsid w:val="00E7491E"/>
    <w:rsid w:val="00E85D86"/>
    <w:rsid w:val="00E90B38"/>
    <w:rsid w:val="00E9185D"/>
    <w:rsid w:val="00E9292D"/>
    <w:rsid w:val="00EA1B8F"/>
    <w:rsid w:val="00EA211A"/>
    <w:rsid w:val="00EA2D55"/>
    <w:rsid w:val="00EA2F3A"/>
    <w:rsid w:val="00EA4FE4"/>
    <w:rsid w:val="00EB031A"/>
    <w:rsid w:val="00EB0BB5"/>
    <w:rsid w:val="00EB0DE2"/>
    <w:rsid w:val="00EB0F43"/>
    <w:rsid w:val="00EB347C"/>
    <w:rsid w:val="00EB5B64"/>
    <w:rsid w:val="00EB6C6D"/>
    <w:rsid w:val="00EC0D13"/>
    <w:rsid w:val="00EC1AA8"/>
    <w:rsid w:val="00EC1B47"/>
    <w:rsid w:val="00EC45CF"/>
    <w:rsid w:val="00EC5D48"/>
    <w:rsid w:val="00ED07DE"/>
    <w:rsid w:val="00ED148F"/>
    <w:rsid w:val="00ED282D"/>
    <w:rsid w:val="00ED2F9F"/>
    <w:rsid w:val="00ED3449"/>
    <w:rsid w:val="00ED361C"/>
    <w:rsid w:val="00ED46E0"/>
    <w:rsid w:val="00ED50A3"/>
    <w:rsid w:val="00EE0D8D"/>
    <w:rsid w:val="00EE439B"/>
    <w:rsid w:val="00EF5161"/>
    <w:rsid w:val="00EF6FCF"/>
    <w:rsid w:val="00F04343"/>
    <w:rsid w:val="00F04424"/>
    <w:rsid w:val="00F04AE6"/>
    <w:rsid w:val="00F0580E"/>
    <w:rsid w:val="00F10F15"/>
    <w:rsid w:val="00F127C8"/>
    <w:rsid w:val="00F1484E"/>
    <w:rsid w:val="00F14A3D"/>
    <w:rsid w:val="00F158C7"/>
    <w:rsid w:val="00F224E0"/>
    <w:rsid w:val="00F22527"/>
    <w:rsid w:val="00F24CAB"/>
    <w:rsid w:val="00F274D6"/>
    <w:rsid w:val="00F279C1"/>
    <w:rsid w:val="00F335C4"/>
    <w:rsid w:val="00F335D8"/>
    <w:rsid w:val="00F37C83"/>
    <w:rsid w:val="00F40646"/>
    <w:rsid w:val="00F43553"/>
    <w:rsid w:val="00F46821"/>
    <w:rsid w:val="00F50B13"/>
    <w:rsid w:val="00F56116"/>
    <w:rsid w:val="00F56619"/>
    <w:rsid w:val="00F61D61"/>
    <w:rsid w:val="00F746D5"/>
    <w:rsid w:val="00F753B8"/>
    <w:rsid w:val="00F75550"/>
    <w:rsid w:val="00F777A2"/>
    <w:rsid w:val="00F77940"/>
    <w:rsid w:val="00F81E6B"/>
    <w:rsid w:val="00F82F9C"/>
    <w:rsid w:val="00F844F7"/>
    <w:rsid w:val="00F937B6"/>
    <w:rsid w:val="00F9400E"/>
    <w:rsid w:val="00F94734"/>
    <w:rsid w:val="00F95818"/>
    <w:rsid w:val="00FA005C"/>
    <w:rsid w:val="00FA2110"/>
    <w:rsid w:val="00FA2B10"/>
    <w:rsid w:val="00FB0239"/>
    <w:rsid w:val="00FB0893"/>
    <w:rsid w:val="00FB090D"/>
    <w:rsid w:val="00FB4752"/>
    <w:rsid w:val="00FB69C8"/>
    <w:rsid w:val="00FC0084"/>
    <w:rsid w:val="00FC3F97"/>
    <w:rsid w:val="00FC6822"/>
    <w:rsid w:val="00FD1791"/>
    <w:rsid w:val="00FD1FA8"/>
    <w:rsid w:val="00FD3523"/>
    <w:rsid w:val="00FE47C8"/>
    <w:rsid w:val="00FE629D"/>
    <w:rsid w:val="00FE64A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5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F95818"/>
    <w:pPr>
      <w:keepNext/>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818"/>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1"/>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rsid w:val="001D63F6"/>
    <w:rPr>
      <w:b/>
      <w:bCs/>
    </w:rPr>
  </w:style>
  <w:style w:type="paragraph" w:styleId="FootnoteText">
    <w:name w:val="footnote text"/>
    <w:basedOn w:val="Normal"/>
    <w:link w:val="FootnoteTextChar"/>
    <w:uiPriority w:val="99"/>
    <w:semiHidden/>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CommentReference">
    <w:name w:val="annotation reference"/>
    <w:basedOn w:val="DefaultParagraphFont"/>
    <w:uiPriority w:val="99"/>
    <w:semiHidden/>
    <w:unhideWhenUsed/>
    <w:rsid w:val="007E6F25"/>
    <w:rPr>
      <w:sz w:val="16"/>
      <w:szCs w:val="16"/>
    </w:rPr>
  </w:style>
  <w:style w:type="paragraph" w:styleId="CommentText">
    <w:name w:val="annotation text"/>
    <w:basedOn w:val="Normal"/>
    <w:link w:val="CommentTextChar"/>
    <w:uiPriority w:val="99"/>
    <w:unhideWhenUsed/>
    <w:rsid w:val="007E6F25"/>
    <w:pPr>
      <w:spacing w:line="240" w:lineRule="auto"/>
    </w:pPr>
    <w:rPr>
      <w:szCs w:val="20"/>
    </w:rPr>
  </w:style>
  <w:style w:type="character" w:customStyle="1" w:styleId="CommentTextChar">
    <w:name w:val="Comment Text Char"/>
    <w:basedOn w:val="DefaultParagraphFont"/>
    <w:link w:val="CommentText"/>
    <w:uiPriority w:val="99"/>
    <w:rsid w:val="007E6F2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E6F25"/>
    <w:rPr>
      <w:b/>
      <w:bCs/>
    </w:rPr>
  </w:style>
  <w:style w:type="character" w:customStyle="1" w:styleId="CommentSubjectChar">
    <w:name w:val="Comment Subject Char"/>
    <w:basedOn w:val="CommentTextChar"/>
    <w:link w:val="CommentSubject"/>
    <w:uiPriority w:val="99"/>
    <w:semiHidden/>
    <w:rsid w:val="007E6F25"/>
    <w:rPr>
      <w:rFonts w:ascii="Century Gothic" w:hAnsi="Century Gothic"/>
      <w:b/>
      <w:bCs/>
      <w:sz w:val="20"/>
      <w:szCs w:val="20"/>
    </w:rPr>
  </w:style>
  <w:style w:type="character" w:styleId="FollowedHyperlink">
    <w:name w:val="FollowedHyperlink"/>
    <w:basedOn w:val="DefaultParagraphFont"/>
    <w:uiPriority w:val="99"/>
    <w:semiHidden/>
    <w:unhideWhenUsed/>
    <w:rsid w:val="00481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2513">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44355103">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8254517">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731687316">
      <w:bodyDiv w:val="1"/>
      <w:marLeft w:val="0"/>
      <w:marRight w:val="0"/>
      <w:marTop w:val="0"/>
      <w:marBottom w:val="0"/>
      <w:divBdr>
        <w:top w:val="none" w:sz="0" w:space="0" w:color="auto"/>
        <w:left w:val="none" w:sz="0" w:space="0" w:color="auto"/>
        <w:bottom w:val="none" w:sz="0" w:space="0" w:color="auto"/>
        <w:right w:val="none" w:sz="0" w:space="0" w:color="auto"/>
      </w:divBdr>
    </w:div>
    <w:div w:id="1749377033">
      <w:bodyDiv w:val="1"/>
      <w:marLeft w:val="0"/>
      <w:marRight w:val="0"/>
      <w:marTop w:val="0"/>
      <w:marBottom w:val="0"/>
      <w:divBdr>
        <w:top w:val="none" w:sz="0" w:space="0" w:color="auto"/>
        <w:left w:val="none" w:sz="0" w:space="0" w:color="auto"/>
        <w:bottom w:val="none" w:sz="0" w:space="0" w:color="auto"/>
        <w:right w:val="none" w:sz="0" w:space="0" w:color="auto"/>
      </w:divBdr>
    </w:div>
    <w:div w:id="184655562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474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ion.cnn.com/2024/08/01/world/who-are-detainees-russia-us-prisoner-swap-intl/index.html" TargetMode="External"/><Relationship Id="rId18" Type="http://schemas.openxmlformats.org/officeDocument/2006/relationships/hyperlink" Target="https://life.ru/p/1676925" TargetMode="External"/><Relationship Id="rId26" Type="http://schemas.openxmlformats.org/officeDocument/2006/relationships/hyperlink" Target="https://www.rferl.org/a/russia-america-prisoner-swap-names-biographies/33058364.html" TargetMode="External"/><Relationship Id="rId39" Type="http://schemas.openxmlformats.org/officeDocument/2006/relationships/hyperlink" Target="http://www.svr.gov.ru/upload/iblock/3d7/10122024r.pdf" TargetMode="External"/><Relationship Id="rId21" Type="http://schemas.openxmlformats.org/officeDocument/2006/relationships/hyperlink" Target="https://meduza.io/feature/2019/09/07/kto-uchastvoval-v-obmene-mezhdu-moskvoy-i-kievom" TargetMode="External"/><Relationship Id="rId34" Type="http://schemas.openxmlformats.org/officeDocument/2006/relationships/hyperlink" Target="https://www.interfax.ru/russia/675551" TargetMode="External"/><Relationship Id="rId42" Type="http://schemas.openxmlformats.org/officeDocument/2006/relationships/hyperlink" Target="https://ria.ru/20240808/naryshkin-1964803549.html?in=t"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eins.ru/news/273530" TargetMode="External"/><Relationship Id="rId29" Type="http://schemas.openxmlformats.org/officeDocument/2006/relationships/hyperlink" Target="https://www.justice.gov/archives/opa/pr/russian-cyber-criminal-sentenced-14-years-prison-role-organized-cybercrime-ring-responsible" TargetMode="External"/><Relationship Id="rId11" Type="http://schemas.openxmlformats.org/officeDocument/2006/relationships/hyperlink" Target="https://www.bbc.com/russian/features-49621516" TargetMode="External"/><Relationship Id="rId24" Type="http://schemas.openxmlformats.org/officeDocument/2006/relationships/hyperlink" Target="https://web.archive.org/web/20250220192247/https://www.nytimes.com/2024/08/01/us/politics/diplomacy-prisoner-swap-deal.html" TargetMode="External"/><Relationship Id="rId32" Type="http://schemas.openxmlformats.org/officeDocument/2006/relationships/hyperlink" Target="https://t.me/agentstvonews/8441" TargetMode="External"/><Relationship Id="rId37" Type="http://schemas.openxmlformats.org/officeDocument/2006/relationships/hyperlink" Target="http://kremlin.ru/events/president/news/74695" TargetMode="External"/><Relationship Id="rId40" Type="http://schemas.openxmlformats.org/officeDocument/2006/relationships/hyperlink" Target="https://www.rbc.ru/rbcfreenews/66b119069a794774f09e074a" TargetMode="External"/><Relationship Id="rId45" Type="http://schemas.openxmlformats.org/officeDocument/2006/relationships/header" Target="header2.xm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s://www.bbc.com/russian/articles/cv21rxregn4o" TargetMode="External"/><Relationship Id="rId19" Type="http://schemas.openxmlformats.org/officeDocument/2006/relationships/hyperlink" Target="https://meduza.io/feature/2024/08/12/znakomtes-pablo-gonsales-on-zhe-pavel-rubtsov-kremlevskiy-shpion-i-fanat-zvezdnyh-voyn" TargetMode="External"/><Relationship Id="rId31" Type="http://schemas.openxmlformats.org/officeDocument/2006/relationships/hyperlink" Target="https://vsquare.org/putin-pablo-gonzalez-russian-gru-illegal-spy-oleg-sotnikov/" TargetMode="External"/><Relationship Id="rId44" Type="http://schemas.openxmlformats.org/officeDocument/2006/relationships/header" Target="header1.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news.com/article/russia-ukraine-arrests-denmark-europe-security-services-aea1c6b7e515b875ccf754aec90133fc" TargetMode="External"/><Relationship Id="rId14" Type="http://schemas.openxmlformats.org/officeDocument/2006/relationships/hyperlink" Target="https://news.err.ee/1609443845/how-did-a-man-from-estonia-become-a-valuable-prisoner-for-the-kremlin" TargetMode="External"/><Relationship Id="rId22" Type="http://schemas.openxmlformats.org/officeDocument/2006/relationships/hyperlink" Target="https://www.mk.ru/politics/2024/08/02/vydayushhiysya-den-veteran-alfy-ocenil-vozvrashhenie-vadima-krasikova-v-rossiyu.html" TargetMode="External"/><Relationship Id="rId27" Type="http://schemas.openxmlformats.org/officeDocument/2006/relationships/hyperlink" Target="https://www.rferl.org/a/chechen-commander-khangoshvili-berlin-assassination-moscow-and-grozny/30133813.html" TargetMode="External"/><Relationship Id="rId30" Type="http://schemas.openxmlformats.org/officeDocument/2006/relationships/hyperlink" Target="https://www.justice.gov/archives/opa/pr/russian-cyber-criminal-sentenced-27-years-prison-hacking-and-credit-card-fraud-scheme" TargetMode="External"/><Relationship Id="rId35" Type="http://schemas.openxmlformats.org/officeDocument/2006/relationships/hyperlink" Target="https://novayagazeta.eu/articles/2024/12/10/putin-taino-nagradil-raskrytykh-v-slovenii-shpionov-kotorykh-vernuli-v-rossiiu-v-ramkakh-obmena-zakliuchennymi-news" TargetMode="External"/><Relationship Id="rId43" Type="http://schemas.openxmlformats.org/officeDocument/2006/relationships/hyperlink" Target="https://tass.ru/info/21512065" TargetMode="External"/><Relationship Id="rId48" Type="http://schemas.openxmlformats.org/officeDocument/2006/relationships/glossaryDocument" Target="glossary/document.xml"/><Relationship Id="rId8" Type="http://schemas.openxmlformats.org/officeDocument/2006/relationships/hyperlink" Target="https://apnews.com/article/russia-gershkovich-whelan-prisoner-swap-354df585ad321ecdbea4c0f2c557f0aa"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x.com/christogrozev/status/1585999431966625794" TargetMode="External"/><Relationship Id="rId17" Type="http://schemas.openxmlformats.org/officeDocument/2006/relationships/hyperlink" Target="https://theins.ru/news/267590" TargetMode="External"/><Relationship Id="rId25" Type="http://schemas.openxmlformats.org/officeDocument/2006/relationships/hyperlink" Target="https://web.archive.org/web/20250301211230/https://www.nytimes.com/2017/04/21/technology/russian-hacker-sentenced.html" TargetMode="External"/><Relationship Id="rId33" Type="http://schemas.openxmlformats.org/officeDocument/2006/relationships/hyperlink" Target="https://www.gazeta.ru/politics/2024/08/02/19501855.shtml?updated" TargetMode="External"/><Relationship Id="rId38" Type="http://schemas.openxmlformats.org/officeDocument/2006/relationships/hyperlink" Target="https://radio1.ru/news/politika/putin-poblagodaril-vernuvshihsya-posle-obmena-rossiyan-za-vernost-prisyage/" TargetMode="External"/><Relationship Id="rId46" Type="http://schemas.openxmlformats.org/officeDocument/2006/relationships/footer" Target="footer1.xml"/><Relationship Id="rId20" Type="http://schemas.openxmlformats.org/officeDocument/2006/relationships/hyperlink" Target="https://meduza.io/news/2019/09/09/kreml-otkazalsya-raskryt-spiski-teh-kogo-vydala-ukraina-hotya-sam-obeschal-eto-sdelat" TargetMode="External"/><Relationship Id="rId41" Type="http://schemas.openxmlformats.org/officeDocument/2006/relationships/hyperlink" Target="https://ria.ru/20240815/dultsevy-1966442256.html" TargetMode="External"/><Relationship Id="rId54"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guardian.com/world/article/2024/aug/02/kremlin-admits-vadim-krasikov-is-an-russian-state-assassin" TargetMode="External"/><Relationship Id="rId23" Type="http://schemas.openxmlformats.org/officeDocument/2006/relationships/hyperlink" Target="https://news.ru/vlast/obyatiya-putina-zlost-sholca-kto-takoj-vadim-krasikov-chto-ego-zhdet-v-rf/" TargetMode="External"/><Relationship Id="rId28" Type="http://schemas.openxmlformats.org/officeDocument/2006/relationships/hyperlink" Target="https://www.justice.gov/usao-ma/pr/russian-businessman-sentenced-nine-years-prison-93-million-hack-trade-conspiracy" TargetMode="External"/><Relationship Id="rId36" Type="http://schemas.openxmlformats.org/officeDocument/2006/relationships/hyperlink" Target="https://novayagazeta.eu/articles/2024/08/01/rossiia-v-ramkakh-krupneishego-v-istorii-obmena-poluchila-vosem-chelovek" TargetMode="External"/><Relationship Id="rId4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3E59C13D514254A30D6EF36C029E19"/>
        <w:category>
          <w:name w:val="Yleiset"/>
          <w:gallery w:val="placeholder"/>
        </w:category>
        <w:types>
          <w:type w:val="bbPlcHdr"/>
        </w:types>
        <w:behaviors>
          <w:behavior w:val="content"/>
        </w:behaviors>
        <w:guid w:val="{F5CD7FC8-AD0F-4DD0-871E-1E1302775ED7}"/>
      </w:docPartPr>
      <w:docPartBody>
        <w:p w:rsidR="004A451C" w:rsidRDefault="004A451C">
          <w:pPr>
            <w:pStyle w:val="703E59C13D514254A30D6EF36C029E19"/>
          </w:pPr>
          <w:r w:rsidRPr="00AA10D2">
            <w:rPr>
              <w:rStyle w:val="PlaceholderText"/>
            </w:rPr>
            <w:t>Kirjoita tekstiä napsauttamalla tai napauttamalla tätä.</w:t>
          </w:r>
        </w:p>
      </w:docPartBody>
    </w:docPart>
    <w:docPart>
      <w:docPartPr>
        <w:name w:val="70C033D5717340B899D07E17C026B784"/>
        <w:category>
          <w:name w:val="Yleiset"/>
          <w:gallery w:val="placeholder"/>
        </w:category>
        <w:types>
          <w:type w:val="bbPlcHdr"/>
        </w:types>
        <w:behaviors>
          <w:behavior w:val="content"/>
        </w:behaviors>
        <w:guid w:val="{3C9B2395-97EC-431D-8F6C-788F1E039F0C}"/>
      </w:docPartPr>
      <w:docPartBody>
        <w:p w:rsidR="004A451C" w:rsidRDefault="004A451C">
          <w:pPr>
            <w:pStyle w:val="70C033D5717340B899D07E17C026B784"/>
          </w:pPr>
          <w:r w:rsidRPr="00AA10D2">
            <w:rPr>
              <w:rStyle w:val="PlaceholderText"/>
            </w:rPr>
            <w:t>Kirjoita tekstiä napsauttamalla tai napauttamalla tätä.</w:t>
          </w:r>
        </w:p>
      </w:docPartBody>
    </w:docPart>
    <w:docPart>
      <w:docPartPr>
        <w:name w:val="484B7FAE7A99455086CA013884A66F20"/>
        <w:category>
          <w:name w:val="Yleiset"/>
          <w:gallery w:val="placeholder"/>
        </w:category>
        <w:types>
          <w:type w:val="bbPlcHdr"/>
        </w:types>
        <w:behaviors>
          <w:behavior w:val="content"/>
        </w:behaviors>
        <w:guid w:val="{2B55CDBA-30E3-4BEC-8831-3F8712C9AD74}"/>
      </w:docPartPr>
      <w:docPartBody>
        <w:p w:rsidR="004A451C" w:rsidRDefault="004A451C">
          <w:pPr>
            <w:pStyle w:val="484B7FAE7A99455086CA013884A66F20"/>
          </w:pPr>
          <w:r w:rsidRPr="00810134">
            <w:rPr>
              <w:rStyle w:val="PlaceholderText"/>
              <w:lang w:val="en-GB"/>
            </w:rPr>
            <w:t>.</w:t>
          </w:r>
        </w:p>
      </w:docPartBody>
    </w:docPart>
    <w:docPart>
      <w:docPartPr>
        <w:name w:val="5862240FA3514569A85ACD6E7738187F"/>
        <w:category>
          <w:name w:val="Yleiset"/>
          <w:gallery w:val="placeholder"/>
        </w:category>
        <w:types>
          <w:type w:val="bbPlcHdr"/>
        </w:types>
        <w:behaviors>
          <w:behavior w:val="content"/>
        </w:behaviors>
        <w:guid w:val="{92F302A5-A968-4E62-B0D0-5D63354A7B71}"/>
      </w:docPartPr>
      <w:docPartBody>
        <w:p w:rsidR="004A451C" w:rsidRDefault="004A451C">
          <w:pPr>
            <w:pStyle w:val="5862240FA3514569A85ACD6E7738187F"/>
          </w:pPr>
          <w:r w:rsidRPr="00AA10D2">
            <w:rPr>
              <w:rStyle w:val="PlaceholderText"/>
            </w:rPr>
            <w:t>Kirjoita tekstiä napsauttamalla tai napauttamalla tätä.</w:t>
          </w:r>
        </w:p>
      </w:docPartBody>
    </w:docPart>
    <w:docPart>
      <w:docPartPr>
        <w:name w:val="05C0D8294AB34461B50C3EF3FD71B1C6"/>
        <w:category>
          <w:name w:val="Yleiset"/>
          <w:gallery w:val="placeholder"/>
        </w:category>
        <w:types>
          <w:type w:val="bbPlcHdr"/>
        </w:types>
        <w:behaviors>
          <w:behavior w:val="content"/>
        </w:behaviors>
        <w:guid w:val="{85FDD2C9-5282-4573-8127-B7E2D3329224}"/>
      </w:docPartPr>
      <w:docPartBody>
        <w:p w:rsidR="004A451C" w:rsidRDefault="004A451C">
          <w:pPr>
            <w:pStyle w:val="05C0D8294AB34461B50C3EF3FD71B1C6"/>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1C"/>
    <w:rsid w:val="00107F00"/>
    <w:rsid w:val="00185F05"/>
    <w:rsid w:val="004A451C"/>
    <w:rsid w:val="005B7567"/>
    <w:rsid w:val="005C05CC"/>
    <w:rsid w:val="005F5BC6"/>
    <w:rsid w:val="00674DAF"/>
    <w:rsid w:val="0082055D"/>
    <w:rsid w:val="00885985"/>
    <w:rsid w:val="009423EF"/>
    <w:rsid w:val="00A75812"/>
    <w:rsid w:val="00FC1D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E59C13D514254A30D6EF36C029E19">
    <w:name w:val="703E59C13D514254A30D6EF36C029E19"/>
  </w:style>
  <w:style w:type="paragraph" w:customStyle="1" w:styleId="70C033D5717340B899D07E17C026B784">
    <w:name w:val="70C033D5717340B899D07E17C026B784"/>
  </w:style>
  <w:style w:type="paragraph" w:customStyle="1" w:styleId="484B7FAE7A99455086CA013884A66F20">
    <w:name w:val="484B7FAE7A99455086CA013884A66F20"/>
  </w:style>
  <w:style w:type="paragraph" w:customStyle="1" w:styleId="5862240FA3514569A85ACD6E7738187F">
    <w:name w:val="5862240FA3514569A85ACD6E7738187F"/>
  </w:style>
  <w:style w:type="paragraph" w:customStyle="1" w:styleId="05C0D8294AB34461B50C3EF3FD71B1C6">
    <w:name w:val="05C0D8294AB34461B50C3EF3FD71B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RUSSIA,PUBLIC AUTHORITIES,RUSSIANS,OFFENDERS,CRIME,EXTRADITION,PRISONERS OF WAR,SOLDIERS,ESPIONAGE,SPIES,CITIZENSHIP,CASE STUDIES,GOVERNMENT POLICY,POLITICAL LEADERS,ELITES,REINTEGRATION,UKRAINE,TREASON,DESERTERS,PROSECUTION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Venäjän valtiollisten toimijoiden suhtautuminen ulkomailla rikoksista syytettyihin kansalaisiinsa (pl. Pohjois-Kaukasian tasavalloista kotoisin olevat)
Russia / Reaction of the Russian state authorities to the Russian citizens accused of crimes abroad (excluding people from North Caucasus)
Kysymykset
1. Miten Venäjän valtiolliset toimijat ovat suhtautuneet Venäjälle palaaviin, ulkomailla rikossyytteeseen asetettuihin/tuomittuihin Venäjän kansalaisiin, joita on ulkomailla syytetty sellaisista rikoksista, jotka ovat herättäneet laajaa yhteiskunnallista huomiota?
2. Miten Venäjän valtiolliset toimijat ovat suhtautuneet Venäjälle palaaviin kansalaisiinsa, jotka ovat taistelleet Venäjän asevoimissa tai sen rinnalla taistelevissa aseellisissa ryhmissä ja ovat joutuneet vangituiksi/syytetyiksi ulkomailla?
Questions
1. How have Russian authorities dealt with the returning Russian citizens who have been prosecuted or convicted abroad for crimes</COIDocAbstract>
    <COIWSGroundsRejection xmlns="b5be3156-7e14-46bc-bfca-5c242eb3de3f" xsi:nil="true"/>
    <COIDocAuthors xmlns="e235e197-502c-49f1-8696-39d199cd5131">
      <Value>143</Value>
    </COIDocAuthors>
    <COIDocID xmlns="b5be3156-7e14-46bc-bfca-5c242eb3de3f">837</COIDocID>
    <_dlc_DocId xmlns="e235e197-502c-49f1-8696-39d199cd5131">FI011-215589946-12441</_dlc_DocId>
    <_dlc_DocIdUrl xmlns="e235e197-502c-49f1-8696-39d199cd5131">
      <Url>https://coiadmin.euaa.europa.eu/administration/finland/_layouts/15/DocIdRedir.aspx?ID=FI011-215589946-12441</Url>
      <Description>FI011-215589946-12441</Description>
    </_dlc_DocIdUrl>
  </documentManagement>
</p:properties>
</file>

<file path=customXml/itemProps1.xml><?xml version="1.0" encoding="utf-8"?>
<ds:datastoreItem xmlns:ds="http://schemas.openxmlformats.org/officeDocument/2006/customXml" ds:itemID="{1BBEBED1-6963-42CE-9236-BAEA08DD5C20}">
  <ds:schemaRefs>
    <ds:schemaRef ds:uri="http://schemas.openxmlformats.org/officeDocument/2006/bibliography"/>
  </ds:schemaRefs>
</ds:datastoreItem>
</file>

<file path=customXml/itemProps2.xml><?xml version="1.0" encoding="utf-8"?>
<ds:datastoreItem xmlns:ds="http://schemas.openxmlformats.org/officeDocument/2006/customXml" ds:itemID="{17377881-7751-4D94-B96C-0C87E6EFEFA4}"/>
</file>

<file path=customXml/itemProps3.xml><?xml version="1.0" encoding="utf-8"?>
<ds:datastoreItem xmlns:ds="http://schemas.openxmlformats.org/officeDocument/2006/customXml" ds:itemID="{76B65153-1A42-42AE-9181-13399EFD3ADB}"/>
</file>

<file path=customXml/itemProps4.xml><?xml version="1.0" encoding="utf-8"?>
<ds:datastoreItem xmlns:ds="http://schemas.openxmlformats.org/officeDocument/2006/customXml" ds:itemID="{BF95F8DF-1BD6-42B6-889E-ED59C93A4D70}"/>
</file>

<file path=customXml/itemProps5.xml><?xml version="1.0" encoding="utf-8"?>
<ds:datastoreItem xmlns:ds="http://schemas.openxmlformats.org/officeDocument/2006/customXml" ds:itemID="{C7229E84-16CF-4D52-99F4-718B7E39C7F7}"/>
</file>

<file path=customXml/itemProps6.xml><?xml version="1.0" encoding="utf-8"?>
<ds:datastoreItem xmlns:ds="http://schemas.openxmlformats.org/officeDocument/2006/customXml" ds:itemID="{2845E427-7063-49F3-A7B0-21A22E6BD951}"/>
</file>

<file path=docProps/app.xml><?xml version="1.0" encoding="utf-8"?>
<Properties xmlns="http://schemas.openxmlformats.org/officeDocument/2006/extended-properties" xmlns:vt="http://schemas.openxmlformats.org/officeDocument/2006/docPropsVTypes">
  <Template>Maatietopalvelu kyselyvastaus</Template>
  <TotalTime>0</TotalTime>
  <Pages>8</Pages>
  <Words>2718</Words>
  <Characters>22023</Characters>
  <Application>Microsoft Office Word</Application>
  <DocSecurity>0</DocSecurity>
  <Lines>183</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Venäjän valtiollisten toimijoiden suhtautuminen ulkomailla rikoksista syytettyihin kansalaisiinsa (pl. Pohjois-Kaukasian tasavalloista kotoisin olevat)  // Russia / Reaction of the Russian state authorities to the Russian citizens accused of crim</dc:title>
  <dc:creator/>
  <cp:lastModifiedBy/>
  <cp:revision>1</cp:revision>
  <dcterms:created xsi:type="dcterms:W3CDTF">2025-04-22T12:31:00Z</dcterms:created>
  <dcterms:modified xsi:type="dcterms:W3CDTF">2025-04-22T12:31:00Z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0d8b99ae-f5fa-4c50-b4b9-6c3c0e409522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