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6814C"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6D2AF91A"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24A35900" w14:textId="185D1C7E" w:rsidR="00800AA9" w:rsidRPr="00800AA9" w:rsidRDefault="00800AA9" w:rsidP="00C348A3">
      <w:pPr>
        <w:spacing w:before="0" w:after="0"/>
      </w:pPr>
      <w:r w:rsidRPr="00BB7F45">
        <w:rPr>
          <w:b/>
        </w:rPr>
        <w:t>Asiakirjan tunnus:</w:t>
      </w:r>
      <w:r>
        <w:t xml:space="preserve"> KT</w:t>
      </w:r>
      <w:r w:rsidR="00FE2A13">
        <w:t>893</w:t>
      </w:r>
    </w:p>
    <w:p w14:paraId="299A26E6" w14:textId="494DCDB8" w:rsidR="00800AA9" w:rsidRDefault="00800AA9" w:rsidP="00C348A3">
      <w:pPr>
        <w:spacing w:before="0" w:after="0"/>
      </w:pPr>
      <w:r w:rsidRPr="00BB7F45">
        <w:rPr>
          <w:b/>
        </w:rPr>
        <w:t>Päivämäärä</w:t>
      </w:r>
      <w:r>
        <w:t xml:space="preserve">: </w:t>
      </w:r>
      <w:r w:rsidR="00FE2A13">
        <w:t>2</w:t>
      </w:r>
      <w:r w:rsidR="00021106">
        <w:t>2</w:t>
      </w:r>
      <w:r w:rsidR="00810134">
        <w:t>.</w:t>
      </w:r>
      <w:r w:rsidR="00FE2A13">
        <w:t>8</w:t>
      </w:r>
      <w:r w:rsidR="00810134">
        <w:t>.</w:t>
      </w:r>
      <w:r w:rsidR="00FE2A13">
        <w:t>2024</w:t>
      </w:r>
    </w:p>
    <w:p w14:paraId="19D30D7D" w14:textId="1B31F7A5"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14:paraId="50B93645" w14:textId="77777777" w:rsidR="00800AA9" w:rsidRPr="00633BBD" w:rsidRDefault="00856A38" w:rsidP="00800AA9">
      <w:pPr>
        <w:rPr>
          <w:rStyle w:val="Otsikko1Char"/>
          <w:b w:val="0"/>
          <w:sz w:val="20"/>
          <w:szCs w:val="20"/>
        </w:rPr>
      </w:pPr>
      <w:r>
        <w:rPr>
          <w:b/>
        </w:rPr>
        <w:pict w14:anchorId="010FE2CC">
          <v:rect id="_x0000_i1026" style="width:0;height:1.5pt" o:hralign="center" o:hrstd="t" o:hr="t" fillcolor="#a0a0a0" stroked="f"/>
        </w:pict>
      </w:r>
    </w:p>
    <w:p w14:paraId="6C63E84E" w14:textId="68C36DF6" w:rsidR="008020E6" w:rsidRPr="00543F66" w:rsidRDefault="00856A38"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B770964A62A9478CB2EF755AFFE5BF3D"/>
          </w:placeholder>
          <w:text/>
        </w:sdtPr>
        <w:sdtEndPr>
          <w:rPr>
            <w:rStyle w:val="Otsikko1Char"/>
          </w:rPr>
        </w:sdtEndPr>
        <w:sdtContent>
          <w:r w:rsidR="00FE2A13">
            <w:rPr>
              <w:rStyle w:val="Otsikko1Char"/>
              <w:rFonts w:cs="Times New Roman"/>
              <w:b/>
              <w:szCs w:val="24"/>
            </w:rPr>
            <w:t>Venäjä</w:t>
          </w:r>
          <w:r w:rsidR="00543F66" w:rsidRPr="00543F66">
            <w:rPr>
              <w:rStyle w:val="Otsikko1Char"/>
              <w:rFonts w:cs="Times New Roman"/>
              <w:b/>
              <w:szCs w:val="24"/>
            </w:rPr>
            <w:t xml:space="preserve"> / </w:t>
          </w:r>
          <w:r w:rsidR="00FB594B">
            <w:rPr>
              <w:rStyle w:val="Otsikko1Char"/>
              <w:rFonts w:cs="Times New Roman"/>
              <w:b/>
              <w:szCs w:val="24"/>
            </w:rPr>
            <w:t>V</w:t>
          </w:r>
          <w:r w:rsidR="00FE2A13">
            <w:rPr>
              <w:rStyle w:val="Otsikko1Char"/>
              <w:rFonts w:cs="Times New Roman"/>
              <w:b/>
              <w:szCs w:val="24"/>
            </w:rPr>
            <w:t>arusmiesten tilanne</w:t>
          </w:r>
          <w:r w:rsidR="00FB594B">
            <w:rPr>
              <w:rStyle w:val="Otsikko1Char"/>
              <w:rFonts w:cs="Times New Roman"/>
              <w:b/>
              <w:szCs w:val="24"/>
            </w:rPr>
            <w:t xml:space="preserve"> ja liikekannallepano</w:t>
          </w:r>
          <w:r w:rsidR="00FE2A13">
            <w:rPr>
              <w:rStyle w:val="Otsikko1Char"/>
              <w:rFonts w:cs="Times New Roman"/>
              <w:b/>
              <w:szCs w:val="24"/>
            </w:rPr>
            <w:t>, tilannepäivitys 2</w:t>
          </w:r>
          <w:r w:rsidR="00021106">
            <w:rPr>
              <w:rStyle w:val="Otsikko1Char"/>
              <w:rFonts w:cs="Times New Roman"/>
              <w:b/>
              <w:szCs w:val="24"/>
            </w:rPr>
            <w:t>2</w:t>
          </w:r>
          <w:r w:rsidR="00FE2A13">
            <w:rPr>
              <w:rStyle w:val="Otsikko1Char"/>
              <w:rFonts w:cs="Times New Roman"/>
              <w:b/>
              <w:szCs w:val="24"/>
            </w:rPr>
            <w:t>.8.2024</w:t>
          </w:r>
        </w:sdtContent>
      </w:sdt>
    </w:p>
    <w:sdt>
      <w:sdtPr>
        <w:rPr>
          <w:rStyle w:val="Otsikko1Char"/>
          <w:rFonts w:cs="Times New Roman"/>
          <w:b/>
          <w:szCs w:val="24"/>
          <w:lang w:val="en-US"/>
        </w:rPr>
        <w:alias w:val="Country / Title in English"/>
        <w:tag w:val="Country / Title in English"/>
        <w:id w:val="2146699517"/>
        <w:lock w:val="sdtLocked"/>
        <w:placeholder>
          <w:docPart w:val="4F264796571F4DB392EFDC85A44DD1CA"/>
        </w:placeholder>
        <w:text/>
      </w:sdtPr>
      <w:sdtEndPr>
        <w:rPr>
          <w:rStyle w:val="Kappaleenoletusfontti"/>
          <w:rFonts w:eastAsia="Times New Roman"/>
        </w:rPr>
      </w:sdtEndPr>
      <w:sdtContent>
        <w:p w14:paraId="4FD3E01C" w14:textId="3D45843D" w:rsidR="00082DFE" w:rsidRPr="00FE2A13" w:rsidRDefault="00FE2A13" w:rsidP="00543F66">
          <w:pPr>
            <w:pStyle w:val="POTSIKKO"/>
            <w:rPr>
              <w:lang w:val="en-US"/>
            </w:rPr>
          </w:pPr>
          <w:r w:rsidRPr="00FE2A13">
            <w:rPr>
              <w:rStyle w:val="Otsikko1Char"/>
              <w:rFonts w:cs="Times New Roman"/>
              <w:b/>
              <w:szCs w:val="24"/>
              <w:lang w:val="en-US"/>
            </w:rPr>
            <w:t>Russia</w:t>
          </w:r>
          <w:r w:rsidR="00810134" w:rsidRPr="00FE2A13">
            <w:rPr>
              <w:rStyle w:val="Otsikko1Char"/>
              <w:rFonts w:cs="Times New Roman"/>
              <w:b/>
              <w:szCs w:val="24"/>
              <w:lang w:val="en-US"/>
            </w:rPr>
            <w:t xml:space="preserve"> / </w:t>
          </w:r>
          <w:r w:rsidR="00FB594B">
            <w:rPr>
              <w:rStyle w:val="Otsikko1Char"/>
              <w:rFonts w:cs="Times New Roman"/>
              <w:b/>
              <w:szCs w:val="24"/>
              <w:lang w:val="en-US"/>
            </w:rPr>
            <w:t>The situation of</w:t>
          </w:r>
          <w:r w:rsidRPr="00FE2A13">
            <w:rPr>
              <w:rStyle w:val="Otsikko1Char"/>
              <w:rFonts w:cs="Times New Roman"/>
              <w:b/>
              <w:szCs w:val="24"/>
              <w:lang w:val="en-US"/>
            </w:rPr>
            <w:t xml:space="preserve"> conscripts</w:t>
          </w:r>
          <w:r w:rsidR="00FB594B">
            <w:rPr>
              <w:rStyle w:val="Otsikko1Char"/>
              <w:rFonts w:cs="Times New Roman"/>
              <w:b/>
              <w:szCs w:val="24"/>
              <w:lang w:val="en-US"/>
            </w:rPr>
            <w:t xml:space="preserve"> and mobilization</w:t>
          </w:r>
          <w:r w:rsidRPr="00FE2A13">
            <w:rPr>
              <w:rStyle w:val="Otsikko1Char"/>
              <w:rFonts w:cs="Times New Roman"/>
              <w:b/>
              <w:szCs w:val="24"/>
              <w:lang w:val="en-US"/>
            </w:rPr>
            <w:t>, u</w:t>
          </w:r>
          <w:r>
            <w:rPr>
              <w:rStyle w:val="Otsikko1Char"/>
              <w:rFonts w:cs="Times New Roman"/>
              <w:b/>
              <w:szCs w:val="24"/>
              <w:lang w:val="en-US"/>
            </w:rPr>
            <w:t>pdate 2</w:t>
          </w:r>
          <w:r w:rsidR="00021106">
            <w:rPr>
              <w:rStyle w:val="Otsikko1Char"/>
              <w:rFonts w:cs="Times New Roman"/>
              <w:b/>
              <w:szCs w:val="24"/>
              <w:lang w:val="en-US"/>
            </w:rPr>
            <w:t>2</w:t>
          </w:r>
          <w:r>
            <w:rPr>
              <w:rStyle w:val="Otsikko1Char"/>
              <w:rFonts w:cs="Times New Roman"/>
              <w:b/>
              <w:szCs w:val="24"/>
              <w:lang w:val="en-US"/>
            </w:rPr>
            <w:t>.8.2024</w:t>
          </w:r>
        </w:p>
      </w:sdtContent>
    </w:sdt>
    <w:p w14:paraId="0E49820B" w14:textId="77777777" w:rsidR="00082DFE" w:rsidRDefault="00856A38" w:rsidP="00082DFE">
      <w:pPr>
        <w:rPr>
          <w:b/>
        </w:rPr>
      </w:pPr>
      <w:r>
        <w:rPr>
          <w:b/>
        </w:rPr>
        <w:pict w14:anchorId="597C601C">
          <v:rect id="_x0000_i1027" style="width:0;height:1.5pt" o:hralign="center" o:hrstd="t" o:hr="t" fillcolor="#a0a0a0" stroked="f"/>
        </w:pict>
      </w:r>
    </w:p>
    <w:p w14:paraId="350E9ABE" w14:textId="77777777" w:rsidR="00082DFE" w:rsidRDefault="00082DFE" w:rsidP="00C348A3">
      <w:pPr>
        <w:pStyle w:val="Numeroimatonotsikko"/>
      </w:pPr>
      <w:r w:rsidRPr="00082DFE">
        <w:t>Kys</w:t>
      </w:r>
      <w:r>
        <w:t>ymykset</w:t>
      </w:r>
    </w:p>
    <w:p w14:paraId="21B6D5F5" w14:textId="0569A329" w:rsidR="00F167E9" w:rsidRPr="00F167E9" w:rsidRDefault="00856A38" w:rsidP="00F167E9">
      <w:pPr>
        <w:pStyle w:val="Lainaus"/>
        <w:ind w:left="0"/>
        <w:jc w:val="left"/>
        <w:rPr>
          <w:i w:val="0"/>
        </w:rPr>
      </w:pPr>
      <w:sdt>
        <w:sdtPr>
          <w:rPr>
            <w:rStyle w:val="KysymyksetChar"/>
            <w:i w:val="0"/>
          </w:rPr>
          <w:alias w:val="Kysymykset"/>
          <w:tag w:val="Täytä kysymykset tähän"/>
          <w:id w:val="527610168"/>
          <w:lock w:val="sdtLocked"/>
          <w:placeholder>
            <w:docPart w:val="4EE2BA47A12D4407B988C4B40122CB05"/>
          </w:placeholder>
        </w:sdtPr>
        <w:sdtEndPr>
          <w:rPr>
            <w:rStyle w:val="Kappaleenoletusfontti"/>
            <w:color w:val="404040" w:themeColor="text1" w:themeTint="BF"/>
          </w:rPr>
        </w:sdtEndPr>
        <w:sdtContent>
          <w:sdt>
            <w:sdtPr>
              <w:rPr>
                <w:rStyle w:val="KysymyksetChar"/>
                <w:i w:val="0"/>
              </w:rPr>
              <w:alias w:val="Questions"/>
              <w:tag w:val="Fill in the questions here"/>
              <w:id w:val="353243802"/>
              <w:placeholder>
                <w:docPart w:val="4992FCE03D654DD0B6DD56DD2094B40F"/>
              </w:placeholder>
              <w:text w:multiLine="1"/>
            </w:sdtPr>
            <w:sdtContent>
              <w:r w:rsidR="00EC085B" w:rsidRPr="00EC085B">
                <w:rPr>
                  <w:rStyle w:val="KysymyksetChar"/>
                  <w:i w:val="0"/>
                </w:rPr>
                <w:t>1. Lähettääkö Venäjä tällä hetkellä varusmiehiä sotimaan Ukrainaan?</w:t>
              </w:r>
              <w:r w:rsidR="00EC085B" w:rsidRPr="00EC085B">
                <w:rPr>
                  <w:rStyle w:val="KysymyksetChar"/>
                  <w:i w:val="0"/>
                </w:rPr>
                <w:br/>
              </w:r>
              <w:r w:rsidR="00EC085B" w:rsidRPr="00EC085B">
                <w:rPr>
                  <w:rStyle w:val="KysymyksetChar"/>
                  <w:i w:val="0"/>
                </w:rPr>
                <w:br/>
                <w:t>2. Pakotetaanko varusmiehiä ryhtymään sopimussotilaiksi varusmiespalveluksen aikana tai heti sen suorittamisen jälkeen? Missä määrin sopimussotilaaksi pakottamista tapahtuu?</w:t>
              </w:r>
              <w:r w:rsidR="00EC085B" w:rsidRPr="00EC085B">
                <w:rPr>
                  <w:rStyle w:val="KysymyksetChar"/>
                  <w:i w:val="0"/>
                </w:rPr>
                <w:br/>
              </w:r>
              <w:r w:rsidR="00EC085B" w:rsidRPr="00EC085B">
                <w:rPr>
                  <w:rStyle w:val="KysymyksetChar"/>
                  <w:i w:val="0"/>
                </w:rPr>
                <w:br/>
                <w:t>3. Miten varusmies voi välttää sopimussotilaaksi pakottamisen?</w:t>
              </w:r>
              <w:r w:rsidR="00EC085B" w:rsidRPr="00EC085B">
                <w:rPr>
                  <w:rStyle w:val="KysymyksetChar"/>
                  <w:i w:val="0"/>
                </w:rPr>
                <w:br/>
              </w:r>
              <w:r w:rsidR="00EC085B" w:rsidRPr="00EC085B">
                <w:rPr>
                  <w:rStyle w:val="KysymyksetChar"/>
                  <w:i w:val="0"/>
                </w:rPr>
                <w:br/>
                <w:t>4. Miten varusmieskutsuntojen välttelijöitä on rangaistu?</w:t>
              </w:r>
              <w:r w:rsidR="00EC085B" w:rsidRPr="00EC085B">
                <w:rPr>
                  <w:rStyle w:val="KysymyksetChar"/>
                  <w:i w:val="0"/>
                </w:rPr>
                <w:br/>
              </w:r>
              <w:r w:rsidR="00EC085B" w:rsidRPr="00EC085B">
                <w:rPr>
                  <w:rStyle w:val="KysymyksetChar"/>
                  <w:i w:val="0"/>
                </w:rPr>
                <w:br/>
                <w:t>5. Yrittävätkö viranomaiset tavoittaa reserviläisiä tai muita liikekannallepanoa koskevan kutsukirjeen saaneita henkilöitä, mikäli he ovat laiminlyöneet kutsun asettamat velvollisuudet?</w:t>
              </w:r>
              <w:r w:rsidR="00EC085B" w:rsidRPr="00EC085B">
                <w:rPr>
                  <w:rStyle w:val="KysymyksetChar"/>
                  <w:i w:val="0"/>
                </w:rPr>
                <w:br/>
              </w:r>
              <w:r w:rsidR="00EC085B" w:rsidRPr="00EC085B">
                <w:rPr>
                  <w:rStyle w:val="KysymyksetChar"/>
                  <w:i w:val="0"/>
                </w:rPr>
                <w:br/>
                <w:t>6. Onko liikekannallepanoa vältteleviä henkilöitä vastaan kohdistettu sanktioita tai avattu rikosasioita vuonna 2024? Kuinka paljon rikosasioita on avattu ja minkälaisia sanktioita on määrätty?</w:t>
              </w:r>
            </w:sdtContent>
          </w:sdt>
        </w:sdtContent>
      </w:sdt>
    </w:p>
    <w:p w14:paraId="6E1BCB45" w14:textId="77777777" w:rsidR="00082DFE" w:rsidRPr="00F167E9" w:rsidRDefault="00082DFE" w:rsidP="00C348A3">
      <w:pPr>
        <w:pStyle w:val="Numeroimatonotsikko"/>
        <w:rPr>
          <w:lang w:val="en-US"/>
        </w:rPr>
      </w:pPr>
      <w:r w:rsidRPr="00F167E9">
        <w:rPr>
          <w:lang w:val="en-US"/>
        </w:rPr>
        <w:t>Questions</w:t>
      </w:r>
    </w:p>
    <w:sdt>
      <w:sdtPr>
        <w:rPr>
          <w:rStyle w:val="KysymyksetChar"/>
          <w:lang w:val="en-GB"/>
        </w:rPr>
        <w:alias w:val="Questions"/>
        <w:tag w:val="Fill in the questions here"/>
        <w:id w:val="-849104524"/>
        <w:lock w:val="sdtLocked"/>
        <w:placeholder>
          <w:docPart w:val="41BD3DAAB1BD4EA189917A530AFB8AB2"/>
        </w:placeholder>
        <w:text w:multiLine="1"/>
      </w:sdtPr>
      <w:sdtEndPr>
        <w:rPr>
          <w:rStyle w:val="KysymyksetChar"/>
        </w:rPr>
      </w:sdtEndPr>
      <w:sdtContent>
        <w:p w14:paraId="3B5208A2" w14:textId="2EEEFA05" w:rsidR="00082DFE" w:rsidRPr="00F167E9" w:rsidRDefault="00F167E9" w:rsidP="00F167E9">
          <w:pPr>
            <w:pStyle w:val="Lainaus"/>
            <w:ind w:left="0"/>
            <w:jc w:val="left"/>
            <w:rPr>
              <w:rStyle w:val="KysymyksetChar"/>
              <w:lang w:val="en-US"/>
            </w:rPr>
          </w:pPr>
          <w:r>
            <w:rPr>
              <w:rStyle w:val="KysymyksetChar"/>
              <w:lang w:val="en-GB"/>
            </w:rPr>
            <w:t xml:space="preserve">1. </w:t>
          </w:r>
          <w:r w:rsidRPr="00F167E9">
            <w:rPr>
              <w:rStyle w:val="KysymyksetChar"/>
              <w:lang w:val="en-GB"/>
            </w:rPr>
            <w:t>Is Russia currently sending conscripts to fight in Ukraine?</w:t>
          </w:r>
          <w:r>
            <w:rPr>
              <w:rStyle w:val="KysymyksetChar"/>
              <w:lang w:val="en-GB"/>
            </w:rPr>
            <w:br/>
          </w:r>
          <w:r>
            <w:rPr>
              <w:rStyle w:val="KysymyksetChar"/>
              <w:lang w:val="en-GB"/>
            </w:rPr>
            <w:br/>
            <w:t xml:space="preserve">2. </w:t>
          </w:r>
          <w:r w:rsidRPr="00F167E9">
            <w:rPr>
              <w:rStyle w:val="KysymyksetChar"/>
              <w:lang w:val="en-GB"/>
            </w:rPr>
            <w:t xml:space="preserve">Are conscripts being forced to become contract soldiers during their military service or immediately after completing it? </w:t>
          </w:r>
          <w:r>
            <w:rPr>
              <w:rStyle w:val="KysymyksetChar"/>
              <w:lang w:val="en-GB"/>
            </w:rPr>
            <w:t>How widespread is the practice of forcing conscripts into contract military service?</w:t>
          </w:r>
          <w:r>
            <w:rPr>
              <w:rStyle w:val="KysymyksetChar"/>
              <w:lang w:val="en-GB"/>
            </w:rPr>
            <w:br/>
          </w:r>
          <w:r>
            <w:rPr>
              <w:rStyle w:val="KysymyksetChar"/>
              <w:lang w:val="en-GB"/>
            </w:rPr>
            <w:br/>
            <w:t xml:space="preserve">3. </w:t>
          </w:r>
          <w:r w:rsidRPr="00F167E9">
            <w:rPr>
              <w:rStyle w:val="KysymyksetChar"/>
              <w:lang w:val="en-GB"/>
            </w:rPr>
            <w:t>How can a conscript avoid being forced into contract military service?</w:t>
          </w:r>
          <w:r>
            <w:rPr>
              <w:rStyle w:val="KysymyksetChar"/>
              <w:lang w:val="en-GB"/>
            </w:rPr>
            <w:br/>
          </w:r>
          <w:r>
            <w:rPr>
              <w:rStyle w:val="KysymyksetChar"/>
              <w:lang w:val="en-GB"/>
            </w:rPr>
            <w:br/>
            <w:t xml:space="preserve">4. </w:t>
          </w:r>
          <w:r w:rsidRPr="00F167E9">
            <w:rPr>
              <w:rStyle w:val="KysymyksetChar"/>
              <w:lang w:val="en-GB"/>
            </w:rPr>
            <w:t xml:space="preserve">What </w:t>
          </w:r>
          <w:r w:rsidR="00EC085B">
            <w:rPr>
              <w:rStyle w:val="KysymyksetChar"/>
              <w:lang w:val="en-GB"/>
            </w:rPr>
            <w:t>punishments have been given to those who evade</w:t>
          </w:r>
          <w:r w:rsidRPr="00F167E9">
            <w:rPr>
              <w:rStyle w:val="KysymyksetChar"/>
              <w:lang w:val="en-GB"/>
            </w:rPr>
            <w:t xml:space="preserve"> conscription?</w:t>
          </w:r>
          <w:r>
            <w:rPr>
              <w:rStyle w:val="KysymyksetChar"/>
              <w:lang w:val="en-GB"/>
            </w:rPr>
            <w:br/>
          </w:r>
          <w:r>
            <w:rPr>
              <w:rStyle w:val="KysymyksetChar"/>
              <w:lang w:val="en-GB"/>
            </w:rPr>
            <w:lastRenderedPageBreak/>
            <w:br/>
            <w:t xml:space="preserve">5. </w:t>
          </w:r>
          <w:r w:rsidR="00EC085B">
            <w:rPr>
              <w:rStyle w:val="KysymyksetChar"/>
              <w:lang w:val="en-GB"/>
            </w:rPr>
            <w:t>Do authorities try to contact reservists or other individuals who received a mobilization summons but neglected its requirements</w:t>
          </w:r>
          <w:r w:rsidRPr="00F167E9">
            <w:rPr>
              <w:rStyle w:val="KysymyksetChar"/>
              <w:lang w:val="en-GB"/>
            </w:rPr>
            <w:t>?</w:t>
          </w:r>
          <w:r>
            <w:rPr>
              <w:rStyle w:val="KysymyksetChar"/>
              <w:lang w:val="en-GB"/>
            </w:rPr>
            <w:br/>
          </w:r>
          <w:r>
            <w:rPr>
              <w:rStyle w:val="KysymyksetChar"/>
              <w:lang w:val="en-GB"/>
            </w:rPr>
            <w:br/>
            <w:t xml:space="preserve">6. </w:t>
          </w:r>
          <w:r w:rsidRPr="00F167E9">
            <w:rPr>
              <w:rStyle w:val="KysymyksetChar"/>
              <w:lang w:val="en-GB"/>
            </w:rPr>
            <w:t>Have there been any sanctions or criminal cases against those avoiding mobilization in 2024? How many criminal cases have been opened, and what kinds of sanctions have been imposed?</w:t>
          </w:r>
        </w:p>
      </w:sdtContent>
    </w:sdt>
    <w:p w14:paraId="5521FE59" w14:textId="77777777" w:rsidR="00082DFE" w:rsidRPr="001952B5" w:rsidRDefault="00856A38" w:rsidP="00082DFE">
      <w:pPr>
        <w:pStyle w:val="LeiptekstiMigri"/>
        <w:ind w:left="0"/>
        <w:rPr>
          <w:b/>
          <w:lang w:val="en-US"/>
        </w:rPr>
      </w:pPr>
      <w:r>
        <w:rPr>
          <w:b/>
        </w:rPr>
        <w:pict w14:anchorId="137FEE43">
          <v:rect id="_x0000_i1028" style="width:0;height:1.5pt" o:hralign="center" o:bullet="t" o:hrstd="t" o:hr="t" fillcolor="#a0a0a0" stroked="f"/>
        </w:pict>
      </w:r>
    </w:p>
    <w:p w14:paraId="303A7405" w14:textId="77D447CD" w:rsidR="00FE2A13" w:rsidRDefault="007D21B1" w:rsidP="00082DFE">
      <w:pPr>
        <w:pStyle w:val="LeiptekstiMigri"/>
        <w:ind w:left="0"/>
      </w:pPr>
      <w:r>
        <w:t xml:space="preserve">Tässä </w:t>
      </w:r>
      <w:r w:rsidR="00376067">
        <w:t>tilannepäivityksessä</w:t>
      </w:r>
      <w:r>
        <w:t xml:space="preserve"> keskitytään </w:t>
      </w:r>
      <w:r w:rsidR="00376067">
        <w:t xml:space="preserve">kyselyvastauksen aiheita käsittelevään </w:t>
      </w:r>
      <w:r>
        <w:t xml:space="preserve">uutisointiin ja raportointiin </w:t>
      </w:r>
      <w:r w:rsidR="00F30BFE">
        <w:t xml:space="preserve">ainoastaan </w:t>
      </w:r>
      <w:r>
        <w:t xml:space="preserve">vuodelta 2024. </w:t>
      </w:r>
      <w:r w:rsidR="00FB594B">
        <w:t>Varusmiesten osallistumista Ukrainan sotaan, sopimussotilaaksi pakottamista, varusmiespalveluksen välttelyä sekä liikekannallepanoa ja sen välttelyä</w:t>
      </w:r>
      <w:r w:rsidR="00FE2A13">
        <w:t xml:space="preserve"> on aiemmin käsitelty muun muassa seuraavissa Maahanmuuttoviraston maatietopalvelun julkaisemisissa</w:t>
      </w:r>
      <w:r w:rsidR="00D96D00">
        <w:t xml:space="preserve"> kyselyvastauksissa</w:t>
      </w:r>
      <w:r w:rsidR="00FE2A13">
        <w:t>:</w:t>
      </w:r>
    </w:p>
    <w:p w14:paraId="12E20490" w14:textId="77777777" w:rsidR="00EC085B" w:rsidRPr="00EC085B" w:rsidRDefault="00FE2A13" w:rsidP="00EC085B">
      <w:pPr>
        <w:pStyle w:val="LeiptekstiMigri"/>
        <w:numPr>
          <w:ilvl w:val="0"/>
          <w:numId w:val="36"/>
        </w:numPr>
      </w:pPr>
      <w:r w:rsidRPr="00EC085B">
        <w:t>24.1.2024 Venäjä / Varusmiehet ja Ukrainan sota, tilannepäivitys 24.1.2024</w:t>
      </w:r>
      <w:r w:rsidR="0063004C" w:rsidRPr="00EC085B">
        <w:t>.</w:t>
      </w:r>
      <w:r w:rsidR="0063004C" w:rsidRPr="00EC085B">
        <w:rPr>
          <w:rStyle w:val="Alaviitteenviite"/>
        </w:rPr>
        <w:footnoteReference w:id="1"/>
      </w:r>
      <w:r w:rsidRPr="00EC085B">
        <w:t xml:space="preserve">  </w:t>
      </w:r>
    </w:p>
    <w:p w14:paraId="25FF203A" w14:textId="77777777" w:rsidR="00EC085B" w:rsidRPr="00EC085B" w:rsidRDefault="00FE2A13" w:rsidP="00EC085B">
      <w:pPr>
        <w:pStyle w:val="LeiptekstiMigri"/>
        <w:numPr>
          <w:ilvl w:val="0"/>
          <w:numId w:val="36"/>
        </w:numPr>
      </w:pPr>
      <w:r w:rsidRPr="00EC085B">
        <w:t>4.1.2024 Venäjä / Liikekannallepano ja kutsukirjeet, tilannepäivitys 4.1.2024</w:t>
      </w:r>
      <w:r w:rsidR="0063004C" w:rsidRPr="00EC085B">
        <w:t>.</w:t>
      </w:r>
      <w:r w:rsidR="0063004C" w:rsidRPr="00EC085B">
        <w:rPr>
          <w:rStyle w:val="Alaviitteenviite"/>
        </w:rPr>
        <w:footnoteReference w:id="2"/>
      </w:r>
    </w:p>
    <w:p w14:paraId="122135C8" w14:textId="77777777" w:rsidR="00EC085B" w:rsidRPr="00EC085B" w:rsidRDefault="00FE2A13" w:rsidP="00EC085B">
      <w:pPr>
        <w:pStyle w:val="LeiptekstiMigri"/>
        <w:numPr>
          <w:ilvl w:val="0"/>
          <w:numId w:val="36"/>
        </w:numPr>
      </w:pPr>
      <w:r w:rsidRPr="00EC085B">
        <w:t>15.9.2023 Venäjä / Liikekannallepanon välttely / Tilannepäivitys 15.9.2023</w:t>
      </w:r>
      <w:r w:rsidR="0063004C" w:rsidRPr="00EC085B">
        <w:t>.</w:t>
      </w:r>
      <w:r w:rsidR="0063004C" w:rsidRPr="00EC085B">
        <w:rPr>
          <w:rStyle w:val="Alaviitteenviite"/>
        </w:rPr>
        <w:footnoteReference w:id="3"/>
      </w:r>
    </w:p>
    <w:p w14:paraId="37B5D7F3" w14:textId="77777777" w:rsidR="00EC085B" w:rsidRPr="00EC085B" w:rsidRDefault="00FE2A13" w:rsidP="00EC085B">
      <w:pPr>
        <w:pStyle w:val="LeiptekstiMigri"/>
        <w:numPr>
          <w:ilvl w:val="0"/>
          <w:numId w:val="36"/>
        </w:numPr>
      </w:pPr>
      <w:r w:rsidRPr="00EC085B">
        <w:t>13.6.2023 Venäjä / Liikekannallepanoon ja varusmieskutsuntoihin liittyvät kutsuntakirjeet</w:t>
      </w:r>
      <w:r w:rsidR="0063004C" w:rsidRPr="00EC085B">
        <w:t>.</w:t>
      </w:r>
      <w:r w:rsidR="0063004C" w:rsidRPr="00EC085B">
        <w:rPr>
          <w:rStyle w:val="Alaviitteenviite"/>
        </w:rPr>
        <w:footnoteReference w:id="4"/>
      </w:r>
    </w:p>
    <w:p w14:paraId="0F87542C" w14:textId="77777777" w:rsidR="00EC085B" w:rsidRPr="00EC085B" w:rsidRDefault="00FE2A13" w:rsidP="00EC085B">
      <w:pPr>
        <w:pStyle w:val="LeiptekstiMigri"/>
        <w:numPr>
          <w:ilvl w:val="0"/>
          <w:numId w:val="36"/>
        </w:numPr>
      </w:pPr>
      <w:r w:rsidRPr="00EC085B">
        <w:t>31.1.2023 Venäjä / Liikekannallepanon välttely</w:t>
      </w:r>
      <w:r w:rsidR="0063004C" w:rsidRPr="00EC085B">
        <w:t>.</w:t>
      </w:r>
      <w:r w:rsidR="0063004C" w:rsidRPr="00EC085B">
        <w:rPr>
          <w:rStyle w:val="Alaviitteenviite"/>
        </w:rPr>
        <w:footnoteReference w:id="5"/>
      </w:r>
    </w:p>
    <w:p w14:paraId="154771DD" w14:textId="77777777" w:rsidR="00EC085B" w:rsidRPr="00EC085B" w:rsidRDefault="00FE2A13" w:rsidP="00EC085B">
      <w:pPr>
        <w:pStyle w:val="LeiptekstiMigri"/>
        <w:numPr>
          <w:ilvl w:val="0"/>
          <w:numId w:val="36"/>
        </w:numPr>
      </w:pPr>
      <w:r w:rsidRPr="00EC085B">
        <w:t>30.11.2022 Venäjä / Liikekannallepano</w:t>
      </w:r>
      <w:r w:rsidR="0063004C" w:rsidRPr="00EC085B">
        <w:t>.</w:t>
      </w:r>
      <w:r w:rsidR="0063004C" w:rsidRPr="00EC085B">
        <w:rPr>
          <w:rStyle w:val="Alaviitteenviite"/>
        </w:rPr>
        <w:footnoteReference w:id="6"/>
      </w:r>
    </w:p>
    <w:p w14:paraId="533FC2FA" w14:textId="3432A096" w:rsidR="00FE2A13" w:rsidRPr="00EC085B" w:rsidRDefault="00FE2A13" w:rsidP="00EC085B">
      <w:pPr>
        <w:pStyle w:val="LeiptekstiMigri"/>
        <w:numPr>
          <w:ilvl w:val="0"/>
          <w:numId w:val="36"/>
        </w:numPr>
      </w:pPr>
      <w:r w:rsidRPr="00EC085B">
        <w:t>14.4.2022 Venäjä / Varusmiehet Ukrainassa, kutsunnat, kutsuntojen välttely, rangaistus kutsuntojen välttelystä, Venäjän asevoimien vakavat ihmisoikeusloukkaukset</w:t>
      </w:r>
      <w:r w:rsidR="0063004C" w:rsidRPr="00EC085B">
        <w:t>.</w:t>
      </w:r>
      <w:r w:rsidR="0063004C" w:rsidRPr="00EC085B">
        <w:rPr>
          <w:rStyle w:val="Alaviitteenviite"/>
        </w:rPr>
        <w:footnoteReference w:id="7"/>
      </w:r>
    </w:p>
    <w:p w14:paraId="4D11F7EF" w14:textId="0423919F" w:rsidR="00325211" w:rsidRPr="00383F8F" w:rsidRDefault="001A267B" w:rsidP="00325211">
      <w:pPr>
        <w:pStyle w:val="Otsikko1"/>
        <w:numPr>
          <w:ilvl w:val="0"/>
          <w:numId w:val="30"/>
        </w:numPr>
      </w:pPr>
      <w:r w:rsidRPr="00383F8F">
        <w:t xml:space="preserve">Lähettääkö Venäjä tällä hetkellä varusmiehiä sotimaan Ukrainaan? </w:t>
      </w:r>
    </w:p>
    <w:p w14:paraId="190CC599" w14:textId="22A95DE6" w:rsidR="00F916A8" w:rsidRPr="00383F8F" w:rsidRDefault="00F916A8" w:rsidP="00F916A8">
      <w:pPr>
        <w:pStyle w:val="Numeroimatonotsikko"/>
      </w:pPr>
      <w:r w:rsidRPr="00383F8F">
        <w:t xml:space="preserve">Tilanne ennen Ukrainan asevoimien operaatiota </w:t>
      </w:r>
      <w:proofErr w:type="spellStart"/>
      <w:r w:rsidRPr="00383F8F">
        <w:t>Kurskin</w:t>
      </w:r>
      <w:proofErr w:type="spellEnd"/>
      <w:r w:rsidRPr="00383F8F">
        <w:t xml:space="preserve"> alueella </w:t>
      </w:r>
    </w:p>
    <w:p w14:paraId="45617313" w14:textId="7E2F502B" w:rsidR="00532B93" w:rsidRPr="00383F8F" w:rsidRDefault="007D1A4C" w:rsidP="007D1A4C">
      <w:r w:rsidRPr="00383F8F">
        <w:t>V</w:t>
      </w:r>
      <w:r w:rsidR="00A10B14">
        <w:t>enäläisiä v</w:t>
      </w:r>
      <w:r w:rsidRPr="00383F8F">
        <w:t>arusmiehiä osallistui taisteluihin heti Venäjän hyökkäyssodan alussa helmikuussa 2022.</w:t>
      </w:r>
      <w:r w:rsidRPr="00383F8F">
        <w:rPr>
          <w:rStyle w:val="Alaviitteenviite"/>
        </w:rPr>
        <w:footnoteReference w:id="8"/>
      </w:r>
      <w:r w:rsidRPr="00383F8F">
        <w:t xml:space="preserve"> </w:t>
      </w:r>
      <w:r w:rsidR="00D07C3F" w:rsidRPr="00383F8F">
        <w:t xml:space="preserve">Venäjän </w:t>
      </w:r>
      <w:r w:rsidRPr="00383F8F">
        <w:t>lainsäädäntö</w:t>
      </w:r>
      <w:r w:rsidR="00D07C3F" w:rsidRPr="00383F8F">
        <w:t xml:space="preserve"> ei kiellä varusmiesten lähettämistä taisteluihin. </w:t>
      </w:r>
      <w:r w:rsidRPr="00383F8F">
        <w:t>Lain mukaan v</w:t>
      </w:r>
      <w:r w:rsidR="00D07C3F" w:rsidRPr="00383F8F">
        <w:t>arusmiehet voidaan lähettää taisteluihin, jos he ovat palvelleet vähintään neljä kuukautta ja saaneet sotilaallisen erityiskoulutuksen.</w:t>
      </w:r>
      <w:r w:rsidR="00D07C3F" w:rsidRPr="00383F8F">
        <w:rPr>
          <w:rStyle w:val="Alaviitteenviite"/>
        </w:rPr>
        <w:footnoteReference w:id="9"/>
      </w:r>
      <w:r w:rsidR="00D07C3F" w:rsidRPr="00383F8F">
        <w:t xml:space="preserve"> </w:t>
      </w:r>
      <w:proofErr w:type="spellStart"/>
      <w:r w:rsidR="00532B93" w:rsidRPr="00383F8F">
        <w:t>Nastojaštšeje</w:t>
      </w:r>
      <w:proofErr w:type="spellEnd"/>
      <w:r w:rsidR="00532B93" w:rsidRPr="00383F8F">
        <w:t xml:space="preserve"> </w:t>
      </w:r>
      <w:proofErr w:type="spellStart"/>
      <w:r w:rsidR="00532B93" w:rsidRPr="00383F8F">
        <w:t>Vremja</w:t>
      </w:r>
      <w:proofErr w:type="spellEnd"/>
      <w:r w:rsidR="00532B93" w:rsidRPr="00383F8F">
        <w:t xml:space="preserve"> -uutiskanavan (ven. </w:t>
      </w:r>
      <w:proofErr w:type="spellStart"/>
      <w:r w:rsidR="00532B93" w:rsidRPr="00383F8F">
        <w:t>Настоящее</w:t>
      </w:r>
      <w:proofErr w:type="spellEnd"/>
      <w:r w:rsidR="00532B93" w:rsidRPr="00383F8F">
        <w:t xml:space="preserve"> </w:t>
      </w:r>
      <w:proofErr w:type="spellStart"/>
      <w:r w:rsidR="00532B93" w:rsidRPr="00383F8F">
        <w:t>Время</w:t>
      </w:r>
      <w:proofErr w:type="spellEnd"/>
      <w:r w:rsidR="00532B93" w:rsidRPr="00383F8F">
        <w:t xml:space="preserve">) </w:t>
      </w:r>
      <w:r w:rsidRPr="00383F8F">
        <w:t xml:space="preserve">maaliskuussa </w:t>
      </w:r>
      <w:r w:rsidR="00532B93" w:rsidRPr="00383F8F">
        <w:t xml:space="preserve">2024 julkaisemassa artikkelissa </w:t>
      </w:r>
      <w:proofErr w:type="spellStart"/>
      <w:r w:rsidR="00532B93" w:rsidRPr="00383F8F">
        <w:t>Citizen</w:t>
      </w:r>
      <w:proofErr w:type="spellEnd"/>
      <w:r w:rsidR="00532B93" w:rsidRPr="00383F8F">
        <w:t xml:space="preserve">. </w:t>
      </w:r>
      <w:proofErr w:type="spellStart"/>
      <w:r w:rsidR="00532B93" w:rsidRPr="00383F8F">
        <w:t>Army</w:t>
      </w:r>
      <w:proofErr w:type="spellEnd"/>
      <w:r w:rsidR="00532B93" w:rsidRPr="00383F8F">
        <w:t xml:space="preserve">. </w:t>
      </w:r>
      <w:proofErr w:type="spellStart"/>
      <w:r w:rsidR="00532B93" w:rsidRPr="00383F8F">
        <w:t>Right</w:t>
      </w:r>
      <w:proofErr w:type="spellEnd"/>
      <w:r w:rsidR="00532B93" w:rsidRPr="00383F8F">
        <w:t xml:space="preserve"> -ihmisoikeusjärjestön (ven. </w:t>
      </w:r>
      <w:proofErr w:type="spellStart"/>
      <w:r w:rsidR="00532B93" w:rsidRPr="00383F8F">
        <w:t>Гражданин</w:t>
      </w:r>
      <w:proofErr w:type="spellEnd"/>
      <w:r w:rsidR="00532B93" w:rsidRPr="00383F8F">
        <w:t xml:space="preserve">. </w:t>
      </w:r>
      <w:proofErr w:type="spellStart"/>
      <w:r w:rsidR="00532B93" w:rsidRPr="00383F8F">
        <w:t>Армия</w:t>
      </w:r>
      <w:proofErr w:type="spellEnd"/>
      <w:r w:rsidR="00532B93" w:rsidRPr="00383F8F">
        <w:t xml:space="preserve">. </w:t>
      </w:r>
      <w:proofErr w:type="spellStart"/>
      <w:r w:rsidR="00532B93" w:rsidRPr="00383F8F">
        <w:t>Право</w:t>
      </w:r>
      <w:proofErr w:type="spellEnd"/>
      <w:r w:rsidR="005D5D80" w:rsidRPr="00383F8F">
        <w:t>;</w:t>
      </w:r>
      <w:r w:rsidR="00532B93" w:rsidRPr="00383F8F">
        <w:t xml:space="preserve"> transl. </w:t>
      </w:r>
      <w:proofErr w:type="spellStart"/>
      <w:r w:rsidR="00532B93" w:rsidRPr="00383F8F">
        <w:t>Graždanin</w:t>
      </w:r>
      <w:proofErr w:type="spellEnd"/>
      <w:r w:rsidR="00532B93" w:rsidRPr="00383F8F">
        <w:t xml:space="preserve">. </w:t>
      </w:r>
      <w:proofErr w:type="spellStart"/>
      <w:r w:rsidR="00532B93" w:rsidRPr="00383F8F">
        <w:t>Armija</w:t>
      </w:r>
      <w:proofErr w:type="spellEnd"/>
      <w:r w:rsidR="00532B93" w:rsidRPr="00383F8F">
        <w:t xml:space="preserve">. </w:t>
      </w:r>
      <w:proofErr w:type="spellStart"/>
      <w:r w:rsidR="00532B93" w:rsidRPr="00383F8F">
        <w:t>Pravo</w:t>
      </w:r>
      <w:proofErr w:type="spellEnd"/>
      <w:r w:rsidR="00532B93" w:rsidRPr="00383F8F">
        <w:t xml:space="preserve">) johtaja Sergei </w:t>
      </w:r>
      <w:proofErr w:type="spellStart"/>
      <w:r w:rsidR="00532B93" w:rsidRPr="00383F8F">
        <w:t>Krivenko</w:t>
      </w:r>
      <w:proofErr w:type="spellEnd"/>
      <w:r w:rsidR="00532B93" w:rsidRPr="00383F8F">
        <w:t xml:space="preserve"> </w:t>
      </w:r>
      <w:r w:rsidR="00B05978" w:rsidRPr="00383F8F">
        <w:t xml:space="preserve">toteaa, että varusmiehiä ei lähetetä sotimaan laajamittaisesti.  </w:t>
      </w:r>
      <w:proofErr w:type="spellStart"/>
      <w:r w:rsidR="00B05978" w:rsidRPr="00383F8F">
        <w:t>Krivenko</w:t>
      </w:r>
      <w:proofErr w:type="spellEnd"/>
      <w:r w:rsidR="00B05978" w:rsidRPr="00383F8F">
        <w:t xml:space="preserve"> </w:t>
      </w:r>
      <w:r w:rsidR="00532B93" w:rsidRPr="00383F8F">
        <w:t xml:space="preserve">muistuttaa, että </w:t>
      </w:r>
      <w:r w:rsidR="00D07C3F" w:rsidRPr="00383F8F">
        <w:t xml:space="preserve">koska </w:t>
      </w:r>
      <w:r w:rsidR="00532B93" w:rsidRPr="00383F8F">
        <w:t>varusmiesten lähettämiselle sotimaan Ukrainaan ei ole lainsäädännöllisiä esteitä</w:t>
      </w:r>
      <w:r w:rsidR="00D07C3F" w:rsidRPr="00383F8F">
        <w:t>, on t</w:t>
      </w:r>
      <w:r w:rsidR="00532B93" w:rsidRPr="00383F8F">
        <w:t xml:space="preserve">oistaiseksi </w:t>
      </w:r>
      <w:r w:rsidR="00532B93" w:rsidRPr="00383F8F">
        <w:lastRenderedPageBreak/>
        <w:t xml:space="preserve">kyse Venäjän puolustusministeriön ”hyvästä tahdosta”, </w:t>
      </w:r>
      <w:r w:rsidR="00D07C3F" w:rsidRPr="00383F8F">
        <w:t>sillä</w:t>
      </w:r>
      <w:r w:rsidR="00532B93" w:rsidRPr="00383F8F">
        <w:t xml:space="preserve"> </w:t>
      </w:r>
      <w:r w:rsidR="00B05978" w:rsidRPr="00383F8F">
        <w:t>varusmiesten</w:t>
      </w:r>
      <w:r w:rsidR="00532B93" w:rsidRPr="00383F8F">
        <w:t xml:space="preserve"> osallistuminen sotaan </w:t>
      </w:r>
      <w:r w:rsidR="00B05978" w:rsidRPr="00383F8F">
        <w:t>on erittäin epäsuosittua Venäjän yhteiskunnassa.</w:t>
      </w:r>
      <w:r w:rsidR="00532B93" w:rsidRPr="00383F8F">
        <w:rPr>
          <w:rStyle w:val="Alaviitteenviite"/>
        </w:rPr>
        <w:footnoteReference w:id="10"/>
      </w:r>
      <w:r w:rsidR="001D6B0C" w:rsidRPr="00383F8F">
        <w:t xml:space="preserve"> </w:t>
      </w:r>
    </w:p>
    <w:p w14:paraId="32F34E62" w14:textId="5B938CAC" w:rsidR="00C16463" w:rsidRPr="00383F8F" w:rsidRDefault="005D5D80" w:rsidP="002E1BB1">
      <w:r w:rsidRPr="00383F8F">
        <w:t xml:space="preserve">Venäläisten ihmisoikeusjärjestöjen lakimiesten ja asiantuntijoiden muodostaman Call to </w:t>
      </w:r>
      <w:proofErr w:type="spellStart"/>
      <w:r w:rsidRPr="00383F8F">
        <w:t>Conscience</w:t>
      </w:r>
      <w:proofErr w:type="spellEnd"/>
      <w:r w:rsidRPr="00383F8F">
        <w:t xml:space="preserve"> -</w:t>
      </w:r>
      <w:r w:rsidR="00DF177E">
        <w:t>liiton</w:t>
      </w:r>
      <w:r w:rsidRPr="00383F8F">
        <w:t xml:space="preserve"> (ven. </w:t>
      </w:r>
      <w:proofErr w:type="spellStart"/>
      <w:r w:rsidRPr="00383F8F">
        <w:t>Призыв</w:t>
      </w:r>
      <w:proofErr w:type="spellEnd"/>
      <w:r w:rsidRPr="00383F8F">
        <w:t xml:space="preserve"> к </w:t>
      </w:r>
      <w:proofErr w:type="spellStart"/>
      <w:r w:rsidRPr="00383F8F">
        <w:t>совести</w:t>
      </w:r>
      <w:proofErr w:type="spellEnd"/>
      <w:r w:rsidRPr="00383F8F">
        <w:t xml:space="preserve">; transl. </w:t>
      </w:r>
      <w:proofErr w:type="spellStart"/>
      <w:r w:rsidRPr="00383F8F">
        <w:t>Prizyv</w:t>
      </w:r>
      <w:proofErr w:type="spellEnd"/>
      <w:r w:rsidRPr="00383F8F">
        <w:t xml:space="preserve"> k </w:t>
      </w:r>
      <w:proofErr w:type="spellStart"/>
      <w:r w:rsidRPr="00383F8F">
        <w:t>sovesti</w:t>
      </w:r>
      <w:proofErr w:type="spellEnd"/>
      <w:r w:rsidRPr="00383F8F">
        <w:t xml:space="preserve">) </w:t>
      </w:r>
      <w:r w:rsidR="007D1A4C" w:rsidRPr="00383F8F">
        <w:t xml:space="preserve">elokuussa </w:t>
      </w:r>
      <w:r w:rsidRPr="00383F8F">
        <w:t xml:space="preserve">2024 julkaiseman tekstin mukaan </w:t>
      </w:r>
      <w:r w:rsidR="002E1BB1" w:rsidRPr="00383F8F">
        <w:t xml:space="preserve">tiedossa ei ole, että varusmiehiä olisi viime aikoina lähetetty sotimaan. </w:t>
      </w:r>
      <w:r w:rsidR="00DF177E">
        <w:t>Liiton</w:t>
      </w:r>
      <w:r w:rsidR="002E1BB1" w:rsidRPr="00383F8F">
        <w:t xml:space="preserve"> mukaan varusmiehiä lähetetään harvoin taistelutoimiin. Sotaan osallistumista varten varusmiesten kanssa solmitaan sopimuksia sopimussotilaaksi ryhtymisestä</w:t>
      </w:r>
      <w:r w:rsidR="00C16463" w:rsidRPr="00383F8F">
        <w:t>.</w:t>
      </w:r>
      <w:r w:rsidR="00C16463" w:rsidRPr="00383F8F">
        <w:rPr>
          <w:rStyle w:val="Alaviitteenviite"/>
        </w:rPr>
        <w:footnoteReference w:id="11"/>
      </w:r>
      <w:r w:rsidR="00B13274" w:rsidRPr="00383F8F">
        <w:t xml:space="preserve"> </w:t>
      </w:r>
    </w:p>
    <w:p w14:paraId="46888548" w14:textId="3F3D2B53" w:rsidR="004E5034" w:rsidRPr="00383F8F" w:rsidRDefault="004E5034" w:rsidP="00BE72D0">
      <w:r w:rsidRPr="00383F8F">
        <w:t>Venäläisen</w:t>
      </w:r>
      <w:r w:rsidR="002E1BB1" w:rsidRPr="00383F8F">
        <w:t xml:space="preserve"> </w:t>
      </w:r>
      <w:proofErr w:type="spellStart"/>
      <w:r w:rsidR="002E1BB1" w:rsidRPr="00383F8F">
        <w:t>Conscript</w:t>
      </w:r>
      <w:proofErr w:type="spellEnd"/>
      <w:r w:rsidR="002E1BB1" w:rsidRPr="00383F8F">
        <w:t xml:space="preserve"> School -ihmisoikeusjärjestön (ven. </w:t>
      </w:r>
      <w:proofErr w:type="spellStart"/>
      <w:r w:rsidR="002E1BB1" w:rsidRPr="00383F8F">
        <w:t>Школа</w:t>
      </w:r>
      <w:proofErr w:type="spellEnd"/>
      <w:r w:rsidR="002E1BB1" w:rsidRPr="00383F8F">
        <w:t xml:space="preserve"> </w:t>
      </w:r>
      <w:proofErr w:type="spellStart"/>
      <w:r w:rsidR="002E1BB1" w:rsidRPr="00383F8F">
        <w:t>призывникa</w:t>
      </w:r>
      <w:proofErr w:type="spellEnd"/>
      <w:r w:rsidR="002E1BB1" w:rsidRPr="00383F8F">
        <w:t xml:space="preserve">; transl. </w:t>
      </w:r>
      <w:proofErr w:type="spellStart"/>
      <w:r w:rsidR="002E1BB1" w:rsidRPr="00383F8F">
        <w:t>Škola</w:t>
      </w:r>
      <w:proofErr w:type="spellEnd"/>
      <w:r w:rsidR="002E1BB1" w:rsidRPr="00383F8F">
        <w:t xml:space="preserve"> </w:t>
      </w:r>
      <w:proofErr w:type="spellStart"/>
      <w:r w:rsidR="002E1BB1" w:rsidRPr="00383F8F">
        <w:t>prizyvnika</w:t>
      </w:r>
      <w:proofErr w:type="spellEnd"/>
      <w:r w:rsidR="002E1BB1" w:rsidRPr="00383F8F">
        <w:t>)</w:t>
      </w:r>
      <w:r w:rsidR="00BE72D0" w:rsidRPr="00383F8F">
        <w:t xml:space="preserve"> lakimies Aleksei </w:t>
      </w:r>
      <w:proofErr w:type="spellStart"/>
      <w:r w:rsidR="00BE72D0" w:rsidRPr="00383F8F">
        <w:t>Tabalov</w:t>
      </w:r>
      <w:proofErr w:type="spellEnd"/>
      <w:r w:rsidR="00BE72D0" w:rsidRPr="00383F8F">
        <w:t xml:space="preserve"> on todennut maaliskuussa 2024, että Venäjä tunnustaa </w:t>
      </w:r>
      <w:r w:rsidR="00B05978" w:rsidRPr="00383F8F">
        <w:t>Ukrainalta miehitetyt niin sanotut uudet alueet omaksi alueekseen, ja lain mukaan sinne voidaan lähettää varusmiehiä suorittamaan palvelustaan. Kuitenkin toistaiseksi ei ole havaittu tapauksia, joissa varusmiehiä olisi lähetetty palvelemaan rintamavyöhykkeelle.</w:t>
      </w:r>
      <w:r w:rsidRPr="00383F8F">
        <w:rPr>
          <w:rStyle w:val="Alaviitteenviite"/>
        </w:rPr>
        <w:footnoteReference w:id="12"/>
      </w:r>
      <w:r w:rsidR="00BE72D0" w:rsidRPr="00383F8F">
        <w:t xml:space="preserve"> </w:t>
      </w:r>
      <w:r w:rsidRPr="00383F8F">
        <w:t xml:space="preserve">Myös tutkivaan journalismiin erikoistuneen </w:t>
      </w:r>
      <w:proofErr w:type="spellStart"/>
      <w:r w:rsidRPr="00383F8F">
        <w:t>Važnyje</w:t>
      </w:r>
      <w:proofErr w:type="spellEnd"/>
      <w:r w:rsidRPr="00383F8F">
        <w:t xml:space="preserve"> </w:t>
      </w:r>
      <w:proofErr w:type="spellStart"/>
      <w:r w:rsidRPr="00383F8F">
        <w:t>istorii</w:t>
      </w:r>
      <w:proofErr w:type="spellEnd"/>
      <w:r w:rsidRPr="00383F8F">
        <w:t xml:space="preserve"> -verkkojulkaisun (ven. </w:t>
      </w:r>
      <w:proofErr w:type="spellStart"/>
      <w:r w:rsidRPr="00383F8F">
        <w:t>Важные</w:t>
      </w:r>
      <w:proofErr w:type="spellEnd"/>
      <w:r w:rsidRPr="00383F8F">
        <w:t xml:space="preserve"> </w:t>
      </w:r>
      <w:proofErr w:type="spellStart"/>
      <w:r w:rsidRPr="00383F8F">
        <w:t>истории</w:t>
      </w:r>
      <w:proofErr w:type="spellEnd"/>
      <w:r w:rsidRPr="00383F8F">
        <w:t xml:space="preserve">) </w:t>
      </w:r>
      <w:r w:rsidR="007D1A4C" w:rsidRPr="00383F8F">
        <w:t xml:space="preserve">huhtikuussa </w:t>
      </w:r>
      <w:r w:rsidRPr="00383F8F">
        <w:t>2024 julkaisemassa artikkelissa todetaan, että ei ole todisteita siitä, että varusmiehet osallistuisivat laajamittaisesti taisteluihin Venäjän miehittämillä alueilla.</w:t>
      </w:r>
      <w:r w:rsidRPr="00383F8F">
        <w:rPr>
          <w:rStyle w:val="Alaviitteenviite"/>
        </w:rPr>
        <w:footnoteReference w:id="13"/>
      </w:r>
    </w:p>
    <w:p w14:paraId="7E6DEBC7" w14:textId="7F3867A3" w:rsidR="00532B93" w:rsidRPr="00383F8F" w:rsidRDefault="004E5034" w:rsidP="004E5034">
      <w:r w:rsidRPr="00383F8F">
        <w:t xml:space="preserve">Varusmiehiä kerrotaan olevan runsaasti </w:t>
      </w:r>
      <w:r w:rsidR="007D1A4C" w:rsidRPr="00383F8F">
        <w:t xml:space="preserve">Ukrainan ja Venäjän </w:t>
      </w:r>
      <w:r w:rsidRPr="00383F8F">
        <w:t xml:space="preserve">rajaseuduilla, </w:t>
      </w:r>
      <w:r w:rsidR="00B05978" w:rsidRPr="00383F8F">
        <w:t xml:space="preserve">kuten </w:t>
      </w:r>
      <w:proofErr w:type="spellStart"/>
      <w:r w:rsidR="00B05978" w:rsidRPr="00383F8F">
        <w:t>Brjanskin</w:t>
      </w:r>
      <w:proofErr w:type="spellEnd"/>
      <w:r w:rsidR="00B05978" w:rsidRPr="00383F8F">
        <w:t xml:space="preserve">, </w:t>
      </w:r>
      <w:proofErr w:type="spellStart"/>
      <w:r w:rsidR="00B05978" w:rsidRPr="00383F8F">
        <w:t>Kurskin</w:t>
      </w:r>
      <w:proofErr w:type="spellEnd"/>
      <w:r w:rsidR="00B05978" w:rsidRPr="00383F8F">
        <w:t xml:space="preserve"> ja </w:t>
      </w:r>
      <w:proofErr w:type="spellStart"/>
      <w:r w:rsidR="00B05978" w:rsidRPr="00383F8F">
        <w:t>Belgorodin</w:t>
      </w:r>
      <w:proofErr w:type="spellEnd"/>
      <w:r w:rsidR="00B05978" w:rsidRPr="00383F8F">
        <w:t xml:space="preserve"> alueilla. </w:t>
      </w:r>
      <w:r w:rsidR="00674332" w:rsidRPr="00383F8F">
        <w:t>Kyseiset</w:t>
      </w:r>
      <w:r w:rsidRPr="00383F8F">
        <w:t xml:space="preserve"> alueet ovat säännöllisesti tulituksen kohteena, ja varusmiehiä on kuollut näillä alueilla palvellessaan. Venäjän puolustusministeriöllä on oikeus lähettää varusmiehet </w:t>
      </w:r>
      <w:r w:rsidR="00674332" w:rsidRPr="00383F8F">
        <w:t>kyseisille alueille</w:t>
      </w:r>
      <w:r w:rsidRPr="00383F8F">
        <w:t xml:space="preserve">, eikä </w:t>
      </w:r>
      <w:r w:rsidR="00674332" w:rsidRPr="00383F8F">
        <w:t>varusmiehillä</w:t>
      </w:r>
      <w:r w:rsidRPr="00383F8F">
        <w:t xml:space="preserve"> ole mahdollisuutta valittaa tästä päätöksestä.</w:t>
      </w:r>
      <w:r w:rsidR="00532B93" w:rsidRPr="00383F8F">
        <w:rPr>
          <w:rStyle w:val="Alaviitteenviite"/>
        </w:rPr>
        <w:footnoteReference w:id="14"/>
      </w:r>
      <w:r w:rsidRPr="00383F8F">
        <w:t xml:space="preserve"> Rajaseutujen lisäksi varusmiehiä lähetetään Sergei </w:t>
      </w:r>
      <w:proofErr w:type="spellStart"/>
      <w:r w:rsidRPr="00383F8F">
        <w:t>Krivenkon</w:t>
      </w:r>
      <w:proofErr w:type="spellEnd"/>
      <w:r w:rsidRPr="00383F8F">
        <w:t xml:space="preserve"> mukaan miehitetylle Krimille.</w:t>
      </w:r>
      <w:r w:rsidRPr="00383F8F">
        <w:rPr>
          <w:rStyle w:val="Alaviitteenviite"/>
        </w:rPr>
        <w:footnoteReference w:id="15"/>
      </w:r>
    </w:p>
    <w:p w14:paraId="29E42910" w14:textId="2DCD1236" w:rsidR="00F916A8" w:rsidRPr="00383F8F" w:rsidRDefault="00F916A8" w:rsidP="00F916A8">
      <w:pPr>
        <w:pStyle w:val="Numeroimatonotsikko"/>
      </w:pPr>
      <w:r w:rsidRPr="00383F8F">
        <w:t xml:space="preserve">Tilanne Ukrainan asevoimien aloitettua operaation </w:t>
      </w:r>
      <w:proofErr w:type="spellStart"/>
      <w:r w:rsidRPr="00383F8F">
        <w:t>Kurskin</w:t>
      </w:r>
      <w:proofErr w:type="spellEnd"/>
      <w:r w:rsidRPr="00383F8F">
        <w:t xml:space="preserve"> alueella</w:t>
      </w:r>
    </w:p>
    <w:p w14:paraId="45B56F58" w14:textId="39DB2922" w:rsidR="00091A21" w:rsidRPr="00383F8F" w:rsidRDefault="00624536" w:rsidP="00091A21">
      <w:r w:rsidRPr="00383F8F">
        <w:t xml:space="preserve">Ukrainan asevoimat hyökkäsivät </w:t>
      </w:r>
      <w:proofErr w:type="spellStart"/>
      <w:r w:rsidRPr="00383F8F">
        <w:t>Kurskin</w:t>
      </w:r>
      <w:proofErr w:type="spellEnd"/>
      <w:r w:rsidRPr="00383F8F">
        <w:t xml:space="preserve"> alueelle 6.8.2024. Sotatoimien levittyä </w:t>
      </w:r>
      <w:proofErr w:type="spellStart"/>
      <w:r w:rsidRPr="00383F8F">
        <w:t>Kurskin</w:t>
      </w:r>
      <w:proofErr w:type="spellEnd"/>
      <w:r w:rsidRPr="00383F8F">
        <w:t xml:space="preserve"> alueelle </w:t>
      </w:r>
      <w:r w:rsidR="007D1A4C" w:rsidRPr="00383F8F">
        <w:t>varusmiesten rooli</w:t>
      </w:r>
      <w:r w:rsidRPr="00383F8F">
        <w:t xml:space="preserve"> sotatoimissa on </w:t>
      </w:r>
      <w:r w:rsidR="00A10B14">
        <w:t>muuttunut</w:t>
      </w:r>
      <w:r w:rsidR="007D1A4C" w:rsidRPr="00383F8F">
        <w:t xml:space="preserve"> </w:t>
      </w:r>
      <w:r w:rsidR="00F916A8" w:rsidRPr="00383F8F">
        <w:t xml:space="preserve">aiempaa </w:t>
      </w:r>
      <w:r w:rsidRPr="00383F8F">
        <w:t xml:space="preserve">epäselvemmäksi. Ukrainan asevoimien laajamittaisen läpimurron aikana </w:t>
      </w:r>
      <w:proofErr w:type="spellStart"/>
      <w:r w:rsidRPr="00383F8F">
        <w:t>Kurskin</w:t>
      </w:r>
      <w:proofErr w:type="spellEnd"/>
      <w:r w:rsidRPr="00383F8F">
        <w:t xml:space="preserve"> alueella oli venäläisiä varusmiehiä. Varusmiehet päätyivät yhdessä rajavartijoiden kanssa Venäjän puolustuksen ensimmäiseksi linjaksi. </w:t>
      </w:r>
      <w:r w:rsidR="00091A21" w:rsidRPr="00383F8F">
        <w:t xml:space="preserve">Useiden varusmiesten kerrotaan päätyneen Ukrainan sotavangeiksi. </w:t>
      </w:r>
      <w:r w:rsidRPr="00383F8F">
        <w:t xml:space="preserve">Sotatoimien </w:t>
      </w:r>
      <w:proofErr w:type="spellStart"/>
      <w:r w:rsidRPr="00383F8F">
        <w:t>Kurskiin</w:t>
      </w:r>
      <w:proofErr w:type="spellEnd"/>
      <w:r w:rsidRPr="00383F8F">
        <w:t xml:space="preserve"> leviämisestä huolimatta Venäjän viranomaiset eivät siirtäneet </w:t>
      </w:r>
      <w:r w:rsidR="009B482D">
        <w:t xml:space="preserve">kaikkia </w:t>
      </w:r>
      <w:r w:rsidRPr="00383F8F">
        <w:t>alueelle jääneitä varusmiehiä selustaan</w:t>
      </w:r>
      <w:r w:rsidR="007D1A4C" w:rsidRPr="00383F8F">
        <w:t>.</w:t>
      </w:r>
      <w:r w:rsidR="00312E2A" w:rsidRPr="00383F8F">
        <w:rPr>
          <w:rStyle w:val="Alaviitteenviite"/>
        </w:rPr>
        <w:footnoteReference w:id="16"/>
      </w:r>
      <w:r w:rsidR="00F12C44" w:rsidRPr="00383F8F">
        <w:t xml:space="preserve"> </w:t>
      </w:r>
    </w:p>
    <w:p w14:paraId="31651D18" w14:textId="017CBEDB" w:rsidR="00E95F76" w:rsidRPr="00383F8F" w:rsidRDefault="002064D7" w:rsidP="002064D7">
      <w:r w:rsidRPr="00383F8F">
        <w:t xml:space="preserve">Venäläisiä aseistakieltäytyjiä auttavan </w:t>
      </w:r>
      <w:proofErr w:type="spellStart"/>
      <w:r w:rsidRPr="00383F8F">
        <w:t>Get</w:t>
      </w:r>
      <w:proofErr w:type="spellEnd"/>
      <w:r w:rsidRPr="00383F8F">
        <w:t xml:space="preserve"> </w:t>
      </w:r>
      <w:proofErr w:type="spellStart"/>
      <w:r w:rsidRPr="00383F8F">
        <w:t>Lost</w:t>
      </w:r>
      <w:proofErr w:type="spellEnd"/>
      <w:r w:rsidRPr="00383F8F">
        <w:t xml:space="preserve"> -projektin (ven. </w:t>
      </w:r>
      <w:proofErr w:type="spellStart"/>
      <w:r w:rsidRPr="00383F8F">
        <w:t>Идите</w:t>
      </w:r>
      <w:proofErr w:type="spellEnd"/>
      <w:r w:rsidRPr="00383F8F">
        <w:t xml:space="preserve"> </w:t>
      </w:r>
      <w:proofErr w:type="spellStart"/>
      <w:r w:rsidRPr="00383F8F">
        <w:t>лесом</w:t>
      </w:r>
      <w:proofErr w:type="spellEnd"/>
      <w:r w:rsidRPr="00383F8F">
        <w:t xml:space="preserve">; transl. </w:t>
      </w:r>
      <w:proofErr w:type="spellStart"/>
      <w:r w:rsidRPr="00383F8F">
        <w:t>Idite</w:t>
      </w:r>
      <w:proofErr w:type="spellEnd"/>
      <w:r w:rsidRPr="00383F8F">
        <w:t xml:space="preserve"> </w:t>
      </w:r>
      <w:proofErr w:type="spellStart"/>
      <w:r w:rsidRPr="00383F8F">
        <w:t>lesom</w:t>
      </w:r>
      <w:proofErr w:type="spellEnd"/>
      <w:r w:rsidRPr="00383F8F">
        <w:t xml:space="preserve">) perustaja Grigori </w:t>
      </w:r>
      <w:proofErr w:type="spellStart"/>
      <w:r w:rsidRPr="00383F8F">
        <w:t>Sverdlin</w:t>
      </w:r>
      <w:proofErr w:type="spellEnd"/>
      <w:r w:rsidRPr="00383F8F">
        <w:t xml:space="preserve"> toteaa 20.8.2024 julkaistussa haastattelussa projektin saaneen paljon viestejä venäläisiltä varusmiehiltä ja heidän läheisiltään varusmiesten lähettämisestä </w:t>
      </w:r>
      <w:proofErr w:type="spellStart"/>
      <w:r w:rsidRPr="00383F8F">
        <w:t>Kurskin</w:t>
      </w:r>
      <w:proofErr w:type="spellEnd"/>
      <w:r w:rsidRPr="00383F8F">
        <w:t xml:space="preserve"> alueelle. Projektin tietojen mukaan varusmiehiä ollaan lähettämässä joukoittain </w:t>
      </w:r>
      <w:proofErr w:type="spellStart"/>
      <w:r w:rsidRPr="00383F8F">
        <w:t>Kurskin</w:t>
      </w:r>
      <w:proofErr w:type="spellEnd"/>
      <w:r w:rsidRPr="00383F8F">
        <w:t xml:space="preserve"> alueell</w:t>
      </w:r>
      <w:r w:rsidR="00DF177E">
        <w:t>e</w:t>
      </w:r>
      <w:r w:rsidRPr="00383F8F">
        <w:t xml:space="preserve">. </w:t>
      </w:r>
      <w:r w:rsidR="00AD14DE" w:rsidRPr="00383F8F">
        <w:t>Lisäksi</w:t>
      </w:r>
      <w:r w:rsidRPr="00383F8F">
        <w:t xml:space="preserve"> ainakin 250 varusmiestä Pietarista ja 90 Moskovasta siirrettiin </w:t>
      </w:r>
      <w:proofErr w:type="spellStart"/>
      <w:r w:rsidRPr="00383F8F">
        <w:t>Kurskin</w:t>
      </w:r>
      <w:proofErr w:type="spellEnd"/>
      <w:r w:rsidRPr="00383F8F">
        <w:t xml:space="preserve"> alueelle </w:t>
      </w:r>
      <w:r w:rsidR="00DF177E">
        <w:t>Ukrainan</w:t>
      </w:r>
      <w:r w:rsidRPr="00383F8F">
        <w:t xml:space="preserve"> armeijan hyökkäyksen jälkeen. Artikkelin mukaan varusmiehiä ollaan lähettämässä </w:t>
      </w:r>
      <w:proofErr w:type="spellStart"/>
      <w:r w:rsidRPr="00383F8F">
        <w:t>Kurskin</w:t>
      </w:r>
      <w:proofErr w:type="spellEnd"/>
      <w:r w:rsidRPr="00383F8F">
        <w:t xml:space="preserve"> alueelle myös Siperiasta.</w:t>
      </w:r>
      <w:r w:rsidR="00F916A8" w:rsidRPr="00383F8F">
        <w:rPr>
          <w:rStyle w:val="Alaviitteenviite"/>
        </w:rPr>
        <w:footnoteReference w:id="17"/>
      </w:r>
      <w:r w:rsidRPr="00383F8F">
        <w:t xml:space="preserve"> Venäläisessä sosiaalisessa mediassa </w:t>
      </w:r>
      <w:r w:rsidR="00AD14DE" w:rsidRPr="00383F8F">
        <w:t xml:space="preserve">on julkaistu </w:t>
      </w:r>
      <w:r w:rsidRPr="00383F8F">
        <w:t xml:space="preserve">viestejä useiden Venäjän alueiden, erityisesti Murmanskin ja Kaliningradin, asukkailta, joissa kerrotaan varusmiehiä lähetettävän paikallisista sotilasyksiköistä </w:t>
      </w:r>
      <w:proofErr w:type="spellStart"/>
      <w:r w:rsidRPr="00383F8F">
        <w:t>Kurskin</w:t>
      </w:r>
      <w:proofErr w:type="spellEnd"/>
      <w:r w:rsidRPr="00383F8F">
        <w:t xml:space="preserve"> alueelle.</w:t>
      </w:r>
      <w:r w:rsidRPr="00383F8F">
        <w:rPr>
          <w:rStyle w:val="Alaviitteenviite"/>
        </w:rPr>
        <w:footnoteReference w:id="18"/>
      </w:r>
    </w:p>
    <w:p w14:paraId="337C76C1" w14:textId="0AA596A3" w:rsidR="005D2F5E" w:rsidRPr="00383F8F" w:rsidRDefault="00AD14DE" w:rsidP="00DF177E">
      <w:r w:rsidRPr="00383F8F">
        <w:lastRenderedPageBreak/>
        <w:t xml:space="preserve">Grigori </w:t>
      </w:r>
      <w:proofErr w:type="spellStart"/>
      <w:r w:rsidRPr="00383F8F">
        <w:t>Sverdlin</w:t>
      </w:r>
      <w:proofErr w:type="spellEnd"/>
      <w:r w:rsidRPr="00383F8F">
        <w:t xml:space="preserve"> toteaa 14.8.2024 julkaistussa haastattelussa, että </w:t>
      </w:r>
      <w:proofErr w:type="spellStart"/>
      <w:r w:rsidR="00606D01" w:rsidRPr="00383F8F">
        <w:t>Kurskin</w:t>
      </w:r>
      <w:proofErr w:type="spellEnd"/>
      <w:r w:rsidR="00606D01" w:rsidRPr="00383F8F">
        <w:t xml:space="preserve"> alueelle </w:t>
      </w:r>
      <w:r w:rsidR="00FE3504">
        <w:t xml:space="preserve">ollaan lähettämässä </w:t>
      </w:r>
      <w:r w:rsidR="00606D01" w:rsidRPr="00383F8F">
        <w:t xml:space="preserve">myös </w:t>
      </w:r>
      <w:r w:rsidR="00173972" w:rsidRPr="00383F8F">
        <w:t>varusmiehiä, j</w:t>
      </w:r>
      <w:r w:rsidR="00DF177E">
        <w:t>oilla ei ole suoritettuna vielä neljää kuukautta palvelusta</w:t>
      </w:r>
      <w:r w:rsidR="00173972" w:rsidRPr="00383F8F">
        <w:t xml:space="preserve">, eikä heitä siis vielä voisi lain mukaan lähettää taisteluihin. </w:t>
      </w:r>
      <w:proofErr w:type="spellStart"/>
      <w:r w:rsidR="00091A21" w:rsidRPr="00383F8F">
        <w:t>Sverdlinin</w:t>
      </w:r>
      <w:proofErr w:type="spellEnd"/>
      <w:r w:rsidR="00091A21" w:rsidRPr="00383F8F">
        <w:t xml:space="preserve"> mukaan ei ole tietoa siitä, mitä varusmiehet tekevät </w:t>
      </w:r>
      <w:proofErr w:type="spellStart"/>
      <w:r w:rsidR="00091A21" w:rsidRPr="00383F8F">
        <w:t>Kurskin</w:t>
      </w:r>
      <w:proofErr w:type="spellEnd"/>
      <w:r w:rsidR="00091A21" w:rsidRPr="00383F8F">
        <w:t xml:space="preserve"> alueella. </w:t>
      </w:r>
      <w:r w:rsidR="00606D01" w:rsidRPr="00383F8F">
        <w:t xml:space="preserve">Varusmiehet eivät ota projektiin yhteyttä suoraan taistelukentältä, vaan </w:t>
      </w:r>
      <w:r w:rsidR="00DF177E">
        <w:t xml:space="preserve">siinä vaiheessa, kun he saavat tietää lähettämisestään </w:t>
      </w:r>
      <w:proofErr w:type="spellStart"/>
      <w:r w:rsidR="00DF177E">
        <w:t>Kurskin</w:t>
      </w:r>
      <w:proofErr w:type="spellEnd"/>
      <w:r w:rsidR="00DF177E">
        <w:t xml:space="preserve"> alueelle, tai kun he ovat jo lähellä rintamanlinjaa ja etsivät keinoa paeta sieltä. </w:t>
      </w:r>
      <w:proofErr w:type="spellStart"/>
      <w:r w:rsidR="00606D01" w:rsidRPr="00383F8F">
        <w:t>Sverdlinillä</w:t>
      </w:r>
      <w:proofErr w:type="spellEnd"/>
      <w:r w:rsidR="00606D01" w:rsidRPr="00383F8F">
        <w:t xml:space="preserve"> ei siis ole tietoa siitä, joutuvatko varusmiehet </w:t>
      </w:r>
      <w:proofErr w:type="spellStart"/>
      <w:r w:rsidR="00606D01" w:rsidRPr="00383F8F">
        <w:t>Kurskin</w:t>
      </w:r>
      <w:proofErr w:type="spellEnd"/>
      <w:r w:rsidR="00606D01" w:rsidRPr="00383F8F">
        <w:t xml:space="preserve"> alueella taistelutehtäviin.</w:t>
      </w:r>
      <w:r w:rsidR="00091A21" w:rsidRPr="00383F8F">
        <w:rPr>
          <w:rStyle w:val="Alaviitteenviite"/>
        </w:rPr>
        <w:footnoteReference w:id="19"/>
      </w:r>
      <w:r w:rsidR="005705D0" w:rsidRPr="00383F8F">
        <w:t xml:space="preserve"> </w:t>
      </w:r>
      <w:r w:rsidR="005D2F5E" w:rsidRPr="00383F8F">
        <w:t xml:space="preserve">Myös </w:t>
      </w:r>
      <w:r w:rsidR="00606D01" w:rsidRPr="00383F8F">
        <w:t xml:space="preserve">oppositiomedia </w:t>
      </w:r>
      <w:proofErr w:type="spellStart"/>
      <w:r w:rsidR="005D2F5E" w:rsidRPr="00383F8F">
        <w:t>Meduzan</w:t>
      </w:r>
      <w:proofErr w:type="spellEnd"/>
      <w:r w:rsidR="005D2F5E" w:rsidRPr="00383F8F">
        <w:t xml:space="preserve"> </w:t>
      </w:r>
      <w:r w:rsidR="00606D01" w:rsidRPr="00383F8F">
        <w:t xml:space="preserve">(ven. </w:t>
      </w:r>
      <w:proofErr w:type="spellStart"/>
      <w:r w:rsidR="00606D01" w:rsidRPr="00383F8F">
        <w:t>Медуза</w:t>
      </w:r>
      <w:proofErr w:type="spellEnd"/>
      <w:r w:rsidR="00606D01" w:rsidRPr="00383F8F">
        <w:t xml:space="preserve">) </w:t>
      </w:r>
      <w:r w:rsidR="005D2F5E" w:rsidRPr="00383F8F">
        <w:t>16.8.2024 julkaisemassa artikkelissa nimettömänä esiintyvä</w:t>
      </w:r>
      <w:r w:rsidR="00313C8F" w:rsidRPr="00383F8F">
        <w:t>, varusmiehiä auttavassa järjestössä työskentelevä</w:t>
      </w:r>
      <w:r w:rsidR="005D2F5E" w:rsidRPr="00383F8F">
        <w:t xml:space="preserve"> ihmisoikeusaktivisti toteaa, että </w:t>
      </w:r>
      <w:r w:rsidR="00313C8F" w:rsidRPr="00383F8F">
        <w:t xml:space="preserve">on </w:t>
      </w:r>
      <w:r w:rsidR="005D2F5E" w:rsidRPr="00383F8F">
        <w:t xml:space="preserve">usein mahdotonta tietää etukäteen, lähetetäänkö varusmiehiä osallistumaan taistelutoimiin vai </w:t>
      </w:r>
      <w:r w:rsidR="00B80E61">
        <w:t xml:space="preserve">ainoastaan </w:t>
      </w:r>
      <w:r w:rsidR="005D2F5E" w:rsidRPr="00383F8F">
        <w:t xml:space="preserve">suorittamaan tavanomaista palvelusta tai koulutusta </w:t>
      </w:r>
      <w:proofErr w:type="spellStart"/>
      <w:r w:rsidR="005D2F5E" w:rsidRPr="00383F8F">
        <w:t>Kurskin</w:t>
      </w:r>
      <w:proofErr w:type="spellEnd"/>
      <w:r w:rsidR="005D2F5E" w:rsidRPr="00383F8F">
        <w:t xml:space="preserve"> alueelle.</w:t>
      </w:r>
      <w:r w:rsidR="005D2F5E" w:rsidRPr="00383F8F">
        <w:rPr>
          <w:rStyle w:val="Alaviitteenviite"/>
        </w:rPr>
        <w:footnoteReference w:id="20"/>
      </w:r>
    </w:p>
    <w:p w14:paraId="76FEC08F" w14:textId="0D90B03A" w:rsidR="00941CEA" w:rsidRPr="00383F8F" w:rsidRDefault="005705D0" w:rsidP="00ED23E7">
      <w:r w:rsidRPr="00383F8F">
        <w:t xml:space="preserve">Radio </w:t>
      </w:r>
      <w:proofErr w:type="spellStart"/>
      <w:r w:rsidRPr="00383F8F">
        <w:t>Svobodan</w:t>
      </w:r>
      <w:proofErr w:type="spellEnd"/>
      <w:r w:rsidR="00F267E8" w:rsidRPr="00383F8F">
        <w:t xml:space="preserve"> (ven. </w:t>
      </w:r>
      <w:proofErr w:type="spellStart"/>
      <w:r w:rsidR="00F267E8" w:rsidRPr="00383F8F">
        <w:t>Радио</w:t>
      </w:r>
      <w:proofErr w:type="spellEnd"/>
      <w:r w:rsidR="00F267E8" w:rsidRPr="00383F8F">
        <w:t xml:space="preserve"> </w:t>
      </w:r>
      <w:proofErr w:type="spellStart"/>
      <w:r w:rsidR="00F267E8" w:rsidRPr="00383F8F">
        <w:t>Свобода</w:t>
      </w:r>
      <w:proofErr w:type="spellEnd"/>
      <w:r w:rsidR="00F267E8" w:rsidRPr="00383F8F">
        <w:t xml:space="preserve">) </w:t>
      </w:r>
      <w:r w:rsidRPr="00383F8F">
        <w:t xml:space="preserve">14.8.2024 </w:t>
      </w:r>
      <w:r w:rsidR="00043EC9" w:rsidRPr="00383F8F">
        <w:t>julkaiseman artikkelin mukaan</w:t>
      </w:r>
      <w:r w:rsidRPr="00383F8F">
        <w:t xml:space="preserve"> </w:t>
      </w:r>
      <w:r w:rsidR="00F267E8" w:rsidRPr="00383F8F">
        <w:t>haastatellut</w:t>
      </w:r>
      <w:r w:rsidRPr="00383F8F">
        <w:t xml:space="preserve"> sotilasasiantuntijat ovat sitä mieltä, että </w:t>
      </w:r>
      <w:r w:rsidR="00DF177E">
        <w:t>varusmiesten hyöty etulinjassa on vähäinen</w:t>
      </w:r>
      <w:r w:rsidRPr="00383F8F">
        <w:t xml:space="preserve">. Venäjälle on kuitenkin tällä hetkellä tärkeää viivyttää mahdollisimman pitkään </w:t>
      </w:r>
      <w:r w:rsidR="00F267E8" w:rsidRPr="00383F8F">
        <w:t>taistelu</w:t>
      </w:r>
      <w:r w:rsidRPr="00383F8F">
        <w:t xml:space="preserve">joukkojen siirtämistä </w:t>
      </w:r>
      <w:proofErr w:type="spellStart"/>
      <w:r w:rsidRPr="00383F8F">
        <w:t>Kurskin</w:t>
      </w:r>
      <w:proofErr w:type="spellEnd"/>
      <w:r w:rsidRPr="00383F8F">
        <w:t xml:space="preserve"> alueelle muilta rintamilta, missä Venäjän armeija etenee Ukrainan asevoimien asemiin. Sotilasasiantuntija Michael </w:t>
      </w:r>
      <w:proofErr w:type="spellStart"/>
      <w:r w:rsidRPr="00383F8F">
        <w:t>Kofmanin</w:t>
      </w:r>
      <w:proofErr w:type="spellEnd"/>
      <w:r w:rsidRPr="00383F8F">
        <w:t xml:space="preserve"> mukaan </w:t>
      </w:r>
      <w:r w:rsidR="00F267E8" w:rsidRPr="00383F8F">
        <w:t xml:space="preserve">yleensä </w:t>
      </w:r>
      <w:r w:rsidRPr="00383F8F">
        <w:t xml:space="preserve">varusmiehiä pidetään </w:t>
      </w:r>
      <w:r w:rsidR="00F267E8" w:rsidRPr="00383F8F">
        <w:t>taistelukyvyttöminä</w:t>
      </w:r>
      <w:r w:rsidRPr="00383F8F">
        <w:t xml:space="preserve"> ja heitä käytetään </w:t>
      </w:r>
      <w:r w:rsidR="00F267E8" w:rsidRPr="00383F8F">
        <w:t>enimmäkseen vain tukitehtävissä</w:t>
      </w:r>
      <w:r w:rsidRPr="00383F8F">
        <w:t xml:space="preserve">. </w:t>
      </w:r>
      <w:proofErr w:type="spellStart"/>
      <w:r w:rsidRPr="00383F8F">
        <w:t>Kurskin</w:t>
      </w:r>
      <w:proofErr w:type="spellEnd"/>
      <w:r w:rsidRPr="00383F8F">
        <w:t xml:space="preserve"> alueella varusmiesten tehtävät </w:t>
      </w:r>
      <w:r w:rsidR="00F267E8" w:rsidRPr="00383F8F">
        <w:t>voisivat</w:t>
      </w:r>
      <w:r w:rsidRPr="00383F8F">
        <w:t xml:space="preserve"> sisältää </w:t>
      </w:r>
      <w:r w:rsidR="00DF177E">
        <w:t>puolustuslinjan vahvistamiseen liittyviä toimia</w:t>
      </w:r>
      <w:r w:rsidRPr="00383F8F">
        <w:t xml:space="preserve"> ja </w:t>
      </w:r>
      <w:r w:rsidR="00ED23E7" w:rsidRPr="00383F8F">
        <w:t>ammatti</w:t>
      </w:r>
      <w:r w:rsidRPr="00383F8F">
        <w:t xml:space="preserve">joukkojen tukemista. </w:t>
      </w:r>
      <w:r w:rsidR="00ED23E7" w:rsidRPr="00383F8F">
        <w:t xml:space="preserve">Venäjä ei </w:t>
      </w:r>
      <w:r w:rsidR="00DF177E">
        <w:t xml:space="preserve">kuitenkaan </w:t>
      </w:r>
      <w:r w:rsidR="00ED23E7" w:rsidRPr="00383F8F">
        <w:t xml:space="preserve">ole onnistunut vakauttamaan rintamaa tällä </w:t>
      </w:r>
      <w:r w:rsidR="00043EC9" w:rsidRPr="00383F8F">
        <w:t>suunnalla</w:t>
      </w:r>
      <w:r w:rsidR="00ED23E7" w:rsidRPr="00383F8F">
        <w:t xml:space="preserve">, eikä sillä ole </w:t>
      </w:r>
      <w:r w:rsidR="00DF177E">
        <w:t>varajoukkoja etulinjan läheisyydessä</w:t>
      </w:r>
      <w:r w:rsidR="00ED23E7" w:rsidRPr="00383F8F">
        <w:t xml:space="preserve">. Venäjän armeijalla on pulaa sotilaista </w:t>
      </w:r>
      <w:proofErr w:type="spellStart"/>
      <w:r w:rsidR="00ED23E7" w:rsidRPr="00383F8F">
        <w:t>Kurskin</w:t>
      </w:r>
      <w:proofErr w:type="spellEnd"/>
      <w:r w:rsidR="00ED23E7" w:rsidRPr="00383F8F">
        <w:t xml:space="preserve"> suunnalla. Kun Ukrainan asevoimat laajentavat alueitaan, Venäjän on pakko käyttää yhä enemmän joukkoja</w:t>
      </w:r>
      <w:r w:rsidR="00DF177E">
        <w:t>an</w:t>
      </w:r>
      <w:r w:rsidR="00ED23E7" w:rsidRPr="00383F8F">
        <w:t xml:space="preserve"> </w:t>
      </w:r>
      <w:r w:rsidR="00DF177E">
        <w:t>Ukrainan laajemman aluevaltauksen pysäyttämiseksi</w:t>
      </w:r>
      <w:r w:rsidRPr="00383F8F">
        <w:t>.</w:t>
      </w:r>
      <w:r w:rsidRPr="00383F8F">
        <w:rPr>
          <w:rStyle w:val="Alaviitteenviite"/>
        </w:rPr>
        <w:footnoteReference w:id="21"/>
      </w:r>
      <w:r w:rsidRPr="00383F8F">
        <w:t xml:space="preserve"> </w:t>
      </w:r>
      <w:r w:rsidR="00ED23E7" w:rsidRPr="00383F8F">
        <w:t xml:space="preserve">Deutsche Wellen </w:t>
      </w:r>
      <w:r w:rsidRPr="00383F8F">
        <w:t xml:space="preserve">15.8.2024 julkaisemassa artikkelissa </w:t>
      </w:r>
      <w:r w:rsidR="00DF1CAA" w:rsidRPr="00383F8F">
        <w:t xml:space="preserve">sotilasasiantuntija Jan </w:t>
      </w:r>
      <w:proofErr w:type="spellStart"/>
      <w:r w:rsidR="00DF1CAA" w:rsidRPr="00383F8F">
        <w:t>Metvejev</w:t>
      </w:r>
      <w:proofErr w:type="spellEnd"/>
      <w:r w:rsidR="00ED23E7" w:rsidRPr="00383F8F">
        <w:t xml:space="preserve"> toteaa, että </w:t>
      </w:r>
      <w:proofErr w:type="spellStart"/>
      <w:r w:rsidR="00ED23E7" w:rsidRPr="00383F8F">
        <w:t>Kurskin</w:t>
      </w:r>
      <w:proofErr w:type="spellEnd"/>
      <w:r w:rsidR="00ED23E7" w:rsidRPr="00383F8F">
        <w:t xml:space="preserve"> alueella </w:t>
      </w:r>
      <w:r w:rsidR="00DF1CAA" w:rsidRPr="00383F8F">
        <w:t xml:space="preserve">varusmiehiä voidaan käyttää selustan vahvistamiseen, kuten </w:t>
      </w:r>
      <w:r w:rsidR="00DF177E">
        <w:t>logististen toimien</w:t>
      </w:r>
      <w:r w:rsidR="00DF1CAA" w:rsidRPr="00383F8F">
        <w:t xml:space="preserve"> tukemiseen, </w:t>
      </w:r>
      <w:r w:rsidR="00DF177E">
        <w:t>puolustuslinjojen</w:t>
      </w:r>
      <w:r w:rsidR="00DF1CAA" w:rsidRPr="00383F8F">
        <w:t xml:space="preserve"> rakentamiseen ja sotilasajoneuvojen vartiointiin. </w:t>
      </w:r>
      <w:proofErr w:type="spellStart"/>
      <w:r w:rsidR="00DF1CAA" w:rsidRPr="00383F8F">
        <w:t>Matvejev</w:t>
      </w:r>
      <w:proofErr w:type="spellEnd"/>
      <w:r w:rsidR="00DF1CAA" w:rsidRPr="00383F8F">
        <w:t xml:space="preserve"> </w:t>
      </w:r>
      <w:r w:rsidR="002D525B">
        <w:t>ei usko</w:t>
      </w:r>
      <w:r w:rsidR="00DF1CAA" w:rsidRPr="00383F8F">
        <w:t xml:space="preserve">, että huonosti koulutettuja varusmiehiä lähetettäisiin etulinjaan. Hän kuitenkin korostaa, ettei kyseisellä alueella ole </w:t>
      </w:r>
      <w:r w:rsidR="002D525B">
        <w:t>turvallista</w:t>
      </w:r>
      <w:r w:rsidR="00DF1CAA" w:rsidRPr="00383F8F">
        <w:t>, vaan myös logistiikkareitit ovat alttiina sekä tykistö</w:t>
      </w:r>
      <w:r w:rsidR="00ED23E7" w:rsidRPr="00383F8F">
        <w:t>-</w:t>
      </w:r>
      <w:r w:rsidR="00DF1CAA" w:rsidRPr="00383F8F">
        <w:t xml:space="preserve"> että lennokki-iskuille. </w:t>
      </w:r>
      <w:r w:rsidR="00ED23E7" w:rsidRPr="00383F8F">
        <w:t xml:space="preserve">Lisäksi alueella toimii pieniä ukrainalaisia tiedusteluryhmiä, jotka ajoittain pystyvät tunkeutumaan alueelle. Vaikka varusmiesten tehtävät </w:t>
      </w:r>
      <w:proofErr w:type="spellStart"/>
      <w:r w:rsidR="00ED23E7" w:rsidRPr="00383F8F">
        <w:t>Kurskin</w:t>
      </w:r>
      <w:proofErr w:type="spellEnd"/>
      <w:r w:rsidR="00ED23E7" w:rsidRPr="00383F8F">
        <w:t xml:space="preserve"> alueella olisivatkin muodollisesti vain tukitehtäviä, voivat he silti </w:t>
      </w:r>
      <w:r w:rsidR="00DF1CAA" w:rsidRPr="00383F8F">
        <w:t>joutua täysimittaisten taisteluiden keskelle.</w:t>
      </w:r>
      <w:r w:rsidR="00DF1CAA" w:rsidRPr="00383F8F">
        <w:rPr>
          <w:rStyle w:val="Alaviitteenviite"/>
        </w:rPr>
        <w:footnoteReference w:id="22"/>
      </w:r>
    </w:p>
    <w:p w14:paraId="536E2916" w14:textId="02C55FB7" w:rsidR="00091A21" w:rsidRPr="00091A21" w:rsidRDefault="00DF1CAA" w:rsidP="00312E2A">
      <w:proofErr w:type="spellStart"/>
      <w:r w:rsidRPr="00383F8F">
        <w:t>Meduzan</w:t>
      </w:r>
      <w:proofErr w:type="spellEnd"/>
      <w:r w:rsidRPr="00383F8F">
        <w:t xml:space="preserve"> 16.8.2024 julkaisemassa artikkelissa Sergei </w:t>
      </w:r>
      <w:proofErr w:type="spellStart"/>
      <w:r w:rsidRPr="00383F8F">
        <w:t>Krivenko</w:t>
      </w:r>
      <w:proofErr w:type="spellEnd"/>
      <w:r w:rsidRPr="00383F8F">
        <w:t xml:space="preserve"> spekuloi, että </w:t>
      </w:r>
      <w:proofErr w:type="spellStart"/>
      <w:r w:rsidRPr="00383F8F">
        <w:t>Kurskin</w:t>
      </w:r>
      <w:proofErr w:type="spellEnd"/>
      <w:r w:rsidRPr="00383F8F">
        <w:t xml:space="preserve"> operaation myötä Venäjän viranomaiset saattavat alkaa vähitellen käyttää varusmiehiä sodassa Ukrainaa vastaan. Samoin lakimies Jevgeni </w:t>
      </w:r>
      <w:proofErr w:type="spellStart"/>
      <w:r w:rsidRPr="00383F8F">
        <w:t>Smirnov</w:t>
      </w:r>
      <w:proofErr w:type="spellEnd"/>
      <w:r w:rsidRPr="00383F8F">
        <w:t xml:space="preserve"> arvioi, että taistelujen leviäminen Venäjän alueelle lisää varusmiesten riskiä joutua osallisiksi niihin. </w:t>
      </w:r>
      <w:proofErr w:type="spellStart"/>
      <w:r w:rsidR="00B80E61">
        <w:t>Smirnovin</w:t>
      </w:r>
      <w:proofErr w:type="spellEnd"/>
      <w:r w:rsidR="00B80E61">
        <w:t xml:space="preserve"> mukaan r</w:t>
      </w:r>
      <w:r w:rsidRPr="00383F8F">
        <w:t>intamalinjan laajeneminen johtaa väistämättä varusmiesten yhä aktiivisempaa</w:t>
      </w:r>
      <w:r w:rsidR="00FE3504">
        <w:t>n</w:t>
      </w:r>
      <w:r w:rsidRPr="00383F8F">
        <w:t xml:space="preserve"> osallistumiseen taisteluihin tai uuteen liikekannallepanoon.</w:t>
      </w:r>
      <w:r w:rsidRPr="00383F8F">
        <w:rPr>
          <w:rStyle w:val="Alaviitteenviite"/>
        </w:rPr>
        <w:footnoteReference w:id="23"/>
      </w:r>
    </w:p>
    <w:p w14:paraId="2F595249" w14:textId="173A0C06" w:rsidR="00D31E20" w:rsidRDefault="007D21B1" w:rsidP="00D31E20">
      <w:pPr>
        <w:pStyle w:val="Otsikko1"/>
        <w:numPr>
          <w:ilvl w:val="0"/>
          <w:numId w:val="30"/>
        </w:numPr>
      </w:pPr>
      <w:bookmarkStart w:id="0" w:name="_Hlk175069327"/>
      <w:r>
        <w:t xml:space="preserve">Pakotetaanko varusmiehiä ryhtymään sopimussotilaiksi varusmiespalveluksen aikana tai heti sen suorittamisen </w:t>
      </w:r>
      <w:r>
        <w:lastRenderedPageBreak/>
        <w:t>jälkeen? Missä määrin sopimussotilaaksi pakottamista tapahtuu</w:t>
      </w:r>
      <w:bookmarkEnd w:id="0"/>
      <w:r>
        <w:t xml:space="preserve">? </w:t>
      </w:r>
    </w:p>
    <w:p w14:paraId="3DCEB968" w14:textId="491AF102" w:rsidR="00F14C54" w:rsidRPr="00104C4F" w:rsidRDefault="00CB4B41" w:rsidP="00D14FAC">
      <w:r w:rsidRPr="00104C4F">
        <w:t xml:space="preserve">Sergei </w:t>
      </w:r>
      <w:proofErr w:type="spellStart"/>
      <w:r w:rsidRPr="00104C4F">
        <w:t>Krivenk</w:t>
      </w:r>
      <w:r w:rsidR="0072187F" w:rsidRPr="00104C4F">
        <w:t>o</w:t>
      </w:r>
      <w:proofErr w:type="spellEnd"/>
      <w:r w:rsidR="0072187F" w:rsidRPr="00104C4F">
        <w:t xml:space="preserve"> kuvailee huhtikuussa 2024, että </w:t>
      </w:r>
      <w:r w:rsidR="00D14FAC" w:rsidRPr="00104C4F">
        <w:t>Ukrainan sodan alkamisen jälkeen varusmiesten värväämisestä sopimussotilaiksi on tullut yksi keskeisimmistä tavoista hankkia uusia sotilaita. Nykyään varusmiehet voivat allekirjoittaa sopimuksen ensimmäisestä palveluspäivästä lähtien, ja heille tarjotaan mahdollisuutta tähän jo sotilaskomissariaatissa</w:t>
      </w:r>
      <w:r w:rsidRPr="00104C4F">
        <w:t>.</w:t>
      </w:r>
      <w:r w:rsidRPr="00104C4F">
        <w:rPr>
          <w:rStyle w:val="Alaviitteenviite"/>
        </w:rPr>
        <w:footnoteReference w:id="24"/>
      </w:r>
      <w:r w:rsidRPr="00104C4F">
        <w:t xml:space="preserve"> </w:t>
      </w:r>
      <w:r w:rsidR="0089171B" w:rsidRPr="00104C4F">
        <w:t xml:space="preserve">Aleksei </w:t>
      </w:r>
      <w:proofErr w:type="spellStart"/>
      <w:r w:rsidR="0089171B" w:rsidRPr="00104C4F">
        <w:t>Tabalov</w:t>
      </w:r>
      <w:proofErr w:type="spellEnd"/>
      <w:r w:rsidR="0089171B" w:rsidRPr="00104C4F">
        <w:t xml:space="preserve"> toteaa maaliskuussa 2024, että varusmiehillä on suuri riski joutua painostuksen tai manipuloinnin kohteeksi, kun heitä houkutellaan allekirjoittamaan sopimus puolustusministeriön kanssa.</w:t>
      </w:r>
      <w:r w:rsidR="00F14C54">
        <w:rPr>
          <w:rStyle w:val="Alaviitteenviite"/>
        </w:rPr>
        <w:footnoteReference w:id="25"/>
      </w:r>
      <w:r w:rsidR="0089171B" w:rsidRPr="00104C4F">
        <w:t xml:space="preserve"> </w:t>
      </w:r>
      <w:proofErr w:type="spellStart"/>
      <w:r w:rsidR="0089171B" w:rsidRPr="00104C4F">
        <w:t>Tabalov</w:t>
      </w:r>
      <w:proofErr w:type="spellEnd"/>
      <w:r w:rsidR="0089171B" w:rsidRPr="00104C4F">
        <w:t xml:space="preserve"> arvioi, että </w:t>
      </w:r>
      <w:r w:rsidR="002D525B">
        <w:t>palveluksesta juuri vapautuvia tai jo puoli vuotta palvelleita</w:t>
      </w:r>
      <w:r w:rsidR="00F46463" w:rsidRPr="00104C4F">
        <w:t xml:space="preserve"> pyritään houkuttelemaan muita </w:t>
      </w:r>
      <w:r w:rsidR="002D525B">
        <w:t>aktiivisemmin</w:t>
      </w:r>
      <w:r w:rsidR="00F46463" w:rsidRPr="00104C4F">
        <w:t xml:space="preserve"> sopimussotilaiksi</w:t>
      </w:r>
      <w:r w:rsidR="00556102" w:rsidRPr="00104C4F">
        <w:t>.</w:t>
      </w:r>
      <w:r w:rsidR="00F14C54">
        <w:rPr>
          <w:rStyle w:val="Alaviitteenviite"/>
        </w:rPr>
        <w:footnoteReference w:id="26"/>
      </w:r>
    </w:p>
    <w:p w14:paraId="738D1321" w14:textId="678E11D6" w:rsidR="00551FC5" w:rsidRPr="00104C4F" w:rsidRDefault="00265E68" w:rsidP="000D4A4F">
      <w:r w:rsidRPr="00104C4F">
        <w:t>M</w:t>
      </w:r>
      <w:r w:rsidR="00AC2493" w:rsidRPr="00104C4F">
        <w:t>onia varusmiehiä houkutellaan sotilaspalvelukseen korkeilla palkoilla ja erilaisilla etuuksilla, ja heitä suostutellaan sopimuksen allekirjoittamiseen kertomalla, että se on taloudellisesti parempi vaihtoehto varusmiespalvelukseen</w:t>
      </w:r>
      <w:r w:rsidR="00B80E61" w:rsidRPr="00B80E61">
        <w:t xml:space="preserve"> </w:t>
      </w:r>
      <w:r w:rsidR="00B80E61" w:rsidRPr="00104C4F">
        <w:t>verrattuna</w:t>
      </w:r>
      <w:r w:rsidR="00AC2493" w:rsidRPr="00104C4F">
        <w:t xml:space="preserve">. </w:t>
      </w:r>
      <w:r w:rsidR="002D525B" w:rsidRPr="002D525B">
        <w:t>Varusmiehille voidaan myös valheellisesti luvata palveluksesta vapautuminen tietyn määräajan jälkeen</w:t>
      </w:r>
      <w:r w:rsidR="002D525B">
        <w:t xml:space="preserve"> tai </w:t>
      </w:r>
      <w:r w:rsidR="002D525B" w:rsidRPr="002D525B">
        <w:t>palvelus sotatoimialueen ulkopuolella tai enintään rintamalinjan selustassa</w:t>
      </w:r>
      <w:r w:rsidRPr="00104C4F">
        <w:t xml:space="preserve">. </w:t>
      </w:r>
      <w:r w:rsidR="001B7E20" w:rsidRPr="00104C4F">
        <w:t>U</w:t>
      </w:r>
      <w:r w:rsidRPr="00104C4F">
        <w:t>sein varusmiehet saadaanki</w:t>
      </w:r>
      <w:r w:rsidR="001B7E20" w:rsidRPr="00104C4F">
        <w:t>n</w:t>
      </w:r>
      <w:r w:rsidRPr="00104C4F">
        <w:t xml:space="preserve"> allekirjoittamaan sopimus suostuttelemalla. Sopimuksen allekirjoittamisesta tarjottavat palkat voivat olla lähes kolme kertaa korkeammat kuin kansallinen keskiarvo, mikä erityisesti taloudellisesti heikoimmil</w:t>
      </w:r>
      <w:r w:rsidR="001B7E20" w:rsidRPr="00104C4F">
        <w:t>ta</w:t>
      </w:r>
      <w:r w:rsidRPr="00104C4F">
        <w:t xml:space="preserve"> alueil</w:t>
      </w:r>
      <w:r w:rsidR="001B7E20" w:rsidRPr="00104C4F">
        <w:t>ta</w:t>
      </w:r>
      <w:r w:rsidRPr="00104C4F">
        <w:t xml:space="preserve"> </w:t>
      </w:r>
      <w:r w:rsidR="001B7E20" w:rsidRPr="00104C4F">
        <w:t>tulevien</w:t>
      </w:r>
      <w:r w:rsidRPr="00104C4F">
        <w:t xml:space="preserve"> miesten kohdalla tekee tarjouksista houkuttelevia.</w:t>
      </w:r>
      <w:r w:rsidR="00F14C54">
        <w:rPr>
          <w:rStyle w:val="Alaviitteenviite"/>
        </w:rPr>
        <w:footnoteReference w:id="27"/>
      </w:r>
      <w:r w:rsidR="00F14C54" w:rsidRPr="00104C4F">
        <w:t xml:space="preserve"> </w:t>
      </w:r>
      <w:proofErr w:type="spellStart"/>
      <w:r w:rsidR="00DC749E" w:rsidRPr="00104C4F">
        <w:t>Tabalovin</w:t>
      </w:r>
      <w:proofErr w:type="spellEnd"/>
      <w:r w:rsidR="00DC749E" w:rsidRPr="00104C4F">
        <w:t xml:space="preserve"> mukaan monet nuoret suostuvat allekirjoittamaan sopimuksen varusmiespalveluksen aikana, koska heillä ei ole vielä tarpeeksi elämänkokemusta, käytännön taitoja tai kykyä arvioida tilannetta kriittisesti. Varusmiehet eivät useinkaan ymmärrä, että allekirjoitettu sopimus on voimassa osittaisen liikekannallepanon loppuun asti, vaikka </w:t>
      </w:r>
      <w:r w:rsidR="002D525B">
        <w:t>sopimuksen muodolliseksi kestoksi olisikin määritelty</w:t>
      </w:r>
      <w:r w:rsidR="000D4A4F" w:rsidRPr="00104C4F">
        <w:t xml:space="preserve"> esimerkiksi puoli vuotta</w:t>
      </w:r>
      <w:r w:rsidR="00B7289A" w:rsidRPr="00104C4F">
        <w:t>.</w:t>
      </w:r>
      <w:r w:rsidR="00BE7AED" w:rsidRPr="00104C4F">
        <w:rPr>
          <w:rStyle w:val="Alaviitteenviite"/>
        </w:rPr>
        <w:footnoteReference w:id="28"/>
      </w:r>
    </w:p>
    <w:p w14:paraId="023F9384" w14:textId="66A10A4B" w:rsidR="00E24D50" w:rsidRDefault="00551FC5" w:rsidP="00DE1862">
      <w:r w:rsidRPr="00104C4F">
        <w:t xml:space="preserve">Sergei </w:t>
      </w:r>
      <w:proofErr w:type="spellStart"/>
      <w:r w:rsidRPr="00104C4F">
        <w:t>Krivenko</w:t>
      </w:r>
      <w:proofErr w:type="spellEnd"/>
      <w:r w:rsidRPr="00104C4F">
        <w:t xml:space="preserve"> kuvailee huhtikuussa 2024, kuinka sotilasyksikössä varusmiehiin voidaan kohdistaa </w:t>
      </w:r>
      <w:r w:rsidR="002D525B">
        <w:t>kovaa</w:t>
      </w:r>
      <w:r w:rsidRPr="00104C4F">
        <w:t xml:space="preserve"> </w:t>
      </w:r>
      <w:r w:rsidR="00DE1862" w:rsidRPr="00104C4F">
        <w:t>henkistä</w:t>
      </w:r>
      <w:r w:rsidRPr="00104C4F">
        <w:t xml:space="preserve"> painostusta ja </w:t>
      </w:r>
      <w:r w:rsidR="00B61B1A" w:rsidRPr="00104C4F">
        <w:t>heitä voidaan huijata</w:t>
      </w:r>
      <w:r w:rsidRPr="00104C4F">
        <w:t xml:space="preserve">, jotta </w:t>
      </w:r>
      <w:r w:rsidR="00B7289A" w:rsidRPr="00104C4F">
        <w:t>heidät saadaan allekirjoittamaan sopimus.</w:t>
      </w:r>
      <w:r w:rsidR="00B7289A" w:rsidRPr="00104C4F">
        <w:rPr>
          <w:rStyle w:val="Alaviitteenviite"/>
        </w:rPr>
        <w:footnoteReference w:id="29"/>
      </w:r>
      <w:r w:rsidRPr="00104C4F">
        <w:t xml:space="preserve"> </w:t>
      </w:r>
      <w:r w:rsidR="00DE1862" w:rsidRPr="00104C4F">
        <w:t xml:space="preserve">Call to </w:t>
      </w:r>
      <w:proofErr w:type="spellStart"/>
      <w:r w:rsidR="00DE1862" w:rsidRPr="00104C4F">
        <w:t>Conscience</w:t>
      </w:r>
      <w:proofErr w:type="spellEnd"/>
      <w:r w:rsidR="00DE1862" w:rsidRPr="00104C4F">
        <w:t xml:space="preserve"> -</w:t>
      </w:r>
      <w:r w:rsidR="00DF177E">
        <w:t>liitto</w:t>
      </w:r>
      <w:r w:rsidR="00DE1862" w:rsidRPr="00104C4F">
        <w:t xml:space="preserve"> totea maaliskuussa 2024, että varusmiehiä voidaan uhkailla vankilalla tai lähettämisellä taisteluvyöhykkeelle, jos sopimusta ei allekirjoiteta. Lisäksi varusmiehille annetaan asiakirjoja allekirjoitettavaksi ilman, että heille kerrotaan niiden sisällöstä. Erään </w:t>
      </w:r>
      <w:r w:rsidR="00DF177E">
        <w:t>liittoon</w:t>
      </w:r>
      <w:r w:rsidR="00DE1862" w:rsidRPr="00104C4F">
        <w:t xml:space="preserve"> yhteyttä ottaneen kerrotaan kuvailleen, kuinka häntä uhattiin 5–7 vuoden vankilatuomiolla ja vaadittiin allekirjoittamaan asiakirjoja.</w:t>
      </w:r>
      <w:r w:rsidR="00DE1862" w:rsidRPr="00104C4F">
        <w:rPr>
          <w:rStyle w:val="Alaviitteenviite"/>
        </w:rPr>
        <w:footnoteReference w:id="30"/>
      </w:r>
    </w:p>
    <w:p w14:paraId="4ACB4E5D" w14:textId="2D679060" w:rsidR="00E73635" w:rsidRDefault="00104C4F" w:rsidP="00104C4F">
      <w:r w:rsidRPr="00104C4F">
        <w:t xml:space="preserve">Riippumattoman venäläisen </w:t>
      </w:r>
      <w:proofErr w:type="spellStart"/>
      <w:r w:rsidRPr="00104C4F">
        <w:t>Vjorstka</w:t>
      </w:r>
      <w:proofErr w:type="spellEnd"/>
      <w:r w:rsidRPr="00104C4F">
        <w:t xml:space="preserve">-sivuston (ven. </w:t>
      </w:r>
      <w:proofErr w:type="spellStart"/>
      <w:r w:rsidRPr="00104C4F">
        <w:t>Вёрстка</w:t>
      </w:r>
      <w:proofErr w:type="spellEnd"/>
      <w:r w:rsidRPr="00104C4F">
        <w:t xml:space="preserve">) maaliskuussa 2024 julkaisemassa artikkelissa </w:t>
      </w:r>
      <w:r w:rsidR="0010614F" w:rsidRPr="00104C4F">
        <w:t xml:space="preserve">todetaan, että </w:t>
      </w:r>
      <w:r w:rsidRPr="00104C4F">
        <w:t xml:space="preserve">sotilasyksiköille on asetettu tietty vähimmäismäärä </w:t>
      </w:r>
      <w:r w:rsidR="002D525B">
        <w:t>solmittavista</w:t>
      </w:r>
      <w:r w:rsidRPr="00104C4F">
        <w:t xml:space="preserve"> sotilassopimuksista. </w:t>
      </w:r>
      <w:r w:rsidR="00B80E61">
        <w:t>Tämän</w:t>
      </w:r>
      <w:r w:rsidRPr="00104C4F">
        <w:t xml:space="preserve"> </w:t>
      </w:r>
      <w:r w:rsidR="00B80E61">
        <w:t>vuoksi</w:t>
      </w:r>
      <w:r w:rsidRPr="00104C4F">
        <w:t xml:space="preserve"> </w:t>
      </w:r>
      <w:r w:rsidR="00B80E61">
        <w:t>sotilasyksiköissä</w:t>
      </w:r>
      <w:r w:rsidRPr="00104C4F">
        <w:t xml:space="preserve"> on suostuteltava tietty määrä varusmiehiä </w:t>
      </w:r>
      <w:r w:rsidR="006F4721" w:rsidRPr="00104C4F">
        <w:t xml:space="preserve">allekirjoittamaan sopimus armeijassa palvelemisesta. Aleksei </w:t>
      </w:r>
      <w:proofErr w:type="spellStart"/>
      <w:r w:rsidR="006F4721" w:rsidRPr="00104C4F">
        <w:t>Tabalov</w:t>
      </w:r>
      <w:proofErr w:type="spellEnd"/>
      <w:r w:rsidR="006F4721" w:rsidRPr="00104C4F">
        <w:t xml:space="preserve"> kertoo hänen ihmisoikeusjärjestö</w:t>
      </w:r>
      <w:r w:rsidRPr="00104C4F">
        <w:t>nsä</w:t>
      </w:r>
      <w:r w:rsidR="006F4721" w:rsidRPr="00104C4F">
        <w:t xml:space="preserve"> </w:t>
      </w:r>
      <w:r w:rsidRPr="00104C4F">
        <w:t>kohdanneen</w:t>
      </w:r>
      <w:r w:rsidR="006F4721" w:rsidRPr="00104C4F">
        <w:t xml:space="preserve"> eräässä sotilasyksikössä </w:t>
      </w:r>
      <w:r w:rsidRPr="00104C4F">
        <w:t>tilanteen</w:t>
      </w:r>
      <w:r w:rsidR="006F4721" w:rsidRPr="00104C4F">
        <w:t xml:space="preserve">, jossa varusmiesten </w:t>
      </w:r>
      <w:r w:rsidR="002D525B">
        <w:t xml:space="preserve">houkuttelu sopimusten allekirjoittamiseen </w:t>
      </w:r>
      <w:r w:rsidRPr="00104C4F">
        <w:t xml:space="preserve">oli annettu sopimussotilaiden tehtäväksi. </w:t>
      </w:r>
      <w:r w:rsidR="006F4721" w:rsidRPr="00104C4F">
        <w:t xml:space="preserve">Heille oli kerrottu, että </w:t>
      </w:r>
      <w:r w:rsidR="002D525B">
        <w:t>rangaistuksen välttääkseen</w:t>
      </w:r>
      <w:r w:rsidR="006F4721" w:rsidRPr="00104C4F">
        <w:t xml:space="preserve"> </w:t>
      </w:r>
      <w:r w:rsidRPr="00104C4F">
        <w:t xml:space="preserve">heidän </w:t>
      </w:r>
      <w:r w:rsidR="002D525B">
        <w:t>oli</w:t>
      </w:r>
      <w:r w:rsidRPr="00104C4F">
        <w:t xml:space="preserve"> saatava yksi</w:t>
      </w:r>
      <w:r w:rsidR="006F4721" w:rsidRPr="00104C4F">
        <w:t xml:space="preserve"> varusmies allekirjoittamaan sopimus.</w:t>
      </w:r>
      <w:r w:rsidR="00F14C54">
        <w:rPr>
          <w:rStyle w:val="Alaviitteenviite"/>
        </w:rPr>
        <w:footnoteReference w:id="31"/>
      </w:r>
    </w:p>
    <w:p w14:paraId="5E84B8DE" w14:textId="68F59D42" w:rsidR="00B61B1A" w:rsidRPr="00104C4F" w:rsidRDefault="00104C4F" w:rsidP="00104C4F">
      <w:proofErr w:type="spellStart"/>
      <w:r w:rsidRPr="00104C4F">
        <w:lastRenderedPageBreak/>
        <w:t>Vjorstka</w:t>
      </w:r>
      <w:proofErr w:type="spellEnd"/>
      <w:r w:rsidRPr="00104C4F">
        <w:t xml:space="preserve">-julkaisun haastattelemien lakimiesten mukaan </w:t>
      </w:r>
      <w:r w:rsidR="00B61B1A" w:rsidRPr="00104C4F">
        <w:t xml:space="preserve">voi esiintyä tapauksia, joissa henkilö </w:t>
      </w:r>
      <w:r w:rsidRPr="00104C4F">
        <w:t xml:space="preserve">on saatu </w:t>
      </w:r>
      <w:r w:rsidR="00B61B1A" w:rsidRPr="00104C4F">
        <w:t xml:space="preserve">allekirjoittamaan sopimus huijaamalla. </w:t>
      </w:r>
      <w:proofErr w:type="spellStart"/>
      <w:r w:rsidR="00B61B1A" w:rsidRPr="00104C4F">
        <w:t>Conscript</w:t>
      </w:r>
      <w:proofErr w:type="spellEnd"/>
      <w:r w:rsidR="00B61B1A" w:rsidRPr="00104C4F">
        <w:t xml:space="preserve"> School -ihmisoikeusjärjestön </w:t>
      </w:r>
      <w:r w:rsidRPr="00104C4F">
        <w:t>asiantuntijat kertovat kohdanneensa</w:t>
      </w:r>
      <w:r w:rsidR="00B61B1A" w:rsidRPr="00104C4F">
        <w:t xml:space="preserve"> tapauksia, joissa sotilas ei ole todellisuudessa tiennyt</w:t>
      </w:r>
      <w:r w:rsidR="002D525B">
        <w:t xml:space="preserve"> allekirjoittavansa </w:t>
      </w:r>
      <w:r w:rsidR="00B61B1A" w:rsidRPr="00104C4F">
        <w:t xml:space="preserve">sopimusta. </w:t>
      </w:r>
      <w:r w:rsidRPr="00104C4F">
        <w:t>Lisäksi o</w:t>
      </w:r>
      <w:r w:rsidR="00B61B1A" w:rsidRPr="00104C4F">
        <w:t>n tapauksia, joissa henkilö ei</w:t>
      </w:r>
      <w:r w:rsidR="002D525B">
        <w:t xml:space="preserve"> ole</w:t>
      </w:r>
      <w:r w:rsidR="00B61B1A" w:rsidRPr="00104C4F">
        <w:t xml:space="preserve"> itse allekirjoittanut sopimusta, vaan joku muu </w:t>
      </w:r>
      <w:r w:rsidR="002D525B">
        <w:t>on tehnyt</w:t>
      </w:r>
      <w:r w:rsidR="00B61B1A" w:rsidRPr="00104C4F">
        <w:t xml:space="preserve"> sen hänen puolestaan, ja henkilö </w:t>
      </w:r>
      <w:r w:rsidR="002D525B">
        <w:t>on saanut</w:t>
      </w:r>
      <w:r w:rsidR="00B61B1A" w:rsidRPr="00104C4F">
        <w:t xml:space="preserve"> tietää sopimuksesta vasta jälkikäteen. </w:t>
      </w:r>
      <w:r w:rsidR="00F6071F" w:rsidRPr="00F6071F">
        <w:t>Joissain tapauksissa henkilö on allekirjoittanut asiakirjan, jonka sisältö on peitetty, ja vasta jälkikäteen on käynyt ilmi, että kyseessä on ollut sopimus.</w:t>
      </w:r>
      <w:r w:rsidR="00F14C54">
        <w:rPr>
          <w:rStyle w:val="Alaviitteenviite"/>
        </w:rPr>
        <w:footnoteReference w:id="32"/>
      </w:r>
    </w:p>
    <w:p w14:paraId="74DB4D17" w14:textId="5265810D" w:rsidR="00383F8F" w:rsidRPr="00383F8F" w:rsidRDefault="000E535A" w:rsidP="006F4721">
      <w:r>
        <w:t xml:space="preserve">Norjan maatietopalvelu </w:t>
      </w:r>
      <w:proofErr w:type="spellStart"/>
      <w:r>
        <w:t>Landinfon</w:t>
      </w:r>
      <w:proofErr w:type="spellEnd"/>
      <w:r>
        <w:t xml:space="preserve"> elokuussa 2024 julkaiseman kyselyvastauksen mukaan </w:t>
      </w:r>
      <w:r w:rsidR="00F6071F">
        <w:t xml:space="preserve">varusmiesten painostamisessa sopimussotilaaksi </w:t>
      </w:r>
      <w:r>
        <w:t xml:space="preserve">on </w:t>
      </w:r>
      <w:r w:rsidR="00F6071F">
        <w:t>käytetty väkivaltaa</w:t>
      </w:r>
      <w:r>
        <w:t xml:space="preserve">. Ilmiön </w:t>
      </w:r>
      <w:r w:rsidR="00B80E61">
        <w:t>laajuudesta ei ole kuitenkaan selvyyttä</w:t>
      </w:r>
      <w:r>
        <w:t>. Uhrit eivät usein halua raportoida väkivallasta, mikä tekee tilanteen selvittämisestä vaikeaa. Painostus ja manipulointi vaikutta</w:t>
      </w:r>
      <w:r w:rsidR="00B80E61">
        <w:t>vat</w:t>
      </w:r>
      <w:r>
        <w:t xml:space="preserve"> olevan </w:t>
      </w:r>
      <w:r w:rsidR="00B80E61">
        <w:t>yleisempiä</w:t>
      </w:r>
      <w:r>
        <w:t xml:space="preserve"> kuin väkivalta. </w:t>
      </w:r>
      <w:r w:rsidR="00031C0E">
        <w:t>Sopimukseen kannustamisen, manipuloinnin ja pakottamisen ero voi olla häilyvä, erityisesti kun kyseessä ovat nuoret varusmiehet, jotka eivät täysin ymmärrä tilannetta</w:t>
      </w:r>
      <w:r w:rsidRPr="000E535A">
        <w:t>.</w:t>
      </w:r>
      <w:r>
        <w:rPr>
          <w:rStyle w:val="Alaviitteenviite"/>
        </w:rPr>
        <w:footnoteReference w:id="33"/>
      </w:r>
      <w:r w:rsidR="00031C0E">
        <w:t xml:space="preserve"> Myös muissa lähteissä mainitaan </w:t>
      </w:r>
      <w:r w:rsidR="00F6071F">
        <w:t>sopimussotilaiden värväyksessä käytettävän väkivaltaa</w:t>
      </w:r>
      <w:r w:rsidR="00031C0E">
        <w:t xml:space="preserve">. </w:t>
      </w:r>
      <w:r w:rsidR="00031C0E" w:rsidRPr="00382224">
        <w:t xml:space="preserve">Ilmiön yleisyydestä ei löydy tietoa lähteistä. </w:t>
      </w:r>
      <w:r w:rsidR="00383F8F" w:rsidRPr="00382224">
        <w:t xml:space="preserve">Esimerkiksi </w:t>
      </w:r>
      <w:proofErr w:type="spellStart"/>
      <w:r w:rsidR="00382224" w:rsidRPr="00382224">
        <w:t>The</w:t>
      </w:r>
      <w:proofErr w:type="spellEnd"/>
      <w:r w:rsidR="00382224" w:rsidRPr="00382224">
        <w:t xml:space="preserve"> </w:t>
      </w:r>
      <w:proofErr w:type="spellStart"/>
      <w:r w:rsidR="00382224" w:rsidRPr="00382224">
        <w:t>Moscow</w:t>
      </w:r>
      <w:proofErr w:type="spellEnd"/>
      <w:r w:rsidR="00382224" w:rsidRPr="00382224">
        <w:t xml:space="preserve"> Times -uutissivuston toukokuussa 2024 julkaisemassa artikkelissa todetaan, että joitakin varusmiehiä joutuu fyysisen väkivallan ja uhkailun kohteeksi sopimussotilaaksi </w:t>
      </w:r>
      <w:r w:rsidR="00F6071F">
        <w:t>painostettaessa</w:t>
      </w:r>
      <w:r w:rsidR="00382224" w:rsidRPr="00382224">
        <w:t>.</w:t>
      </w:r>
      <w:r w:rsidR="00F14C54">
        <w:rPr>
          <w:rStyle w:val="Alaviitteenviite"/>
        </w:rPr>
        <w:footnoteReference w:id="34"/>
      </w:r>
      <w:r w:rsidR="00031C0E">
        <w:t xml:space="preserve"> </w:t>
      </w:r>
      <w:r w:rsidR="00B61B1A" w:rsidRPr="00382224">
        <w:t xml:space="preserve">Aleksei </w:t>
      </w:r>
      <w:proofErr w:type="spellStart"/>
      <w:r w:rsidR="00B61B1A" w:rsidRPr="00382224">
        <w:t>Tabalov</w:t>
      </w:r>
      <w:proofErr w:type="spellEnd"/>
      <w:r w:rsidR="00B61B1A" w:rsidRPr="00382224">
        <w:t xml:space="preserve"> </w:t>
      </w:r>
      <w:r w:rsidR="00383F8F" w:rsidRPr="00382224">
        <w:t>toteaa</w:t>
      </w:r>
      <w:r w:rsidR="00382224" w:rsidRPr="00382224">
        <w:t xml:space="preserve"> heinäkuussa 2024 </w:t>
      </w:r>
      <w:r w:rsidR="00383F8F" w:rsidRPr="00382224">
        <w:t>julkaisemassaan blogikirjoituksessa</w:t>
      </w:r>
      <w:r w:rsidR="00B61B1A" w:rsidRPr="00382224">
        <w:t xml:space="preserve">, että usein sotilasyksiköissä käytetään fyysistä tai henkistä väkivaltaa, jotta varusmiehet saadaan allekirjoittamaan sopimus. </w:t>
      </w:r>
      <w:proofErr w:type="spellStart"/>
      <w:r w:rsidR="00383F8F" w:rsidRPr="00382224">
        <w:t>Tabalovin</w:t>
      </w:r>
      <w:proofErr w:type="spellEnd"/>
      <w:r w:rsidR="00383F8F" w:rsidRPr="00382224">
        <w:t xml:space="preserve"> mukaan varusmiehiä </w:t>
      </w:r>
      <w:r w:rsidR="00B61B1A" w:rsidRPr="00382224">
        <w:t xml:space="preserve">uhataan rikossyytteillä ja vankilalla, syytetään pelkuruudesta ja heikkoudesta, määrätään ylimääräisiin tehtäviin ja </w:t>
      </w:r>
      <w:r w:rsidR="00F6071F">
        <w:t>herjataan</w:t>
      </w:r>
      <w:r w:rsidR="00B61B1A" w:rsidRPr="00382224">
        <w:t>.</w:t>
      </w:r>
      <w:r w:rsidR="00B61B1A" w:rsidRPr="00382224">
        <w:rPr>
          <w:rStyle w:val="Alaviitteenviite"/>
        </w:rPr>
        <w:footnoteReference w:id="35"/>
      </w:r>
      <w:r w:rsidR="00B61B1A" w:rsidRPr="00382224">
        <w:t xml:space="preserve"> </w:t>
      </w:r>
      <w:proofErr w:type="spellStart"/>
      <w:r w:rsidR="00383F8F" w:rsidRPr="00382224">
        <w:t>Tabalov</w:t>
      </w:r>
      <w:proofErr w:type="spellEnd"/>
      <w:r w:rsidR="00383F8F" w:rsidRPr="00382224">
        <w:t xml:space="preserve"> ei mainitse esimerkkejä fyysisen väkivallan käytöstä.</w:t>
      </w:r>
      <w:r w:rsidR="00383F8F" w:rsidRPr="00383F8F">
        <w:t xml:space="preserve"> </w:t>
      </w:r>
    </w:p>
    <w:p w14:paraId="3C7E8315" w14:textId="719097A9" w:rsidR="009E2BDC" w:rsidRPr="008005B6" w:rsidRDefault="00E34412" w:rsidP="006F4721">
      <w:proofErr w:type="spellStart"/>
      <w:r w:rsidRPr="00382224">
        <w:t>Vjorstka</w:t>
      </w:r>
      <w:proofErr w:type="spellEnd"/>
      <w:r w:rsidRPr="00382224">
        <w:t xml:space="preserve">-sivuston maaliskuussa 2024 julkaisemassa artikkelissa kuvaillaan, </w:t>
      </w:r>
      <w:r w:rsidR="009E2BDC" w:rsidRPr="00382224">
        <w:t xml:space="preserve">että usein suostuttelun ja sopimuksen etujen kuvaamisen jälkeen </w:t>
      </w:r>
      <w:r w:rsidRPr="00382224">
        <w:t>turvaudutaan</w:t>
      </w:r>
      <w:r w:rsidR="009E2BDC" w:rsidRPr="00382224">
        <w:t xml:space="preserve"> uhkauksiin sekä kovempaan henkiseen ja fyysiseen painostukseen. </w:t>
      </w:r>
      <w:proofErr w:type="spellStart"/>
      <w:r w:rsidR="009E2BDC" w:rsidRPr="00382224">
        <w:t>Conscript</w:t>
      </w:r>
      <w:proofErr w:type="spellEnd"/>
      <w:r w:rsidR="009E2BDC" w:rsidRPr="00382224">
        <w:t xml:space="preserve"> School -ihmisoikeusjärjestöstä kerrotaan, että he ovat tietoisia tapauksista, joissa on käytetty fyysistä väkivaltaa </w:t>
      </w:r>
      <w:r w:rsidR="00325C2F" w:rsidRPr="00382224">
        <w:t>sopimusten allekirjoittamiseksi</w:t>
      </w:r>
      <w:r w:rsidR="009E2BDC" w:rsidRPr="00382224">
        <w:t xml:space="preserve">. Joskus </w:t>
      </w:r>
      <w:r w:rsidR="00382224" w:rsidRPr="00382224">
        <w:t xml:space="preserve">sotilasyksikön </w:t>
      </w:r>
      <w:r w:rsidR="009E2BDC" w:rsidRPr="00382224">
        <w:t xml:space="preserve">komento hyödyntää erilaisia ristiriitoja ryhmän sisällä. </w:t>
      </w:r>
      <w:r w:rsidR="00382224" w:rsidRPr="00382224">
        <w:t xml:space="preserve">Lisäksi komentajat saattavat evätä </w:t>
      </w:r>
      <w:r w:rsidR="009E2BDC" w:rsidRPr="00382224">
        <w:t xml:space="preserve">varusmiehiltä </w:t>
      </w:r>
      <w:r w:rsidR="00382224" w:rsidRPr="00382224">
        <w:t>viikonloppulomat sekä</w:t>
      </w:r>
      <w:r w:rsidR="009E2BDC" w:rsidRPr="00382224">
        <w:t xml:space="preserve"> lepoajan, kunnes </w:t>
      </w:r>
      <w:r w:rsidR="00382224" w:rsidRPr="00382224">
        <w:t>varusmiehet</w:t>
      </w:r>
      <w:r w:rsidR="009E2BDC" w:rsidRPr="00382224">
        <w:t xml:space="preserve"> suostuvat allekirjoittamaan sopimuksen.</w:t>
      </w:r>
      <w:r w:rsidR="009E2BDC" w:rsidRPr="00382224">
        <w:rPr>
          <w:rStyle w:val="Alaviitteenviite"/>
        </w:rPr>
        <w:footnoteReference w:id="36"/>
      </w:r>
    </w:p>
    <w:p w14:paraId="01F1D8CB" w14:textId="242B27C0" w:rsidR="00B7289A" w:rsidRPr="008005B6" w:rsidRDefault="00F8353E" w:rsidP="00F8353E">
      <w:proofErr w:type="spellStart"/>
      <w:r w:rsidRPr="00382224">
        <w:t>Važnyje</w:t>
      </w:r>
      <w:proofErr w:type="spellEnd"/>
      <w:r w:rsidRPr="00382224">
        <w:t xml:space="preserve"> </w:t>
      </w:r>
      <w:proofErr w:type="spellStart"/>
      <w:r w:rsidRPr="00382224">
        <w:t>istorii</w:t>
      </w:r>
      <w:proofErr w:type="spellEnd"/>
      <w:r w:rsidRPr="00382224">
        <w:t xml:space="preserve"> -verkkojulkaisun </w:t>
      </w:r>
      <w:r w:rsidR="00382224">
        <w:t xml:space="preserve">huhtikuussa </w:t>
      </w:r>
      <w:r w:rsidRPr="00382224">
        <w:t xml:space="preserve">2024 julkaisemassa artikkelissa todetaan, että venäläisiä aseistakieltäytyjiä auttavan </w:t>
      </w:r>
      <w:proofErr w:type="spellStart"/>
      <w:r w:rsidRPr="00382224">
        <w:t>Get</w:t>
      </w:r>
      <w:proofErr w:type="spellEnd"/>
      <w:r w:rsidRPr="00382224">
        <w:t xml:space="preserve"> </w:t>
      </w:r>
      <w:proofErr w:type="spellStart"/>
      <w:r w:rsidRPr="00382224">
        <w:t>Lost</w:t>
      </w:r>
      <w:proofErr w:type="spellEnd"/>
      <w:r w:rsidRPr="00382224">
        <w:t xml:space="preserve"> -projektin perustaja Grigori </w:t>
      </w:r>
      <w:proofErr w:type="spellStart"/>
      <w:r w:rsidRPr="00382224">
        <w:t>Sverdlinin</w:t>
      </w:r>
      <w:proofErr w:type="spellEnd"/>
      <w:r w:rsidRPr="00382224">
        <w:t xml:space="preserve"> mukaan joitakin varusmiehiä painostetaan fyysisest</w:t>
      </w:r>
      <w:r w:rsidR="002F57A9">
        <w:t>i</w:t>
      </w:r>
      <w:r w:rsidRPr="00382224">
        <w:t xml:space="preserve"> allekirjoittamaan </w:t>
      </w:r>
      <w:r w:rsidR="00382224" w:rsidRPr="00382224">
        <w:t>sotilas</w:t>
      </w:r>
      <w:r w:rsidRPr="00382224">
        <w:t xml:space="preserve">sopimus. </w:t>
      </w:r>
      <w:proofErr w:type="spellStart"/>
      <w:r w:rsidRPr="00382224">
        <w:t>Sverdlin</w:t>
      </w:r>
      <w:proofErr w:type="spellEnd"/>
      <w:r w:rsidRPr="00382224">
        <w:t xml:space="preserve"> tietää tapauksen, jossa varusmies laitettiin </w:t>
      </w:r>
      <w:r w:rsidR="00437C94">
        <w:t>maa</w:t>
      </w:r>
      <w:r w:rsidRPr="00382224">
        <w:t>kuoppaan ja pidettiin siellä ilman ruokaa, kunnes hän suostui allekirjoittamaan sopimuksen</w:t>
      </w:r>
      <w:r w:rsidR="00B7289A" w:rsidRPr="00382224">
        <w:t>.</w:t>
      </w:r>
      <w:r w:rsidR="00B7289A" w:rsidRPr="00382224">
        <w:rPr>
          <w:rStyle w:val="Alaviitteenviite"/>
        </w:rPr>
        <w:footnoteReference w:id="37"/>
      </w:r>
      <w:r w:rsidR="00AF11F6" w:rsidRPr="00382224">
        <w:t xml:space="preserve"> </w:t>
      </w:r>
      <w:r w:rsidRPr="00382224">
        <w:t xml:space="preserve">Artikkelissa ei tarkenneta, milloin </w:t>
      </w:r>
      <w:proofErr w:type="spellStart"/>
      <w:r w:rsidRPr="00382224">
        <w:t>Sverdlinin</w:t>
      </w:r>
      <w:proofErr w:type="spellEnd"/>
      <w:r w:rsidRPr="00382224">
        <w:t xml:space="preserve"> mainitsema </w:t>
      </w:r>
      <w:r w:rsidR="008735BC" w:rsidRPr="00382224">
        <w:t>painostus on tapahtunut.</w:t>
      </w:r>
      <w:r w:rsidR="008735BC">
        <w:t xml:space="preserve"> </w:t>
      </w:r>
    </w:p>
    <w:p w14:paraId="26A76034" w14:textId="0059D611" w:rsidR="00B61B1A" w:rsidRPr="00382224" w:rsidRDefault="00B61B1A" w:rsidP="00B61B1A">
      <w:r w:rsidRPr="00382224">
        <w:t xml:space="preserve">Käytettävissä olevista lähteistä ei löydy tietoa siitä, kuinka moni varusmies allekirjoittaa sotilassopimuksen. </w:t>
      </w:r>
      <w:proofErr w:type="spellStart"/>
      <w:r w:rsidRPr="00382224">
        <w:t>Važnyje</w:t>
      </w:r>
      <w:proofErr w:type="spellEnd"/>
      <w:r w:rsidRPr="00382224">
        <w:t xml:space="preserve"> </w:t>
      </w:r>
      <w:proofErr w:type="spellStart"/>
      <w:r w:rsidRPr="00382224">
        <w:t>istorii</w:t>
      </w:r>
      <w:proofErr w:type="spellEnd"/>
      <w:r w:rsidRPr="00382224">
        <w:t xml:space="preserve"> -verkkojulkaisun </w:t>
      </w:r>
      <w:r w:rsidR="00382224" w:rsidRPr="00382224">
        <w:t xml:space="preserve">huhtikuussa </w:t>
      </w:r>
      <w:r w:rsidRPr="00382224">
        <w:t>2024 julkaisemassa artikkelissa todetaan, että on vaikeaa arvioida sodan alkamisen jälkeen sopimuksen allekirjoittaneiden varusmiesten määrää.</w:t>
      </w:r>
      <w:r w:rsidRPr="00382224">
        <w:rPr>
          <w:rStyle w:val="Alaviitteenviite"/>
        </w:rPr>
        <w:footnoteReference w:id="38"/>
      </w:r>
      <w:r w:rsidRPr="00382224">
        <w:t xml:space="preserve"> </w:t>
      </w:r>
      <w:proofErr w:type="spellStart"/>
      <w:r w:rsidRPr="00382224">
        <w:t>Nastojaštšeje</w:t>
      </w:r>
      <w:proofErr w:type="spellEnd"/>
      <w:r w:rsidRPr="00382224">
        <w:t xml:space="preserve"> </w:t>
      </w:r>
      <w:proofErr w:type="spellStart"/>
      <w:r w:rsidRPr="00382224">
        <w:t>Vremja</w:t>
      </w:r>
      <w:proofErr w:type="spellEnd"/>
      <w:r w:rsidRPr="00382224">
        <w:t xml:space="preserve"> -uutiskanavan </w:t>
      </w:r>
      <w:r w:rsidR="00382224" w:rsidRPr="00382224">
        <w:t xml:space="preserve">maaliskuussa </w:t>
      </w:r>
      <w:r w:rsidRPr="00382224">
        <w:t xml:space="preserve">2024 julkaisemassa artikkelissa Sergei </w:t>
      </w:r>
      <w:proofErr w:type="spellStart"/>
      <w:r w:rsidRPr="00382224">
        <w:t>Krivenko</w:t>
      </w:r>
      <w:proofErr w:type="spellEnd"/>
      <w:r w:rsidRPr="00382224">
        <w:t xml:space="preserve"> toteaa, että ei ole tiedossa, kuinka moni varusmies ylipäänsä allekirjoittaa sotilassopimuksen. </w:t>
      </w:r>
      <w:proofErr w:type="spellStart"/>
      <w:r w:rsidRPr="00382224">
        <w:t>Krivenko</w:t>
      </w:r>
      <w:proofErr w:type="spellEnd"/>
      <w:r w:rsidRPr="00382224">
        <w:t xml:space="preserve"> arvioi, että tällä hetkellä vähintään 20–30 % </w:t>
      </w:r>
      <w:r w:rsidRPr="00382224">
        <w:lastRenderedPageBreak/>
        <w:t>varusmiehistä allekirjoitta</w:t>
      </w:r>
      <w:r w:rsidR="00382224" w:rsidRPr="00382224">
        <w:t>a</w:t>
      </w:r>
      <w:r w:rsidRPr="00382224">
        <w:t xml:space="preserve"> sopimuksen Venäjän armeijan kanssa.</w:t>
      </w:r>
      <w:r w:rsidRPr="00382224">
        <w:rPr>
          <w:rStyle w:val="Alaviitteenviite"/>
        </w:rPr>
        <w:footnoteReference w:id="39"/>
      </w:r>
      <w:r w:rsidRPr="00382224">
        <w:t xml:space="preserve"> </w:t>
      </w:r>
      <w:proofErr w:type="spellStart"/>
      <w:r w:rsidR="002E6C91">
        <w:t>Landinfon</w:t>
      </w:r>
      <w:proofErr w:type="spellEnd"/>
      <w:r w:rsidR="002E6C91">
        <w:t xml:space="preserve"> huhtikuussa 2024 haastattelema venäläisen kansalaisjärjestön johtaja arvioi, että noin puolet varusmiehistä allekirjoittaa sopimuksen. Muut </w:t>
      </w:r>
      <w:proofErr w:type="spellStart"/>
      <w:r w:rsidR="002E6C91">
        <w:t>Landinfon</w:t>
      </w:r>
      <w:proofErr w:type="spellEnd"/>
      <w:r w:rsidR="002E6C91">
        <w:t xml:space="preserve"> haastattelemat lähteet eivät olleet varmoja ilmiön mittakaavasta.</w:t>
      </w:r>
      <w:r w:rsidR="002E6C91">
        <w:rPr>
          <w:rStyle w:val="Alaviitteenviite"/>
        </w:rPr>
        <w:footnoteReference w:id="40"/>
      </w:r>
    </w:p>
    <w:p w14:paraId="362E0610" w14:textId="11760D9D" w:rsidR="0032629A" w:rsidRPr="006719CB" w:rsidRDefault="006719CB" w:rsidP="003A08F7">
      <w:r w:rsidRPr="00382224">
        <w:t xml:space="preserve">Lähteistä ei löydy tietoa siitä, kuinka moni varusmiehistä allekirjoittaa sopimuksen pakotettuna. </w:t>
      </w:r>
      <w:r w:rsidR="008934B3" w:rsidRPr="00382224">
        <w:t xml:space="preserve">Aleksei </w:t>
      </w:r>
      <w:proofErr w:type="spellStart"/>
      <w:r w:rsidR="008934B3" w:rsidRPr="00382224">
        <w:t>Tabalov</w:t>
      </w:r>
      <w:proofErr w:type="spellEnd"/>
      <w:r w:rsidR="008934B3" w:rsidRPr="00382224">
        <w:t xml:space="preserve"> toteaa heinäkuussa 2024</w:t>
      </w:r>
      <w:r w:rsidR="00382224" w:rsidRPr="00382224">
        <w:t xml:space="preserve"> blogikirjoituksessaan</w:t>
      </w:r>
      <w:r w:rsidR="008934B3" w:rsidRPr="00382224">
        <w:t xml:space="preserve">, että </w:t>
      </w:r>
      <w:r w:rsidRPr="00382224">
        <w:t>yhä useammin varusmiespalvelusta suorittavia henkilöitä huijataan tai pakotetaan solmimaan palvelussopimuksia</w:t>
      </w:r>
      <w:r w:rsidR="008934B3" w:rsidRPr="00382224">
        <w:t>.</w:t>
      </w:r>
      <w:r w:rsidR="008934B3" w:rsidRPr="00382224">
        <w:rPr>
          <w:rStyle w:val="Alaviitteenviite"/>
        </w:rPr>
        <w:footnoteReference w:id="41"/>
      </w:r>
      <w:r w:rsidRPr="00382224">
        <w:t xml:space="preserve"> Sergei </w:t>
      </w:r>
      <w:proofErr w:type="spellStart"/>
      <w:r w:rsidRPr="00382224">
        <w:t>Krivenkon</w:t>
      </w:r>
      <w:proofErr w:type="spellEnd"/>
      <w:r w:rsidRPr="00382224">
        <w:t xml:space="preserve"> mukaan </w:t>
      </w:r>
      <w:r w:rsidR="008934B3" w:rsidRPr="00382224">
        <w:t>sopimukseen rekrytointi, painostus ja huijaaminen alkaa käytännössä ensimmäisestä palveluspäivästä lähtien.</w:t>
      </w:r>
      <w:r w:rsidR="00E10165" w:rsidRPr="00382224">
        <w:rPr>
          <w:rStyle w:val="Alaviitteenviite"/>
        </w:rPr>
        <w:footnoteReference w:id="42"/>
      </w:r>
      <w:r w:rsidR="00E10165" w:rsidRPr="00382224">
        <w:t xml:space="preserve"> </w:t>
      </w:r>
      <w:proofErr w:type="spellStart"/>
      <w:r w:rsidRPr="00382224">
        <w:t>Krivenko</w:t>
      </w:r>
      <w:proofErr w:type="spellEnd"/>
      <w:r w:rsidRPr="00382224">
        <w:t xml:space="preserve"> on todennut huhtikuussa 2024, että </w:t>
      </w:r>
      <w:r w:rsidR="00E10165" w:rsidRPr="00382224">
        <w:t>sopimuksen allekirjoittamiseen pakottamista koskevien valitusten määrä ei ole kasvanut viime kuukausina.</w:t>
      </w:r>
      <w:r w:rsidR="00E10165" w:rsidRPr="00382224">
        <w:rPr>
          <w:rStyle w:val="Alaviitteenviite"/>
        </w:rPr>
        <w:footnoteReference w:id="43"/>
      </w:r>
      <w:r w:rsidRPr="00382224">
        <w:t xml:space="preserve"> </w:t>
      </w:r>
      <w:r w:rsidR="0032629A" w:rsidRPr="00382224">
        <w:t xml:space="preserve">Puolalaisen </w:t>
      </w:r>
      <w:proofErr w:type="spellStart"/>
      <w:r w:rsidR="0032629A" w:rsidRPr="00382224">
        <w:t>Belsat</w:t>
      </w:r>
      <w:proofErr w:type="spellEnd"/>
      <w:r w:rsidR="0032629A" w:rsidRPr="00382224">
        <w:t xml:space="preserve">-kanavan </w:t>
      </w:r>
      <w:r w:rsidR="00A61FF1" w:rsidRPr="00382224">
        <w:t xml:space="preserve">venäjänkielisessä </w:t>
      </w:r>
      <w:proofErr w:type="spellStart"/>
      <w:r w:rsidR="00A61FF1" w:rsidRPr="00382224">
        <w:t>Vot</w:t>
      </w:r>
      <w:proofErr w:type="spellEnd"/>
      <w:r w:rsidR="00A61FF1" w:rsidRPr="00382224">
        <w:t xml:space="preserve"> </w:t>
      </w:r>
      <w:proofErr w:type="spellStart"/>
      <w:r w:rsidR="00A61FF1" w:rsidRPr="00382224">
        <w:t>Tak</w:t>
      </w:r>
      <w:proofErr w:type="spellEnd"/>
      <w:r w:rsidR="00A61FF1" w:rsidRPr="00382224">
        <w:t xml:space="preserve"> -palvelussa (ven. </w:t>
      </w:r>
      <w:proofErr w:type="spellStart"/>
      <w:r w:rsidR="00A61FF1" w:rsidRPr="00382224">
        <w:t>Вот</w:t>
      </w:r>
      <w:proofErr w:type="spellEnd"/>
      <w:r w:rsidR="00A61FF1" w:rsidRPr="00382224">
        <w:t xml:space="preserve"> </w:t>
      </w:r>
      <w:proofErr w:type="spellStart"/>
      <w:r w:rsidR="00A61FF1" w:rsidRPr="00382224">
        <w:t>Так</w:t>
      </w:r>
      <w:proofErr w:type="spellEnd"/>
      <w:r w:rsidR="00A61FF1" w:rsidRPr="00382224">
        <w:t>) elokuussa</w:t>
      </w:r>
      <w:r w:rsidRPr="00382224">
        <w:t xml:space="preserve"> 2024</w:t>
      </w:r>
      <w:r w:rsidR="00A61FF1" w:rsidRPr="00382224">
        <w:t xml:space="preserve"> julkaistussa artikkelissa </w:t>
      </w:r>
      <w:r w:rsidR="00382224" w:rsidRPr="00382224">
        <w:t>kerrotaan</w:t>
      </w:r>
      <w:r w:rsidR="00A61FF1" w:rsidRPr="00382224">
        <w:t xml:space="preserve"> </w:t>
      </w:r>
      <w:proofErr w:type="spellStart"/>
      <w:r w:rsidR="00A61FF1" w:rsidRPr="00382224">
        <w:t>Vot</w:t>
      </w:r>
      <w:proofErr w:type="spellEnd"/>
      <w:r w:rsidR="00A61FF1" w:rsidRPr="00382224">
        <w:t xml:space="preserve"> Tak</w:t>
      </w:r>
      <w:r w:rsidR="002E6C91">
        <w:t>i</w:t>
      </w:r>
      <w:r w:rsidR="00382224" w:rsidRPr="00382224">
        <w:t>n kysyneen</w:t>
      </w:r>
      <w:r w:rsidR="00A61FF1" w:rsidRPr="00382224">
        <w:t xml:space="preserve"> viideltä ihmisoikeusaktivistilta ja lakimieheltä, kuinka moni varusmies on allekirjoittanut sopimuksen vastoin tahtoaan ja </w:t>
      </w:r>
      <w:r w:rsidR="00382224" w:rsidRPr="00382224">
        <w:t>haluaisi</w:t>
      </w:r>
      <w:r w:rsidR="00A61FF1" w:rsidRPr="00382224">
        <w:t xml:space="preserve"> purkaa sen. Kaikki </w:t>
      </w:r>
      <w:r w:rsidR="00382224" w:rsidRPr="00382224">
        <w:t xml:space="preserve">haastatellut </w:t>
      </w:r>
      <w:r w:rsidR="00A61FF1" w:rsidRPr="00382224">
        <w:t xml:space="preserve">vastasivat, </w:t>
      </w:r>
      <w:r w:rsidRPr="00382224">
        <w:t>ettei tällaisia tapauksia ole</w:t>
      </w:r>
      <w:r w:rsidR="00382224" w:rsidRPr="00382224">
        <w:t xml:space="preserve"> heidän tiedossaan</w:t>
      </w:r>
      <w:r w:rsidRPr="00382224">
        <w:t xml:space="preserve"> tai niitä on vain vähän</w:t>
      </w:r>
      <w:r w:rsidR="00A61FF1" w:rsidRPr="00382224">
        <w:t xml:space="preserve">. </w:t>
      </w:r>
      <w:r w:rsidRPr="00382224">
        <w:t>Asiantuntijat kuitenkin</w:t>
      </w:r>
      <w:r w:rsidR="00A61FF1" w:rsidRPr="00382224">
        <w:t xml:space="preserve"> korost</w:t>
      </w:r>
      <w:r w:rsidR="00382224" w:rsidRPr="00382224">
        <w:t>i</w:t>
      </w:r>
      <w:r w:rsidR="00A61FF1" w:rsidRPr="00382224">
        <w:t xml:space="preserve">vat, että ongelma on olemassa, mutta </w:t>
      </w:r>
      <w:r w:rsidRPr="00382224">
        <w:t xml:space="preserve">sen laajuudesta ei saada tietoa, sillä </w:t>
      </w:r>
      <w:r w:rsidR="00A61FF1" w:rsidRPr="00382224">
        <w:t>varusmiehet eivät tiedä ihmisoikeusjärjestöistä</w:t>
      </w:r>
      <w:r w:rsidRPr="00382224">
        <w:t>, pelkäävät sotilasjohdon reaktioita tai eivät pysty ilmoittamaan asiasta</w:t>
      </w:r>
      <w:r w:rsidR="00A61FF1" w:rsidRPr="00382224">
        <w:t>.</w:t>
      </w:r>
      <w:r w:rsidR="00A61FF1" w:rsidRPr="00382224">
        <w:rPr>
          <w:rStyle w:val="Alaviitteenviite"/>
        </w:rPr>
        <w:footnoteReference w:id="44"/>
      </w:r>
    </w:p>
    <w:p w14:paraId="77C898DF" w14:textId="12CF0CB8" w:rsidR="009E1639" w:rsidRDefault="00C03D2A" w:rsidP="00E57878">
      <w:proofErr w:type="spellStart"/>
      <w:r w:rsidRPr="000D62E1">
        <w:t>Važnyje</w:t>
      </w:r>
      <w:proofErr w:type="spellEnd"/>
      <w:r w:rsidRPr="000D62E1">
        <w:t xml:space="preserve"> </w:t>
      </w:r>
      <w:proofErr w:type="spellStart"/>
      <w:r w:rsidRPr="000D62E1">
        <w:t>istorii</w:t>
      </w:r>
      <w:proofErr w:type="spellEnd"/>
      <w:r w:rsidRPr="000D62E1">
        <w:t xml:space="preserve"> -verkkojulkaisu uutisoi </w:t>
      </w:r>
      <w:r w:rsidR="000D62E1" w:rsidRPr="000D62E1">
        <w:t xml:space="preserve">kesäkuussa </w:t>
      </w:r>
      <w:r w:rsidRPr="000D62E1">
        <w:t xml:space="preserve">2024 tapauksesta, jossa </w:t>
      </w:r>
      <w:proofErr w:type="spellStart"/>
      <w:r w:rsidR="002236BC" w:rsidRPr="000D62E1">
        <w:t>Get</w:t>
      </w:r>
      <w:proofErr w:type="spellEnd"/>
      <w:r w:rsidR="002236BC" w:rsidRPr="000D62E1">
        <w:t xml:space="preserve"> </w:t>
      </w:r>
      <w:proofErr w:type="spellStart"/>
      <w:r w:rsidR="002236BC" w:rsidRPr="000D62E1">
        <w:t>Lost</w:t>
      </w:r>
      <w:proofErr w:type="spellEnd"/>
      <w:r w:rsidR="002236BC" w:rsidRPr="000D62E1">
        <w:t xml:space="preserve"> -projektin edustajan mukaan ainakin neljä venäläistä varusmiestä kuljetettiin </w:t>
      </w:r>
      <w:proofErr w:type="spellStart"/>
      <w:r w:rsidR="002236BC" w:rsidRPr="000D62E1">
        <w:t>Vladikavkazissa</w:t>
      </w:r>
      <w:proofErr w:type="spellEnd"/>
      <w:r w:rsidR="002236BC" w:rsidRPr="000D62E1">
        <w:t xml:space="preserve"> sijaitsevasta sotilasyksiköstä Venäjän sotilastukikohtaan </w:t>
      </w:r>
      <w:proofErr w:type="spellStart"/>
      <w:r w:rsidR="002236BC" w:rsidRPr="000D62E1">
        <w:t>Gyumriin</w:t>
      </w:r>
      <w:proofErr w:type="spellEnd"/>
      <w:r w:rsidR="002236BC" w:rsidRPr="000D62E1">
        <w:t xml:space="preserve">, Armeniaan. </w:t>
      </w:r>
      <w:proofErr w:type="spellStart"/>
      <w:r w:rsidR="002236BC" w:rsidRPr="000D62E1">
        <w:t>Gyumrissa</w:t>
      </w:r>
      <w:proofErr w:type="spellEnd"/>
      <w:r w:rsidR="002236BC" w:rsidRPr="000D62E1">
        <w:t xml:space="preserve"> varusmiehet allekirjoittivat sotilassopimukset tietämättä niiden tarkemmasta sisällöstä. </w:t>
      </w:r>
      <w:r w:rsidR="00BE7AED" w:rsidRPr="000D62E1">
        <w:t xml:space="preserve">Ihmisoikeusaktivistien puoleen kääntyneen sotilaan mukaan </w:t>
      </w:r>
      <w:r w:rsidR="002236BC" w:rsidRPr="000D62E1">
        <w:t>heille oli ilmoitettu</w:t>
      </w:r>
      <w:r w:rsidR="00BE7AED" w:rsidRPr="000D62E1">
        <w:t xml:space="preserve">, että </w:t>
      </w:r>
      <w:r w:rsidR="002236BC" w:rsidRPr="000D62E1">
        <w:t>he suorittaisivat viimeiset neljä palveluskuukautta toisessa Venäjän eteläisen sotilaspiirin sotilasyksikössä. Varusmiehet vietiin lentokoneeseen, mutta heille ei kerrottu määränpäätä. Vasta perillä he tajusivat olevansa Armeniassa</w:t>
      </w:r>
      <w:r w:rsidR="00BE7AED" w:rsidRPr="000D62E1">
        <w:t xml:space="preserve">. </w:t>
      </w:r>
      <w:proofErr w:type="spellStart"/>
      <w:r w:rsidR="00BE7AED" w:rsidRPr="000D62E1">
        <w:t>Gyumrin</w:t>
      </w:r>
      <w:proofErr w:type="spellEnd"/>
      <w:r w:rsidR="00BE7AED" w:rsidRPr="000D62E1">
        <w:t xml:space="preserve"> sotilastukikohdassa </w:t>
      </w:r>
      <w:r w:rsidR="002236BC" w:rsidRPr="000D62E1">
        <w:t>varusmiehil</w:t>
      </w:r>
      <w:r w:rsidR="000D62E1">
        <w:t>l</w:t>
      </w:r>
      <w:r w:rsidR="00E57878" w:rsidRPr="000D62E1">
        <w:t>e</w:t>
      </w:r>
      <w:r w:rsidR="00BE7AED" w:rsidRPr="000D62E1">
        <w:t xml:space="preserve"> suoritettiin lääkärintarkastus, jonka jälkeen </w:t>
      </w:r>
      <w:r w:rsidR="00E57878" w:rsidRPr="000D62E1">
        <w:t>heille annettiin allekirjoitettavaksi asiakirja</w:t>
      </w:r>
      <w:r w:rsidR="00BE7AED" w:rsidRPr="000D62E1">
        <w:t>.</w:t>
      </w:r>
      <w:r w:rsidR="00E57878" w:rsidRPr="000D62E1">
        <w:t xml:space="preserve"> He eivät kuitenkaan saaneet nähdä koko asiakirjaa, vaan heille annettiin vain yksi sivu, johon pyydettiin laittamaan allekirjoitus. Varusmiehet luulivat virheellisesti, että kyseessä olivat lääkärintarkastukseen liittyvät paperit, ja allekirjoittivat ne. Myöhemmin heille kerrottiin, että he olivat allekirjoittaneet hakemuksen jatkaa palvelustaan </w:t>
      </w:r>
      <w:proofErr w:type="spellStart"/>
      <w:r w:rsidR="00E57878" w:rsidRPr="000D62E1">
        <w:t>Gyumrin</w:t>
      </w:r>
      <w:proofErr w:type="spellEnd"/>
      <w:r w:rsidR="00E57878" w:rsidRPr="000D62E1">
        <w:t xml:space="preserve"> sotilastukikohdassa sekä sopimuksen puolustusministeriön kanssa. Miehet yrittivät perua sopimukset, mutta heille ilmoitettiin, että ne oli jo hyväksytty sotilaspiirin esikunnassa. Artikkelin mukaan </w:t>
      </w:r>
      <w:r w:rsidR="00BE7AED" w:rsidRPr="000D62E1">
        <w:t xml:space="preserve">ei ole tiedossa, kuinka monta varusmiestä on viety tällä tavalla </w:t>
      </w:r>
      <w:proofErr w:type="spellStart"/>
      <w:r w:rsidR="00BE7AED" w:rsidRPr="000D62E1">
        <w:t>Gyumriin</w:t>
      </w:r>
      <w:proofErr w:type="spellEnd"/>
      <w:r w:rsidR="00BE7AED" w:rsidRPr="000D62E1">
        <w:t xml:space="preserve">. Yleensä </w:t>
      </w:r>
      <w:r w:rsidR="00437C94">
        <w:t>sopimukseen pakottaminen tapahtuu sotilaiden omissa sotilasyksiköissä Venäjällä</w:t>
      </w:r>
      <w:r w:rsidR="00BE7AED" w:rsidRPr="000D62E1">
        <w:t>.</w:t>
      </w:r>
      <w:r w:rsidR="00E57878" w:rsidRPr="000D62E1">
        <w:t xml:space="preserve"> Ihmisoikeusaktivistit eivät osaa selittää, miksi varusmiehiä vietiin tällä kertaa Armeniaan.</w:t>
      </w:r>
      <w:r w:rsidR="00CB1527" w:rsidRPr="000D62E1">
        <w:rPr>
          <w:rStyle w:val="Alaviitteenviite"/>
        </w:rPr>
        <w:footnoteReference w:id="45"/>
      </w:r>
      <w:r w:rsidR="00BE7AED" w:rsidRPr="000D62E1">
        <w:t xml:space="preserve"> Artikkelista ei löydy mainintoja siitä, lähetettiinkö </w:t>
      </w:r>
      <w:r w:rsidR="00E10165" w:rsidRPr="000D62E1">
        <w:t xml:space="preserve">sopimuksen allekirjoittaneet </w:t>
      </w:r>
      <w:r w:rsidR="00E57878" w:rsidRPr="000D62E1">
        <w:t xml:space="preserve">miehet </w:t>
      </w:r>
      <w:r w:rsidR="00E10165" w:rsidRPr="000D62E1">
        <w:t>taistelemaan Ukrainaan.</w:t>
      </w:r>
      <w:r w:rsidR="00E10165">
        <w:t xml:space="preserve"> </w:t>
      </w:r>
    </w:p>
    <w:p w14:paraId="35E6383C" w14:textId="27DB76FE" w:rsidR="004B7817" w:rsidRDefault="00E57878" w:rsidP="00BE7AED">
      <w:r>
        <w:t xml:space="preserve">Ukrainan asevoimien </w:t>
      </w:r>
      <w:proofErr w:type="spellStart"/>
      <w:r>
        <w:t>Kurski</w:t>
      </w:r>
      <w:r w:rsidR="000D62E1">
        <w:t>n</w:t>
      </w:r>
      <w:proofErr w:type="spellEnd"/>
      <w:r w:rsidR="000D62E1">
        <w:t xml:space="preserve"> alueelle </w:t>
      </w:r>
      <w:r>
        <w:t>suuntautuneen hyökkäyksen jälkeen</w:t>
      </w:r>
      <w:r w:rsidR="00E3390F">
        <w:t xml:space="preserve"> käytetyistä lähteistä löytyy joitakin mainintoja varusmiesten painostamisesta sopimussotilaiksi.</w:t>
      </w:r>
      <w:r w:rsidR="002E6C91">
        <w:t xml:space="preserve"> </w:t>
      </w:r>
      <w:r w:rsidR="00437C94">
        <w:t xml:space="preserve">Lähteissä ei yleensä </w:t>
      </w:r>
      <w:r w:rsidR="00856A38">
        <w:t xml:space="preserve">kuitenkaan </w:t>
      </w:r>
      <w:r w:rsidR="00437C94">
        <w:t>tarkenneta</w:t>
      </w:r>
      <w:r w:rsidR="002E6C91">
        <w:t xml:space="preserve">, millaisesta painostamisesta tai pakottamisesta on kyse. </w:t>
      </w:r>
      <w:r w:rsidR="00E3390F">
        <w:t xml:space="preserve"> </w:t>
      </w:r>
      <w:proofErr w:type="spellStart"/>
      <w:r w:rsidR="00E3390F" w:rsidRPr="00E3390F">
        <w:t>Vjorstka</w:t>
      </w:r>
      <w:proofErr w:type="spellEnd"/>
      <w:r w:rsidR="00E3390F">
        <w:t xml:space="preserve">-sivuston 13.8.2024 </w:t>
      </w:r>
      <w:r w:rsidR="005816BD">
        <w:t>julkaiseman artikkelin mukaan kaksi varusmiesten äitiä on kertonut, että</w:t>
      </w:r>
      <w:r w:rsidR="00E3390F">
        <w:t xml:space="preserve"> </w:t>
      </w:r>
      <w:r w:rsidR="00262EB4">
        <w:t>Ukrainan asevoimien läpimurron aikana evakuoituja varusmiehiä</w:t>
      </w:r>
      <w:r w:rsidR="00E3390F">
        <w:t xml:space="preserve"> pakotetaan allekirjoittamaan sopimuksia puolustusministeriön kanssa, jotta varusmiehet voitaisiin lähettää </w:t>
      </w:r>
      <w:r w:rsidR="00E3390F">
        <w:lastRenderedPageBreak/>
        <w:t>uudelleen rintamalle. Varus</w:t>
      </w:r>
      <w:r w:rsidR="009B482D">
        <w:t xml:space="preserve">miesten äitien mukaan heidän pojilleen oli kerrottu, että heidät lähetetään </w:t>
      </w:r>
      <w:proofErr w:type="spellStart"/>
      <w:r w:rsidR="009B482D">
        <w:t>Kurskin</w:t>
      </w:r>
      <w:proofErr w:type="spellEnd"/>
      <w:r w:rsidR="009B482D">
        <w:t xml:space="preserve"> alueelle joka tapauksessa, mutta sotilassopimuksen tekemisen jälkeen he saavat palkkaa. Lisäksi heitä oli uhattu </w:t>
      </w:r>
      <w:r w:rsidR="00437C94">
        <w:t>oikeustoimilla</w:t>
      </w:r>
      <w:r w:rsidR="009B482D">
        <w:t>, jos he eivät suostu</w:t>
      </w:r>
      <w:r w:rsidR="005816BD">
        <w:t xml:space="preserve"> sopimukseen</w:t>
      </w:r>
      <w:r w:rsidR="009B482D">
        <w:t>.</w:t>
      </w:r>
      <w:r w:rsidR="00F12C44">
        <w:rPr>
          <w:rStyle w:val="Alaviitteenviite"/>
        </w:rPr>
        <w:footnoteReference w:id="46"/>
      </w:r>
      <w:r w:rsidR="004B7817">
        <w:t xml:space="preserve"> </w:t>
      </w:r>
      <w:r w:rsidR="004B7817" w:rsidRPr="00383F8F">
        <w:t xml:space="preserve">Radio </w:t>
      </w:r>
      <w:proofErr w:type="spellStart"/>
      <w:r w:rsidR="004B7817" w:rsidRPr="00383F8F">
        <w:t>Svobodan</w:t>
      </w:r>
      <w:proofErr w:type="spellEnd"/>
      <w:r w:rsidR="004B7817" w:rsidRPr="00383F8F">
        <w:t xml:space="preserve"> 14.8.2024</w:t>
      </w:r>
      <w:r w:rsidR="004B7817">
        <w:t xml:space="preserve"> julkaisemassa artikkelissa haastateltu varusmiehen äiti kertoo kuulleensa muiden varusmiesten äideiltä, että heidän poikiaan on painostettu sopimusten allekirjoittamiseen.  </w:t>
      </w:r>
      <w:r w:rsidR="005816BD">
        <w:t xml:space="preserve">Artikkelissa </w:t>
      </w:r>
      <w:proofErr w:type="spellStart"/>
      <w:r w:rsidR="004B7817" w:rsidRPr="004B7817">
        <w:t>Get</w:t>
      </w:r>
      <w:proofErr w:type="spellEnd"/>
      <w:r w:rsidR="004B7817" w:rsidRPr="004B7817">
        <w:t xml:space="preserve"> </w:t>
      </w:r>
      <w:proofErr w:type="spellStart"/>
      <w:r w:rsidR="004B7817" w:rsidRPr="004B7817">
        <w:t>Lost</w:t>
      </w:r>
      <w:proofErr w:type="spellEnd"/>
      <w:r w:rsidR="004B7817" w:rsidRPr="004B7817">
        <w:t xml:space="preserve"> -projektin perustaja Grigori </w:t>
      </w:r>
      <w:proofErr w:type="spellStart"/>
      <w:r w:rsidR="004B7817" w:rsidRPr="004B7817">
        <w:t>Sverdlin</w:t>
      </w:r>
      <w:proofErr w:type="spellEnd"/>
      <w:r w:rsidR="004B7817" w:rsidRPr="004B7817">
        <w:t xml:space="preserve"> toteaa, että joitaki</w:t>
      </w:r>
      <w:r w:rsidR="004B7817">
        <w:t xml:space="preserve">n varusmiehiä pakotetaan allekirjoittamaan sopimus puolustusministeriön kanssa, kun taas toisia siirretään tai ollaan siirtämässä </w:t>
      </w:r>
      <w:proofErr w:type="spellStart"/>
      <w:r w:rsidR="004B7817">
        <w:t>Kurskin</w:t>
      </w:r>
      <w:proofErr w:type="spellEnd"/>
      <w:r w:rsidR="004B7817">
        <w:t xml:space="preserve"> alueelle ilman sopimuksia. </w:t>
      </w:r>
      <w:proofErr w:type="spellStart"/>
      <w:r w:rsidR="004B7817">
        <w:t>Sverdlinin</w:t>
      </w:r>
      <w:proofErr w:type="spellEnd"/>
      <w:r w:rsidR="004B7817">
        <w:t xml:space="preserve"> mukaan suurin </w:t>
      </w:r>
      <w:r w:rsidR="00437C94">
        <w:t>osa heidän järjestöönsä</w:t>
      </w:r>
      <w:r w:rsidR="004B7817">
        <w:t xml:space="preserve"> </w:t>
      </w:r>
      <w:proofErr w:type="spellStart"/>
      <w:r w:rsidR="004B7817">
        <w:t>Kurskin</w:t>
      </w:r>
      <w:proofErr w:type="spellEnd"/>
      <w:r w:rsidR="004B7817">
        <w:t xml:space="preserve"> alueelle </w:t>
      </w:r>
      <w:r w:rsidR="00437C94">
        <w:t>joutumisen</w:t>
      </w:r>
      <w:r w:rsidR="004B7817">
        <w:t xml:space="preserve"> vuoksi yhteyttä ottaneista varusmiehistä ei ole allekirjoittanut sopimusta.</w:t>
      </w:r>
      <w:r w:rsidR="004B7817">
        <w:rPr>
          <w:rStyle w:val="Alaviitteenviite"/>
        </w:rPr>
        <w:footnoteReference w:id="47"/>
      </w:r>
      <w:r w:rsidR="005816BD">
        <w:t xml:space="preserve"> </w:t>
      </w:r>
      <w:proofErr w:type="spellStart"/>
      <w:r w:rsidR="004B7817" w:rsidRPr="004B7817">
        <w:t>Važnyje</w:t>
      </w:r>
      <w:proofErr w:type="spellEnd"/>
      <w:r w:rsidR="004B7817" w:rsidRPr="004B7817">
        <w:t xml:space="preserve"> </w:t>
      </w:r>
      <w:proofErr w:type="spellStart"/>
      <w:r w:rsidR="004B7817" w:rsidRPr="004B7817">
        <w:t>istorii</w:t>
      </w:r>
      <w:proofErr w:type="spellEnd"/>
      <w:r w:rsidR="004B7817" w:rsidRPr="004B7817">
        <w:t xml:space="preserve"> -verkkojulkaisun</w:t>
      </w:r>
      <w:r w:rsidR="004B7817">
        <w:t xml:space="preserve"> 14.8.2024 julkaisemassa artikkelissa </w:t>
      </w:r>
      <w:r w:rsidR="008210F1">
        <w:t>nimettömänä pysyttelevä ihmisoikeusjärjestön työntekijä kertoo järjestön saaneen ilmoituksia varusmiesten omaisilta siitä, että varusmiehiä pakotetaan allekirjoittamaan sopimuksia tai jonkinlaisia epäselviä asiakirjoja.</w:t>
      </w:r>
      <w:r w:rsidR="008210F1">
        <w:rPr>
          <w:rStyle w:val="Alaviitteenviite"/>
        </w:rPr>
        <w:footnoteReference w:id="48"/>
      </w:r>
    </w:p>
    <w:p w14:paraId="2CDFC731" w14:textId="3DF56AE3" w:rsidR="00933F7C" w:rsidRDefault="008210F1" w:rsidP="00BE7AED">
      <w:proofErr w:type="spellStart"/>
      <w:r w:rsidRPr="00FB594B">
        <w:t>Ljudi</w:t>
      </w:r>
      <w:proofErr w:type="spellEnd"/>
      <w:r w:rsidRPr="00FB594B">
        <w:t xml:space="preserve"> </w:t>
      </w:r>
      <w:proofErr w:type="spellStart"/>
      <w:r w:rsidRPr="00FB594B">
        <w:t>Baikala</w:t>
      </w:r>
      <w:proofErr w:type="spellEnd"/>
      <w:r w:rsidRPr="00FB594B">
        <w:t xml:space="preserve"> </w:t>
      </w:r>
      <w:r w:rsidR="002E6C91">
        <w:t>-</w:t>
      </w:r>
      <w:proofErr w:type="spellStart"/>
      <w:r w:rsidRPr="00FB594B">
        <w:t>Telegram</w:t>
      </w:r>
      <w:proofErr w:type="spellEnd"/>
      <w:r w:rsidRPr="00FB594B">
        <w:t xml:space="preserve">-kanavalla (ven.  </w:t>
      </w:r>
      <w:proofErr w:type="spellStart"/>
      <w:r w:rsidRPr="008210F1">
        <w:t>Люди</w:t>
      </w:r>
      <w:proofErr w:type="spellEnd"/>
      <w:r w:rsidRPr="008210F1">
        <w:t xml:space="preserve"> </w:t>
      </w:r>
      <w:proofErr w:type="spellStart"/>
      <w:r w:rsidRPr="008210F1">
        <w:t>Байкала</w:t>
      </w:r>
      <w:proofErr w:type="spellEnd"/>
      <w:r w:rsidRPr="008210F1">
        <w:t>) 19.8.2024 julkaistussa tekstissä kerrotaan, kuinka</w:t>
      </w:r>
      <w:r>
        <w:t xml:space="preserve"> erään varusmiehen äidin mukaan hänen poikansa yksikössä Altain aluepiirissä</w:t>
      </w:r>
      <w:r w:rsidRPr="008210F1">
        <w:t xml:space="preserve"> </w:t>
      </w:r>
      <w:r>
        <w:t>varusmiehiä yritetään saada allekirjoittamaan sotilassopimuksia. Äidin mukaan varusmiesten luona käy joka viikko majureita eri yksiköistä taivuttelemassa varusmiehiä sotilassopimukseen.</w:t>
      </w:r>
      <w:r w:rsidR="00437C94">
        <w:t xml:space="preserve"> Sopimuksesta kieltäytyvät</w:t>
      </w:r>
      <w:r>
        <w:t xml:space="preserve"> uhataan lähettää </w:t>
      </w:r>
      <w:proofErr w:type="spellStart"/>
      <w:r>
        <w:t>Kurskin</w:t>
      </w:r>
      <w:proofErr w:type="spellEnd"/>
      <w:r>
        <w:t xml:space="preserve"> alueelle.</w:t>
      </w:r>
      <w:r w:rsidR="00933F7C">
        <w:rPr>
          <w:rStyle w:val="Alaviitteenviite"/>
        </w:rPr>
        <w:footnoteReference w:id="49"/>
      </w:r>
      <w:r w:rsidR="005816BD">
        <w:t xml:space="preserve"> </w:t>
      </w:r>
      <w:proofErr w:type="spellStart"/>
      <w:r w:rsidR="00BC5222">
        <w:t>Sibir.Realii</w:t>
      </w:r>
      <w:proofErr w:type="spellEnd"/>
      <w:r w:rsidR="00BC5222">
        <w:t>-uutissivuston</w:t>
      </w:r>
      <w:r w:rsidR="00933F7C">
        <w:t xml:space="preserve"> 20.8.2024 julkaisemassa artikkelissa </w:t>
      </w:r>
      <w:proofErr w:type="spellStart"/>
      <w:r w:rsidR="00933F7C">
        <w:t>Get</w:t>
      </w:r>
      <w:proofErr w:type="spellEnd"/>
      <w:r w:rsidR="00933F7C">
        <w:t xml:space="preserve"> </w:t>
      </w:r>
      <w:proofErr w:type="spellStart"/>
      <w:r w:rsidR="00933F7C">
        <w:t>Lost</w:t>
      </w:r>
      <w:proofErr w:type="spellEnd"/>
      <w:r w:rsidR="00933F7C">
        <w:t xml:space="preserve"> -projektin edustaja kertoo projektin saavan tällä hetkellä yhteydenottoja varusmiehiltä, joita pakotetaan allekirjoittamaan sopimuksia. Rahalla houkuttelun lisäksi varusmiehille luvataan, että heitä ei lähetetä </w:t>
      </w:r>
      <w:proofErr w:type="spellStart"/>
      <w:r w:rsidR="00933F7C">
        <w:t>Kurskin</w:t>
      </w:r>
      <w:proofErr w:type="spellEnd"/>
      <w:r w:rsidR="00933F7C">
        <w:t xml:space="preserve"> alueelle, jos he allekirjoittavat sopimukset.</w:t>
      </w:r>
      <w:r w:rsidR="002E6C91">
        <w:rPr>
          <w:rStyle w:val="Alaviitteenviite"/>
        </w:rPr>
        <w:footnoteReference w:id="50"/>
      </w:r>
      <w:r w:rsidR="00933F7C">
        <w:t xml:space="preserve"> Projektin edustaja ei kerro tarkemmin, millä tavoin varusmiehiä nimenomaan pakotetaan allekirjoittamaan sopimuksia.</w:t>
      </w:r>
    </w:p>
    <w:p w14:paraId="49537E54" w14:textId="5E5DA43C" w:rsidR="00E34412" w:rsidRPr="00933F7C" w:rsidRDefault="00BC5222" w:rsidP="00BE7AED">
      <w:proofErr w:type="spellStart"/>
      <w:r>
        <w:t>Sibir.Realii</w:t>
      </w:r>
      <w:proofErr w:type="spellEnd"/>
      <w:r>
        <w:t xml:space="preserve">-uutissivuston </w:t>
      </w:r>
      <w:r w:rsidR="005816BD">
        <w:t>20.8.2024</w:t>
      </w:r>
      <w:r w:rsidR="00933F7C">
        <w:t xml:space="preserve"> julkaisemassa artikkelissa </w:t>
      </w:r>
      <w:r w:rsidR="005816BD">
        <w:t>kerrotaan myös</w:t>
      </w:r>
      <w:r w:rsidR="00933F7C">
        <w:t xml:space="preserve">, että ihmisoikeusaktivistien mukaan heiltä on pyytänyt apua erään varusmiehen ystävä. Kyseinen varusmies oli paennut Ukrainan rajalta </w:t>
      </w:r>
      <w:proofErr w:type="spellStart"/>
      <w:r w:rsidR="00933F7C">
        <w:t>Kurskin</w:t>
      </w:r>
      <w:proofErr w:type="spellEnd"/>
      <w:r w:rsidR="00933F7C">
        <w:t xml:space="preserve"> alueelle, missä venäläiset sotilaat olivat pidättäneet hänet. Ystävän mukaan </w:t>
      </w:r>
      <w:r w:rsidR="002E6C91">
        <w:t xml:space="preserve">pakenemisen seurauksena </w:t>
      </w:r>
      <w:r w:rsidR="00933F7C">
        <w:t>varusmie</w:t>
      </w:r>
      <w:r w:rsidR="00437C94">
        <w:t xml:space="preserve">s yritetään väkivalloin saada </w:t>
      </w:r>
      <w:r w:rsidR="00933F7C">
        <w:t>allekirjoittamaan sopimus.</w:t>
      </w:r>
      <w:r w:rsidR="00933F7C">
        <w:rPr>
          <w:rStyle w:val="Alaviitteenviite"/>
        </w:rPr>
        <w:footnoteReference w:id="51"/>
      </w:r>
    </w:p>
    <w:p w14:paraId="03806B70" w14:textId="777F8876" w:rsidR="00325211" w:rsidRDefault="00736F6B" w:rsidP="00325211">
      <w:pPr>
        <w:pStyle w:val="Otsikko1"/>
        <w:numPr>
          <w:ilvl w:val="0"/>
          <w:numId w:val="30"/>
        </w:numPr>
      </w:pPr>
      <w:bookmarkStart w:id="1" w:name="_Hlk175069337"/>
      <w:r>
        <w:t>Miten varusmies voi välttää sopimussotilaaksi pakottamisen</w:t>
      </w:r>
      <w:bookmarkEnd w:id="1"/>
      <w:r w:rsidR="00325211" w:rsidRPr="00C41D81">
        <w:t>?</w:t>
      </w:r>
    </w:p>
    <w:p w14:paraId="4D328AC5" w14:textId="7F5A60F1" w:rsidR="00077794" w:rsidRPr="00117D1B" w:rsidRDefault="00736F6B" w:rsidP="00205A29">
      <w:r w:rsidRPr="00117D1B">
        <w:t xml:space="preserve">Netistä </w:t>
      </w:r>
      <w:r w:rsidR="001436F4" w:rsidRPr="00117D1B">
        <w:t xml:space="preserve">löytyy useita varusmiehille ja heidän läheisilleen suunnattuja ohjeita siitä, </w:t>
      </w:r>
      <w:r w:rsidR="00905313" w:rsidRPr="00117D1B">
        <w:t xml:space="preserve">miten </w:t>
      </w:r>
      <w:r w:rsidR="00437C94">
        <w:t>välttyä sopimussotilaaksi pakottamiselta</w:t>
      </w:r>
      <w:r w:rsidR="00905313" w:rsidRPr="00117D1B">
        <w:t xml:space="preserve">. Ohjeissa korostetaan sitä, että lain mukaan sotilassopimuksen tekeminen edellyttää vapaaehtoisuutta. Lain mukaan henkilöä ei siis </w:t>
      </w:r>
      <w:r w:rsidR="00205A29" w:rsidRPr="00117D1B">
        <w:t>voi</w:t>
      </w:r>
      <w:r w:rsidR="00905313" w:rsidRPr="00117D1B">
        <w:t xml:space="preserve"> vaatia allekirjoittamaan sopimusta vastoin hänen tahtoaan, vaikka hänelle väitettäisiinkin toisin.</w:t>
      </w:r>
      <w:r w:rsidRPr="00117D1B">
        <w:rPr>
          <w:rStyle w:val="Alaviitteenviite"/>
        </w:rPr>
        <w:footnoteReference w:id="52"/>
      </w:r>
      <w:r w:rsidR="00905313" w:rsidRPr="00117D1B">
        <w:t xml:space="preserve"> </w:t>
      </w:r>
      <w:r w:rsidR="00205A29" w:rsidRPr="00117D1B">
        <w:t xml:space="preserve">Esimerkiksi heinäkuussa 2024 julkaistussa blogikirjoituksessa </w:t>
      </w:r>
      <w:r w:rsidR="00905313" w:rsidRPr="00117D1B">
        <w:t xml:space="preserve">Aleksei </w:t>
      </w:r>
      <w:proofErr w:type="spellStart"/>
      <w:r w:rsidR="00905313" w:rsidRPr="00117D1B">
        <w:t>Tabalov</w:t>
      </w:r>
      <w:proofErr w:type="spellEnd"/>
      <w:r w:rsidR="00905313" w:rsidRPr="00117D1B">
        <w:t xml:space="preserve"> neuvoo varusmiehiä olemaan allekirjoittamatta sopimusta kaikin mahdollisin keinoin.</w:t>
      </w:r>
      <w:r w:rsidRPr="00117D1B">
        <w:rPr>
          <w:rStyle w:val="Alaviitteenviite"/>
        </w:rPr>
        <w:footnoteReference w:id="53"/>
      </w:r>
      <w:r w:rsidR="00905313" w:rsidRPr="00117D1B">
        <w:t xml:space="preserve"> Call to </w:t>
      </w:r>
      <w:proofErr w:type="spellStart"/>
      <w:r w:rsidR="00905313" w:rsidRPr="00117D1B">
        <w:t>Conscience</w:t>
      </w:r>
      <w:proofErr w:type="spellEnd"/>
      <w:r w:rsidR="00905313" w:rsidRPr="00117D1B">
        <w:t xml:space="preserve"> -</w:t>
      </w:r>
      <w:r w:rsidR="00DF177E">
        <w:t>liitto</w:t>
      </w:r>
      <w:r w:rsidR="00905313" w:rsidRPr="00117D1B">
        <w:t xml:space="preserve"> puolestaan opastaa elokuussa 2024, että </w:t>
      </w:r>
      <w:r w:rsidR="00437C94">
        <w:t>sopimusta vastustaessa</w:t>
      </w:r>
      <w:r w:rsidR="00905313" w:rsidRPr="00117D1B">
        <w:t xml:space="preserve"> tärkeintä on olla uskomatta uhkauksia ja </w:t>
      </w:r>
      <w:r w:rsidR="00205A29" w:rsidRPr="00117D1B">
        <w:t>juonittelua ja kieltäytyä allekirjoittamasta sopimusta.</w:t>
      </w:r>
      <w:r w:rsidRPr="00117D1B">
        <w:rPr>
          <w:rStyle w:val="Alaviitteenviite"/>
        </w:rPr>
        <w:footnoteReference w:id="54"/>
      </w:r>
      <w:r w:rsidRPr="00117D1B">
        <w:t xml:space="preserve"> </w:t>
      </w:r>
      <w:proofErr w:type="spellStart"/>
      <w:r w:rsidR="00205A29" w:rsidRPr="00117D1B">
        <w:t>Vjor</w:t>
      </w:r>
      <w:r w:rsidR="00104C4F" w:rsidRPr="00117D1B">
        <w:t>st</w:t>
      </w:r>
      <w:r w:rsidR="00205A29" w:rsidRPr="00117D1B">
        <w:t>ka</w:t>
      </w:r>
      <w:proofErr w:type="spellEnd"/>
      <w:r w:rsidR="00205A29" w:rsidRPr="00117D1B">
        <w:t xml:space="preserve">-sivuston maaliskuussa 2024 julkaisemassa artikkelissa </w:t>
      </w:r>
      <w:proofErr w:type="spellStart"/>
      <w:r w:rsidR="00205A29" w:rsidRPr="00117D1B">
        <w:t>Conscript</w:t>
      </w:r>
      <w:proofErr w:type="spellEnd"/>
      <w:r w:rsidR="00205A29" w:rsidRPr="00117D1B">
        <w:t xml:space="preserve"> School -ihmisoikeusjärjestön edustaja toteaa</w:t>
      </w:r>
      <w:r w:rsidR="00437C94">
        <w:t xml:space="preserve"> yhteneväisesti</w:t>
      </w:r>
      <w:r w:rsidR="00205A29" w:rsidRPr="00117D1B">
        <w:t xml:space="preserve">, että paras neuvo on </w:t>
      </w:r>
      <w:r w:rsidR="00437C94">
        <w:t>kieltäytyä allekirjoittamasta</w:t>
      </w:r>
      <w:r w:rsidR="00205A29" w:rsidRPr="00117D1B">
        <w:t xml:space="preserve"> sopimusta ja </w:t>
      </w:r>
      <w:r w:rsidR="00205A29" w:rsidRPr="00117D1B">
        <w:lastRenderedPageBreak/>
        <w:t>olla alistumatta suostutteluun tai uhkauksiin.</w:t>
      </w:r>
      <w:r w:rsidR="00F14C54">
        <w:rPr>
          <w:rStyle w:val="Alaviitteenviite"/>
        </w:rPr>
        <w:footnoteReference w:id="55"/>
      </w:r>
      <w:r w:rsidR="00077794" w:rsidRPr="00117D1B">
        <w:t xml:space="preserve"> Varusmiehiä kehotetaan </w:t>
      </w:r>
      <w:r w:rsidR="002E6C91">
        <w:t xml:space="preserve">myös </w:t>
      </w:r>
      <w:r w:rsidR="00077794" w:rsidRPr="00117D1B">
        <w:t>lukemaan tarkasti kaikki heille allekirjoitettavaksi annetut asiakirjat.</w:t>
      </w:r>
      <w:r w:rsidR="00F14C54">
        <w:rPr>
          <w:rStyle w:val="Alaviitteenviite"/>
        </w:rPr>
        <w:footnoteReference w:id="56"/>
      </w:r>
    </w:p>
    <w:p w14:paraId="6C1A552A" w14:textId="73BB4093" w:rsidR="00205A29" w:rsidRPr="00117D1B" w:rsidRDefault="00A314A4" w:rsidP="00077794">
      <w:r w:rsidRPr="00117D1B">
        <w:t>Ihmisoikeusaktivistien mukaan</w:t>
      </w:r>
      <w:r w:rsidR="00077794" w:rsidRPr="00117D1B">
        <w:t xml:space="preserve"> </w:t>
      </w:r>
      <w:r w:rsidR="007E391C" w:rsidRPr="00117D1B">
        <w:t xml:space="preserve">sotilassopimukselta on mahdollista yrittää suojautua ennaltaehkäisevästi. Tätä varten varusmiehen tulee tehdä kirjallinen ilmoitus, jossa hän ilmaisee, ettei aio allekirjoittaa sopimusta </w:t>
      </w:r>
      <w:r w:rsidR="00437C94">
        <w:t>eikä</w:t>
      </w:r>
      <w:r w:rsidR="007E391C" w:rsidRPr="00117D1B">
        <w:t xml:space="preserve"> jatkaa palveluksessa varusmiespalveluksen päätyttyä. </w:t>
      </w:r>
      <w:r w:rsidR="00437C94">
        <w:t>Mikäli varusmies pakotetaan sopimukseen, t</w:t>
      </w:r>
      <w:r w:rsidR="007E391C" w:rsidRPr="00117D1B">
        <w:t xml:space="preserve">ällainen </w:t>
      </w:r>
      <w:r w:rsidR="00437C94">
        <w:t>oman tahdon ilmaiseminen kirjallisesti</w:t>
      </w:r>
      <w:r w:rsidR="007E391C" w:rsidRPr="00117D1B">
        <w:t xml:space="preserve"> voi jäädä varusmiehen henkilökohtaisiin tietoihin</w:t>
      </w:r>
      <w:r w:rsidR="00437C94">
        <w:t xml:space="preserve"> ja</w:t>
      </w:r>
      <w:r w:rsidR="007E391C" w:rsidRPr="00117D1B">
        <w:t xml:space="preserve"> toimia todisteena siitä, että päätös tehdä sopimus ei ollut vapaaehtoinen. </w:t>
      </w:r>
      <w:proofErr w:type="spellStart"/>
      <w:r w:rsidR="007E391C" w:rsidRPr="00117D1B">
        <w:t>Conscript</w:t>
      </w:r>
      <w:proofErr w:type="spellEnd"/>
      <w:r w:rsidR="007E391C" w:rsidRPr="00117D1B">
        <w:t xml:space="preserve"> School -ihmisoikeusjärjestön edustaja huomauttaa, että kyseinen ilmoitus voi joissakin tapauksessa suojella varusmiestä, mutta jos sotilasyksikön komentaja ei toimi ammattimaisesti tai laillisesti, hän saattaa silti yrittää painostaa varusmiestä tekemään sopimuksen, eikä </w:t>
      </w:r>
      <w:r w:rsidR="00437C94">
        <w:t>varusmiehen laatima kirjallinen tahdon ilmaisu estä värväämistä</w:t>
      </w:r>
      <w:r w:rsidR="007E391C" w:rsidRPr="00117D1B">
        <w:t>. Helmikuusta 2022 lähtien jotkut varusmiehet ovat jättäneet tällaisen ilmoituksen, ja se on joissakin tapauksissa estänyt sopimussotilaaksi värväämisen, mutta ei kaikissa tapauksissa</w:t>
      </w:r>
      <w:r w:rsidR="00205A29" w:rsidRPr="00117D1B">
        <w:t>.</w:t>
      </w:r>
      <w:r w:rsidR="00F14C54">
        <w:rPr>
          <w:rStyle w:val="Alaviitteenviite"/>
        </w:rPr>
        <w:footnoteReference w:id="57"/>
      </w:r>
    </w:p>
    <w:p w14:paraId="44F05F33" w14:textId="0B0B7C93" w:rsidR="00A5538A" w:rsidRPr="00117D1B" w:rsidRDefault="00807A1E" w:rsidP="008A2829">
      <w:r w:rsidRPr="00117D1B">
        <w:t>Jos henkilö on pakotettu allekirjoittamaan sotilassopimus,</w:t>
      </w:r>
      <w:r w:rsidR="008A2829">
        <w:t xml:space="preserve"> tulee pakottaminen ihmisoikeusaktivistien mukaan olla jotenkin dokumentoituna, jotta sopimus voitaisiin mitätöidä. Tapahtuneesta tulee tehdä </w:t>
      </w:r>
      <w:r w:rsidRPr="00117D1B">
        <w:t>valitus komennolle, sotilassyyttäjälle ja puolustusministeriölle sekä tarvittaessa nostaa oikeuskanne. Jos valitus tehdään liian myöhään, se saatetaan jättää huomioimatta.</w:t>
      </w:r>
      <w:r w:rsidR="00F14C54">
        <w:rPr>
          <w:rStyle w:val="Alaviitteenviite"/>
        </w:rPr>
        <w:footnoteReference w:id="58"/>
      </w:r>
      <w:r w:rsidR="00205A29" w:rsidRPr="00117D1B">
        <w:t xml:space="preserve"> </w:t>
      </w:r>
      <w:r w:rsidR="00A5538A" w:rsidRPr="00117D1B">
        <w:t xml:space="preserve">Samoin jos sopimus on allekirjoitettu varusmiehen puolesta ilman hänen suostumustaan, tulee varusmiehen tehdä asiasta </w:t>
      </w:r>
      <w:r w:rsidR="00856A38">
        <w:t>valitus</w:t>
      </w:r>
      <w:r w:rsidR="00A5538A" w:rsidRPr="00117D1B">
        <w:t xml:space="preserve"> sotilassyyttäjälle, sotilastuomioistuimelle sekä sotilaspiirin päämajaan ja vaatia sopimuksen mitätöimistä. Valituksen voi tehdä sekä henkilö itse että hänen läheisensä </w:t>
      </w:r>
      <w:r w:rsidR="008A2829">
        <w:t>valtakirjalla</w:t>
      </w:r>
      <w:r w:rsidR="00A5538A" w:rsidRPr="00117D1B">
        <w:t>.</w:t>
      </w:r>
      <w:r w:rsidR="00A5538A" w:rsidRPr="00117D1B">
        <w:rPr>
          <w:rStyle w:val="Alaviitteenviite"/>
        </w:rPr>
        <w:footnoteReference w:id="59"/>
      </w:r>
    </w:p>
    <w:p w14:paraId="7401861C" w14:textId="50AED174" w:rsidR="00A5538A" w:rsidRPr="00117D1B" w:rsidRDefault="00665898" w:rsidP="00986700">
      <w:r w:rsidRPr="00117D1B">
        <w:t xml:space="preserve">Ihmisoikeusaktivistit korostavat, että henkilö ei saa ryhtyä täyttämään sopimuksen ehtoja, jos hän ei ole </w:t>
      </w:r>
      <w:r w:rsidR="00BE561D" w:rsidRPr="00117D1B">
        <w:t>sopimukseen</w:t>
      </w:r>
      <w:r w:rsidRPr="00117D1B">
        <w:t xml:space="preserve"> suostunut. Sopimuksen täyttäminen voidaan tulkita sen hyväksymiseksi, mikä voi tehdä sopimuksesta pätevän. Sopimussotilaaksi pakotettua henkilöä kehotetaan olemaan ottamatta vastaan aseita, osallistumatta sotilaskoulutukseen sekä kieltäytymään rahallisista korvauksista tai palkkioista. Ihmisoikeusaktivistien mukaan tämä ei takaa</w:t>
      </w:r>
      <w:r w:rsidR="00BE561D" w:rsidRPr="00117D1B">
        <w:t>, että sopimus tulisi aina mitätöidyksi, mutta se voi toimia osana näyttöä tai perustelua, joka voi auttaa sopimuksen mitätöimisessä oikeudessa.</w:t>
      </w:r>
      <w:r w:rsidR="00A5538A" w:rsidRPr="00117D1B">
        <w:rPr>
          <w:rStyle w:val="Alaviitteenviite"/>
        </w:rPr>
        <w:footnoteReference w:id="60"/>
      </w:r>
    </w:p>
    <w:p w14:paraId="7B779772" w14:textId="3139FF9E" w:rsidR="00205A29" w:rsidRDefault="00BE561D" w:rsidP="009E5F84">
      <w:proofErr w:type="spellStart"/>
      <w:r w:rsidRPr="00117D1B">
        <w:t>Vjor</w:t>
      </w:r>
      <w:r w:rsidR="00104C4F" w:rsidRPr="00117D1B">
        <w:t>st</w:t>
      </w:r>
      <w:r w:rsidRPr="00117D1B">
        <w:t>ka</w:t>
      </w:r>
      <w:proofErr w:type="spellEnd"/>
      <w:r w:rsidRPr="00117D1B">
        <w:t>-sivuston maaliskuussa 2024 julkaisemassa artikkelissa kerrotaan, että ihmisoikeusaktivistien mukaan syyskuusta 2022 lähtien jo allekirjoitetun sopimuksen peruuttaminen on ollut lähes mahdotonta.</w:t>
      </w:r>
      <w:r w:rsidR="00F14C54">
        <w:rPr>
          <w:rStyle w:val="Alaviitteenviite"/>
        </w:rPr>
        <w:footnoteReference w:id="61"/>
      </w:r>
      <w:r w:rsidRPr="00117D1B">
        <w:t xml:space="preserve"> Myös </w:t>
      </w:r>
      <w:proofErr w:type="spellStart"/>
      <w:r w:rsidR="00A61FF1" w:rsidRPr="00117D1B">
        <w:t>Vot</w:t>
      </w:r>
      <w:proofErr w:type="spellEnd"/>
      <w:r w:rsidR="00A61FF1" w:rsidRPr="00117D1B">
        <w:t xml:space="preserve"> </w:t>
      </w:r>
      <w:proofErr w:type="spellStart"/>
      <w:r w:rsidR="00A61FF1" w:rsidRPr="00117D1B">
        <w:t>Tak</w:t>
      </w:r>
      <w:proofErr w:type="spellEnd"/>
      <w:r w:rsidR="00A61FF1" w:rsidRPr="00117D1B">
        <w:t xml:space="preserve"> -palvelun elokuussa 2024 julkaisemassa artikkelissa todetaan, että </w:t>
      </w:r>
      <w:r w:rsidRPr="00117D1B">
        <w:t xml:space="preserve">sopimuksia puretaan </w:t>
      </w:r>
      <w:r w:rsidR="00B3418A" w:rsidRPr="00117D1B">
        <w:t>vain harvoin. Artikkelissa viitataan</w:t>
      </w:r>
      <w:r w:rsidR="00AA0E59">
        <w:t xml:space="preserve"> esimerkkinä tapaukseen Irkutskin alueella. Kyseisessä tapauksessa sotilassopimukseen huijatun varusmiehen äiti kertoi poikansa tilanteesta mediassa heinäkuussa 2024. </w:t>
      </w:r>
      <w:r w:rsidR="009E5F84" w:rsidRPr="00117D1B">
        <w:t>Tapauksen saaman julkisuuden myötä paikallinen tutkintakomitea otti yhteyttä miehen perheeseen ja lupasi mitätöidä sopimuksen</w:t>
      </w:r>
      <w:r w:rsidR="00B3418A" w:rsidRPr="00117D1B">
        <w:t>.</w:t>
      </w:r>
      <w:r w:rsidR="00B3418A" w:rsidRPr="00117D1B">
        <w:rPr>
          <w:rStyle w:val="Alaviitteenviite"/>
        </w:rPr>
        <w:footnoteReference w:id="62"/>
      </w:r>
    </w:p>
    <w:p w14:paraId="7DAF9AF2" w14:textId="66D56B42" w:rsidR="00325211" w:rsidRDefault="00E260EB" w:rsidP="00325211">
      <w:pPr>
        <w:pStyle w:val="Otsikko1"/>
        <w:numPr>
          <w:ilvl w:val="0"/>
          <w:numId w:val="30"/>
        </w:numPr>
      </w:pPr>
      <w:r w:rsidRPr="00E260EB">
        <w:lastRenderedPageBreak/>
        <w:t>Miten varusmieskutsuntojen välttelijöitä on rangaistu</w:t>
      </w:r>
      <w:r w:rsidR="00F74DCD">
        <w:t xml:space="preserve">? </w:t>
      </w:r>
    </w:p>
    <w:p w14:paraId="0D72BAD6" w14:textId="5D934CC8" w:rsidR="00751B91" w:rsidRPr="00117D1B" w:rsidRDefault="00751B91" w:rsidP="005A5DB0">
      <w:pPr>
        <w:pStyle w:val="LeiptekstiMigri"/>
        <w:ind w:left="0"/>
      </w:pPr>
      <w:r w:rsidRPr="00117D1B">
        <w:t xml:space="preserve">Varusmieskutsuntojen välttelystä </w:t>
      </w:r>
      <w:r w:rsidR="007D2C3F" w:rsidRPr="00117D1B">
        <w:t>henkilö voidaan tuomita</w:t>
      </w:r>
      <w:r w:rsidRPr="00117D1B">
        <w:t xml:space="preserve"> rikoslain 328 §:n </w:t>
      </w:r>
      <w:r w:rsidR="00196366" w:rsidRPr="00117D1B">
        <w:t xml:space="preserve">1. momentin </w:t>
      </w:r>
      <w:r w:rsidRPr="00117D1B">
        <w:t>nojalla</w:t>
      </w:r>
      <w:r w:rsidR="007D2C3F" w:rsidRPr="00117D1B">
        <w:t xml:space="preserve"> enintään 200 000 ruplan </w:t>
      </w:r>
      <w:r w:rsidR="00196366" w:rsidRPr="00117D1B">
        <w:t>(</w:t>
      </w:r>
      <w:r w:rsidR="0073400C" w:rsidRPr="00117D1B">
        <w:t xml:space="preserve">noin </w:t>
      </w:r>
      <w:r w:rsidR="008742AF">
        <w:t>2</w:t>
      </w:r>
      <w:r w:rsidR="008A2829">
        <w:t xml:space="preserve"> </w:t>
      </w:r>
      <w:r w:rsidR="008742AF">
        <w:t>000</w:t>
      </w:r>
      <w:r w:rsidR="0073400C" w:rsidRPr="00117D1B">
        <w:t xml:space="preserve"> </w:t>
      </w:r>
      <w:r w:rsidR="00196366" w:rsidRPr="00117D1B">
        <w:t xml:space="preserve">euroa) </w:t>
      </w:r>
      <w:r w:rsidR="007D2C3F" w:rsidRPr="00117D1B">
        <w:t xml:space="preserve">sakkoihin, </w:t>
      </w:r>
      <w:r w:rsidR="006E3B09" w:rsidRPr="00117D1B">
        <w:t>yh</w:t>
      </w:r>
      <w:r w:rsidR="008A2829">
        <w:t>dys</w:t>
      </w:r>
      <w:r w:rsidR="006E3B09" w:rsidRPr="00117D1B">
        <w:t>kuntapalvel</w:t>
      </w:r>
      <w:r w:rsidR="00F37E94">
        <w:t>uun</w:t>
      </w:r>
      <w:r w:rsidR="007D2C3F" w:rsidRPr="00117D1B">
        <w:t xml:space="preserve"> enintään kahdeksi vuodeksi, aresti</w:t>
      </w:r>
      <w:r w:rsidR="00196366" w:rsidRPr="00117D1B">
        <w:t>in</w:t>
      </w:r>
      <w:r w:rsidR="007D2C3F" w:rsidRPr="00117D1B">
        <w:t xml:space="preserve"> enintään kuudeksi kuukaudeksi tai </w:t>
      </w:r>
      <w:r w:rsidR="00196366" w:rsidRPr="00117D1B">
        <w:t>vankeuteen</w:t>
      </w:r>
      <w:r w:rsidR="007D2C3F" w:rsidRPr="00117D1B">
        <w:t xml:space="preserve"> enintään kahdeksi vuodeksi. Lisäksi kutsun noudattamatta jättämisestä voidaan rangaista hallintolain 21.5 §:n nojalla 10</w:t>
      </w:r>
      <w:r w:rsidR="008742AF">
        <w:t> </w:t>
      </w:r>
      <w:r w:rsidR="00196366" w:rsidRPr="00117D1B">
        <w:t>000</w:t>
      </w:r>
      <w:r w:rsidR="008742AF">
        <w:t>–</w:t>
      </w:r>
      <w:r w:rsidR="007D2C3F" w:rsidRPr="00117D1B">
        <w:t xml:space="preserve">30 000 ruplan </w:t>
      </w:r>
      <w:r w:rsidR="008742AF">
        <w:t xml:space="preserve">(noin 100–300 euroa) </w:t>
      </w:r>
      <w:r w:rsidR="0073400C" w:rsidRPr="00117D1B">
        <w:t>sakkorangaistukseen</w:t>
      </w:r>
      <w:r w:rsidR="007D2C3F" w:rsidRPr="00117D1B">
        <w:t>.</w:t>
      </w:r>
      <w:r w:rsidR="00F14C54">
        <w:rPr>
          <w:rStyle w:val="Alaviitteenviite"/>
        </w:rPr>
        <w:footnoteReference w:id="63"/>
      </w:r>
      <w:r w:rsidR="006B518C" w:rsidRPr="00117D1B">
        <w:t xml:space="preserve"> Hallintolain 21.5 §:n nojalla määrättyjen rangaistusten määrästä ei ole saatavilla tietoa. </w:t>
      </w:r>
    </w:p>
    <w:p w14:paraId="29B54620" w14:textId="37D136F1" w:rsidR="00F57AC0" w:rsidRPr="00117D1B" w:rsidRDefault="0073400C" w:rsidP="008A2829">
      <w:pPr>
        <w:pStyle w:val="LeiptekstiMigri"/>
        <w:ind w:left="0"/>
      </w:pPr>
      <w:r w:rsidRPr="00117D1B">
        <w:t>Venäjällä astui voimaan huhtikuussa 2023 sähköistä sotilasrekisteriä ja sähköisiä kutsuntoja koskeva lakipaketti. Lakimuutosten myötä kutsukirjeen saaneelle henkilölle voidaan langettaa laajoja, henkilön omaisuutta ja oikeuksia koskevia väliaikaisia rajoituksia.</w:t>
      </w:r>
      <w:r w:rsidR="00F14C54">
        <w:rPr>
          <w:rStyle w:val="Alaviitteenviite"/>
        </w:rPr>
        <w:footnoteReference w:id="64"/>
      </w:r>
      <w:r w:rsidR="006E2076" w:rsidRPr="00117D1B">
        <w:t xml:space="preserve"> </w:t>
      </w:r>
      <w:proofErr w:type="gramStart"/>
      <w:r w:rsidR="006E2076" w:rsidRPr="00117D1B">
        <w:t>Elokuuhun</w:t>
      </w:r>
      <w:proofErr w:type="gramEnd"/>
      <w:r w:rsidR="006E2076" w:rsidRPr="00117D1B">
        <w:t xml:space="preserve"> 2024 mennessä ei ollut tiedossa tapauksia, joissa näitä rajoituksia olisi sovellettu.</w:t>
      </w:r>
      <w:r w:rsidR="006E2076" w:rsidRPr="00117D1B">
        <w:rPr>
          <w:rStyle w:val="Alaviitteenviite"/>
        </w:rPr>
        <w:footnoteReference w:id="65"/>
      </w:r>
      <w:r w:rsidR="006E2076" w:rsidRPr="00117D1B">
        <w:t xml:space="preserve"> Venäjän viranomaiset vahvistivat huhtikuussa 2024, että sähköinen sotilasrekisteri otetaan käyttöön 1.11.2024 alkaen</w:t>
      </w:r>
      <w:r w:rsidR="008A2829">
        <w:t>, jolloin sähköisen kutsukirjeen vastaanottamista säätelevät rajoitukset tulevat voimaan.</w:t>
      </w:r>
      <w:r w:rsidR="006E2076" w:rsidRPr="00117D1B">
        <w:rPr>
          <w:rStyle w:val="Alaviitteenviite"/>
        </w:rPr>
        <w:footnoteReference w:id="66"/>
      </w:r>
    </w:p>
    <w:p w14:paraId="7071ED68" w14:textId="5EC5E056" w:rsidR="00D77305" w:rsidRPr="00117D1B" w:rsidRDefault="00F74DCD" w:rsidP="005D248F">
      <w:pPr>
        <w:pStyle w:val="LeiptekstiMigri"/>
        <w:ind w:left="0"/>
      </w:pPr>
      <w:r w:rsidRPr="00117D1B">
        <w:t xml:space="preserve">Call to </w:t>
      </w:r>
      <w:proofErr w:type="spellStart"/>
      <w:r w:rsidRPr="00117D1B">
        <w:t>Conscience</w:t>
      </w:r>
      <w:proofErr w:type="spellEnd"/>
      <w:r w:rsidRPr="00117D1B">
        <w:t xml:space="preserve"> -</w:t>
      </w:r>
      <w:r w:rsidR="00DF177E">
        <w:t>liitto</w:t>
      </w:r>
      <w:r w:rsidRPr="00117D1B">
        <w:t xml:space="preserve"> toteaa toukokuussa 2023, että täysimittaisen sodan alkamisen jälkeen rikoslain 328 </w:t>
      </w:r>
      <w:proofErr w:type="gramStart"/>
      <w:r w:rsidRPr="00117D1B">
        <w:t>§:ään</w:t>
      </w:r>
      <w:proofErr w:type="gramEnd"/>
      <w:r w:rsidRPr="00117D1B">
        <w:t xml:space="preserve"> liittyvien rikosasioiden määrä on kasvanut 20 %. Ihmisoikeusaktivistien tilastojen mukaan vuonna 2022 yhteensä 1 123 henkilöä tuomittiin rikoslain 328 §:n nojalla. Yksi henkilö tuomittiin vuoden vankeusrangaistukseen. Muissa tapauksissa määrättiin sakkoja. Yhteensä yhdeksän henkilöä tuomittiin yli 100 000 ruplan (noin 1 0</w:t>
      </w:r>
      <w:r w:rsidR="008742AF">
        <w:t>0</w:t>
      </w:r>
      <w:r w:rsidRPr="00117D1B">
        <w:t>0 euroa) sakkoihin, 60 % tuomituista alle 25 000 ruplan (noin 2</w:t>
      </w:r>
      <w:r w:rsidR="008742AF">
        <w:t>5</w:t>
      </w:r>
      <w:r w:rsidRPr="00117D1B">
        <w:t>0 euroa) sakkoihin ja 35 % tuomituista 25 000</w:t>
      </w:r>
      <w:r w:rsidR="00856A38">
        <w:t>–</w:t>
      </w:r>
      <w:r w:rsidRPr="00117D1B">
        <w:t>100 000 ruplan sakkoihin. Kaksi henkilöä vapautettiin syytteistä.</w:t>
      </w:r>
      <w:r w:rsidR="00F14C54">
        <w:rPr>
          <w:rStyle w:val="Alaviitteenviite"/>
        </w:rPr>
        <w:footnoteReference w:id="67"/>
      </w:r>
      <w:r w:rsidR="00527EB5" w:rsidRPr="00117D1B">
        <w:t xml:space="preserve"> </w:t>
      </w:r>
      <w:proofErr w:type="spellStart"/>
      <w:r w:rsidRPr="00117D1B">
        <w:t>Vjors</w:t>
      </w:r>
      <w:r w:rsidR="00104C4F" w:rsidRPr="00117D1B">
        <w:t>t</w:t>
      </w:r>
      <w:r w:rsidRPr="00117D1B">
        <w:t>ka</w:t>
      </w:r>
      <w:proofErr w:type="spellEnd"/>
      <w:r w:rsidRPr="00117D1B">
        <w:t xml:space="preserve">-sivuston huhtikuussa 2024 </w:t>
      </w:r>
      <w:r w:rsidR="00527EB5" w:rsidRPr="00117D1B">
        <w:t xml:space="preserve">julkaisemassa artikkelissa todetaan, että tuomioistuintilastojen mukaan vuonna 2023 rikoslain 328 §:n 1. momentin mukaan tuomittiin 958 henkilöä. Yhteensä 894 henkilölle määrättiin sakot. Muissa tapauksissa oikeudenkäynnit joko keskeytettiin tai </w:t>
      </w:r>
      <w:r w:rsidR="008A2829">
        <w:t>syytteet hylättiin</w:t>
      </w:r>
      <w:r w:rsidR="00527EB5" w:rsidRPr="00117D1B">
        <w:t xml:space="preserve">. Ainoastaan 10 tapauksessa </w:t>
      </w:r>
      <w:r w:rsidR="008A2829">
        <w:t>sakkorangaistus oli yli</w:t>
      </w:r>
      <w:r w:rsidR="00527EB5" w:rsidRPr="00117D1B">
        <w:t xml:space="preserve"> 100 000 ruplaa. </w:t>
      </w:r>
      <w:proofErr w:type="spellStart"/>
      <w:r w:rsidR="00527EB5" w:rsidRPr="00117D1B">
        <w:t>Vjors</w:t>
      </w:r>
      <w:r w:rsidR="00104C4F" w:rsidRPr="00117D1B">
        <w:t>t</w:t>
      </w:r>
      <w:r w:rsidR="00527EB5" w:rsidRPr="00117D1B">
        <w:t>ka</w:t>
      </w:r>
      <w:proofErr w:type="spellEnd"/>
      <w:r w:rsidR="00527EB5" w:rsidRPr="00117D1B">
        <w:t xml:space="preserve"> ei löytänyt tuomioistuintilastoista </w:t>
      </w:r>
      <w:r w:rsidR="005D248F">
        <w:t>tietoa vuonna 2023 varusmiespalveluksen välttelystä langetetuista vankeusrangaistuksista</w:t>
      </w:r>
      <w:r w:rsidR="00527EB5" w:rsidRPr="00117D1B">
        <w:t>.</w:t>
      </w:r>
      <w:r w:rsidR="00F14C54">
        <w:rPr>
          <w:rStyle w:val="Alaviitteenviite"/>
        </w:rPr>
        <w:footnoteReference w:id="68"/>
      </w:r>
    </w:p>
    <w:p w14:paraId="34875065" w14:textId="72F714C6" w:rsidR="00527EB5" w:rsidRPr="00117D1B" w:rsidRDefault="00527EB5" w:rsidP="00082DFE">
      <w:pPr>
        <w:pStyle w:val="LeiptekstiMigri"/>
        <w:ind w:left="0"/>
      </w:pPr>
      <w:r w:rsidRPr="00117D1B">
        <w:t>Tilastoja vuonna 2024 varusmiespalveluksen välttelystä annetuista tuomioista ei ole vielä saatavilla.</w:t>
      </w:r>
      <w:r w:rsidR="006E3B09" w:rsidRPr="00117D1B">
        <w:t xml:space="preserve"> L</w:t>
      </w:r>
      <w:r w:rsidRPr="00117D1B">
        <w:t xml:space="preserve">ähteistä löytyy </w:t>
      </w:r>
      <w:r w:rsidR="006E3B09" w:rsidRPr="00117D1B">
        <w:t>tietoa</w:t>
      </w:r>
      <w:r w:rsidRPr="00117D1B">
        <w:t xml:space="preserve"> useista varusmiespalveluksen välttelyyn liittyvistä </w:t>
      </w:r>
      <w:r w:rsidR="006E3B09" w:rsidRPr="00117D1B">
        <w:t>oikeudenkäynneistä</w:t>
      </w:r>
      <w:r w:rsidRPr="00117D1B">
        <w:t xml:space="preserve"> vuodelta 2024. </w:t>
      </w:r>
      <w:r w:rsidR="006E3B09" w:rsidRPr="00117D1B">
        <w:t>Käytetyissä lähteissä tuomituille määrättiin 15 000</w:t>
      </w:r>
      <w:r w:rsidR="00856A38">
        <w:t>–</w:t>
      </w:r>
      <w:r w:rsidR="006E3B09" w:rsidRPr="00117D1B">
        <w:t xml:space="preserve">120 000 ruplan </w:t>
      </w:r>
      <w:r w:rsidR="008742AF">
        <w:t xml:space="preserve">(noin 150–1 200 euroa) </w:t>
      </w:r>
      <w:r w:rsidR="00856A38">
        <w:t>suuruisia</w:t>
      </w:r>
      <w:r w:rsidR="006E3B09" w:rsidRPr="00117D1B">
        <w:t xml:space="preserve"> </w:t>
      </w:r>
      <w:r w:rsidR="00856A38">
        <w:t>sakkorangaistuksia</w:t>
      </w:r>
      <w:r w:rsidR="006E3B09" w:rsidRPr="00117D1B">
        <w:t xml:space="preserve">. Yhdessä tapauksessa </w:t>
      </w:r>
      <w:proofErr w:type="spellStart"/>
      <w:r w:rsidR="006E3B09" w:rsidRPr="00117D1B">
        <w:t>Nižni</w:t>
      </w:r>
      <w:proofErr w:type="spellEnd"/>
      <w:r w:rsidR="006E3B09" w:rsidRPr="00117D1B">
        <w:t xml:space="preserve"> Novgorodin alueella mies tuomittiin ensin 15 000 ruplan suuruiseen sakkorangaistukseen, ja kun mies ei maksanut sakkoa, rangaistus muutettiin 100 tunniksi y</w:t>
      </w:r>
      <w:r w:rsidR="008A2829">
        <w:t>hdys</w:t>
      </w:r>
      <w:r w:rsidR="006E3B09" w:rsidRPr="00117D1B">
        <w:t>kuntapalvelua.</w:t>
      </w:r>
      <w:r w:rsidR="00F14C54">
        <w:rPr>
          <w:rStyle w:val="Alaviitteenviite"/>
        </w:rPr>
        <w:footnoteReference w:id="69"/>
      </w:r>
    </w:p>
    <w:p w14:paraId="739F09EA" w14:textId="4D15D96F" w:rsidR="006E2076" w:rsidRDefault="00673B05" w:rsidP="00082DFE">
      <w:pPr>
        <w:pStyle w:val="LeiptekstiMigri"/>
        <w:ind w:left="0"/>
      </w:pPr>
      <w:r w:rsidRPr="00117D1B">
        <w:t>Rikoslain 328 §:n nojalla syytetty henkilö voidaan etsintäkuuluttaa Venäjällä.</w:t>
      </w:r>
      <w:r w:rsidR="00F14C54">
        <w:rPr>
          <w:rStyle w:val="Alaviitteenviite"/>
        </w:rPr>
        <w:footnoteReference w:id="70"/>
      </w:r>
      <w:r w:rsidRPr="00117D1B">
        <w:t xml:space="preserve"> Esimerkiksi heinäkuussa 2024 Venäjällä Amurin alueella etsintäkuulutettiin Uzbekistanin ja Venäjän kaksoiskansalainen rikoslain 328 § nojalla syytettynä. Miehen kerrotaan saaneen Venäjän kansalaisuuden vuonna 2022. Etsintöjen tueksi miehen nimi ja kuva julkaistiin ja kansalaisilta pyydettiin apua miehen etsinnässä.</w:t>
      </w:r>
      <w:r w:rsidRPr="00117D1B">
        <w:rPr>
          <w:rStyle w:val="Alaviitteenviite"/>
        </w:rPr>
        <w:footnoteReference w:id="71"/>
      </w:r>
      <w:r w:rsidRPr="00117D1B">
        <w:t xml:space="preserve"> Novaja Gazeta -lehden (ven. </w:t>
      </w:r>
      <w:proofErr w:type="spellStart"/>
      <w:r w:rsidRPr="00117D1B">
        <w:t>Новая</w:t>
      </w:r>
      <w:proofErr w:type="spellEnd"/>
      <w:r w:rsidRPr="00117D1B">
        <w:t xml:space="preserve"> </w:t>
      </w:r>
      <w:proofErr w:type="spellStart"/>
      <w:r w:rsidRPr="00117D1B">
        <w:t>газета</w:t>
      </w:r>
      <w:proofErr w:type="spellEnd"/>
      <w:r w:rsidRPr="00117D1B">
        <w:t>)</w:t>
      </w:r>
      <w:r w:rsidR="006B518C" w:rsidRPr="00117D1B">
        <w:t xml:space="preserve"> kesäkuussa 2024 julkaistussa artikkelissa kerrotaan, kuinka lakimies </w:t>
      </w:r>
      <w:proofErr w:type="spellStart"/>
      <w:r w:rsidR="006B518C" w:rsidRPr="00117D1B">
        <w:t>Ljudmila</w:t>
      </w:r>
      <w:proofErr w:type="spellEnd"/>
      <w:r w:rsidR="006B518C" w:rsidRPr="00117D1B">
        <w:t xml:space="preserve"> </w:t>
      </w:r>
      <w:proofErr w:type="spellStart"/>
      <w:r w:rsidR="006B518C" w:rsidRPr="00117D1B">
        <w:t>Trifonovan</w:t>
      </w:r>
      <w:proofErr w:type="spellEnd"/>
      <w:r w:rsidR="006B518C" w:rsidRPr="00117D1B">
        <w:t xml:space="preserve"> mukaan kevään 2024 kutsunnoissa miehiä etsintäkuulutettiin joukoittain, ainakin Moskovassa. Miehiä etsittiin </w:t>
      </w:r>
      <w:r w:rsidR="006B518C" w:rsidRPr="00117D1B">
        <w:lastRenderedPageBreak/>
        <w:t>valvontakameroiden avulla, minkä jälkeen heitä otettiin kiinni julkisissa tiloissa.</w:t>
      </w:r>
      <w:r w:rsidR="00F14C54">
        <w:rPr>
          <w:rStyle w:val="Alaviitteenviite"/>
        </w:rPr>
        <w:footnoteReference w:id="72"/>
      </w:r>
      <w:r w:rsidR="006B518C" w:rsidRPr="00117D1B">
        <w:t xml:space="preserve"> </w:t>
      </w:r>
      <w:r w:rsidRPr="00117D1B">
        <w:t>Venäjällä tehty etsintäkuulutus voi johtaa teoriassa myös kansainväliseen etsintäkuulutukseen, esimerkiksi muiden IVY-maiden alueella. Tiedossa ei ole kansainväliseen etsintäkuulutukseen johtaneita tapauksia.</w:t>
      </w:r>
      <w:r w:rsidR="00F14C54">
        <w:rPr>
          <w:rStyle w:val="Alaviitteenviite"/>
        </w:rPr>
        <w:footnoteReference w:id="73"/>
      </w:r>
    </w:p>
    <w:p w14:paraId="062DC83D" w14:textId="1EAB2C57" w:rsidR="00543F66" w:rsidRDefault="00EC085B" w:rsidP="00543F66">
      <w:pPr>
        <w:pStyle w:val="Otsikko1"/>
      </w:pPr>
      <w:bookmarkStart w:id="2" w:name="_Hlk129259295"/>
      <w:r w:rsidRPr="00EC085B">
        <w:t>Yrittävätkö viranomaiset tavoittaa reserviläisiä tai muita liikekannallepanoa koskevan kutsukirjeen saaneita henkilöitä, mikäli he ovat laiminlyöneet kutsun asettamat velvollisuudet</w:t>
      </w:r>
      <w:r w:rsidR="00824837">
        <w:t>?</w:t>
      </w:r>
    </w:p>
    <w:p w14:paraId="38600B41" w14:textId="689AFCFF" w:rsidR="003C10EE" w:rsidRPr="00117D1B" w:rsidRDefault="00364FF7" w:rsidP="003C10EE">
      <w:r w:rsidRPr="00117D1B">
        <w:t xml:space="preserve">Venäjällä </w:t>
      </w:r>
      <w:r w:rsidR="00A23145" w:rsidRPr="00117D1B">
        <w:t xml:space="preserve">julistettiin </w:t>
      </w:r>
      <w:r w:rsidR="00F607EE" w:rsidRPr="00117D1B">
        <w:t>21.9.</w:t>
      </w:r>
      <w:r w:rsidRPr="00117D1B">
        <w:t>2022 niin sanottu osittainen liikekannallepano</w:t>
      </w:r>
      <w:r w:rsidR="00A23145" w:rsidRPr="00117D1B">
        <w:t>. Venäjän puolustusministeri</w:t>
      </w:r>
      <w:r w:rsidR="00EE4074" w:rsidRPr="00117D1B">
        <w:t>östä ilmoitettiin lokakuun lopussa 2022 osittaisen liikekannallepanon ja näin ollen</w:t>
      </w:r>
      <w:r w:rsidR="00F607EE" w:rsidRPr="00117D1B">
        <w:t xml:space="preserve"> liikekannallepanoa koskevien</w:t>
      </w:r>
      <w:r w:rsidR="00EE4074" w:rsidRPr="00117D1B">
        <w:t xml:space="preserve"> kutsukirjeiden jakamisen päättyneen. Presidentti Putin ei ole allekirjoittanut asetusta liikekannallepanon </w:t>
      </w:r>
      <w:r w:rsidR="00F607EE" w:rsidRPr="00117D1B">
        <w:t>päättymisestä</w:t>
      </w:r>
      <w:r w:rsidR="00EE4074" w:rsidRPr="00117D1B">
        <w:t>, joten juridisesti se jatkuu yhä</w:t>
      </w:r>
      <w:r w:rsidR="00F607EE" w:rsidRPr="00117D1B">
        <w:t>. Marraskuusta 2022 lähtien reserviläisiä ei ole enää mobilisoitu, vaan uusia sotilaita on värvätty sop</w:t>
      </w:r>
      <w:r w:rsidR="00181452" w:rsidRPr="00117D1B">
        <w:t>imussotilaiksi.</w:t>
      </w:r>
      <w:r w:rsidR="00181452" w:rsidRPr="00117D1B">
        <w:rPr>
          <w:rStyle w:val="Alaviitteenviite"/>
        </w:rPr>
        <w:footnoteReference w:id="74"/>
      </w:r>
      <w:r w:rsidR="004F7DE2" w:rsidRPr="00117D1B">
        <w:t xml:space="preserve"> </w:t>
      </w:r>
      <w:r w:rsidR="00181452" w:rsidRPr="00117D1B">
        <w:t xml:space="preserve">Aleksei </w:t>
      </w:r>
      <w:proofErr w:type="spellStart"/>
      <w:r w:rsidR="00181452" w:rsidRPr="00117D1B">
        <w:t>Tabalov</w:t>
      </w:r>
      <w:proofErr w:type="spellEnd"/>
      <w:r w:rsidR="00181452" w:rsidRPr="00117D1B">
        <w:t xml:space="preserve"> arvioi maaliskuussa 2024 julkaistussa artikkelissa, että reserviläisiä ei voida tällä hetkellä kutsua sotilaskomissariaattiin ja </w:t>
      </w:r>
      <w:r w:rsidR="008A2829">
        <w:t xml:space="preserve">värvätä syyskuussa 2022 annetun </w:t>
      </w:r>
      <w:proofErr w:type="spellStart"/>
      <w:r w:rsidR="008A2829">
        <w:t>liikekannallepanoasetuksen</w:t>
      </w:r>
      <w:proofErr w:type="spellEnd"/>
      <w:r w:rsidR="008A2829">
        <w:t xml:space="preserve"> nojalla</w:t>
      </w:r>
      <w:r w:rsidR="00181452" w:rsidRPr="00117D1B">
        <w:t>.</w:t>
      </w:r>
      <w:r w:rsidR="00181452" w:rsidRPr="00117D1B">
        <w:rPr>
          <w:rStyle w:val="Alaviitteenviite"/>
        </w:rPr>
        <w:footnoteReference w:id="75"/>
      </w:r>
      <w:r w:rsidR="003C10EE" w:rsidRPr="00117D1B">
        <w:t xml:space="preserve"> Julkisesti saatavilla olevista lähteistä ei löydy tietoa siitä, että liikekannallepanoa koskevia kutsukirjeitä lähetettäisiin tällä hetkellä. Lähteistä ei löydy myöskään tietoa siitä, että viranomaiset olisivat yrittäneet vuonna 2024 tavoitella niitä</w:t>
      </w:r>
      <w:r w:rsidR="003E168A" w:rsidRPr="00117D1B">
        <w:t xml:space="preserve"> henkilöitä</w:t>
      </w:r>
      <w:r w:rsidR="003C10EE" w:rsidRPr="00117D1B">
        <w:t>, jotka saivat liikekannallepanoa koskeva</w:t>
      </w:r>
      <w:r w:rsidR="00856A38">
        <w:t>n</w:t>
      </w:r>
      <w:r w:rsidR="003C10EE" w:rsidRPr="00117D1B">
        <w:t xml:space="preserve"> kutsukirjeen syksyllä 2022, mutta eivät noudattaneet sitä. </w:t>
      </w:r>
    </w:p>
    <w:p w14:paraId="722793F2" w14:textId="2C31F053" w:rsidR="00EE1C1F" w:rsidRPr="00117D1B" w:rsidRDefault="003C10EE" w:rsidP="0095675A">
      <w:r w:rsidRPr="00117D1B">
        <w:t xml:space="preserve">Aleksei </w:t>
      </w:r>
      <w:proofErr w:type="spellStart"/>
      <w:r w:rsidRPr="00117D1B">
        <w:t>Tabalovin</w:t>
      </w:r>
      <w:proofErr w:type="spellEnd"/>
      <w:r w:rsidRPr="00117D1B">
        <w:t xml:space="preserve"> mukaan viranomaiset voivat kutsua sotilaskomissariaattiin henkilöitä, ja yrittää saada heidät allekirjoittamaan sotilassopimus. Sopimuksen allekirjoittaminen on vapaaehtoista, eikä sopimuksesta kieltäytymisestä seuraa mitään rangaistusta</w:t>
      </w:r>
      <w:r w:rsidR="00181452" w:rsidRPr="00117D1B">
        <w:t>.</w:t>
      </w:r>
      <w:r w:rsidR="00181452" w:rsidRPr="00117D1B">
        <w:rPr>
          <w:rStyle w:val="Alaviitteenviite"/>
        </w:rPr>
        <w:footnoteReference w:id="76"/>
      </w:r>
      <w:r w:rsidR="003E168A" w:rsidRPr="00117D1B">
        <w:t xml:space="preserve"> </w:t>
      </w:r>
      <w:r w:rsidR="00A64C73" w:rsidRPr="00117D1B">
        <w:t xml:space="preserve">Viime aikoina Venäjällä on lähetetty joukoittain kutsukirjeitä </w:t>
      </w:r>
      <w:r w:rsidR="008A2829">
        <w:t>sotilaskomissariaatissa tehtävää rekisteri</w:t>
      </w:r>
      <w:r w:rsidR="00A64C73" w:rsidRPr="00117D1B">
        <w:t>tietojen tarkistamista varten.</w:t>
      </w:r>
      <w:r w:rsidR="0095675A" w:rsidRPr="00117D1B">
        <w:t xml:space="preserve"> </w:t>
      </w:r>
      <w:r w:rsidR="00A64C73" w:rsidRPr="00117D1B">
        <w:t xml:space="preserve"> </w:t>
      </w:r>
      <w:r w:rsidR="0095675A" w:rsidRPr="00117D1B">
        <w:t xml:space="preserve">Kutsukirje tietojen tarkistamista varten ei ole kutsuntatapahtuma, ja se voi tapahtua milloin tahansa, ei vain kutsuntakampanjan aikana. Kutsukirjeen voivat saada sekä varusmiespalvelukseen velvoitetut henkilöt että muut asevelvolliset kansalaiset. </w:t>
      </w:r>
      <w:r w:rsidR="00A64C73" w:rsidRPr="00117D1B">
        <w:t>Tällaisten kutsukirjeiden lähettäminen on tavallinen käytäntö ja osa sotilasviranomaisten päivittäistä toimintaa.</w:t>
      </w:r>
      <w:r w:rsidR="00A64C73" w:rsidRPr="00117D1B">
        <w:rPr>
          <w:rStyle w:val="Alaviitteenviite"/>
        </w:rPr>
        <w:footnoteReference w:id="77"/>
      </w:r>
      <w:r w:rsidR="00A64C73" w:rsidRPr="00117D1B">
        <w:t xml:space="preserve"> Aleksei </w:t>
      </w:r>
      <w:proofErr w:type="spellStart"/>
      <w:r w:rsidR="00A64C73" w:rsidRPr="00117D1B">
        <w:t>Tabalov</w:t>
      </w:r>
      <w:proofErr w:type="spellEnd"/>
      <w:r w:rsidR="00A64C73" w:rsidRPr="00117D1B">
        <w:t xml:space="preserve"> toteaa, että nykyisin </w:t>
      </w:r>
      <w:r w:rsidR="008A2829">
        <w:t>sotilaskomissariaattiin tietojaan päivittämään saapuvia henkilöitä saatetaan</w:t>
      </w:r>
      <w:r w:rsidR="00A64C73" w:rsidRPr="00117D1B">
        <w:t xml:space="preserve"> yrittää houkutella </w:t>
      </w:r>
      <w:r w:rsidR="0095675A" w:rsidRPr="00117D1B">
        <w:t>allekirjoittamaan sotilassopimus.</w:t>
      </w:r>
      <w:r w:rsidR="0095675A" w:rsidRPr="00117D1B">
        <w:rPr>
          <w:rStyle w:val="Alaviitteenviite"/>
        </w:rPr>
        <w:footnoteReference w:id="78"/>
      </w:r>
      <w:r w:rsidR="0095675A" w:rsidRPr="00117D1B">
        <w:t xml:space="preserve"> Reserviläisille, jotka eivät noudata kutsukirjettä tietojen tarkistamisesta, voidaan määrätä hallintolain 21.5 §:n nojalla 10 000</w:t>
      </w:r>
      <w:r w:rsidR="003765C3">
        <w:t>–</w:t>
      </w:r>
      <w:r w:rsidR="0095675A" w:rsidRPr="00117D1B">
        <w:t>30 000 ruplan sakkorangaistus. Henkilöä ei voi syyttää rikoslain nojalla. Sähköisen rekisterin käyttöönoton jälkeen kutsukirjeen noudattamatta jättämisestä voi seurata laissa määritelty</w:t>
      </w:r>
      <w:r w:rsidR="003E168A" w:rsidRPr="00117D1B">
        <w:t>jä</w:t>
      </w:r>
      <w:r w:rsidR="0095675A" w:rsidRPr="00117D1B">
        <w:t xml:space="preserve"> väliaikaisia rajoituksia</w:t>
      </w:r>
      <w:r w:rsidR="00B3740F" w:rsidRPr="00117D1B">
        <w:t>.</w:t>
      </w:r>
      <w:r w:rsidR="00B3740F" w:rsidRPr="00117D1B">
        <w:rPr>
          <w:rStyle w:val="Alaviitteenviite"/>
        </w:rPr>
        <w:footnoteReference w:id="79"/>
      </w:r>
      <w:r w:rsidR="00B3740F" w:rsidRPr="00117D1B">
        <w:t xml:space="preserve"> </w:t>
      </w:r>
    </w:p>
    <w:p w14:paraId="6421C23B" w14:textId="589339A2" w:rsidR="003C10EE" w:rsidRPr="00117D1B" w:rsidRDefault="003E168A" w:rsidP="00824837">
      <w:r w:rsidRPr="00117D1B">
        <w:t xml:space="preserve">Viranomaisten kerrotaan yrittävän saada reserviläisiä allekirjoittamaan sotilassopimuksia myös kertausharjoitusten aikana. Reserviläisiä ei voida laillisesti lähettää suoraan rintamalle ilman sopimuksen allekirjoittamista. </w:t>
      </w:r>
      <w:r w:rsidR="00A331A2">
        <w:t>Jos</w:t>
      </w:r>
      <w:r w:rsidRPr="00117D1B">
        <w:t xml:space="preserve"> uusi liikekannallepano alkaa, reserviläisiä voidaan mobilisoida suoraan kertausharjoituksista, kuten tapahtui syksyllä 2022.</w:t>
      </w:r>
      <w:r w:rsidRPr="00117D1B">
        <w:rPr>
          <w:rStyle w:val="Alaviitteenviite"/>
        </w:rPr>
        <w:footnoteReference w:id="80"/>
      </w:r>
      <w:r w:rsidRPr="00117D1B">
        <w:t xml:space="preserve"> Call to </w:t>
      </w:r>
      <w:proofErr w:type="spellStart"/>
      <w:r w:rsidRPr="00117D1B">
        <w:t>Conscience</w:t>
      </w:r>
      <w:proofErr w:type="spellEnd"/>
      <w:r w:rsidRPr="00117D1B">
        <w:t xml:space="preserve"> -</w:t>
      </w:r>
      <w:r w:rsidR="00DF177E">
        <w:t>liit</w:t>
      </w:r>
      <w:r w:rsidR="00856A38">
        <w:t>on</w:t>
      </w:r>
      <w:r w:rsidRPr="00117D1B">
        <w:t xml:space="preserve"> kesäkuussa 2024 julkaiseman artikkelin mukaan kertausharjoituksiin osallistumisesta kieltäytymisestä ei seuraa reserviläisille rikosoikeudellisia seuraamuksia, mutta heille voidaan </w:t>
      </w:r>
      <w:r w:rsidRPr="00117D1B">
        <w:lastRenderedPageBreak/>
        <w:t xml:space="preserve">määrätä hallintolain 21.5 §:n mukainen sakkorangaistus. Lisäksi heille voidaan asettaa huhtikuussa 2023 tehdyn lakimuutoksen mukaisia väliaikaisia rajoituksia. </w:t>
      </w:r>
      <w:r w:rsidR="00DF177E">
        <w:t>Liiton</w:t>
      </w:r>
      <w:r w:rsidRPr="00117D1B">
        <w:t xml:space="preserve"> mukaan tällä hetkellä ei ole tietoa siitä, että tällaisia rajoituksia olisi sovellettu kenellekään.</w:t>
      </w:r>
      <w:r w:rsidRPr="00117D1B">
        <w:rPr>
          <w:rStyle w:val="Alaviitteenviite"/>
        </w:rPr>
        <w:footnoteReference w:id="81"/>
      </w:r>
    </w:p>
    <w:p w14:paraId="00E5B691" w14:textId="7396C1E4" w:rsidR="00D96D00" w:rsidRDefault="00D96D00" w:rsidP="00D96D00">
      <w:pPr>
        <w:pStyle w:val="Otsikko1"/>
        <w:numPr>
          <w:ilvl w:val="0"/>
          <w:numId w:val="30"/>
        </w:numPr>
      </w:pPr>
      <w:bookmarkStart w:id="3" w:name="_Hlk175069355"/>
      <w:r w:rsidRPr="00C41D81">
        <w:t>Onko liikekannallepanoa vältteleviä henkilöitä vastaan kohdistettu sanktioita</w:t>
      </w:r>
      <w:r w:rsidR="00E519AA">
        <w:t xml:space="preserve"> tai </w:t>
      </w:r>
      <w:r w:rsidRPr="00C41D81">
        <w:t>avattu rikosasioita</w:t>
      </w:r>
      <w:r w:rsidR="00E519AA">
        <w:t xml:space="preserve"> vuonna 2024</w:t>
      </w:r>
      <w:r w:rsidRPr="00C41D81">
        <w:t xml:space="preserve">? Kuinka paljon rikosasioita on avattu ja minkälaisia sanktioita </w:t>
      </w:r>
      <w:r w:rsidR="00E519AA">
        <w:t>on määrätty</w:t>
      </w:r>
      <w:bookmarkEnd w:id="3"/>
      <w:r w:rsidRPr="00C41D81">
        <w:t>?</w:t>
      </w:r>
    </w:p>
    <w:p w14:paraId="260FE4EF" w14:textId="77777777" w:rsidR="00792173" w:rsidRPr="00117D1B" w:rsidRDefault="00196366" w:rsidP="00133BBB">
      <w:r w:rsidRPr="00117D1B">
        <w:t xml:space="preserve">Riippumattoman </w:t>
      </w:r>
      <w:proofErr w:type="spellStart"/>
      <w:r w:rsidR="00D96D00" w:rsidRPr="00117D1B">
        <w:t>Mediazona</w:t>
      </w:r>
      <w:proofErr w:type="spellEnd"/>
      <w:r w:rsidRPr="00117D1B">
        <w:t xml:space="preserve">-uutissivuston (ven. </w:t>
      </w:r>
      <w:proofErr w:type="spellStart"/>
      <w:r w:rsidRPr="00117D1B">
        <w:t>Медиазона</w:t>
      </w:r>
      <w:proofErr w:type="spellEnd"/>
      <w:r w:rsidR="00A46C1F" w:rsidRPr="00117D1B">
        <w:t>)</w:t>
      </w:r>
      <w:r w:rsidRPr="00117D1B">
        <w:t xml:space="preserve"> </w:t>
      </w:r>
      <w:r w:rsidR="00D96D00" w:rsidRPr="00117D1B">
        <w:t xml:space="preserve">syyskuussa 2023 julkaisemassa artikkelissa todetaan, että </w:t>
      </w:r>
      <w:proofErr w:type="spellStart"/>
      <w:r w:rsidR="00D96D00" w:rsidRPr="00117D1B">
        <w:t>Mediazonan</w:t>
      </w:r>
      <w:proofErr w:type="spellEnd"/>
      <w:r w:rsidR="00D96D00" w:rsidRPr="00117D1B">
        <w:t xml:space="preserve"> analysoimien tuomioistuintilastojen mukaan liikekannallepanon julistamisen jälkeen ei ole nostettu yhtäkään rikosasiaa liikekannallepanon </w:t>
      </w:r>
      <w:r w:rsidR="00792173" w:rsidRPr="00117D1B">
        <w:t>perusteella</w:t>
      </w:r>
      <w:r w:rsidR="00D96D00" w:rsidRPr="00117D1B">
        <w:t xml:space="preserve"> annetun </w:t>
      </w:r>
      <w:r w:rsidRPr="00117D1B">
        <w:t>kutsukirjeen</w:t>
      </w:r>
      <w:r w:rsidR="00D96D00" w:rsidRPr="00117D1B">
        <w:t xml:space="preserve"> noudattamatta jättämisestä. Mediassa </w:t>
      </w:r>
      <w:r w:rsidR="00792173" w:rsidRPr="00117D1B">
        <w:t>kerrottiin</w:t>
      </w:r>
      <w:r w:rsidR="00D96D00" w:rsidRPr="00117D1B">
        <w:t xml:space="preserve"> yhdestä viranomaisten </w:t>
      </w:r>
      <w:r w:rsidR="00792173" w:rsidRPr="00117D1B">
        <w:t>epäonnistuneesta</w:t>
      </w:r>
      <w:r w:rsidR="00D96D00" w:rsidRPr="00117D1B">
        <w:t xml:space="preserve"> yrityksestä saattaa liikekannallepanoa pakoillut henkilö vastuuseen. </w:t>
      </w:r>
      <w:r w:rsidR="00792173" w:rsidRPr="00117D1B">
        <w:t xml:space="preserve">Tapauksen syyttäjän mukaan </w:t>
      </w:r>
      <w:r w:rsidR="00D96D00" w:rsidRPr="00117D1B">
        <w:t>asiassa sovellettu rikoslain 328 § soveltuu vain pakollisen varusmiespalveluksen välttelyyn, ei liikekannallepanon.</w:t>
      </w:r>
      <w:r w:rsidR="00D96D00" w:rsidRPr="00117D1B">
        <w:rPr>
          <w:rStyle w:val="Alaviitteenviite"/>
        </w:rPr>
        <w:footnoteReference w:id="82"/>
      </w:r>
      <w:r w:rsidRPr="00117D1B">
        <w:t xml:space="preserve"> </w:t>
      </w:r>
    </w:p>
    <w:p w14:paraId="6D06A6A3" w14:textId="5785CC79" w:rsidR="00792173" w:rsidRPr="00117D1B" w:rsidRDefault="00E519AA" w:rsidP="00133BBB">
      <w:r w:rsidRPr="00117D1B">
        <w:t xml:space="preserve">Call to </w:t>
      </w:r>
      <w:proofErr w:type="spellStart"/>
      <w:r w:rsidRPr="00117D1B">
        <w:t>Conscience</w:t>
      </w:r>
      <w:proofErr w:type="spellEnd"/>
      <w:r w:rsidRPr="00117D1B">
        <w:t xml:space="preserve"> -</w:t>
      </w:r>
      <w:r w:rsidR="00DF177E">
        <w:t>liiton</w:t>
      </w:r>
      <w:r w:rsidRPr="00117D1B">
        <w:t xml:space="preserve"> </w:t>
      </w:r>
      <w:r w:rsidR="00196366" w:rsidRPr="00117D1B">
        <w:t xml:space="preserve">maaliskuussa 2024 julkaiseman </w:t>
      </w:r>
      <w:r w:rsidR="00792173" w:rsidRPr="00117D1B">
        <w:t>artikkelin</w:t>
      </w:r>
      <w:r w:rsidR="00196366" w:rsidRPr="00117D1B">
        <w:t xml:space="preserve"> </w:t>
      </w:r>
      <w:r w:rsidRPr="00117D1B">
        <w:t xml:space="preserve">mukaan </w:t>
      </w:r>
      <w:r w:rsidR="00792173" w:rsidRPr="00117D1B">
        <w:t xml:space="preserve">monet reserviläiset pystyivät </w:t>
      </w:r>
      <w:r w:rsidRPr="00117D1B">
        <w:t>syksyllä 2022</w:t>
      </w:r>
      <w:r w:rsidR="00133BBB" w:rsidRPr="00117D1B">
        <w:t xml:space="preserve"> osittaisen liikekannallepanon aikana</w:t>
      </w:r>
      <w:r w:rsidRPr="00117D1B">
        <w:t xml:space="preserve"> </w:t>
      </w:r>
      <w:r w:rsidR="00133BBB" w:rsidRPr="00117D1B">
        <w:t xml:space="preserve">välttelemään kutsukirjeen vastaanottamista, ja osa kutsukirjeen saaneista ei välttämättä </w:t>
      </w:r>
      <w:r w:rsidR="00A331A2">
        <w:t>mennyt</w:t>
      </w:r>
      <w:r w:rsidR="00133BBB" w:rsidRPr="00117D1B">
        <w:t xml:space="preserve"> sotilaskomissariaattiin. Oikein toimitetun kutsukirjeen </w:t>
      </w:r>
      <w:r w:rsidR="00792173" w:rsidRPr="00117D1B">
        <w:t xml:space="preserve">noudattamatta </w:t>
      </w:r>
      <w:r w:rsidR="00133BBB" w:rsidRPr="00117D1B">
        <w:t xml:space="preserve">jättämisestä </w:t>
      </w:r>
      <w:r w:rsidR="00792173" w:rsidRPr="00117D1B">
        <w:t>saatettiin rangaista</w:t>
      </w:r>
      <w:r w:rsidR="00133BBB" w:rsidRPr="00117D1B">
        <w:t xml:space="preserve"> ainoastaan hallintolain 21.5 §:n mukaisesti. Käytännössä tällaisia seuraamuksia määrättiin harvoin, </w:t>
      </w:r>
      <w:r w:rsidR="00792173" w:rsidRPr="00117D1B">
        <w:t>sillä</w:t>
      </w:r>
      <w:r w:rsidR="00133BBB" w:rsidRPr="00117D1B">
        <w:t xml:space="preserve"> sotilaskomissariaateilla oli kiire lähettää miehiä </w:t>
      </w:r>
      <w:r w:rsidR="00A331A2">
        <w:t>sotimaan</w:t>
      </w:r>
      <w:r w:rsidR="00133BBB" w:rsidRPr="00117D1B">
        <w:t xml:space="preserve">, eikä </w:t>
      </w:r>
      <w:r w:rsidR="00792173" w:rsidRPr="00117D1B">
        <w:t>niillä</w:t>
      </w:r>
      <w:r w:rsidR="00133BBB" w:rsidRPr="00117D1B">
        <w:t xml:space="preserve"> ollut aikaa keskittyä </w:t>
      </w:r>
      <w:r w:rsidR="008A2829">
        <w:t>mahdollisten rangaistus</w:t>
      </w:r>
      <w:r w:rsidR="00133BBB" w:rsidRPr="00117D1B">
        <w:t xml:space="preserve">seuraamusten </w:t>
      </w:r>
      <w:r w:rsidR="00A331A2">
        <w:t>määräämiseen</w:t>
      </w:r>
      <w:r w:rsidRPr="00117D1B">
        <w:t>.</w:t>
      </w:r>
      <w:r w:rsidRPr="00117D1B">
        <w:rPr>
          <w:rStyle w:val="Alaviitteenviite"/>
        </w:rPr>
        <w:footnoteReference w:id="83"/>
      </w:r>
      <w:r w:rsidR="00133BBB" w:rsidRPr="00117D1B">
        <w:t xml:space="preserve"> </w:t>
      </w:r>
    </w:p>
    <w:p w14:paraId="2281DD20" w14:textId="14A3662D" w:rsidR="00F57AC0" w:rsidRPr="00117D1B" w:rsidRDefault="00133BBB" w:rsidP="00F57AC0">
      <w:r w:rsidRPr="00117D1B">
        <w:t xml:space="preserve">Kyseisten artikkelien julkaisemisen jälkeen ei </w:t>
      </w:r>
      <w:r w:rsidR="00A331A2">
        <w:t xml:space="preserve">ole </w:t>
      </w:r>
      <w:r w:rsidRPr="00117D1B">
        <w:t>raportoitu muista liikekannallepanon välttelyyn liittyvistä rikosasioista</w:t>
      </w:r>
      <w:r w:rsidR="00F57AC0" w:rsidRPr="00117D1B">
        <w:t xml:space="preserve"> tai sanktioista</w:t>
      </w:r>
      <w:r w:rsidR="00792173" w:rsidRPr="00117D1B">
        <w:t xml:space="preserve">. </w:t>
      </w:r>
      <w:r w:rsidR="00F57AC0" w:rsidRPr="00117D1B">
        <w:t xml:space="preserve">Call to </w:t>
      </w:r>
      <w:proofErr w:type="spellStart"/>
      <w:r w:rsidR="00F57AC0" w:rsidRPr="00117D1B">
        <w:t>Conscience</w:t>
      </w:r>
      <w:proofErr w:type="spellEnd"/>
      <w:r w:rsidR="00F57AC0" w:rsidRPr="00117D1B">
        <w:t xml:space="preserve"> -</w:t>
      </w:r>
      <w:r w:rsidR="00DF177E">
        <w:t>liiton</w:t>
      </w:r>
      <w:r w:rsidR="00F57AC0" w:rsidRPr="00117D1B">
        <w:t xml:space="preserve"> mukaan liikekannallepanon välttelystä ei tällä hetkellä seuraa rikosoikeudellista vastuuta, vaan ainoastaan hallintolain mukainen </w:t>
      </w:r>
      <w:r w:rsidR="00792173" w:rsidRPr="00117D1B">
        <w:t>seuraamus</w:t>
      </w:r>
      <w:r w:rsidR="00F57AC0" w:rsidRPr="00117D1B">
        <w:t xml:space="preserve">. </w:t>
      </w:r>
      <w:r w:rsidR="00792173" w:rsidRPr="00117D1B">
        <w:t>L</w:t>
      </w:r>
      <w:r w:rsidR="00F57AC0" w:rsidRPr="00117D1B">
        <w:t xml:space="preserve">isäksi </w:t>
      </w:r>
      <w:r w:rsidR="00792173" w:rsidRPr="00117D1B">
        <w:t xml:space="preserve">huhtikuussa 2023 hyväksytyn lain mukaan </w:t>
      </w:r>
      <w:r w:rsidR="00F57AC0" w:rsidRPr="00117D1B">
        <w:t>kutsukirjeen saaneille henkilölle voidaan asettaa väliaikaisia rajoituksia.</w:t>
      </w:r>
      <w:r w:rsidR="00F57AC0" w:rsidRPr="00117D1B">
        <w:rPr>
          <w:rStyle w:val="Alaviitteenviite"/>
        </w:rPr>
        <w:footnoteReference w:id="84"/>
      </w:r>
      <w:r w:rsidR="00F57AC0" w:rsidRPr="00117D1B">
        <w:t xml:space="preserve"> </w:t>
      </w:r>
      <w:proofErr w:type="gramStart"/>
      <w:r w:rsidR="00F57AC0" w:rsidRPr="00117D1B">
        <w:t>Elokuuhun</w:t>
      </w:r>
      <w:proofErr w:type="gramEnd"/>
      <w:r w:rsidR="00F57AC0" w:rsidRPr="00117D1B">
        <w:t xml:space="preserve"> 2024 mennessä ei kuitenkaan ole tiedossa tapauksia, joissa näitä rajoituksia olisi sovellettu.</w:t>
      </w:r>
      <w:r w:rsidR="00F57AC0" w:rsidRPr="00117D1B">
        <w:rPr>
          <w:rStyle w:val="Alaviitteenviite"/>
        </w:rPr>
        <w:footnoteReference w:id="85"/>
      </w:r>
      <w:r w:rsidR="00F57AC0" w:rsidRPr="00117D1B">
        <w:t xml:space="preserve"> </w:t>
      </w:r>
      <w:r w:rsidR="00792173" w:rsidRPr="00117D1B">
        <w:t>Lain soveltaminen todennäköisesti alkaa</w:t>
      </w:r>
      <w:r w:rsidR="00F57AC0" w:rsidRPr="00117D1B">
        <w:t xml:space="preserve"> vasta, kun </w:t>
      </w:r>
      <w:r w:rsidR="00F167E9" w:rsidRPr="00117D1B">
        <w:t>sähköinen</w:t>
      </w:r>
      <w:r w:rsidR="00F57AC0" w:rsidRPr="00117D1B">
        <w:t xml:space="preserve"> sotilasrekisteri otetaan käyttöön 1.11.2024.</w:t>
      </w:r>
      <w:r w:rsidR="00F57AC0" w:rsidRPr="00117D1B">
        <w:rPr>
          <w:rStyle w:val="Alaviitteenviite"/>
        </w:rPr>
        <w:footnoteReference w:id="86"/>
      </w:r>
      <w:r w:rsidR="000C5EC1" w:rsidRPr="00117D1B">
        <w:t xml:space="preserve"> </w:t>
      </w:r>
    </w:p>
    <w:p w14:paraId="5A9009A6" w14:textId="77777777" w:rsidR="00082DFE" w:rsidRPr="001952B5" w:rsidRDefault="00082DFE" w:rsidP="00543F66">
      <w:pPr>
        <w:pStyle w:val="Otsikko2"/>
        <w:numPr>
          <w:ilvl w:val="0"/>
          <w:numId w:val="0"/>
        </w:numPr>
      </w:pPr>
      <w:bookmarkStart w:id="4" w:name="_GoBack"/>
      <w:bookmarkEnd w:id="2"/>
      <w:bookmarkEnd w:id="4"/>
      <w:r w:rsidRPr="001952B5">
        <w:t>Lähteet</w:t>
      </w:r>
    </w:p>
    <w:p w14:paraId="01FF0FED" w14:textId="77777777" w:rsidR="002925CB" w:rsidRPr="002925CB" w:rsidRDefault="002925CB" w:rsidP="0065142A">
      <w:pPr>
        <w:jc w:val="left"/>
      </w:pPr>
      <w:r w:rsidRPr="001952B5">
        <w:t xml:space="preserve">29.ru 23.3.2024.  </w:t>
      </w:r>
      <w:r w:rsidRPr="001952B5">
        <w:rPr>
          <w:i/>
        </w:rPr>
        <w:t>«</w:t>
      </w:r>
      <w:r w:rsidRPr="0065142A">
        <w:rPr>
          <w:i/>
          <w:lang w:val="en-US"/>
        </w:rPr>
        <w:t>В</w:t>
      </w:r>
      <w:r w:rsidRPr="001952B5">
        <w:rPr>
          <w:i/>
        </w:rPr>
        <w:t xml:space="preserve"> </w:t>
      </w:r>
      <w:proofErr w:type="spellStart"/>
      <w:r w:rsidRPr="0065142A">
        <w:rPr>
          <w:i/>
          <w:lang w:val="en-US"/>
        </w:rPr>
        <w:t>воинских</w:t>
      </w:r>
      <w:proofErr w:type="spellEnd"/>
      <w:r w:rsidRPr="001952B5">
        <w:rPr>
          <w:i/>
        </w:rPr>
        <w:t xml:space="preserve"> </w:t>
      </w:r>
      <w:proofErr w:type="spellStart"/>
      <w:r w:rsidRPr="0065142A">
        <w:rPr>
          <w:i/>
          <w:lang w:val="en-US"/>
        </w:rPr>
        <w:t>частях</w:t>
      </w:r>
      <w:proofErr w:type="spellEnd"/>
      <w:r w:rsidRPr="001952B5">
        <w:rPr>
          <w:i/>
        </w:rPr>
        <w:t xml:space="preserve"> — "</w:t>
      </w:r>
      <w:proofErr w:type="spellStart"/>
      <w:r w:rsidRPr="0065142A">
        <w:rPr>
          <w:i/>
          <w:lang w:val="en-US"/>
        </w:rPr>
        <w:t>сетевой</w:t>
      </w:r>
      <w:proofErr w:type="spellEnd"/>
      <w:r w:rsidRPr="001952B5">
        <w:rPr>
          <w:i/>
        </w:rPr>
        <w:t xml:space="preserve"> </w:t>
      </w:r>
      <w:proofErr w:type="spellStart"/>
      <w:r w:rsidRPr="0065142A">
        <w:rPr>
          <w:i/>
          <w:lang w:val="en-US"/>
        </w:rPr>
        <w:t>маркетинг</w:t>
      </w:r>
      <w:proofErr w:type="spellEnd"/>
      <w:r w:rsidRPr="001952B5">
        <w:rPr>
          <w:i/>
        </w:rPr>
        <w:t xml:space="preserve">"»: </w:t>
      </w:r>
      <w:proofErr w:type="spellStart"/>
      <w:r w:rsidRPr="0065142A">
        <w:rPr>
          <w:i/>
          <w:lang w:val="en-US"/>
        </w:rPr>
        <w:t>юрист</w:t>
      </w:r>
      <w:proofErr w:type="spellEnd"/>
      <w:r w:rsidRPr="001952B5">
        <w:rPr>
          <w:i/>
        </w:rPr>
        <w:t xml:space="preserve"> — </w:t>
      </w:r>
      <w:r w:rsidRPr="0065142A">
        <w:rPr>
          <w:i/>
          <w:lang w:val="en-US"/>
        </w:rPr>
        <w:t>о</w:t>
      </w:r>
      <w:r w:rsidRPr="001952B5">
        <w:rPr>
          <w:i/>
        </w:rPr>
        <w:t xml:space="preserve"> </w:t>
      </w:r>
      <w:proofErr w:type="spellStart"/>
      <w:r w:rsidRPr="0065142A">
        <w:rPr>
          <w:i/>
          <w:lang w:val="en-US"/>
        </w:rPr>
        <w:t>весеннем</w:t>
      </w:r>
      <w:proofErr w:type="spellEnd"/>
      <w:r w:rsidRPr="001952B5">
        <w:rPr>
          <w:i/>
        </w:rPr>
        <w:t xml:space="preserve"> </w:t>
      </w:r>
      <w:proofErr w:type="spellStart"/>
      <w:r w:rsidRPr="0065142A">
        <w:rPr>
          <w:i/>
          <w:lang w:val="en-US"/>
        </w:rPr>
        <w:t>призыве</w:t>
      </w:r>
      <w:proofErr w:type="spellEnd"/>
      <w:r w:rsidRPr="001952B5">
        <w:rPr>
          <w:i/>
        </w:rPr>
        <w:t xml:space="preserve">, </w:t>
      </w:r>
      <w:proofErr w:type="spellStart"/>
      <w:r w:rsidRPr="0065142A">
        <w:rPr>
          <w:i/>
          <w:lang w:val="en-US"/>
        </w:rPr>
        <w:t>контрактниках</w:t>
      </w:r>
      <w:proofErr w:type="spellEnd"/>
      <w:r w:rsidRPr="001952B5">
        <w:rPr>
          <w:i/>
        </w:rPr>
        <w:t xml:space="preserve"> </w:t>
      </w:r>
      <w:r w:rsidRPr="0065142A">
        <w:rPr>
          <w:i/>
          <w:lang w:val="en-US"/>
        </w:rPr>
        <w:t>и</w:t>
      </w:r>
      <w:r w:rsidRPr="001952B5">
        <w:rPr>
          <w:i/>
        </w:rPr>
        <w:t xml:space="preserve"> </w:t>
      </w:r>
      <w:proofErr w:type="spellStart"/>
      <w:r w:rsidRPr="0065142A">
        <w:rPr>
          <w:i/>
          <w:lang w:val="en-US"/>
        </w:rPr>
        <w:t>мобилизации</w:t>
      </w:r>
      <w:proofErr w:type="spellEnd"/>
      <w:r w:rsidRPr="001952B5">
        <w:rPr>
          <w:i/>
        </w:rPr>
        <w:t>.</w:t>
      </w:r>
      <w:r w:rsidRPr="001952B5">
        <w:t xml:space="preserve"> </w:t>
      </w:r>
      <w:hyperlink r:id="rId8" w:history="1">
        <w:r w:rsidRPr="0089346D">
          <w:rPr>
            <w:rStyle w:val="Hyperlinkki"/>
          </w:rPr>
          <w:t>https://29.ru/text/world/2024/03/23/73368101/</w:t>
        </w:r>
      </w:hyperlink>
      <w:r>
        <w:t xml:space="preserve"> (käyty 18.7.2024). </w:t>
      </w:r>
    </w:p>
    <w:p w14:paraId="3112A840" w14:textId="77777777" w:rsidR="002925CB" w:rsidRPr="002925CB" w:rsidRDefault="002925CB" w:rsidP="0065142A">
      <w:pPr>
        <w:jc w:val="left"/>
      </w:pPr>
      <w:r w:rsidRPr="002925CB">
        <w:t xml:space="preserve">72.ru 15.8.2024. </w:t>
      </w:r>
      <w:proofErr w:type="spellStart"/>
      <w:r w:rsidRPr="0065142A">
        <w:rPr>
          <w:i/>
          <w:lang w:val="en-US"/>
        </w:rPr>
        <w:t>Могут</w:t>
      </w:r>
      <w:proofErr w:type="spellEnd"/>
      <w:r w:rsidRPr="0065142A">
        <w:rPr>
          <w:i/>
        </w:rPr>
        <w:t xml:space="preserve"> </w:t>
      </w:r>
      <w:proofErr w:type="spellStart"/>
      <w:r w:rsidRPr="0065142A">
        <w:rPr>
          <w:i/>
          <w:lang w:val="en-US"/>
        </w:rPr>
        <w:t>отправить</w:t>
      </w:r>
      <w:proofErr w:type="spellEnd"/>
      <w:r w:rsidRPr="0065142A">
        <w:rPr>
          <w:i/>
        </w:rPr>
        <w:t xml:space="preserve">? </w:t>
      </w:r>
      <w:proofErr w:type="spellStart"/>
      <w:r w:rsidRPr="0065142A">
        <w:rPr>
          <w:i/>
          <w:lang w:val="en-US"/>
        </w:rPr>
        <w:t>Экперт</w:t>
      </w:r>
      <w:proofErr w:type="spellEnd"/>
      <w:r w:rsidRPr="0065142A">
        <w:rPr>
          <w:i/>
        </w:rPr>
        <w:t xml:space="preserve"> — </w:t>
      </w:r>
      <w:r w:rsidRPr="0065142A">
        <w:rPr>
          <w:i/>
          <w:lang w:val="en-US"/>
        </w:rPr>
        <w:t>о</w:t>
      </w:r>
      <w:r w:rsidRPr="0065142A">
        <w:rPr>
          <w:i/>
        </w:rPr>
        <w:t xml:space="preserve"> </w:t>
      </w:r>
      <w:proofErr w:type="spellStart"/>
      <w:r w:rsidRPr="0065142A">
        <w:rPr>
          <w:i/>
          <w:lang w:val="en-US"/>
        </w:rPr>
        <w:t>том</w:t>
      </w:r>
      <w:proofErr w:type="spellEnd"/>
      <w:r w:rsidRPr="0065142A">
        <w:rPr>
          <w:i/>
        </w:rPr>
        <w:t xml:space="preserve">, </w:t>
      </w:r>
      <w:proofErr w:type="spellStart"/>
      <w:r w:rsidRPr="0065142A">
        <w:rPr>
          <w:i/>
          <w:lang w:val="en-US"/>
        </w:rPr>
        <w:t>обязаны</w:t>
      </w:r>
      <w:proofErr w:type="spellEnd"/>
      <w:r w:rsidRPr="0065142A">
        <w:rPr>
          <w:i/>
        </w:rPr>
        <w:t xml:space="preserve"> </w:t>
      </w:r>
      <w:proofErr w:type="spellStart"/>
      <w:r w:rsidRPr="0065142A">
        <w:rPr>
          <w:i/>
          <w:lang w:val="en-US"/>
        </w:rPr>
        <w:t>ли</w:t>
      </w:r>
      <w:proofErr w:type="spellEnd"/>
      <w:r w:rsidRPr="0065142A">
        <w:rPr>
          <w:i/>
        </w:rPr>
        <w:t xml:space="preserve"> </w:t>
      </w:r>
      <w:proofErr w:type="spellStart"/>
      <w:r w:rsidRPr="0065142A">
        <w:rPr>
          <w:i/>
          <w:lang w:val="en-US"/>
        </w:rPr>
        <w:t>тюменские</w:t>
      </w:r>
      <w:proofErr w:type="spellEnd"/>
      <w:r w:rsidRPr="0065142A">
        <w:rPr>
          <w:i/>
        </w:rPr>
        <w:t xml:space="preserve"> </w:t>
      </w:r>
      <w:proofErr w:type="spellStart"/>
      <w:r w:rsidRPr="0065142A">
        <w:rPr>
          <w:i/>
          <w:lang w:val="en-US"/>
        </w:rPr>
        <w:t>срочники</w:t>
      </w:r>
      <w:proofErr w:type="spellEnd"/>
      <w:r w:rsidRPr="0065142A">
        <w:rPr>
          <w:i/>
        </w:rPr>
        <w:t xml:space="preserve"> </w:t>
      </w:r>
      <w:proofErr w:type="spellStart"/>
      <w:r w:rsidRPr="0065142A">
        <w:rPr>
          <w:i/>
          <w:lang w:val="en-US"/>
        </w:rPr>
        <w:t>сражаться</w:t>
      </w:r>
      <w:proofErr w:type="spellEnd"/>
      <w:r w:rsidRPr="0065142A">
        <w:rPr>
          <w:i/>
        </w:rPr>
        <w:t xml:space="preserve"> </w:t>
      </w:r>
      <w:r w:rsidRPr="0065142A">
        <w:rPr>
          <w:i/>
          <w:lang w:val="en-US"/>
        </w:rPr>
        <w:t>в</w:t>
      </w:r>
      <w:r w:rsidRPr="0065142A">
        <w:rPr>
          <w:i/>
        </w:rPr>
        <w:t xml:space="preserve"> </w:t>
      </w:r>
      <w:proofErr w:type="spellStart"/>
      <w:r w:rsidRPr="0065142A">
        <w:rPr>
          <w:i/>
          <w:lang w:val="en-US"/>
        </w:rPr>
        <w:t>Курске</w:t>
      </w:r>
      <w:proofErr w:type="spellEnd"/>
      <w:r w:rsidRPr="002925CB">
        <w:t>.</w:t>
      </w:r>
      <w:r>
        <w:t xml:space="preserve"> </w:t>
      </w:r>
      <w:hyperlink r:id="rId9" w:history="1">
        <w:r w:rsidRPr="0089346D">
          <w:rPr>
            <w:rStyle w:val="Hyperlinkki"/>
          </w:rPr>
          <w:t>https://72.ru/text/gorod/2024/08/15/73960721/</w:t>
        </w:r>
      </w:hyperlink>
      <w:r>
        <w:t xml:space="preserve"> (käyty 19.8.2024). </w:t>
      </w:r>
    </w:p>
    <w:p w14:paraId="5BF43D2F" w14:textId="0727E3BA" w:rsidR="002925CB" w:rsidRPr="001952B5" w:rsidRDefault="002925CB" w:rsidP="0065142A">
      <w:pPr>
        <w:jc w:val="left"/>
      </w:pPr>
      <w:r w:rsidRPr="001952B5">
        <w:t xml:space="preserve">BBC 9.8.2024. </w:t>
      </w:r>
      <w:proofErr w:type="spellStart"/>
      <w:r w:rsidRPr="0065142A">
        <w:rPr>
          <w:i/>
          <w:lang w:val="sv-SE"/>
        </w:rPr>
        <w:t>Их</w:t>
      </w:r>
      <w:proofErr w:type="spellEnd"/>
      <w:r w:rsidRPr="001952B5">
        <w:rPr>
          <w:i/>
        </w:rPr>
        <w:t xml:space="preserve"> </w:t>
      </w:r>
      <w:proofErr w:type="spellStart"/>
      <w:r w:rsidRPr="0065142A">
        <w:rPr>
          <w:i/>
          <w:lang w:val="sv-SE"/>
        </w:rPr>
        <w:t>там</w:t>
      </w:r>
      <w:proofErr w:type="spellEnd"/>
      <w:r w:rsidRPr="001952B5">
        <w:rPr>
          <w:i/>
        </w:rPr>
        <w:t xml:space="preserve"> </w:t>
      </w:r>
      <w:proofErr w:type="spellStart"/>
      <w:r w:rsidRPr="0065142A">
        <w:rPr>
          <w:i/>
          <w:lang w:val="sv-SE"/>
        </w:rPr>
        <w:t>есть</w:t>
      </w:r>
      <w:proofErr w:type="spellEnd"/>
      <w:r w:rsidRPr="001952B5">
        <w:rPr>
          <w:i/>
        </w:rPr>
        <w:t xml:space="preserve">. </w:t>
      </w:r>
      <w:proofErr w:type="spellStart"/>
      <w:r w:rsidRPr="0065142A">
        <w:rPr>
          <w:i/>
          <w:lang w:val="sv-SE"/>
        </w:rPr>
        <w:t>Как</w:t>
      </w:r>
      <w:proofErr w:type="spellEnd"/>
      <w:r w:rsidRPr="001952B5">
        <w:rPr>
          <w:i/>
        </w:rPr>
        <w:t xml:space="preserve"> </w:t>
      </w:r>
      <w:proofErr w:type="spellStart"/>
      <w:r w:rsidRPr="0065142A">
        <w:rPr>
          <w:i/>
          <w:lang w:val="sv-SE"/>
        </w:rPr>
        <w:t>российские</w:t>
      </w:r>
      <w:proofErr w:type="spellEnd"/>
      <w:r w:rsidRPr="001952B5">
        <w:rPr>
          <w:i/>
        </w:rPr>
        <w:t xml:space="preserve"> </w:t>
      </w:r>
      <w:proofErr w:type="spellStart"/>
      <w:r w:rsidRPr="0065142A">
        <w:rPr>
          <w:i/>
          <w:lang w:val="sv-SE"/>
        </w:rPr>
        <w:t>срочники</w:t>
      </w:r>
      <w:proofErr w:type="spellEnd"/>
      <w:r w:rsidRPr="001952B5">
        <w:rPr>
          <w:i/>
        </w:rPr>
        <w:t xml:space="preserve"> </w:t>
      </w:r>
      <w:proofErr w:type="spellStart"/>
      <w:r w:rsidRPr="0065142A">
        <w:rPr>
          <w:i/>
          <w:lang w:val="sv-SE"/>
        </w:rPr>
        <w:t>умирают</w:t>
      </w:r>
      <w:proofErr w:type="spellEnd"/>
      <w:r w:rsidRPr="001952B5">
        <w:rPr>
          <w:i/>
        </w:rPr>
        <w:t xml:space="preserve"> </w:t>
      </w:r>
      <w:proofErr w:type="spellStart"/>
      <w:r w:rsidRPr="0065142A">
        <w:rPr>
          <w:i/>
          <w:lang w:val="sv-SE"/>
        </w:rPr>
        <w:t>на</w:t>
      </w:r>
      <w:proofErr w:type="spellEnd"/>
      <w:r w:rsidRPr="001952B5">
        <w:rPr>
          <w:i/>
        </w:rPr>
        <w:t xml:space="preserve"> </w:t>
      </w:r>
      <w:proofErr w:type="spellStart"/>
      <w:r w:rsidRPr="0065142A">
        <w:rPr>
          <w:i/>
          <w:lang w:val="sv-SE"/>
        </w:rPr>
        <w:t>войне</w:t>
      </w:r>
      <w:proofErr w:type="spellEnd"/>
      <w:r w:rsidRPr="001952B5">
        <w:rPr>
          <w:i/>
        </w:rPr>
        <w:t xml:space="preserve"> </w:t>
      </w:r>
      <w:proofErr w:type="spellStart"/>
      <w:r w:rsidRPr="0065142A">
        <w:rPr>
          <w:i/>
          <w:lang w:val="sv-SE"/>
        </w:rPr>
        <w:t>России</w:t>
      </w:r>
      <w:proofErr w:type="spellEnd"/>
      <w:r w:rsidRPr="001952B5">
        <w:rPr>
          <w:i/>
        </w:rPr>
        <w:t xml:space="preserve"> </w:t>
      </w:r>
      <w:r w:rsidRPr="0065142A">
        <w:rPr>
          <w:i/>
          <w:lang w:val="sv-SE"/>
        </w:rPr>
        <w:t>с</w:t>
      </w:r>
      <w:r w:rsidRPr="001952B5">
        <w:rPr>
          <w:i/>
        </w:rPr>
        <w:t xml:space="preserve"> </w:t>
      </w:r>
      <w:proofErr w:type="spellStart"/>
      <w:r w:rsidRPr="0065142A">
        <w:rPr>
          <w:i/>
          <w:lang w:val="sv-SE"/>
        </w:rPr>
        <w:t>Украиной</w:t>
      </w:r>
      <w:proofErr w:type="spellEnd"/>
      <w:r w:rsidRPr="001952B5">
        <w:t xml:space="preserve">. </w:t>
      </w:r>
      <w:hyperlink r:id="rId10" w:history="1">
        <w:r w:rsidRPr="001952B5">
          <w:rPr>
            <w:rStyle w:val="Hyperlinkki"/>
          </w:rPr>
          <w:t>https://www.bbc.com/russian/articles/cg5872yj295o</w:t>
        </w:r>
      </w:hyperlink>
      <w:r w:rsidRPr="001952B5">
        <w:t xml:space="preserve"> (käyty 20.8.2024). </w:t>
      </w:r>
    </w:p>
    <w:p w14:paraId="20580926" w14:textId="00D4B2CB" w:rsidR="007C57CF" w:rsidRPr="007C57CF" w:rsidRDefault="007C57CF" w:rsidP="0065142A">
      <w:pPr>
        <w:jc w:val="left"/>
      </w:pPr>
      <w:proofErr w:type="spellStart"/>
      <w:r w:rsidRPr="001952B5">
        <w:lastRenderedPageBreak/>
        <w:t>Bezformata</w:t>
      </w:r>
      <w:proofErr w:type="spellEnd"/>
      <w:r w:rsidRPr="001952B5">
        <w:t xml:space="preserve"> 12.7.2024. </w:t>
      </w:r>
      <w:proofErr w:type="spellStart"/>
      <w:r w:rsidRPr="0065142A">
        <w:rPr>
          <w:i/>
          <w:lang w:val="en-US"/>
        </w:rPr>
        <w:t>Уклонист</w:t>
      </w:r>
      <w:proofErr w:type="spellEnd"/>
      <w:r w:rsidRPr="001952B5">
        <w:rPr>
          <w:i/>
        </w:rPr>
        <w:t xml:space="preserve"> </w:t>
      </w:r>
      <w:proofErr w:type="spellStart"/>
      <w:r w:rsidRPr="0065142A">
        <w:rPr>
          <w:i/>
          <w:lang w:val="en-US"/>
        </w:rPr>
        <w:t>оштрафован</w:t>
      </w:r>
      <w:proofErr w:type="spellEnd"/>
      <w:r w:rsidRPr="001952B5">
        <w:rPr>
          <w:i/>
        </w:rPr>
        <w:t xml:space="preserve"> </w:t>
      </w:r>
      <w:proofErr w:type="spellStart"/>
      <w:r w:rsidRPr="0065142A">
        <w:rPr>
          <w:i/>
          <w:lang w:val="en-US"/>
        </w:rPr>
        <w:t>на</w:t>
      </w:r>
      <w:proofErr w:type="spellEnd"/>
      <w:r w:rsidRPr="001952B5">
        <w:rPr>
          <w:i/>
        </w:rPr>
        <w:t xml:space="preserve"> 80 000 </w:t>
      </w:r>
      <w:proofErr w:type="spellStart"/>
      <w:r w:rsidRPr="0065142A">
        <w:rPr>
          <w:i/>
          <w:lang w:val="en-US"/>
        </w:rPr>
        <w:t>рублей</w:t>
      </w:r>
      <w:proofErr w:type="spellEnd"/>
      <w:r w:rsidRPr="001952B5">
        <w:rPr>
          <w:i/>
        </w:rPr>
        <w:t>.</w:t>
      </w:r>
      <w:r w:rsidR="008A2829">
        <w:rPr>
          <w:i/>
        </w:rPr>
        <w:t xml:space="preserve"> </w:t>
      </w:r>
      <w:hyperlink r:id="rId11" w:history="1">
        <w:r w:rsidR="008A2829" w:rsidRPr="007852C0">
          <w:rPr>
            <w:rStyle w:val="Hyperlinkki"/>
          </w:rPr>
          <w:t>https://klin.bezformata.com/listnews/uklonist-oshtrafovan-na-80-000-rubley/133957026/</w:t>
        </w:r>
      </w:hyperlink>
      <w:r w:rsidRPr="007C57CF">
        <w:t xml:space="preserve"> (käy</w:t>
      </w:r>
      <w:r>
        <w:t xml:space="preserve">ty 13.8.2024). </w:t>
      </w:r>
    </w:p>
    <w:p w14:paraId="123F4808" w14:textId="681F88B5" w:rsidR="00F91854" w:rsidRPr="00F91854" w:rsidRDefault="00F91854" w:rsidP="0065142A">
      <w:pPr>
        <w:jc w:val="left"/>
      </w:pPr>
      <w:r w:rsidRPr="001952B5">
        <w:t xml:space="preserve">Deutsche Welle 15.8.2024. </w:t>
      </w:r>
      <w:proofErr w:type="spellStart"/>
      <w:r w:rsidRPr="0065142A">
        <w:rPr>
          <w:i/>
          <w:lang w:val="en-US"/>
        </w:rPr>
        <w:t>Зачем</w:t>
      </w:r>
      <w:proofErr w:type="spellEnd"/>
      <w:r w:rsidRPr="001952B5">
        <w:rPr>
          <w:i/>
        </w:rPr>
        <w:t xml:space="preserve"> </w:t>
      </w:r>
      <w:proofErr w:type="spellStart"/>
      <w:r w:rsidRPr="0065142A">
        <w:rPr>
          <w:i/>
          <w:lang w:val="en-US"/>
        </w:rPr>
        <w:t>власти</w:t>
      </w:r>
      <w:proofErr w:type="spellEnd"/>
      <w:r w:rsidRPr="001952B5">
        <w:rPr>
          <w:i/>
        </w:rPr>
        <w:t xml:space="preserve"> </w:t>
      </w:r>
      <w:proofErr w:type="spellStart"/>
      <w:r w:rsidRPr="0065142A">
        <w:rPr>
          <w:i/>
          <w:lang w:val="en-US"/>
        </w:rPr>
        <w:t>России</w:t>
      </w:r>
      <w:proofErr w:type="spellEnd"/>
      <w:r w:rsidRPr="001952B5">
        <w:rPr>
          <w:i/>
        </w:rPr>
        <w:t xml:space="preserve"> </w:t>
      </w:r>
      <w:proofErr w:type="spellStart"/>
      <w:r w:rsidRPr="0065142A">
        <w:rPr>
          <w:i/>
          <w:lang w:val="en-US"/>
        </w:rPr>
        <w:t>отправляют</w:t>
      </w:r>
      <w:proofErr w:type="spellEnd"/>
      <w:r w:rsidRPr="001952B5">
        <w:rPr>
          <w:i/>
        </w:rPr>
        <w:t xml:space="preserve"> </w:t>
      </w:r>
      <w:proofErr w:type="spellStart"/>
      <w:r w:rsidRPr="0065142A">
        <w:rPr>
          <w:i/>
          <w:lang w:val="en-US"/>
        </w:rPr>
        <w:t>срочников</w:t>
      </w:r>
      <w:proofErr w:type="spellEnd"/>
      <w:r w:rsidRPr="001952B5">
        <w:rPr>
          <w:i/>
        </w:rPr>
        <w:t xml:space="preserve"> </w:t>
      </w:r>
      <w:r w:rsidRPr="0065142A">
        <w:rPr>
          <w:i/>
          <w:lang w:val="en-US"/>
        </w:rPr>
        <w:t>в</w:t>
      </w:r>
      <w:r w:rsidRPr="001952B5">
        <w:rPr>
          <w:i/>
        </w:rPr>
        <w:t xml:space="preserve"> </w:t>
      </w:r>
      <w:proofErr w:type="spellStart"/>
      <w:r w:rsidRPr="0065142A">
        <w:rPr>
          <w:i/>
          <w:lang w:val="en-US"/>
        </w:rPr>
        <w:t>Курскую</w:t>
      </w:r>
      <w:proofErr w:type="spellEnd"/>
      <w:r w:rsidRPr="001952B5">
        <w:rPr>
          <w:i/>
        </w:rPr>
        <w:t xml:space="preserve"> </w:t>
      </w:r>
      <w:proofErr w:type="spellStart"/>
      <w:r w:rsidRPr="0065142A">
        <w:rPr>
          <w:i/>
          <w:lang w:val="en-US"/>
        </w:rPr>
        <w:t>область</w:t>
      </w:r>
      <w:proofErr w:type="spellEnd"/>
      <w:r w:rsidRPr="001952B5">
        <w:t xml:space="preserve">. </w:t>
      </w:r>
      <w:hyperlink r:id="rId12" w:history="1">
        <w:r w:rsidRPr="00F91854">
          <w:rPr>
            <w:rStyle w:val="Hyperlinkki"/>
          </w:rPr>
          <w:t>https://www.dw.com/ru/zacem-vlasti-rossii-otpravlaut-srocnikov-v-kurskuu-oblast/a-69956226</w:t>
        </w:r>
      </w:hyperlink>
      <w:r w:rsidRPr="00F91854">
        <w:t xml:space="preserve"> (kä</w:t>
      </w:r>
      <w:r>
        <w:t xml:space="preserve">yty 19.8.2024). </w:t>
      </w:r>
    </w:p>
    <w:p w14:paraId="073E244C" w14:textId="4E0CCBD3" w:rsidR="002925CB" w:rsidRPr="002925CB" w:rsidRDefault="002925CB" w:rsidP="0065142A">
      <w:pPr>
        <w:jc w:val="left"/>
      </w:pPr>
      <w:r>
        <w:rPr>
          <w:lang w:val="sv-SE"/>
        </w:rPr>
        <w:t xml:space="preserve">Landinfo 8.8.2024. </w:t>
      </w:r>
      <w:proofErr w:type="spellStart"/>
      <w:r w:rsidRPr="0065142A">
        <w:rPr>
          <w:i/>
          <w:lang w:val="sv-SE"/>
        </w:rPr>
        <w:t>Russland</w:t>
      </w:r>
      <w:proofErr w:type="spellEnd"/>
      <w:r w:rsidRPr="0065142A">
        <w:rPr>
          <w:i/>
          <w:lang w:val="sv-SE"/>
        </w:rPr>
        <w:t xml:space="preserve">: </w:t>
      </w:r>
      <w:proofErr w:type="spellStart"/>
      <w:r w:rsidRPr="0065142A">
        <w:rPr>
          <w:i/>
          <w:lang w:val="sv-SE"/>
        </w:rPr>
        <w:t>Rekruttering</w:t>
      </w:r>
      <w:proofErr w:type="spellEnd"/>
      <w:r w:rsidRPr="0065142A">
        <w:rPr>
          <w:i/>
          <w:lang w:val="sv-SE"/>
        </w:rPr>
        <w:t xml:space="preserve"> </w:t>
      </w:r>
      <w:proofErr w:type="spellStart"/>
      <w:r w:rsidRPr="0065142A">
        <w:rPr>
          <w:i/>
          <w:lang w:val="sv-SE"/>
        </w:rPr>
        <w:t>til</w:t>
      </w:r>
      <w:proofErr w:type="spellEnd"/>
      <w:r w:rsidRPr="0065142A">
        <w:rPr>
          <w:i/>
          <w:lang w:val="sv-SE"/>
        </w:rPr>
        <w:t xml:space="preserve"> krigen i Ukraina</w:t>
      </w:r>
      <w:r w:rsidRPr="002925CB">
        <w:rPr>
          <w:lang w:val="sv-SE"/>
        </w:rPr>
        <w:t xml:space="preserve">. </w:t>
      </w:r>
      <w:r>
        <w:rPr>
          <w:lang w:val="sv-SE"/>
        </w:rPr>
        <w:t xml:space="preserve"> </w:t>
      </w:r>
      <w:hyperlink r:id="rId13" w:history="1">
        <w:r w:rsidRPr="002925CB">
          <w:rPr>
            <w:rStyle w:val="Hyperlinkki"/>
          </w:rPr>
          <w:t>https://landinfo.no/wp-content/uploads/2024/08/Russland-respons-Rekruttering-til-krigen-i-Ukraina-august-08082024.pdf</w:t>
        </w:r>
      </w:hyperlink>
      <w:r w:rsidRPr="002925CB">
        <w:t xml:space="preserve"> (kä</w:t>
      </w:r>
      <w:r>
        <w:t xml:space="preserve">yty 20.8.2024). </w:t>
      </w:r>
    </w:p>
    <w:p w14:paraId="6AB9692D" w14:textId="637E8195" w:rsidR="0063004C" w:rsidRPr="001952B5" w:rsidRDefault="0063004C" w:rsidP="0065142A">
      <w:pPr>
        <w:jc w:val="left"/>
      </w:pPr>
      <w:r w:rsidRPr="001952B5">
        <w:t xml:space="preserve">Maatietopalvelu </w:t>
      </w:r>
    </w:p>
    <w:p w14:paraId="62CEFEB1" w14:textId="41D87D4F" w:rsidR="00873A37" w:rsidRDefault="0063004C" w:rsidP="0065142A">
      <w:pPr>
        <w:ind w:left="720"/>
        <w:jc w:val="left"/>
      </w:pPr>
      <w:r>
        <w:t xml:space="preserve">24.1.2024. </w:t>
      </w:r>
      <w:r w:rsidRPr="0065142A">
        <w:rPr>
          <w:i/>
        </w:rPr>
        <w:t>Venäjä / Varusmiehet ja Ukrainan sota, tilannepäivitys 24.1.2024.</w:t>
      </w:r>
      <w:r>
        <w:t xml:space="preserve"> </w:t>
      </w:r>
      <w:hyperlink r:id="rId14" w:history="1">
        <w:r w:rsidR="0065142A" w:rsidRPr="0089346D">
          <w:rPr>
            <w:rStyle w:val="Hyperlinkki"/>
          </w:rPr>
          <w:t>https://maatieto.migri.fi/base/2724d19a-5460-485d-bff8-6cd8f75f86d5/countryDocument/24d60f0f-5554-4b30-b849-3a672099a574</w:t>
        </w:r>
      </w:hyperlink>
      <w:r w:rsidRPr="0063004C">
        <w:t xml:space="preserve"> (kä</w:t>
      </w:r>
      <w:r>
        <w:t>yty 16.7.2024).</w:t>
      </w:r>
    </w:p>
    <w:p w14:paraId="0BC17174" w14:textId="49A585A6" w:rsidR="0063004C" w:rsidRDefault="0063004C" w:rsidP="0065142A">
      <w:pPr>
        <w:ind w:left="720"/>
        <w:jc w:val="left"/>
      </w:pPr>
      <w:r>
        <w:t xml:space="preserve">4.1.2024. </w:t>
      </w:r>
      <w:r w:rsidRPr="0065142A">
        <w:rPr>
          <w:i/>
        </w:rPr>
        <w:t>Venäjä / Liikekannallepano ja kutsukirjeet, tilannepäivitys 4.1.2024.</w:t>
      </w:r>
      <w:r>
        <w:t xml:space="preserve"> </w:t>
      </w:r>
      <w:hyperlink r:id="rId15" w:history="1">
        <w:r w:rsidR="0065142A" w:rsidRPr="0089346D">
          <w:rPr>
            <w:rStyle w:val="Hyperlinkki"/>
          </w:rPr>
          <w:t>https://maatieto.migri.fi/base/2724d19a-5460-485d-bff8-6cd8f75f86d5/countryDocument/4ceefc54-0679-4103-98c6-da6c7997e28f</w:t>
        </w:r>
      </w:hyperlink>
      <w:r>
        <w:t xml:space="preserve"> </w:t>
      </w:r>
      <w:r w:rsidRPr="0063004C">
        <w:t>(kä</w:t>
      </w:r>
      <w:r>
        <w:t>yty 16.7.2024).</w:t>
      </w:r>
    </w:p>
    <w:p w14:paraId="4234A38F" w14:textId="71D3D861" w:rsidR="0063004C" w:rsidRDefault="0063004C" w:rsidP="0065142A">
      <w:pPr>
        <w:ind w:left="720"/>
        <w:jc w:val="left"/>
      </w:pPr>
      <w:r>
        <w:t xml:space="preserve">15.9.2023. </w:t>
      </w:r>
      <w:r w:rsidRPr="0065142A">
        <w:rPr>
          <w:i/>
        </w:rPr>
        <w:t>Venäjä / Liikekannallepanon välttely / Tilannepäivitys 15.9.2023.</w:t>
      </w:r>
      <w:r>
        <w:t xml:space="preserve"> </w:t>
      </w:r>
      <w:hyperlink r:id="rId16" w:history="1">
        <w:r w:rsidR="0065142A" w:rsidRPr="0089346D">
          <w:rPr>
            <w:rStyle w:val="Hyperlinkki"/>
          </w:rPr>
          <w:t>https://maatieto.migri.fi/base/2724d19a-5460-485d-bff8-6cd8f75f86d5/countryDocument/5ac2db3f-850b-4b03-8354-02d7158ce6a4</w:t>
        </w:r>
      </w:hyperlink>
      <w:r w:rsidRPr="0063004C">
        <w:t xml:space="preserve"> (kä</w:t>
      </w:r>
      <w:r>
        <w:t xml:space="preserve">yty 16.7.2024). </w:t>
      </w:r>
    </w:p>
    <w:p w14:paraId="3D41643C" w14:textId="2DC9A5E1" w:rsidR="0063004C" w:rsidRDefault="0063004C" w:rsidP="0065142A">
      <w:pPr>
        <w:ind w:left="720"/>
        <w:jc w:val="left"/>
      </w:pPr>
      <w:r>
        <w:t xml:space="preserve">13.6.2024. </w:t>
      </w:r>
      <w:r w:rsidRPr="0065142A">
        <w:rPr>
          <w:i/>
        </w:rPr>
        <w:t>Venäjä / Liikekannallepanoon ja varusmieskutsuntoihin liittyvät kutsuntakirjeet</w:t>
      </w:r>
      <w:r>
        <w:t xml:space="preserve">. </w:t>
      </w:r>
      <w:hyperlink r:id="rId17" w:history="1">
        <w:r w:rsidR="0065142A" w:rsidRPr="0089346D">
          <w:rPr>
            <w:rStyle w:val="Hyperlinkki"/>
          </w:rPr>
          <w:t>https://maatieto.migri.fi/base/2724d19a-5460-485d-bff8-6cd8f75f86d5/countryDocument/42938fc4-1e8b-4b55-8de6-cda066927991</w:t>
        </w:r>
      </w:hyperlink>
      <w:r>
        <w:t xml:space="preserve"> </w:t>
      </w:r>
      <w:r w:rsidRPr="0063004C">
        <w:t>(kä</w:t>
      </w:r>
      <w:r>
        <w:t>yty 16.7.2024).</w:t>
      </w:r>
    </w:p>
    <w:p w14:paraId="7B2B35C3" w14:textId="441D2C01" w:rsidR="0063004C" w:rsidRDefault="0063004C" w:rsidP="0065142A">
      <w:pPr>
        <w:ind w:left="720"/>
        <w:jc w:val="left"/>
      </w:pPr>
      <w:r>
        <w:t xml:space="preserve">31.1.2023. </w:t>
      </w:r>
      <w:r w:rsidRPr="0065142A">
        <w:rPr>
          <w:i/>
        </w:rPr>
        <w:t>Venäjä / Liikekannallepanon välttely.</w:t>
      </w:r>
      <w:r>
        <w:t xml:space="preserve"> </w:t>
      </w:r>
      <w:hyperlink r:id="rId18" w:history="1">
        <w:r w:rsidR="0065142A" w:rsidRPr="0089346D">
          <w:rPr>
            <w:rStyle w:val="Hyperlinkki"/>
          </w:rPr>
          <w:t>https://maatieto.migri.fi/base/2724d19a-5460-485d-bff8-6cd8f75f86d5/countryDocument/4452c430-7cb9-499c-b465-22215aed2720</w:t>
        </w:r>
      </w:hyperlink>
      <w:r>
        <w:t xml:space="preserve"> </w:t>
      </w:r>
      <w:r w:rsidRPr="0063004C">
        <w:t>(kä</w:t>
      </w:r>
      <w:r>
        <w:t>yty 16.7.2024).</w:t>
      </w:r>
    </w:p>
    <w:p w14:paraId="4828D09D" w14:textId="5C586C25" w:rsidR="0063004C" w:rsidRDefault="0063004C" w:rsidP="0065142A">
      <w:pPr>
        <w:ind w:left="720"/>
        <w:jc w:val="left"/>
      </w:pPr>
      <w:r>
        <w:t xml:space="preserve">30.11.2022. </w:t>
      </w:r>
      <w:r w:rsidRPr="0065142A">
        <w:rPr>
          <w:i/>
        </w:rPr>
        <w:t>Venäjä / Liikekannallepano</w:t>
      </w:r>
      <w:r>
        <w:t xml:space="preserve">. </w:t>
      </w:r>
      <w:hyperlink r:id="rId19" w:history="1">
        <w:r w:rsidR="0065142A" w:rsidRPr="0089346D">
          <w:rPr>
            <w:rStyle w:val="Hyperlinkki"/>
          </w:rPr>
          <w:t>https://maatieto.migri.fi/base/2724d19a-5460-485d-bff8-6cd8f75f86d5/countryDocument/a71b9f6d-217b-442d-b0f3-8d46c64117d1</w:t>
        </w:r>
      </w:hyperlink>
      <w:r w:rsidRPr="0063004C">
        <w:t xml:space="preserve"> (kä</w:t>
      </w:r>
      <w:r>
        <w:t xml:space="preserve">yty 16.7.2024). </w:t>
      </w:r>
    </w:p>
    <w:p w14:paraId="717290A9" w14:textId="3D74B907" w:rsidR="0063004C" w:rsidRDefault="0063004C" w:rsidP="0065142A">
      <w:pPr>
        <w:ind w:left="720"/>
        <w:jc w:val="left"/>
      </w:pPr>
      <w:r>
        <w:t xml:space="preserve">14.4.2022. </w:t>
      </w:r>
      <w:r w:rsidRPr="0065142A">
        <w:rPr>
          <w:i/>
        </w:rPr>
        <w:t>Venäjä / Varusmiehet Ukrainassa, kutsunnat, kutsuntojen välttely, rangaistus kutsuntojen välttelystä, Venäjän asevoimien vakavat ihmisoikeusloukkaukset.</w:t>
      </w:r>
      <w:r>
        <w:t xml:space="preserve"> </w:t>
      </w:r>
      <w:hyperlink r:id="rId20" w:history="1">
        <w:r w:rsidR="0065142A" w:rsidRPr="0089346D">
          <w:rPr>
            <w:rStyle w:val="Hyperlinkki"/>
          </w:rPr>
          <w:t>https://maatieto.migri.fi/base/2724d19a-5460-485d-bff8-6cd8f75f86d5/countryDocument/1cc6c3f1-95bf-495b-b3e6-bc9bc609427a</w:t>
        </w:r>
      </w:hyperlink>
      <w:r>
        <w:t xml:space="preserve"> </w:t>
      </w:r>
      <w:r w:rsidRPr="0063004C">
        <w:t>(kä</w:t>
      </w:r>
      <w:r>
        <w:t>yty 16.7.2024).</w:t>
      </w:r>
    </w:p>
    <w:p w14:paraId="4CEB0829" w14:textId="09C7C497" w:rsidR="00BE1C74" w:rsidRDefault="00BE1C74" w:rsidP="0065142A">
      <w:pPr>
        <w:jc w:val="left"/>
      </w:pPr>
      <w:r>
        <w:rPr>
          <w:lang w:val="en-US"/>
        </w:rPr>
        <w:t xml:space="preserve">The Moscow Times 21.5.2024. </w:t>
      </w:r>
      <w:r w:rsidRPr="0065142A">
        <w:rPr>
          <w:i/>
          <w:lang w:val="en-US"/>
        </w:rPr>
        <w:t xml:space="preserve">How Russia’s ‘Covert Mobilization’ Finds Manpower for the War in Ukraine. </w:t>
      </w:r>
      <w:hyperlink r:id="rId21" w:history="1">
        <w:r w:rsidRPr="00BE1C74">
          <w:rPr>
            <w:rStyle w:val="Hyperlinkki"/>
          </w:rPr>
          <w:t>https://www.themoscowtimes.com/2024/05/21/how-russias-covert-mobilization-finds-manpower-for-the-war-in-ukraine-a85168</w:t>
        </w:r>
      </w:hyperlink>
      <w:r w:rsidRPr="00BE1C74">
        <w:t xml:space="preserve"> (kä</w:t>
      </w:r>
      <w:r>
        <w:t xml:space="preserve">yty 16.7.2024). </w:t>
      </w:r>
    </w:p>
    <w:p w14:paraId="4FCD8FC0" w14:textId="0FD86CE4" w:rsidR="00BE1C74" w:rsidRDefault="00BE1C74" w:rsidP="0065142A">
      <w:pPr>
        <w:jc w:val="left"/>
      </w:pPr>
      <w:proofErr w:type="spellStart"/>
      <w:r w:rsidRPr="00BE1C74">
        <w:t>Tabalov</w:t>
      </w:r>
      <w:proofErr w:type="spellEnd"/>
      <w:r w:rsidRPr="00BE1C74">
        <w:t xml:space="preserve">, Aleksei 30.7.2024. </w:t>
      </w:r>
      <w:proofErr w:type="spellStart"/>
      <w:r w:rsidRPr="0065142A">
        <w:rPr>
          <w:i/>
          <w:lang w:val="en-US"/>
        </w:rPr>
        <w:t>Как</w:t>
      </w:r>
      <w:proofErr w:type="spellEnd"/>
      <w:r w:rsidRPr="0065142A">
        <w:rPr>
          <w:i/>
        </w:rPr>
        <w:t xml:space="preserve"> </w:t>
      </w:r>
      <w:proofErr w:type="spellStart"/>
      <w:r w:rsidRPr="0065142A">
        <w:rPr>
          <w:i/>
          <w:lang w:val="en-US"/>
        </w:rPr>
        <w:t>срочнику</w:t>
      </w:r>
      <w:proofErr w:type="spellEnd"/>
      <w:r w:rsidRPr="0065142A">
        <w:rPr>
          <w:i/>
        </w:rPr>
        <w:t xml:space="preserve"> </w:t>
      </w:r>
      <w:proofErr w:type="spellStart"/>
      <w:r w:rsidRPr="0065142A">
        <w:rPr>
          <w:i/>
          <w:lang w:val="en-US"/>
        </w:rPr>
        <w:t>отказаться</w:t>
      </w:r>
      <w:proofErr w:type="spellEnd"/>
      <w:r w:rsidRPr="0065142A">
        <w:rPr>
          <w:i/>
        </w:rPr>
        <w:t xml:space="preserve"> </w:t>
      </w:r>
      <w:proofErr w:type="spellStart"/>
      <w:r w:rsidRPr="0065142A">
        <w:rPr>
          <w:i/>
          <w:lang w:val="en-US"/>
        </w:rPr>
        <w:t>от</w:t>
      </w:r>
      <w:proofErr w:type="spellEnd"/>
      <w:r w:rsidRPr="0065142A">
        <w:rPr>
          <w:i/>
        </w:rPr>
        <w:t xml:space="preserve"> </w:t>
      </w:r>
      <w:proofErr w:type="spellStart"/>
      <w:r w:rsidRPr="0065142A">
        <w:rPr>
          <w:i/>
          <w:lang w:val="en-US"/>
        </w:rPr>
        <w:t>подписания</w:t>
      </w:r>
      <w:proofErr w:type="spellEnd"/>
      <w:r w:rsidRPr="0065142A">
        <w:rPr>
          <w:i/>
        </w:rPr>
        <w:t xml:space="preserve"> </w:t>
      </w:r>
      <w:proofErr w:type="spellStart"/>
      <w:r w:rsidRPr="0065142A">
        <w:rPr>
          <w:i/>
          <w:lang w:val="en-US"/>
        </w:rPr>
        <w:t>контракта</w:t>
      </w:r>
      <w:proofErr w:type="spellEnd"/>
      <w:r w:rsidRPr="0065142A">
        <w:rPr>
          <w:i/>
        </w:rPr>
        <w:t xml:space="preserve"> </w:t>
      </w:r>
      <w:r w:rsidRPr="0065142A">
        <w:rPr>
          <w:i/>
          <w:lang w:val="en-US"/>
        </w:rPr>
        <w:t>в</w:t>
      </w:r>
      <w:r w:rsidRPr="0065142A">
        <w:rPr>
          <w:i/>
        </w:rPr>
        <w:t xml:space="preserve"> </w:t>
      </w:r>
      <w:proofErr w:type="spellStart"/>
      <w:r w:rsidRPr="0065142A">
        <w:rPr>
          <w:i/>
          <w:lang w:val="en-US"/>
        </w:rPr>
        <w:t>воинской</w:t>
      </w:r>
      <w:proofErr w:type="spellEnd"/>
      <w:r w:rsidRPr="0065142A">
        <w:rPr>
          <w:i/>
        </w:rPr>
        <w:t xml:space="preserve"> </w:t>
      </w:r>
      <w:proofErr w:type="spellStart"/>
      <w:r w:rsidRPr="0065142A">
        <w:rPr>
          <w:i/>
          <w:lang w:val="en-US"/>
        </w:rPr>
        <w:t>части</w:t>
      </w:r>
      <w:proofErr w:type="spellEnd"/>
      <w:r w:rsidRPr="0065142A">
        <w:rPr>
          <w:i/>
        </w:rPr>
        <w:t>.</w:t>
      </w:r>
      <w:r>
        <w:t xml:space="preserve"> </w:t>
      </w:r>
      <w:r w:rsidRPr="001952B5">
        <w:t xml:space="preserve">7 x 7. </w:t>
      </w:r>
      <w:hyperlink r:id="rId22" w:history="1">
        <w:r w:rsidRPr="00BE1C74">
          <w:rPr>
            <w:rStyle w:val="Hyperlinkki"/>
          </w:rPr>
          <w:t>https://semnasem.org/posts/2024/07/30/kak-srochniku-otkazatsya-ot-podpisaniya-kontrakta-v-voinskoj-chasti</w:t>
        </w:r>
      </w:hyperlink>
      <w:r w:rsidRPr="00BE1C74">
        <w:t xml:space="preserve"> (kä</w:t>
      </w:r>
      <w:r>
        <w:t xml:space="preserve">yty 15.8.2024). </w:t>
      </w:r>
    </w:p>
    <w:p w14:paraId="7CD62FF4" w14:textId="41EB1490" w:rsidR="005904D2" w:rsidRDefault="005904D2" w:rsidP="0065142A">
      <w:pPr>
        <w:jc w:val="left"/>
      </w:pPr>
      <w:r>
        <w:lastRenderedPageBreak/>
        <w:t>Venäjän federaatio 1996</w:t>
      </w:r>
      <w:r w:rsidRPr="0065142A">
        <w:rPr>
          <w:i/>
        </w:rPr>
        <w:t>. "</w:t>
      </w:r>
      <w:proofErr w:type="spellStart"/>
      <w:r w:rsidRPr="0065142A">
        <w:rPr>
          <w:i/>
        </w:rPr>
        <w:t>Уголовный</w:t>
      </w:r>
      <w:proofErr w:type="spellEnd"/>
      <w:r w:rsidRPr="0065142A">
        <w:rPr>
          <w:i/>
        </w:rPr>
        <w:t xml:space="preserve"> </w:t>
      </w:r>
      <w:proofErr w:type="spellStart"/>
      <w:r w:rsidRPr="0065142A">
        <w:rPr>
          <w:i/>
        </w:rPr>
        <w:t>кодекс</w:t>
      </w:r>
      <w:proofErr w:type="spellEnd"/>
      <w:r w:rsidRPr="0065142A">
        <w:rPr>
          <w:i/>
        </w:rPr>
        <w:t xml:space="preserve"> </w:t>
      </w:r>
      <w:proofErr w:type="spellStart"/>
      <w:r w:rsidRPr="0065142A">
        <w:rPr>
          <w:i/>
        </w:rPr>
        <w:t>Российской</w:t>
      </w:r>
      <w:proofErr w:type="spellEnd"/>
      <w:r w:rsidRPr="0065142A">
        <w:rPr>
          <w:i/>
        </w:rPr>
        <w:t xml:space="preserve"> </w:t>
      </w:r>
      <w:proofErr w:type="spellStart"/>
      <w:r w:rsidRPr="0065142A">
        <w:rPr>
          <w:i/>
        </w:rPr>
        <w:t>Федерации</w:t>
      </w:r>
      <w:proofErr w:type="spellEnd"/>
      <w:r w:rsidRPr="0065142A">
        <w:rPr>
          <w:i/>
        </w:rPr>
        <w:t xml:space="preserve">" </w:t>
      </w:r>
      <w:proofErr w:type="spellStart"/>
      <w:r w:rsidRPr="0065142A">
        <w:rPr>
          <w:i/>
        </w:rPr>
        <w:t>от</w:t>
      </w:r>
      <w:proofErr w:type="spellEnd"/>
      <w:r w:rsidRPr="0065142A">
        <w:rPr>
          <w:i/>
        </w:rPr>
        <w:t xml:space="preserve"> 13.06.1996 N 63-ФЗ (</w:t>
      </w:r>
      <w:proofErr w:type="spellStart"/>
      <w:r w:rsidRPr="0065142A">
        <w:rPr>
          <w:i/>
        </w:rPr>
        <w:t>ред</w:t>
      </w:r>
      <w:proofErr w:type="spellEnd"/>
      <w:r w:rsidRPr="0065142A">
        <w:rPr>
          <w:i/>
        </w:rPr>
        <w:t xml:space="preserve">. </w:t>
      </w:r>
      <w:proofErr w:type="spellStart"/>
      <w:r w:rsidRPr="0065142A">
        <w:rPr>
          <w:i/>
        </w:rPr>
        <w:t>от</w:t>
      </w:r>
      <w:proofErr w:type="spellEnd"/>
      <w:r w:rsidRPr="0065142A">
        <w:rPr>
          <w:i/>
        </w:rPr>
        <w:t xml:space="preserve"> 08.08.2024). УК РФ </w:t>
      </w:r>
      <w:proofErr w:type="spellStart"/>
      <w:r w:rsidRPr="0065142A">
        <w:rPr>
          <w:i/>
        </w:rPr>
        <w:t>Статья</w:t>
      </w:r>
      <w:proofErr w:type="spellEnd"/>
      <w:r w:rsidRPr="0065142A">
        <w:rPr>
          <w:i/>
        </w:rPr>
        <w:t xml:space="preserve"> 328. </w:t>
      </w:r>
      <w:proofErr w:type="spellStart"/>
      <w:r w:rsidRPr="0065142A">
        <w:rPr>
          <w:i/>
        </w:rPr>
        <w:t>Уклонение</w:t>
      </w:r>
      <w:proofErr w:type="spellEnd"/>
      <w:r w:rsidRPr="0065142A">
        <w:rPr>
          <w:i/>
        </w:rPr>
        <w:t xml:space="preserve"> </w:t>
      </w:r>
      <w:proofErr w:type="spellStart"/>
      <w:r w:rsidRPr="0065142A">
        <w:rPr>
          <w:i/>
        </w:rPr>
        <w:t>от</w:t>
      </w:r>
      <w:proofErr w:type="spellEnd"/>
      <w:r w:rsidRPr="0065142A">
        <w:rPr>
          <w:i/>
        </w:rPr>
        <w:t xml:space="preserve"> </w:t>
      </w:r>
      <w:proofErr w:type="spellStart"/>
      <w:r w:rsidRPr="0065142A">
        <w:rPr>
          <w:i/>
        </w:rPr>
        <w:t>прохождения</w:t>
      </w:r>
      <w:proofErr w:type="spellEnd"/>
      <w:r w:rsidRPr="0065142A">
        <w:rPr>
          <w:i/>
        </w:rPr>
        <w:t xml:space="preserve"> </w:t>
      </w:r>
      <w:proofErr w:type="spellStart"/>
      <w:r w:rsidRPr="0065142A">
        <w:rPr>
          <w:i/>
        </w:rPr>
        <w:t>военной</w:t>
      </w:r>
      <w:proofErr w:type="spellEnd"/>
      <w:r w:rsidRPr="0065142A">
        <w:rPr>
          <w:i/>
        </w:rPr>
        <w:t xml:space="preserve"> и </w:t>
      </w:r>
      <w:proofErr w:type="spellStart"/>
      <w:r w:rsidRPr="0065142A">
        <w:rPr>
          <w:i/>
        </w:rPr>
        <w:t>альтернативной</w:t>
      </w:r>
      <w:proofErr w:type="spellEnd"/>
      <w:r w:rsidRPr="0065142A">
        <w:rPr>
          <w:i/>
        </w:rPr>
        <w:t xml:space="preserve"> </w:t>
      </w:r>
      <w:proofErr w:type="spellStart"/>
      <w:r w:rsidRPr="0065142A">
        <w:rPr>
          <w:i/>
        </w:rPr>
        <w:t>гражданской</w:t>
      </w:r>
      <w:proofErr w:type="spellEnd"/>
      <w:r w:rsidRPr="0065142A">
        <w:rPr>
          <w:i/>
        </w:rPr>
        <w:t xml:space="preserve"> </w:t>
      </w:r>
      <w:proofErr w:type="spellStart"/>
      <w:r w:rsidRPr="0065142A">
        <w:rPr>
          <w:i/>
        </w:rPr>
        <w:t>службы</w:t>
      </w:r>
      <w:proofErr w:type="spellEnd"/>
      <w:r w:rsidRPr="0065142A">
        <w:rPr>
          <w:i/>
        </w:rPr>
        <w:t>.</w:t>
      </w:r>
      <w:r>
        <w:t xml:space="preserve"> </w:t>
      </w:r>
      <w:hyperlink r:id="rId23" w:history="1">
        <w:r w:rsidRPr="005904D2">
          <w:rPr>
            <w:rStyle w:val="Hyperlinkki"/>
          </w:rPr>
          <w:t>https://www.consultant.ru/document/cons_doc_LAW_10699/4dda14adcf5cf9cff02b704102e58b6877c80362/</w:t>
        </w:r>
      </w:hyperlink>
      <w:r w:rsidRPr="005904D2">
        <w:t xml:space="preserve"> (käy</w:t>
      </w:r>
      <w:r>
        <w:t xml:space="preserve">ty 25.7.2024). </w:t>
      </w:r>
    </w:p>
    <w:p w14:paraId="7280BC0A" w14:textId="7B6348DD" w:rsidR="0065142A" w:rsidRPr="005904D2" w:rsidRDefault="0065142A" w:rsidP="0065142A">
      <w:pPr>
        <w:jc w:val="left"/>
      </w:pPr>
      <w:r>
        <w:t>***</w:t>
      </w:r>
    </w:p>
    <w:p w14:paraId="322A4159" w14:textId="0AA62CF5" w:rsidR="00F91854" w:rsidRDefault="00F91854" w:rsidP="0065142A">
      <w:pPr>
        <w:jc w:val="left"/>
      </w:pPr>
      <w:proofErr w:type="spellStart"/>
      <w:r w:rsidRPr="00F91854">
        <w:rPr>
          <w:lang w:val="en-US"/>
        </w:rPr>
        <w:t>Агентство</w:t>
      </w:r>
      <w:proofErr w:type="spellEnd"/>
      <w:r w:rsidRPr="005904D2">
        <w:t xml:space="preserve"> (</w:t>
      </w:r>
      <w:proofErr w:type="spellStart"/>
      <w:r w:rsidRPr="005904D2">
        <w:t>Agentstvo</w:t>
      </w:r>
      <w:proofErr w:type="spellEnd"/>
      <w:r w:rsidRPr="005904D2">
        <w:t xml:space="preserve">) 13.8.2024. </w:t>
      </w:r>
      <w:proofErr w:type="spellStart"/>
      <w:r w:rsidRPr="0065142A">
        <w:rPr>
          <w:i/>
        </w:rPr>
        <w:t>Родители</w:t>
      </w:r>
      <w:proofErr w:type="spellEnd"/>
      <w:r w:rsidRPr="0065142A">
        <w:rPr>
          <w:i/>
        </w:rPr>
        <w:t xml:space="preserve"> </w:t>
      </w:r>
      <w:proofErr w:type="spellStart"/>
      <w:r w:rsidRPr="0065142A">
        <w:rPr>
          <w:i/>
        </w:rPr>
        <w:t>рассказали</w:t>
      </w:r>
      <w:proofErr w:type="spellEnd"/>
      <w:r w:rsidRPr="0065142A">
        <w:rPr>
          <w:i/>
        </w:rPr>
        <w:t xml:space="preserve"> о </w:t>
      </w:r>
      <w:proofErr w:type="spellStart"/>
      <w:r w:rsidRPr="0065142A">
        <w:rPr>
          <w:i/>
        </w:rPr>
        <w:t>готовящейся</w:t>
      </w:r>
      <w:proofErr w:type="spellEnd"/>
      <w:r w:rsidRPr="0065142A">
        <w:rPr>
          <w:i/>
        </w:rPr>
        <w:t xml:space="preserve"> </w:t>
      </w:r>
      <w:proofErr w:type="spellStart"/>
      <w:r w:rsidRPr="0065142A">
        <w:rPr>
          <w:i/>
        </w:rPr>
        <w:t>переброске</w:t>
      </w:r>
      <w:proofErr w:type="spellEnd"/>
      <w:r w:rsidRPr="0065142A">
        <w:rPr>
          <w:i/>
        </w:rPr>
        <w:t xml:space="preserve"> </w:t>
      </w:r>
      <w:proofErr w:type="spellStart"/>
      <w:r w:rsidRPr="0065142A">
        <w:rPr>
          <w:i/>
        </w:rPr>
        <w:t>срочников</w:t>
      </w:r>
      <w:proofErr w:type="spellEnd"/>
      <w:r w:rsidRPr="0065142A">
        <w:rPr>
          <w:i/>
        </w:rPr>
        <w:t xml:space="preserve"> в </w:t>
      </w:r>
      <w:proofErr w:type="spellStart"/>
      <w:r w:rsidRPr="0065142A">
        <w:rPr>
          <w:i/>
        </w:rPr>
        <w:t>Курскую</w:t>
      </w:r>
      <w:proofErr w:type="spellEnd"/>
      <w:r w:rsidRPr="0065142A">
        <w:rPr>
          <w:i/>
        </w:rPr>
        <w:t xml:space="preserve"> </w:t>
      </w:r>
      <w:proofErr w:type="spellStart"/>
      <w:r w:rsidRPr="0065142A">
        <w:rPr>
          <w:i/>
        </w:rPr>
        <w:t>область</w:t>
      </w:r>
      <w:proofErr w:type="spellEnd"/>
      <w:r w:rsidRPr="0065142A">
        <w:rPr>
          <w:i/>
        </w:rPr>
        <w:t xml:space="preserve"> </w:t>
      </w:r>
      <w:proofErr w:type="spellStart"/>
      <w:r w:rsidRPr="0065142A">
        <w:rPr>
          <w:i/>
        </w:rPr>
        <w:t>сразу</w:t>
      </w:r>
      <w:proofErr w:type="spellEnd"/>
      <w:r w:rsidRPr="0065142A">
        <w:rPr>
          <w:i/>
        </w:rPr>
        <w:t xml:space="preserve"> </w:t>
      </w:r>
      <w:proofErr w:type="spellStart"/>
      <w:r w:rsidRPr="0065142A">
        <w:rPr>
          <w:i/>
        </w:rPr>
        <w:t>после</w:t>
      </w:r>
      <w:proofErr w:type="spellEnd"/>
      <w:r w:rsidRPr="0065142A">
        <w:rPr>
          <w:i/>
        </w:rPr>
        <w:t xml:space="preserve"> </w:t>
      </w:r>
      <w:proofErr w:type="spellStart"/>
      <w:r w:rsidRPr="0065142A">
        <w:rPr>
          <w:i/>
        </w:rPr>
        <w:t>присяги</w:t>
      </w:r>
      <w:proofErr w:type="spellEnd"/>
      <w:r>
        <w:t xml:space="preserve">. </w:t>
      </w:r>
      <w:hyperlink r:id="rId24" w:history="1">
        <w:r w:rsidRPr="00F91854">
          <w:rPr>
            <w:rStyle w:val="Hyperlinkki"/>
          </w:rPr>
          <w:t>https://www.agents.media/roditeli-rasskazali-o-gotovyashhejsya-perebroske-srochnikov-v-kurskuyu-oblast-srazu-posle-prisyagi/</w:t>
        </w:r>
      </w:hyperlink>
      <w:r w:rsidRPr="00F91854">
        <w:t xml:space="preserve"> (kä</w:t>
      </w:r>
      <w:r>
        <w:t xml:space="preserve">yty 15.8.2024). </w:t>
      </w:r>
    </w:p>
    <w:p w14:paraId="24177CBC" w14:textId="103876A2" w:rsidR="007C57CF" w:rsidRPr="007C57CF" w:rsidRDefault="007C57CF" w:rsidP="0065142A">
      <w:pPr>
        <w:jc w:val="left"/>
      </w:pPr>
      <w:proofErr w:type="spellStart"/>
      <w:r w:rsidRPr="007C57CF">
        <w:rPr>
          <w:lang w:val="en-US"/>
        </w:rPr>
        <w:t>Блокнот</w:t>
      </w:r>
      <w:proofErr w:type="spellEnd"/>
      <w:r w:rsidRPr="007C57CF">
        <w:t xml:space="preserve"> </w:t>
      </w:r>
      <w:r>
        <w:t>(</w:t>
      </w:r>
      <w:proofErr w:type="spellStart"/>
      <w:r>
        <w:t>Bloknot</w:t>
      </w:r>
      <w:proofErr w:type="spellEnd"/>
      <w:r>
        <w:t>)</w:t>
      </w:r>
      <w:r w:rsidRPr="007C57CF">
        <w:t xml:space="preserve"> 21.6.2024.</w:t>
      </w:r>
      <w:r>
        <w:t xml:space="preserve"> </w:t>
      </w:r>
      <w:proofErr w:type="spellStart"/>
      <w:r w:rsidRPr="0065142A">
        <w:rPr>
          <w:i/>
        </w:rPr>
        <w:t>Молодой</w:t>
      </w:r>
      <w:proofErr w:type="spellEnd"/>
      <w:r w:rsidRPr="0065142A">
        <w:rPr>
          <w:i/>
        </w:rPr>
        <w:t xml:space="preserve"> </w:t>
      </w:r>
      <w:proofErr w:type="spellStart"/>
      <w:r w:rsidRPr="0065142A">
        <w:rPr>
          <w:i/>
        </w:rPr>
        <w:t>уклонист</w:t>
      </w:r>
      <w:proofErr w:type="spellEnd"/>
      <w:r w:rsidRPr="0065142A">
        <w:rPr>
          <w:i/>
        </w:rPr>
        <w:t xml:space="preserve"> </w:t>
      </w:r>
      <w:proofErr w:type="spellStart"/>
      <w:r w:rsidRPr="0065142A">
        <w:rPr>
          <w:i/>
        </w:rPr>
        <w:t>предстал</w:t>
      </w:r>
      <w:proofErr w:type="spellEnd"/>
      <w:r w:rsidRPr="0065142A">
        <w:rPr>
          <w:i/>
        </w:rPr>
        <w:t xml:space="preserve"> </w:t>
      </w:r>
      <w:proofErr w:type="spellStart"/>
      <w:r w:rsidRPr="0065142A">
        <w:rPr>
          <w:i/>
        </w:rPr>
        <w:t>перед</w:t>
      </w:r>
      <w:proofErr w:type="spellEnd"/>
      <w:r w:rsidRPr="0065142A">
        <w:rPr>
          <w:i/>
        </w:rPr>
        <w:t xml:space="preserve"> </w:t>
      </w:r>
      <w:proofErr w:type="spellStart"/>
      <w:r w:rsidRPr="0065142A">
        <w:rPr>
          <w:i/>
        </w:rPr>
        <w:t>судом</w:t>
      </w:r>
      <w:proofErr w:type="spellEnd"/>
      <w:r w:rsidRPr="0065142A">
        <w:rPr>
          <w:i/>
        </w:rPr>
        <w:t xml:space="preserve"> в </w:t>
      </w:r>
      <w:proofErr w:type="spellStart"/>
      <w:r w:rsidRPr="0065142A">
        <w:rPr>
          <w:i/>
        </w:rPr>
        <w:t>Воронежской</w:t>
      </w:r>
      <w:proofErr w:type="spellEnd"/>
      <w:r w:rsidRPr="0065142A">
        <w:rPr>
          <w:i/>
        </w:rPr>
        <w:t xml:space="preserve"> </w:t>
      </w:r>
      <w:proofErr w:type="spellStart"/>
      <w:r w:rsidRPr="0065142A">
        <w:rPr>
          <w:i/>
        </w:rPr>
        <w:t>области</w:t>
      </w:r>
      <w:proofErr w:type="spellEnd"/>
      <w:r>
        <w:t xml:space="preserve">. </w:t>
      </w:r>
      <w:hyperlink r:id="rId25" w:history="1">
        <w:r w:rsidRPr="007C57CF">
          <w:rPr>
            <w:rStyle w:val="Hyperlinkki"/>
          </w:rPr>
          <w:t>https://bloknot-voronezh.ru/news/molodoy-uklonist-predstal-pered-sudom-v-voronezhsk-1746093</w:t>
        </w:r>
      </w:hyperlink>
      <w:r w:rsidRPr="007C57CF">
        <w:t xml:space="preserve"> (kä</w:t>
      </w:r>
      <w:r>
        <w:t xml:space="preserve">yty 13.8.2024). </w:t>
      </w:r>
    </w:p>
    <w:p w14:paraId="50A6B733" w14:textId="77777777" w:rsidR="00F91854" w:rsidRDefault="002925CB" w:rsidP="0065142A">
      <w:pPr>
        <w:jc w:val="left"/>
      </w:pPr>
      <w:proofErr w:type="spellStart"/>
      <w:r w:rsidRPr="00383F8F">
        <w:t>Важные</w:t>
      </w:r>
      <w:proofErr w:type="spellEnd"/>
      <w:r w:rsidRPr="00383F8F">
        <w:t xml:space="preserve"> </w:t>
      </w:r>
      <w:proofErr w:type="spellStart"/>
      <w:r w:rsidRPr="00383F8F">
        <w:t>истории</w:t>
      </w:r>
      <w:proofErr w:type="spellEnd"/>
      <w:r>
        <w:t xml:space="preserve"> (</w:t>
      </w:r>
      <w:proofErr w:type="spellStart"/>
      <w:r>
        <w:t>Važnyje</w:t>
      </w:r>
      <w:proofErr w:type="spellEnd"/>
      <w:r>
        <w:t xml:space="preserve"> </w:t>
      </w:r>
      <w:proofErr w:type="spellStart"/>
      <w:r>
        <w:t>istorii</w:t>
      </w:r>
      <w:proofErr w:type="spellEnd"/>
      <w:r>
        <w:t xml:space="preserve">) </w:t>
      </w:r>
    </w:p>
    <w:p w14:paraId="6FB120C1" w14:textId="7F9F24FB" w:rsidR="00F91854" w:rsidRDefault="00F91854" w:rsidP="0065142A">
      <w:pPr>
        <w:ind w:left="720"/>
        <w:jc w:val="left"/>
      </w:pPr>
      <w:r>
        <w:t>15.8.2024</w:t>
      </w:r>
      <w:r w:rsidRPr="0065142A">
        <w:rPr>
          <w:i/>
        </w:rPr>
        <w:t>. «</w:t>
      </w:r>
      <w:proofErr w:type="spellStart"/>
      <w:r w:rsidRPr="0065142A">
        <w:rPr>
          <w:i/>
        </w:rPr>
        <w:t>Важные</w:t>
      </w:r>
      <w:proofErr w:type="spellEnd"/>
      <w:r w:rsidRPr="0065142A">
        <w:rPr>
          <w:i/>
        </w:rPr>
        <w:t xml:space="preserve"> </w:t>
      </w:r>
      <w:proofErr w:type="spellStart"/>
      <w:r w:rsidRPr="0065142A">
        <w:rPr>
          <w:i/>
        </w:rPr>
        <w:t>истории</w:t>
      </w:r>
      <w:proofErr w:type="spellEnd"/>
      <w:r w:rsidRPr="0065142A">
        <w:rPr>
          <w:i/>
        </w:rPr>
        <w:t xml:space="preserve">» </w:t>
      </w:r>
      <w:proofErr w:type="spellStart"/>
      <w:r w:rsidRPr="0065142A">
        <w:rPr>
          <w:i/>
        </w:rPr>
        <w:t>установили</w:t>
      </w:r>
      <w:proofErr w:type="spellEnd"/>
      <w:r w:rsidRPr="0065142A">
        <w:rPr>
          <w:i/>
        </w:rPr>
        <w:t xml:space="preserve"> </w:t>
      </w:r>
      <w:proofErr w:type="spellStart"/>
      <w:r w:rsidRPr="0065142A">
        <w:rPr>
          <w:i/>
        </w:rPr>
        <w:t>имена</w:t>
      </w:r>
      <w:proofErr w:type="spellEnd"/>
      <w:r w:rsidRPr="0065142A">
        <w:rPr>
          <w:i/>
        </w:rPr>
        <w:t xml:space="preserve"> 25 </w:t>
      </w:r>
      <w:proofErr w:type="spellStart"/>
      <w:r w:rsidRPr="0065142A">
        <w:rPr>
          <w:i/>
        </w:rPr>
        <w:t>попавших</w:t>
      </w:r>
      <w:proofErr w:type="spellEnd"/>
      <w:r w:rsidRPr="0065142A">
        <w:rPr>
          <w:i/>
        </w:rPr>
        <w:t xml:space="preserve"> в </w:t>
      </w:r>
      <w:proofErr w:type="spellStart"/>
      <w:r w:rsidRPr="0065142A">
        <w:rPr>
          <w:i/>
        </w:rPr>
        <w:t>плен</w:t>
      </w:r>
      <w:proofErr w:type="spellEnd"/>
      <w:r w:rsidRPr="0065142A">
        <w:rPr>
          <w:i/>
        </w:rPr>
        <w:t xml:space="preserve"> в </w:t>
      </w:r>
      <w:proofErr w:type="spellStart"/>
      <w:r w:rsidRPr="0065142A">
        <w:rPr>
          <w:i/>
        </w:rPr>
        <w:t>Курской</w:t>
      </w:r>
      <w:proofErr w:type="spellEnd"/>
      <w:r w:rsidRPr="0065142A">
        <w:rPr>
          <w:i/>
        </w:rPr>
        <w:t xml:space="preserve"> </w:t>
      </w:r>
      <w:proofErr w:type="spellStart"/>
      <w:r w:rsidRPr="0065142A">
        <w:rPr>
          <w:i/>
        </w:rPr>
        <w:t>области</w:t>
      </w:r>
      <w:proofErr w:type="spellEnd"/>
      <w:r w:rsidRPr="0065142A">
        <w:rPr>
          <w:i/>
        </w:rPr>
        <w:t xml:space="preserve"> </w:t>
      </w:r>
      <w:proofErr w:type="spellStart"/>
      <w:r w:rsidRPr="0065142A">
        <w:rPr>
          <w:i/>
        </w:rPr>
        <w:t>солдат-срочников</w:t>
      </w:r>
      <w:proofErr w:type="spellEnd"/>
      <w:r>
        <w:t xml:space="preserve">. </w:t>
      </w:r>
      <w:hyperlink r:id="rId26" w:history="1">
        <w:r w:rsidRPr="00F91854">
          <w:rPr>
            <w:rStyle w:val="Hyperlinkki"/>
          </w:rPr>
          <w:t>https://istories.media/news/2024/08/15/vazhnie-istorii-ustanovili-imena-25-popavshikh-v-plen-v-kurskoi-oblasti-soldat-srochnikov/</w:t>
        </w:r>
      </w:hyperlink>
      <w:r w:rsidRPr="00F91854">
        <w:t xml:space="preserve"> (kä</w:t>
      </w:r>
      <w:r>
        <w:t xml:space="preserve">yty 19.8.2024). </w:t>
      </w:r>
    </w:p>
    <w:p w14:paraId="175AAA0C" w14:textId="2BFCF4B7" w:rsidR="00BC5222" w:rsidRDefault="00BC5222" w:rsidP="0065142A">
      <w:pPr>
        <w:ind w:left="720"/>
        <w:jc w:val="left"/>
      </w:pPr>
      <w:r>
        <w:t xml:space="preserve">14.8.2024. </w:t>
      </w:r>
      <w:r w:rsidRPr="0065142A">
        <w:rPr>
          <w:i/>
        </w:rPr>
        <w:t>«</w:t>
      </w:r>
      <w:proofErr w:type="spellStart"/>
      <w:r w:rsidRPr="0065142A">
        <w:rPr>
          <w:i/>
        </w:rPr>
        <w:t>Мы</w:t>
      </w:r>
      <w:proofErr w:type="spellEnd"/>
      <w:r w:rsidRPr="0065142A">
        <w:rPr>
          <w:i/>
        </w:rPr>
        <w:t xml:space="preserve"> </w:t>
      </w:r>
      <w:proofErr w:type="spellStart"/>
      <w:r w:rsidRPr="0065142A">
        <w:rPr>
          <w:i/>
        </w:rPr>
        <w:t>захлебнулись</w:t>
      </w:r>
      <w:proofErr w:type="spellEnd"/>
      <w:r w:rsidRPr="0065142A">
        <w:rPr>
          <w:i/>
        </w:rPr>
        <w:t xml:space="preserve"> в </w:t>
      </w:r>
      <w:proofErr w:type="spellStart"/>
      <w:r w:rsidRPr="0065142A">
        <w:rPr>
          <w:i/>
        </w:rPr>
        <w:t>обращениях</w:t>
      </w:r>
      <w:proofErr w:type="spellEnd"/>
      <w:r w:rsidRPr="0065142A">
        <w:rPr>
          <w:i/>
        </w:rPr>
        <w:t>».</w:t>
      </w:r>
      <w:r>
        <w:t xml:space="preserve"> </w:t>
      </w:r>
      <w:hyperlink r:id="rId27" w:history="1">
        <w:r w:rsidR="0065142A" w:rsidRPr="0089346D">
          <w:rPr>
            <w:rStyle w:val="Hyperlinkki"/>
          </w:rPr>
          <w:t>https://istories.media/news/2024/08/14/mi-zakhlebnulis-v-obrashcheniyakh/</w:t>
        </w:r>
      </w:hyperlink>
      <w:r>
        <w:t xml:space="preserve"> (käyty 19.8.2024). </w:t>
      </w:r>
    </w:p>
    <w:p w14:paraId="63DB69C3" w14:textId="5C6A9676" w:rsidR="00BC5222" w:rsidRPr="00BC5222" w:rsidRDefault="00BC5222" w:rsidP="0065142A">
      <w:pPr>
        <w:ind w:left="720"/>
        <w:jc w:val="left"/>
      </w:pPr>
      <w:r>
        <w:t>16.6.2024</w:t>
      </w:r>
      <w:r w:rsidRPr="0065142A">
        <w:rPr>
          <w:i/>
        </w:rPr>
        <w:t xml:space="preserve">. </w:t>
      </w:r>
      <w:proofErr w:type="spellStart"/>
      <w:r w:rsidRPr="0065142A">
        <w:rPr>
          <w:i/>
        </w:rPr>
        <w:t>Срочников</w:t>
      </w:r>
      <w:proofErr w:type="spellEnd"/>
      <w:r w:rsidRPr="0065142A">
        <w:rPr>
          <w:i/>
        </w:rPr>
        <w:t xml:space="preserve"> </w:t>
      </w:r>
      <w:proofErr w:type="spellStart"/>
      <w:r w:rsidRPr="0065142A">
        <w:rPr>
          <w:i/>
        </w:rPr>
        <w:t>из</w:t>
      </w:r>
      <w:proofErr w:type="spellEnd"/>
      <w:r w:rsidRPr="0065142A">
        <w:rPr>
          <w:i/>
        </w:rPr>
        <w:t xml:space="preserve"> </w:t>
      </w:r>
      <w:proofErr w:type="spellStart"/>
      <w:r w:rsidRPr="0065142A">
        <w:rPr>
          <w:i/>
        </w:rPr>
        <w:t>Владикавказа</w:t>
      </w:r>
      <w:proofErr w:type="spellEnd"/>
      <w:r w:rsidRPr="0065142A">
        <w:rPr>
          <w:i/>
        </w:rPr>
        <w:t xml:space="preserve"> </w:t>
      </w:r>
      <w:proofErr w:type="spellStart"/>
      <w:r w:rsidRPr="0065142A">
        <w:rPr>
          <w:i/>
        </w:rPr>
        <w:t>вывезли</w:t>
      </w:r>
      <w:proofErr w:type="spellEnd"/>
      <w:r w:rsidRPr="0065142A">
        <w:rPr>
          <w:i/>
        </w:rPr>
        <w:t xml:space="preserve"> </w:t>
      </w:r>
      <w:proofErr w:type="spellStart"/>
      <w:r w:rsidRPr="0065142A">
        <w:rPr>
          <w:i/>
        </w:rPr>
        <w:t>на</w:t>
      </w:r>
      <w:proofErr w:type="spellEnd"/>
      <w:r w:rsidRPr="0065142A">
        <w:rPr>
          <w:i/>
        </w:rPr>
        <w:t xml:space="preserve"> </w:t>
      </w:r>
      <w:proofErr w:type="spellStart"/>
      <w:r w:rsidRPr="0065142A">
        <w:rPr>
          <w:i/>
        </w:rPr>
        <w:t>военную</w:t>
      </w:r>
      <w:proofErr w:type="spellEnd"/>
      <w:r w:rsidRPr="0065142A">
        <w:rPr>
          <w:i/>
        </w:rPr>
        <w:t xml:space="preserve"> </w:t>
      </w:r>
      <w:proofErr w:type="spellStart"/>
      <w:r w:rsidRPr="0065142A">
        <w:rPr>
          <w:i/>
        </w:rPr>
        <w:t>базу</w:t>
      </w:r>
      <w:proofErr w:type="spellEnd"/>
      <w:r w:rsidRPr="0065142A">
        <w:rPr>
          <w:i/>
        </w:rPr>
        <w:t xml:space="preserve"> в </w:t>
      </w:r>
      <w:proofErr w:type="spellStart"/>
      <w:r w:rsidRPr="0065142A">
        <w:rPr>
          <w:i/>
        </w:rPr>
        <w:t>Армении</w:t>
      </w:r>
      <w:proofErr w:type="spellEnd"/>
      <w:r w:rsidRPr="0065142A">
        <w:rPr>
          <w:i/>
        </w:rPr>
        <w:t xml:space="preserve"> и </w:t>
      </w:r>
      <w:proofErr w:type="spellStart"/>
      <w:r w:rsidRPr="0065142A">
        <w:rPr>
          <w:i/>
        </w:rPr>
        <w:t>вынудили</w:t>
      </w:r>
      <w:proofErr w:type="spellEnd"/>
      <w:r w:rsidRPr="0065142A">
        <w:rPr>
          <w:i/>
        </w:rPr>
        <w:t xml:space="preserve"> </w:t>
      </w:r>
      <w:proofErr w:type="spellStart"/>
      <w:r w:rsidRPr="0065142A">
        <w:rPr>
          <w:i/>
        </w:rPr>
        <w:t>подписать</w:t>
      </w:r>
      <w:proofErr w:type="spellEnd"/>
      <w:r w:rsidRPr="0065142A">
        <w:rPr>
          <w:i/>
        </w:rPr>
        <w:t xml:space="preserve"> </w:t>
      </w:r>
      <w:proofErr w:type="spellStart"/>
      <w:r w:rsidRPr="0065142A">
        <w:rPr>
          <w:i/>
        </w:rPr>
        <w:t>там</w:t>
      </w:r>
      <w:proofErr w:type="spellEnd"/>
      <w:r w:rsidRPr="0065142A">
        <w:rPr>
          <w:i/>
        </w:rPr>
        <w:t xml:space="preserve"> </w:t>
      </w:r>
      <w:proofErr w:type="spellStart"/>
      <w:r w:rsidRPr="0065142A">
        <w:rPr>
          <w:i/>
        </w:rPr>
        <w:t>контракты</w:t>
      </w:r>
      <w:proofErr w:type="spellEnd"/>
      <w:r w:rsidRPr="0065142A">
        <w:rPr>
          <w:i/>
        </w:rPr>
        <w:t>.</w:t>
      </w:r>
      <w:r>
        <w:t xml:space="preserve"> </w:t>
      </w:r>
      <w:hyperlink r:id="rId28" w:history="1">
        <w:r w:rsidRPr="00BC5222">
          <w:rPr>
            <w:rStyle w:val="Hyperlinkki"/>
          </w:rPr>
          <w:t>https://istories.media/news/2024/06/16/srochnikov-iz-vladikavkaza-vivezli-na-voennuyu-bazu-v-armenii-i-vinudili-podpisat-tam-kontrakti/</w:t>
        </w:r>
      </w:hyperlink>
      <w:r w:rsidRPr="00BC5222">
        <w:t xml:space="preserve"> (kä</w:t>
      </w:r>
      <w:r>
        <w:t xml:space="preserve">yty 25.7.2024). </w:t>
      </w:r>
    </w:p>
    <w:p w14:paraId="69B886F2" w14:textId="26CF09A1" w:rsidR="002925CB" w:rsidRDefault="002925CB" w:rsidP="0065142A">
      <w:pPr>
        <w:ind w:left="720"/>
        <w:jc w:val="left"/>
      </w:pPr>
      <w:r>
        <w:t xml:space="preserve">22.4.2024. </w:t>
      </w:r>
      <w:proofErr w:type="spellStart"/>
      <w:r w:rsidRPr="0065142A">
        <w:rPr>
          <w:i/>
        </w:rPr>
        <w:t>Российская</w:t>
      </w:r>
      <w:proofErr w:type="spellEnd"/>
      <w:r w:rsidRPr="0065142A">
        <w:rPr>
          <w:i/>
        </w:rPr>
        <w:t xml:space="preserve"> </w:t>
      </w:r>
      <w:proofErr w:type="spellStart"/>
      <w:r w:rsidRPr="0065142A">
        <w:rPr>
          <w:i/>
        </w:rPr>
        <w:t>армия</w:t>
      </w:r>
      <w:proofErr w:type="spellEnd"/>
      <w:r w:rsidRPr="0065142A">
        <w:rPr>
          <w:i/>
        </w:rPr>
        <w:t xml:space="preserve"> </w:t>
      </w:r>
      <w:proofErr w:type="spellStart"/>
      <w:r w:rsidRPr="0065142A">
        <w:rPr>
          <w:i/>
        </w:rPr>
        <w:t>несет</w:t>
      </w:r>
      <w:proofErr w:type="spellEnd"/>
      <w:r w:rsidRPr="0065142A">
        <w:rPr>
          <w:i/>
        </w:rPr>
        <w:t xml:space="preserve"> </w:t>
      </w:r>
      <w:proofErr w:type="spellStart"/>
      <w:r w:rsidRPr="0065142A">
        <w:rPr>
          <w:i/>
        </w:rPr>
        <w:t>огромные</w:t>
      </w:r>
      <w:proofErr w:type="spellEnd"/>
      <w:r w:rsidRPr="0065142A">
        <w:rPr>
          <w:i/>
        </w:rPr>
        <w:t xml:space="preserve"> </w:t>
      </w:r>
      <w:proofErr w:type="spellStart"/>
      <w:r w:rsidRPr="0065142A">
        <w:rPr>
          <w:i/>
        </w:rPr>
        <w:t>потери</w:t>
      </w:r>
      <w:proofErr w:type="spellEnd"/>
      <w:r w:rsidRPr="0065142A">
        <w:rPr>
          <w:i/>
        </w:rPr>
        <w:t xml:space="preserve">, </w:t>
      </w:r>
      <w:proofErr w:type="spellStart"/>
      <w:r w:rsidRPr="0065142A">
        <w:rPr>
          <w:i/>
        </w:rPr>
        <w:t>но</w:t>
      </w:r>
      <w:proofErr w:type="spellEnd"/>
      <w:r w:rsidRPr="0065142A">
        <w:rPr>
          <w:i/>
        </w:rPr>
        <w:t xml:space="preserve"> </w:t>
      </w:r>
      <w:proofErr w:type="spellStart"/>
      <w:r w:rsidRPr="0065142A">
        <w:rPr>
          <w:i/>
        </w:rPr>
        <w:t>обходится</w:t>
      </w:r>
      <w:proofErr w:type="spellEnd"/>
      <w:r w:rsidRPr="0065142A">
        <w:rPr>
          <w:i/>
        </w:rPr>
        <w:t xml:space="preserve"> </w:t>
      </w:r>
      <w:proofErr w:type="spellStart"/>
      <w:r w:rsidRPr="0065142A">
        <w:rPr>
          <w:i/>
        </w:rPr>
        <w:t>без</w:t>
      </w:r>
      <w:proofErr w:type="spellEnd"/>
      <w:r w:rsidRPr="0065142A">
        <w:rPr>
          <w:i/>
        </w:rPr>
        <w:t xml:space="preserve"> </w:t>
      </w:r>
      <w:proofErr w:type="spellStart"/>
      <w:r w:rsidRPr="0065142A">
        <w:rPr>
          <w:i/>
        </w:rPr>
        <w:t>мобилизации</w:t>
      </w:r>
      <w:proofErr w:type="spellEnd"/>
      <w:r w:rsidRPr="0065142A">
        <w:rPr>
          <w:i/>
        </w:rPr>
        <w:t xml:space="preserve">. </w:t>
      </w:r>
      <w:proofErr w:type="spellStart"/>
      <w:r w:rsidRPr="0065142A">
        <w:rPr>
          <w:i/>
        </w:rPr>
        <w:t>Где</w:t>
      </w:r>
      <w:proofErr w:type="spellEnd"/>
      <w:r w:rsidRPr="0065142A">
        <w:rPr>
          <w:i/>
        </w:rPr>
        <w:t xml:space="preserve"> </w:t>
      </w:r>
      <w:proofErr w:type="spellStart"/>
      <w:r w:rsidRPr="0065142A">
        <w:rPr>
          <w:i/>
        </w:rPr>
        <w:t>власти</w:t>
      </w:r>
      <w:proofErr w:type="spellEnd"/>
      <w:r w:rsidRPr="0065142A">
        <w:rPr>
          <w:i/>
        </w:rPr>
        <w:t xml:space="preserve"> </w:t>
      </w:r>
      <w:proofErr w:type="spellStart"/>
      <w:r w:rsidRPr="0065142A">
        <w:rPr>
          <w:i/>
        </w:rPr>
        <w:t>берут</w:t>
      </w:r>
      <w:proofErr w:type="spellEnd"/>
      <w:r w:rsidRPr="0065142A">
        <w:rPr>
          <w:i/>
        </w:rPr>
        <w:t xml:space="preserve"> </w:t>
      </w:r>
      <w:proofErr w:type="spellStart"/>
      <w:r w:rsidRPr="0065142A">
        <w:rPr>
          <w:i/>
        </w:rPr>
        <w:t>новых</w:t>
      </w:r>
      <w:proofErr w:type="spellEnd"/>
      <w:r w:rsidRPr="0065142A">
        <w:rPr>
          <w:i/>
        </w:rPr>
        <w:t xml:space="preserve"> </w:t>
      </w:r>
      <w:proofErr w:type="spellStart"/>
      <w:r w:rsidRPr="0065142A">
        <w:rPr>
          <w:i/>
        </w:rPr>
        <w:t>солдат</w:t>
      </w:r>
      <w:proofErr w:type="spellEnd"/>
      <w:r w:rsidRPr="0065142A">
        <w:rPr>
          <w:i/>
        </w:rPr>
        <w:t>?</w:t>
      </w:r>
      <w:r>
        <w:t xml:space="preserve"> </w:t>
      </w:r>
      <w:hyperlink r:id="rId29" w:history="1">
        <w:r w:rsidRPr="002925CB">
          <w:rPr>
            <w:rStyle w:val="Hyperlinkki"/>
          </w:rPr>
          <w:t>https://istories.media/news/2024/04/22/rossiiskaya-armiya-neset-ogromnie-poteri-no-obkhoditsya-bez-mobilizatsii-gde-vlasti-berut-novikh-soldat/</w:t>
        </w:r>
      </w:hyperlink>
      <w:r w:rsidRPr="002925CB">
        <w:t xml:space="preserve"> (kä</w:t>
      </w:r>
      <w:r>
        <w:t xml:space="preserve">yty 25.7.2024). </w:t>
      </w:r>
    </w:p>
    <w:p w14:paraId="447FEFC5" w14:textId="77777777" w:rsidR="0065142A" w:rsidRDefault="00F91854" w:rsidP="0065142A">
      <w:pPr>
        <w:jc w:val="left"/>
      </w:pPr>
      <w:proofErr w:type="spellStart"/>
      <w:r w:rsidRPr="00C347D9">
        <w:rPr>
          <w:lang w:val="en-US"/>
        </w:rPr>
        <w:t>Вёрстка</w:t>
      </w:r>
      <w:proofErr w:type="spellEnd"/>
      <w:r w:rsidRPr="00F91854">
        <w:t xml:space="preserve"> (</w:t>
      </w:r>
      <w:proofErr w:type="spellStart"/>
      <w:r w:rsidRPr="00F91854">
        <w:t>Vjorstka</w:t>
      </w:r>
      <w:proofErr w:type="spellEnd"/>
      <w:r w:rsidRPr="00F91854">
        <w:t xml:space="preserve">) </w:t>
      </w:r>
    </w:p>
    <w:p w14:paraId="1FCFB438" w14:textId="2244CD2D" w:rsidR="00F91854" w:rsidRDefault="00F91854" w:rsidP="0065142A">
      <w:pPr>
        <w:ind w:left="720"/>
        <w:jc w:val="left"/>
      </w:pPr>
      <w:r w:rsidRPr="00F91854">
        <w:t xml:space="preserve">13.8.2024. </w:t>
      </w:r>
      <w:proofErr w:type="spellStart"/>
      <w:r w:rsidRPr="0065142A">
        <w:rPr>
          <w:i/>
          <w:lang w:val="en-US"/>
        </w:rPr>
        <w:t>Эвакуированных</w:t>
      </w:r>
      <w:proofErr w:type="spellEnd"/>
      <w:r w:rsidRPr="0065142A">
        <w:rPr>
          <w:i/>
        </w:rPr>
        <w:t xml:space="preserve"> </w:t>
      </w:r>
      <w:proofErr w:type="spellStart"/>
      <w:r w:rsidRPr="0065142A">
        <w:rPr>
          <w:i/>
          <w:lang w:val="en-US"/>
        </w:rPr>
        <w:t>срочников</w:t>
      </w:r>
      <w:proofErr w:type="spellEnd"/>
      <w:r w:rsidRPr="0065142A">
        <w:rPr>
          <w:i/>
        </w:rPr>
        <w:t xml:space="preserve"> </w:t>
      </w:r>
      <w:r w:rsidRPr="0065142A">
        <w:rPr>
          <w:i/>
          <w:lang w:val="en-US"/>
        </w:rPr>
        <w:t>в</w:t>
      </w:r>
      <w:r w:rsidRPr="0065142A">
        <w:rPr>
          <w:i/>
        </w:rPr>
        <w:t xml:space="preserve"> </w:t>
      </w:r>
      <w:proofErr w:type="spellStart"/>
      <w:r w:rsidRPr="0065142A">
        <w:rPr>
          <w:i/>
          <w:lang w:val="en-US"/>
        </w:rPr>
        <w:t>Курской</w:t>
      </w:r>
      <w:proofErr w:type="spellEnd"/>
      <w:r w:rsidRPr="0065142A">
        <w:rPr>
          <w:i/>
        </w:rPr>
        <w:t xml:space="preserve"> </w:t>
      </w:r>
      <w:proofErr w:type="spellStart"/>
      <w:r w:rsidRPr="0065142A">
        <w:rPr>
          <w:i/>
          <w:lang w:val="en-US"/>
        </w:rPr>
        <w:t>области</w:t>
      </w:r>
      <w:proofErr w:type="spellEnd"/>
      <w:r w:rsidRPr="0065142A">
        <w:rPr>
          <w:i/>
        </w:rPr>
        <w:t xml:space="preserve"> </w:t>
      </w:r>
      <w:proofErr w:type="spellStart"/>
      <w:r w:rsidRPr="0065142A">
        <w:rPr>
          <w:i/>
          <w:lang w:val="en-US"/>
        </w:rPr>
        <w:t>заставляют</w:t>
      </w:r>
      <w:proofErr w:type="spellEnd"/>
      <w:r w:rsidRPr="0065142A">
        <w:rPr>
          <w:i/>
        </w:rPr>
        <w:t xml:space="preserve"> </w:t>
      </w:r>
      <w:proofErr w:type="spellStart"/>
      <w:r w:rsidRPr="0065142A">
        <w:rPr>
          <w:i/>
          <w:lang w:val="en-US"/>
        </w:rPr>
        <w:t>подписывать</w:t>
      </w:r>
      <w:proofErr w:type="spellEnd"/>
      <w:r w:rsidRPr="0065142A">
        <w:rPr>
          <w:i/>
        </w:rPr>
        <w:t xml:space="preserve"> </w:t>
      </w:r>
      <w:proofErr w:type="spellStart"/>
      <w:r w:rsidRPr="0065142A">
        <w:rPr>
          <w:i/>
          <w:lang w:val="en-US"/>
        </w:rPr>
        <w:t>контракты</w:t>
      </w:r>
      <w:proofErr w:type="spellEnd"/>
      <w:r w:rsidRPr="0065142A">
        <w:rPr>
          <w:i/>
        </w:rPr>
        <w:t xml:space="preserve">, </w:t>
      </w:r>
      <w:proofErr w:type="spellStart"/>
      <w:r w:rsidRPr="0065142A">
        <w:rPr>
          <w:i/>
          <w:lang w:val="en-US"/>
        </w:rPr>
        <w:t>чтобы</w:t>
      </w:r>
      <w:proofErr w:type="spellEnd"/>
      <w:r w:rsidRPr="0065142A">
        <w:rPr>
          <w:i/>
        </w:rPr>
        <w:t xml:space="preserve"> </w:t>
      </w:r>
      <w:proofErr w:type="spellStart"/>
      <w:r w:rsidRPr="0065142A">
        <w:rPr>
          <w:i/>
          <w:lang w:val="en-US"/>
        </w:rPr>
        <w:t>снова</w:t>
      </w:r>
      <w:proofErr w:type="spellEnd"/>
      <w:r w:rsidRPr="0065142A">
        <w:rPr>
          <w:i/>
        </w:rPr>
        <w:t xml:space="preserve"> </w:t>
      </w:r>
      <w:proofErr w:type="spellStart"/>
      <w:r w:rsidRPr="0065142A">
        <w:rPr>
          <w:i/>
          <w:lang w:val="en-US"/>
        </w:rPr>
        <w:t>отправить</w:t>
      </w:r>
      <w:proofErr w:type="spellEnd"/>
      <w:r w:rsidRPr="0065142A">
        <w:rPr>
          <w:i/>
        </w:rPr>
        <w:t xml:space="preserve"> </w:t>
      </w:r>
      <w:proofErr w:type="spellStart"/>
      <w:r w:rsidRPr="0065142A">
        <w:rPr>
          <w:i/>
          <w:lang w:val="en-US"/>
        </w:rPr>
        <w:t>их</w:t>
      </w:r>
      <w:proofErr w:type="spellEnd"/>
      <w:r w:rsidRPr="0065142A">
        <w:rPr>
          <w:i/>
        </w:rPr>
        <w:t xml:space="preserve"> </w:t>
      </w:r>
      <w:proofErr w:type="spellStart"/>
      <w:r w:rsidRPr="0065142A">
        <w:rPr>
          <w:i/>
          <w:lang w:val="en-US"/>
        </w:rPr>
        <w:t>на</w:t>
      </w:r>
      <w:proofErr w:type="spellEnd"/>
      <w:r w:rsidRPr="0065142A">
        <w:rPr>
          <w:i/>
        </w:rPr>
        <w:t xml:space="preserve"> </w:t>
      </w:r>
      <w:proofErr w:type="spellStart"/>
      <w:r w:rsidRPr="0065142A">
        <w:rPr>
          <w:i/>
          <w:lang w:val="en-US"/>
        </w:rPr>
        <w:t>передовую</w:t>
      </w:r>
      <w:proofErr w:type="spellEnd"/>
      <w:r w:rsidRPr="0065142A">
        <w:rPr>
          <w:i/>
        </w:rPr>
        <w:t>.</w:t>
      </w:r>
      <w:r>
        <w:t xml:space="preserve"> </w:t>
      </w:r>
      <w:hyperlink r:id="rId30" w:history="1">
        <w:r w:rsidRPr="00F91854">
          <w:rPr>
            <w:rStyle w:val="Hyperlinkki"/>
          </w:rPr>
          <w:t>https://verstka.media/kurskaya-oblast-srochniki-kontrakt-s-minoborony</w:t>
        </w:r>
      </w:hyperlink>
      <w:r w:rsidRPr="00F91854">
        <w:t xml:space="preserve"> (käy</w:t>
      </w:r>
      <w:r>
        <w:t xml:space="preserve">ty 15.8.2024). </w:t>
      </w:r>
    </w:p>
    <w:p w14:paraId="0B3DAA4F" w14:textId="71667711" w:rsidR="004B0138" w:rsidRDefault="004B0138" w:rsidP="0065142A">
      <w:pPr>
        <w:ind w:left="720"/>
        <w:jc w:val="left"/>
      </w:pPr>
      <w:r>
        <w:t xml:space="preserve">19.4.2024. </w:t>
      </w:r>
      <w:proofErr w:type="spellStart"/>
      <w:r w:rsidRPr="0065142A">
        <w:rPr>
          <w:i/>
        </w:rPr>
        <w:t>Госизмена</w:t>
      </w:r>
      <w:proofErr w:type="spellEnd"/>
      <w:r w:rsidRPr="0065142A">
        <w:rPr>
          <w:i/>
        </w:rPr>
        <w:t xml:space="preserve">, </w:t>
      </w:r>
      <w:proofErr w:type="spellStart"/>
      <w:r w:rsidRPr="0065142A">
        <w:rPr>
          <w:i/>
        </w:rPr>
        <w:t>иноагенты</w:t>
      </w:r>
      <w:proofErr w:type="spellEnd"/>
      <w:r w:rsidRPr="0065142A">
        <w:rPr>
          <w:i/>
        </w:rPr>
        <w:t xml:space="preserve"> и </w:t>
      </w:r>
      <w:proofErr w:type="spellStart"/>
      <w:r w:rsidRPr="0065142A">
        <w:rPr>
          <w:i/>
        </w:rPr>
        <w:t>военные</w:t>
      </w:r>
      <w:proofErr w:type="spellEnd"/>
      <w:r>
        <w:t xml:space="preserve">. </w:t>
      </w:r>
      <w:hyperlink r:id="rId31" w:history="1">
        <w:r w:rsidR="0065142A" w:rsidRPr="0089346D">
          <w:rPr>
            <w:rStyle w:val="Hyperlinkki"/>
          </w:rPr>
          <w:t>https://verstka.media/gosizmena-inoagenty-voennye-statistika-sudov-2023</w:t>
        </w:r>
      </w:hyperlink>
      <w:r>
        <w:t xml:space="preserve"> (käyty 18.7.2024). </w:t>
      </w:r>
    </w:p>
    <w:p w14:paraId="2409601D" w14:textId="28B39FA4" w:rsidR="00BE1C74" w:rsidRDefault="00BE1C74" w:rsidP="0065142A">
      <w:pPr>
        <w:ind w:left="720"/>
        <w:jc w:val="left"/>
      </w:pPr>
      <w:r w:rsidRPr="00BE1C74">
        <w:t xml:space="preserve">27.3.2024. </w:t>
      </w:r>
      <w:proofErr w:type="spellStart"/>
      <w:r w:rsidRPr="0065142A">
        <w:rPr>
          <w:i/>
          <w:lang w:val="en-US"/>
        </w:rPr>
        <w:t>Служба</w:t>
      </w:r>
      <w:proofErr w:type="spellEnd"/>
      <w:r w:rsidRPr="0065142A">
        <w:rPr>
          <w:i/>
        </w:rPr>
        <w:t xml:space="preserve"> </w:t>
      </w:r>
      <w:proofErr w:type="spellStart"/>
      <w:r w:rsidRPr="0065142A">
        <w:rPr>
          <w:i/>
          <w:lang w:val="en-US"/>
        </w:rPr>
        <w:t>по</w:t>
      </w:r>
      <w:proofErr w:type="spellEnd"/>
      <w:r w:rsidRPr="0065142A">
        <w:rPr>
          <w:i/>
        </w:rPr>
        <w:t xml:space="preserve"> </w:t>
      </w:r>
      <w:proofErr w:type="spellStart"/>
      <w:r w:rsidRPr="0065142A">
        <w:rPr>
          <w:i/>
          <w:lang w:val="en-US"/>
        </w:rPr>
        <w:t>контракту</w:t>
      </w:r>
      <w:proofErr w:type="spellEnd"/>
      <w:r w:rsidRPr="0065142A">
        <w:rPr>
          <w:i/>
        </w:rPr>
        <w:t>: «</w:t>
      </w:r>
      <w:proofErr w:type="spellStart"/>
      <w:r w:rsidRPr="0065142A">
        <w:rPr>
          <w:i/>
          <w:lang w:val="en-US"/>
        </w:rPr>
        <w:t>Находясь</w:t>
      </w:r>
      <w:proofErr w:type="spellEnd"/>
      <w:r w:rsidRPr="0065142A">
        <w:rPr>
          <w:i/>
        </w:rPr>
        <w:t xml:space="preserve"> </w:t>
      </w:r>
      <w:proofErr w:type="spellStart"/>
      <w:r w:rsidRPr="0065142A">
        <w:rPr>
          <w:i/>
          <w:lang w:val="en-US"/>
        </w:rPr>
        <w:t>там</w:t>
      </w:r>
      <w:proofErr w:type="spellEnd"/>
      <w:r w:rsidRPr="0065142A">
        <w:rPr>
          <w:i/>
        </w:rPr>
        <w:t xml:space="preserve"> </w:t>
      </w:r>
      <w:proofErr w:type="spellStart"/>
      <w:r w:rsidRPr="0065142A">
        <w:rPr>
          <w:i/>
          <w:lang w:val="en-US"/>
        </w:rPr>
        <w:t>внутри</w:t>
      </w:r>
      <w:proofErr w:type="spellEnd"/>
      <w:r w:rsidRPr="0065142A">
        <w:rPr>
          <w:i/>
        </w:rPr>
        <w:t xml:space="preserve">, </w:t>
      </w:r>
      <w:proofErr w:type="spellStart"/>
      <w:r w:rsidRPr="0065142A">
        <w:rPr>
          <w:i/>
          <w:lang w:val="en-US"/>
        </w:rPr>
        <w:t>защитить</w:t>
      </w:r>
      <w:proofErr w:type="spellEnd"/>
      <w:r w:rsidRPr="0065142A">
        <w:rPr>
          <w:i/>
        </w:rPr>
        <w:t xml:space="preserve"> </w:t>
      </w:r>
      <w:proofErr w:type="spellStart"/>
      <w:r w:rsidRPr="0065142A">
        <w:rPr>
          <w:i/>
          <w:lang w:val="en-US"/>
        </w:rPr>
        <w:t>себя</w:t>
      </w:r>
      <w:proofErr w:type="spellEnd"/>
      <w:r w:rsidRPr="0065142A">
        <w:rPr>
          <w:i/>
        </w:rPr>
        <w:t xml:space="preserve"> </w:t>
      </w:r>
      <w:proofErr w:type="spellStart"/>
      <w:r w:rsidRPr="0065142A">
        <w:rPr>
          <w:i/>
          <w:lang w:val="en-US"/>
        </w:rPr>
        <w:t>сложно</w:t>
      </w:r>
      <w:proofErr w:type="spellEnd"/>
      <w:r w:rsidRPr="0065142A">
        <w:rPr>
          <w:i/>
        </w:rPr>
        <w:t>».</w:t>
      </w:r>
      <w:r>
        <w:t xml:space="preserve"> </w:t>
      </w:r>
      <w:hyperlink r:id="rId32" w:history="1">
        <w:r w:rsidR="0065142A" w:rsidRPr="0089346D">
          <w:rPr>
            <w:rStyle w:val="Hyperlinkki"/>
          </w:rPr>
          <w:t>https://verstka.media/kak-izbezhat-kontrakta-s-minoborony-i-mozhno-li-razorvat-ego</w:t>
        </w:r>
      </w:hyperlink>
      <w:r>
        <w:t xml:space="preserve"> </w:t>
      </w:r>
      <w:r w:rsidRPr="002925CB">
        <w:t>(kä</w:t>
      </w:r>
      <w:r>
        <w:t>yty 25.7.2024).</w:t>
      </w:r>
    </w:p>
    <w:p w14:paraId="1E822FA9" w14:textId="7BCF9056" w:rsidR="00BC5222" w:rsidRDefault="00BC5222" w:rsidP="0065142A">
      <w:pPr>
        <w:jc w:val="left"/>
      </w:pPr>
      <w:proofErr w:type="spellStart"/>
      <w:r w:rsidRPr="00BC5222">
        <w:t>Вот</w:t>
      </w:r>
      <w:proofErr w:type="spellEnd"/>
      <w:r w:rsidRPr="00BC5222">
        <w:t xml:space="preserve"> </w:t>
      </w:r>
      <w:proofErr w:type="spellStart"/>
      <w:r w:rsidRPr="00BC5222">
        <w:t>Так</w:t>
      </w:r>
      <w:proofErr w:type="spellEnd"/>
      <w:r>
        <w:t xml:space="preserve"> (</w:t>
      </w:r>
      <w:proofErr w:type="spellStart"/>
      <w:r>
        <w:t>Vot</w:t>
      </w:r>
      <w:proofErr w:type="spellEnd"/>
      <w:r>
        <w:t xml:space="preserve"> </w:t>
      </w:r>
      <w:proofErr w:type="spellStart"/>
      <w:r>
        <w:t>Tak</w:t>
      </w:r>
      <w:proofErr w:type="spellEnd"/>
      <w:r>
        <w:t xml:space="preserve">) 10.8.2024. </w:t>
      </w:r>
      <w:r w:rsidRPr="0065142A">
        <w:rPr>
          <w:i/>
        </w:rPr>
        <w:t>«</w:t>
      </w:r>
      <w:proofErr w:type="spellStart"/>
      <w:r w:rsidRPr="0065142A">
        <w:rPr>
          <w:i/>
        </w:rPr>
        <w:t>Почетная</w:t>
      </w:r>
      <w:proofErr w:type="spellEnd"/>
      <w:r w:rsidRPr="0065142A">
        <w:rPr>
          <w:i/>
        </w:rPr>
        <w:t xml:space="preserve"> </w:t>
      </w:r>
      <w:proofErr w:type="spellStart"/>
      <w:r w:rsidRPr="0065142A">
        <w:rPr>
          <w:i/>
        </w:rPr>
        <w:t>обязанность</w:t>
      </w:r>
      <w:proofErr w:type="spellEnd"/>
      <w:r w:rsidRPr="0065142A">
        <w:rPr>
          <w:i/>
        </w:rPr>
        <w:t xml:space="preserve">» </w:t>
      </w:r>
      <w:proofErr w:type="spellStart"/>
      <w:r w:rsidRPr="0065142A">
        <w:rPr>
          <w:i/>
        </w:rPr>
        <w:t>через</w:t>
      </w:r>
      <w:proofErr w:type="spellEnd"/>
      <w:r w:rsidRPr="0065142A">
        <w:rPr>
          <w:i/>
        </w:rPr>
        <w:t xml:space="preserve"> </w:t>
      </w:r>
      <w:proofErr w:type="spellStart"/>
      <w:r w:rsidRPr="0065142A">
        <w:rPr>
          <w:i/>
        </w:rPr>
        <w:t>издевательства</w:t>
      </w:r>
      <w:proofErr w:type="spellEnd"/>
      <w:r w:rsidRPr="0065142A">
        <w:rPr>
          <w:i/>
        </w:rPr>
        <w:t xml:space="preserve"> и </w:t>
      </w:r>
      <w:proofErr w:type="spellStart"/>
      <w:r w:rsidRPr="0065142A">
        <w:rPr>
          <w:i/>
        </w:rPr>
        <w:t>обман</w:t>
      </w:r>
      <w:proofErr w:type="spellEnd"/>
      <w:r w:rsidRPr="0065142A">
        <w:rPr>
          <w:i/>
        </w:rPr>
        <w:t xml:space="preserve">. </w:t>
      </w:r>
      <w:proofErr w:type="spellStart"/>
      <w:r w:rsidRPr="0065142A">
        <w:rPr>
          <w:i/>
        </w:rPr>
        <w:t>Как</w:t>
      </w:r>
      <w:proofErr w:type="spellEnd"/>
      <w:r w:rsidRPr="0065142A">
        <w:rPr>
          <w:i/>
        </w:rPr>
        <w:t xml:space="preserve"> </w:t>
      </w:r>
      <w:proofErr w:type="spellStart"/>
      <w:r w:rsidRPr="0065142A">
        <w:rPr>
          <w:i/>
        </w:rPr>
        <w:t>срочников</w:t>
      </w:r>
      <w:proofErr w:type="spellEnd"/>
      <w:r w:rsidRPr="0065142A">
        <w:rPr>
          <w:i/>
        </w:rPr>
        <w:t xml:space="preserve"> </w:t>
      </w:r>
      <w:proofErr w:type="spellStart"/>
      <w:r w:rsidRPr="0065142A">
        <w:rPr>
          <w:i/>
        </w:rPr>
        <w:t>заставляют</w:t>
      </w:r>
      <w:proofErr w:type="spellEnd"/>
      <w:r w:rsidRPr="0065142A">
        <w:rPr>
          <w:i/>
        </w:rPr>
        <w:t xml:space="preserve"> </w:t>
      </w:r>
      <w:proofErr w:type="spellStart"/>
      <w:r w:rsidRPr="0065142A">
        <w:rPr>
          <w:i/>
        </w:rPr>
        <w:t>подписывать</w:t>
      </w:r>
      <w:proofErr w:type="spellEnd"/>
      <w:r w:rsidRPr="0065142A">
        <w:rPr>
          <w:i/>
        </w:rPr>
        <w:t xml:space="preserve"> </w:t>
      </w:r>
      <w:proofErr w:type="spellStart"/>
      <w:r w:rsidRPr="0065142A">
        <w:rPr>
          <w:i/>
        </w:rPr>
        <w:t>контракты</w:t>
      </w:r>
      <w:proofErr w:type="spellEnd"/>
      <w:r w:rsidRPr="0065142A">
        <w:rPr>
          <w:i/>
        </w:rPr>
        <w:t xml:space="preserve"> </w:t>
      </w:r>
      <w:proofErr w:type="spellStart"/>
      <w:r w:rsidRPr="0065142A">
        <w:rPr>
          <w:i/>
        </w:rPr>
        <w:t>на</w:t>
      </w:r>
      <w:proofErr w:type="spellEnd"/>
      <w:r w:rsidRPr="0065142A">
        <w:rPr>
          <w:i/>
        </w:rPr>
        <w:t xml:space="preserve"> </w:t>
      </w:r>
      <w:proofErr w:type="spellStart"/>
      <w:r w:rsidRPr="0065142A">
        <w:rPr>
          <w:i/>
        </w:rPr>
        <w:t>войну</w:t>
      </w:r>
      <w:proofErr w:type="spellEnd"/>
      <w:r w:rsidRPr="0065142A">
        <w:rPr>
          <w:i/>
        </w:rPr>
        <w:t xml:space="preserve"> и </w:t>
      </w:r>
      <w:proofErr w:type="spellStart"/>
      <w:r w:rsidRPr="0065142A">
        <w:rPr>
          <w:i/>
        </w:rPr>
        <w:t>чем</w:t>
      </w:r>
      <w:proofErr w:type="spellEnd"/>
      <w:r w:rsidRPr="0065142A">
        <w:rPr>
          <w:i/>
        </w:rPr>
        <w:t xml:space="preserve"> </w:t>
      </w:r>
      <w:proofErr w:type="spellStart"/>
      <w:r w:rsidRPr="0065142A">
        <w:rPr>
          <w:i/>
        </w:rPr>
        <w:t>это</w:t>
      </w:r>
      <w:proofErr w:type="spellEnd"/>
      <w:r w:rsidRPr="0065142A">
        <w:rPr>
          <w:i/>
        </w:rPr>
        <w:t xml:space="preserve"> </w:t>
      </w:r>
      <w:proofErr w:type="spellStart"/>
      <w:r w:rsidRPr="0065142A">
        <w:rPr>
          <w:i/>
        </w:rPr>
        <w:t>заканчивается</w:t>
      </w:r>
      <w:proofErr w:type="spellEnd"/>
      <w:r w:rsidRPr="0065142A">
        <w:rPr>
          <w:i/>
        </w:rPr>
        <w:t xml:space="preserve">. </w:t>
      </w:r>
      <w:hyperlink r:id="rId33" w:history="1">
        <w:r w:rsidRPr="0089346D">
          <w:rPr>
            <w:rStyle w:val="Hyperlinkki"/>
          </w:rPr>
          <w:t>https://teletype.in/@vottaktv/srocznikov-zastavili-na-svo</w:t>
        </w:r>
      </w:hyperlink>
      <w:r>
        <w:t xml:space="preserve"> (käyty 15.8.2024). </w:t>
      </w:r>
    </w:p>
    <w:p w14:paraId="64E13325" w14:textId="0A277EA6" w:rsidR="007C57CF" w:rsidRPr="007C57CF" w:rsidRDefault="007C57CF" w:rsidP="0065142A">
      <w:pPr>
        <w:jc w:val="left"/>
      </w:pPr>
      <w:proofErr w:type="spellStart"/>
      <w:r w:rsidRPr="007C57CF">
        <w:rPr>
          <w:lang w:val="en-US"/>
        </w:rPr>
        <w:lastRenderedPageBreak/>
        <w:t>Всероссийский</w:t>
      </w:r>
      <w:proofErr w:type="spellEnd"/>
      <w:r w:rsidRPr="007C57CF">
        <w:t xml:space="preserve"> </w:t>
      </w:r>
      <w:proofErr w:type="spellStart"/>
      <w:r w:rsidRPr="007C57CF">
        <w:rPr>
          <w:lang w:val="en-US"/>
        </w:rPr>
        <w:t>Призывник</w:t>
      </w:r>
      <w:proofErr w:type="spellEnd"/>
      <w:r w:rsidRPr="007C57CF">
        <w:t xml:space="preserve"> (</w:t>
      </w:r>
      <w:proofErr w:type="spellStart"/>
      <w:r w:rsidRPr="007C57CF">
        <w:t>Vserossijskij</w:t>
      </w:r>
      <w:proofErr w:type="spellEnd"/>
      <w:r w:rsidRPr="007C57CF">
        <w:t xml:space="preserve"> </w:t>
      </w:r>
      <w:proofErr w:type="spellStart"/>
      <w:r w:rsidRPr="007C57CF">
        <w:t>Prizyvnik</w:t>
      </w:r>
      <w:proofErr w:type="spellEnd"/>
      <w:r w:rsidRPr="007C57CF">
        <w:t xml:space="preserve">) 18.3.2024. </w:t>
      </w:r>
      <w:proofErr w:type="spellStart"/>
      <w:r w:rsidRPr="0065142A">
        <w:rPr>
          <w:i/>
          <w:lang w:val="en-US"/>
        </w:rPr>
        <w:t>Что</w:t>
      </w:r>
      <w:proofErr w:type="spellEnd"/>
      <w:r w:rsidRPr="0065142A">
        <w:rPr>
          <w:i/>
        </w:rPr>
        <w:t xml:space="preserve"> </w:t>
      </w:r>
      <w:proofErr w:type="spellStart"/>
      <w:r w:rsidRPr="0065142A">
        <w:rPr>
          <w:i/>
          <w:lang w:val="en-US"/>
        </w:rPr>
        <w:t>такое</w:t>
      </w:r>
      <w:proofErr w:type="spellEnd"/>
      <w:r w:rsidRPr="0065142A">
        <w:rPr>
          <w:i/>
        </w:rPr>
        <w:t xml:space="preserve"> </w:t>
      </w:r>
      <w:proofErr w:type="spellStart"/>
      <w:r w:rsidRPr="0065142A">
        <w:rPr>
          <w:i/>
          <w:lang w:val="en-US"/>
        </w:rPr>
        <w:t>повестка</w:t>
      </w:r>
      <w:proofErr w:type="spellEnd"/>
      <w:r w:rsidRPr="0065142A">
        <w:rPr>
          <w:i/>
        </w:rPr>
        <w:t xml:space="preserve"> </w:t>
      </w:r>
      <w:proofErr w:type="spellStart"/>
      <w:r w:rsidRPr="0065142A">
        <w:rPr>
          <w:i/>
          <w:lang w:val="en-US"/>
        </w:rPr>
        <w:t>для</w:t>
      </w:r>
      <w:proofErr w:type="spellEnd"/>
      <w:r w:rsidRPr="0065142A">
        <w:rPr>
          <w:i/>
        </w:rPr>
        <w:t xml:space="preserve"> </w:t>
      </w:r>
      <w:proofErr w:type="spellStart"/>
      <w:r w:rsidRPr="0065142A">
        <w:rPr>
          <w:i/>
          <w:lang w:val="en-US"/>
        </w:rPr>
        <w:t>уточнения</w:t>
      </w:r>
      <w:proofErr w:type="spellEnd"/>
      <w:r w:rsidRPr="0065142A">
        <w:rPr>
          <w:i/>
        </w:rPr>
        <w:t xml:space="preserve"> </w:t>
      </w:r>
      <w:proofErr w:type="spellStart"/>
      <w:r w:rsidRPr="0065142A">
        <w:rPr>
          <w:i/>
          <w:lang w:val="en-US"/>
        </w:rPr>
        <w:t>данных</w:t>
      </w:r>
      <w:proofErr w:type="spellEnd"/>
      <w:r w:rsidRPr="007C57CF">
        <w:t>.</w:t>
      </w:r>
      <w:r>
        <w:t xml:space="preserve"> </w:t>
      </w:r>
      <w:hyperlink r:id="rId34" w:history="1">
        <w:r w:rsidRPr="007C57CF">
          <w:rPr>
            <w:rStyle w:val="Hyperlinkki"/>
          </w:rPr>
          <w:t>https://rosprizyv.ru/povestka-dlya-utochneniya-dannyh/?utm_referrer=https%3A%2F%2Fwww.google.com%2F</w:t>
        </w:r>
      </w:hyperlink>
      <w:r w:rsidRPr="007C57CF">
        <w:t xml:space="preserve"> (kä</w:t>
      </w:r>
      <w:r>
        <w:t xml:space="preserve">yty </w:t>
      </w:r>
      <w:r w:rsidR="00B4425C">
        <w:t xml:space="preserve">5.8.2025) </w:t>
      </w:r>
    </w:p>
    <w:p w14:paraId="74713E4D" w14:textId="406DD3A1" w:rsidR="004B0138" w:rsidRPr="004B0138" w:rsidRDefault="004B0138" w:rsidP="0065142A">
      <w:pPr>
        <w:jc w:val="left"/>
      </w:pPr>
      <w:proofErr w:type="spellStart"/>
      <w:r w:rsidRPr="004B0138">
        <w:rPr>
          <w:lang w:val="en-US"/>
        </w:rPr>
        <w:t>Газета</w:t>
      </w:r>
      <w:proofErr w:type="spellEnd"/>
      <w:r w:rsidRPr="004B0138">
        <w:t>.</w:t>
      </w:r>
      <w:proofErr w:type="spellStart"/>
      <w:r w:rsidRPr="004B0138">
        <w:t>Ru</w:t>
      </w:r>
      <w:proofErr w:type="spellEnd"/>
      <w:r w:rsidRPr="004B0138">
        <w:t xml:space="preserve"> (</w:t>
      </w:r>
      <w:proofErr w:type="spellStart"/>
      <w:r w:rsidRPr="004B0138">
        <w:t>Gazeta.Ru</w:t>
      </w:r>
      <w:proofErr w:type="spellEnd"/>
      <w:r w:rsidRPr="004B0138">
        <w:t>) 27.7.2024</w:t>
      </w:r>
      <w:r w:rsidRPr="0065142A">
        <w:rPr>
          <w:i/>
        </w:rPr>
        <w:t xml:space="preserve">. </w:t>
      </w:r>
      <w:r w:rsidRPr="0065142A">
        <w:rPr>
          <w:i/>
          <w:lang w:val="en-US"/>
        </w:rPr>
        <w:t>В</w:t>
      </w:r>
      <w:r w:rsidRPr="0065142A">
        <w:rPr>
          <w:i/>
        </w:rPr>
        <w:t xml:space="preserve"> </w:t>
      </w:r>
      <w:proofErr w:type="spellStart"/>
      <w:r w:rsidRPr="0065142A">
        <w:rPr>
          <w:i/>
          <w:lang w:val="en-US"/>
        </w:rPr>
        <w:t>Хакасии</w:t>
      </w:r>
      <w:proofErr w:type="spellEnd"/>
      <w:r w:rsidRPr="0065142A">
        <w:rPr>
          <w:i/>
        </w:rPr>
        <w:t xml:space="preserve"> </w:t>
      </w:r>
      <w:proofErr w:type="spellStart"/>
      <w:r w:rsidRPr="0065142A">
        <w:rPr>
          <w:i/>
          <w:lang w:val="en-US"/>
        </w:rPr>
        <w:t>мужчину</w:t>
      </w:r>
      <w:proofErr w:type="spellEnd"/>
      <w:r w:rsidRPr="0065142A">
        <w:rPr>
          <w:i/>
        </w:rPr>
        <w:t xml:space="preserve"> </w:t>
      </w:r>
      <w:proofErr w:type="spellStart"/>
      <w:r w:rsidRPr="0065142A">
        <w:rPr>
          <w:i/>
          <w:lang w:val="en-US"/>
        </w:rPr>
        <w:t>наказали</w:t>
      </w:r>
      <w:proofErr w:type="spellEnd"/>
      <w:r w:rsidRPr="0065142A">
        <w:rPr>
          <w:i/>
        </w:rPr>
        <w:t xml:space="preserve"> </w:t>
      </w:r>
      <w:proofErr w:type="spellStart"/>
      <w:r w:rsidRPr="0065142A">
        <w:rPr>
          <w:i/>
          <w:lang w:val="en-US"/>
        </w:rPr>
        <w:t>за</w:t>
      </w:r>
      <w:proofErr w:type="spellEnd"/>
      <w:r w:rsidRPr="0065142A">
        <w:rPr>
          <w:i/>
        </w:rPr>
        <w:t xml:space="preserve"> </w:t>
      </w:r>
      <w:proofErr w:type="spellStart"/>
      <w:r w:rsidRPr="0065142A">
        <w:rPr>
          <w:i/>
          <w:lang w:val="en-US"/>
        </w:rPr>
        <w:t>неявку</w:t>
      </w:r>
      <w:proofErr w:type="spellEnd"/>
      <w:r w:rsidRPr="0065142A">
        <w:rPr>
          <w:i/>
        </w:rPr>
        <w:t xml:space="preserve"> </w:t>
      </w:r>
      <w:r w:rsidRPr="0065142A">
        <w:rPr>
          <w:i/>
          <w:lang w:val="en-US"/>
        </w:rPr>
        <w:t>в</w:t>
      </w:r>
      <w:r w:rsidRPr="0065142A">
        <w:rPr>
          <w:i/>
        </w:rPr>
        <w:t xml:space="preserve"> </w:t>
      </w:r>
      <w:proofErr w:type="spellStart"/>
      <w:r w:rsidRPr="0065142A">
        <w:rPr>
          <w:i/>
          <w:lang w:val="en-US"/>
        </w:rPr>
        <w:t>военкомат</w:t>
      </w:r>
      <w:proofErr w:type="spellEnd"/>
      <w:r w:rsidRPr="0065142A">
        <w:rPr>
          <w:i/>
        </w:rPr>
        <w:t>.</w:t>
      </w:r>
      <w:r w:rsidRPr="004B0138">
        <w:t xml:space="preserve"> </w:t>
      </w:r>
      <w:hyperlink r:id="rId35" w:history="1">
        <w:r w:rsidRPr="0089346D">
          <w:rPr>
            <w:rStyle w:val="Hyperlinkki"/>
          </w:rPr>
          <w:t>https://www.gazeta.ru/social/news/2024/07/27/23550067.shtml</w:t>
        </w:r>
      </w:hyperlink>
      <w:r>
        <w:t xml:space="preserve"> (käyty 13.8.2024).</w:t>
      </w:r>
    </w:p>
    <w:p w14:paraId="11801A08" w14:textId="21D10040" w:rsidR="00F91854" w:rsidRDefault="00F91854" w:rsidP="0065142A">
      <w:pPr>
        <w:jc w:val="left"/>
      </w:pPr>
      <w:proofErr w:type="spellStart"/>
      <w:r w:rsidRPr="00F91854">
        <w:t>Голос</w:t>
      </w:r>
      <w:proofErr w:type="spellEnd"/>
      <w:r w:rsidRPr="00F91854">
        <w:t xml:space="preserve"> </w:t>
      </w:r>
      <w:proofErr w:type="spellStart"/>
      <w:r w:rsidRPr="00F91854">
        <w:t>Америки</w:t>
      </w:r>
      <w:proofErr w:type="spellEnd"/>
      <w:r>
        <w:t xml:space="preserve"> (</w:t>
      </w:r>
      <w:proofErr w:type="spellStart"/>
      <w:r>
        <w:t>Golos</w:t>
      </w:r>
      <w:proofErr w:type="spellEnd"/>
      <w:r>
        <w:t xml:space="preserve"> </w:t>
      </w:r>
      <w:proofErr w:type="spellStart"/>
      <w:r>
        <w:t>Ameriki</w:t>
      </w:r>
      <w:proofErr w:type="spellEnd"/>
      <w:r>
        <w:t xml:space="preserve">) 14.8.2024. </w:t>
      </w:r>
      <w:r w:rsidRPr="0065142A">
        <w:rPr>
          <w:i/>
        </w:rPr>
        <w:t>«</w:t>
      </w:r>
      <w:proofErr w:type="spellStart"/>
      <w:r w:rsidRPr="0065142A">
        <w:rPr>
          <w:i/>
        </w:rPr>
        <w:t>За</w:t>
      </w:r>
      <w:proofErr w:type="spellEnd"/>
      <w:r w:rsidRPr="0065142A">
        <w:rPr>
          <w:i/>
        </w:rPr>
        <w:t xml:space="preserve"> </w:t>
      </w:r>
      <w:proofErr w:type="spellStart"/>
      <w:r w:rsidRPr="0065142A">
        <w:rPr>
          <w:i/>
        </w:rPr>
        <w:t>отказ</w:t>
      </w:r>
      <w:proofErr w:type="spellEnd"/>
      <w:r w:rsidRPr="0065142A">
        <w:rPr>
          <w:i/>
        </w:rPr>
        <w:t xml:space="preserve"> </w:t>
      </w:r>
      <w:proofErr w:type="spellStart"/>
      <w:r w:rsidRPr="0065142A">
        <w:rPr>
          <w:i/>
        </w:rPr>
        <w:t>воевать</w:t>
      </w:r>
      <w:proofErr w:type="spellEnd"/>
      <w:r w:rsidRPr="0065142A">
        <w:rPr>
          <w:i/>
        </w:rPr>
        <w:t xml:space="preserve"> </w:t>
      </w:r>
      <w:proofErr w:type="spellStart"/>
      <w:r w:rsidRPr="0065142A">
        <w:rPr>
          <w:i/>
        </w:rPr>
        <w:t>грозятся</w:t>
      </w:r>
      <w:proofErr w:type="spellEnd"/>
      <w:r w:rsidRPr="0065142A">
        <w:rPr>
          <w:i/>
        </w:rPr>
        <w:t xml:space="preserve"> 7 </w:t>
      </w:r>
      <w:proofErr w:type="spellStart"/>
      <w:r w:rsidRPr="0065142A">
        <w:rPr>
          <w:i/>
        </w:rPr>
        <w:t>годами</w:t>
      </w:r>
      <w:proofErr w:type="spellEnd"/>
      <w:r w:rsidRPr="0065142A">
        <w:rPr>
          <w:i/>
        </w:rPr>
        <w:t xml:space="preserve"> </w:t>
      </w:r>
      <w:proofErr w:type="spellStart"/>
      <w:r w:rsidRPr="0065142A">
        <w:rPr>
          <w:i/>
        </w:rPr>
        <w:t>колонии</w:t>
      </w:r>
      <w:proofErr w:type="spellEnd"/>
      <w:r w:rsidRPr="0065142A">
        <w:rPr>
          <w:i/>
        </w:rPr>
        <w:t xml:space="preserve">»: </w:t>
      </w:r>
      <w:proofErr w:type="spellStart"/>
      <w:r w:rsidRPr="0065142A">
        <w:rPr>
          <w:i/>
        </w:rPr>
        <w:t>правозащитник</w:t>
      </w:r>
      <w:proofErr w:type="spellEnd"/>
      <w:r w:rsidRPr="0065142A">
        <w:rPr>
          <w:i/>
        </w:rPr>
        <w:t xml:space="preserve"> о </w:t>
      </w:r>
      <w:proofErr w:type="spellStart"/>
      <w:r w:rsidRPr="0065142A">
        <w:rPr>
          <w:i/>
        </w:rPr>
        <w:t>срочниках</w:t>
      </w:r>
      <w:proofErr w:type="spellEnd"/>
      <w:r w:rsidRPr="0065142A">
        <w:rPr>
          <w:i/>
        </w:rPr>
        <w:t xml:space="preserve"> РФ в </w:t>
      </w:r>
      <w:proofErr w:type="spellStart"/>
      <w:r w:rsidRPr="0065142A">
        <w:rPr>
          <w:i/>
        </w:rPr>
        <w:t>Курской</w:t>
      </w:r>
      <w:proofErr w:type="spellEnd"/>
      <w:r w:rsidRPr="0065142A">
        <w:rPr>
          <w:i/>
        </w:rPr>
        <w:t xml:space="preserve"> </w:t>
      </w:r>
      <w:proofErr w:type="spellStart"/>
      <w:r w:rsidRPr="0065142A">
        <w:rPr>
          <w:i/>
        </w:rPr>
        <w:t>области</w:t>
      </w:r>
      <w:proofErr w:type="spellEnd"/>
      <w:r w:rsidRPr="0065142A">
        <w:rPr>
          <w:i/>
        </w:rPr>
        <w:t>.</w:t>
      </w:r>
      <w:r>
        <w:t xml:space="preserve"> </w:t>
      </w:r>
      <w:hyperlink r:id="rId36" w:history="1">
        <w:r w:rsidRPr="0089346D">
          <w:rPr>
            <w:rStyle w:val="Hyperlinkki"/>
          </w:rPr>
          <w:t>https://www.golosameriki.com/a/conscripts-kursk-russia-ukraine/7741587.html</w:t>
        </w:r>
      </w:hyperlink>
      <w:r>
        <w:t xml:space="preserve"> (käyty 19.8.2024). </w:t>
      </w:r>
    </w:p>
    <w:p w14:paraId="6A0369E5" w14:textId="1544CCB6" w:rsidR="007C57CF" w:rsidRPr="007C57CF" w:rsidRDefault="007C57CF" w:rsidP="0065142A">
      <w:pPr>
        <w:pStyle w:val="Alaviitteenteksti"/>
        <w:jc w:val="left"/>
      </w:pPr>
      <w:proofErr w:type="spellStart"/>
      <w:r w:rsidRPr="007C57CF">
        <w:rPr>
          <w:lang w:val="en-US"/>
        </w:rPr>
        <w:t>Крым</w:t>
      </w:r>
      <w:proofErr w:type="spellEnd"/>
      <w:r w:rsidRPr="007C57CF">
        <w:t>.</w:t>
      </w:r>
      <w:proofErr w:type="spellStart"/>
      <w:r w:rsidRPr="007C57CF">
        <w:rPr>
          <w:lang w:val="en-US"/>
        </w:rPr>
        <w:t>Реалии</w:t>
      </w:r>
      <w:proofErr w:type="spellEnd"/>
      <w:r w:rsidRPr="007C57CF">
        <w:t xml:space="preserve"> (</w:t>
      </w:r>
      <w:proofErr w:type="spellStart"/>
      <w:r w:rsidRPr="007C57CF">
        <w:t>Krym.Realii</w:t>
      </w:r>
      <w:proofErr w:type="spellEnd"/>
      <w:r w:rsidRPr="007C57CF">
        <w:t xml:space="preserve">) 4.6.2024. </w:t>
      </w:r>
      <w:proofErr w:type="spellStart"/>
      <w:r w:rsidRPr="0065142A">
        <w:rPr>
          <w:i/>
          <w:lang w:val="en-US"/>
        </w:rPr>
        <w:t>Мобилизация</w:t>
      </w:r>
      <w:proofErr w:type="spellEnd"/>
      <w:r w:rsidRPr="0065142A">
        <w:rPr>
          <w:i/>
        </w:rPr>
        <w:t xml:space="preserve">, </w:t>
      </w:r>
      <w:proofErr w:type="spellStart"/>
      <w:r w:rsidRPr="0065142A">
        <w:rPr>
          <w:i/>
          <w:lang w:val="en-US"/>
        </w:rPr>
        <w:t>призыв</w:t>
      </w:r>
      <w:proofErr w:type="spellEnd"/>
      <w:r w:rsidRPr="0065142A">
        <w:rPr>
          <w:i/>
        </w:rPr>
        <w:t xml:space="preserve">, </w:t>
      </w:r>
      <w:proofErr w:type="spellStart"/>
      <w:r w:rsidRPr="0065142A">
        <w:rPr>
          <w:i/>
          <w:lang w:val="en-US"/>
        </w:rPr>
        <w:t>агитация</w:t>
      </w:r>
      <w:proofErr w:type="spellEnd"/>
      <w:r w:rsidRPr="0065142A">
        <w:rPr>
          <w:i/>
        </w:rPr>
        <w:t xml:space="preserve"> </w:t>
      </w:r>
      <w:r w:rsidRPr="0065142A">
        <w:rPr>
          <w:i/>
          <w:lang w:val="en-US"/>
        </w:rPr>
        <w:t>в</w:t>
      </w:r>
      <w:r w:rsidRPr="0065142A">
        <w:rPr>
          <w:i/>
        </w:rPr>
        <w:t xml:space="preserve"> </w:t>
      </w:r>
      <w:proofErr w:type="spellStart"/>
      <w:r w:rsidRPr="0065142A">
        <w:rPr>
          <w:i/>
          <w:lang w:val="en-US"/>
        </w:rPr>
        <w:t>Крыму</w:t>
      </w:r>
      <w:proofErr w:type="spellEnd"/>
      <w:r w:rsidRPr="0065142A">
        <w:rPr>
          <w:i/>
        </w:rPr>
        <w:t xml:space="preserve">. </w:t>
      </w:r>
      <w:proofErr w:type="spellStart"/>
      <w:r w:rsidRPr="0065142A">
        <w:rPr>
          <w:i/>
          <w:lang w:val="en-US"/>
        </w:rPr>
        <w:t>Армия</w:t>
      </w:r>
      <w:proofErr w:type="spellEnd"/>
      <w:r w:rsidRPr="0065142A">
        <w:rPr>
          <w:i/>
        </w:rPr>
        <w:t xml:space="preserve"> </w:t>
      </w:r>
      <w:r w:rsidRPr="0065142A">
        <w:rPr>
          <w:i/>
          <w:lang w:val="en-US"/>
        </w:rPr>
        <w:t>РФ</w:t>
      </w:r>
      <w:r w:rsidRPr="0065142A">
        <w:rPr>
          <w:i/>
        </w:rPr>
        <w:t xml:space="preserve"> </w:t>
      </w:r>
      <w:proofErr w:type="spellStart"/>
      <w:r w:rsidRPr="0065142A">
        <w:rPr>
          <w:i/>
          <w:lang w:val="en-US"/>
        </w:rPr>
        <w:t>использует</w:t>
      </w:r>
      <w:proofErr w:type="spellEnd"/>
      <w:r w:rsidRPr="0065142A">
        <w:rPr>
          <w:i/>
        </w:rPr>
        <w:t xml:space="preserve"> </w:t>
      </w:r>
      <w:proofErr w:type="spellStart"/>
      <w:r w:rsidRPr="0065142A">
        <w:rPr>
          <w:i/>
          <w:lang w:val="en-US"/>
        </w:rPr>
        <w:t>все</w:t>
      </w:r>
      <w:proofErr w:type="spellEnd"/>
      <w:r w:rsidRPr="0065142A">
        <w:rPr>
          <w:i/>
        </w:rPr>
        <w:t xml:space="preserve"> </w:t>
      </w:r>
      <w:proofErr w:type="spellStart"/>
      <w:r w:rsidRPr="0065142A">
        <w:rPr>
          <w:i/>
          <w:lang w:val="en-US"/>
        </w:rPr>
        <w:t>способы</w:t>
      </w:r>
      <w:proofErr w:type="spellEnd"/>
      <w:r w:rsidRPr="0065142A">
        <w:rPr>
          <w:i/>
        </w:rPr>
        <w:t xml:space="preserve"> </w:t>
      </w:r>
      <w:proofErr w:type="spellStart"/>
      <w:r w:rsidRPr="0065142A">
        <w:rPr>
          <w:i/>
          <w:lang w:val="en-US"/>
        </w:rPr>
        <w:t>для</w:t>
      </w:r>
      <w:proofErr w:type="spellEnd"/>
      <w:r w:rsidRPr="0065142A">
        <w:rPr>
          <w:i/>
        </w:rPr>
        <w:t xml:space="preserve"> </w:t>
      </w:r>
      <w:proofErr w:type="spellStart"/>
      <w:r w:rsidRPr="0065142A">
        <w:rPr>
          <w:i/>
          <w:lang w:val="en-US"/>
        </w:rPr>
        <w:t>привлечения</w:t>
      </w:r>
      <w:proofErr w:type="spellEnd"/>
      <w:r w:rsidRPr="0065142A">
        <w:rPr>
          <w:i/>
        </w:rPr>
        <w:t xml:space="preserve"> </w:t>
      </w:r>
      <w:r w:rsidRPr="0065142A">
        <w:rPr>
          <w:i/>
          <w:lang w:val="en-US"/>
        </w:rPr>
        <w:t>в</w:t>
      </w:r>
      <w:r w:rsidRPr="0065142A">
        <w:rPr>
          <w:i/>
        </w:rPr>
        <w:t xml:space="preserve"> </w:t>
      </w:r>
      <w:proofErr w:type="spellStart"/>
      <w:r w:rsidRPr="0065142A">
        <w:rPr>
          <w:i/>
          <w:lang w:val="en-US"/>
        </w:rPr>
        <w:t>свои</w:t>
      </w:r>
      <w:proofErr w:type="spellEnd"/>
      <w:r w:rsidRPr="0065142A">
        <w:rPr>
          <w:i/>
        </w:rPr>
        <w:t xml:space="preserve"> </w:t>
      </w:r>
      <w:proofErr w:type="spellStart"/>
      <w:r w:rsidRPr="0065142A">
        <w:rPr>
          <w:i/>
          <w:lang w:val="en-US"/>
        </w:rPr>
        <w:t>ряды</w:t>
      </w:r>
      <w:proofErr w:type="spellEnd"/>
      <w:r w:rsidRPr="0065142A">
        <w:rPr>
          <w:i/>
        </w:rPr>
        <w:t>.</w:t>
      </w:r>
      <w:r>
        <w:t xml:space="preserve"> </w:t>
      </w:r>
      <w:hyperlink r:id="rId37" w:history="1">
        <w:r w:rsidRPr="007C57CF">
          <w:rPr>
            <w:rStyle w:val="Hyperlinkki"/>
          </w:rPr>
          <w:t>https://ru.krymr.com/a/krym-mobilizatsiya-prizyv-voyna/32977396.html</w:t>
        </w:r>
      </w:hyperlink>
      <w:r w:rsidRPr="007C57CF">
        <w:t xml:space="preserve"> (kä</w:t>
      </w:r>
      <w:r>
        <w:t xml:space="preserve">yty 16.7.2024). </w:t>
      </w:r>
    </w:p>
    <w:p w14:paraId="1412DD19" w14:textId="0E00210F" w:rsidR="00BC5222" w:rsidRDefault="00BC5222" w:rsidP="0065142A">
      <w:pPr>
        <w:jc w:val="left"/>
      </w:pPr>
      <w:proofErr w:type="spellStart"/>
      <w:r w:rsidRPr="00BC5222">
        <w:rPr>
          <w:lang w:val="en-US"/>
        </w:rPr>
        <w:t>Люди</w:t>
      </w:r>
      <w:proofErr w:type="spellEnd"/>
      <w:r w:rsidRPr="00BC5222">
        <w:t xml:space="preserve"> </w:t>
      </w:r>
      <w:proofErr w:type="spellStart"/>
      <w:r w:rsidRPr="00BC5222">
        <w:rPr>
          <w:lang w:val="en-US"/>
        </w:rPr>
        <w:t>Байкала</w:t>
      </w:r>
      <w:proofErr w:type="spellEnd"/>
      <w:r w:rsidRPr="00BC5222">
        <w:t xml:space="preserve"> (</w:t>
      </w:r>
      <w:proofErr w:type="spellStart"/>
      <w:r w:rsidRPr="00BC5222">
        <w:t>Ljudi</w:t>
      </w:r>
      <w:proofErr w:type="spellEnd"/>
      <w:r w:rsidRPr="00BC5222">
        <w:t xml:space="preserve"> </w:t>
      </w:r>
      <w:proofErr w:type="spellStart"/>
      <w:r w:rsidRPr="00BC5222">
        <w:t>Baikala</w:t>
      </w:r>
      <w:proofErr w:type="spellEnd"/>
      <w:r w:rsidRPr="00BC5222">
        <w:t xml:space="preserve">) 19.8.2024. </w:t>
      </w:r>
      <w:proofErr w:type="spellStart"/>
      <w:r w:rsidRPr="0065142A">
        <w:rPr>
          <w:i/>
          <w:lang w:val="en-US"/>
        </w:rPr>
        <w:t>Подписать</w:t>
      </w:r>
      <w:proofErr w:type="spellEnd"/>
      <w:r w:rsidRPr="0065142A">
        <w:rPr>
          <w:i/>
        </w:rPr>
        <w:t xml:space="preserve"> </w:t>
      </w:r>
      <w:proofErr w:type="spellStart"/>
      <w:r w:rsidRPr="0065142A">
        <w:rPr>
          <w:i/>
          <w:lang w:val="en-US"/>
        </w:rPr>
        <w:t>контракт</w:t>
      </w:r>
      <w:proofErr w:type="spellEnd"/>
      <w:r w:rsidRPr="0065142A">
        <w:rPr>
          <w:i/>
        </w:rPr>
        <w:t xml:space="preserve"> </w:t>
      </w:r>
      <w:proofErr w:type="spellStart"/>
      <w:r w:rsidRPr="0065142A">
        <w:rPr>
          <w:i/>
          <w:lang w:val="en-US"/>
        </w:rPr>
        <w:t>заставляют</w:t>
      </w:r>
      <w:proofErr w:type="spellEnd"/>
      <w:r w:rsidRPr="0065142A">
        <w:rPr>
          <w:i/>
        </w:rPr>
        <w:t xml:space="preserve"> </w:t>
      </w:r>
      <w:proofErr w:type="spellStart"/>
      <w:r w:rsidRPr="0065142A">
        <w:rPr>
          <w:i/>
          <w:lang w:val="en-US"/>
        </w:rPr>
        <w:t>срочников</w:t>
      </w:r>
      <w:proofErr w:type="spellEnd"/>
      <w:r w:rsidRPr="0065142A">
        <w:rPr>
          <w:i/>
        </w:rPr>
        <w:t xml:space="preserve"> </w:t>
      </w:r>
      <w:proofErr w:type="spellStart"/>
      <w:r w:rsidRPr="0065142A">
        <w:rPr>
          <w:i/>
          <w:lang w:val="en-US"/>
        </w:rPr>
        <w:t>из</w:t>
      </w:r>
      <w:proofErr w:type="spellEnd"/>
      <w:r w:rsidRPr="0065142A">
        <w:rPr>
          <w:i/>
        </w:rPr>
        <w:t xml:space="preserve"> </w:t>
      </w:r>
      <w:proofErr w:type="spellStart"/>
      <w:r w:rsidRPr="0065142A">
        <w:rPr>
          <w:i/>
          <w:lang w:val="en-US"/>
        </w:rPr>
        <w:t>Сибири</w:t>
      </w:r>
      <w:proofErr w:type="spellEnd"/>
      <w:r w:rsidRPr="0065142A">
        <w:rPr>
          <w:i/>
        </w:rPr>
        <w:t xml:space="preserve">. </w:t>
      </w:r>
      <w:proofErr w:type="spellStart"/>
      <w:r w:rsidRPr="0065142A">
        <w:rPr>
          <w:i/>
          <w:lang w:val="en-US"/>
        </w:rPr>
        <w:t>Тех</w:t>
      </w:r>
      <w:proofErr w:type="spellEnd"/>
      <w:r w:rsidRPr="0065142A">
        <w:rPr>
          <w:i/>
        </w:rPr>
        <w:t xml:space="preserve">, </w:t>
      </w:r>
      <w:proofErr w:type="spellStart"/>
      <w:r w:rsidRPr="0065142A">
        <w:rPr>
          <w:i/>
          <w:lang w:val="en-US"/>
        </w:rPr>
        <w:t>кто</w:t>
      </w:r>
      <w:proofErr w:type="spellEnd"/>
      <w:r w:rsidRPr="0065142A">
        <w:rPr>
          <w:i/>
        </w:rPr>
        <w:t xml:space="preserve"> </w:t>
      </w:r>
      <w:proofErr w:type="spellStart"/>
      <w:r w:rsidRPr="0065142A">
        <w:rPr>
          <w:i/>
          <w:lang w:val="en-US"/>
        </w:rPr>
        <w:t>отказывается</w:t>
      </w:r>
      <w:proofErr w:type="spellEnd"/>
      <w:r w:rsidRPr="0065142A">
        <w:rPr>
          <w:i/>
        </w:rPr>
        <w:t xml:space="preserve">, </w:t>
      </w:r>
      <w:proofErr w:type="spellStart"/>
      <w:r w:rsidRPr="0065142A">
        <w:rPr>
          <w:i/>
          <w:lang w:val="en-US"/>
        </w:rPr>
        <w:t>обещают</w:t>
      </w:r>
      <w:proofErr w:type="spellEnd"/>
      <w:r w:rsidRPr="0065142A">
        <w:rPr>
          <w:i/>
        </w:rPr>
        <w:t xml:space="preserve"> </w:t>
      </w:r>
      <w:proofErr w:type="spellStart"/>
      <w:r w:rsidRPr="0065142A">
        <w:rPr>
          <w:i/>
          <w:lang w:val="en-US"/>
        </w:rPr>
        <w:t>отправить</w:t>
      </w:r>
      <w:proofErr w:type="spellEnd"/>
      <w:r w:rsidRPr="0065142A">
        <w:rPr>
          <w:i/>
        </w:rPr>
        <w:t xml:space="preserve"> </w:t>
      </w:r>
      <w:r w:rsidRPr="0065142A">
        <w:rPr>
          <w:i/>
          <w:lang w:val="en-US"/>
        </w:rPr>
        <w:t>в</w:t>
      </w:r>
      <w:r w:rsidRPr="0065142A">
        <w:rPr>
          <w:i/>
        </w:rPr>
        <w:t xml:space="preserve"> </w:t>
      </w:r>
      <w:proofErr w:type="spellStart"/>
      <w:r w:rsidRPr="0065142A">
        <w:rPr>
          <w:i/>
          <w:lang w:val="en-US"/>
        </w:rPr>
        <w:t>Курскую</w:t>
      </w:r>
      <w:proofErr w:type="spellEnd"/>
      <w:r w:rsidRPr="0065142A">
        <w:rPr>
          <w:i/>
        </w:rPr>
        <w:t xml:space="preserve"> </w:t>
      </w:r>
      <w:proofErr w:type="spellStart"/>
      <w:r w:rsidRPr="0065142A">
        <w:rPr>
          <w:i/>
          <w:lang w:val="en-US"/>
        </w:rPr>
        <w:t>область</w:t>
      </w:r>
      <w:proofErr w:type="spellEnd"/>
      <w:r w:rsidRPr="00BC5222">
        <w:t xml:space="preserve"> [</w:t>
      </w:r>
      <w:proofErr w:type="spellStart"/>
      <w:r w:rsidRPr="00BC5222">
        <w:t>Telegram</w:t>
      </w:r>
      <w:proofErr w:type="spellEnd"/>
      <w:r w:rsidRPr="00BC5222">
        <w:t xml:space="preserve">]. </w:t>
      </w:r>
      <w:hyperlink r:id="rId38" w:history="1">
        <w:r w:rsidRPr="0089346D">
          <w:rPr>
            <w:rStyle w:val="Hyperlinkki"/>
          </w:rPr>
          <w:t>https://tgstat.ru/channel/@Baikal_People/6699</w:t>
        </w:r>
      </w:hyperlink>
      <w:r>
        <w:t xml:space="preserve"> (käyty 20.8.2024). </w:t>
      </w:r>
    </w:p>
    <w:p w14:paraId="3C2EA92B" w14:textId="47F21990" w:rsidR="004B0138" w:rsidRPr="004B0138" w:rsidRDefault="004B0138" w:rsidP="0065142A">
      <w:pPr>
        <w:jc w:val="left"/>
      </w:pPr>
      <w:proofErr w:type="spellStart"/>
      <w:r w:rsidRPr="004B0138">
        <w:rPr>
          <w:lang w:val="en-US"/>
        </w:rPr>
        <w:t>Медиазона</w:t>
      </w:r>
      <w:proofErr w:type="spellEnd"/>
      <w:r w:rsidRPr="004B0138">
        <w:t xml:space="preserve"> (</w:t>
      </w:r>
      <w:proofErr w:type="spellStart"/>
      <w:r w:rsidRPr="004B0138">
        <w:t>Mediazona</w:t>
      </w:r>
      <w:proofErr w:type="spellEnd"/>
      <w:r w:rsidRPr="004B0138">
        <w:t xml:space="preserve">) 21.9.2023. </w:t>
      </w:r>
      <w:proofErr w:type="spellStart"/>
      <w:r w:rsidRPr="0065142A">
        <w:rPr>
          <w:i/>
          <w:lang w:val="en-US"/>
        </w:rPr>
        <w:t>Не</w:t>
      </w:r>
      <w:proofErr w:type="spellEnd"/>
      <w:r w:rsidRPr="0065142A">
        <w:rPr>
          <w:i/>
        </w:rPr>
        <w:t xml:space="preserve"> </w:t>
      </w:r>
      <w:proofErr w:type="spellStart"/>
      <w:r w:rsidRPr="0065142A">
        <w:rPr>
          <w:i/>
          <w:lang w:val="en-US"/>
        </w:rPr>
        <w:t>прийти</w:t>
      </w:r>
      <w:proofErr w:type="spellEnd"/>
      <w:r w:rsidRPr="0065142A">
        <w:rPr>
          <w:i/>
        </w:rPr>
        <w:t xml:space="preserve"> &gt; </w:t>
      </w:r>
      <w:proofErr w:type="spellStart"/>
      <w:r w:rsidRPr="0065142A">
        <w:rPr>
          <w:i/>
          <w:lang w:val="en-US"/>
        </w:rPr>
        <w:t>отказаться</w:t>
      </w:r>
      <w:proofErr w:type="spellEnd"/>
      <w:r w:rsidRPr="0065142A">
        <w:rPr>
          <w:i/>
        </w:rPr>
        <w:t xml:space="preserve"> &gt; </w:t>
      </w:r>
      <w:proofErr w:type="spellStart"/>
      <w:r w:rsidRPr="0065142A">
        <w:rPr>
          <w:i/>
          <w:lang w:val="en-US"/>
        </w:rPr>
        <w:t>сбежать</w:t>
      </w:r>
      <w:proofErr w:type="spellEnd"/>
      <w:r w:rsidRPr="0065142A">
        <w:rPr>
          <w:i/>
        </w:rPr>
        <w:t xml:space="preserve">. </w:t>
      </w:r>
      <w:proofErr w:type="spellStart"/>
      <w:r w:rsidRPr="0065142A">
        <w:rPr>
          <w:i/>
          <w:lang w:val="en-US"/>
        </w:rPr>
        <w:t>Год</w:t>
      </w:r>
      <w:proofErr w:type="spellEnd"/>
      <w:r w:rsidRPr="0065142A">
        <w:rPr>
          <w:i/>
        </w:rPr>
        <w:t xml:space="preserve"> </w:t>
      </w:r>
      <w:proofErr w:type="spellStart"/>
      <w:r w:rsidRPr="0065142A">
        <w:rPr>
          <w:i/>
          <w:lang w:val="en-US"/>
        </w:rPr>
        <w:t>мобилизации</w:t>
      </w:r>
      <w:proofErr w:type="spellEnd"/>
      <w:r w:rsidRPr="0065142A">
        <w:rPr>
          <w:i/>
        </w:rPr>
        <w:t xml:space="preserve"> </w:t>
      </w:r>
      <w:r w:rsidRPr="0065142A">
        <w:rPr>
          <w:i/>
          <w:lang w:val="en-US"/>
        </w:rPr>
        <w:t>в</w:t>
      </w:r>
      <w:r w:rsidRPr="0065142A">
        <w:rPr>
          <w:i/>
        </w:rPr>
        <w:t xml:space="preserve"> </w:t>
      </w:r>
      <w:proofErr w:type="spellStart"/>
      <w:r w:rsidRPr="0065142A">
        <w:rPr>
          <w:i/>
          <w:lang w:val="en-US"/>
        </w:rPr>
        <w:t>судах</w:t>
      </w:r>
      <w:proofErr w:type="spellEnd"/>
      <w:r w:rsidRPr="0065142A">
        <w:rPr>
          <w:i/>
        </w:rPr>
        <w:t xml:space="preserve"> </w:t>
      </w:r>
      <w:r w:rsidRPr="0065142A">
        <w:rPr>
          <w:i/>
          <w:lang w:val="en-US"/>
        </w:rPr>
        <w:t>и</w:t>
      </w:r>
      <w:r w:rsidRPr="0065142A">
        <w:rPr>
          <w:i/>
        </w:rPr>
        <w:t xml:space="preserve"> </w:t>
      </w:r>
      <w:proofErr w:type="spellStart"/>
      <w:r w:rsidRPr="0065142A">
        <w:rPr>
          <w:i/>
          <w:lang w:val="en-US"/>
        </w:rPr>
        <w:t>приговорах</w:t>
      </w:r>
      <w:proofErr w:type="spellEnd"/>
      <w:r w:rsidRPr="004B0138">
        <w:t xml:space="preserve">. </w:t>
      </w:r>
      <w:hyperlink r:id="rId39" w:history="1">
        <w:r w:rsidRPr="0089346D">
          <w:rPr>
            <w:rStyle w:val="Hyperlinkki"/>
          </w:rPr>
          <w:t>https://zona.media/article/2023/09/21/flee</w:t>
        </w:r>
      </w:hyperlink>
      <w:r>
        <w:t xml:space="preserve"> (käyty 16.7.2024). </w:t>
      </w:r>
    </w:p>
    <w:p w14:paraId="602BC44C" w14:textId="77777777" w:rsidR="0065142A" w:rsidRDefault="002925CB" w:rsidP="0065142A">
      <w:pPr>
        <w:jc w:val="left"/>
      </w:pPr>
      <w:proofErr w:type="spellStart"/>
      <w:r w:rsidRPr="00383F8F">
        <w:t>Медуза</w:t>
      </w:r>
      <w:proofErr w:type="spellEnd"/>
      <w:r w:rsidRPr="002925CB">
        <w:t xml:space="preserve"> </w:t>
      </w:r>
      <w:r>
        <w:t>(</w:t>
      </w:r>
      <w:proofErr w:type="spellStart"/>
      <w:r>
        <w:t>Meduza</w:t>
      </w:r>
      <w:proofErr w:type="spellEnd"/>
      <w:r>
        <w:t xml:space="preserve">) </w:t>
      </w:r>
    </w:p>
    <w:p w14:paraId="15476F17" w14:textId="3601050E" w:rsidR="002925CB" w:rsidRDefault="002925CB" w:rsidP="0065142A">
      <w:pPr>
        <w:ind w:left="720"/>
        <w:jc w:val="left"/>
      </w:pPr>
      <w:r w:rsidRPr="002925CB">
        <w:t xml:space="preserve">16.8.2024. </w:t>
      </w:r>
      <w:proofErr w:type="spellStart"/>
      <w:r w:rsidRPr="0065142A">
        <w:rPr>
          <w:i/>
          <w:lang w:val="en-US"/>
        </w:rPr>
        <w:t>После</w:t>
      </w:r>
      <w:proofErr w:type="spellEnd"/>
      <w:r w:rsidRPr="0065142A">
        <w:rPr>
          <w:i/>
        </w:rPr>
        <w:t xml:space="preserve"> </w:t>
      </w:r>
      <w:proofErr w:type="spellStart"/>
      <w:r w:rsidRPr="0065142A">
        <w:rPr>
          <w:i/>
          <w:lang w:val="en-US"/>
        </w:rPr>
        <w:t>начала</w:t>
      </w:r>
      <w:proofErr w:type="spellEnd"/>
      <w:r w:rsidRPr="0065142A">
        <w:rPr>
          <w:i/>
        </w:rPr>
        <w:t xml:space="preserve"> </w:t>
      </w:r>
      <w:proofErr w:type="spellStart"/>
      <w:r w:rsidRPr="0065142A">
        <w:rPr>
          <w:i/>
          <w:lang w:val="en-US"/>
        </w:rPr>
        <w:t>наступления</w:t>
      </w:r>
      <w:proofErr w:type="spellEnd"/>
      <w:r w:rsidRPr="0065142A">
        <w:rPr>
          <w:i/>
        </w:rPr>
        <w:t xml:space="preserve"> </w:t>
      </w:r>
      <w:r w:rsidRPr="0065142A">
        <w:rPr>
          <w:i/>
          <w:lang w:val="en-US"/>
        </w:rPr>
        <w:t>ВСУ</w:t>
      </w:r>
      <w:r w:rsidRPr="0065142A">
        <w:rPr>
          <w:i/>
        </w:rPr>
        <w:t xml:space="preserve"> </w:t>
      </w:r>
      <w:r w:rsidRPr="0065142A">
        <w:rPr>
          <w:i/>
          <w:lang w:val="en-US"/>
        </w:rPr>
        <w:t>в</w:t>
      </w:r>
      <w:r w:rsidRPr="0065142A">
        <w:rPr>
          <w:i/>
        </w:rPr>
        <w:t xml:space="preserve"> </w:t>
      </w:r>
      <w:proofErr w:type="spellStart"/>
      <w:r w:rsidRPr="0065142A">
        <w:rPr>
          <w:i/>
          <w:lang w:val="en-US"/>
        </w:rPr>
        <w:t>Курской</w:t>
      </w:r>
      <w:proofErr w:type="spellEnd"/>
      <w:r w:rsidRPr="0065142A">
        <w:rPr>
          <w:i/>
        </w:rPr>
        <w:t xml:space="preserve"> </w:t>
      </w:r>
      <w:proofErr w:type="spellStart"/>
      <w:r w:rsidRPr="0065142A">
        <w:rPr>
          <w:i/>
          <w:lang w:val="en-US"/>
        </w:rPr>
        <w:t>области</w:t>
      </w:r>
      <w:proofErr w:type="spellEnd"/>
      <w:r w:rsidRPr="0065142A">
        <w:rPr>
          <w:i/>
        </w:rPr>
        <w:t xml:space="preserve"> </w:t>
      </w:r>
      <w:proofErr w:type="spellStart"/>
      <w:r w:rsidRPr="0065142A">
        <w:rPr>
          <w:i/>
          <w:lang w:val="en-US"/>
        </w:rPr>
        <w:t>осенний</w:t>
      </w:r>
      <w:proofErr w:type="spellEnd"/>
      <w:r w:rsidRPr="0065142A">
        <w:rPr>
          <w:i/>
        </w:rPr>
        <w:t xml:space="preserve"> </w:t>
      </w:r>
      <w:proofErr w:type="spellStart"/>
      <w:r w:rsidRPr="0065142A">
        <w:rPr>
          <w:i/>
          <w:lang w:val="en-US"/>
        </w:rPr>
        <w:t>призыв</w:t>
      </w:r>
      <w:proofErr w:type="spellEnd"/>
      <w:r w:rsidRPr="0065142A">
        <w:rPr>
          <w:i/>
        </w:rPr>
        <w:t xml:space="preserve"> </w:t>
      </w:r>
      <w:proofErr w:type="spellStart"/>
      <w:r w:rsidRPr="0065142A">
        <w:rPr>
          <w:i/>
          <w:lang w:val="en-US"/>
        </w:rPr>
        <w:t>становится</w:t>
      </w:r>
      <w:proofErr w:type="spellEnd"/>
      <w:r w:rsidRPr="0065142A">
        <w:rPr>
          <w:i/>
        </w:rPr>
        <w:t xml:space="preserve"> </w:t>
      </w:r>
      <w:proofErr w:type="spellStart"/>
      <w:r w:rsidRPr="0065142A">
        <w:rPr>
          <w:i/>
          <w:lang w:val="en-US"/>
        </w:rPr>
        <w:t>смертельно</w:t>
      </w:r>
      <w:proofErr w:type="spellEnd"/>
      <w:r w:rsidRPr="0065142A">
        <w:rPr>
          <w:i/>
        </w:rPr>
        <w:t xml:space="preserve"> </w:t>
      </w:r>
      <w:proofErr w:type="spellStart"/>
      <w:r w:rsidRPr="0065142A">
        <w:rPr>
          <w:i/>
          <w:lang w:val="en-US"/>
        </w:rPr>
        <w:t>опасным</w:t>
      </w:r>
      <w:proofErr w:type="spellEnd"/>
      <w:r w:rsidRPr="0065142A">
        <w:rPr>
          <w:i/>
        </w:rPr>
        <w:t xml:space="preserve"> </w:t>
      </w:r>
      <w:proofErr w:type="spellStart"/>
      <w:r w:rsidRPr="0065142A">
        <w:rPr>
          <w:i/>
          <w:lang w:val="en-US"/>
        </w:rPr>
        <w:t>Как</w:t>
      </w:r>
      <w:proofErr w:type="spellEnd"/>
      <w:r w:rsidRPr="0065142A">
        <w:rPr>
          <w:i/>
        </w:rPr>
        <w:t xml:space="preserve"> </w:t>
      </w:r>
      <w:proofErr w:type="spellStart"/>
      <w:r w:rsidRPr="0065142A">
        <w:rPr>
          <w:i/>
          <w:lang w:val="en-US"/>
        </w:rPr>
        <w:t>защитить</w:t>
      </w:r>
      <w:proofErr w:type="spellEnd"/>
      <w:r w:rsidRPr="0065142A">
        <w:rPr>
          <w:i/>
        </w:rPr>
        <w:t xml:space="preserve"> </w:t>
      </w:r>
      <w:proofErr w:type="spellStart"/>
      <w:r w:rsidRPr="0065142A">
        <w:rPr>
          <w:i/>
          <w:lang w:val="en-US"/>
        </w:rPr>
        <w:t>себя</w:t>
      </w:r>
      <w:proofErr w:type="spellEnd"/>
      <w:r w:rsidRPr="0065142A">
        <w:rPr>
          <w:i/>
        </w:rPr>
        <w:t xml:space="preserve"> </w:t>
      </w:r>
      <w:r w:rsidRPr="0065142A">
        <w:rPr>
          <w:i/>
          <w:lang w:val="en-US"/>
        </w:rPr>
        <w:t>и</w:t>
      </w:r>
      <w:r w:rsidRPr="0065142A">
        <w:rPr>
          <w:i/>
        </w:rPr>
        <w:t xml:space="preserve"> </w:t>
      </w:r>
      <w:proofErr w:type="spellStart"/>
      <w:r w:rsidRPr="0065142A">
        <w:rPr>
          <w:i/>
          <w:lang w:val="en-US"/>
        </w:rPr>
        <w:t>своих</w:t>
      </w:r>
      <w:proofErr w:type="spellEnd"/>
      <w:r w:rsidRPr="0065142A">
        <w:rPr>
          <w:i/>
        </w:rPr>
        <w:t xml:space="preserve"> </w:t>
      </w:r>
      <w:proofErr w:type="spellStart"/>
      <w:r w:rsidRPr="0065142A">
        <w:rPr>
          <w:i/>
          <w:lang w:val="en-US"/>
        </w:rPr>
        <w:t>родных</w:t>
      </w:r>
      <w:proofErr w:type="spellEnd"/>
      <w:r w:rsidRPr="0065142A">
        <w:rPr>
          <w:i/>
        </w:rPr>
        <w:t xml:space="preserve"> </w:t>
      </w:r>
      <w:proofErr w:type="spellStart"/>
      <w:r w:rsidRPr="0065142A">
        <w:rPr>
          <w:i/>
          <w:lang w:val="en-US"/>
        </w:rPr>
        <w:t>от</w:t>
      </w:r>
      <w:proofErr w:type="spellEnd"/>
      <w:r w:rsidRPr="0065142A">
        <w:rPr>
          <w:i/>
        </w:rPr>
        <w:t xml:space="preserve"> </w:t>
      </w:r>
      <w:proofErr w:type="spellStart"/>
      <w:r w:rsidRPr="0065142A">
        <w:rPr>
          <w:i/>
          <w:lang w:val="en-US"/>
        </w:rPr>
        <w:t>срочной</w:t>
      </w:r>
      <w:proofErr w:type="spellEnd"/>
      <w:r w:rsidRPr="0065142A">
        <w:rPr>
          <w:i/>
        </w:rPr>
        <w:t xml:space="preserve"> </w:t>
      </w:r>
      <w:proofErr w:type="spellStart"/>
      <w:r w:rsidRPr="0065142A">
        <w:rPr>
          <w:i/>
          <w:lang w:val="en-US"/>
        </w:rPr>
        <w:t>службы</w:t>
      </w:r>
      <w:proofErr w:type="spellEnd"/>
      <w:r w:rsidRPr="0065142A">
        <w:rPr>
          <w:i/>
        </w:rPr>
        <w:t xml:space="preserve">? </w:t>
      </w:r>
      <w:r w:rsidRPr="0065142A">
        <w:rPr>
          <w:i/>
          <w:lang w:val="en-US"/>
        </w:rPr>
        <w:t>И</w:t>
      </w:r>
      <w:r w:rsidRPr="0065142A">
        <w:rPr>
          <w:i/>
        </w:rPr>
        <w:t xml:space="preserve"> </w:t>
      </w:r>
      <w:proofErr w:type="spellStart"/>
      <w:r w:rsidRPr="0065142A">
        <w:rPr>
          <w:i/>
          <w:lang w:val="en-US"/>
        </w:rPr>
        <w:t>что</w:t>
      </w:r>
      <w:proofErr w:type="spellEnd"/>
      <w:r w:rsidRPr="0065142A">
        <w:rPr>
          <w:i/>
        </w:rPr>
        <w:t xml:space="preserve"> </w:t>
      </w:r>
      <w:proofErr w:type="spellStart"/>
      <w:r w:rsidRPr="0065142A">
        <w:rPr>
          <w:i/>
          <w:lang w:val="en-US"/>
        </w:rPr>
        <w:t>делать</w:t>
      </w:r>
      <w:proofErr w:type="spellEnd"/>
      <w:r w:rsidRPr="0065142A">
        <w:rPr>
          <w:i/>
        </w:rPr>
        <w:t xml:space="preserve">, </w:t>
      </w:r>
      <w:proofErr w:type="spellStart"/>
      <w:r w:rsidRPr="0065142A">
        <w:rPr>
          <w:i/>
          <w:lang w:val="en-US"/>
        </w:rPr>
        <w:t>если</w:t>
      </w:r>
      <w:proofErr w:type="spellEnd"/>
      <w:r w:rsidRPr="0065142A">
        <w:rPr>
          <w:i/>
        </w:rPr>
        <w:t xml:space="preserve"> </w:t>
      </w:r>
      <w:proofErr w:type="spellStart"/>
      <w:r w:rsidRPr="0065142A">
        <w:rPr>
          <w:i/>
          <w:lang w:val="en-US"/>
        </w:rPr>
        <w:t>ваш</w:t>
      </w:r>
      <w:proofErr w:type="spellEnd"/>
      <w:r w:rsidRPr="0065142A">
        <w:rPr>
          <w:i/>
        </w:rPr>
        <w:t xml:space="preserve"> </w:t>
      </w:r>
      <w:proofErr w:type="spellStart"/>
      <w:r w:rsidRPr="0065142A">
        <w:rPr>
          <w:i/>
          <w:lang w:val="en-US"/>
        </w:rPr>
        <w:t>близкий</w:t>
      </w:r>
      <w:proofErr w:type="spellEnd"/>
      <w:r w:rsidRPr="0065142A">
        <w:rPr>
          <w:i/>
        </w:rPr>
        <w:t xml:space="preserve"> </w:t>
      </w:r>
      <w:proofErr w:type="spellStart"/>
      <w:r w:rsidRPr="0065142A">
        <w:rPr>
          <w:i/>
          <w:lang w:val="en-US"/>
        </w:rPr>
        <w:t>уже</w:t>
      </w:r>
      <w:proofErr w:type="spellEnd"/>
      <w:r w:rsidRPr="0065142A">
        <w:rPr>
          <w:i/>
        </w:rPr>
        <w:t xml:space="preserve"> </w:t>
      </w:r>
      <w:r w:rsidRPr="0065142A">
        <w:rPr>
          <w:i/>
          <w:lang w:val="en-US"/>
        </w:rPr>
        <w:t>в</w:t>
      </w:r>
      <w:r w:rsidRPr="0065142A">
        <w:rPr>
          <w:i/>
        </w:rPr>
        <w:t xml:space="preserve"> </w:t>
      </w:r>
      <w:proofErr w:type="spellStart"/>
      <w:r w:rsidRPr="0065142A">
        <w:rPr>
          <w:i/>
          <w:lang w:val="en-US"/>
        </w:rPr>
        <w:t>армии</w:t>
      </w:r>
      <w:proofErr w:type="spellEnd"/>
      <w:r w:rsidRPr="0065142A">
        <w:rPr>
          <w:i/>
        </w:rPr>
        <w:t>?</w:t>
      </w:r>
      <w:r w:rsidRPr="002925CB">
        <w:t xml:space="preserve"> </w:t>
      </w:r>
      <w:hyperlink r:id="rId40" w:history="1">
        <w:r w:rsidRPr="002925CB">
          <w:rPr>
            <w:rStyle w:val="Hyperlinkki"/>
          </w:rPr>
          <w:t>https://meduza.io/feature/2024/08/16/posle-nachala-nastupleniya-vsu-v-kurskoy-oblasti-osenniy-prizyv-stanovitsya-smertelno-opasnym</w:t>
        </w:r>
      </w:hyperlink>
      <w:r w:rsidRPr="002925CB">
        <w:t xml:space="preserve"> (kä</w:t>
      </w:r>
      <w:r>
        <w:t xml:space="preserve">yty 19.8.2024). </w:t>
      </w:r>
    </w:p>
    <w:p w14:paraId="169BAB24" w14:textId="5A93A7C4" w:rsidR="004B0138" w:rsidRDefault="004B0138" w:rsidP="0065142A">
      <w:pPr>
        <w:ind w:left="720"/>
        <w:jc w:val="left"/>
      </w:pPr>
      <w:r>
        <w:t xml:space="preserve">29.4.2024. </w:t>
      </w:r>
      <w:proofErr w:type="spellStart"/>
      <w:r w:rsidRPr="0065142A">
        <w:rPr>
          <w:i/>
        </w:rPr>
        <w:t>Уже</w:t>
      </w:r>
      <w:proofErr w:type="spellEnd"/>
      <w:r w:rsidRPr="0065142A">
        <w:rPr>
          <w:i/>
        </w:rPr>
        <w:t xml:space="preserve"> </w:t>
      </w:r>
      <w:proofErr w:type="spellStart"/>
      <w:r w:rsidRPr="0065142A">
        <w:rPr>
          <w:i/>
        </w:rPr>
        <w:t>осенью</w:t>
      </w:r>
      <w:proofErr w:type="spellEnd"/>
      <w:r w:rsidRPr="0065142A">
        <w:rPr>
          <w:i/>
        </w:rPr>
        <w:t xml:space="preserve"> в </w:t>
      </w:r>
      <w:proofErr w:type="spellStart"/>
      <w:r w:rsidRPr="0065142A">
        <w:rPr>
          <w:i/>
        </w:rPr>
        <w:t>России</w:t>
      </w:r>
      <w:proofErr w:type="spellEnd"/>
      <w:r w:rsidRPr="0065142A">
        <w:rPr>
          <w:i/>
        </w:rPr>
        <w:t xml:space="preserve"> </w:t>
      </w:r>
      <w:proofErr w:type="spellStart"/>
      <w:r w:rsidRPr="0065142A">
        <w:rPr>
          <w:i/>
        </w:rPr>
        <w:t>заработает</w:t>
      </w:r>
      <w:proofErr w:type="spellEnd"/>
      <w:r w:rsidRPr="0065142A">
        <w:rPr>
          <w:i/>
        </w:rPr>
        <w:t xml:space="preserve"> </w:t>
      </w:r>
      <w:proofErr w:type="spellStart"/>
      <w:r w:rsidRPr="0065142A">
        <w:rPr>
          <w:i/>
        </w:rPr>
        <w:t>единый</w:t>
      </w:r>
      <w:proofErr w:type="spellEnd"/>
      <w:r w:rsidRPr="0065142A">
        <w:rPr>
          <w:i/>
        </w:rPr>
        <w:t xml:space="preserve"> </w:t>
      </w:r>
      <w:proofErr w:type="spellStart"/>
      <w:r w:rsidRPr="0065142A">
        <w:rPr>
          <w:i/>
        </w:rPr>
        <w:t>реестр</w:t>
      </w:r>
      <w:proofErr w:type="spellEnd"/>
      <w:r w:rsidRPr="0065142A">
        <w:rPr>
          <w:i/>
        </w:rPr>
        <w:t xml:space="preserve"> </w:t>
      </w:r>
      <w:proofErr w:type="spellStart"/>
      <w:r w:rsidRPr="0065142A">
        <w:rPr>
          <w:i/>
        </w:rPr>
        <w:t>электронных</w:t>
      </w:r>
      <w:proofErr w:type="spellEnd"/>
      <w:r w:rsidRPr="0065142A">
        <w:rPr>
          <w:i/>
        </w:rPr>
        <w:t xml:space="preserve"> </w:t>
      </w:r>
      <w:proofErr w:type="spellStart"/>
      <w:r w:rsidRPr="0065142A">
        <w:rPr>
          <w:i/>
        </w:rPr>
        <w:t>повесток</w:t>
      </w:r>
      <w:proofErr w:type="spellEnd"/>
      <w:r w:rsidRPr="0065142A">
        <w:rPr>
          <w:i/>
        </w:rPr>
        <w:t xml:space="preserve">. </w:t>
      </w:r>
      <w:proofErr w:type="spellStart"/>
      <w:r w:rsidRPr="0065142A">
        <w:rPr>
          <w:i/>
        </w:rPr>
        <w:t>Что</w:t>
      </w:r>
      <w:proofErr w:type="spellEnd"/>
      <w:r w:rsidRPr="0065142A">
        <w:rPr>
          <w:i/>
        </w:rPr>
        <w:t xml:space="preserve"> </w:t>
      </w:r>
      <w:proofErr w:type="spellStart"/>
      <w:r w:rsidRPr="0065142A">
        <w:rPr>
          <w:i/>
        </w:rPr>
        <w:t>важно</w:t>
      </w:r>
      <w:proofErr w:type="spellEnd"/>
      <w:r w:rsidRPr="0065142A">
        <w:rPr>
          <w:i/>
        </w:rPr>
        <w:t xml:space="preserve"> </w:t>
      </w:r>
      <w:proofErr w:type="spellStart"/>
      <w:r w:rsidRPr="0065142A">
        <w:rPr>
          <w:i/>
        </w:rPr>
        <w:t>знать</w:t>
      </w:r>
      <w:proofErr w:type="spellEnd"/>
      <w:r w:rsidRPr="0065142A">
        <w:rPr>
          <w:i/>
        </w:rPr>
        <w:t xml:space="preserve"> </w:t>
      </w:r>
      <w:proofErr w:type="spellStart"/>
      <w:r w:rsidRPr="0065142A">
        <w:rPr>
          <w:i/>
        </w:rPr>
        <w:t>потенциальным</w:t>
      </w:r>
      <w:proofErr w:type="spellEnd"/>
      <w:r w:rsidRPr="0065142A">
        <w:rPr>
          <w:i/>
        </w:rPr>
        <w:t xml:space="preserve"> </w:t>
      </w:r>
      <w:proofErr w:type="spellStart"/>
      <w:r w:rsidRPr="0065142A">
        <w:rPr>
          <w:i/>
        </w:rPr>
        <w:t>призывникам</w:t>
      </w:r>
      <w:proofErr w:type="spellEnd"/>
      <w:r w:rsidRPr="0065142A">
        <w:rPr>
          <w:i/>
        </w:rPr>
        <w:t>?</w:t>
      </w:r>
      <w:r>
        <w:t xml:space="preserve"> </w:t>
      </w:r>
      <w:hyperlink r:id="rId41" w:history="1">
        <w:r w:rsidR="0065142A" w:rsidRPr="0089346D">
          <w:rPr>
            <w:rStyle w:val="Hyperlinkki"/>
          </w:rPr>
          <w:t>https://meduza.io/cards/uzhe-osenyu-v-rossii-zarabotaet-edinyy-reestr-elektronnyh-povestok-chto-vazhno-znat-potentsialnym-prizyvnikam</w:t>
        </w:r>
      </w:hyperlink>
      <w:r w:rsidRPr="004B0138">
        <w:t xml:space="preserve"> (kä</w:t>
      </w:r>
      <w:r>
        <w:t xml:space="preserve">yty 18.7.2024). </w:t>
      </w:r>
    </w:p>
    <w:p w14:paraId="135D7CD5" w14:textId="4A22877D" w:rsidR="007C57CF" w:rsidRDefault="007C57CF" w:rsidP="0065142A">
      <w:pPr>
        <w:ind w:left="720"/>
        <w:jc w:val="left"/>
      </w:pPr>
      <w:r>
        <w:t xml:space="preserve">1.11.2022. </w:t>
      </w:r>
      <w:proofErr w:type="spellStart"/>
      <w:r w:rsidRPr="0065142A">
        <w:rPr>
          <w:i/>
        </w:rPr>
        <w:t>Так</w:t>
      </w:r>
      <w:proofErr w:type="spellEnd"/>
      <w:r w:rsidRPr="0065142A">
        <w:rPr>
          <w:i/>
        </w:rPr>
        <w:t xml:space="preserve"> </w:t>
      </w:r>
      <w:proofErr w:type="spellStart"/>
      <w:r w:rsidRPr="0065142A">
        <w:rPr>
          <w:i/>
        </w:rPr>
        <w:t>завершена</w:t>
      </w:r>
      <w:proofErr w:type="spellEnd"/>
      <w:r w:rsidRPr="0065142A">
        <w:rPr>
          <w:i/>
        </w:rPr>
        <w:t xml:space="preserve"> </w:t>
      </w:r>
      <w:proofErr w:type="spellStart"/>
      <w:r w:rsidRPr="0065142A">
        <w:rPr>
          <w:i/>
        </w:rPr>
        <w:t>мобилизация</w:t>
      </w:r>
      <w:proofErr w:type="spellEnd"/>
      <w:r w:rsidRPr="0065142A">
        <w:rPr>
          <w:i/>
        </w:rPr>
        <w:t xml:space="preserve"> в </w:t>
      </w:r>
      <w:proofErr w:type="spellStart"/>
      <w:r w:rsidRPr="0065142A">
        <w:rPr>
          <w:i/>
        </w:rPr>
        <w:t>России</w:t>
      </w:r>
      <w:proofErr w:type="spellEnd"/>
      <w:r w:rsidRPr="0065142A">
        <w:rPr>
          <w:i/>
        </w:rPr>
        <w:t xml:space="preserve"> </w:t>
      </w:r>
      <w:proofErr w:type="spellStart"/>
      <w:r w:rsidRPr="0065142A">
        <w:rPr>
          <w:i/>
        </w:rPr>
        <w:t>или</w:t>
      </w:r>
      <w:proofErr w:type="spellEnd"/>
      <w:r w:rsidRPr="0065142A">
        <w:rPr>
          <w:i/>
        </w:rPr>
        <w:t xml:space="preserve"> </w:t>
      </w:r>
      <w:proofErr w:type="spellStart"/>
      <w:r w:rsidRPr="0065142A">
        <w:rPr>
          <w:i/>
        </w:rPr>
        <w:t>все-таки</w:t>
      </w:r>
      <w:proofErr w:type="spellEnd"/>
      <w:r w:rsidRPr="0065142A">
        <w:rPr>
          <w:i/>
        </w:rPr>
        <w:t xml:space="preserve"> </w:t>
      </w:r>
      <w:proofErr w:type="spellStart"/>
      <w:r w:rsidRPr="0065142A">
        <w:rPr>
          <w:i/>
        </w:rPr>
        <w:t>нет</w:t>
      </w:r>
      <w:proofErr w:type="spellEnd"/>
      <w:r w:rsidRPr="0065142A">
        <w:rPr>
          <w:i/>
        </w:rPr>
        <w:t xml:space="preserve">? </w:t>
      </w:r>
      <w:proofErr w:type="spellStart"/>
      <w:r w:rsidRPr="0065142A">
        <w:rPr>
          <w:i/>
        </w:rPr>
        <w:t>Разбираемся</w:t>
      </w:r>
      <w:proofErr w:type="spellEnd"/>
      <w:r w:rsidRPr="0065142A">
        <w:rPr>
          <w:i/>
        </w:rPr>
        <w:t xml:space="preserve"> в </w:t>
      </w:r>
      <w:proofErr w:type="spellStart"/>
      <w:r w:rsidRPr="0065142A">
        <w:rPr>
          <w:i/>
        </w:rPr>
        <w:t>заявлениях</w:t>
      </w:r>
      <w:proofErr w:type="spellEnd"/>
      <w:r w:rsidRPr="0065142A">
        <w:rPr>
          <w:i/>
        </w:rPr>
        <w:t xml:space="preserve"> </w:t>
      </w:r>
      <w:proofErr w:type="spellStart"/>
      <w:r w:rsidRPr="0065142A">
        <w:rPr>
          <w:i/>
        </w:rPr>
        <w:t>Путина</w:t>
      </w:r>
      <w:proofErr w:type="spellEnd"/>
      <w:r w:rsidRPr="0065142A">
        <w:rPr>
          <w:i/>
        </w:rPr>
        <w:t xml:space="preserve">, </w:t>
      </w:r>
      <w:proofErr w:type="spellStart"/>
      <w:r w:rsidRPr="0065142A">
        <w:rPr>
          <w:i/>
        </w:rPr>
        <w:t>Пескова</w:t>
      </w:r>
      <w:proofErr w:type="spellEnd"/>
      <w:r w:rsidRPr="0065142A">
        <w:rPr>
          <w:i/>
        </w:rPr>
        <w:t xml:space="preserve"> и </w:t>
      </w:r>
      <w:proofErr w:type="spellStart"/>
      <w:r w:rsidRPr="0065142A">
        <w:rPr>
          <w:i/>
        </w:rPr>
        <w:t>Минобороны</w:t>
      </w:r>
      <w:proofErr w:type="spellEnd"/>
      <w:r w:rsidRPr="0065142A">
        <w:rPr>
          <w:i/>
        </w:rPr>
        <w:t>.</w:t>
      </w:r>
      <w:r>
        <w:t xml:space="preserve"> </w:t>
      </w:r>
      <w:hyperlink r:id="rId42" w:history="1">
        <w:r w:rsidRPr="007C57CF">
          <w:rPr>
            <w:rStyle w:val="Hyperlinkki"/>
          </w:rPr>
          <w:t>https://meduza.io/cards/tak-zavershena-mobilizatsiya-v-rossii-ili-vse-taki-net</w:t>
        </w:r>
      </w:hyperlink>
      <w:r w:rsidRPr="007C57CF">
        <w:t xml:space="preserve"> (kä</w:t>
      </w:r>
      <w:r>
        <w:t xml:space="preserve">yty 16.7.2024). </w:t>
      </w:r>
    </w:p>
    <w:p w14:paraId="29B4978F" w14:textId="365ED385" w:rsidR="00B4425C" w:rsidRPr="00B4425C" w:rsidRDefault="00B4425C" w:rsidP="0065142A">
      <w:pPr>
        <w:jc w:val="left"/>
      </w:pPr>
      <w:proofErr w:type="spellStart"/>
      <w:r w:rsidRPr="00B4425C">
        <w:rPr>
          <w:lang w:val="en-US"/>
        </w:rPr>
        <w:t>Можем</w:t>
      </w:r>
      <w:proofErr w:type="spellEnd"/>
      <w:r w:rsidRPr="00B4425C">
        <w:t xml:space="preserve"> </w:t>
      </w:r>
      <w:proofErr w:type="spellStart"/>
      <w:r w:rsidRPr="00B4425C">
        <w:rPr>
          <w:lang w:val="en-US"/>
        </w:rPr>
        <w:t>объяснить</w:t>
      </w:r>
      <w:proofErr w:type="spellEnd"/>
      <w:r w:rsidRPr="00B4425C">
        <w:t xml:space="preserve"> (</w:t>
      </w:r>
      <w:proofErr w:type="spellStart"/>
      <w:r w:rsidRPr="00B4425C">
        <w:t>Možem</w:t>
      </w:r>
      <w:proofErr w:type="spellEnd"/>
      <w:r w:rsidRPr="00B4425C">
        <w:t xml:space="preserve"> </w:t>
      </w:r>
      <w:proofErr w:type="spellStart"/>
      <w:r w:rsidRPr="00B4425C">
        <w:t>objasnit</w:t>
      </w:r>
      <w:proofErr w:type="spellEnd"/>
      <w:r w:rsidRPr="00B4425C">
        <w:t>) 6.8.2024.</w:t>
      </w:r>
      <w:r>
        <w:t xml:space="preserve"> </w:t>
      </w:r>
      <w:proofErr w:type="spellStart"/>
      <w:r w:rsidRPr="0065142A">
        <w:rPr>
          <w:i/>
        </w:rPr>
        <w:t>Военкоматы</w:t>
      </w:r>
      <w:proofErr w:type="spellEnd"/>
      <w:r w:rsidRPr="0065142A">
        <w:rPr>
          <w:i/>
        </w:rPr>
        <w:t xml:space="preserve"> </w:t>
      </w:r>
      <w:proofErr w:type="spellStart"/>
      <w:r w:rsidRPr="0065142A">
        <w:rPr>
          <w:i/>
        </w:rPr>
        <w:t>увеличили</w:t>
      </w:r>
      <w:proofErr w:type="spellEnd"/>
      <w:r w:rsidRPr="0065142A">
        <w:rPr>
          <w:i/>
        </w:rPr>
        <w:t xml:space="preserve"> </w:t>
      </w:r>
      <w:proofErr w:type="spellStart"/>
      <w:r w:rsidRPr="0065142A">
        <w:rPr>
          <w:i/>
        </w:rPr>
        <w:t>рассылку</w:t>
      </w:r>
      <w:proofErr w:type="spellEnd"/>
      <w:r w:rsidRPr="0065142A">
        <w:rPr>
          <w:i/>
        </w:rPr>
        <w:t xml:space="preserve"> </w:t>
      </w:r>
      <w:proofErr w:type="spellStart"/>
      <w:r w:rsidRPr="0065142A">
        <w:rPr>
          <w:i/>
        </w:rPr>
        <w:t>повесток</w:t>
      </w:r>
      <w:proofErr w:type="spellEnd"/>
      <w:r w:rsidRPr="0065142A">
        <w:rPr>
          <w:i/>
        </w:rPr>
        <w:t xml:space="preserve"> «</w:t>
      </w:r>
      <w:proofErr w:type="spellStart"/>
      <w:r w:rsidRPr="0065142A">
        <w:rPr>
          <w:i/>
        </w:rPr>
        <w:t>для</w:t>
      </w:r>
      <w:proofErr w:type="spellEnd"/>
      <w:r w:rsidRPr="0065142A">
        <w:rPr>
          <w:i/>
        </w:rPr>
        <w:t xml:space="preserve"> </w:t>
      </w:r>
      <w:proofErr w:type="spellStart"/>
      <w:r w:rsidRPr="0065142A">
        <w:rPr>
          <w:i/>
        </w:rPr>
        <w:t>уточнения</w:t>
      </w:r>
      <w:proofErr w:type="spellEnd"/>
      <w:r w:rsidRPr="0065142A">
        <w:rPr>
          <w:i/>
        </w:rPr>
        <w:t xml:space="preserve"> </w:t>
      </w:r>
      <w:proofErr w:type="spellStart"/>
      <w:r w:rsidRPr="0065142A">
        <w:rPr>
          <w:i/>
        </w:rPr>
        <w:t>данных</w:t>
      </w:r>
      <w:proofErr w:type="spellEnd"/>
      <w:r w:rsidRPr="0065142A">
        <w:rPr>
          <w:i/>
        </w:rPr>
        <w:t>»</w:t>
      </w:r>
      <w:r>
        <w:t xml:space="preserve"> [</w:t>
      </w:r>
      <w:proofErr w:type="spellStart"/>
      <w:r>
        <w:t>Telegram</w:t>
      </w:r>
      <w:proofErr w:type="spellEnd"/>
      <w:r>
        <w:t xml:space="preserve">]. </w:t>
      </w:r>
      <w:hyperlink r:id="rId43" w:history="1">
        <w:r w:rsidRPr="0089346D">
          <w:rPr>
            <w:rStyle w:val="Hyperlinkki"/>
          </w:rPr>
          <w:t>https://t.me/mozhemobyasnit/18584</w:t>
        </w:r>
      </w:hyperlink>
      <w:r>
        <w:t xml:space="preserve"> (käyty 15.8.2024). </w:t>
      </w:r>
    </w:p>
    <w:p w14:paraId="71153762" w14:textId="77777777" w:rsidR="000115F6" w:rsidRDefault="002925CB" w:rsidP="0065142A">
      <w:pPr>
        <w:jc w:val="left"/>
      </w:pPr>
      <w:proofErr w:type="spellStart"/>
      <w:r w:rsidRPr="002925CB">
        <w:t>Настоящее</w:t>
      </w:r>
      <w:proofErr w:type="spellEnd"/>
      <w:r w:rsidRPr="002925CB">
        <w:t xml:space="preserve"> </w:t>
      </w:r>
      <w:proofErr w:type="spellStart"/>
      <w:r w:rsidRPr="002925CB">
        <w:t>Время</w:t>
      </w:r>
      <w:proofErr w:type="spellEnd"/>
      <w:r>
        <w:t xml:space="preserve"> (</w:t>
      </w:r>
      <w:proofErr w:type="spellStart"/>
      <w:r w:rsidRPr="00383F8F">
        <w:t>Nastojaštšeje</w:t>
      </w:r>
      <w:proofErr w:type="spellEnd"/>
      <w:r w:rsidRPr="00383F8F">
        <w:t xml:space="preserve"> </w:t>
      </w:r>
      <w:proofErr w:type="spellStart"/>
      <w:r w:rsidRPr="00383F8F">
        <w:t>Vremja</w:t>
      </w:r>
      <w:proofErr w:type="spellEnd"/>
      <w:r>
        <w:t xml:space="preserve">) </w:t>
      </w:r>
    </w:p>
    <w:p w14:paraId="0B035DE9" w14:textId="332016BE" w:rsidR="002925CB" w:rsidRDefault="002925CB" w:rsidP="000115F6">
      <w:pPr>
        <w:ind w:left="720"/>
        <w:jc w:val="left"/>
      </w:pPr>
      <w:r>
        <w:t xml:space="preserve">30.3.2024. </w:t>
      </w:r>
      <w:proofErr w:type="spellStart"/>
      <w:r w:rsidRPr="000115F6">
        <w:rPr>
          <w:i/>
        </w:rPr>
        <w:t>Два</w:t>
      </w:r>
      <w:proofErr w:type="spellEnd"/>
      <w:r w:rsidRPr="000115F6">
        <w:rPr>
          <w:i/>
        </w:rPr>
        <w:t xml:space="preserve"> </w:t>
      </w:r>
      <w:proofErr w:type="spellStart"/>
      <w:r w:rsidRPr="000115F6">
        <w:rPr>
          <w:i/>
        </w:rPr>
        <w:t>дня</w:t>
      </w:r>
      <w:proofErr w:type="spellEnd"/>
      <w:r w:rsidRPr="000115F6">
        <w:rPr>
          <w:i/>
        </w:rPr>
        <w:t xml:space="preserve"> </w:t>
      </w:r>
      <w:proofErr w:type="spellStart"/>
      <w:r w:rsidRPr="000115F6">
        <w:rPr>
          <w:i/>
        </w:rPr>
        <w:t>до</w:t>
      </w:r>
      <w:proofErr w:type="spellEnd"/>
      <w:r w:rsidRPr="000115F6">
        <w:rPr>
          <w:i/>
        </w:rPr>
        <w:t xml:space="preserve"> </w:t>
      </w:r>
      <w:proofErr w:type="spellStart"/>
      <w:r w:rsidRPr="000115F6">
        <w:rPr>
          <w:i/>
        </w:rPr>
        <w:t>призыва</w:t>
      </w:r>
      <w:proofErr w:type="spellEnd"/>
      <w:r w:rsidRPr="000115F6">
        <w:rPr>
          <w:i/>
        </w:rPr>
        <w:t xml:space="preserve">. </w:t>
      </w:r>
      <w:proofErr w:type="spellStart"/>
      <w:r w:rsidRPr="000115F6">
        <w:rPr>
          <w:i/>
        </w:rPr>
        <w:t>Куда</w:t>
      </w:r>
      <w:proofErr w:type="spellEnd"/>
      <w:r w:rsidRPr="000115F6">
        <w:rPr>
          <w:i/>
        </w:rPr>
        <w:t xml:space="preserve"> </w:t>
      </w:r>
      <w:proofErr w:type="spellStart"/>
      <w:r w:rsidRPr="000115F6">
        <w:rPr>
          <w:i/>
        </w:rPr>
        <w:t>отправят</w:t>
      </w:r>
      <w:proofErr w:type="spellEnd"/>
      <w:r w:rsidRPr="000115F6">
        <w:rPr>
          <w:i/>
        </w:rPr>
        <w:t xml:space="preserve"> </w:t>
      </w:r>
      <w:proofErr w:type="spellStart"/>
      <w:r w:rsidRPr="000115F6">
        <w:rPr>
          <w:i/>
        </w:rPr>
        <w:t>россиян</w:t>
      </w:r>
      <w:proofErr w:type="spellEnd"/>
      <w:r w:rsidRPr="000115F6">
        <w:rPr>
          <w:i/>
        </w:rPr>
        <w:t xml:space="preserve">, </w:t>
      </w:r>
      <w:proofErr w:type="spellStart"/>
      <w:r w:rsidRPr="000115F6">
        <w:rPr>
          <w:i/>
        </w:rPr>
        <w:t>которых</w:t>
      </w:r>
      <w:proofErr w:type="spellEnd"/>
      <w:r w:rsidRPr="000115F6">
        <w:rPr>
          <w:i/>
        </w:rPr>
        <w:t xml:space="preserve"> </w:t>
      </w:r>
      <w:proofErr w:type="spellStart"/>
      <w:r w:rsidRPr="000115F6">
        <w:rPr>
          <w:i/>
        </w:rPr>
        <w:t>заберут</w:t>
      </w:r>
      <w:proofErr w:type="spellEnd"/>
      <w:r w:rsidRPr="000115F6">
        <w:rPr>
          <w:i/>
        </w:rPr>
        <w:t xml:space="preserve"> в </w:t>
      </w:r>
      <w:proofErr w:type="spellStart"/>
      <w:r w:rsidRPr="000115F6">
        <w:rPr>
          <w:i/>
        </w:rPr>
        <w:t>армию</w:t>
      </w:r>
      <w:proofErr w:type="spellEnd"/>
      <w:r w:rsidRPr="000115F6">
        <w:rPr>
          <w:i/>
        </w:rPr>
        <w:t xml:space="preserve"> </w:t>
      </w:r>
      <w:proofErr w:type="spellStart"/>
      <w:r w:rsidRPr="000115F6">
        <w:rPr>
          <w:i/>
        </w:rPr>
        <w:t>весной</w:t>
      </w:r>
      <w:proofErr w:type="spellEnd"/>
      <w:r w:rsidRPr="000115F6">
        <w:rPr>
          <w:i/>
        </w:rPr>
        <w:t xml:space="preserve">, и </w:t>
      </w:r>
      <w:proofErr w:type="spellStart"/>
      <w:r w:rsidRPr="000115F6">
        <w:rPr>
          <w:i/>
        </w:rPr>
        <w:t>как</w:t>
      </w:r>
      <w:proofErr w:type="spellEnd"/>
      <w:r w:rsidRPr="000115F6">
        <w:rPr>
          <w:i/>
        </w:rPr>
        <w:t xml:space="preserve"> </w:t>
      </w:r>
      <w:proofErr w:type="spellStart"/>
      <w:r w:rsidRPr="000115F6">
        <w:rPr>
          <w:i/>
        </w:rPr>
        <w:t>избежать</w:t>
      </w:r>
      <w:proofErr w:type="spellEnd"/>
      <w:r w:rsidRPr="000115F6">
        <w:rPr>
          <w:i/>
        </w:rPr>
        <w:t xml:space="preserve"> </w:t>
      </w:r>
      <w:proofErr w:type="spellStart"/>
      <w:r w:rsidRPr="000115F6">
        <w:rPr>
          <w:i/>
        </w:rPr>
        <w:t>попадания</w:t>
      </w:r>
      <w:proofErr w:type="spellEnd"/>
      <w:r w:rsidRPr="000115F6">
        <w:rPr>
          <w:i/>
        </w:rPr>
        <w:t xml:space="preserve"> </w:t>
      </w:r>
      <w:proofErr w:type="spellStart"/>
      <w:r w:rsidRPr="000115F6">
        <w:rPr>
          <w:i/>
        </w:rPr>
        <w:t>на</w:t>
      </w:r>
      <w:proofErr w:type="spellEnd"/>
      <w:r w:rsidRPr="000115F6">
        <w:rPr>
          <w:i/>
        </w:rPr>
        <w:t xml:space="preserve"> </w:t>
      </w:r>
      <w:proofErr w:type="spellStart"/>
      <w:r w:rsidRPr="000115F6">
        <w:rPr>
          <w:i/>
        </w:rPr>
        <w:t>фронт</w:t>
      </w:r>
      <w:proofErr w:type="spellEnd"/>
      <w:r>
        <w:t xml:space="preserve">. </w:t>
      </w:r>
      <w:hyperlink r:id="rId44" w:history="1">
        <w:r w:rsidRPr="0089346D">
          <w:rPr>
            <w:rStyle w:val="Hyperlinkki"/>
          </w:rPr>
          <w:t>https://www.currenttime.tv/a/dva-dnya-do-prizyva-kuda-budut-otpravlyat-rossiyan-kotoryh-zaberut-v-armiyu/32882515.html</w:t>
        </w:r>
      </w:hyperlink>
      <w:r>
        <w:t xml:space="preserve"> (käyty 16.7.2024). </w:t>
      </w:r>
    </w:p>
    <w:p w14:paraId="05FAF5F5" w14:textId="7722D24E" w:rsidR="004B0138" w:rsidRDefault="004B0138" w:rsidP="000115F6">
      <w:pPr>
        <w:ind w:left="720"/>
        <w:jc w:val="left"/>
      </w:pPr>
      <w:r w:rsidRPr="005904D2">
        <w:t>2.10.2023. "</w:t>
      </w:r>
      <w:proofErr w:type="spellStart"/>
      <w:r w:rsidRPr="000115F6">
        <w:rPr>
          <w:i/>
          <w:lang w:val="en-US"/>
        </w:rPr>
        <w:t>Срочная</w:t>
      </w:r>
      <w:proofErr w:type="spellEnd"/>
      <w:r w:rsidRPr="000115F6">
        <w:rPr>
          <w:i/>
        </w:rPr>
        <w:t xml:space="preserve"> </w:t>
      </w:r>
      <w:proofErr w:type="spellStart"/>
      <w:r w:rsidRPr="000115F6">
        <w:rPr>
          <w:i/>
          <w:lang w:val="en-US"/>
        </w:rPr>
        <w:t>служба</w:t>
      </w:r>
      <w:proofErr w:type="spellEnd"/>
      <w:r w:rsidRPr="000115F6">
        <w:rPr>
          <w:i/>
        </w:rPr>
        <w:t xml:space="preserve"> – </w:t>
      </w:r>
      <w:proofErr w:type="spellStart"/>
      <w:r w:rsidRPr="000115F6">
        <w:rPr>
          <w:i/>
          <w:lang w:val="en-US"/>
        </w:rPr>
        <w:t>для</w:t>
      </w:r>
      <w:proofErr w:type="spellEnd"/>
      <w:r w:rsidRPr="000115F6">
        <w:rPr>
          <w:i/>
        </w:rPr>
        <w:t xml:space="preserve"> </w:t>
      </w:r>
      <w:proofErr w:type="spellStart"/>
      <w:r w:rsidRPr="000115F6">
        <w:rPr>
          <w:i/>
          <w:lang w:val="en-US"/>
        </w:rPr>
        <w:t>сопляков</w:t>
      </w:r>
      <w:proofErr w:type="spellEnd"/>
      <w:r w:rsidRPr="000115F6">
        <w:rPr>
          <w:i/>
        </w:rPr>
        <w:t xml:space="preserve">, </w:t>
      </w:r>
      <w:proofErr w:type="spellStart"/>
      <w:r w:rsidRPr="000115F6">
        <w:rPr>
          <w:i/>
          <w:lang w:val="en-US"/>
        </w:rPr>
        <w:t>настоящий</w:t>
      </w:r>
      <w:proofErr w:type="spellEnd"/>
      <w:r w:rsidRPr="000115F6">
        <w:rPr>
          <w:i/>
        </w:rPr>
        <w:t xml:space="preserve"> </w:t>
      </w:r>
      <w:proofErr w:type="spellStart"/>
      <w:r w:rsidRPr="000115F6">
        <w:rPr>
          <w:i/>
          <w:lang w:val="en-US"/>
        </w:rPr>
        <w:t>мужик</w:t>
      </w:r>
      <w:proofErr w:type="spellEnd"/>
      <w:r w:rsidRPr="000115F6">
        <w:rPr>
          <w:i/>
        </w:rPr>
        <w:t xml:space="preserve"> </w:t>
      </w:r>
      <w:proofErr w:type="spellStart"/>
      <w:r w:rsidRPr="000115F6">
        <w:rPr>
          <w:i/>
          <w:lang w:val="en-US"/>
        </w:rPr>
        <w:t>идет</w:t>
      </w:r>
      <w:proofErr w:type="spellEnd"/>
      <w:r w:rsidRPr="000115F6">
        <w:rPr>
          <w:i/>
        </w:rPr>
        <w:t xml:space="preserve"> </w:t>
      </w:r>
      <w:proofErr w:type="spellStart"/>
      <w:r w:rsidRPr="000115F6">
        <w:rPr>
          <w:i/>
          <w:lang w:val="en-US"/>
        </w:rPr>
        <w:t>воевать</w:t>
      </w:r>
      <w:proofErr w:type="spellEnd"/>
      <w:r w:rsidRPr="000115F6">
        <w:rPr>
          <w:i/>
        </w:rPr>
        <w:t xml:space="preserve">". </w:t>
      </w:r>
      <w:proofErr w:type="spellStart"/>
      <w:r w:rsidRPr="000115F6">
        <w:rPr>
          <w:i/>
          <w:lang w:val="en-US"/>
        </w:rPr>
        <w:t>Как</w:t>
      </w:r>
      <w:proofErr w:type="spellEnd"/>
      <w:r w:rsidRPr="000115F6">
        <w:rPr>
          <w:i/>
        </w:rPr>
        <w:t xml:space="preserve"> </w:t>
      </w:r>
      <w:proofErr w:type="spellStart"/>
      <w:r w:rsidRPr="000115F6">
        <w:rPr>
          <w:i/>
          <w:lang w:val="en-US"/>
        </w:rPr>
        <w:t>призывников</w:t>
      </w:r>
      <w:proofErr w:type="spellEnd"/>
      <w:r w:rsidRPr="000115F6">
        <w:rPr>
          <w:i/>
        </w:rPr>
        <w:t xml:space="preserve"> </w:t>
      </w:r>
      <w:r w:rsidRPr="000115F6">
        <w:rPr>
          <w:i/>
          <w:lang w:val="en-US"/>
        </w:rPr>
        <w:t>в</w:t>
      </w:r>
      <w:r w:rsidRPr="000115F6">
        <w:rPr>
          <w:i/>
        </w:rPr>
        <w:t xml:space="preserve"> </w:t>
      </w:r>
      <w:proofErr w:type="spellStart"/>
      <w:r w:rsidRPr="000115F6">
        <w:rPr>
          <w:i/>
          <w:lang w:val="en-US"/>
        </w:rPr>
        <w:t>России</w:t>
      </w:r>
      <w:proofErr w:type="spellEnd"/>
      <w:r w:rsidRPr="000115F6">
        <w:rPr>
          <w:i/>
        </w:rPr>
        <w:t xml:space="preserve"> </w:t>
      </w:r>
      <w:proofErr w:type="spellStart"/>
      <w:r w:rsidRPr="000115F6">
        <w:rPr>
          <w:i/>
          <w:lang w:val="en-US"/>
        </w:rPr>
        <w:t>заставляют</w:t>
      </w:r>
      <w:proofErr w:type="spellEnd"/>
      <w:r w:rsidRPr="000115F6">
        <w:rPr>
          <w:i/>
        </w:rPr>
        <w:t xml:space="preserve"> </w:t>
      </w:r>
      <w:proofErr w:type="spellStart"/>
      <w:r w:rsidRPr="000115F6">
        <w:rPr>
          <w:i/>
          <w:lang w:val="en-US"/>
        </w:rPr>
        <w:t>подписывать</w:t>
      </w:r>
      <w:proofErr w:type="spellEnd"/>
      <w:r w:rsidRPr="000115F6">
        <w:rPr>
          <w:i/>
        </w:rPr>
        <w:t xml:space="preserve"> </w:t>
      </w:r>
      <w:proofErr w:type="spellStart"/>
      <w:r w:rsidRPr="000115F6">
        <w:rPr>
          <w:i/>
          <w:lang w:val="en-US"/>
        </w:rPr>
        <w:t>контракт</w:t>
      </w:r>
      <w:proofErr w:type="spellEnd"/>
      <w:r w:rsidRPr="000115F6">
        <w:rPr>
          <w:i/>
        </w:rPr>
        <w:t>.</w:t>
      </w:r>
      <w:r w:rsidRPr="005904D2">
        <w:t xml:space="preserve"> </w:t>
      </w:r>
      <w:hyperlink r:id="rId45" w:history="1">
        <w:r w:rsidRPr="005904D2">
          <w:rPr>
            <w:rStyle w:val="Hyperlinkki"/>
          </w:rPr>
          <w:t>https://www.currenttime.tv/a/autumn-conscription-into-the-army-in-russia/32619034.html</w:t>
        </w:r>
      </w:hyperlink>
      <w:r w:rsidRPr="005904D2">
        <w:t xml:space="preserve"> (kä</w:t>
      </w:r>
      <w:r>
        <w:t xml:space="preserve">yty 16.7.2024). </w:t>
      </w:r>
    </w:p>
    <w:p w14:paraId="0DEAEF3A" w14:textId="4B564DE4" w:rsidR="007C57CF" w:rsidRPr="007C57CF" w:rsidRDefault="007C57CF" w:rsidP="0065142A">
      <w:pPr>
        <w:jc w:val="left"/>
      </w:pPr>
      <w:proofErr w:type="spellStart"/>
      <w:r w:rsidRPr="007C57CF">
        <w:rPr>
          <w:lang w:val="en-US"/>
        </w:rPr>
        <w:t>Нижегородские</w:t>
      </w:r>
      <w:proofErr w:type="spellEnd"/>
      <w:r w:rsidRPr="007C57CF">
        <w:t xml:space="preserve"> </w:t>
      </w:r>
      <w:proofErr w:type="spellStart"/>
      <w:r w:rsidRPr="007C57CF">
        <w:rPr>
          <w:lang w:val="en-US"/>
        </w:rPr>
        <w:t>новости</w:t>
      </w:r>
      <w:proofErr w:type="spellEnd"/>
      <w:r w:rsidRPr="007C57CF">
        <w:t xml:space="preserve"> (</w:t>
      </w:r>
      <w:proofErr w:type="spellStart"/>
      <w:r w:rsidRPr="007C57CF">
        <w:t>Nižegorodskije</w:t>
      </w:r>
      <w:proofErr w:type="spellEnd"/>
      <w:r w:rsidRPr="007C57CF">
        <w:t xml:space="preserve"> </w:t>
      </w:r>
      <w:proofErr w:type="spellStart"/>
      <w:r w:rsidRPr="007C57CF">
        <w:t>novosti</w:t>
      </w:r>
      <w:proofErr w:type="spellEnd"/>
      <w:r w:rsidRPr="007C57CF">
        <w:t xml:space="preserve">) 23.7.2024. </w:t>
      </w:r>
      <w:proofErr w:type="spellStart"/>
      <w:r w:rsidRPr="000115F6">
        <w:rPr>
          <w:i/>
          <w:lang w:val="en-US"/>
        </w:rPr>
        <w:t>Скрыться</w:t>
      </w:r>
      <w:proofErr w:type="spellEnd"/>
      <w:r w:rsidRPr="000115F6">
        <w:rPr>
          <w:i/>
        </w:rPr>
        <w:t xml:space="preserve"> </w:t>
      </w:r>
      <w:proofErr w:type="spellStart"/>
      <w:r w:rsidRPr="000115F6">
        <w:rPr>
          <w:i/>
          <w:lang w:val="en-US"/>
        </w:rPr>
        <w:t>от</w:t>
      </w:r>
      <w:proofErr w:type="spellEnd"/>
      <w:r w:rsidRPr="000115F6">
        <w:rPr>
          <w:i/>
        </w:rPr>
        <w:t xml:space="preserve"> </w:t>
      </w:r>
      <w:proofErr w:type="spellStart"/>
      <w:r w:rsidRPr="000115F6">
        <w:rPr>
          <w:i/>
          <w:lang w:val="en-US"/>
        </w:rPr>
        <w:t>уголовного</w:t>
      </w:r>
      <w:proofErr w:type="spellEnd"/>
      <w:r w:rsidRPr="000115F6">
        <w:rPr>
          <w:i/>
        </w:rPr>
        <w:t xml:space="preserve"> </w:t>
      </w:r>
      <w:proofErr w:type="spellStart"/>
      <w:r w:rsidRPr="000115F6">
        <w:rPr>
          <w:i/>
          <w:lang w:val="en-US"/>
        </w:rPr>
        <w:t>наказания</w:t>
      </w:r>
      <w:proofErr w:type="spellEnd"/>
      <w:r w:rsidRPr="000115F6">
        <w:rPr>
          <w:i/>
        </w:rPr>
        <w:t xml:space="preserve"> </w:t>
      </w:r>
      <w:proofErr w:type="spellStart"/>
      <w:r w:rsidRPr="000115F6">
        <w:rPr>
          <w:i/>
          <w:lang w:val="en-US"/>
        </w:rPr>
        <w:t>не</w:t>
      </w:r>
      <w:proofErr w:type="spellEnd"/>
      <w:r w:rsidRPr="000115F6">
        <w:rPr>
          <w:i/>
        </w:rPr>
        <w:t xml:space="preserve"> </w:t>
      </w:r>
      <w:proofErr w:type="spellStart"/>
      <w:r w:rsidRPr="000115F6">
        <w:rPr>
          <w:i/>
          <w:lang w:val="en-US"/>
        </w:rPr>
        <w:t>удалось</w:t>
      </w:r>
      <w:proofErr w:type="spellEnd"/>
      <w:r w:rsidRPr="000115F6">
        <w:rPr>
          <w:i/>
        </w:rPr>
        <w:t>.</w:t>
      </w:r>
      <w:r>
        <w:t xml:space="preserve"> </w:t>
      </w:r>
      <w:hyperlink r:id="rId46" w:history="1">
        <w:r w:rsidRPr="007C57CF">
          <w:rPr>
            <w:rStyle w:val="Hyperlinkki"/>
          </w:rPr>
          <w:t>https://nnews.nnov.ru/posts/98126-skrytsya-ot-ugolovnogo-nakazaniya-ne-udalos</w:t>
        </w:r>
      </w:hyperlink>
      <w:r w:rsidRPr="007C57CF">
        <w:t xml:space="preserve"> (kä</w:t>
      </w:r>
      <w:r>
        <w:t xml:space="preserve">yty 13.8.2024). </w:t>
      </w:r>
    </w:p>
    <w:p w14:paraId="38884D03" w14:textId="07B37885" w:rsidR="004B0138" w:rsidRDefault="004B0138" w:rsidP="0065142A">
      <w:pPr>
        <w:jc w:val="left"/>
      </w:pPr>
      <w:proofErr w:type="spellStart"/>
      <w:r w:rsidRPr="00117D1B">
        <w:lastRenderedPageBreak/>
        <w:t>Новая</w:t>
      </w:r>
      <w:proofErr w:type="spellEnd"/>
      <w:r w:rsidRPr="00117D1B">
        <w:t xml:space="preserve"> </w:t>
      </w:r>
      <w:proofErr w:type="spellStart"/>
      <w:r w:rsidRPr="00117D1B">
        <w:t>газета</w:t>
      </w:r>
      <w:proofErr w:type="spellEnd"/>
      <w:r>
        <w:t xml:space="preserve"> (Novaja </w:t>
      </w:r>
      <w:proofErr w:type="spellStart"/>
      <w:r>
        <w:t>gazeta</w:t>
      </w:r>
      <w:proofErr w:type="spellEnd"/>
      <w:r>
        <w:t xml:space="preserve">) 11.6.2024. </w:t>
      </w:r>
      <w:r w:rsidRPr="000115F6">
        <w:rPr>
          <w:i/>
        </w:rPr>
        <w:t>«</w:t>
      </w:r>
      <w:proofErr w:type="spellStart"/>
      <w:r w:rsidRPr="000115F6">
        <w:rPr>
          <w:i/>
        </w:rPr>
        <w:t>Он</w:t>
      </w:r>
      <w:proofErr w:type="spellEnd"/>
      <w:r w:rsidRPr="000115F6">
        <w:rPr>
          <w:i/>
        </w:rPr>
        <w:t xml:space="preserve"> </w:t>
      </w:r>
      <w:proofErr w:type="spellStart"/>
      <w:r w:rsidRPr="000115F6">
        <w:rPr>
          <w:i/>
        </w:rPr>
        <w:t>просто</w:t>
      </w:r>
      <w:proofErr w:type="spellEnd"/>
      <w:r w:rsidRPr="000115F6">
        <w:rPr>
          <w:i/>
        </w:rPr>
        <w:t xml:space="preserve"> </w:t>
      </w:r>
      <w:proofErr w:type="spellStart"/>
      <w:r w:rsidRPr="000115F6">
        <w:rPr>
          <w:i/>
        </w:rPr>
        <w:t>не</w:t>
      </w:r>
      <w:proofErr w:type="spellEnd"/>
      <w:r w:rsidRPr="000115F6">
        <w:rPr>
          <w:i/>
        </w:rPr>
        <w:t xml:space="preserve"> </w:t>
      </w:r>
      <w:proofErr w:type="spellStart"/>
      <w:r w:rsidRPr="000115F6">
        <w:rPr>
          <w:i/>
        </w:rPr>
        <w:t>сможет</w:t>
      </w:r>
      <w:proofErr w:type="spellEnd"/>
      <w:r w:rsidRPr="000115F6">
        <w:rPr>
          <w:i/>
        </w:rPr>
        <w:t xml:space="preserve"> </w:t>
      </w:r>
      <w:proofErr w:type="spellStart"/>
      <w:r w:rsidRPr="000115F6">
        <w:rPr>
          <w:i/>
        </w:rPr>
        <w:t>дышать</w:t>
      </w:r>
      <w:proofErr w:type="spellEnd"/>
      <w:r w:rsidRPr="000115F6">
        <w:rPr>
          <w:i/>
        </w:rPr>
        <w:t>».</w:t>
      </w:r>
      <w:r>
        <w:t xml:space="preserve"> </w:t>
      </w:r>
      <w:hyperlink r:id="rId47" w:history="1">
        <w:r w:rsidRPr="0089346D">
          <w:rPr>
            <w:rStyle w:val="Hyperlinkki"/>
          </w:rPr>
          <w:t>https://novayagazeta.ru/articles/2024/06/11/on-prosto-ne-smozhet-dyshat</w:t>
        </w:r>
      </w:hyperlink>
      <w:r>
        <w:t xml:space="preserve"> (käyty 25.7.2024). </w:t>
      </w:r>
    </w:p>
    <w:p w14:paraId="0CA290B9" w14:textId="77777777" w:rsidR="000115F6" w:rsidRDefault="005904D2" w:rsidP="0065142A">
      <w:pPr>
        <w:jc w:val="left"/>
      </w:pPr>
      <w:r w:rsidRPr="005904D2">
        <w:rPr>
          <w:lang w:val="en-US"/>
        </w:rPr>
        <w:t>ПЕРВАЯ</w:t>
      </w:r>
      <w:r w:rsidRPr="005904D2">
        <w:t xml:space="preserve"> </w:t>
      </w:r>
      <w:r w:rsidRPr="005904D2">
        <w:rPr>
          <w:lang w:val="en-US"/>
        </w:rPr>
        <w:t>ЛИНИЯ</w:t>
      </w:r>
      <w:r w:rsidRPr="005904D2">
        <w:t xml:space="preserve"> (PERVAJA LINIJA) </w:t>
      </w:r>
    </w:p>
    <w:p w14:paraId="356A8A5F" w14:textId="137662CD" w:rsidR="005904D2" w:rsidRDefault="005904D2" w:rsidP="000115F6">
      <w:pPr>
        <w:ind w:left="720"/>
        <w:jc w:val="left"/>
      </w:pPr>
      <w:r w:rsidRPr="005904D2">
        <w:t xml:space="preserve">2.8.2024. </w:t>
      </w:r>
      <w:proofErr w:type="spellStart"/>
      <w:r w:rsidRPr="000115F6">
        <w:rPr>
          <w:i/>
          <w:lang w:val="en-US"/>
        </w:rPr>
        <w:t>Уголовное</w:t>
      </w:r>
      <w:proofErr w:type="spellEnd"/>
      <w:r w:rsidRPr="000115F6">
        <w:rPr>
          <w:i/>
        </w:rPr>
        <w:t xml:space="preserve"> </w:t>
      </w:r>
      <w:proofErr w:type="spellStart"/>
      <w:r w:rsidRPr="000115F6">
        <w:rPr>
          <w:i/>
          <w:lang w:val="en-US"/>
        </w:rPr>
        <w:t>дело</w:t>
      </w:r>
      <w:proofErr w:type="spellEnd"/>
      <w:r w:rsidRPr="000115F6">
        <w:rPr>
          <w:i/>
        </w:rPr>
        <w:t xml:space="preserve"> </w:t>
      </w:r>
      <w:proofErr w:type="spellStart"/>
      <w:r w:rsidRPr="000115F6">
        <w:rPr>
          <w:i/>
          <w:lang w:val="en-US"/>
        </w:rPr>
        <w:t>за</w:t>
      </w:r>
      <w:proofErr w:type="spellEnd"/>
      <w:r w:rsidRPr="000115F6">
        <w:rPr>
          <w:i/>
        </w:rPr>
        <w:t xml:space="preserve"> </w:t>
      </w:r>
      <w:proofErr w:type="spellStart"/>
      <w:r w:rsidRPr="000115F6">
        <w:rPr>
          <w:i/>
          <w:lang w:val="en-US"/>
        </w:rPr>
        <w:t>уклонение</w:t>
      </w:r>
      <w:proofErr w:type="spellEnd"/>
      <w:r w:rsidRPr="000115F6">
        <w:rPr>
          <w:i/>
        </w:rPr>
        <w:t xml:space="preserve"> </w:t>
      </w:r>
      <w:proofErr w:type="spellStart"/>
      <w:r w:rsidRPr="000115F6">
        <w:rPr>
          <w:i/>
          <w:lang w:val="en-US"/>
        </w:rPr>
        <w:t>от</w:t>
      </w:r>
      <w:proofErr w:type="spellEnd"/>
      <w:r w:rsidRPr="000115F6">
        <w:rPr>
          <w:i/>
        </w:rPr>
        <w:t xml:space="preserve"> </w:t>
      </w:r>
      <w:proofErr w:type="spellStart"/>
      <w:r w:rsidRPr="000115F6">
        <w:rPr>
          <w:i/>
          <w:lang w:val="en-US"/>
        </w:rPr>
        <w:t>срочной</w:t>
      </w:r>
      <w:proofErr w:type="spellEnd"/>
      <w:r w:rsidRPr="000115F6">
        <w:rPr>
          <w:i/>
        </w:rPr>
        <w:t xml:space="preserve"> </w:t>
      </w:r>
      <w:proofErr w:type="spellStart"/>
      <w:r w:rsidRPr="000115F6">
        <w:rPr>
          <w:i/>
          <w:lang w:val="en-US"/>
        </w:rPr>
        <w:t>службы</w:t>
      </w:r>
      <w:proofErr w:type="spellEnd"/>
      <w:r w:rsidRPr="000115F6">
        <w:rPr>
          <w:i/>
        </w:rPr>
        <w:t>.</w:t>
      </w:r>
      <w:r w:rsidRPr="005904D2">
        <w:t xml:space="preserve"> </w:t>
      </w:r>
      <w:hyperlink r:id="rId48" w:history="1">
        <w:r w:rsidR="000115F6" w:rsidRPr="0089346D">
          <w:rPr>
            <w:rStyle w:val="Hyperlinkki"/>
          </w:rPr>
          <w:t>https://mobilization.guide/598fe23899bd493fb59fb1ebdb4f6d9b</w:t>
        </w:r>
      </w:hyperlink>
      <w:r>
        <w:t xml:space="preserve"> (käyty 15.8.2024). </w:t>
      </w:r>
    </w:p>
    <w:p w14:paraId="24B95B3D" w14:textId="37AA916A" w:rsidR="005904D2" w:rsidRDefault="005904D2" w:rsidP="000115F6">
      <w:pPr>
        <w:ind w:left="720"/>
        <w:jc w:val="left"/>
      </w:pPr>
      <w:r>
        <w:t xml:space="preserve">17.6.2024. </w:t>
      </w:r>
      <w:proofErr w:type="spellStart"/>
      <w:r w:rsidRPr="000115F6">
        <w:rPr>
          <w:i/>
        </w:rPr>
        <w:t>Какие</w:t>
      </w:r>
      <w:proofErr w:type="spellEnd"/>
      <w:r w:rsidRPr="000115F6">
        <w:rPr>
          <w:i/>
        </w:rPr>
        <w:t xml:space="preserve"> </w:t>
      </w:r>
      <w:proofErr w:type="spellStart"/>
      <w:r w:rsidRPr="000115F6">
        <w:rPr>
          <w:i/>
        </w:rPr>
        <w:t>ограничения</w:t>
      </w:r>
      <w:proofErr w:type="spellEnd"/>
      <w:r w:rsidRPr="000115F6">
        <w:rPr>
          <w:i/>
        </w:rPr>
        <w:t xml:space="preserve"> </w:t>
      </w:r>
      <w:proofErr w:type="spellStart"/>
      <w:r w:rsidRPr="000115F6">
        <w:rPr>
          <w:i/>
        </w:rPr>
        <w:t>будут</w:t>
      </w:r>
      <w:proofErr w:type="spellEnd"/>
      <w:r w:rsidRPr="000115F6">
        <w:rPr>
          <w:i/>
        </w:rPr>
        <w:t xml:space="preserve"> </w:t>
      </w:r>
      <w:proofErr w:type="spellStart"/>
      <w:r w:rsidRPr="000115F6">
        <w:rPr>
          <w:i/>
        </w:rPr>
        <w:t>действовать</w:t>
      </w:r>
      <w:proofErr w:type="spellEnd"/>
      <w:r w:rsidRPr="000115F6">
        <w:rPr>
          <w:i/>
        </w:rPr>
        <w:t xml:space="preserve"> </w:t>
      </w:r>
      <w:proofErr w:type="spellStart"/>
      <w:r w:rsidRPr="000115F6">
        <w:rPr>
          <w:i/>
        </w:rPr>
        <w:t>для</w:t>
      </w:r>
      <w:proofErr w:type="spellEnd"/>
      <w:r w:rsidRPr="000115F6">
        <w:rPr>
          <w:i/>
        </w:rPr>
        <w:t xml:space="preserve"> </w:t>
      </w:r>
      <w:proofErr w:type="spellStart"/>
      <w:r w:rsidRPr="000115F6">
        <w:rPr>
          <w:i/>
        </w:rPr>
        <w:t>тех</w:t>
      </w:r>
      <w:proofErr w:type="spellEnd"/>
      <w:r w:rsidRPr="000115F6">
        <w:rPr>
          <w:i/>
        </w:rPr>
        <w:t xml:space="preserve">, </w:t>
      </w:r>
      <w:proofErr w:type="spellStart"/>
      <w:r w:rsidRPr="000115F6">
        <w:rPr>
          <w:i/>
        </w:rPr>
        <w:t>кому</w:t>
      </w:r>
      <w:proofErr w:type="spellEnd"/>
      <w:r w:rsidRPr="000115F6">
        <w:rPr>
          <w:i/>
        </w:rPr>
        <w:t xml:space="preserve"> </w:t>
      </w:r>
      <w:proofErr w:type="spellStart"/>
      <w:r w:rsidRPr="000115F6">
        <w:rPr>
          <w:i/>
        </w:rPr>
        <w:t>вручили</w:t>
      </w:r>
      <w:proofErr w:type="spellEnd"/>
      <w:r w:rsidRPr="000115F6">
        <w:rPr>
          <w:i/>
        </w:rPr>
        <w:t xml:space="preserve"> </w:t>
      </w:r>
      <w:proofErr w:type="spellStart"/>
      <w:r w:rsidRPr="000115F6">
        <w:rPr>
          <w:i/>
        </w:rPr>
        <w:t>повестку</w:t>
      </w:r>
      <w:proofErr w:type="spellEnd"/>
      <w:r w:rsidRPr="000115F6">
        <w:rPr>
          <w:i/>
        </w:rPr>
        <w:t>?</w:t>
      </w:r>
      <w:r>
        <w:t xml:space="preserve"> </w:t>
      </w:r>
      <w:hyperlink r:id="rId49" w:history="1">
        <w:r w:rsidR="000115F6" w:rsidRPr="0089346D">
          <w:rPr>
            <w:rStyle w:val="Hyperlinkki"/>
          </w:rPr>
          <w:t>https://mobilization.guide/341094a5608d42daa43f9a0e9f177ad2</w:t>
        </w:r>
      </w:hyperlink>
      <w:r>
        <w:t xml:space="preserve"> (käyty 25.7.2024). </w:t>
      </w:r>
    </w:p>
    <w:p w14:paraId="38B521D9" w14:textId="5AC6E0BD" w:rsidR="007C57CF" w:rsidRPr="007C57CF" w:rsidRDefault="007C57CF" w:rsidP="0065142A">
      <w:pPr>
        <w:jc w:val="left"/>
      </w:pPr>
      <w:proofErr w:type="spellStart"/>
      <w:r w:rsidRPr="007C57CF">
        <w:rPr>
          <w:lang w:val="en-US"/>
        </w:rPr>
        <w:t>Порт</w:t>
      </w:r>
      <w:proofErr w:type="spellEnd"/>
      <w:r w:rsidRPr="007C57CF">
        <w:t xml:space="preserve"> </w:t>
      </w:r>
      <w:proofErr w:type="spellStart"/>
      <w:r w:rsidRPr="007C57CF">
        <w:rPr>
          <w:lang w:val="en-US"/>
        </w:rPr>
        <w:t>Амур</w:t>
      </w:r>
      <w:proofErr w:type="spellEnd"/>
      <w:r w:rsidRPr="007C57CF">
        <w:t xml:space="preserve"> (Port Amur) 29.7.2024. </w:t>
      </w:r>
      <w:proofErr w:type="spellStart"/>
      <w:r w:rsidRPr="000115F6">
        <w:rPr>
          <w:i/>
          <w:lang w:val="en-US"/>
        </w:rPr>
        <w:t>За</w:t>
      </w:r>
      <w:proofErr w:type="spellEnd"/>
      <w:r w:rsidRPr="000115F6">
        <w:rPr>
          <w:i/>
        </w:rPr>
        <w:t xml:space="preserve"> </w:t>
      </w:r>
      <w:proofErr w:type="spellStart"/>
      <w:r w:rsidRPr="000115F6">
        <w:rPr>
          <w:i/>
          <w:lang w:val="en-US"/>
        </w:rPr>
        <w:t>уклонение</w:t>
      </w:r>
      <w:proofErr w:type="spellEnd"/>
      <w:r w:rsidRPr="000115F6">
        <w:rPr>
          <w:i/>
        </w:rPr>
        <w:t xml:space="preserve"> </w:t>
      </w:r>
      <w:proofErr w:type="spellStart"/>
      <w:r w:rsidRPr="000115F6">
        <w:rPr>
          <w:i/>
          <w:lang w:val="en-US"/>
        </w:rPr>
        <w:t>от</w:t>
      </w:r>
      <w:proofErr w:type="spellEnd"/>
      <w:r w:rsidRPr="000115F6">
        <w:rPr>
          <w:i/>
        </w:rPr>
        <w:t xml:space="preserve"> </w:t>
      </w:r>
      <w:proofErr w:type="spellStart"/>
      <w:r w:rsidRPr="000115F6">
        <w:rPr>
          <w:i/>
          <w:lang w:val="en-US"/>
        </w:rPr>
        <w:t>военной</w:t>
      </w:r>
      <w:proofErr w:type="spellEnd"/>
      <w:r w:rsidRPr="000115F6">
        <w:rPr>
          <w:i/>
        </w:rPr>
        <w:t xml:space="preserve"> </w:t>
      </w:r>
      <w:proofErr w:type="spellStart"/>
      <w:r w:rsidRPr="000115F6">
        <w:rPr>
          <w:i/>
          <w:lang w:val="en-US"/>
        </w:rPr>
        <w:t>службы</w:t>
      </w:r>
      <w:proofErr w:type="spellEnd"/>
      <w:r w:rsidRPr="000115F6">
        <w:rPr>
          <w:i/>
        </w:rPr>
        <w:t xml:space="preserve"> </w:t>
      </w:r>
      <w:r w:rsidRPr="000115F6">
        <w:rPr>
          <w:i/>
          <w:lang w:val="en-US"/>
        </w:rPr>
        <w:t>в</w:t>
      </w:r>
      <w:r w:rsidRPr="000115F6">
        <w:rPr>
          <w:i/>
        </w:rPr>
        <w:t xml:space="preserve"> </w:t>
      </w:r>
      <w:proofErr w:type="spellStart"/>
      <w:r w:rsidRPr="000115F6">
        <w:rPr>
          <w:i/>
          <w:lang w:val="en-US"/>
        </w:rPr>
        <w:t>Приамурье</w:t>
      </w:r>
      <w:proofErr w:type="spellEnd"/>
      <w:r w:rsidRPr="000115F6">
        <w:rPr>
          <w:i/>
        </w:rPr>
        <w:t xml:space="preserve"> </w:t>
      </w:r>
      <w:proofErr w:type="spellStart"/>
      <w:r w:rsidRPr="000115F6">
        <w:rPr>
          <w:i/>
          <w:lang w:val="en-US"/>
        </w:rPr>
        <w:t>разыскивается</w:t>
      </w:r>
      <w:proofErr w:type="spellEnd"/>
      <w:r w:rsidRPr="000115F6">
        <w:rPr>
          <w:i/>
        </w:rPr>
        <w:t xml:space="preserve"> </w:t>
      </w:r>
      <w:proofErr w:type="spellStart"/>
      <w:r w:rsidRPr="000115F6">
        <w:rPr>
          <w:i/>
          <w:lang w:val="en-US"/>
        </w:rPr>
        <w:t>уроженец</w:t>
      </w:r>
      <w:proofErr w:type="spellEnd"/>
      <w:r w:rsidRPr="000115F6">
        <w:rPr>
          <w:i/>
        </w:rPr>
        <w:t xml:space="preserve"> </w:t>
      </w:r>
      <w:proofErr w:type="spellStart"/>
      <w:r w:rsidRPr="000115F6">
        <w:rPr>
          <w:i/>
          <w:lang w:val="en-US"/>
        </w:rPr>
        <w:t>Узбекистана</w:t>
      </w:r>
      <w:proofErr w:type="spellEnd"/>
      <w:r w:rsidRPr="000115F6">
        <w:rPr>
          <w:i/>
        </w:rPr>
        <w:t>.</w:t>
      </w:r>
      <w:r w:rsidRPr="007C57CF">
        <w:t xml:space="preserve"> </w:t>
      </w:r>
      <w:hyperlink r:id="rId50" w:history="1">
        <w:r w:rsidRPr="0089346D">
          <w:rPr>
            <w:rStyle w:val="Hyperlinkki"/>
          </w:rPr>
          <w:t>https://portamur.ru/news/detail/za-uklonenie-ot-voennoy-slujbyi-v-priamure-razyiskivaetsya-urojenets-uzbekistana/</w:t>
        </w:r>
      </w:hyperlink>
      <w:r>
        <w:t xml:space="preserve"> (käyty 13.8.2024). </w:t>
      </w:r>
    </w:p>
    <w:p w14:paraId="0A8D6D28" w14:textId="77777777" w:rsidR="007C57CF" w:rsidRDefault="002925CB" w:rsidP="0065142A">
      <w:pPr>
        <w:jc w:val="left"/>
      </w:pPr>
      <w:proofErr w:type="spellStart"/>
      <w:r w:rsidRPr="00383F8F">
        <w:t>Призыв</w:t>
      </w:r>
      <w:proofErr w:type="spellEnd"/>
      <w:r w:rsidRPr="002925CB">
        <w:t xml:space="preserve"> </w:t>
      </w:r>
      <w:r w:rsidRPr="00383F8F">
        <w:t>к</w:t>
      </w:r>
      <w:r w:rsidRPr="002925CB">
        <w:t xml:space="preserve"> </w:t>
      </w:r>
      <w:proofErr w:type="spellStart"/>
      <w:r w:rsidRPr="00383F8F">
        <w:t>совести</w:t>
      </w:r>
      <w:proofErr w:type="spellEnd"/>
      <w:r w:rsidRPr="002925CB">
        <w:t xml:space="preserve"> (</w:t>
      </w:r>
      <w:proofErr w:type="spellStart"/>
      <w:r w:rsidRPr="002925CB">
        <w:t>Prizyv</w:t>
      </w:r>
      <w:proofErr w:type="spellEnd"/>
      <w:r w:rsidRPr="002925CB">
        <w:t xml:space="preserve"> k </w:t>
      </w:r>
      <w:proofErr w:type="spellStart"/>
      <w:r w:rsidRPr="002925CB">
        <w:t>sovesti</w:t>
      </w:r>
      <w:proofErr w:type="spellEnd"/>
      <w:r w:rsidRPr="002925CB">
        <w:t xml:space="preserve">) </w:t>
      </w:r>
    </w:p>
    <w:p w14:paraId="3DAD530E" w14:textId="50D10679" w:rsidR="007C57CF" w:rsidRDefault="007C57CF" w:rsidP="000115F6">
      <w:pPr>
        <w:ind w:left="720"/>
        <w:jc w:val="left"/>
      </w:pPr>
      <w:r>
        <w:t>[päiväämätön</w:t>
      </w:r>
      <w:r w:rsidRPr="000115F6">
        <w:rPr>
          <w:i/>
        </w:rPr>
        <w:t xml:space="preserve">]. </w:t>
      </w:r>
      <w:r w:rsidRPr="000115F6">
        <w:rPr>
          <w:rFonts w:ascii="Arial" w:hAnsi="Arial" w:cs="Arial"/>
          <w:i/>
        </w:rPr>
        <w:t>​​​​​​</w:t>
      </w:r>
      <w:proofErr w:type="spellStart"/>
      <w:r w:rsidRPr="000115F6">
        <w:rPr>
          <w:i/>
        </w:rPr>
        <w:t>Тем</w:t>
      </w:r>
      <w:proofErr w:type="spellEnd"/>
      <w:r w:rsidRPr="000115F6">
        <w:rPr>
          <w:i/>
        </w:rPr>
        <w:t xml:space="preserve">, </w:t>
      </w:r>
      <w:proofErr w:type="spellStart"/>
      <w:r w:rsidRPr="000115F6">
        <w:rPr>
          <w:i/>
        </w:rPr>
        <w:t>кого</w:t>
      </w:r>
      <w:proofErr w:type="spellEnd"/>
      <w:r w:rsidRPr="000115F6">
        <w:rPr>
          <w:i/>
        </w:rPr>
        <w:t xml:space="preserve"> </w:t>
      </w:r>
      <w:proofErr w:type="spellStart"/>
      <w:r w:rsidRPr="000115F6">
        <w:rPr>
          <w:i/>
        </w:rPr>
        <w:t>могут</w:t>
      </w:r>
      <w:proofErr w:type="spellEnd"/>
      <w:r w:rsidRPr="000115F6">
        <w:rPr>
          <w:i/>
        </w:rPr>
        <w:t xml:space="preserve"> </w:t>
      </w:r>
      <w:proofErr w:type="spellStart"/>
      <w:r w:rsidRPr="000115F6">
        <w:rPr>
          <w:i/>
        </w:rPr>
        <w:t>мобилизовать</w:t>
      </w:r>
      <w:proofErr w:type="spellEnd"/>
      <w:r w:rsidRPr="000115F6">
        <w:rPr>
          <w:i/>
        </w:rPr>
        <w:t>.</w:t>
      </w:r>
      <w:r>
        <w:t xml:space="preserve"> </w:t>
      </w:r>
      <w:hyperlink r:id="rId51" w:history="1">
        <w:r w:rsidR="000115F6" w:rsidRPr="0089346D">
          <w:rPr>
            <w:rStyle w:val="Hyperlinkki"/>
          </w:rPr>
          <w:t>https://instructions.peaceplea.org/mobilizacia/</w:t>
        </w:r>
      </w:hyperlink>
      <w:r>
        <w:t xml:space="preserve"> (käyty 16.7.2024). </w:t>
      </w:r>
    </w:p>
    <w:p w14:paraId="052E8C8C" w14:textId="7F2586E4" w:rsidR="002925CB" w:rsidRDefault="002925CB" w:rsidP="000115F6">
      <w:pPr>
        <w:ind w:left="720"/>
        <w:jc w:val="left"/>
      </w:pPr>
      <w:r w:rsidRPr="002925CB">
        <w:t xml:space="preserve">13.8.2024. </w:t>
      </w:r>
      <w:proofErr w:type="spellStart"/>
      <w:r w:rsidRPr="000115F6">
        <w:rPr>
          <w:i/>
        </w:rPr>
        <w:t>Как</w:t>
      </w:r>
      <w:proofErr w:type="spellEnd"/>
      <w:r w:rsidRPr="000115F6">
        <w:rPr>
          <w:i/>
        </w:rPr>
        <w:t xml:space="preserve"> </w:t>
      </w:r>
      <w:proofErr w:type="spellStart"/>
      <w:r w:rsidRPr="000115F6">
        <w:rPr>
          <w:i/>
        </w:rPr>
        <w:t>противостоять</w:t>
      </w:r>
      <w:proofErr w:type="spellEnd"/>
      <w:r w:rsidRPr="000115F6">
        <w:rPr>
          <w:i/>
        </w:rPr>
        <w:t xml:space="preserve"> </w:t>
      </w:r>
      <w:proofErr w:type="spellStart"/>
      <w:r w:rsidRPr="000115F6">
        <w:rPr>
          <w:i/>
        </w:rPr>
        <w:t>вербовке</w:t>
      </w:r>
      <w:proofErr w:type="spellEnd"/>
      <w:r w:rsidRPr="000115F6">
        <w:rPr>
          <w:i/>
        </w:rPr>
        <w:t xml:space="preserve"> </w:t>
      </w:r>
      <w:proofErr w:type="spellStart"/>
      <w:r w:rsidRPr="000115F6">
        <w:rPr>
          <w:i/>
        </w:rPr>
        <w:t>на</w:t>
      </w:r>
      <w:proofErr w:type="spellEnd"/>
      <w:r w:rsidRPr="000115F6">
        <w:rPr>
          <w:i/>
        </w:rPr>
        <w:t xml:space="preserve"> </w:t>
      </w:r>
      <w:proofErr w:type="spellStart"/>
      <w:r w:rsidRPr="000115F6">
        <w:rPr>
          <w:i/>
        </w:rPr>
        <w:t>контракт</w:t>
      </w:r>
      <w:proofErr w:type="spellEnd"/>
      <w:r w:rsidRPr="000115F6">
        <w:rPr>
          <w:i/>
        </w:rPr>
        <w:t>.</w:t>
      </w:r>
      <w:r>
        <w:t xml:space="preserve"> </w:t>
      </w:r>
      <w:hyperlink r:id="rId52" w:history="1">
        <w:r w:rsidR="000115F6" w:rsidRPr="0089346D">
          <w:rPr>
            <w:rStyle w:val="Hyperlinkki"/>
          </w:rPr>
          <w:t>https://instructions.peaceplea.org/mobilizacia/kontrakt/</w:t>
        </w:r>
      </w:hyperlink>
      <w:r>
        <w:t xml:space="preserve"> (käyty 15.8.2024). </w:t>
      </w:r>
    </w:p>
    <w:p w14:paraId="6949ECA1" w14:textId="556D199E" w:rsidR="00B4425C" w:rsidRDefault="00B4425C" w:rsidP="000115F6">
      <w:pPr>
        <w:ind w:left="720"/>
        <w:jc w:val="left"/>
      </w:pPr>
      <w:r>
        <w:t xml:space="preserve">28.6.2024. </w:t>
      </w:r>
      <w:proofErr w:type="spellStart"/>
      <w:r w:rsidRPr="000115F6">
        <w:rPr>
          <w:i/>
        </w:rPr>
        <w:t>Как</w:t>
      </w:r>
      <w:proofErr w:type="spellEnd"/>
      <w:r w:rsidRPr="000115F6">
        <w:rPr>
          <w:i/>
        </w:rPr>
        <w:t xml:space="preserve"> </w:t>
      </w:r>
      <w:proofErr w:type="spellStart"/>
      <w:r w:rsidRPr="000115F6">
        <w:rPr>
          <w:i/>
        </w:rPr>
        <w:t>отказаться</w:t>
      </w:r>
      <w:proofErr w:type="spellEnd"/>
      <w:r w:rsidRPr="000115F6">
        <w:rPr>
          <w:i/>
        </w:rPr>
        <w:t xml:space="preserve"> </w:t>
      </w:r>
      <w:proofErr w:type="spellStart"/>
      <w:r w:rsidRPr="000115F6">
        <w:rPr>
          <w:i/>
        </w:rPr>
        <w:t>от</w:t>
      </w:r>
      <w:proofErr w:type="spellEnd"/>
      <w:r w:rsidRPr="000115F6">
        <w:rPr>
          <w:i/>
        </w:rPr>
        <w:t xml:space="preserve"> </w:t>
      </w:r>
      <w:proofErr w:type="spellStart"/>
      <w:r w:rsidRPr="000115F6">
        <w:rPr>
          <w:i/>
        </w:rPr>
        <w:t>военных</w:t>
      </w:r>
      <w:proofErr w:type="spellEnd"/>
      <w:r w:rsidRPr="000115F6">
        <w:rPr>
          <w:i/>
        </w:rPr>
        <w:t xml:space="preserve"> </w:t>
      </w:r>
      <w:proofErr w:type="spellStart"/>
      <w:r w:rsidRPr="000115F6">
        <w:rPr>
          <w:i/>
        </w:rPr>
        <w:t>сборов</w:t>
      </w:r>
      <w:proofErr w:type="spellEnd"/>
      <w:r w:rsidRPr="000115F6">
        <w:rPr>
          <w:i/>
        </w:rPr>
        <w:t>.</w:t>
      </w:r>
      <w:r>
        <w:t xml:space="preserve"> </w:t>
      </w:r>
      <w:hyperlink r:id="rId53" w:history="1">
        <w:r w:rsidR="000115F6" w:rsidRPr="0089346D">
          <w:rPr>
            <w:rStyle w:val="Hyperlinkki"/>
          </w:rPr>
          <w:t>https://instructions.peaceplea.org/mobilizacia/sbory/</w:t>
        </w:r>
      </w:hyperlink>
      <w:r>
        <w:t xml:space="preserve"> (käyty 18.7.2024).</w:t>
      </w:r>
    </w:p>
    <w:p w14:paraId="2EB3E955" w14:textId="7B456893" w:rsidR="00BE1C74" w:rsidRDefault="00BE1C74" w:rsidP="000115F6">
      <w:pPr>
        <w:ind w:left="720"/>
        <w:jc w:val="left"/>
      </w:pPr>
      <w:r>
        <w:t xml:space="preserve">21.3.2024. </w:t>
      </w:r>
      <w:proofErr w:type="spellStart"/>
      <w:r w:rsidRPr="000115F6">
        <w:rPr>
          <w:i/>
        </w:rPr>
        <w:t>Облавы</w:t>
      </w:r>
      <w:proofErr w:type="spellEnd"/>
      <w:r w:rsidRPr="000115F6">
        <w:rPr>
          <w:i/>
        </w:rPr>
        <w:t xml:space="preserve"> </w:t>
      </w:r>
      <w:proofErr w:type="spellStart"/>
      <w:r w:rsidRPr="000115F6">
        <w:rPr>
          <w:i/>
        </w:rPr>
        <w:t>на</w:t>
      </w:r>
      <w:proofErr w:type="spellEnd"/>
      <w:r w:rsidRPr="000115F6">
        <w:rPr>
          <w:i/>
        </w:rPr>
        <w:t xml:space="preserve"> </w:t>
      </w:r>
      <w:proofErr w:type="spellStart"/>
      <w:r w:rsidRPr="000115F6">
        <w:rPr>
          <w:i/>
        </w:rPr>
        <w:t>призывников</w:t>
      </w:r>
      <w:proofErr w:type="spellEnd"/>
      <w:r w:rsidRPr="000115F6">
        <w:rPr>
          <w:i/>
        </w:rPr>
        <w:t xml:space="preserve"> </w:t>
      </w:r>
      <w:proofErr w:type="spellStart"/>
      <w:r w:rsidRPr="000115F6">
        <w:rPr>
          <w:i/>
        </w:rPr>
        <w:t>осенью</w:t>
      </w:r>
      <w:proofErr w:type="spellEnd"/>
      <w:r w:rsidRPr="000115F6">
        <w:rPr>
          <w:i/>
        </w:rPr>
        <w:t xml:space="preserve"> 2023 </w:t>
      </w:r>
      <w:proofErr w:type="spellStart"/>
      <w:r w:rsidRPr="000115F6">
        <w:rPr>
          <w:i/>
        </w:rPr>
        <w:t>года</w:t>
      </w:r>
      <w:proofErr w:type="spellEnd"/>
      <w:r w:rsidRPr="000115F6">
        <w:rPr>
          <w:i/>
        </w:rPr>
        <w:t>.</w:t>
      </w:r>
      <w:r>
        <w:t xml:space="preserve"> </w:t>
      </w:r>
      <w:hyperlink r:id="rId54" w:history="1">
        <w:r w:rsidR="000115F6" w:rsidRPr="0089346D">
          <w:rPr>
            <w:rStyle w:val="Hyperlinkki"/>
          </w:rPr>
          <w:t>https://instructions.peaceplea.org/oblavy/osen23/</w:t>
        </w:r>
      </w:hyperlink>
      <w:r>
        <w:t xml:space="preserve"> (käyty 18.7.2024). </w:t>
      </w:r>
    </w:p>
    <w:p w14:paraId="72BBE67C" w14:textId="4AE31E8B" w:rsidR="004B0138" w:rsidRDefault="004B0138" w:rsidP="000115F6">
      <w:pPr>
        <w:ind w:left="720"/>
        <w:jc w:val="left"/>
      </w:pPr>
      <w:r>
        <w:t xml:space="preserve">19.3.2024. </w:t>
      </w:r>
      <w:proofErr w:type="spellStart"/>
      <w:r w:rsidRPr="000115F6">
        <w:rPr>
          <w:i/>
        </w:rPr>
        <w:t>Как</w:t>
      </w:r>
      <w:proofErr w:type="spellEnd"/>
      <w:r w:rsidRPr="000115F6">
        <w:rPr>
          <w:i/>
        </w:rPr>
        <w:t xml:space="preserve"> </w:t>
      </w:r>
      <w:proofErr w:type="spellStart"/>
      <w:r w:rsidRPr="000115F6">
        <w:rPr>
          <w:i/>
        </w:rPr>
        <w:t>сопротивлялись</w:t>
      </w:r>
      <w:proofErr w:type="spellEnd"/>
      <w:r w:rsidRPr="000115F6">
        <w:rPr>
          <w:i/>
        </w:rPr>
        <w:t xml:space="preserve"> </w:t>
      </w:r>
      <w:proofErr w:type="spellStart"/>
      <w:r w:rsidRPr="000115F6">
        <w:rPr>
          <w:i/>
        </w:rPr>
        <w:t>мобилизации</w:t>
      </w:r>
      <w:proofErr w:type="spellEnd"/>
      <w:r w:rsidRPr="000115F6">
        <w:rPr>
          <w:i/>
        </w:rPr>
        <w:t xml:space="preserve"> в 2022 </w:t>
      </w:r>
      <w:proofErr w:type="spellStart"/>
      <w:r w:rsidRPr="000115F6">
        <w:rPr>
          <w:i/>
        </w:rPr>
        <w:t>году</w:t>
      </w:r>
      <w:proofErr w:type="spellEnd"/>
      <w:r w:rsidRPr="000115F6">
        <w:rPr>
          <w:i/>
        </w:rPr>
        <w:t xml:space="preserve"> и </w:t>
      </w:r>
      <w:proofErr w:type="spellStart"/>
      <w:r w:rsidRPr="000115F6">
        <w:rPr>
          <w:i/>
        </w:rPr>
        <w:t>что</w:t>
      </w:r>
      <w:proofErr w:type="spellEnd"/>
      <w:r w:rsidRPr="000115F6">
        <w:rPr>
          <w:i/>
        </w:rPr>
        <w:t xml:space="preserve"> </w:t>
      </w:r>
      <w:proofErr w:type="spellStart"/>
      <w:r w:rsidRPr="000115F6">
        <w:rPr>
          <w:i/>
        </w:rPr>
        <w:t>поменялось</w:t>
      </w:r>
      <w:proofErr w:type="spellEnd"/>
      <w:r w:rsidRPr="000115F6">
        <w:rPr>
          <w:i/>
        </w:rPr>
        <w:t>.</w:t>
      </w:r>
      <w:r>
        <w:t xml:space="preserve"> </w:t>
      </w:r>
      <w:hyperlink r:id="rId55" w:history="1">
        <w:r w:rsidR="000115F6" w:rsidRPr="0089346D">
          <w:rPr>
            <w:rStyle w:val="Hyperlinkki"/>
          </w:rPr>
          <w:t>https://instructions.peaceplea.org/mobilizacia/izmenilos/</w:t>
        </w:r>
      </w:hyperlink>
      <w:r>
        <w:t xml:space="preserve"> (käyty 16.7.2024). </w:t>
      </w:r>
    </w:p>
    <w:p w14:paraId="39A6C8E7" w14:textId="6223E241" w:rsidR="004B0138" w:rsidRDefault="004B0138" w:rsidP="000115F6">
      <w:pPr>
        <w:ind w:left="720"/>
        <w:jc w:val="left"/>
      </w:pPr>
      <w:r>
        <w:t xml:space="preserve">17.1.2024. </w:t>
      </w:r>
      <w:proofErr w:type="spellStart"/>
      <w:r w:rsidRPr="000115F6">
        <w:rPr>
          <w:i/>
        </w:rPr>
        <w:t>Что</w:t>
      </w:r>
      <w:proofErr w:type="spellEnd"/>
      <w:r w:rsidRPr="000115F6">
        <w:rPr>
          <w:i/>
        </w:rPr>
        <w:t xml:space="preserve"> </w:t>
      </w:r>
      <w:proofErr w:type="spellStart"/>
      <w:r w:rsidRPr="000115F6">
        <w:rPr>
          <w:i/>
        </w:rPr>
        <w:t>считают</w:t>
      </w:r>
      <w:proofErr w:type="spellEnd"/>
      <w:r w:rsidRPr="000115F6">
        <w:rPr>
          <w:i/>
        </w:rPr>
        <w:t xml:space="preserve"> «</w:t>
      </w:r>
      <w:proofErr w:type="spellStart"/>
      <w:r w:rsidRPr="000115F6">
        <w:rPr>
          <w:i/>
        </w:rPr>
        <w:t>уклонением</w:t>
      </w:r>
      <w:proofErr w:type="spellEnd"/>
      <w:r w:rsidRPr="000115F6">
        <w:rPr>
          <w:i/>
        </w:rPr>
        <w:t xml:space="preserve">» и </w:t>
      </w:r>
      <w:proofErr w:type="spellStart"/>
      <w:r w:rsidRPr="000115F6">
        <w:rPr>
          <w:i/>
        </w:rPr>
        <w:t>что</w:t>
      </w:r>
      <w:proofErr w:type="spellEnd"/>
      <w:r w:rsidRPr="000115F6">
        <w:rPr>
          <w:i/>
        </w:rPr>
        <w:t xml:space="preserve"> </w:t>
      </w:r>
      <w:proofErr w:type="spellStart"/>
      <w:r w:rsidRPr="000115F6">
        <w:rPr>
          <w:i/>
        </w:rPr>
        <w:t>важно</w:t>
      </w:r>
      <w:proofErr w:type="spellEnd"/>
      <w:r w:rsidRPr="000115F6">
        <w:rPr>
          <w:i/>
        </w:rPr>
        <w:t xml:space="preserve"> </w:t>
      </w:r>
      <w:proofErr w:type="spellStart"/>
      <w:r w:rsidRPr="000115F6">
        <w:rPr>
          <w:i/>
        </w:rPr>
        <w:t>учитывать</w:t>
      </w:r>
      <w:proofErr w:type="spellEnd"/>
      <w:r w:rsidRPr="000115F6">
        <w:rPr>
          <w:i/>
        </w:rPr>
        <w:t xml:space="preserve"> </w:t>
      </w:r>
      <w:proofErr w:type="spellStart"/>
      <w:r w:rsidRPr="000115F6">
        <w:rPr>
          <w:i/>
        </w:rPr>
        <w:t>призывникам</w:t>
      </w:r>
      <w:proofErr w:type="spellEnd"/>
      <w:r w:rsidRPr="000115F6">
        <w:rPr>
          <w:i/>
        </w:rPr>
        <w:t>.</w:t>
      </w:r>
      <w:r>
        <w:t xml:space="preserve"> </w:t>
      </w:r>
      <w:hyperlink r:id="rId56" w:history="1">
        <w:r w:rsidR="000115F6" w:rsidRPr="0089346D">
          <w:rPr>
            <w:rStyle w:val="Hyperlinkki"/>
          </w:rPr>
          <w:t>https://instructions.peaceplea.org/prizyvnikam/uklonenie/</w:t>
        </w:r>
      </w:hyperlink>
      <w:r>
        <w:t xml:space="preserve"> (käyty 16.7.2024). </w:t>
      </w:r>
    </w:p>
    <w:p w14:paraId="11CF9428" w14:textId="1A78CD15" w:rsidR="004B0138" w:rsidRDefault="004B0138" w:rsidP="000115F6">
      <w:pPr>
        <w:ind w:left="720"/>
        <w:jc w:val="left"/>
      </w:pPr>
      <w:r w:rsidRPr="004B0138">
        <w:t xml:space="preserve">29.5.2023. </w:t>
      </w:r>
      <w:proofErr w:type="spellStart"/>
      <w:r w:rsidRPr="000115F6">
        <w:rPr>
          <w:i/>
          <w:lang w:val="en-US"/>
        </w:rPr>
        <w:t>Что</w:t>
      </w:r>
      <w:proofErr w:type="spellEnd"/>
      <w:r w:rsidRPr="000115F6">
        <w:rPr>
          <w:i/>
        </w:rPr>
        <w:t xml:space="preserve"> </w:t>
      </w:r>
      <w:proofErr w:type="spellStart"/>
      <w:r w:rsidRPr="000115F6">
        <w:rPr>
          <w:i/>
          <w:lang w:val="en-US"/>
        </w:rPr>
        <w:t>такое</w:t>
      </w:r>
      <w:proofErr w:type="spellEnd"/>
      <w:r w:rsidRPr="000115F6">
        <w:rPr>
          <w:i/>
        </w:rPr>
        <w:t xml:space="preserve"> «</w:t>
      </w:r>
      <w:proofErr w:type="spellStart"/>
      <w:r w:rsidRPr="000115F6">
        <w:rPr>
          <w:i/>
          <w:lang w:val="en-US"/>
        </w:rPr>
        <w:t>уклонение</w:t>
      </w:r>
      <w:proofErr w:type="spellEnd"/>
      <w:r w:rsidRPr="000115F6">
        <w:rPr>
          <w:i/>
        </w:rPr>
        <w:t xml:space="preserve">» </w:t>
      </w:r>
      <w:r w:rsidRPr="000115F6">
        <w:rPr>
          <w:i/>
          <w:lang w:val="en-US"/>
        </w:rPr>
        <w:t>и</w:t>
      </w:r>
      <w:r w:rsidRPr="000115F6">
        <w:rPr>
          <w:i/>
        </w:rPr>
        <w:t xml:space="preserve"> </w:t>
      </w:r>
      <w:proofErr w:type="spellStart"/>
      <w:r w:rsidRPr="000115F6">
        <w:rPr>
          <w:i/>
          <w:lang w:val="en-US"/>
        </w:rPr>
        <w:t>что</w:t>
      </w:r>
      <w:proofErr w:type="spellEnd"/>
      <w:r w:rsidRPr="000115F6">
        <w:rPr>
          <w:i/>
        </w:rPr>
        <w:t xml:space="preserve"> </w:t>
      </w:r>
      <w:proofErr w:type="spellStart"/>
      <w:r w:rsidRPr="000115F6">
        <w:rPr>
          <w:i/>
          <w:lang w:val="en-US"/>
        </w:rPr>
        <w:t>постановление</w:t>
      </w:r>
      <w:proofErr w:type="spellEnd"/>
      <w:r w:rsidRPr="000115F6">
        <w:rPr>
          <w:i/>
        </w:rPr>
        <w:t xml:space="preserve"> </w:t>
      </w:r>
      <w:proofErr w:type="spellStart"/>
      <w:r w:rsidRPr="000115F6">
        <w:rPr>
          <w:i/>
          <w:lang w:val="en-US"/>
        </w:rPr>
        <w:t>Пленума</w:t>
      </w:r>
      <w:proofErr w:type="spellEnd"/>
      <w:r w:rsidRPr="000115F6">
        <w:rPr>
          <w:i/>
        </w:rPr>
        <w:t xml:space="preserve"> </w:t>
      </w:r>
      <w:proofErr w:type="spellStart"/>
      <w:r w:rsidRPr="000115F6">
        <w:rPr>
          <w:i/>
          <w:lang w:val="en-US"/>
        </w:rPr>
        <w:t>Верховного</w:t>
      </w:r>
      <w:proofErr w:type="spellEnd"/>
      <w:r w:rsidRPr="000115F6">
        <w:rPr>
          <w:i/>
        </w:rPr>
        <w:t xml:space="preserve"> </w:t>
      </w:r>
      <w:proofErr w:type="spellStart"/>
      <w:r w:rsidRPr="000115F6">
        <w:rPr>
          <w:i/>
          <w:lang w:val="en-US"/>
        </w:rPr>
        <w:t>суда</w:t>
      </w:r>
      <w:proofErr w:type="spellEnd"/>
      <w:r w:rsidRPr="000115F6">
        <w:rPr>
          <w:i/>
        </w:rPr>
        <w:t xml:space="preserve"> </w:t>
      </w:r>
      <w:proofErr w:type="spellStart"/>
      <w:r w:rsidRPr="000115F6">
        <w:rPr>
          <w:i/>
          <w:lang w:val="en-US"/>
        </w:rPr>
        <w:t>меняет</w:t>
      </w:r>
      <w:proofErr w:type="spellEnd"/>
      <w:r w:rsidRPr="000115F6">
        <w:rPr>
          <w:i/>
        </w:rPr>
        <w:t xml:space="preserve"> </w:t>
      </w:r>
      <w:proofErr w:type="spellStart"/>
      <w:r w:rsidRPr="000115F6">
        <w:rPr>
          <w:i/>
          <w:lang w:val="en-US"/>
        </w:rPr>
        <w:t>для</w:t>
      </w:r>
      <w:proofErr w:type="spellEnd"/>
      <w:r w:rsidRPr="000115F6">
        <w:rPr>
          <w:i/>
        </w:rPr>
        <w:t xml:space="preserve"> </w:t>
      </w:r>
      <w:proofErr w:type="spellStart"/>
      <w:r w:rsidRPr="000115F6">
        <w:rPr>
          <w:i/>
          <w:lang w:val="en-US"/>
        </w:rPr>
        <w:t>призывников</w:t>
      </w:r>
      <w:proofErr w:type="spellEnd"/>
      <w:r>
        <w:t xml:space="preserve"> [</w:t>
      </w:r>
      <w:proofErr w:type="spellStart"/>
      <w:r>
        <w:t>Telegram</w:t>
      </w:r>
      <w:proofErr w:type="spellEnd"/>
      <w:r>
        <w:t xml:space="preserve">]. </w:t>
      </w:r>
      <w:hyperlink r:id="rId57" w:history="1">
        <w:r w:rsidRPr="0089346D">
          <w:rPr>
            <w:rStyle w:val="Hyperlinkki"/>
          </w:rPr>
          <w:t>https://t.me/peaceplea/552</w:t>
        </w:r>
      </w:hyperlink>
      <w:r>
        <w:t xml:space="preserve"> (käyty 18.7.2024). </w:t>
      </w:r>
    </w:p>
    <w:p w14:paraId="27605FBE" w14:textId="3DCEFAF8" w:rsidR="00B4425C" w:rsidRPr="00B4425C" w:rsidRDefault="00B4425C" w:rsidP="0065142A">
      <w:pPr>
        <w:jc w:val="left"/>
      </w:pPr>
      <w:proofErr w:type="spellStart"/>
      <w:r w:rsidRPr="00B4425C">
        <w:rPr>
          <w:lang w:val="en-US"/>
        </w:rPr>
        <w:t>Призыва</w:t>
      </w:r>
      <w:proofErr w:type="spellEnd"/>
      <w:r w:rsidRPr="00B4425C">
        <w:t>.</w:t>
      </w:r>
      <w:proofErr w:type="spellStart"/>
      <w:r w:rsidRPr="00B4425C">
        <w:rPr>
          <w:lang w:val="en-US"/>
        </w:rPr>
        <w:t>Нет</w:t>
      </w:r>
      <w:proofErr w:type="spellEnd"/>
      <w:r w:rsidRPr="00B4425C">
        <w:t xml:space="preserve"> (Prizyva.Net) 26.1.2024. </w:t>
      </w:r>
      <w:proofErr w:type="spellStart"/>
      <w:r w:rsidRPr="000115F6">
        <w:rPr>
          <w:i/>
          <w:lang w:val="en-US"/>
        </w:rPr>
        <w:t>Повестка</w:t>
      </w:r>
      <w:proofErr w:type="spellEnd"/>
      <w:r w:rsidRPr="000115F6">
        <w:rPr>
          <w:i/>
        </w:rPr>
        <w:t xml:space="preserve"> </w:t>
      </w:r>
      <w:proofErr w:type="spellStart"/>
      <w:r w:rsidRPr="000115F6">
        <w:rPr>
          <w:i/>
          <w:lang w:val="en-US"/>
        </w:rPr>
        <w:t>для</w:t>
      </w:r>
      <w:proofErr w:type="spellEnd"/>
      <w:r w:rsidRPr="000115F6">
        <w:rPr>
          <w:i/>
        </w:rPr>
        <w:t xml:space="preserve"> </w:t>
      </w:r>
      <w:proofErr w:type="spellStart"/>
      <w:r w:rsidRPr="000115F6">
        <w:rPr>
          <w:i/>
          <w:lang w:val="en-US"/>
        </w:rPr>
        <w:t>уточнения</w:t>
      </w:r>
      <w:proofErr w:type="spellEnd"/>
      <w:r w:rsidRPr="000115F6">
        <w:rPr>
          <w:i/>
        </w:rPr>
        <w:t xml:space="preserve"> </w:t>
      </w:r>
      <w:proofErr w:type="spellStart"/>
      <w:r w:rsidRPr="000115F6">
        <w:rPr>
          <w:i/>
          <w:lang w:val="en-US"/>
        </w:rPr>
        <w:t>данных</w:t>
      </w:r>
      <w:proofErr w:type="spellEnd"/>
      <w:r w:rsidRPr="000115F6">
        <w:rPr>
          <w:i/>
        </w:rPr>
        <w:t xml:space="preserve"> </w:t>
      </w:r>
      <w:proofErr w:type="spellStart"/>
      <w:r w:rsidRPr="000115F6">
        <w:rPr>
          <w:i/>
          <w:lang w:val="en-US"/>
        </w:rPr>
        <w:t>воинского</w:t>
      </w:r>
      <w:proofErr w:type="spellEnd"/>
      <w:r w:rsidRPr="000115F6">
        <w:rPr>
          <w:i/>
        </w:rPr>
        <w:t xml:space="preserve"> </w:t>
      </w:r>
      <w:proofErr w:type="spellStart"/>
      <w:r w:rsidRPr="000115F6">
        <w:rPr>
          <w:i/>
          <w:lang w:val="en-US"/>
        </w:rPr>
        <w:t>учета</w:t>
      </w:r>
      <w:proofErr w:type="spellEnd"/>
      <w:r w:rsidRPr="000115F6">
        <w:rPr>
          <w:i/>
        </w:rPr>
        <w:t xml:space="preserve">. </w:t>
      </w:r>
      <w:hyperlink r:id="rId58" w:history="1">
        <w:r w:rsidRPr="0089346D">
          <w:rPr>
            <w:rStyle w:val="Hyperlinkki"/>
          </w:rPr>
          <w:t>https://prizyvanet.ru/povestka-dlya-utochneniya-dokumentov-voinskogo-ucheta/</w:t>
        </w:r>
      </w:hyperlink>
      <w:r>
        <w:t xml:space="preserve"> (käyty 25.7.2024). </w:t>
      </w:r>
    </w:p>
    <w:p w14:paraId="1AEDBFAC" w14:textId="77777777" w:rsidR="00E930D7" w:rsidRDefault="00E81914" w:rsidP="0065142A">
      <w:pPr>
        <w:jc w:val="left"/>
      </w:pPr>
      <w:proofErr w:type="spellStart"/>
      <w:r w:rsidRPr="00383F8F">
        <w:t>Радио</w:t>
      </w:r>
      <w:proofErr w:type="spellEnd"/>
      <w:r w:rsidRPr="00E81914">
        <w:t xml:space="preserve"> </w:t>
      </w:r>
      <w:proofErr w:type="spellStart"/>
      <w:r w:rsidRPr="00383F8F">
        <w:t>Свобода</w:t>
      </w:r>
      <w:proofErr w:type="spellEnd"/>
      <w:r w:rsidRPr="00E81914">
        <w:t xml:space="preserve"> (Radio </w:t>
      </w:r>
      <w:proofErr w:type="spellStart"/>
      <w:r w:rsidRPr="00E81914">
        <w:t>Svoboda</w:t>
      </w:r>
      <w:proofErr w:type="spellEnd"/>
      <w:r w:rsidRPr="00E81914">
        <w:t xml:space="preserve">) </w:t>
      </w:r>
    </w:p>
    <w:p w14:paraId="2DDEDFF5" w14:textId="48D94755" w:rsidR="00E930D7" w:rsidRPr="00E930D7" w:rsidRDefault="00E930D7" w:rsidP="000115F6">
      <w:pPr>
        <w:ind w:left="720"/>
        <w:jc w:val="left"/>
      </w:pPr>
      <w:r>
        <w:t xml:space="preserve">14.8.2024. </w:t>
      </w:r>
      <w:r w:rsidRPr="000115F6">
        <w:rPr>
          <w:i/>
        </w:rPr>
        <w:t>"</w:t>
      </w:r>
      <w:proofErr w:type="spellStart"/>
      <w:r w:rsidRPr="000115F6">
        <w:rPr>
          <w:i/>
        </w:rPr>
        <w:t>Отправку</w:t>
      </w:r>
      <w:proofErr w:type="spellEnd"/>
      <w:r w:rsidRPr="000115F6">
        <w:rPr>
          <w:i/>
        </w:rPr>
        <w:t xml:space="preserve"> </w:t>
      </w:r>
      <w:proofErr w:type="spellStart"/>
      <w:r w:rsidRPr="000115F6">
        <w:rPr>
          <w:i/>
        </w:rPr>
        <w:t>планируют</w:t>
      </w:r>
      <w:proofErr w:type="spellEnd"/>
      <w:r w:rsidRPr="000115F6">
        <w:rPr>
          <w:i/>
        </w:rPr>
        <w:t xml:space="preserve"> в </w:t>
      </w:r>
      <w:proofErr w:type="spellStart"/>
      <w:r w:rsidRPr="000115F6">
        <w:rPr>
          <w:i/>
        </w:rPr>
        <w:t>сентябре</w:t>
      </w:r>
      <w:proofErr w:type="spellEnd"/>
      <w:r w:rsidRPr="000115F6">
        <w:rPr>
          <w:i/>
        </w:rPr>
        <w:t xml:space="preserve">". </w:t>
      </w:r>
      <w:proofErr w:type="spellStart"/>
      <w:r w:rsidRPr="000115F6">
        <w:rPr>
          <w:i/>
        </w:rPr>
        <w:t>Срочников</w:t>
      </w:r>
      <w:proofErr w:type="spellEnd"/>
      <w:r w:rsidRPr="000115F6">
        <w:rPr>
          <w:i/>
        </w:rPr>
        <w:t xml:space="preserve"> </w:t>
      </w:r>
      <w:proofErr w:type="spellStart"/>
      <w:r w:rsidRPr="000115F6">
        <w:rPr>
          <w:i/>
        </w:rPr>
        <w:t>стягивают</w:t>
      </w:r>
      <w:proofErr w:type="spellEnd"/>
      <w:r w:rsidRPr="000115F6">
        <w:rPr>
          <w:i/>
        </w:rPr>
        <w:t xml:space="preserve"> к </w:t>
      </w:r>
      <w:proofErr w:type="spellStart"/>
      <w:r w:rsidRPr="000115F6">
        <w:rPr>
          <w:i/>
        </w:rPr>
        <w:t>Курску</w:t>
      </w:r>
      <w:proofErr w:type="spellEnd"/>
      <w:r w:rsidRPr="000115F6">
        <w:rPr>
          <w:i/>
        </w:rPr>
        <w:t>.</w:t>
      </w:r>
      <w:r>
        <w:t xml:space="preserve"> </w:t>
      </w:r>
      <w:hyperlink r:id="rId59" w:history="1">
        <w:r w:rsidR="000115F6" w:rsidRPr="0089346D">
          <w:rPr>
            <w:rStyle w:val="Hyperlinkki"/>
          </w:rPr>
          <w:t>https://www.svoboda.org/a/otpravku-planiruyut-v-sentyabre-soldat-srochnikov-styagivayut-k-kursku/33078621.html</w:t>
        </w:r>
      </w:hyperlink>
      <w:r w:rsidRPr="00E930D7">
        <w:t xml:space="preserve"> (kä</w:t>
      </w:r>
      <w:r>
        <w:t xml:space="preserve">yty 15.8.2024). </w:t>
      </w:r>
    </w:p>
    <w:p w14:paraId="0DC1322F" w14:textId="1E1494C2" w:rsidR="00E81914" w:rsidRDefault="00E81914" w:rsidP="000115F6">
      <w:pPr>
        <w:ind w:left="720"/>
        <w:jc w:val="left"/>
      </w:pPr>
      <w:r w:rsidRPr="00E81914">
        <w:t xml:space="preserve">31.3.2024. </w:t>
      </w:r>
      <w:proofErr w:type="spellStart"/>
      <w:r w:rsidRPr="000115F6">
        <w:rPr>
          <w:i/>
          <w:lang w:val="en-US"/>
        </w:rPr>
        <w:t>Путин</w:t>
      </w:r>
      <w:proofErr w:type="spellEnd"/>
      <w:r w:rsidRPr="000115F6">
        <w:rPr>
          <w:i/>
        </w:rPr>
        <w:t xml:space="preserve"> </w:t>
      </w:r>
      <w:proofErr w:type="spellStart"/>
      <w:r w:rsidRPr="000115F6">
        <w:rPr>
          <w:i/>
          <w:lang w:val="en-US"/>
        </w:rPr>
        <w:t>подписал</w:t>
      </w:r>
      <w:proofErr w:type="spellEnd"/>
      <w:r w:rsidRPr="000115F6">
        <w:rPr>
          <w:i/>
        </w:rPr>
        <w:t xml:space="preserve"> </w:t>
      </w:r>
      <w:proofErr w:type="spellStart"/>
      <w:r w:rsidRPr="000115F6">
        <w:rPr>
          <w:i/>
          <w:lang w:val="en-US"/>
        </w:rPr>
        <w:t>указ</w:t>
      </w:r>
      <w:proofErr w:type="spellEnd"/>
      <w:r w:rsidRPr="000115F6">
        <w:rPr>
          <w:i/>
        </w:rPr>
        <w:t xml:space="preserve"> </w:t>
      </w:r>
      <w:r w:rsidRPr="000115F6">
        <w:rPr>
          <w:i/>
          <w:lang w:val="en-US"/>
        </w:rPr>
        <w:t>о</w:t>
      </w:r>
      <w:r w:rsidRPr="000115F6">
        <w:rPr>
          <w:i/>
        </w:rPr>
        <w:t xml:space="preserve"> </w:t>
      </w:r>
      <w:proofErr w:type="spellStart"/>
      <w:r w:rsidRPr="000115F6">
        <w:rPr>
          <w:i/>
          <w:lang w:val="en-US"/>
        </w:rPr>
        <w:t>весеннем</w:t>
      </w:r>
      <w:proofErr w:type="spellEnd"/>
      <w:r w:rsidRPr="000115F6">
        <w:rPr>
          <w:i/>
        </w:rPr>
        <w:t xml:space="preserve"> </w:t>
      </w:r>
      <w:proofErr w:type="spellStart"/>
      <w:r w:rsidRPr="000115F6">
        <w:rPr>
          <w:i/>
          <w:lang w:val="en-US"/>
        </w:rPr>
        <w:t>призыве</w:t>
      </w:r>
      <w:proofErr w:type="spellEnd"/>
      <w:r w:rsidRPr="000115F6">
        <w:rPr>
          <w:i/>
        </w:rPr>
        <w:t xml:space="preserve"> </w:t>
      </w:r>
      <w:proofErr w:type="spellStart"/>
      <w:r w:rsidRPr="000115F6">
        <w:rPr>
          <w:i/>
          <w:lang w:val="en-US"/>
        </w:rPr>
        <w:t>на</w:t>
      </w:r>
      <w:proofErr w:type="spellEnd"/>
      <w:r w:rsidRPr="000115F6">
        <w:rPr>
          <w:i/>
        </w:rPr>
        <w:t xml:space="preserve"> </w:t>
      </w:r>
      <w:proofErr w:type="spellStart"/>
      <w:r w:rsidRPr="000115F6">
        <w:rPr>
          <w:i/>
          <w:lang w:val="en-US"/>
        </w:rPr>
        <w:t>срочную</w:t>
      </w:r>
      <w:proofErr w:type="spellEnd"/>
      <w:r w:rsidRPr="000115F6">
        <w:rPr>
          <w:i/>
        </w:rPr>
        <w:t xml:space="preserve"> </w:t>
      </w:r>
      <w:proofErr w:type="spellStart"/>
      <w:r w:rsidRPr="000115F6">
        <w:rPr>
          <w:i/>
          <w:lang w:val="en-US"/>
        </w:rPr>
        <w:t>службу</w:t>
      </w:r>
      <w:proofErr w:type="spellEnd"/>
      <w:r w:rsidRPr="000115F6">
        <w:rPr>
          <w:i/>
        </w:rPr>
        <w:t>.</w:t>
      </w:r>
      <w:r w:rsidRPr="00E81914">
        <w:t xml:space="preserve"> </w:t>
      </w:r>
      <w:hyperlink r:id="rId60" w:history="1">
        <w:r w:rsidR="000115F6" w:rsidRPr="0089346D">
          <w:rPr>
            <w:rStyle w:val="Hyperlinkki"/>
          </w:rPr>
          <w:t>https://www.svoboda.org/a/putin-podpisal-ukaz-o-vesennem-prizyve-na-srochnuyu-sluzhbu/32885099.html</w:t>
        </w:r>
      </w:hyperlink>
      <w:r>
        <w:t xml:space="preserve"> (käyty 16.7.2024). </w:t>
      </w:r>
    </w:p>
    <w:p w14:paraId="4DE558F0" w14:textId="7DD67F0E" w:rsidR="007C57CF" w:rsidRPr="007C57CF" w:rsidRDefault="007C57CF" w:rsidP="0065142A">
      <w:pPr>
        <w:jc w:val="left"/>
      </w:pPr>
      <w:r w:rsidRPr="007C57CF">
        <w:rPr>
          <w:lang w:val="en-US"/>
        </w:rPr>
        <w:t>РИАПО</w:t>
      </w:r>
      <w:r w:rsidRPr="007C57CF">
        <w:t xml:space="preserve"> (RIAPO) 29.7.2024</w:t>
      </w:r>
      <w:r>
        <w:t xml:space="preserve">. </w:t>
      </w:r>
      <w:proofErr w:type="spellStart"/>
      <w:r w:rsidRPr="000115F6">
        <w:rPr>
          <w:i/>
        </w:rPr>
        <w:t>Бессоновец</w:t>
      </w:r>
      <w:proofErr w:type="spellEnd"/>
      <w:r w:rsidRPr="000115F6">
        <w:rPr>
          <w:i/>
        </w:rPr>
        <w:t xml:space="preserve"> </w:t>
      </w:r>
      <w:proofErr w:type="spellStart"/>
      <w:r w:rsidRPr="000115F6">
        <w:rPr>
          <w:i/>
        </w:rPr>
        <w:t>предстал</w:t>
      </w:r>
      <w:proofErr w:type="spellEnd"/>
      <w:r w:rsidRPr="000115F6">
        <w:rPr>
          <w:i/>
        </w:rPr>
        <w:t xml:space="preserve"> </w:t>
      </w:r>
      <w:proofErr w:type="spellStart"/>
      <w:r w:rsidRPr="000115F6">
        <w:rPr>
          <w:i/>
        </w:rPr>
        <w:t>перед</w:t>
      </w:r>
      <w:proofErr w:type="spellEnd"/>
      <w:r w:rsidRPr="000115F6">
        <w:rPr>
          <w:i/>
        </w:rPr>
        <w:t xml:space="preserve"> </w:t>
      </w:r>
      <w:proofErr w:type="spellStart"/>
      <w:r w:rsidRPr="000115F6">
        <w:rPr>
          <w:i/>
        </w:rPr>
        <w:t>судом</w:t>
      </w:r>
      <w:proofErr w:type="spellEnd"/>
      <w:r w:rsidRPr="000115F6">
        <w:rPr>
          <w:i/>
        </w:rPr>
        <w:t xml:space="preserve"> </w:t>
      </w:r>
      <w:proofErr w:type="spellStart"/>
      <w:r w:rsidRPr="000115F6">
        <w:rPr>
          <w:i/>
        </w:rPr>
        <w:t>за</w:t>
      </w:r>
      <w:proofErr w:type="spellEnd"/>
      <w:r w:rsidRPr="000115F6">
        <w:rPr>
          <w:i/>
        </w:rPr>
        <w:t xml:space="preserve"> </w:t>
      </w:r>
      <w:proofErr w:type="spellStart"/>
      <w:r w:rsidRPr="000115F6">
        <w:rPr>
          <w:i/>
        </w:rPr>
        <w:t>уклонение</w:t>
      </w:r>
      <w:proofErr w:type="spellEnd"/>
      <w:r w:rsidRPr="000115F6">
        <w:rPr>
          <w:i/>
        </w:rPr>
        <w:t xml:space="preserve"> </w:t>
      </w:r>
      <w:proofErr w:type="spellStart"/>
      <w:r w:rsidRPr="000115F6">
        <w:rPr>
          <w:i/>
        </w:rPr>
        <w:t>от</w:t>
      </w:r>
      <w:proofErr w:type="spellEnd"/>
      <w:r w:rsidRPr="000115F6">
        <w:rPr>
          <w:i/>
        </w:rPr>
        <w:t xml:space="preserve"> </w:t>
      </w:r>
      <w:proofErr w:type="spellStart"/>
      <w:r w:rsidRPr="000115F6">
        <w:rPr>
          <w:i/>
        </w:rPr>
        <w:t>призыва</w:t>
      </w:r>
      <w:proofErr w:type="spellEnd"/>
      <w:r w:rsidRPr="000115F6">
        <w:rPr>
          <w:i/>
        </w:rPr>
        <w:t xml:space="preserve"> </w:t>
      </w:r>
      <w:proofErr w:type="spellStart"/>
      <w:r w:rsidRPr="000115F6">
        <w:rPr>
          <w:i/>
        </w:rPr>
        <w:t>на</w:t>
      </w:r>
      <w:proofErr w:type="spellEnd"/>
      <w:r w:rsidRPr="000115F6">
        <w:rPr>
          <w:i/>
        </w:rPr>
        <w:t xml:space="preserve"> </w:t>
      </w:r>
      <w:proofErr w:type="spellStart"/>
      <w:r w:rsidRPr="000115F6">
        <w:rPr>
          <w:i/>
        </w:rPr>
        <w:t>военную</w:t>
      </w:r>
      <w:proofErr w:type="spellEnd"/>
      <w:r w:rsidRPr="000115F6">
        <w:rPr>
          <w:i/>
        </w:rPr>
        <w:t xml:space="preserve"> </w:t>
      </w:r>
      <w:proofErr w:type="spellStart"/>
      <w:r w:rsidRPr="000115F6">
        <w:rPr>
          <w:i/>
        </w:rPr>
        <w:t>службу</w:t>
      </w:r>
      <w:proofErr w:type="spellEnd"/>
      <w:r>
        <w:t xml:space="preserve">. </w:t>
      </w:r>
      <w:hyperlink r:id="rId61" w:history="1">
        <w:r w:rsidRPr="007C57CF">
          <w:rPr>
            <w:rStyle w:val="Hyperlinkki"/>
          </w:rPr>
          <w:t>https://riapo.ru/penza/proisshestviya-i-bezopasnost-1/bessonovec-predstal-pered-sudom-za-uklonenie-ot-prizyva-na-voennuyu-sluzhbu</w:t>
        </w:r>
      </w:hyperlink>
      <w:r w:rsidRPr="007C57CF">
        <w:t xml:space="preserve"> (kä</w:t>
      </w:r>
      <w:r>
        <w:t xml:space="preserve">yty 13.8.2024). </w:t>
      </w:r>
    </w:p>
    <w:p w14:paraId="5B29BAF0" w14:textId="4758AC8D" w:rsidR="00F91854" w:rsidRPr="00E81914" w:rsidRDefault="00F91854" w:rsidP="0065142A">
      <w:pPr>
        <w:jc w:val="left"/>
      </w:pPr>
      <w:proofErr w:type="spellStart"/>
      <w:r w:rsidRPr="00F91854">
        <w:t>Сибирь.Реалии</w:t>
      </w:r>
      <w:proofErr w:type="spellEnd"/>
      <w:r>
        <w:t xml:space="preserve"> (</w:t>
      </w:r>
      <w:proofErr w:type="spellStart"/>
      <w:r>
        <w:t>Sibir.Realii</w:t>
      </w:r>
      <w:proofErr w:type="spellEnd"/>
      <w:r>
        <w:t xml:space="preserve">) 20.8.2024. </w:t>
      </w:r>
      <w:proofErr w:type="spellStart"/>
      <w:r w:rsidRPr="000115F6">
        <w:rPr>
          <w:i/>
        </w:rPr>
        <w:t>Солдат</w:t>
      </w:r>
      <w:proofErr w:type="spellEnd"/>
      <w:r w:rsidRPr="000115F6">
        <w:rPr>
          <w:i/>
        </w:rPr>
        <w:t xml:space="preserve"> </w:t>
      </w:r>
      <w:proofErr w:type="spellStart"/>
      <w:r w:rsidRPr="000115F6">
        <w:rPr>
          <w:i/>
        </w:rPr>
        <w:t>срочной</w:t>
      </w:r>
      <w:proofErr w:type="spellEnd"/>
      <w:r w:rsidRPr="000115F6">
        <w:rPr>
          <w:i/>
        </w:rPr>
        <w:t xml:space="preserve"> </w:t>
      </w:r>
      <w:proofErr w:type="spellStart"/>
      <w:r w:rsidRPr="000115F6">
        <w:rPr>
          <w:i/>
        </w:rPr>
        <w:t>службы</w:t>
      </w:r>
      <w:proofErr w:type="spellEnd"/>
      <w:r w:rsidRPr="000115F6">
        <w:rPr>
          <w:i/>
        </w:rPr>
        <w:t xml:space="preserve"> </w:t>
      </w:r>
      <w:proofErr w:type="spellStart"/>
      <w:r w:rsidRPr="000115F6">
        <w:rPr>
          <w:i/>
        </w:rPr>
        <w:t>из</w:t>
      </w:r>
      <w:proofErr w:type="spellEnd"/>
      <w:r w:rsidRPr="000115F6">
        <w:rPr>
          <w:i/>
        </w:rPr>
        <w:t xml:space="preserve"> </w:t>
      </w:r>
      <w:proofErr w:type="spellStart"/>
      <w:r w:rsidRPr="000115F6">
        <w:rPr>
          <w:i/>
        </w:rPr>
        <w:t>Сибири</w:t>
      </w:r>
      <w:proofErr w:type="spellEnd"/>
      <w:r w:rsidRPr="000115F6">
        <w:rPr>
          <w:i/>
        </w:rPr>
        <w:t xml:space="preserve"> </w:t>
      </w:r>
      <w:proofErr w:type="spellStart"/>
      <w:r w:rsidRPr="000115F6">
        <w:rPr>
          <w:i/>
        </w:rPr>
        <w:t>перебрасывают</w:t>
      </w:r>
      <w:proofErr w:type="spellEnd"/>
      <w:r w:rsidRPr="000115F6">
        <w:rPr>
          <w:i/>
        </w:rPr>
        <w:t xml:space="preserve"> в </w:t>
      </w:r>
      <w:proofErr w:type="spellStart"/>
      <w:r w:rsidRPr="000115F6">
        <w:rPr>
          <w:i/>
        </w:rPr>
        <w:t>Курскую</w:t>
      </w:r>
      <w:proofErr w:type="spellEnd"/>
      <w:r w:rsidRPr="000115F6">
        <w:rPr>
          <w:i/>
        </w:rPr>
        <w:t xml:space="preserve"> </w:t>
      </w:r>
      <w:proofErr w:type="spellStart"/>
      <w:r w:rsidRPr="000115F6">
        <w:rPr>
          <w:i/>
        </w:rPr>
        <w:t>область</w:t>
      </w:r>
      <w:proofErr w:type="spellEnd"/>
      <w:r w:rsidRPr="000115F6">
        <w:rPr>
          <w:i/>
        </w:rPr>
        <w:t>.</w:t>
      </w:r>
      <w:r>
        <w:t xml:space="preserve"> </w:t>
      </w:r>
      <w:hyperlink r:id="rId62" w:history="1">
        <w:r w:rsidRPr="0089346D">
          <w:rPr>
            <w:rStyle w:val="Hyperlinkki"/>
          </w:rPr>
          <w:t>https://www.sibreal.org/a/soldat-srochnoy-sluzhby-iz-sibiri-perebrasyvayut-v-kurskuyu-oblast/33085611.html</w:t>
        </w:r>
      </w:hyperlink>
      <w:r>
        <w:t xml:space="preserve"> (käyty 20.8.2024). </w:t>
      </w:r>
    </w:p>
    <w:p w14:paraId="3A0DC0E4" w14:textId="77777777" w:rsidR="00082DFE" w:rsidRPr="001D5CAA" w:rsidRDefault="00856A38" w:rsidP="00082DFE">
      <w:pPr>
        <w:pStyle w:val="LeiptekstiMigri"/>
        <w:ind w:left="0"/>
        <w:rPr>
          <w:lang w:val="en-GB"/>
        </w:rPr>
      </w:pPr>
      <w:r>
        <w:rPr>
          <w:b/>
        </w:rPr>
        <w:lastRenderedPageBreak/>
        <w:pict w14:anchorId="2DE44859">
          <v:rect id="_x0000_i1029" style="width:0;height:1.5pt" o:hralign="center" o:hrstd="t" o:hr="t" fillcolor="#a0a0a0" stroked="f"/>
        </w:pict>
      </w:r>
    </w:p>
    <w:p w14:paraId="3CADB695" w14:textId="77777777" w:rsidR="00082DFE" w:rsidRDefault="001D63F6" w:rsidP="00810134">
      <w:pPr>
        <w:pStyle w:val="Numeroimatonotsikko"/>
      </w:pPr>
      <w:r>
        <w:t>Tietoja vastauksesta</w:t>
      </w:r>
    </w:p>
    <w:p w14:paraId="6F423E1B"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5B5572B1" w14:textId="77777777" w:rsidR="001D63F6" w:rsidRPr="00BC367A" w:rsidRDefault="001D63F6" w:rsidP="00810134">
      <w:pPr>
        <w:pStyle w:val="Numeroimatonotsikko"/>
        <w:rPr>
          <w:lang w:val="en-GB"/>
        </w:rPr>
      </w:pPr>
      <w:r w:rsidRPr="00BC367A">
        <w:rPr>
          <w:lang w:val="en-GB"/>
        </w:rPr>
        <w:t>Information on the response</w:t>
      </w:r>
    </w:p>
    <w:p w14:paraId="781DC4E4" w14:textId="77777777"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291761CE" w14:textId="1A446B84" w:rsidR="00B112B8" w:rsidRPr="00A35BCB" w:rsidRDefault="00B112B8" w:rsidP="00A35BCB">
      <w:pPr>
        <w:rPr>
          <w:lang w:val="en-GB"/>
        </w:rPr>
      </w:pPr>
    </w:p>
    <w:sectPr w:rsidR="00B112B8" w:rsidRPr="00A35BCB" w:rsidSect="00072438">
      <w:headerReference w:type="default" r:id="rId63"/>
      <w:headerReference w:type="first" r:id="rId64"/>
      <w:footerReference w:type="first" r:id="rId65"/>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CDC12" w14:textId="77777777" w:rsidR="0065142A" w:rsidRDefault="0065142A" w:rsidP="007E0069">
      <w:pPr>
        <w:spacing w:after="0" w:line="240" w:lineRule="auto"/>
      </w:pPr>
      <w:r>
        <w:separator/>
      </w:r>
    </w:p>
  </w:endnote>
  <w:endnote w:type="continuationSeparator" w:id="0">
    <w:p w14:paraId="5536C25C" w14:textId="77777777" w:rsidR="0065142A" w:rsidRDefault="0065142A"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2CB01" w14:textId="77777777" w:rsidR="0065142A" w:rsidRDefault="0065142A"/>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65142A" w:rsidRPr="00A83D54" w14:paraId="6398E5BB" w14:textId="77777777" w:rsidTr="00483E37">
      <w:trPr>
        <w:trHeight w:val="189"/>
      </w:trPr>
      <w:tc>
        <w:tcPr>
          <w:tcW w:w="1560" w:type="dxa"/>
        </w:tcPr>
        <w:p w14:paraId="5FB2B1B7" w14:textId="77777777" w:rsidR="0065142A" w:rsidRPr="00A83D54" w:rsidRDefault="0065142A" w:rsidP="00337E76">
          <w:pPr>
            <w:pStyle w:val="Alatunniste"/>
            <w:rPr>
              <w:sz w:val="14"/>
              <w:szCs w:val="14"/>
            </w:rPr>
          </w:pPr>
        </w:p>
      </w:tc>
      <w:tc>
        <w:tcPr>
          <w:tcW w:w="2551" w:type="dxa"/>
        </w:tcPr>
        <w:p w14:paraId="655896D7" w14:textId="77777777" w:rsidR="0065142A" w:rsidRPr="00A83D54" w:rsidRDefault="0065142A" w:rsidP="00337E76">
          <w:pPr>
            <w:pStyle w:val="Alatunniste"/>
            <w:rPr>
              <w:sz w:val="14"/>
              <w:szCs w:val="14"/>
            </w:rPr>
          </w:pPr>
        </w:p>
      </w:tc>
      <w:tc>
        <w:tcPr>
          <w:tcW w:w="2552" w:type="dxa"/>
        </w:tcPr>
        <w:p w14:paraId="129F9C63" w14:textId="77777777" w:rsidR="0065142A" w:rsidRPr="00A83D54" w:rsidRDefault="0065142A" w:rsidP="00337E76">
          <w:pPr>
            <w:pStyle w:val="Alatunniste"/>
            <w:rPr>
              <w:sz w:val="14"/>
              <w:szCs w:val="14"/>
            </w:rPr>
          </w:pPr>
        </w:p>
      </w:tc>
      <w:tc>
        <w:tcPr>
          <w:tcW w:w="2830" w:type="dxa"/>
        </w:tcPr>
        <w:p w14:paraId="103F331F" w14:textId="77777777" w:rsidR="0065142A" w:rsidRPr="00A83D54" w:rsidRDefault="0065142A" w:rsidP="00337E76">
          <w:pPr>
            <w:pStyle w:val="Alatunniste"/>
            <w:rPr>
              <w:sz w:val="14"/>
              <w:szCs w:val="14"/>
            </w:rPr>
          </w:pPr>
        </w:p>
      </w:tc>
    </w:tr>
    <w:tr w:rsidR="0065142A" w:rsidRPr="00A83D54" w14:paraId="73E61540" w14:textId="77777777" w:rsidTr="00483E37">
      <w:trPr>
        <w:trHeight w:val="189"/>
      </w:trPr>
      <w:tc>
        <w:tcPr>
          <w:tcW w:w="1560" w:type="dxa"/>
        </w:tcPr>
        <w:p w14:paraId="7BB21CFC" w14:textId="77777777" w:rsidR="0065142A" w:rsidRPr="00A83D54" w:rsidRDefault="0065142A" w:rsidP="00337E76">
          <w:pPr>
            <w:pStyle w:val="Alatunniste"/>
            <w:rPr>
              <w:sz w:val="14"/>
              <w:szCs w:val="14"/>
            </w:rPr>
          </w:pPr>
        </w:p>
      </w:tc>
      <w:tc>
        <w:tcPr>
          <w:tcW w:w="2551" w:type="dxa"/>
        </w:tcPr>
        <w:p w14:paraId="7B0ED885" w14:textId="77777777" w:rsidR="0065142A" w:rsidRPr="00A83D54" w:rsidRDefault="0065142A" w:rsidP="00337E76">
          <w:pPr>
            <w:pStyle w:val="Alatunniste"/>
            <w:rPr>
              <w:sz w:val="14"/>
              <w:szCs w:val="14"/>
            </w:rPr>
          </w:pPr>
        </w:p>
      </w:tc>
      <w:tc>
        <w:tcPr>
          <w:tcW w:w="2552" w:type="dxa"/>
        </w:tcPr>
        <w:p w14:paraId="03955298" w14:textId="77777777" w:rsidR="0065142A" w:rsidRPr="00A83D54" w:rsidRDefault="0065142A" w:rsidP="00337E76">
          <w:pPr>
            <w:pStyle w:val="Alatunniste"/>
            <w:rPr>
              <w:sz w:val="14"/>
              <w:szCs w:val="14"/>
            </w:rPr>
          </w:pPr>
        </w:p>
      </w:tc>
      <w:tc>
        <w:tcPr>
          <w:tcW w:w="2830" w:type="dxa"/>
        </w:tcPr>
        <w:p w14:paraId="128E3078" w14:textId="77777777" w:rsidR="0065142A" w:rsidRPr="00A83D54" w:rsidRDefault="0065142A" w:rsidP="00337E76">
          <w:pPr>
            <w:pStyle w:val="Alatunniste"/>
            <w:rPr>
              <w:sz w:val="14"/>
              <w:szCs w:val="14"/>
            </w:rPr>
          </w:pPr>
        </w:p>
      </w:tc>
    </w:tr>
    <w:tr w:rsidR="0065142A" w:rsidRPr="00A83D54" w14:paraId="4F6C0421" w14:textId="77777777" w:rsidTr="00483E37">
      <w:trPr>
        <w:trHeight w:val="189"/>
      </w:trPr>
      <w:tc>
        <w:tcPr>
          <w:tcW w:w="1560" w:type="dxa"/>
        </w:tcPr>
        <w:p w14:paraId="5CCA3827" w14:textId="77777777" w:rsidR="0065142A" w:rsidRPr="00A83D54" w:rsidRDefault="0065142A" w:rsidP="00337E76">
          <w:pPr>
            <w:pStyle w:val="Alatunniste"/>
            <w:rPr>
              <w:sz w:val="14"/>
              <w:szCs w:val="14"/>
            </w:rPr>
          </w:pPr>
        </w:p>
      </w:tc>
      <w:tc>
        <w:tcPr>
          <w:tcW w:w="2551" w:type="dxa"/>
        </w:tcPr>
        <w:p w14:paraId="54D90C67" w14:textId="77777777" w:rsidR="0065142A" w:rsidRPr="00A83D54" w:rsidRDefault="0065142A" w:rsidP="00337E76">
          <w:pPr>
            <w:pStyle w:val="Alatunniste"/>
            <w:rPr>
              <w:sz w:val="14"/>
              <w:szCs w:val="14"/>
            </w:rPr>
          </w:pPr>
        </w:p>
      </w:tc>
      <w:tc>
        <w:tcPr>
          <w:tcW w:w="2552" w:type="dxa"/>
        </w:tcPr>
        <w:p w14:paraId="25BDBC43" w14:textId="77777777" w:rsidR="0065142A" w:rsidRPr="00A83D54" w:rsidRDefault="0065142A" w:rsidP="00337E76">
          <w:pPr>
            <w:pStyle w:val="Alatunniste"/>
            <w:rPr>
              <w:sz w:val="14"/>
              <w:szCs w:val="14"/>
            </w:rPr>
          </w:pPr>
        </w:p>
      </w:tc>
      <w:tc>
        <w:tcPr>
          <w:tcW w:w="2830" w:type="dxa"/>
        </w:tcPr>
        <w:p w14:paraId="7AEC1EF1" w14:textId="77777777" w:rsidR="0065142A" w:rsidRPr="00A83D54" w:rsidRDefault="0065142A" w:rsidP="00337E76">
          <w:pPr>
            <w:pStyle w:val="Alatunniste"/>
            <w:rPr>
              <w:sz w:val="14"/>
              <w:szCs w:val="14"/>
            </w:rPr>
          </w:pPr>
        </w:p>
      </w:tc>
    </w:tr>
  </w:tbl>
  <w:p w14:paraId="7DE73423" w14:textId="77777777" w:rsidR="0065142A" w:rsidRDefault="0065142A">
    <w:pPr>
      <w:pStyle w:val="Alatunniste"/>
    </w:pPr>
    <w:r w:rsidRPr="00A83D54">
      <w:rPr>
        <w:noProof/>
        <w:sz w:val="14"/>
        <w:szCs w:val="14"/>
        <w:lang w:eastAsia="fi-FI"/>
      </w:rPr>
      <w:drawing>
        <wp:anchor distT="0" distB="0" distL="114300" distR="114300" simplePos="0" relativeHeight="251667456" behindDoc="0" locked="0" layoutInCell="1" allowOverlap="1" wp14:anchorId="45243F8A" wp14:editId="1AA67C0F">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29C80DDD" w14:textId="77777777" w:rsidR="0065142A" w:rsidRDefault="0065142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740A6" w14:textId="77777777" w:rsidR="0065142A" w:rsidRDefault="0065142A" w:rsidP="007E0069">
      <w:pPr>
        <w:spacing w:after="0" w:line="240" w:lineRule="auto"/>
      </w:pPr>
      <w:r>
        <w:separator/>
      </w:r>
    </w:p>
  </w:footnote>
  <w:footnote w:type="continuationSeparator" w:id="0">
    <w:p w14:paraId="5021F2E1" w14:textId="77777777" w:rsidR="0065142A" w:rsidRDefault="0065142A" w:rsidP="007E0069">
      <w:pPr>
        <w:spacing w:after="0" w:line="240" w:lineRule="auto"/>
      </w:pPr>
      <w:r>
        <w:continuationSeparator/>
      </w:r>
    </w:p>
  </w:footnote>
  <w:footnote w:id="1">
    <w:p w14:paraId="02CFB998" w14:textId="7D9B4AB0" w:rsidR="0065142A" w:rsidRDefault="0065142A">
      <w:pPr>
        <w:pStyle w:val="Alaviitteenteksti"/>
      </w:pPr>
      <w:r>
        <w:rPr>
          <w:rStyle w:val="Alaviitteenviite"/>
        </w:rPr>
        <w:footnoteRef/>
      </w:r>
      <w:r>
        <w:t xml:space="preserve"> Maatietopalvelu 24.1.2024.</w:t>
      </w:r>
    </w:p>
  </w:footnote>
  <w:footnote w:id="2">
    <w:p w14:paraId="2E915F11" w14:textId="7E39B36C" w:rsidR="0065142A" w:rsidRDefault="0065142A">
      <w:pPr>
        <w:pStyle w:val="Alaviitteenteksti"/>
      </w:pPr>
      <w:r>
        <w:rPr>
          <w:rStyle w:val="Alaviitteenviite"/>
        </w:rPr>
        <w:footnoteRef/>
      </w:r>
      <w:r>
        <w:t xml:space="preserve"> Maatietopalvelu 4.1.2024.</w:t>
      </w:r>
    </w:p>
  </w:footnote>
  <w:footnote w:id="3">
    <w:p w14:paraId="061184FA" w14:textId="4C43BEBE" w:rsidR="0065142A" w:rsidRDefault="0065142A">
      <w:pPr>
        <w:pStyle w:val="Alaviitteenteksti"/>
      </w:pPr>
      <w:r>
        <w:rPr>
          <w:rStyle w:val="Alaviitteenviite"/>
        </w:rPr>
        <w:footnoteRef/>
      </w:r>
      <w:r>
        <w:t xml:space="preserve"> Maatietopalvelu 15.9.2023. </w:t>
      </w:r>
    </w:p>
  </w:footnote>
  <w:footnote w:id="4">
    <w:p w14:paraId="3CE4C0A2" w14:textId="0AD4378F" w:rsidR="0065142A" w:rsidRDefault="0065142A">
      <w:pPr>
        <w:pStyle w:val="Alaviitteenteksti"/>
      </w:pPr>
      <w:r>
        <w:rPr>
          <w:rStyle w:val="Alaviitteenviite"/>
        </w:rPr>
        <w:footnoteRef/>
      </w:r>
      <w:r>
        <w:t xml:space="preserve"> Maatietopalvelu 13.6.2024. </w:t>
      </w:r>
    </w:p>
  </w:footnote>
  <w:footnote w:id="5">
    <w:p w14:paraId="075676DF" w14:textId="3EF89E91" w:rsidR="0065142A" w:rsidRDefault="0065142A">
      <w:pPr>
        <w:pStyle w:val="Alaviitteenteksti"/>
      </w:pPr>
      <w:r>
        <w:rPr>
          <w:rStyle w:val="Alaviitteenviite"/>
        </w:rPr>
        <w:footnoteRef/>
      </w:r>
      <w:r>
        <w:t xml:space="preserve"> Maatietopalvelu 31.1.2023. </w:t>
      </w:r>
    </w:p>
  </w:footnote>
  <w:footnote w:id="6">
    <w:p w14:paraId="4A3531C7" w14:textId="460EC090" w:rsidR="0065142A" w:rsidRDefault="0065142A">
      <w:pPr>
        <w:pStyle w:val="Alaviitteenteksti"/>
      </w:pPr>
      <w:r>
        <w:rPr>
          <w:rStyle w:val="Alaviitteenviite"/>
        </w:rPr>
        <w:footnoteRef/>
      </w:r>
      <w:r>
        <w:t xml:space="preserve"> Maatietopalvelu 30.11.2022. </w:t>
      </w:r>
    </w:p>
  </w:footnote>
  <w:footnote w:id="7">
    <w:p w14:paraId="3BF43EB3" w14:textId="238917C2" w:rsidR="0065142A" w:rsidRDefault="0065142A">
      <w:pPr>
        <w:pStyle w:val="Alaviitteenteksti"/>
      </w:pPr>
      <w:r>
        <w:rPr>
          <w:rStyle w:val="Alaviitteenviite"/>
        </w:rPr>
        <w:footnoteRef/>
      </w:r>
      <w:r>
        <w:t xml:space="preserve"> Maatietopalvelu 14.4.2022. </w:t>
      </w:r>
    </w:p>
  </w:footnote>
  <w:footnote w:id="8">
    <w:p w14:paraId="6D2C0D17" w14:textId="69CAC25A" w:rsidR="0065142A" w:rsidRPr="001952B5" w:rsidRDefault="0065142A" w:rsidP="007D1A4C">
      <w:pPr>
        <w:pStyle w:val="Alaviitteenteksti"/>
      </w:pPr>
      <w:r>
        <w:rPr>
          <w:rStyle w:val="Alaviitteenviite"/>
        </w:rPr>
        <w:footnoteRef/>
      </w:r>
      <w:r w:rsidRPr="001952B5">
        <w:t xml:space="preserve"> Landinfo 8.8.2024, s. 6; BBC 9.8.2024.</w:t>
      </w:r>
    </w:p>
  </w:footnote>
  <w:footnote w:id="9">
    <w:p w14:paraId="1D16AC05" w14:textId="7CF4B35B" w:rsidR="0065142A" w:rsidRPr="001952B5" w:rsidRDefault="0065142A">
      <w:pPr>
        <w:pStyle w:val="Alaviitteenteksti"/>
      </w:pPr>
      <w:r>
        <w:rPr>
          <w:rStyle w:val="Alaviitteenviite"/>
        </w:rPr>
        <w:footnoteRef/>
      </w:r>
      <w:r w:rsidRPr="001952B5">
        <w:t xml:space="preserve"> </w:t>
      </w:r>
      <w:proofErr w:type="spellStart"/>
      <w:r w:rsidRPr="00383F8F">
        <w:t>Медуза</w:t>
      </w:r>
      <w:proofErr w:type="spellEnd"/>
      <w:r w:rsidRPr="001952B5">
        <w:t xml:space="preserve"> 16.8.2024; 72.ru 15.8.2024. </w:t>
      </w:r>
    </w:p>
  </w:footnote>
  <w:footnote w:id="10">
    <w:p w14:paraId="7FF206A4" w14:textId="37272F58" w:rsidR="0065142A" w:rsidRPr="001952B5" w:rsidRDefault="0065142A" w:rsidP="00532B93">
      <w:pPr>
        <w:pStyle w:val="Alaviitteenteksti"/>
      </w:pPr>
      <w:r>
        <w:rPr>
          <w:rStyle w:val="Alaviitteenviite"/>
        </w:rPr>
        <w:footnoteRef/>
      </w:r>
      <w:r w:rsidRPr="001952B5">
        <w:t xml:space="preserve"> </w:t>
      </w:r>
      <w:proofErr w:type="spellStart"/>
      <w:r w:rsidRPr="002925CB">
        <w:t>Настоящее</w:t>
      </w:r>
      <w:proofErr w:type="spellEnd"/>
      <w:r w:rsidRPr="001952B5">
        <w:t xml:space="preserve"> </w:t>
      </w:r>
      <w:proofErr w:type="spellStart"/>
      <w:r w:rsidRPr="002925CB">
        <w:t>Время</w:t>
      </w:r>
      <w:proofErr w:type="spellEnd"/>
      <w:r w:rsidRPr="001952B5">
        <w:t xml:space="preserve"> 30.3.2024. </w:t>
      </w:r>
    </w:p>
  </w:footnote>
  <w:footnote w:id="11">
    <w:p w14:paraId="1204B65D" w14:textId="7F41BA3C" w:rsidR="0065142A" w:rsidRPr="001952B5" w:rsidRDefault="0065142A">
      <w:pPr>
        <w:pStyle w:val="Alaviitteenteksti"/>
      </w:pPr>
      <w:r>
        <w:rPr>
          <w:rStyle w:val="Alaviitteenviite"/>
        </w:rPr>
        <w:footnoteRef/>
      </w:r>
      <w:r w:rsidRPr="001952B5">
        <w:t xml:space="preserve"> </w:t>
      </w:r>
      <w:proofErr w:type="spellStart"/>
      <w:r w:rsidRPr="00383F8F">
        <w:t>Призыв</w:t>
      </w:r>
      <w:proofErr w:type="spellEnd"/>
      <w:r w:rsidRPr="001952B5">
        <w:t xml:space="preserve"> </w:t>
      </w:r>
      <w:r w:rsidRPr="00383F8F">
        <w:t>к</w:t>
      </w:r>
      <w:r w:rsidRPr="001952B5">
        <w:t xml:space="preserve"> </w:t>
      </w:r>
      <w:proofErr w:type="spellStart"/>
      <w:r w:rsidRPr="00383F8F">
        <w:t>совести</w:t>
      </w:r>
      <w:proofErr w:type="spellEnd"/>
      <w:r w:rsidRPr="001952B5">
        <w:t xml:space="preserve"> 13.8.2024.</w:t>
      </w:r>
    </w:p>
  </w:footnote>
  <w:footnote w:id="12">
    <w:p w14:paraId="02F5AE74" w14:textId="25CA70B1" w:rsidR="0065142A" w:rsidRPr="001952B5" w:rsidRDefault="0065142A">
      <w:pPr>
        <w:pStyle w:val="Alaviitteenteksti"/>
      </w:pPr>
      <w:r>
        <w:rPr>
          <w:rStyle w:val="Alaviitteenviite"/>
        </w:rPr>
        <w:footnoteRef/>
      </w:r>
      <w:r w:rsidRPr="001952B5">
        <w:t xml:space="preserve"> 29.ru 23.3.2024.  </w:t>
      </w:r>
    </w:p>
  </w:footnote>
  <w:footnote w:id="13">
    <w:p w14:paraId="263248C5" w14:textId="7A4E6390" w:rsidR="0065142A" w:rsidRPr="001952B5" w:rsidRDefault="0065142A" w:rsidP="004E5034">
      <w:pPr>
        <w:pStyle w:val="Alaviitteenteksti"/>
      </w:pPr>
      <w:r>
        <w:rPr>
          <w:rStyle w:val="Alaviitteenviite"/>
        </w:rPr>
        <w:footnoteRef/>
      </w:r>
      <w:r w:rsidRPr="001952B5">
        <w:t xml:space="preserve"> </w:t>
      </w:r>
      <w:proofErr w:type="spellStart"/>
      <w:r w:rsidRPr="00383F8F">
        <w:t>Важные</w:t>
      </w:r>
      <w:proofErr w:type="spellEnd"/>
      <w:r w:rsidRPr="001952B5">
        <w:t xml:space="preserve"> </w:t>
      </w:r>
      <w:proofErr w:type="spellStart"/>
      <w:r w:rsidRPr="00383F8F">
        <w:t>истории</w:t>
      </w:r>
      <w:proofErr w:type="spellEnd"/>
      <w:r w:rsidRPr="001952B5">
        <w:t xml:space="preserve"> 22.4.2024. </w:t>
      </w:r>
    </w:p>
  </w:footnote>
  <w:footnote w:id="14">
    <w:p w14:paraId="5D2429E2" w14:textId="3E65B409" w:rsidR="0065142A" w:rsidRPr="001952B5" w:rsidRDefault="0065142A" w:rsidP="00532B93">
      <w:pPr>
        <w:pStyle w:val="Alaviitteenteksti"/>
      </w:pPr>
      <w:r>
        <w:rPr>
          <w:rStyle w:val="Alaviitteenviite"/>
        </w:rPr>
        <w:footnoteRef/>
      </w:r>
      <w:r w:rsidRPr="001952B5">
        <w:t xml:space="preserve"> 29.ru 23.3.2024; </w:t>
      </w:r>
      <w:proofErr w:type="spellStart"/>
      <w:r w:rsidRPr="00383F8F">
        <w:t>Радио</w:t>
      </w:r>
      <w:proofErr w:type="spellEnd"/>
      <w:r w:rsidRPr="001952B5">
        <w:t xml:space="preserve"> </w:t>
      </w:r>
      <w:proofErr w:type="spellStart"/>
      <w:r w:rsidRPr="00383F8F">
        <w:t>Свобода</w:t>
      </w:r>
      <w:proofErr w:type="spellEnd"/>
      <w:r w:rsidRPr="001952B5">
        <w:t xml:space="preserve"> 31.3.2024. </w:t>
      </w:r>
    </w:p>
  </w:footnote>
  <w:footnote w:id="15">
    <w:p w14:paraId="1793F117" w14:textId="3D0D2014" w:rsidR="0065142A" w:rsidRPr="001952B5" w:rsidRDefault="0065142A">
      <w:pPr>
        <w:pStyle w:val="Alaviitteenteksti"/>
      </w:pPr>
      <w:r>
        <w:rPr>
          <w:rStyle w:val="Alaviitteenviite"/>
        </w:rPr>
        <w:footnoteRef/>
      </w:r>
      <w:r w:rsidRPr="001952B5">
        <w:t xml:space="preserve"> </w:t>
      </w:r>
      <w:proofErr w:type="spellStart"/>
      <w:r w:rsidRPr="002925CB">
        <w:t>Настоящее</w:t>
      </w:r>
      <w:proofErr w:type="spellEnd"/>
      <w:r w:rsidRPr="001952B5">
        <w:t xml:space="preserve"> </w:t>
      </w:r>
      <w:proofErr w:type="spellStart"/>
      <w:r w:rsidRPr="002925CB">
        <w:t>Время</w:t>
      </w:r>
      <w:proofErr w:type="spellEnd"/>
      <w:r w:rsidRPr="001952B5">
        <w:t xml:space="preserve"> 30.3.2024.</w:t>
      </w:r>
    </w:p>
  </w:footnote>
  <w:footnote w:id="16">
    <w:p w14:paraId="1C215476" w14:textId="508D320D" w:rsidR="0065142A" w:rsidRPr="001952B5" w:rsidRDefault="0065142A" w:rsidP="007D1A4C">
      <w:pPr>
        <w:pStyle w:val="Alaviitteenteksti"/>
      </w:pPr>
      <w:r>
        <w:rPr>
          <w:rStyle w:val="Alaviitteenviite"/>
        </w:rPr>
        <w:footnoteRef/>
      </w:r>
      <w:r w:rsidRPr="001952B5">
        <w:t xml:space="preserve"> </w:t>
      </w:r>
      <w:proofErr w:type="spellStart"/>
      <w:r w:rsidRPr="00C347D9">
        <w:rPr>
          <w:lang w:val="en-US"/>
        </w:rPr>
        <w:t>Вёрстка</w:t>
      </w:r>
      <w:proofErr w:type="spellEnd"/>
      <w:r w:rsidRPr="001952B5">
        <w:t xml:space="preserve"> 13.8.2024; BBC 9.8.2024; </w:t>
      </w:r>
      <w:proofErr w:type="spellStart"/>
      <w:r w:rsidRPr="00F91854">
        <w:rPr>
          <w:lang w:val="en-US"/>
        </w:rPr>
        <w:t>Агентство</w:t>
      </w:r>
      <w:proofErr w:type="spellEnd"/>
      <w:r w:rsidRPr="001952B5">
        <w:t xml:space="preserve"> 13.8.2024; </w:t>
      </w:r>
      <w:proofErr w:type="spellStart"/>
      <w:r w:rsidRPr="00383F8F">
        <w:t>Важные</w:t>
      </w:r>
      <w:proofErr w:type="spellEnd"/>
      <w:r w:rsidRPr="001952B5">
        <w:t xml:space="preserve"> </w:t>
      </w:r>
      <w:proofErr w:type="spellStart"/>
      <w:r w:rsidRPr="00383F8F">
        <w:t>истории</w:t>
      </w:r>
      <w:proofErr w:type="spellEnd"/>
      <w:r w:rsidRPr="001952B5">
        <w:t xml:space="preserve"> 15.8.2024. </w:t>
      </w:r>
    </w:p>
  </w:footnote>
  <w:footnote w:id="17">
    <w:p w14:paraId="20823581" w14:textId="2733C34E" w:rsidR="0065142A" w:rsidRPr="001952B5" w:rsidRDefault="0065142A" w:rsidP="00F916A8">
      <w:pPr>
        <w:pStyle w:val="Alaviitteenteksti"/>
      </w:pPr>
      <w:r>
        <w:rPr>
          <w:rStyle w:val="Alaviitteenviite"/>
        </w:rPr>
        <w:footnoteRef/>
      </w:r>
      <w:r w:rsidRPr="001952B5">
        <w:t xml:space="preserve"> </w:t>
      </w:r>
      <w:proofErr w:type="spellStart"/>
      <w:r w:rsidRPr="00F91854">
        <w:t>Сибирь</w:t>
      </w:r>
      <w:r w:rsidRPr="001952B5">
        <w:t>.</w:t>
      </w:r>
      <w:r w:rsidRPr="00F91854">
        <w:t>Реалии</w:t>
      </w:r>
      <w:proofErr w:type="spellEnd"/>
      <w:r w:rsidRPr="001952B5">
        <w:t xml:space="preserve"> 20.8.2024. </w:t>
      </w:r>
    </w:p>
  </w:footnote>
  <w:footnote w:id="18">
    <w:p w14:paraId="39E8D9E7" w14:textId="5C57EBB8" w:rsidR="0065142A" w:rsidRPr="001952B5" w:rsidRDefault="0065142A" w:rsidP="002064D7">
      <w:pPr>
        <w:pStyle w:val="Alaviitteenteksti"/>
      </w:pPr>
      <w:r>
        <w:rPr>
          <w:rStyle w:val="Alaviitteenviite"/>
        </w:rPr>
        <w:footnoteRef/>
      </w:r>
      <w:r w:rsidRPr="001952B5">
        <w:t xml:space="preserve"> Deutsche Welle 15.8.2024. </w:t>
      </w:r>
    </w:p>
  </w:footnote>
  <w:footnote w:id="19">
    <w:p w14:paraId="3B7A1C03" w14:textId="4327B0DF" w:rsidR="0065142A" w:rsidRPr="001952B5" w:rsidRDefault="0065142A">
      <w:pPr>
        <w:pStyle w:val="Alaviitteenteksti"/>
      </w:pPr>
      <w:r>
        <w:rPr>
          <w:rStyle w:val="Alaviitteenviite"/>
        </w:rPr>
        <w:footnoteRef/>
      </w:r>
      <w:r w:rsidRPr="001952B5">
        <w:t xml:space="preserve"> </w:t>
      </w:r>
      <w:proofErr w:type="spellStart"/>
      <w:r w:rsidRPr="00F91854">
        <w:t>Голос</w:t>
      </w:r>
      <w:proofErr w:type="spellEnd"/>
      <w:r w:rsidRPr="001952B5">
        <w:t xml:space="preserve"> </w:t>
      </w:r>
      <w:proofErr w:type="spellStart"/>
      <w:r w:rsidRPr="00F91854">
        <w:t>Америки</w:t>
      </w:r>
      <w:proofErr w:type="spellEnd"/>
      <w:r w:rsidRPr="001952B5">
        <w:t xml:space="preserve"> 14.8.2024. </w:t>
      </w:r>
    </w:p>
  </w:footnote>
  <w:footnote w:id="20">
    <w:p w14:paraId="6B9D0725" w14:textId="6F302258" w:rsidR="0065142A" w:rsidRPr="001952B5" w:rsidRDefault="0065142A">
      <w:pPr>
        <w:pStyle w:val="Alaviitteenteksti"/>
      </w:pPr>
      <w:r>
        <w:rPr>
          <w:rStyle w:val="Alaviitteenviite"/>
        </w:rPr>
        <w:footnoteRef/>
      </w:r>
      <w:r w:rsidRPr="001952B5">
        <w:t xml:space="preserve"> </w:t>
      </w:r>
      <w:proofErr w:type="spellStart"/>
      <w:r w:rsidRPr="00383F8F">
        <w:t>Медуза</w:t>
      </w:r>
      <w:proofErr w:type="spellEnd"/>
      <w:r w:rsidRPr="001952B5">
        <w:t xml:space="preserve"> 16.8.2024.</w:t>
      </w:r>
    </w:p>
  </w:footnote>
  <w:footnote w:id="21">
    <w:p w14:paraId="4DDB1BEB" w14:textId="06E31FB9" w:rsidR="0065142A" w:rsidRPr="001952B5" w:rsidRDefault="0065142A">
      <w:pPr>
        <w:pStyle w:val="Alaviitteenteksti"/>
      </w:pPr>
      <w:r>
        <w:rPr>
          <w:rStyle w:val="Alaviitteenviite"/>
        </w:rPr>
        <w:footnoteRef/>
      </w:r>
      <w:r w:rsidRPr="001952B5">
        <w:t xml:space="preserve"> </w:t>
      </w:r>
      <w:proofErr w:type="spellStart"/>
      <w:r w:rsidRPr="00383F8F">
        <w:t>Радио</w:t>
      </w:r>
      <w:proofErr w:type="spellEnd"/>
      <w:r w:rsidRPr="001952B5">
        <w:t xml:space="preserve"> </w:t>
      </w:r>
      <w:proofErr w:type="spellStart"/>
      <w:r w:rsidRPr="00383F8F">
        <w:t>Свобода</w:t>
      </w:r>
      <w:proofErr w:type="spellEnd"/>
      <w:r w:rsidRPr="001952B5">
        <w:t xml:space="preserve"> 14.8.2024. </w:t>
      </w:r>
    </w:p>
  </w:footnote>
  <w:footnote w:id="22">
    <w:p w14:paraId="3A0188F0" w14:textId="6854321C" w:rsidR="0065142A" w:rsidRPr="001952B5" w:rsidRDefault="0065142A">
      <w:pPr>
        <w:pStyle w:val="Alaviitteenteksti"/>
      </w:pPr>
      <w:r>
        <w:rPr>
          <w:rStyle w:val="Alaviitteenviite"/>
        </w:rPr>
        <w:footnoteRef/>
      </w:r>
      <w:r w:rsidRPr="001952B5">
        <w:t xml:space="preserve"> Deutsche Welle 15.8.2024.</w:t>
      </w:r>
    </w:p>
  </w:footnote>
  <w:footnote w:id="23">
    <w:p w14:paraId="694DEA83" w14:textId="24676781" w:rsidR="0065142A" w:rsidRPr="001952B5" w:rsidRDefault="0065142A">
      <w:pPr>
        <w:pStyle w:val="Alaviitteenteksti"/>
      </w:pPr>
      <w:r>
        <w:rPr>
          <w:rStyle w:val="Alaviitteenviite"/>
        </w:rPr>
        <w:footnoteRef/>
      </w:r>
      <w:r w:rsidRPr="001952B5">
        <w:t xml:space="preserve"> </w:t>
      </w:r>
      <w:proofErr w:type="spellStart"/>
      <w:r w:rsidRPr="00383F8F">
        <w:t>Медуза</w:t>
      </w:r>
      <w:proofErr w:type="spellEnd"/>
      <w:r w:rsidRPr="001952B5">
        <w:t xml:space="preserve"> 16.8.2024.</w:t>
      </w:r>
    </w:p>
  </w:footnote>
  <w:footnote w:id="24">
    <w:p w14:paraId="6848BF9D" w14:textId="20B6AB25" w:rsidR="0065142A" w:rsidRPr="001952B5" w:rsidRDefault="0065142A" w:rsidP="00CB4B41">
      <w:pPr>
        <w:pStyle w:val="Alaviitteenteksti"/>
      </w:pPr>
      <w:r>
        <w:rPr>
          <w:rStyle w:val="Alaviitteenviite"/>
        </w:rPr>
        <w:footnoteRef/>
      </w:r>
      <w:r w:rsidRPr="001952B5">
        <w:t xml:space="preserve"> </w:t>
      </w:r>
      <w:proofErr w:type="spellStart"/>
      <w:r w:rsidRPr="00383F8F">
        <w:t>Важные</w:t>
      </w:r>
      <w:proofErr w:type="spellEnd"/>
      <w:r w:rsidRPr="001952B5">
        <w:t xml:space="preserve"> </w:t>
      </w:r>
      <w:proofErr w:type="spellStart"/>
      <w:r w:rsidRPr="00383F8F">
        <w:t>истории</w:t>
      </w:r>
      <w:proofErr w:type="spellEnd"/>
      <w:r w:rsidRPr="001952B5">
        <w:t xml:space="preserve"> 22.4.2024.</w:t>
      </w:r>
    </w:p>
  </w:footnote>
  <w:footnote w:id="25">
    <w:p w14:paraId="2787A79C" w14:textId="7AAFCAA7" w:rsidR="00F14C54" w:rsidRPr="001952B5" w:rsidRDefault="00F14C54">
      <w:pPr>
        <w:pStyle w:val="Alaviitteenteksti"/>
      </w:pPr>
      <w:r>
        <w:rPr>
          <w:rStyle w:val="Alaviitteenviite"/>
        </w:rPr>
        <w:footnoteRef/>
      </w:r>
      <w:r w:rsidRPr="001952B5">
        <w:t xml:space="preserve"> 29.ru 23.3.2024</w:t>
      </w:r>
    </w:p>
  </w:footnote>
  <w:footnote w:id="26">
    <w:p w14:paraId="5A02577E" w14:textId="7E8B727A" w:rsidR="00F14C54" w:rsidRPr="001952B5" w:rsidRDefault="00F14C54">
      <w:pPr>
        <w:pStyle w:val="Alaviitteenteksti"/>
      </w:pPr>
      <w:r>
        <w:rPr>
          <w:rStyle w:val="Alaviitteenviite"/>
        </w:rPr>
        <w:footnoteRef/>
      </w:r>
      <w:r w:rsidRPr="001952B5">
        <w:t xml:space="preserve"> </w:t>
      </w:r>
      <w:proofErr w:type="spellStart"/>
      <w:r w:rsidRPr="00F14C54">
        <w:rPr>
          <w:lang w:val="en-US"/>
        </w:rPr>
        <w:t>Вёрстка</w:t>
      </w:r>
      <w:proofErr w:type="spellEnd"/>
      <w:r w:rsidRPr="001952B5">
        <w:t xml:space="preserve"> 27.3.2024; </w:t>
      </w:r>
      <w:proofErr w:type="spellStart"/>
      <w:r w:rsidRPr="001952B5">
        <w:t>The</w:t>
      </w:r>
      <w:proofErr w:type="spellEnd"/>
      <w:r w:rsidRPr="001952B5">
        <w:t xml:space="preserve"> </w:t>
      </w:r>
      <w:proofErr w:type="spellStart"/>
      <w:r w:rsidRPr="001952B5">
        <w:t>Moscow</w:t>
      </w:r>
      <w:proofErr w:type="spellEnd"/>
      <w:r w:rsidRPr="001952B5">
        <w:t xml:space="preserve"> Times 21.5.2024. </w:t>
      </w:r>
    </w:p>
  </w:footnote>
  <w:footnote w:id="27">
    <w:p w14:paraId="7075F897" w14:textId="2DCF9193" w:rsidR="00F14C54" w:rsidRPr="00F14C54" w:rsidRDefault="00F14C54">
      <w:pPr>
        <w:pStyle w:val="Alaviitteenteksti"/>
        <w:rPr>
          <w:lang w:val="en-US"/>
        </w:rPr>
      </w:pPr>
      <w:r>
        <w:rPr>
          <w:rStyle w:val="Alaviitteenviite"/>
        </w:rPr>
        <w:footnoteRef/>
      </w:r>
      <w:r w:rsidRPr="00F14C54">
        <w:rPr>
          <w:lang w:val="en-US"/>
        </w:rPr>
        <w:t xml:space="preserve"> </w:t>
      </w:r>
      <w:proofErr w:type="spellStart"/>
      <w:r w:rsidRPr="00F14C54">
        <w:t>Вёрстка</w:t>
      </w:r>
      <w:proofErr w:type="spellEnd"/>
      <w:r w:rsidRPr="00F14C54">
        <w:rPr>
          <w:lang w:val="en-US"/>
        </w:rPr>
        <w:t xml:space="preserve"> 27.3.2024; </w:t>
      </w:r>
      <w:proofErr w:type="spellStart"/>
      <w:r w:rsidRPr="00F14C54">
        <w:t>Призыв</w:t>
      </w:r>
      <w:proofErr w:type="spellEnd"/>
      <w:r w:rsidRPr="00F14C54">
        <w:rPr>
          <w:lang w:val="en-US"/>
        </w:rPr>
        <w:t xml:space="preserve"> </w:t>
      </w:r>
      <w:r w:rsidRPr="00F14C54">
        <w:t>к</w:t>
      </w:r>
      <w:r w:rsidRPr="00F14C54">
        <w:rPr>
          <w:lang w:val="en-US"/>
        </w:rPr>
        <w:t xml:space="preserve"> </w:t>
      </w:r>
      <w:proofErr w:type="spellStart"/>
      <w:r w:rsidRPr="00F14C54">
        <w:t>совести</w:t>
      </w:r>
      <w:proofErr w:type="spellEnd"/>
      <w:r w:rsidRPr="00F14C54">
        <w:rPr>
          <w:lang w:val="en-US"/>
        </w:rPr>
        <w:t xml:space="preserve"> 13.8.2024; The Moscow Times 21.5.2024.</w:t>
      </w:r>
    </w:p>
  </w:footnote>
  <w:footnote w:id="28">
    <w:p w14:paraId="23152F16" w14:textId="6CBDEE7F" w:rsidR="0065142A" w:rsidRPr="00C347D9" w:rsidRDefault="0065142A" w:rsidP="00BE7AED">
      <w:pPr>
        <w:pStyle w:val="Alaviitteenteksti"/>
        <w:rPr>
          <w:lang w:val="en-US"/>
        </w:rPr>
      </w:pPr>
      <w:r>
        <w:rPr>
          <w:rStyle w:val="Alaviitteenviite"/>
        </w:rPr>
        <w:footnoteRef/>
      </w:r>
      <w:r w:rsidRPr="00BE7AED">
        <w:rPr>
          <w:lang w:val="en-US"/>
        </w:rPr>
        <w:t xml:space="preserve"> </w:t>
      </w:r>
      <w:r w:rsidRPr="00C347D9">
        <w:rPr>
          <w:lang w:val="en-US"/>
        </w:rPr>
        <w:t>29.ru 23.3.2024</w:t>
      </w:r>
      <w:r>
        <w:rPr>
          <w:lang w:val="en-US"/>
        </w:rPr>
        <w:t>.</w:t>
      </w:r>
    </w:p>
  </w:footnote>
  <w:footnote w:id="29">
    <w:p w14:paraId="0B7F4E3E" w14:textId="290188EC" w:rsidR="0065142A" w:rsidRPr="00CB4B41" w:rsidRDefault="0065142A" w:rsidP="00B7289A">
      <w:pPr>
        <w:pStyle w:val="Alaviitteenteksti"/>
        <w:rPr>
          <w:lang w:val="en-US"/>
        </w:rPr>
      </w:pPr>
      <w:r>
        <w:rPr>
          <w:rStyle w:val="Alaviitteenviite"/>
        </w:rPr>
        <w:footnoteRef/>
      </w:r>
      <w:r w:rsidRPr="00CB4B41">
        <w:rPr>
          <w:lang w:val="en-US"/>
        </w:rPr>
        <w:t xml:space="preserve"> </w:t>
      </w:r>
      <w:proofErr w:type="spellStart"/>
      <w:r w:rsidRPr="00383F8F">
        <w:t>Важные</w:t>
      </w:r>
      <w:proofErr w:type="spellEnd"/>
      <w:r w:rsidRPr="00E81914">
        <w:rPr>
          <w:lang w:val="en-US"/>
        </w:rPr>
        <w:t xml:space="preserve"> </w:t>
      </w:r>
      <w:proofErr w:type="spellStart"/>
      <w:r w:rsidRPr="00383F8F">
        <w:t>истории</w:t>
      </w:r>
      <w:proofErr w:type="spellEnd"/>
      <w:r w:rsidRPr="00E81914">
        <w:rPr>
          <w:lang w:val="en-US"/>
        </w:rPr>
        <w:t xml:space="preserve"> 22.4.2024.</w:t>
      </w:r>
    </w:p>
  </w:footnote>
  <w:footnote w:id="30">
    <w:p w14:paraId="206E369C" w14:textId="2413CAA5" w:rsidR="0065142A" w:rsidRPr="00DE1862" w:rsidRDefault="0065142A">
      <w:pPr>
        <w:pStyle w:val="Alaviitteenteksti"/>
        <w:rPr>
          <w:lang w:val="en-US"/>
        </w:rPr>
      </w:pPr>
      <w:r>
        <w:rPr>
          <w:rStyle w:val="Alaviitteenviite"/>
        </w:rPr>
        <w:footnoteRef/>
      </w:r>
      <w:r w:rsidRPr="00DE1862">
        <w:rPr>
          <w:lang w:val="en-US"/>
        </w:rPr>
        <w:t xml:space="preserve"> </w:t>
      </w:r>
      <w:proofErr w:type="spellStart"/>
      <w:r w:rsidRPr="00BE1C74">
        <w:rPr>
          <w:lang w:val="en-US"/>
        </w:rPr>
        <w:t>Призыв</w:t>
      </w:r>
      <w:proofErr w:type="spellEnd"/>
      <w:r w:rsidRPr="00BE1C74">
        <w:rPr>
          <w:lang w:val="en-US"/>
        </w:rPr>
        <w:t xml:space="preserve"> к </w:t>
      </w:r>
      <w:proofErr w:type="spellStart"/>
      <w:r w:rsidRPr="00BE1C74">
        <w:rPr>
          <w:lang w:val="en-US"/>
        </w:rPr>
        <w:t>совести</w:t>
      </w:r>
      <w:proofErr w:type="spellEnd"/>
      <w:r>
        <w:rPr>
          <w:lang w:val="en-US"/>
        </w:rPr>
        <w:t xml:space="preserve"> 21.3.2024. </w:t>
      </w:r>
    </w:p>
  </w:footnote>
  <w:footnote w:id="31">
    <w:p w14:paraId="34B7C0ED" w14:textId="64F91A73" w:rsidR="00F14C54" w:rsidRPr="00F14C54" w:rsidRDefault="00F14C54">
      <w:pPr>
        <w:pStyle w:val="Alaviitteenteksti"/>
        <w:rPr>
          <w:lang w:val="en-US"/>
        </w:rPr>
      </w:pPr>
      <w:r>
        <w:rPr>
          <w:rStyle w:val="Alaviitteenviite"/>
        </w:rPr>
        <w:footnoteRef/>
      </w:r>
      <w:r w:rsidRPr="00F14C54">
        <w:rPr>
          <w:lang w:val="en-US"/>
        </w:rPr>
        <w:t xml:space="preserve"> </w:t>
      </w:r>
      <w:proofErr w:type="spellStart"/>
      <w:r w:rsidRPr="00F14C54">
        <w:t>Вёрстка</w:t>
      </w:r>
      <w:proofErr w:type="spellEnd"/>
      <w:r w:rsidRPr="00F14C54">
        <w:rPr>
          <w:lang w:val="en-US"/>
        </w:rPr>
        <w:t xml:space="preserve"> 27.3.2024. </w:t>
      </w:r>
    </w:p>
  </w:footnote>
  <w:footnote w:id="32">
    <w:p w14:paraId="2B3D9E37" w14:textId="41E979FD" w:rsidR="00F14C54" w:rsidRPr="00F14C54" w:rsidRDefault="00F14C54">
      <w:pPr>
        <w:pStyle w:val="Alaviitteenteksti"/>
        <w:rPr>
          <w:lang w:val="en-US"/>
        </w:rPr>
      </w:pPr>
      <w:r>
        <w:rPr>
          <w:rStyle w:val="Alaviitteenviite"/>
        </w:rPr>
        <w:footnoteRef/>
      </w:r>
      <w:r w:rsidRPr="00F14C54">
        <w:rPr>
          <w:lang w:val="en-US"/>
        </w:rPr>
        <w:t xml:space="preserve"> </w:t>
      </w:r>
      <w:proofErr w:type="spellStart"/>
      <w:r w:rsidRPr="00F14C54">
        <w:t>Вёрстка</w:t>
      </w:r>
      <w:proofErr w:type="spellEnd"/>
      <w:r w:rsidRPr="00F14C54">
        <w:rPr>
          <w:lang w:val="en-US"/>
        </w:rPr>
        <w:t xml:space="preserve"> 27.3.2024. </w:t>
      </w:r>
    </w:p>
  </w:footnote>
  <w:footnote w:id="33">
    <w:p w14:paraId="1F5F6F89" w14:textId="6232DEA4" w:rsidR="0065142A" w:rsidRPr="00BE1C74" w:rsidRDefault="0065142A">
      <w:pPr>
        <w:pStyle w:val="Alaviitteenteksti"/>
        <w:rPr>
          <w:lang w:val="en-US"/>
        </w:rPr>
      </w:pPr>
      <w:r>
        <w:rPr>
          <w:rStyle w:val="Alaviitteenviite"/>
        </w:rPr>
        <w:footnoteRef/>
      </w:r>
      <w:r w:rsidRPr="00BE1C74">
        <w:rPr>
          <w:lang w:val="en-US"/>
        </w:rPr>
        <w:t xml:space="preserve"> </w:t>
      </w:r>
      <w:proofErr w:type="spellStart"/>
      <w:r w:rsidRPr="00BE1C74">
        <w:rPr>
          <w:lang w:val="en-US"/>
        </w:rPr>
        <w:t>Landinfo</w:t>
      </w:r>
      <w:proofErr w:type="spellEnd"/>
      <w:r w:rsidRPr="00BE1C74">
        <w:rPr>
          <w:lang w:val="en-US"/>
        </w:rPr>
        <w:t xml:space="preserve"> 8.8.2024, s. 6</w:t>
      </w:r>
    </w:p>
  </w:footnote>
  <w:footnote w:id="34">
    <w:p w14:paraId="6F2A7338" w14:textId="3B7A224D" w:rsidR="00F14C54" w:rsidRPr="00F14C54" w:rsidRDefault="00F14C54">
      <w:pPr>
        <w:pStyle w:val="Alaviitteenteksti"/>
        <w:rPr>
          <w:lang w:val="en-US"/>
        </w:rPr>
      </w:pPr>
      <w:r>
        <w:rPr>
          <w:rStyle w:val="Alaviitteenviite"/>
        </w:rPr>
        <w:footnoteRef/>
      </w:r>
      <w:r w:rsidRPr="00F14C54">
        <w:rPr>
          <w:lang w:val="en-US"/>
        </w:rPr>
        <w:t xml:space="preserve"> The Moscow Times 21.5.2024.</w:t>
      </w:r>
      <w:r>
        <w:rPr>
          <w:lang w:val="en-US"/>
        </w:rPr>
        <w:t xml:space="preserve"> </w:t>
      </w:r>
    </w:p>
  </w:footnote>
  <w:footnote w:id="35">
    <w:p w14:paraId="7B64C14F" w14:textId="29937F9D" w:rsidR="0065142A" w:rsidRPr="00BE1C74" w:rsidRDefault="0065142A" w:rsidP="00B61B1A">
      <w:pPr>
        <w:pStyle w:val="Alaviitteenteksti"/>
        <w:rPr>
          <w:lang w:val="en-US"/>
        </w:rPr>
      </w:pPr>
      <w:r>
        <w:rPr>
          <w:rStyle w:val="Alaviitteenviite"/>
        </w:rPr>
        <w:footnoteRef/>
      </w:r>
      <w:r w:rsidRPr="00BE1C74">
        <w:rPr>
          <w:lang w:val="en-US"/>
        </w:rPr>
        <w:t xml:space="preserve"> </w:t>
      </w:r>
      <w:proofErr w:type="spellStart"/>
      <w:r w:rsidRPr="00BE1C74">
        <w:rPr>
          <w:lang w:val="en-US"/>
        </w:rPr>
        <w:t>Tabalov</w:t>
      </w:r>
      <w:proofErr w:type="spellEnd"/>
      <w:r>
        <w:rPr>
          <w:lang w:val="en-US"/>
        </w:rPr>
        <w:t xml:space="preserve">, </w:t>
      </w:r>
      <w:proofErr w:type="spellStart"/>
      <w:r>
        <w:rPr>
          <w:lang w:val="en-US"/>
        </w:rPr>
        <w:t>Aleksei</w:t>
      </w:r>
      <w:proofErr w:type="spellEnd"/>
      <w:r>
        <w:rPr>
          <w:lang w:val="en-US"/>
        </w:rPr>
        <w:t xml:space="preserve"> 30.7.2024. </w:t>
      </w:r>
    </w:p>
  </w:footnote>
  <w:footnote w:id="36">
    <w:p w14:paraId="5340E4F0" w14:textId="40C36355" w:rsidR="0065142A" w:rsidRPr="009E2BDC" w:rsidRDefault="0065142A">
      <w:pPr>
        <w:pStyle w:val="Alaviitteenteksti"/>
        <w:rPr>
          <w:lang w:val="en-US"/>
        </w:rPr>
      </w:pPr>
      <w:r>
        <w:rPr>
          <w:rStyle w:val="Alaviitteenviite"/>
        </w:rPr>
        <w:footnoteRef/>
      </w:r>
      <w:r w:rsidRPr="009E2BDC">
        <w:rPr>
          <w:lang w:val="en-US"/>
        </w:rPr>
        <w:t xml:space="preserve"> </w:t>
      </w:r>
      <w:proofErr w:type="spellStart"/>
      <w:r w:rsidRPr="00BE1C74">
        <w:rPr>
          <w:lang w:val="en-US"/>
        </w:rPr>
        <w:t>Вёрстка</w:t>
      </w:r>
      <w:proofErr w:type="spellEnd"/>
      <w:r>
        <w:rPr>
          <w:lang w:val="en-US"/>
        </w:rPr>
        <w:t xml:space="preserve"> 27.3.2024.</w:t>
      </w:r>
    </w:p>
  </w:footnote>
  <w:footnote w:id="37">
    <w:p w14:paraId="36169473" w14:textId="339ECBC8" w:rsidR="0065142A" w:rsidRPr="00FE2A13" w:rsidRDefault="0065142A" w:rsidP="00B7289A">
      <w:pPr>
        <w:pStyle w:val="Alaviitteenteksti"/>
        <w:rPr>
          <w:lang w:val="en-US"/>
        </w:rPr>
      </w:pPr>
      <w:r>
        <w:rPr>
          <w:rStyle w:val="Alaviitteenviite"/>
        </w:rPr>
        <w:footnoteRef/>
      </w:r>
      <w:r w:rsidRPr="00FE2A13">
        <w:rPr>
          <w:lang w:val="en-US"/>
        </w:rPr>
        <w:t xml:space="preserve"> </w:t>
      </w:r>
      <w:proofErr w:type="spellStart"/>
      <w:r w:rsidRPr="00383F8F">
        <w:t>Важные</w:t>
      </w:r>
      <w:proofErr w:type="spellEnd"/>
      <w:r w:rsidRPr="00E81914">
        <w:rPr>
          <w:lang w:val="en-US"/>
        </w:rPr>
        <w:t xml:space="preserve"> </w:t>
      </w:r>
      <w:proofErr w:type="spellStart"/>
      <w:r w:rsidRPr="00383F8F">
        <w:t>истории</w:t>
      </w:r>
      <w:proofErr w:type="spellEnd"/>
      <w:r w:rsidRPr="00E81914">
        <w:rPr>
          <w:lang w:val="en-US"/>
        </w:rPr>
        <w:t xml:space="preserve"> 22.4.2024.</w:t>
      </w:r>
    </w:p>
  </w:footnote>
  <w:footnote w:id="38">
    <w:p w14:paraId="74107D25" w14:textId="06AD1DA8" w:rsidR="0065142A" w:rsidRPr="00FE2A13" w:rsidRDefault="0065142A" w:rsidP="00B61B1A">
      <w:pPr>
        <w:pStyle w:val="Alaviitteenteksti"/>
        <w:rPr>
          <w:lang w:val="en-US"/>
        </w:rPr>
      </w:pPr>
      <w:r>
        <w:rPr>
          <w:rStyle w:val="Alaviitteenviite"/>
        </w:rPr>
        <w:footnoteRef/>
      </w:r>
      <w:r w:rsidRPr="00FE2A13">
        <w:rPr>
          <w:lang w:val="en-US"/>
        </w:rPr>
        <w:t xml:space="preserve"> </w:t>
      </w:r>
      <w:r w:rsidR="00F14C54" w:rsidRPr="001952B5">
        <w:rPr>
          <w:lang w:val="en-US"/>
        </w:rPr>
        <w:t>Ibid.</w:t>
      </w:r>
    </w:p>
  </w:footnote>
  <w:footnote w:id="39">
    <w:p w14:paraId="09D57371" w14:textId="3943E353" w:rsidR="0065142A" w:rsidRPr="00FE2A13" w:rsidRDefault="0065142A" w:rsidP="00B61B1A">
      <w:pPr>
        <w:pStyle w:val="Alaviitteenteksti"/>
        <w:rPr>
          <w:lang w:val="en-US"/>
        </w:rPr>
      </w:pPr>
      <w:r>
        <w:rPr>
          <w:rStyle w:val="Alaviitteenviite"/>
        </w:rPr>
        <w:footnoteRef/>
      </w:r>
      <w:r w:rsidRPr="00FE2A13">
        <w:rPr>
          <w:lang w:val="en-US"/>
        </w:rPr>
        <w:t xml:space="preserve"> </w:t>
      </w:r>
      <w:proofErr w:type="spellStart"/>
      <w:r w:rsidRPr="002925CB">
        <w:t>Настоящее</w:t>
      </w:r>
      <w:proofErr w:type="spellEnd"/>
      <w:r w:rsidRPr="002925CB">
        <w:rPr>
          <w:lang w:val="en-US"/>
        </w:rPr>
        <w:t xml:space="preserve"> </w:t>
      </w:r>
      <w:proofErr w:type="spellStart"/>
      <w:r w:rsidRPr="002925CB">
        <w:t>Время</w:t>
      </w:r>
      <w:proofErr w:type="spellEnd"/>
      <w:r w:rsidRPr="002925CB">
        <w:rPr>
          <w:lang w:val="en-US"/>
        </w:rPr>
        <w:t xml:space="preserve"> 30.3.2024.</w:t>
      </w:r>
    </w:p>
  </w:footnote>
  <w:footnote w:id="40">
    <w:p w14:paraId="3D969F77" w14:textId="40305980" w:rsidR="0065142A" w:rsidRPr="002E6C91" w:rsidRDefault="0065142A">
      <w:pPr>
        <w:pStyle w:val="Alaviitteenteksti"/>
        <w:rPr>
          <w:lang w:val="en-US"/>
        </w:rPr>
      </w:pPr>
      <w:r>
        <w:rPr>
          <w:rStyle w:val="Alaviitteenviite"/>
        </w:rPr>
        <w:footnoteRef/>
      </w:r>
      <w:r w:rsidRPr="002E6C91">
        <w:rPr>
          <w:lang w:val="en-US"/>
        </w:rPr>
        <w:t xml:space="preserve"> </w:t>
      </w:r>
      <w:proofErr w:type="spellStart"/>
      <w:r w:rsidRPr="00BE1C74">
        <w:rPr>
          <w:lang w:val="en-US"/>
        </w:rPr>
        <w:t>Landinfo</w:t>
      </w:r>
      <w:proofErr w:type="spellEnd"/>
      <w:r w:rsidRPr="00BE1C74">
        <w:rPr>
          <w:lang w:val="en-US"/>
        </w:rPr>
        <w:t xml:space="preserve"> 8.8.2024, s. 6</w:t>
      </w:r>
      <w:r>
        <w:rPr>
          <w:lang w:val="en-US"/>
        </w:rPr>
        <w:t>.</w:t>
      </w:r>
    </w:p>
  </w:footnote>
  <w:footnote w:id="41">
    <w:p w14:paraId="1698BFE7" w14:textId="73796B1E" w:rsidR="0065142A" w:rsidRPr="00FE2A13" w:rsidRDefault="0065142A" w:rsidP="008934B3">
      <w:pPr>
        <w:pStyle w:val="Alaviitteenteksti"/>
        <w:rPr>
          <w:lang w:val="en-US"/>
        </w:rPr>
      </w:pPr>
      <w:r>
        <w:rPr>
          <w:rStyle w:val="Alaviitteenviite"/>
        </w:rPr>
        <w:footnoteRef/>
      </w:r>
      <w:r w:rsidRPr="00FE2A13">
        <w:rPr>
          <w:lang w:val="en-US"/>
        </w:rPr>
        <w:t xml:space="preserve"> </w:t>
      </w:r>
      <w:proofErr w:type="spellStart"/>
      <w:r w:rsidRPr="00BE1C74">
        <w:rPr>
          <w:lang w:val="en-US"/>
        </w:rPr>
        <w:t>Tabalov</w:t>
      </w:r>
      <w:proofErr w:type="spellEnd"/>
      <w:r>
        <w:rPr>
          <w:lang w:val="en-US"/>
        </w:rPr>
        <w:t xml:space="preserve">, </w:t>
      </w:r>
      <w:proofErr w:type="spellStart"/>
      <w:r>
        <w:rPr>
          <w:lang w:val="en-US"/>
        </w:rPr>
        <w:t>Aleksei</w:t>
      </w:r>
      <w:proofErr w:type="spellEnd"/>
      <w:r>
        <w:rPr>
          <w:lang w:val="en-US"/>
        </w:rPr>
        <w:t xml:space="preserve"> 30.7.2024.</w:t>
      </w:r>
    </w:p>
  </w:footnote>
  <w:footnote w:id="42">
    <w:p w14:paraId="3137DC54" w14:textId="123019B3" w:rsidR="0065142A" w:rsidRPr="00FE2A13" w:rsidRDefault="0065142A" w:rsidP="00E10165">
      <w:pPr>
        <w:pStyle w:val="Alaviitteenteksti"/>
        <w:rPr>
          <w:lang w:val="en-US"/>
        </w:rPr>
      </w:pPr>
      <w:r>
        <w:rPr>
          <w:rStyle w:val="Alaviitteenviite"/>
        </w:rPr>
        <w:footnoteRef/>
      </w:r>
      <w:r w:rsidRPr="00FE2A13">
        <w:rPr>
          <w:lang w:val="en-US"/>
        </w:rPr>
        <w:t xml:space="preserve"> </w:t>
      </w:r>
      <w:proofErr w:type="spellStart"/>
      <w:r w:rsidRPr="002925CB">
        <w:t>Настоящее</w:t>
      </w:r>
      <w:proofErr w:type="spellEnd"/>
      <w:r w:rsidRPr="002925CB">
        <w:rPr>
          <w:lang w:val="en-US"/>
        </w:rPr>
        <w:t xml:space="preserve"> </w:t>
      </w:r>
      <w:proofErr w:type="spellStart"/>
      <w:r w:rsidRPr="002925CB">
        <w:t>Время</w:t>
      </w:r>
      <w:proofErr w:type="spellEnd"/>
      <w:r w:rsidRPr="002925CB">
        <w:rPr>
          <w:lang w:val="en-US"/>
        </w:rPr>
        <w:t xml:space="preserve"> 30.3.2024.</w:t>
      </w:r>
    </w:p>
  </w:footnote>
  <w:footnote w:id="43">
    <w:p w14:paraId="55BF8434" w14:textId="6C047E85" w:rsidR="0065142A" w:rsidRPr="00FE2A13" w:rsidRDefault="0065142A" w:rsidP="00E10165">
      <w:pPr>
        <w:pStyle w:val="Alaviitteenteksti"/>
        <w:rPr>
          <w:lang w:val="en-US"/>
        </w:rPr>
      </w:pPr>
      <w:r>
        <w:rPr>
          <w:rStyle w:val="Alaviitteenviite"/>
        </w:rPr>
        <w:footnoteRef/>
      </w:r>
      <w:r w:rsidRPr="00FE2A13">
        <w:rPr>
          <w:lang w:val="en-US"/>
        </w:rPr>
        <w:t xml:space="preserve"> </w:t>
      </w:r>
      <w:proofErr w:type="spellStart"/>
      <w:r w:rsidRPr="00383F8F">
        <w:t>Важные</w:t>
      </w:r>
      <w:proofErr w:type="spellEnd"/>
      <w:r w:rsidRPr="00E81914">
        <w:rPr>
          <w:lang w:val="en-US"/>
        </w:rPr>
        <w:t xml:space="preserve"> </w:t>
      </w:r>
      <w:proofErr w:type="spellStart"/>
      <w:r w:rsidRPr="00383F8F">
        <w:t>истории</w:t>
      </w:r>
      <w:proofErr w:type="spellEnd"/>
      <w:r w:rsidRPr="00E81914">
        <w:rPr>
          <w:lang w:val="en-US"/>
        </w:rPr>
        <w:t xml:space="preserve"> 22.4.2024.</w:t>
      </w:r>
    </w:p>
  </w:footnote>
  <w:footnote w:id="44">
    <w:p w14:paraId="6A142696" w14:textId="414AECFE" w:rsidR="0065142A" w:rsidRPr="00A61FF1" w:rsidRDefault="0065142A">
      <w:pPr>
        <w:pStyle w:val="Alaviitteenteksti"/>
        <w:rPr>
          <w:lang w:val="en-US"/>
        </w:rPr>
      </w:pPr>
      <w:r>
        <w:rPr>
          <w:rStyle w:val="Alaviitteenviite"/>
        </w:rPr>
        <w:footnoteRef/>
      </w:r>
      <w:r w:rsidRPr="00A61FF1">
        <w:rPr>
          <w:lang w:val="en-US"/>
        </w:rPr>
        <w:t xml:space="preserve"> </w:t>
      </w:r>
      <w:proofErr w:type="spellStart"/>
      <w:r w:rsidRPr="00BC5222">
        <w:t>Вот</w:t>
      </w:r>
      <w:proofErr w:type="spellEnd"/>
      <w:r w:rsidRPr="00BC5222">
        <w:rPr>
          <w:lang w:val="en-US"/>
        </w:rPr>
        <w:t xml:space="preserve"> </w:t>
      </w:r>
      <w:proofErr w:type="spellStart"/>
      <w:r w:rsidRPr="00BC5222">
        <w:t>Так</w:t>
      </w:r>
      <w:proofErr w:type="spellEnd"/>
      <w:r w:rsidRPr="00BC5222">
        <w:rPr>
          <w:lang w:val="en-US"/>
        </w:rPr>
        <w:t xml:space="preserve"> 10.8.2024. </w:t>
      </w:r>
    </w:p>
  </w:footnote>
  <w:footnote w:id="45">
    <w:p w14:paraId="4B741C41" w14:textId="11ECDDFF" w:rsidR="0065142A" w:rsidRPr="00FE2A13" w:rsidRDefault="0065142A">
      <w:pPr>
        <w:pStyle w:val="Alaviitteenteksti"/>
        <w:rPr>
          <w:lang w:val="en-US"/>
        </w:rPr>
      </w:pPr>
      <w:r>
        <w:rPr>
          <w:rStyle w:val="Alaviitteenviite"/>
        </w:rPr>
        <w:footnoteRef/>
      </w:r>
      <w:r w:rsidRPr="00FE2A13">
        <w:rPr>
          <w:lang w:val="en-US"/>
        </w:rPr>
        <w:t xml:space="preserve"> </w:t>
      </w:r>
      <w:proofErr w:type="spellStart"/>
      <w:r w:rsidRPr="00383F8F">
        <w:t>Важные</w:t>
      </w:r>
      <w:proofErr w:type="spellEnd"/>
      <w:r w:rsidRPr="00E81914">
        <w:rPr>
          <w:lang w:val="en-US"/>
        </w:rPr>
        <w:t xml:space="preserve"> </w:t>
      </w:r>
      <w:proofErr w:type="spellStart"/>
      <w:r w:rsidRPr="00383F8F">
        <w:t>истории</w:t>
      </w:r>
      <w:proofErr w:type="spellEnd"/>
      <w:r w:rsidRPr="00BC5222">
        <w:rPr>
          <w:lang w:val="en-US"/>
        </w:rPr>
        <w:t xml:space="preserve"> 16.6.2024. </w:t>
      </w:r>
    </w:p>
  </w:footnote>
  <w:footnote w:id="46">
    <w:p w14:paraId="7D7B400D" w14:textId="01E23588" w:rsidR="0065142A" w:rsidRPr="00F12C44" w:rsidRDefault="0065142A">
      <w:pPr>
        <w:pStyle w:val="Alaviitteenteksti"/>
        <w:rPr>
          <w:lang w:val="en-US"/>
        </w:rPr>
      </w:pPr>
      <w:r>
        <w:rPr>
          <w:rStyle w:val="Alaviitteenviite"/>
        </w:rPr>
        <w:footnoteRef/>
      </w:r>
      <w:r w:rsidRPr="00F12C44">
        <w:rPr>
          <w:lang w:val="en-US"/>
        </w:rPr>
        <w:t xml:space="preserve"> </w:t>
      </w:r>
      <w:proofErr w:type="spellStart"/>
      <w:r w:rsidRPr="00C347D9">
        <w:rPr>
          <w:lang w:val="en-US"/>
        </w:rPr>
        <w:t>Вёрстка</w:t>
      </w:r>
      <w:proofErr w:type="spellEnd"/>
      <w:r>
        <w:rPr>
          <w:lang w:val="en-US"/>
        </w:rPr>
        <w:t xml:space="preserve"> 13.8.2024. </w:t>
      </w:r>
    </w:p>
  </w:footnote>
  <w:footnote w:id="47">
    <w:p w14:paraId="7989218E" w14:textId="26807B12" w:rsidR="0065142A" w:rsidRPr="004B7817" w:rsidRDefault="0065142A">
      <w:pPr>
        <w:pStyle w:val="Alaviitteenteksti"/>
        <w:rPr>
          <w:lang w:val="en-US"/>
        </w:rPr>
      </w:pPr>
      <w:r>
        <w:rPr>
          <w:rStyle w:val="Alaviitteenviite"/>
        </w:rPr>
        <w:footnoteRef/>
      </w:r>
      <w:r w:rsidRPr="004B7817">
        <w:rPr>
          <w:lang w:val="en-US"/>
        </w:rPr>
        <w:t xml:space="preserve"> </w:t>
      </w:r>
      <w:proofErr w:type="spellStart"/>
      <w:r w:rsidRPr="00383F8F">
        <w:t>Радио</w:t>
      </w:r>
      <w:proofErr w:type="spellEnd"/>
      <w:r w:rsidRPr="00E81914">
        <w:rPr>
          <w:lang w:val="en-US"/>
        </w:rPr>
        <w:t xml:space="preserve"> </w:t>
      </w:r>
      <w:proofErr w:type="spellStart"/>
      <w:r w:rsidRPr="00383F8F">
        <w:t>Свобода</w:t>
      </w:r>
      <w:proofErr w:type="spellEnd"/>
      <w:r w:rsidRPr="00E930D7">
        <w:rPr>
          <w:lang w:val="en-US"/>
        </w:rPr>
        <w:t xml:space="preserve"> 14.8.2024.</w:t>
      </w:r>
    </w:p>
  </w:footnote>
  <w:footnote w:id="48">
    <w:p w14:paraId="3C8CD34C" w14:textId="79EB3A6C" w:rsidR="0065142A" w:rsidRPr="008210F1" w:rsidRDefault="0065142A">
      <w:pPr>
        <w:pStyle w:val="Alaviitteenteksti"/>
        <w:rPr>
          <w:lang w:val="en-US"/>
        </w:rPr>
      </w:pPr>
      <w:r>
        <w:rPr>
          <w:rStyle w:val="Alaviitteenviite"/>
        </w:rPr>
        <w:footnoteRef/>
      </w:r>
      <w:r w:rsidRPr="008210F1">
        <w:rPr>
          <w:lang w:val="en-US"/>
        </w:rPr>
        <w:t xml:space="preserve"> </w:t>
      </w:r>
      <w:proofErr w:type="spellStart"/>
      <w:r w:rsidRPr="00383F8F">
        <w:t>Важные</w:t>
      </w:r>
      <w:proofErr w:type="spellEnd"/>
      <w:r w:rsidRPr="00BC5222">
        <w:rPr>
          <w:lang w:val="en-US"/>
        </w:rPr>
        <w:t xml:space="preserve"> </w:t>
      </w:r>
      <w:proofErr w:type="spellStart"/>
      <w:r w:rsidRPr="00383F8F">
        <w:t>истории</w:t>
      </w:r>
      <w:proofErr w:type="spellEnd"/>
      <w:r w:rsidRPr="00BC5222">
        <w:rPr>
          <w:lang w:val="en-US"/>
        </w:rPr>
        <w:t xml:space="preserve"> 14.8.2024. </w:t>
      </w:r>
    </w:p>
  </w:footnote>
  <w:footnote w:id="49">
    <w:p w14:paraId="4D96F1E9" w14:textId="2A03560E" w:rsidR="0065142A" w:rsidRPr="00933F7C" w:rsidRDefault="0065142A" w:rsidP="00BC5222">
      <w:pPr>
        <w:pStyle w:val="Alaviitteenteksti"/>
        <w:rPr>
          <w:lang w:val="en-US"/>
        </w:rPr>
      </w:pPr>
      <w:r>
        <w:rPr>
          <w:rStyle w:val="Alaviitteenviite"/>
        </w:rPr>
        <w:footnoteRef/>
      </w:r>
      <w:r w:rsidRPr="00933F7C">
        <w:rPr>
          <w:lang w:val="en-US"/>
        </w:rPr>
        <w:t xml:space="preserve"> </w:t>
      </w:r>
      <w:proofErr w:type="spellStart"/>
      <w:r w:rsidRPr="00BC5222">
        <w:rPr>
          <w:lang w:val="en-US"/>
        </w:rPr>
        <w:t>Люди</w:t>
      </w:r>
      <w:proofErr w:type="spellEnd"/>
      <w:r w:rsidRPr="00BC5222">
        <w:rPr>
          <w:lang w:val="en-US"/>
        </w:rPr>
        <w:t xml:space="preserve"> </w:t>
      </w:r>
      <w:proofErr w:type="spellStart"/>
      <w:r w:rsidRPr="00BC5222">
        <w:rPr>
          <w:lang w:val="en-US"/>
        </w:rPr>
        <w:t>Байкала</w:t>
      </w:r>
      <w:proofErr w:type="spellEnd"/>
      <w:r>
        <w:rPr>
          <w:lang w:val="en-US"/>
        </w:rPr>
        <w:t xml:space="preserve"> 19.8.2024. </w:t>
      </w:r>
    </w:p>
  </w:footnote>
  <w:footnote w:id="50">
    <w:p w14:paraId="709947F0" w14:textId="7DFD8073" w:rsidR="0065142A" w:rsidRPr="00933F7C" w:rsidRDefault="0065142A" w:rsidP="002E6C91">
      <w:pPr>
        <w:pStyle w:val="Alaviitteenteksti"/>
        <w:rPr>
          <w:lang w:val="en-US"/>
        </w:rPr>
      </w:pPr>
      <w:r>
        <w:rPr>
          <w:rStyle w:val="Alaviitteenviite"/>
        </w:rPr>
        <w:footnoteRef/>
      </w:r>
      <w:r w:rsidRPr="00933F7C">
        <w:rPr>
          <w:lang w:val="en-US"/>
        </w:rPr>
        <w:t xml:space="preserve"> </w:t>
      </w:r>
      <w:proofErr w:type="spellStart"/>
      <w:r w:rsidRPr="00BC5222">
        <w:rPr>
          <w:lang w:val="en-US"/>
        </w:rPr>
        <w:t>Сибирь.Реалии</w:t>
      </w:r>
      <w:proofErr w:type="spellEnd"/>
      <w:r w:rsidRPr="00BC5222">
        <w:rPr>
          <w:lang w:val="en-US"/>
        </w:rPr>
        <w:t xml:space="preserve"> 20.8.2024.</w:t>
      </w:r>
    </w:p>
  </w:footnote>
  <w:footnote w:id="51">
    <w:p w14:paraId="357B8EE2" w14:textId="5B6B6F1B" w:rsidR="0065142A" w:rsidRPr="00933F7C" w:rsidRDefault="0065142A" w:rsidP="00933F7C">
      <w:pPr>
        <w:pStyle w:val="Alaviitteenteksti"/>
        <w:rPr>
          <w:lang w:val="en-US"/>
        </w:rPr>
      </w:pPr>
      <w:r>
        <w:rPr>
          <w:rStyle w:val="Alaviitteenviite"/>
        </w:rPr>
        <w:footnoteRef/>
      </w:r>
      <w:r w:rsidRPr="00933F7C">
        <w:rPr>
          <w:lang w:val="en-US"/>
        </w:rPr>
        <w:t xml:space="preserve"> </w:t>
      </w:r>
      <w:r>
        <w:rPr>
          <w:lang w:val="en-US"/>
        </w:rPr>
        <w:t xml:space="preserve">Ibid. </w:t>
      </w:r>
      <w:r w:rsidRPr="00933F7C">
        <w:rPr>
          <w:lang w:val="en-US"/>
        </w:rPr>
        <w:t xml:space="preserve"> </w:t>
      </w:r>
    </w:p>
  </w:footnote>
  <w:footnote w:id="52">
    <w:p w14:paraId="1CE8FF39" w14:textId="0D8620E2" w:rsidR="0065142A" w:rsidRPr="00FE2A13" w:rsidRDefault="0065142A" w:rsidP="00736F6B">
      <w:pPr>
        <w:pStyle w:val="Alaviitteenteksti"/>
        <w:rPr>
          <w:lang w:val="en-US"/>
        </w:rPr>
      </w:pPr>
      <w:r>
        <w:rPr>
          <w:rStyle w:val="Alaviitteenviite"/>
        </w:rPr>
        <w:footnoteRef/>
      </w:r>
      <w:r w:rsidRPr="00FE2A13">
        <w:rPr>
          <w:lang w:val="en-US"/>
        </w:rPr>
        <w:t xml:space="preserve"> </w:t>
      </w:r>
      <w:proofErr w:type="spellStart"/>
      <w:r w:rsidRPr="005904D2">
        <w:rPr>
          <w:lang w:val="en-US"/>
        </w:rPr>
        <w:t>Настоящее</w:t>
      </w:r>
      <w:proofErr w:type="spellEnd"/>
      <w:r w:rsidRPr="005904D2">
        <w:rPr>
          <w:lang w:val="en-US"/>
        </w:rPr>
        <w:t xml:space="preserve"> </w:t>
      </w:r>
      <w:proofErr w:type="spellStart"/>
      <w:r w:rsidRPr="005904D2">
        <w:rPr>
          <w:lang w:val="en-US"/>
        </w:rPr>
        <w:t>Время</w:t>
      </w:r>
      <w:proofErr w:type="spellEnd"/>
      <w:r>
        <w:rPr>
          <w:lang w:val="en-US"/>
        </w:rPr>
        <w:t xml:space="preserve"> 2.10.2023; </w:t>
      </w:r>
      <w:proofErr w:type="spellStart"/>
      <w:r w:rsidRPr="00BE1C74">
        <w:rPr>
          <w:lang w:val="en-US"/>
        </w:rPr>
        <w:t>Вёрстка</w:t>
      </w:r>
      <w:proofErr w:type="spellEnd"/>
      <w:r>
        <w:rPr>
          <w:lang w:val="en-US"/>
        </w:rPr>
        <w:t xml:space="preserve"> 27.3.2024; </w:t>
      </w:r>
      <w:proofErr w:type="spellStart"/>
      <w:r w:rsidRPr="00BE1C74">
        <w:rPr>
          <w:lang w:val="en-US"/>
        </w:rPr>
        <w:t>Tabalov</w:t>
      </w:r>
      <w:proofErr w:type="spellEnd"/>
      <w:r>
        <w:rPr>
          <w:lang w:val="en-US"/>
        </w:rPr>
        <w:t xml:space="preserve">, </w:t>
      </w:r>
      <w:proofErr w:type="spellStart"/>
      <w:r>
        <w:rPr>
          <w:lang w:val="en-US"/>
        </w:rPr>
        <w:t>Aleksei</w:t>
      </w:r>
      <w:proofErr w:type="spellEnd"/>
      <w:r>
        <w:rPr>
          <w:lang w:val="en-US"/>
        </w:rPr>
        <w:t xml:space="preserve"> 30.7.2024.</w:t>
      </w:r>
    </w:p>
  </w:footnote>
  <w:footnote w:id="53">
    <w:p w14:paraId="3EF9BC6C" w14:textId="60F70712" w:rsidR="0065142A" w:rsidRPr="00FE2A13" w:rsidRDefault="0065142A" w:rsidP="00736F6B">
      <w:pPr>
        <w:pStyle w:val="Alaviitteenteksti"/>
        <w:rPr>
          <w:lang w:val="en-US"/>
        </w:rPr>
      </w:pPr>
      <w:r>
        <w:rPr>
          <w:rStyle w:val="Alaviitteenviite"/>
        </w:rPr>
        <w:footnoteRef/>
      </w:r>
      <w:r w:rsidRPr="00FE2A13">
        <w:rPr>
          <w:lang w:val="en-US"/>
        </w:rPr>
        <w:t xml:space="preserve"> </w:t>
      </w:r>
      <w:proofErr w:type="spellStart"/>
      <w:r w:rsidRPr="00BE1C74">
        <w:rPr>
          <w:lang w:val="en-US"/>
        </w:rPr>
        <w:t>Tabalov</w:t>
      </w:r>
      <w:proofErr w:type="spellEnd"/>
      <w:r>
        <w:rPr>
          <w:lang w:val="en-US"/>
        </w:rPr>
        <w:t xml:space="preserve">, </w:t>
      </w:r>
      <w:proofErr w:type="spellStart"/>
      <w:r>
        <w:rPr>
          <w:lang w:val="en-US"/>
        </w:rPr>
        <w:t>Aleksei</w:t>
      </w:r>
      <w:proofErr w:type="spellEnd"/>
      <w:r>
        <w:rPr>
          <w:lang w:val="en-US"/>
        </w:rPr>
        <w:t xml:space="preserve"> 30.7.2024.</w:t>
      </w:r>
    </w:p>
  </w:footnote>
  <w:footnote w:id="54">
    <w:p w14:paraId="6BCC8B87" w14:textId="3263C856" w:rsidR="0065142A" w:rsidRPr="00693B96" w:rsidRDefault="0065142A" w:rsidP="00736F6B">
      <w:pPr>
        <w:pStyle w:val="Alaviitteenteksti"/>
        <w:rPr>
          <w:lang w:val="en-US"/>
        </w:rPr>
      </w:pPr>
      <w:r>
        <w:rPr>
          <w:rStyle w:val="Alaviitteenviite"/>
        </w:rPr>
        <w:footnoteRef/>
      </w:r>
      <w:r w:rsidRPr="00693B96">
        <w:rPr>
          <w:lang w:val="en-US"/>
        </w:rPr>
        <w:t xml:space="preserve"> </w:t>
      </w:r>
      <w:proofErr w:type="spellStart"/>
      <w:r w:rsidRPr="00BE1C74">
        <w:rPr>
          <w:lang w:val="en-US"/>
        </w:rPr>
        <w:t>Призыв</w:t>
      </w:r>
      <w:proofErr w:type="spellEnd"/>
      <w:r w:rsidRPr="00BE1C74">
        <w:rPr>
          <w:lang w:val="en-US"/>
        </w:rPr>
        <w:t xml:space="preserve"> к </w:t>
      </w:r>
      <w:proofErr w:type="spellStart"/>
      <w:r w:rsidRPr="00BE1C74">
        <w:rPr>
          <w:lang w:val="en-US"/>
        </w:rPr>
        <w:t>совести</w:t>
      </w:r>
      <w:proofErr w:type="spellEnd"/>
      <w:r>
        <w:rPr>
          <w:lang w:val="en-US"/>
        </w:rPr>
        <w:t xml:space="preserve"> 13.8.2024.</w:t>
      </w:r>
    </w:p>
  </w:footnote>
  <w:footnote w:id="55">
    <w:p w14:paraId="0BF70351" w14:textId="761F5556" w:rsidR="00F14C54" w:rsidRPr="00F14C54" w:rsidRDefault="00F14C54">
      <w:pPr>
        <w:pStyle w:val="Alaviitteenteksti"/>
        <w:rPr>
          <w:lang w:val="en-US"/>
        </w:rPr>
      </w:pPr>
      <w:r>
        <w:rPr>
          <w:rStyle w:val="Alaviitteenviite"/>
        </w:rPr>
        <w:footnoteRef/>
      </w:r>
      <w:r w:rsidRPr="00F14C54">
        <w:rPr>
          <w:lang w:val="en-US"/>
        </w:rPr>
        <w:t xml:space="preserve"> </w:t>
      </w:r>
      <w:proofErr w:type="spellStart"/>
      <w:r w:rsidRPr="00F14C54">
        <w:t>Вёрстка</w:t>
      </w:r>
      <w:proofErr w:type="spellEnd"/>
      <w:r w:rsidRPr="00F14C54">
        <w:rPr>
          <w:lang w:val="en-US"/>
        </w:rPr>
        <w:t xml:space="preserve"> 27.3.2024</w:t>
      </w:r>
      <w:r>
        <w:rPr>
          <w:lang w:val="en-US"/>
        </w:rPr>
        <w:t>-</w:t>
      </w:r>
    </w:p>
  </w:footnote>
  <w:footnote w:id="56">
    <w:p w14:paraId="07A9E5B2" w14:textId="41C870AF" w:rsidR="00F14C54" w:rsidRPr="00F14C54" w:rsidRDefault="00F14C54">
      <w:pPr>
        <w:pStyle w:val="Alaviitteenteksti"/>
        <w:rPr>
          <w:lang w:val="en-US"/>
        </w:rPr>
      </w:pPr>
      <w:r>
        <w:rPr>
          <w:rStyle w:val="Alaviitteenviite"/>
        </w:rPr>
        <w:footnoteRef/>
      </w:r>
      <w:r w:rsidRPr="00F14C54">
        <w:rPr>
          <w:lang w:val="en-US"/>
        </w:rPr>
        <w:t xml:space="preserve"> </w:t>
      </w:r>
      <w:proofErr w:type="spellStart"/>
      <w:r w:rsidRPr="00F14C54">
        <w:t>Призыв</w:t>
      </w:r>
      <w:proofErr w:type="spellEnd"/>
      <w:r w:rsidRPr="00F14C54">
        <w:rPr>
          <w:lang w:val="en-US"/>
        </w:rPr>
        <w:t xml:space="preserve"> </w:t>
      </w:r>
      <w:r w:rsidRPr="00F14C54">
        <w:t>к</w:t>
      </w:r>
      <w:r w:rsidRPr="00F14C54">
        <w:rPr>
          <w:lang w:val="en-US"/>
        </w:rPr>
        <w:t xml:space="preserve"> </w:t>
      </w:r>
      <w:proofErr w:type="spellStart"/>
      <w:r w:rsidRPr="00F14C54">
        <w:t>совести</w:t>
      </w:r>
      <w:proofErr w:type="spellEnd"/>
      <w:r w:rsidRPr="00F14C54">
        <w:rPr>
          <w:lang w:val="en-US"/>
        </w:rPr>
        <w:t xml:space="preserve"> 21.3.2024.</w:t>
      </w:r>
      <w:r>
        <w:rPr>
          <w:lang w:val="en-US"/>
        </w:rPr>
        <w:t xml:space="preserve"> </w:t>
      </w:r>
    </w:p>
  </w:footnote>
  <w:footnote w:id="57">
    <w:p w14:paraId="2D42D67C" w14:textId="55D8503B" w:rsidR="00F14C54" w:rsidRPr="00F14C54" w:rsidRDefault="00F14C54">
      <w:pPr>
        <w:pStyle w:val="Alaviitteenteksti"/>
        <w:rPr>
          <w:lang w:val="en-US"/>
        </w:rPr>
      </w:pPr>
      <w:r>
        <w:rPr>
          <w:rStyle w:val="Alaviitteenviite"/>
        </w:rPr>
        <w:footnoteRef/>
      </w:r>
      <w:r w:rsidRPr="00F14C54">
        <w:rPr>
          <w:lang w:val="en-US"/>
        </w:rPr>
        <w:t xml:space="preserve"> </w:t>
      </w:r>
      <w:proofErr w:type="spellStart"/>
      <w:r w:rsidRPr="00F14C54">
        <w:t>Вёрстка</w:t>
      </w:r>
      <w:proofErr w:type="spellEnd"/>
      <w:r w:rsidRPr="00F14C54">
        <w:rPr>
          <w:lang w:val="en-US"/>
        </w:rPr>
        <w:t xml:space="preserve"> 27.3.2024</w:t>
      </w:r>
      <w:r>
        <w:rPr>
          <w:lang w:val="en-US"/>
        </w:rPr>
        <w:t>.</w:t>
      </w:r>
    </w:p>
  </w:footnote>
  <w:footnote w:id="58">
    <w:p w14:paraId="6C058268" w14:textId="420ED434" w:rsidR="00F14C54" w:rsidRPr="00F14C54" w:rsidRDefault="00F14C54">
      <w:pPr>
        <w:pStyle w:val="Alaviitteenteksti"/>
        <w:rPr>
          <w:lang w:val="en-US"/>
        </w:rPr>
      </w:pPr>
      <w:r>
        <w:rPr>
          <w:rStyle w:val="Alaviitteenviite"/>
        </w:rPr>
        <w:footnoteRef/>
      </w:r>
      <w:r w:rsidRPr="00F14C54">
        <w:rPr>
          <w:lang w:val="en-US"/>
        </w:rPr>
        <w:t xml:space="preserve"> </w:t>
      </w:r>
      <w:proofErr w:type="spellStart"/>
      <w:r w:rsidRPr="00F14C54">
        <w:t>Вёрстка</w:t>
      </w:r>
      <w:proofErr w:type="spellEnd"/>
      <w:r w:rsidRPr="00F14C54">
        <w:rPr>
          <w:lang w:val="en-US"/>
        </w:rPr>
        <w:t xml:space="preserve"> 27.3.2024; </w:t>
      </w:r>
      <w:proofErr w:type="spellStart"/>
      <w:r w:rsidRPr="00F14C54">
        <w:rPr>
          <w:lang w:val="en-US"/>
        </w:rPr>
        <w:t>Tabalov</w:t>
      </w:r>
      <w:proofErr w:type="spellEnd"/>
      <w:r w:rsidRPr="00F14C54">
        <w:rPr>
          <w:lang w:val="en-US"/>
        </w:rPr>
        <w:t xml:space="preserve">, </w:t>
      </w:r>
      <w:proofErr w:type="spellStart"/>
      <w:r w:rsidRPr="00F14C54">
        <w:rPr>
          <w:lang w:val="en-US"/>
        </w:rPr>
        <w:t>Aleksei</w:t>
      </w:r>
      <w:proofErr w:type="spellEnd"/>
      <w:r w:rsidRPr="00F14C54">
        <w:rPr>
          <w:lang w:val="en-US"/>
        </w:rPr>
        <w:t xml:space="preserve"> 30.7.2024.</w:t>
      </w:r>
    </w:p>
  </w:footnote>
  <w:footnote w:id="59">
    <w:p w14:paraId="2E0FC889" w14:textId="60A0CFD3" w:rsidR="0065142A" w:rsidRPr="00693B96" w:rsidRDefault="0065142A" w:rsidP="00A5538A">
      <w:pPr>
        <w:pStyle w:val="Alaviitteenteksti"/>
        <w:rPr>
          <w:lang w:val="en-US"/>
        </w:rPr>
      </w:pPr>
      <w:r>
        <w:rPr>
          <w:rStyle w:val="Alaviitteenviite"/>
        </w:rPr>
        <w:footnoteRef/>
      </w:r>
      <w:r w:rsidRPr="00693B96">
        <w:rPr>
          <w:lang w:val="en-US"/>
        </w:rPr>
        <w:t xml:space="preserve"> </w:t>
      </w:r>
      <w:proofErr w:type="spellStart"/>
      <w:r w:rsidRPr="00BE1C74">
        <w:rPr>
          <w:lang w:val="en-US"/>
        </w:rPr>
        <w:t>Призыв</w:t>
      </w:r>
      <w:proofErr w:type="spellEnd"/>
      <w:r w:rsidRPr="00BE1C74">
        <w:rPr>
          <w:lang w:val="en-US"/>
        </w:rPr>
        <w:t xml:space="preserve"> к </w:t>
      </w:r>
      <w:proofErr w:type="spellStart"/>
      <w:r w:rsidRPr="00BE1C74">
        <w:rPr>
          <w:lang w:val="en-US"/>
        </w:rPr>
        <w:t>совести</w:t>
      </w:r>
      <w:proofErr w:type="spellEnd"/>
      <w:r>
        <w:rPr>
          <w:lang w:val="en-US"/>
        </w:rPr>
        <w:t xml:space="preserve"> 13.8.2024.</w:t>
      </w:r>
    </w:p>
  </w:footnote>
  <w:footnote w:id="60">
    <w:p w14:paraId="55ACFAA5" w14:textId="170AD5BB" w:rsidR="0065142A" w:rsidRPr="001952B5" w:rsidRDefault="0065142A" w:rsidP="00BC5222">
      <w:pPr>
        <w:pStyle w:val="Alaviitteenteksti"/>
        <w:rPr>
          <w:lang w:val="en-US"/>
        </w:rPr>
      </w:pPr>
      <w:r>
        <w:rPr>
          <w:rStyle w:val="Alaviitteenviite"/>
        </w:rPr>
        <w:footnoteRef/>
      </w:r>
      <w:r w:rsidRPr="001952B5">
        <w:rPr>
          <w:lang w:val="en-US"/>
        </w:rPr>
        <w:t xml:space="preserve"> </w:t>
      </w:r>
      <w:proofErr w:type="spellStart"/>
      <w:r w:rsidRPr="00BE1C74">
        <w:rPr>
          <w:lang w:val="en-US"/>
        </w:rPr>
        <w:t>Призыв</w:t>
      </w:r>
      <w:proofErr w:type="spellEnd"/>
      <w:r w:rsidRPr="001952B5">
        <w:rPr>
          <w:lang w:val="en-US"/>
        </w:rPr>
        <w:t xml:space="preserve"> </w:t>
      </w:r>
      <w:r w:rsidRPr="00BE1C74">
        <w:rPr>
          <w:lang w:val="en-US"/>
        </w:rPr>
        <w:t>к</w:t>
      </w:r>
      <w:r w:rsidRPr="001952B5">
        <w:rPr>
          <w:lang w:val="en-US"/>
        </w:rPr>
        <w:t xml:space="preserve"> </w:t>
      </w:r>
      <w:proofErr w:type="spellStart"/>
      <w:r w:rsidRPr="00BE1C74">
        <w:rPr>
          <w:lang w:val="en-US"/>
        </w:rPr>
        <w:t>совести</w:t>
      </w:r>
      <w:proofErr w:type="spellEnd"/>
      <w:r w:rsidRPr="001952B5">
        <w:rPr>
          <w:lang w:val="en-US"/>
        </w:rPr>
        <w:t xml:space="preserve"> 13.8.2024; </w:t>
      </w:r>
      <w:proofErr w:type="spellStart"/>
      <w:r w:rsidRPr="00BE1C74">
        <w:rPr>
          <w:lang w:val="en-US"/>
        </w:rPr>
        <w:t>Вёрстка</w:t>
      </w:r>
      <w:proofErr w:type="spellEnd"/>
      <w:r w:rsidRPr="001952B5">
        <w:rPr>
          <w:lang w:val="en-US"/>
        </w:rPr>
        <w:t xml:space="preserve"> 27.3.2024</w:t>
      </w:r>
      <w:r w:rsidR="00F14C54" w:rsidRPr="001952B5">
        <w:rPr>
          <w:lang w:val="en-US"/>
        </w:rPr>
        <w:t>.</w:t>
      </w:r>
    </w:p>
  </w:footnote>
  <w:footnote w:id="61">
    <w:p w14:paraId="1AA0B23A" w14:textId="16D521E4" w:rsidR="00F14C54" w:rsidRPr="001952B5" w:rsidRDefault="00F14C54">
      <w:pPr>
        <w:pStyle w:val="Alaviitteenteksti"/>
        <w:rPr>
          <w:lang w:val="en-US"/>
        </w:rPr>
      </w:pPr>
      <w:r>
        <w:rPr>
          <w:rStyle w:val="Alaviitteenviite"/>
        </w:rPr>
        <w:footnoteRef/>
      </w:r>
      <w:r w:rsidRPr="001952B5">
        <w:rPr>
          <w:lang w:val="en-US"/>
        </w:rPr>
        <w:t xml:space="preserve"> </w:t>
      </w:r>
      <w:proofErr w:type="spellStart"/>
      <w:r w:rsidRPr="00F14C54">
        <w:t>Вёрстка</w:t>
      </w:r>
      <w:proofErr w:type="spellEnd"/>
      <w:r w:rsidRPr="001952B5">
        <w:rPr>
          <w:lang w:val="en-US"/>
        </w:rPr>
        <w:t xml:space="preserve"> 27.3.2024.</w:t>
      </w:r>
    </w:p>
  </w:footnote>
  <w:footnote w:id="62">
    <w:p w14:paraId="56FA5E1E" w14:textId="1A540D4D" w:rsidR="0065142A" w:rsidRPr="001952B5" w:rsidRDefault="0065142A">
      <w:pPr>
        <w:pStyle w:val="Alaviitteenteksti"/>
        <w:rPr>
          <w:lang w:val="en-US"/>
        </w:rPr>
      </w:pPr>
      <w:r>
        <w:rPr>
          <w:rStyle w:val="Alaviitteenviite"/>
        </w:rPr>
        <w:footnoteRef/>
      </w:r>
      <w:r w:rsidRPr="001952B5">
        <w:rPr>
          <w:lang w:val="en-US"/>
        </w:rPr>
        <w:t xml:space="preserve"> </w:t>
      </w:r>
      <w:proofErr w:type="spellStart"/>
      <w:r w:rsidRPr="00BC5222">
        <w:t>Вот</w:t>
      </w:r>
      <w:proofErr w:type="spellEnd"/>
      <w:r w:rsidR="008A2829">
        <w:rPr>
          <w:lang w:val="en-US"/>
        </w:rPr>
        <w:t xml:space="preserve"> </w:t>
      </w:r>
      <w:proofErr w:type="spellStart"/>
      <w:r w:rsidRPr="00BC5222">
        <w:t>Так</w:t>
      </w:r>
      <w:proofErr w:type="spellEnd"/>
      <w:r w:rsidRPr="001952B5">
        <w:rPr>
          <w:lang w:val="en-US"/>
        </w:rPr>
        <w:t xml:space="preserve"> 10.8.2024.</w:t>
      </w:r>
    </w:p>
  </w:footnote>
  <w:footnote w:id="63">
    <w:p w14:paraId="1D5397AF" w14:textId="511CE96C" w:rsidR="00F14C54" w:rsidRPr="001952B5" w:rsidRDefault="00F14C54">
      <w:pPr>
        <w:pStyle w:val="Alaviitteenteksti"/>
        <w:rPr>
          <w:lang w:val="en-US"/>
        </w:rPr>
      </w:pPr>
      <w:r>
        <w:rPr>
          <w:rStyle w:val="Alaviitteenviite"/>
        </w:rPr>
        <w:footnoteRef/>
      </w:r>
      <w:r w:rsidRPr="001952B5">
        <w:rPr>
          <w:lang w:val="en-US"/>
        </w:rPr>
        <w:t xml:space="preserve"> Venäjän federaatio 1996; </w:t>
      </w:r>
      <w:r w:rsidRPr="00F14C54">
        <w:t>ПЕРВАЯ</w:t>
      </w:r>
      <w:r w:rsidRPr="001952B5">
        <w:rPr>
          <w:lang w:val="en-US"/>
        </w:rPr>
        <w:t xml:space="preserve"> </w:t>
      </w:r>
      <w:r w:rsidRPr="00F14C54">
        <w:t>ЛИНИЯ</w:t>
      </w:r>
      <w:r w:rsidRPr="001952B5">
        <w:rPr>
          <w:lang w:val="en-US"/>
        </w:rPr>
        <w:t xml:space="preserve"> 2.8.2024.</w:t>
      </w:r>
    </w:p>
  </w:footnote>
  <w:footnote w:id="64">
    <w:p w14:paraId="6F716181" w14:textId="0A6E6CE2" w:rsidR="00F14C54" w:rsidRDefault="00F14C54">
      <w:pPr>
        <w:pStyle w:val="Alaviitteenteksti"/>
      </w:pPr>
      <w:r>
        <w:rPr>
          <w:rStyle w:val="Alaviitteenviite"/>
        </w:rPr>
        <w:footnoteRef/>
      </w:r>
      <w:r>
        <w:t xml:space="preserve"> </w:t>
      </w:r>
      <w:r w:rsidRPr="00F14C54">
        <w:t>Sähköisestä sotilasrekisteristä ja väliaikaisista rajoituksista katso tarkemmin Maatietopalvelu 15.9.2023 &amp; Maatietopalvelu 13.6.2023.</w:t>
      </w:r>
    </w:p>
  </w:footnote>
  <w:footnote w:id="65">
    <w:p w14:paraId="59E246A5" w14:textId="7DE39DC6" w:rsidR="0065142A" w:rsidRPr="00F14C54" w:rsidRDefault="0065142A" w:rsidP="006E2076">
      <w:pPr>
        <w:pStyle w:val="Alaviitteenteksti"/>
      </w:pPr>
      <w:r>
        <w:rPr>
          <w:rStyle w:val="Alaviitteenviite"/>
        </w:rPr>
        <w:footnoteRef/>
      </w:r>
      <w:r w:rsidRPr="00F14C54">
        <w:t xml:space="preserve"> </w:t>
      </w:r>
      <w:r w:rsidRPr="005904D2">
        <w:rPr>
          <w:lang w:val="en-US"/>
        </w:rPr>
        <w:t>ПЕРВАЯ</w:t>
      </w:r>
      <w:r w:rsidRPr="00F14C54">
        <w:t xml:space="preserve"> </w:t>
      </w:r>
      <w:r w:rsidRPr="005904D2">
        <w:rPr>
          <w:lang w:val="en-US"/>
        </w:rPr>
        <w:t>ЛИНИЯ</w:t>
      </w:r>
      <w:r w:rsidRPr="00F14C54">
        <w:t xml:space="preserve"> 2.8.2024.</w:t>
      </w:r>
    </w:p>
  </w:footnote>
  <w:footnote w:id="66">
    <w:p w14:paraId="2CE5BA24" w14:textId="5EDE2EF1" w:rsidR="0065142A" w:rsidRPr="001952B5" w:rsidRDefault="0065142A">
      <w:pPr>
        <w:pStyle w:val="Alaviitteenteksti"/>
      </w:pPr>
      <w:r>
        <w:rPr>
          <w:rStyle w:val="Alaviitteenviite"/>
        </w:rPr>
        <w:footnoteRef/>
      </w:r>
      <w:r w:rsidRPr="001952B5">
        <w:t xml:space="preserve"> </w:t>
      </w:r>
      <w:proofErr w:type="spellStart"/>
      <w:r w:rsidRPr="004B0138">
        <w:t>Медуза</w:t>
      </w:r>
      <w:proofErr w:type="spellEnd"/>
      <w:r w:rsidRPr="001952B5">
        <w:t xml:space="preserve"> 29.4.2024. </w:t>
      </w:r>
    </w:p>
  </w:footnote>
  <w:footnote w:id="67">
    <w:p w14:paraId="33FAF18F" w14:textId="0172F3FE" w:rsidR="00F14C54" w:rsidRPr="001952B5" w:rsidRDefault="00F14C54">
      <w:pPr>
        <w:pStyle w:val="Alaviitteenteksti"/>
      </w:pPr>
      <w:r>
        <w:rPr>
          <w:rStyle w:val="Alaviitteenviite"/>
        </w:rPr>
        <w:footnoteRef/>
      </w:r>
      <w:r w:rsidRPr="001952B5">
        <w:t xml:space="preserve"> </w:t>
      </w:r>
      <w:proofErr w:type="spellStart"/>
      <w:r w:rsidRPr="00F14C54">
        <w:t>Призыв</w:t>
      </w:r>
      <w:proofErr w:type="spellEnd"/>
      <w:r w:rsidRPr="001952B5">
        <w:t xml:space="preserve"> </w:t>
      </w:r>
      <w:r w:rsidRPr="00F14C54">
        <w:t>к</w:t>
      </w:r>
      <w:r w:rsidRPr="001952B5">
        <w:t xml:space="preserve"> </w:t>
      </w:r>
      <w:proofErr w:type="spellStart"/>
      <w:r w:rsidRPr="00F14C54">
        <w:t>совести</w:t>
      </w:r>
      <w:proofErr w:type="spellEnd"/>
      <w:r w:rsidRPr="001952B5">
        <w:t xml:space="preserve"> 29.5.2023.</w:t>
      </w:r>
    </w:p>
  </w:footnote>
  <w:footnote w:id="68">
    <w:p w14:paraId="7CA57115" w14:textId="094D2089" w:rsidR="00F14C54" w:rsidRPr="001952B5" w:rsidRDefault="00F14C54">
      <w:pPr>
        <w:pStyle w:val="Alaviitteenteksti"/>
      </w:pPr>
      <w:r>
        <w:rPr>
          <w:rStyle w:val="Alaviitteenviite"/>
        </w:rPr>
        <w:footnoteRef/>
      </w:r>
      <w:r w:rsidRPr="001952B5">
        <w:t xml:space="preserve"> </w:t>
      </w:r>
      <w:proofErr w:type="spellStart"/>
      <w:r w:rsidRPr="00F14C54">
        <w:rPr>
          <w:lang w:val="en-US"/>
        </w:rPr>
        <w:t>Вёрстка</w:t>
      </w:r>
      <w:proofErr w:type="spellEnd"/>
      <w:r w:rsidRPr="001952B5">
        <w:t xml:space="preserve"> 19.4.2024. </w:t>
      </w:r>
    </w:p>
  </w:footnote>
  <w:footnote w:id="69">
    <w:p w14:paraId="149BE0E3" w14:textId="660624B8" w:rsidR="00F14C54" w:rsidRPr="001952B5" w:rsidRDefault="00F14C54">
      <w:pPr>
        <w:pStyle w:val="Alaviitteenteksti"/>
      </w:pPr>
      <w:r>
        <w:rPr>
          <w:rStyle w:val="Alaviitteenviite"/>
        </w:rPr>
        <w:footnoteRef/>
      </w:r>
      <w:r w:rsidRPr="001952B5">
        <w:t xml:space="preserve"> </w:t>
      </w:r>
      <w:proofErr w:type="spellStart"/>
      <w:r w:rsidRPr="00F14C54">
        <w:t>Газета</w:t>
      </w:r>
      <w:r w:rsidRPr="001952B5">
        <w:t>.Ru</w:t>
      </w:r>
      <w:proofErr w:type="spellEnd"/>
      <w:r w:rsidRPr="001952B5">
        <w:t xml:space="preserve"> 27.7.2024; </w:t>
      </w:r>
      <w:proofErr w:type="spellStart"/>
      <w:r w:rsidRPr="001952B5">
        <w:t>Bezformata</w:t>
      </w:r>
      <w:proofErr w:type="spellEnd"/>
      <w:r w:rsidRPr="001952B5">
        <w:t xml:space="preserve"> 12.7.2024; </w:t>
      </w:r>
      <w:r w:rsidRPr="00F14C54">
        <w:t>РИАПО</w:t>
      </w:r>
      <w:r w:rsidRPr="001952B5">
        <w:t xml:space="preserve"> 29.7.2024; </w:t>
      </w:r>
      <w:proofErr w:type="spellStart"/>
      <w:r w:rsidRPr="00F14C54">
        <w:t>Нижегородские</w:t>
      </w:r>
      <w:proofErr w:type="spellEnd"/>
      <w:r w:rsidRPr="001952B5">
        <w:t xml:space="preserve"> </w:t>
      </w:r>
      <w:proofErr w:type="spellStart"/>
      <w:r w:rsidRPr="00F14C54">
        <w:t>новости</w:t>
      </w:r>
      <w:proofErr w:type="spellEnd"/>
      <w:r w:rsidRPr="001952B5">
        <w:t xml:space="preserve"> 23.7.2024; </w:t>
      </w:r>
      <w:proofErr w:type="spellStart"/>
      <w:r w:rsidRPr="00F14C54">
        <w:t>Блокнот</w:t>
      </w:r>
      <w:proofErr w:type="spellEnd"/>
      <w:r w:rsidRPr="001952B5">
        <w:t xml:space="preserve"> 21.6.2024.</w:t>
      </w:r>
    </w:p>
  </w:footnote>
  <w:footnote w:id="70">
    <w:p w14:paraId="153BB46B" w14:textId="29C34D1A" w:rsidR="00F14C54" w:rsidRPr="001952B5" w:rsidRDefault="00F14C54">
      <w:pPr>
        <w:pStyle w:val="Alaviitteenteksti"/>
      </w:pPr>
      <w:r>
        <w:rPr>
          <w:rStyle w:val="Alaviitteenviite"/>
        </w:rPr>
        <w:footnoteRef/>
      </w:r>
      <w:r w:rsidRPr="001952B5">
        <w:t xml:space="preserve"> </w:t>
      </w:r>
      <w:r w:rsidRPr="00F14C54">
        <w:t>ПЕРВАЯ</w:t>
      </w:r>
      <w:r w:rsidRPr="001952B5">
        <w:t xml:space="preserve"> </w:t>
      </w:r>
      <w:r w:rsidRPr="00F14C54">
        <w:t>ЛИНИЯ</w:t>
      </w:r>
      <w:r w:rsidRPr="001952B5">
        <w:t xml:space="preserve"> 2.8.2024. </w:t>
      </w:r>
    </w:p>
  </w:footnote>
  <w:footnote w:id="71">
    <w:p w14:paraId="36441B1E" w14:textId="29A2E0D9" w:rsidR="0065142A" w:rsidRPr="001952B5" w:rsidRDefault="0065142A" w:rsidP="00673B05">
      <w:pPr>
        <w:pStyle w:val="Alaviitteenteksti"/>
      </w:pPr>
      <w:r>
        <w:rPr>
          <w:rStyle w:val="Alaviitteenviite"/>
        </w:rPr>
        <w:footnoteRef/>
      </w:r>
      <w:r w:rsidRPr="001952B5">
        <w:t xml:space="preserve"> </w:t>
      </w:r>
      <w:proofErr w:type="spellStart"/>
      <w:r w:rsidRPr="007C57CF">
        <w:rPr>
          <w:lang w:val="en-US"/>
        </w:rPr>
        <w:t>Порт</w:t>
      </w:r>
      <w:proofErr w:type="spellEnd"/>
      <w:r w:rsidRPr="001952B5">
        <w:t xml:space="preserve"> </w:t>
      </w:r>
      <w:proofErr w:type="spellStart"/>
      <w:r w:rsidRPr="007C57CF">
        <w:rPr>
          <w:lang w:val="en-US"/>
        </w:rPr>
        <w:t>Амур</w:t>
      </w:r>
      <w:proofErr w:type="spellEnd"/>
      <w:r w:rsidRPr="001952B5">
        <w:t xml:space="preserve"> 29.7.2024. </w:t>
      </w:r>
    </w:p>
  </w:footnote>
  <w:footnote w:id="72">
    <w:p w14:paraId="5A435F66" w14:textId="17646143" w:rsidR="00F14C54" w:rsidRDefault="00F14C54">
      <w:pPr>
        <w:pStyle w:val="Alaviitteenteksti"/>
      </w:pPr>
      <w:r>
        <w:rPr>
          <w:rStyle w:val="Alaviitteenviite"/>
        </w:rPr>
        <w:footnoteRef/>
      </w:r>
      <w:r>
        <w:t xml:space="preserve"> </w:t>
      </w:r>
      <w:proofErr w:type="spellStart"/>
      <w:r w:rsidRPr="00F14C54">
        <w:t>Новая</w:t>
      </w:r>
      <w:proofErr w:type="spellEnd"/>
      <w:r w:rsidRPr="00F14C54">
        <w:t xml:space="preserve"> </w:t>
      </w:r>
      <w:proofErr w:type="spellStart"/>
      <w:r w:rsidRPr="00F14C54">
        <w:t>газета</w:t>
      </w:r>
      <w:proofErr w:type="spellEnd"/>
      <w:r w:rsidRPr="00F14C54">
        <w:t xml:space="preserve"> 11.6.2024.</w:t>
      </w:r>
    </w:p>
  </w:footnote>
  <w:footnote w:id="73">
    <w:p w14:paraId="6F923919" w14:textId="727555A1" w:rsidR="00F14C54" w:rsidRPr="001952B5" w:rsidRDefault="00F14C54">
      <w:pPr>
        <w:pStyle w:val="Alaviitteenteksti"/>
      </w:pPr>
      <w:r>
        <w:rPr>
          <w:rStyle w:val="Alaviitteenviite"/>
        </w:rPr>
        <w:footnoteRef/>
      </w:r>
      <w:r w:rsidRPr="001952B5">
        <w:t xml:space="preserve"> </w:t>
      </w:r>
      <w:r w:rsidRPr="00F14C54">
        <w:rPr>
          <w:lang w:val="en-US"/>
        </w:rPr>
        <w:t>ПЕРВАЯ</w:t>
      </w:r>
      <w:r w:rsidRPr="001952B5">
        <w:t xml:space="preserve"> </w:t>
      </w:r>
      <w:r w:rsidRPr="00F14C54">
        <w:rPr>
          <w:lang w:val="en-US"/>
        </w:rPr>
        <w:t>ЛИНИЯ</w:t>
      </w:r>
      <w:r w:rsidRPr="001952B5">
        <w:t xml:space="preserve"> 2.8.2024. </w:t>
      </w:r>
    </w:p>
  </w:footnote>
  <w:footnote w:id="74">
    <w:p w14:paraId="00EBA114" w14:textId="1D58C3A3" w:rsidR="0065142A" w:rsidRPr="001952B5" w:rsidRDefault="0065142A" w:rsidP="007C57CF">
      <w:pPr>
        <w:pStyle w:val="Alaviitteenteksti"/>
      </w:pPr>
      <w:r>
        <w:rPr>
          <w:rStyle w:val="Alaviitteenviite"/>
        </w:rPr>
        <w:footnoteRef/>
      </w:r>
      <w:r w:rsidRPr="001952B5">
        <w:t xml:space="preserve"> </w:t>
      </w:r>
      <w:proofErr w:type="spellStart"/>
      <w:r w:rsidRPr="007C57CF">
        <w:rPr>
          <w:lang w:val="en-US"/>
        </w:rPr>
        <w:t>Крым</w:t>
      </w:r>
      <w:proofErr w:type="spellEnd"/>
      <w:r w:rsidRPr="001952B5">
        <w:t>.</w:t>
      </w:r>
      <w:proofErr w:type="spellStart"/>
      <w:r w:rsidRPr="007C57CF">
        <w:rPr>
          <w:lang w:val="en-US"/>
        </w:rPr>
        <w:t>Реалии</w:t>
      </w:r>
      <w:proofErr w:type="spellEnd"/>
      <w:r w:rsidRPr="001952B5">
        <w:t xml:space="preserve"> 4.6.2024; </w:t>
      </w:r>
      <w:proofErr w:type="spellStart"/>
      <w:r w:rsidRPr="004B0138">
        <w:t>Медуза</w:t>
      </w:r>
      <w:proofErr w:type="spellEnd"/>
      <w:r w:rsidRPr="001952B5">
        <w:t xml:space="preserve"> 1.11.2022; </w:t>
      </w:r>
      <w:proofErr w:type="spellStart"/>
      <w:r w:rsidRPr="004B0138">
        <w:rPr>
          <w:lang w:val="en-US"/>
        </w:rPr>
        <w:t>Призыв</w:t>
      </w:r>
      <w:proofErr w:type="spellEnd"/>
      <w:r w:rsidRPr="001952B5">
        <w:t xml:space="preserve"> </w:t>
      </w:r>
      <w:r w:rsidRPr="004B0138">
        <w:rPr>
          <w:lang w:val="en-US"/>
        </w:rPr>
        <w:t>к</w:t>
      </w:r>
      <w:r w:rsidRPr="001952B5">
        <w:t xml:space="preserve"> </w:t>
      </w:r>
      <w:proofErr w:type="spellStart"/>
      <w:r w:rsidRPr="004B0138">
        <w:rPr>
          <w:lang w:val="en-US"/>
        </w:rPr>
        <w:t>совести</w:t>
      </w:r>
      <w:proofErr w:type="spellEnd"/>
      <w:r w:rsidRPr="001952B5">
        <w:t xml:space="preserve"> [päiväämätön].</w:t>
      </w:r>
    </w:p>
  </w:footnote>
  <w:footnote w:id="75">
    <w:p w14:paraId="5C30F489" w14:textId="1E5AF2DB" w:rsidR="0065142A" w:rsidRPr="001952B5" w:rsidRDefault="0065142A" w:rsidP="00181452">
      <w:pPr>
        <w:pStyle w:val="Alaviitteenteksti"/>
      </w:pPr>
      <w:r>
        <w:rPr>
          <w:rStyle w:val="Alaviitteenviite"/>
        </w:rPr>
        <w:footnoteRef/>
      </w:r>
      <w:r w:rsidRPr="001952B5">
        <w:t xml:space="preserve"> 29.ru 23.3.2024.</w:t>
      </w:r>
    </w:p>
  </w:footnote>
  <w:footnote w:id="76">
    <w:p w14:paraId="22A9B2C9" w14:textId="3D598E72" w:rsidR="0065142A" w:rsidRPr="001952B5" w:rsidRDefault="0065142A" w:rsidP="00181452">
      <w:pPr>
        <w:pStyle w:val="Alaviitteenteksti"/>
      </w:pPr>
      <w:r>
        <w:rPr>
          <w:rStyle w:val="Alaviitteenviite"/>
        </w:rPr>
        <w:footnoteRef/>
      </w:r>
      <w:r w:rsidRPr="001952B5">
        <w:t xml:space="preserve"> 29.ru 23.3.2024.</w:t>
      </w:r>
    </w:p>
  </w:footnote>
  <w:footnote w:id="77">
    <w:p w14:paraId="38184BBE" w14:textId="44F62297" w:rsidR="0065142A" w:rsidRPr="001952B5" w:rsidRDefault="0065142A">
      <w:pPr>
        <w:pStyle w:val="Alaviitteenteksti"/>
      </w:pPr>
      <w:r>
        <w:rPr>
          <w:rStyle w:val="Alaviitteenviite"/>
        </w:rPr>
        <w:footnoteRef/>
      </w:r>
      <w:r w:rsidRPr="001952B5">
        <w:t xml:space="preserve"> </w:t>
      </w:r>
      <w:proofErr w:type="spellStart"/>
      <w:r w:rsidRPr="007C57CF">
        <w:rPr>
          <w:lang w:val="en-US"/>
        </w:rPr>
        <w:t>Всероссийский</w:t>
      </w:r>
      <w:proofErr w:type="spellEnd"/>
      <w:r w:rsidRPr="001952B5">
        <w:t xml:space="preserve"> </w:t>
      </w:r>
      <w:proofErr w:type="spellStart"/>
      <w:r w:rsidRPr="007C57CF">
        <w:rPr>
          <w:lang w:val="en-US"/>
        </w:rPr>
        <w:t>Призывник</w:t>
      </w:r>
      <w:proofErr w:type="spellEnd"/>
      <w:r w:rsidRPr="001952B5">
        <w:t xml:space="preserve"> 18.3.2024; </w:t>
      </w:r>
      <w:proofErr w:type="spellStart"/>
      <w:r w:rsidRPr="00B4425C">
        <w:rPr>
          <w:lang w:val="en-US"/>
        </w:rPr>
        <w:t>Можем</w:t>
      </w:r>
      <w:proofErr w:type="spellEnd"/>
      <w:r w:rsidRPr="001952B5">
        <w:t xml:space="preserve"> </w:t>
      </w:r>
      <w:proofErr w:type="spellStart"/>
      <w:r w:rsidRPr="00B4425C">
        <w:rPr>
          <w:lang w:val="en-US"/>
        </w:rPr>
        <w:t>объяснить</w:t>
      </w:r>
      <w:proofErr w:type="spellEnd"/>
      <w:r w:rsidRPr="001952B5">
        <w:t xml:space="preserve"> 6.8.2024</w:t>
      </w:r>
    </w:p>
  </w:footnote>
  <w:footnote w:id="78">
    <w:p w14:paraId="3A27BA0A" w14:textId="49D6548A" w:rsidR="0065142A" w:rsidRPr="001952B5" w:rsidRDefault="0065142A">
      <w:pPr>
        <w:pStyle w:val="Alaviitteenteksti"/>
      </w:pPr>
      <w:r>
        <w:rPr>
          <w:rStyle w:val="Alaviitteenviite"/>
        </w:rPr>
        <w:footnoteRef/>
      </w:r>
      <w:r w:rsidRPr="001952B5">
        <w:t xml:space="preserve"> </w:t>
      </w:r>
      <w:proofErr w:type="spellStart"/>
      <w:r w:rsidRPr="00B4425C">
        <w:rPr>
          <w:lang w:val="en-US"/>
        </w:rPr>
        <w:t>Можем</w:t>
      </w:r>
      <w:proofErr w:type="spellEnd"/>
      <w:r w:rsidRPr="001952B5">
        <w:t xml:space="preserve"> </w:t>
      </w:r>
      <w:proofErr w:type="spellStart"/>
      <w:r w:rsidRPr="00B4425C">
        <w:rPr>
          <w:lang w:val="en-US"/>
        </w:rPr>
        <w:t>объяснить</w:t>
      </w:r>
      <w:proofErr w:type="spellEnd"/>
      <w:r w:rsidRPr="001952B5">
        <w:t xml:space="preserve"> 6.8.2024.</w:t>
      </w:r>
    </w:p>
  </w:footnote>
  <w:footnote w:id="79">
    <w:p w14:paraId="4F610734" w14:textId="70B8056C" w:rsidR="0065142A" w:rsidRPr="001952B5" w:rsidRDefault="0065142A" w:rsidP="00B3740F">
      <w:pPr>
        <w:pStyle w:val="Alaviitteenteksti"/>
      </w:pPr>
      <w:r>
        <w:rPr>
          <w:rStyle w:val="Alaviitteenviite"/>
        </w:rPr>
        <w:footnoteRef/>
      </w:r>
      <w:r w:rsidRPr="001952B5">
        <w:t xml:space="preserve"> </w:t>
      </w:r>
      <w:proofErr w:type="spellStart"/>
      <w:r w:rsidRPr="00B4425C">
        <w:rPr>
          <w:lang w:val="en-US"/>
        </w:rPr>
        <w:t>Призыва</w:t>
      </w:r>
      <w:proofErr w:type="spellEnd"/>
      <w:r w:rsidRPr="001952B5">
        <w:t>.</w:t>
      </w:r>
      <w:proofErr w:type="spellStart"/>
      <w:r w:rsidRPr="00B4425C">
        <w:rPr>
          <w:lang w:val="en-US"/>
        </w:rPr>
        <w:t>Нет</w:t>
      </w:r>
      <w:proofErr w:type="spellEnd"/>
      <w:r w:rsidRPr="001952B5">
        <w:t xml:space="preserve"> 26.1.2024; </w:t>
      </w:r>
      <w:proofErr w:type="spellStart"/>
      <w:r w:rsidRPr="00B4425C">
        <w:rPr>
          <w:lang w:val="en-US"/>
        </w:rPr>
        <w:t>Можем</w:t>
      </w:r>
      <w:proofErr w:type="spellEnd"/>
      <w:r w:rsidRPr="001952B5">
        <w:t xml:space="preserve"> </w:t>
      </w:r>
      <w:proofErr w:type="spellStart"/>
      <w:r w:rsidRPr="00B4425C">
        <w:rPr>
          <w:lang w:val="en-US"/>
        </w:rPr>
        <w:t>объяснить</w:t>
      </w:r>
      <w:proofErr w:type="spellEnd"/>
      <w:r w:rsidRPr="001952B5">
        <w:t xml:space="preserve"> 6.8.2024; </w:t>
      </w:r>
      <w:proofErr w:type="spellStart"/>
      <w:r w:rsidRPr="007C57CF">
        <w:rPr>
          <w:lang w:val="en-US"/>
        </w:rPr>
        <w:t>Всероссийский</w:t>
      </w:r>
      <w:proofErr w:type="spellEnd"/>
      <w:r w:rsidRPr="001952B5">
        <w:t xml:space="preserve"> </w:t>
      </w:r>
      <w:proofErr w:type="spellStart"/>
      <w:r w:rsidRPr="007C57CF">
        <w:rPr>
          <w:lang w:val="en-US"/>
        </w:rPr>
        <w:t>Призывник</w:t>
      </w:r>
      <w:proofErr w:type="spellEnd"/>
      <w:r w:rsidRPr="001952B5">
        <w:t xml:space="preserve"> 18.3.2024</w:t>
      </w:r>
    </w:p>
  </w:footnote>
  <w:footnote w:id="80">
    <w:p w14:paraId="470B026A" w14:textId="4A51E36A" w:rsidR="0065142A" w:rsidRPr="001952B5" w:rsidRDefault="0065142A" w:rsidP="003E168A">
      <w:pPr>
        <w:pStyle w:val="Alaviitteenteksti"/>
      </w:pPr>
      <w:r>
        <w:rPr>
          <w:rStyle w:val="Alaviitteenviite"/>
        </w:rPr>
        <w:footnoteRef/>
      </w:r>
      <w:r w:rsidRPr="001952B5">
        <w:t xml:space="preserve"> </w:t>
      </w:r>
      <w:proofErr w:type="spellStart"/>
      <w:r w:rsidRPr="00383F8F">
        <w:t>Важные</w:t>
      </w:r>
      <w:proofErr w:type="spellEnd"/>
      <w:r w:rsidRPr="001952B5">
        <w:t xml:space="preserve"> </w:t>
      </w:r>
      <w:proofErr w:type="spellStart"/>
      <w:r w:rsidRPr="00383F8F">
        <w:t>истории</w:t>
      </w:r>
      <w:proofErr w:type="spellEnd"/>
      <w:r w:rsidRPr="001952B5">
        <w:t xml:space="preserve"> 22.4.2024; </w:t>
      </w:r>
      <w:proofErr w:type="spellStart"/>
      <w:r w:rsidRPr="00383F8F">
        <w:t>Призыв</w:t>
      </w:r>
      <w:proofErr w:type="spellEnd"/>
      <w:r w:rsidRPr="001952B5">
        <w:t xml:space="preserve"> </w:t>
      </w:r>
      <w:r w:rsidRPr="00383F8F">
        <w:t>к</w:t>
      </w:r>
      <w:r w:rsidRPr="001952B5">
        <w:t xml:space="preserve"> </w:t>
      </w:r>
      <w:proofErr w:type="spellStart"/>
      <w:r w:rsidRPr="00383F8F">
        <w:t>совести</w:t>
      </w:r>
      <w:proofErr w:type="spellEnd"/>
      <w:r w:rsidRPr="001952B5">
        <w:t xml:space="preserve"> 28.6.2024.</w:t>
      </w:r>
    </w:p>
  </w:footnote>
  <w:footnote w:id="81">
    <w:p w14:paraId="77E8D62C" w14:textId="6770AA4B" w:rsidR="0065142A" w:rsidRPr="001952B5" w:rsidRDefault="0065142A" w:rsidP="00B4425C">
      <w:pPr>
        <w:pStyle w:val="Alaviitteenteksti"/>
      </w:pPr>
      <w:r>
        <w:rPr>
          <w:rStyle w:val="Alaviitteenviite"/>
        </w:rPr>
        <w:footnoteRef/>
      </w:r>
      <w:r w:rsidRPr="001952B5">
        <w:t xml:space="preserve"> </w:t>
      </w:r>
      <w:proofErr w:type="spellStart"/>
      <w:r w:rsidRPr="00383F8F">
        <w:t>Призыв</w:t>
      </w:r>
      <w:proofErr w:type="spellEnd"/>
      <w:r w:rsidRPr="001952B5">
        <w:t xml:space="preserve"> </w:t>
      </w:r>
      <w:r w:rsidRPr="00383F8F">
        <w:t>к</w:t>
      </w:r>
      <w:r w:rsidRPr="001952B5">
        <w:t xml:space="preserve"> </w:t>
      </w:r>
      <w:proofErr w:type="spellStart"/>
      <w:r w:rsidRPr="00383F8F">
        <w:t>совести</w:t>
      </w:r>
      <w:proofErr w:type="spellEnd"/>
      <w:r w:rsidRPr="001952B5">
        <w:t xml:space="preserve"> 28.6.2024. </w:t>
      </w:r>
    </w:p>
  </w:footnote>
  <w:footnote w:id="82">
    <w:p w14:paraId="6848C78B" w14:textId="3C45BFCF" w:rsidR="0065142A" w:rsidRPr="001952B5" w:rsidRDefault="0065142A">
      <w:pPr>
        <w:pStyle w:val="Alaviitteenteksti"/>
      </w:pPr>
      <w:r>
        <w:rPr>
          <w:rStyle w:val="Alaviitteenviite"/>
        </w:rPr>
        <w:footnoteRef/>
      </w:r>
      <w:r w:rsidRPr="001952B5">
        <w:t xml:space="preserve"> </w:t>
      </w:r>
      <w:proofErr w:type="spellStart"/>
      <w:r w:rsidRPr="004B0138">
        <w:rPr>
          <w:lang w:val="en-US"/>
        </w:rPr>
        <w:t>Медиазона</w:t>
      </w:r>
      <w:proofErr w:type="spellEnd"/>
      <w:r w:rsidRPr="001952B5">
        <w:t xml:space="preserve"> 21.9.2023. </w:t>
      </w:r>
    </w:p>
  </w:footnote>
  <w:footnote w:id="83">
    <w:p w14:paraId="4DFD4937" w14:textId="3A862104" w:rsidR="0065142A" w:rsidRPr="001952B5" w:rsidRDefault="0065142A">
      <w:pPr>
        <w:pStyle w:val="Alaviitteenteksti"/>
      </w:pPr>
      <w:r>
        <w:rPr>
          <w:rStyle w:val="Alaviitteenviite"/>
        </w:rPr>
        <w:footnoteRef/>
      </w:r>
      <w:r w:rsidRPr="001952B5">
        <w:t xml:space="preserve"> </w:t>
      </w:r>
      <w:proofErr w:type="spellStart"/>
      <w:r w:rsidRPr="00383F8F">
        <w:t>Призыв</w:t>
      </w:r>
      <w:proofErr w:type="spellEnd"/>
      <w:r w:rsidRPr="001952B5">
        <w:t xml:space="preserve"> </w:t>
      </w:r>
      <w:r w:rsidRPr="00383F8F">
        <w:t>к</w:t>
      </w:r>
      <w:r w:rsidRPr="001952B5">
        <w:t xml:space="preserve"> </w:t>
      </w:r>
      <w:proofErr w:type="spellStart"/>
      <w:r w:rsidRPr="00383F8F">
        <w:t>совести</w:t>
      </w:r>
      <w:proofErr w:type="spellEnd"/>
      <w:r w:rsidRPr="001952B5">
        <w:t xml:space="preserve"> 19.3.2024. </w:t>
      </w:r>
    </w:p>
  </w:footnote>
  <w:footnote w:id="84">
    <w:p w14:paraId="34117ABF" w14:textId="07F8358B" w:rsidR="0065142A" w:rsidRPr="001952B5" w:rsidRDefault="0065142A">
      <w:pPr>
        <w:pStyle w:val="Alaviitteenteksti"/>
      </w:pPr>
      <w:r>
        <w:rPr>
          <w:rStyle w:val="Alaviitteenviite"/>
        </w:rPr>
        <w:footnoteRef/>
      </w:r>
      <w:r w:rsidRPr="001952B5">
        <w:t xml:space="preserve"> </w:t>
      </w:r>
      <w:proofErr w:type="spellStart"/>
      <w:r w:rsidRPr="00383F8F">
        <w:t>Призыв</w:t>
      </w:r>
      <w:proofErr w:type="spellEnd"/>
      <w:r w:rsidRPr="001952B5">
        <w:t xml:space="preserve"> </w:t>
      </w:r>
      <w:r w:rsidRPr="00383F8F">
        <w:t>к</w:t>
      </w:r>
      <w:r w:rsidRPr="001952B5">
        <w:t xml:space="preserve"> </w:t>
      </w:r>
      <w:proofErr w:type="spellStart"/>
      <w:r w:rsidRPr="00383F8F">
        <w:t>совести</w:t>
      </w:r>
      <w:proofErr w:type="spellEnd"/>
      <w:r w:rsidRPr="001952B5">
        <w:t xml:space="preserve"> 17.1.2024</w:t>
      </w:r>
    </w:p>
  </w:footnote>
  <w:footnote w:id="85">
    <w:p w14:paraId="32DC0F7C" w14:textId="4022E914" w:rsidR="0065142A" w:rsidRPr="00F57AC0" w:rsidRDefault="0065142A" w:rsidP="00F57AC0">
      <w:pPr>
        <w:pStyle w:val="Alaviitteenteksti"/>
      </w:pPr>
      <w:r>
        <w:rPr>
          <w:rStyle w:val="Alaviitteenviite"/>
        </w:rPr>
        <w:footnoteRef/>
      </w:r>
      <w:r w:rsidRPr="00F57AC0">
        <w:t xml:space="preserve"> </w:t>
      </w:r>
      <w:r w:rsidRPr="005904D2">
        <w:t>ПЕРВАЯ ЛИНИЯ 2.8.2024.</w:t>
      </w:r>
    </w:p>
  </w:footnote>
  <w:footnote w:id="86">
    <w:p w14:paraId="3F4AC783" w14:textId="17F31E8A" w:rsidR="0065142A" w:rsidRPr="00F57AC0" w:rsidRDefault="0065142A" w:rsidP="00F57AC0">
      <w:pPr>
        <w:pStyle w:val="Alaviitteenteksti"/>
      </w:pPr>
      <w:r>
        <w:rPr>
          <w:rStyle w:val="Alaviitteenviite"/>
        </w:rPr>
        <w:footnoteRef/>
      </w:r>
      <w:r w:rsidRPr="00F57AC0">
        <w:t xml:space="preserve"> </w:t>
      </w:r>
      <w:r w:rsidRPr="005904D2">
        <w:t xml:space="preserve">ПЕРВАЯ ЛИНИЯ </w:t>
      </w:r>
      <w:r>
        <w:t xml:space="preserve">17.6.2024.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65142A" w:rsidRPr="00A058E4" w14:paraId="53CE16B3" w14:textId="77777777" w:rsidTr="00110B17">
      <w:trPr>
        <w:tblHeader/>
      </w:trPr>
      <w:tc>
        <w:tcPr>
          <w:tcW w:w="3005" w:type="dxa"/>
          <w:tcBorders>
            <w:top w:val="nil"/>
            <w:left w:val="nil"/>
            <w:bottom w:val="nil"/>
            <w:right w:val="nil"/>
          </w:tcBorders>
        </w:tcPr>
        <w:p w14:paraId="79E9939F" w14:textId="77777777" w:rsidR="0065142A" w:rsidRPr="00A058E4" w:rsidRDefault="0065142A">
          <w:pPr>
            <w:pStyle w:val="Yltunniste"/>
            <w:rPr>
              <w:sz w:val="16"/>
              <w:szCs w:val="16"/>
            </w:rPr>
          </w:pPr>
        </w:p>
      </w:tc>
      <w:tc>
        <w:tcPr>
          <w:tcW w:w="3005" w:type="dxa"/>
          <w:tcBorders>
            <w:top w:val="nil"/>
            <w:left w:val="nil"/>
            <w:bottom w:val="nil"/>
            <w:right w:val="nil"/>
          </w:tcBorders>
        </w:tcPr>
        <w:p w14:paraId="10D13FD6" w14:textId="77777777" w:rsidR="0065142A" w:rsidRPr="00A058E4" w:rsidRDefault="0065142A">
          <w:pPr>
            <w:pStyle w:val="Yltunniste"/>
            <w:rPr>
              <w:b/>
              <w:sz w:val="16"/>
              <w:szCs w:val="16"/>
            </w:rPr>
          </w:pPr>
        </w:p>
      </w:tc>
      <w:tc>
        <w:tcPr>
          <w:tcW w:w="3006" w:type="dxa"/>
          <w:tcBorders>
            <w:top w:val="nil"/>
            <w:left w:val="nil"/>
            <w:bottom w:val="nil"/>
            <w:right w:val="nil"/>
          </w:tcBorders>
        </w:tcPr>
        <w:p w14:paraId="468ABEFF" w14:textId="77777777" w:rsidR="0065142A" w:rsidRPr="001D63F6" w:rsidRDefault="0065142A"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65142A" w:rsidRPr="00A058E4" w14:paraId="06C24469" w14:textId="77777777" w:rsidTr="00421708">
      <w:tc>
        <w:tcPr>
          <w:tcW w:w="3005" w:type="dxa"/>
          <w:tcBorders>
            <w:top w:val="nil"/>
            <w:left w:val="nil"/>
            <w:bottom w:val="nil"/>
            <w:right w:val="nil"/>
          </w:tcBorders>
        </w:tcPr>
        <w:p w14:paraId="2449B79B" w14:textId="77777777" w:rsidR="0065142A" w:rsidRPr="00A058E4" w:rsidRDefault="0065142A">
          <w:pPr>
            <w:pStyle w:val="Yltunniste"/>
            <w:rPr>
              <w:sz w:val="16"/>
              <w:szCs w:val="16"/>
            </w:rPr>
          </w:pPr>
        </w:p>
      </w:tc>
      <w:tc>
        <w:tcPr>
          <w:tcW w:w="3005" w:type="dxa"/>
          <w:tcBorders>
            <w:top w:val="nil"/>
            <w:left w:val="nil"/>
            <w:bottom w:val="nil"/>
            <w:right w:val="nil"/>
          </w:tcBorders>
        </w:tcPr>
        <w:p w14:paraId="3B158256" w14:textId="77777777" w:rsidR="0065142A" w:rsidRPr="00A058E4" w:rsidRDefault="0065142A">
          <w:pPr>
            <w:pStyle w:val="Yltunniste"/>
            <w:rPr>
              <w:sz w:val="16"/>
              <w:szCs w:val="16"/>
            </w:rPr>
          </w:pPr>
        </w:p>
      </w:tc>
      <w:tc>
        <w:tcPr>
          <w:tcW w:w="3006" w:type="dxa"/>
          <w:tcBorders>
            <w:top w:val="nil"/>
            <w:left w:val="nil"/>
            <w:bottom w:val="nil"/>
            <w:right w:val="nil"/>
          </w:tcBorders>
        </w:tcPr>
        <w:p w14:paraId="4335EC97" w14:textId="77777777" w:rsidR="0065142A" w:rsidRPr="00A058E4" w:rsidRDefault="0065142A" w:rsidP="00A058E4">
          <w:pPr>
            <w:pStyle w:val="Yltunniste"/>
            <w:jc w:val="right"/>
            <w:rPr>
              <w:sz w:val="16"/>
              <w:szCs w:val="16"/>
            </w:rPr>
          </w:pPr>
        </w:p>
      </w:tc>
    </w:tr>
    <w:tr w:rsidR="0065142A" w:rsidRPr="00A058E4" w14:paraId="651E888B" w14:textId="77777777" w:rsidTr="00421708">
      <w:tc>
        <w:tcPr>
          <w:tcW w:w="3005" w:type="dxa"/>
          <w:tcBorders>
            <w:top w:val="nil"/>
            <w:left w:val="nil"/>
            <w:bottom w:val="nil"/>
            <w:right w:val="nil"/>
          </w:tcBorders>
        </w:tcPr>
        <w:p w14:paraId="65C724AB" w14:textId="77777777" w:rsidR="0065142A" w:rsidRPr="00A058E4" w:rsidRDefault="0065142A">
          <w:pPr>
            <w:pStyle w:val="Yltunniste"/>
            <w:rPr>
              <w:sz w:val="16"/>
              <w:szCs w:val="16"/>
            </w:rPr>
          </w:pPr>
        </w:p>
      </w:tc>
      <w:tc>
        <w:tcPr>
          <w:tcW w:w="3005" w:type="dxa"/>
          <w:tcBorders>
            <w:top w:val="nil"/>
            <w:left w:val="nil"/>
            <w:bottom w:val="nil"/>
            <w:right w:val="nil"/>
          </w:tcBorders>
        </w:tcPr>
        <w:p w14:paraId="23D69AA0" w14:textId="77777777" w:rsidR="0065142A" w:rsidRPr="00A058E4" w:rsidRDefault="0065142A">
          <w:pPr>
            <w:pStyle w:val="Yltunniste"/>
            <w:rPr>
              <w:sz w:val="16"/>
              <w:szCs w:val="16"/>
            </w:rPr>
          </w:pPr>
        </w:p>
      </w:tc>
      <w:tc>
        <w:tcPr>
          <w:tcW w:w="3006" w:type="dxa"/>
          <w:tcBorders>
            <w:top w:val="nil"/>
            <w:left w:val="nil"/>
            <w:bottom w:val="nil"/>
            <w:right w:val="nil"/>
          </w:tcBorders>
        </w:tcPr>
        <w:p w14:paraId="7AF6B22E" w14:textId="77777777" w:rsidR="0065142A" w:rsidRPr="00A058E4" w:rsidRDefault="0065142A" w:rsidP="00A058E4">
          <w:pPr>
            <w:pStyle w:val="Yltunniste"/>
            <w:jc w:val="right"/>
            <w:rPr>
              <w:sz w:val="16"/>
              <w:szCs w:val="16"/>
            </w:rPr>
          </w:pPr>
        </w:p>
      </w:tc>
    </w:tr>
  </w:tbl>
  <w:p w14:paraId="5F6923D2" w14:textId="77777777" w:rsidR="0065142A" w:rsidRDefault="0065142A">
    <w:pPr>
      <w:pStyle w:val="Yltunniste"/>
    </w:pPr>
    <w:r>
      <w:rPr>
        <w:noProof/>
        <w:sz w:val="16"/>
        <w:szCs w:val="16"/>
        <w:lang w:eastAsia="fi-FI"/>
      </w:rPr>
      <w:drawing>
        <wp:anchor distT="0" distB="0" distL="114300" distR="114300" simplePos="0" relativeHeight="251680768" behindDoc="0" locked="0" layoutInCell="1" allowOverlap="1" wp14:anchorId="0BD74D26" wp14:editId="5DB75716">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65142A" w:rsidRPr="00A058E4" w14:paraId="4A67D5C8" w14:textId="77777777" w:rsidTr="004B2B44">
      <w:tc>
        <w:tcPr>
          <w:tcW w:w="3005" w:type="dxa"/>
          <w:tcBorders>
            <w:top w:val="nil"/>
            <w:left w:val="nil"/>
            <w:bottom w:val="nil"/>
            <w:right w:val="nil"/>
          </w:tcBorders>
        </w:tcPr>
        <w:p w14:paraId="368108B8" w14:textId="77777777" w:rsidR="0065142A" w:rsidRPr="00A058E4" w:rsidRDefault="0065142A">
          <w:pPr>
            <w:pStyle w:val="Yltunniste"/>
            <w:rPr>
              <w:sz w:val="16"/>
              <w:szCs w:val="16"/>
            </w:rPr>
          </w:pPr>
        </w:p>
      </w:tc>
      <w:tc>
        <w:tcPr>
          <w:tcW w:w="3005" w:type="dxa"/>
          <w:tcBorders>
            <w:top w:val="nil"/>
            <w:left w:val="nil"/>
            <w:bottom w:val="nil"/>
            <w:right w:val="nil"/>
          </w:tcBorders>
        </w:tcPr>
        <w:p w14:paraId="0F383FC8" w14:textId="77777777" w:rsidR="0065142A" w:rsidRPr="00A058E4" w:rsidRDefault="0065142A">
          <w:pPr>
            <w:pStyle w:val="Yltunniste"/>
            <w:rPr>
              <w:b/>
              <w:sz w:val="16"/>
              <w:szCs w:val="16"/>
            </w:rPr>
          </w:pPr>
        </w:p>
      </w:tc>
      <w:tc>
        <w:tcPr>
          <w:tcW w:w="3006" w:type="dxa"/>
          <w:tcBorders>
            <w:top w:val="nil"/>
            <w:left w:val="nil"/>
            <w:bottom w:val="nil"/>
            <w:right w:val="nil"/>
          </w:tcBorders>
        </w:tcPr>
        <w:p w14:paraId="7BF39353" w14:textId="77777777" w:rsidR="0065142A" w:rsidRPr="00A058E4" w:rsidRDefault="0065142A"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65142A" w:rsidRPr="00A058E4" w14:paraId="4307B2A6" w14:textId="77777777" w:rsidTr="004B2B44">
      <w:tc>
        <w:tcPr>
          <w:tcW w:w="3005" w:type="dxa"/>
          <w:tcBorders>
            <w:top w:val="nil"/>
            <w:left w:val="nil"/>
            <w:bottom w:val="nil"/>
            <w:right w:val="nil"/>
          </w:tcBorders>
        </w:tcPr>
        <w:p w14:paraId="0C813299" w14:textId="77777777" w:rsidR="0065142A" w:rsidRPr="00A058E4" w:rsidRDefault="0065142A">
          <w:pPr>
            <w:pStyle w:val="Yltunniste"/>
            <w:rPr>
              <w:sz w:val="16"/>
              <w:szCs w:val="16"/>
            </w:rPr>
          </w:pPr>
        </w:p>
      </w:tc>
      <w:tc>
        <w:tcPr>
          <w:tcW w:w="3005" w:type="dxa"/>
          <w:tcBorders>
            <w:top w:val="nil"/>
            <w:left w:val="nil"/>
            <w:bottom w:val="nil"/>
            <w:right w:val="nil"/>
          </w:tcBorders>
        </w:tcPr>
        <w:p w14:paraId="537EE25C" w14:textId="77777777" w:rsidR="0065142A" w:rsidRPr="00A058E4" w:rsidRDefault="0065142A">
          <w:pPr>
            <w:pStyle w:val="Yltunniste"/>
            <w:rPr>
              <w:sz w:val="16"/>
              <w:szCs w:val="16"/>
            </w:rPr>
          </w:pPr>
        </w:p>
      </w:tc>
      <w:tc>
        <w:tcPr>
          <w:tcW w:w="3006" w:type="dxa"/>
          <w:tcBorders>
            <w:top w:val="nil"/>
            <w:left w:val="nil"/>
            <w:bottom w:val="nil"/>
            <w:right w:val="nil"/>
          </w:tcBorders>
        </w:tcPr>
        <w:p w14:paraId="45BEC7E7" w14:textId="77777777" w:rsidR="0065142A" w:rsidRPr="00A058E4" w:rsidRDefault="0065142A" w:rsidP="00A058E4">
          <w:pPr>
            <w:pStyle w:val="Yltunniste"/>
            <w:jc w:val="right"/>
            <w:rPr>
              <w:sz w:val="16"/>
              <w:szCs w:val="16"/>
            </w:rPr>
          </w:pPr>
        </w:p>
      </w:tc>
    </w:tr>
    <w:tr w:rsidR="0065142A" w:rsidRPr="00A058E4" w14:paraId="51317CBF" w14:textId="77777777" w:rsidTr="004B2B44">
      <w:tc>
        <w:tcPr>
          <w:tcW w:w="3005" w:type="dxa"/>
          <w:tcBorders>
            <w:top w:val="nil"/>
            <w:left w:val="nil"/>
            <w:bottom w:val="nil"/>
            <w:right w:val="nil"/>
          </w:tcBorders>
        </w:tcPr>
        <w:p w14:paraId="195D59F5" w14:textId="77777777" w:rsidR="0065142A" w:rsidRPr="00A058E4" w:rsidRDefault="0065142A">
          <w:pPr>
            <w:pStyle w:val="Yltunniste"/>
            <w:rPr>
              <w:sz w:val="16"/>
              <w:szCs w:val="16"/>
            </w:rPr>
          </w:pPr>
        </w:p>
      </w:tc>
      <w:tc>
        <w:tcPr>
          <w:tcW w:w="3005" w:type="dxa"/>
          <w:tcBorders>
            <w:top w:val="nil"/>
            <w:left w:val="nil"/>
            <w:bottom w:val="nil"/>
            <w:right w:val="nil"/>
          </w:tcBorders>
        </w:tcPr>
        <w:p w14:paraId="2D50C2B4" w14:textId="77777777" w:rsidR="0065142A" w:rsidRPr="00A058E4" w:rsidRDefault="0065142A">
          <w:pPr>
            <w:pStyle w:val="Yltunniste"/>
            <w:rPr>
              <w:sz w:val="16"/>
              <w:szCs w:val="16"/>
            </w:rPr>
          </w:pPr>
        </w:p>
      </w:tc>
      <w:tc>
        <w:tcPr>
          <w:tcW w:w="3006" w:type="dxa"/>
          <w:tcBorders>
            <w:top w:val="nil"/>
            <w:left w:val="nil"/>
            <w:bottom w:val="nil"/>
            <w:right w:val="nil"/>
          </w:tcBorders>
        </w:tcPr>
        <w:p w14:paraId="0E4A3DCC" w14:textId="77777777" w:rsidR="0065142A" w:rsidRPr="00A058E4" w:rsidRDefault="0065142A" w:rsidP="00A058E4">
          <w:pPr>
            <w:pStyle w:val="Yltunniste"/>
            <w:jc w:val="right"/>
            <w:rPr>
              <w:sz w:val="16"/>
              <w:szCs w:val="16"/>
            </w:rPr>
          </w:pPr>
        </w:p>
      </w:tc>
    </w:tr>
  </w:tbl>
  <w:p w14:paraId="728B89B8" w14:textId="77777777" w:rsidR="0065142A" w:rsidRPr="008020E6" w:rsidRDefault="0065142A"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5D94CE3E" wp14:editId="30B905E7">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7" style="width:0;height:1.5pt" o:hralign="center" o:bullet="t" o:hrstd="t" o:hr="t" fillcolor="#a0a0a0" stroked="f"/>
    </w:pict>
  </w:numPicBullet>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C286599"/>
    <w:multiLevelType w:val="hybridMultilevel"/>
    <w:tmpl w:val="CB669A12"/>
    <w:lvl w:ilvl="0" w:tplc="98349FF8">
      <w:start w:val="1"/>
      <w:numFmt w:val="decimal"/>
      <w:lvlText w:val="%1."/>
      <w:lvlJc w:val="left"/>
      <w:pPr>
        <w:ind w:left="720" w:hanging="360"/>
      </w:pPr>
      <w:rPr>
        <w:rFonts w:hint="default"/>
        <w:color w:val="000000" w:themeColor="text1"/>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4F762979"/>
    <w:multiLevelType w:val="hybridMultilevel"/>
    <w:tmpl w:val="0DA84306"/>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0"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 w15:restartNumberingAfterBreak="0">
    <w:nsid w:val="742201CA"/>
    <w:multiLevelType w:val="hybridMultilevel"/>
    <w:tmpl w:val="CB669A12"/>
    <w:lvl w:ilvl="0" w:tplc="98349FF8">
      <w:start w:val="1"/>
      <w:numFmt w:val="decimal"/>
      <w:lvlText w:val="%1."/>
      <w:lvlJc w:val="left"/>
      <w:pPr>
        <w:ind w:left="720" w:hanging="360"/>
      </w:pPr>
      <w:rPr>
        <w:rFonts w:hint="default"/>
        <w:color w:val="000000" w:themeColor="text1"/>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C272BED"/>
    <w:multiLevelType w:val="multilevel"/>
    <w:tmpl w:val="EF286224"/>
    <w:numStyleLink w:val="Style1"/>
  </w:abstractNum>
  <w:abstractNum w:abstractNumId="27"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7"/>
  </w:num>
  <w:num w:numId="2">
    <w:abstractNumId w:val="22"/>
  </w:num>
  <w:num w:numId="3">
    <w:abstractNumId w:val="13"/>
  </w:num>
  <w:num w:numId="4">
    <w:abstractNumId w:val="12"/>
  </w:num>
  <w:num w:numId="5">
    <w:abstractNumId w:val="10"/>
  </w:num>
  <w:num w:numId="6">
    <w:abstractNumId w:val="15"/>
  </w:num>
  <w:num w:numId="7">
    <w:abstractNumId w:val="21"/>
  </w:num>
  <w:num w:numId="8">
    <w:abstractNumId w:val="20"/>
  </w:num>
  <w:num w:numId="9">
    <w:abstractNumId w:val="20"/>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9"/>
  </w:num>
  <w:num w:numId="19">
    <w:abstractNumId w:val="18"/>
  </w:num>
  <w:num w:numId="20">
    <w:abstractNumId w:val="26"/>
  </w:num>
  <w:num w:numId="21">
    <w:abstractNumId w:val="6"/>
  </w:num>
  <w:num w:numId="22">
    <w:abstractNumId w:val="24"/>
  </w:num>
  <w:num w:numId="23">
    <w:abstractNumId w:val="4"/>
  </w:num>
  <w:num w:numId="24">
    <w:abstractNumId w:val="7"/>
  </w:num>
  <w:num w:numId="25">
    <w:abstractNumId w:val="0"/>
  </w:num>
  <w:num w:numId="26">
    <w:abstractNumId w:val="25"/>
  </w:num>
  <w:num w:numId="27">
    <w:abstractNumId w:val="8"/>
  </w:num>
  <w:num w:numId="28">
    <w:abstractNumId w:val="5"/>
  </w:num>
  <w:num w:numId="29">
    <w:abstractNumId w:val="14"/>
  </w:num>
  <w:num w:numId="30">
    <w:abstractNumId w:val="3"/>
  </w:num>
  <w:num w:numId="31">
    <w:abstractNumId w:val="3"/>
  </w:num>
  <w:num w:numId="32">
    <w:abstractNumId w:val="3"/>
  </w:num>
  <w:num w:numId="33">
    <w:abstractNumId w:val="3"/>
  </w:num>
  <w:num w:numId="34">
    <w:abstractNumId w:val="16"/>
  </w:num>
  <w:num w:numId="35">
    <w:abstractNumId w:val="23"/>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D06"/>
    <w:rsid w:val="00001404"/>
    <w:rsid w:val="00010C97"/>
    <w:rsid w:val="000115F6"/>
    <w:rsid w:val="0001289F"/>
    <w:rsid w:val="00012EC0"/>
    <w:rsid w:val="00013B40"/>
    <w:rsid w:val="00013F3D"/>
    <w:rsid w:val="000140FF"/>
    <w:rsid w:val="00021106"/>
    <w:rsid w:val="00022D94"/>
    <w:rsid w:val="00023864"/>
    <w:rsid w:val="00031C0E"/>
    <w:rsid w:val="00043EC9"/>
    <w:rsid w:val="000449EA"/>
    <w:rsid w:val="000455E3"/>
    <w:rsid w:val="00046783"/>
    <w:rsid w:val="00046B3D"/>
    <w:rsid w:val="000564E1"/>
    <w:rsid w:val="000564EB"/>
    <w:rsid w:val="00064B42"/>
    <w:rsid w:val="000663E8"/>
    <w:rsid w:val="0007094E"/>
    <w:rsid w:val="00072438"/>
    <w:rsid w:val="00077794"/>
    <w:rsid w:val="000805C2"/>
    <w:rsid w:val="00082DFE"/>
    <w:rsid w:val="00091A21"/>
    <w:rsid w:val="0009323F"/>
    <w:rsid w:val="000B7ABB"/>
    <w:rsid w:val="000C5EC1"/>
    <w:rsid w:val="000D45F8"/>
    <w:rsid w:val="000D4A4F"/>
    <w:rsid w:val="000D62E1"/>
    <w:rsid w:val="000E1A4B"/>
    <w:rsid w:val="000E2D54"/>
    <w:rsid w:val="000E535A"/>
    <w:rsid w:val="000E693C"/>
    <w:rsid w:val="000F4AD8"/>
    <w:rsid w:val="000F4B21"/>
    <w:rsid w:val="000F6F25"/>
    <w:rsid w:val="000F793B"/>
    <w:rsid w:val="00104C4F"/>
    <w:rsid w:val="0010614F"/>
    <w:rsid w:val="00110468"/>
    <w:rsid w:val="00110B17"/>
    <w:rsid w:val="00117D1B"/>
    <w:rsid w:val="00117EA9"/>
    <w:rsid w:val="00131B7A"/>
    <w:rsid w:val="00133BBB"/>
    <w:rsid w:val="001341E8"/>
    <w:rsid w:val="001360E5"/>
    <w:rsid w:val="001366EE"/>
    <w:rsid w:val="00136FEB"/>
    <w:rsid w:val="00137ED1"/>
    <w:rsid w:val="001436F4"/>
    <w:rsid w:val="0015362E"/>
    <w:rsid w:val="001678AD"/>
    <w:rsid w:val="00173972"/>
    <w:rsid w:val="001741CB"/>
    <w:rsid w:val="001758C8"/>
    <w:rsid w:val="00176BF0"/>
    <w:rsid w:val="00181452"/>
    <w:rsid w:val="00184A1E"/>
    <w:rsid w:val="0019524D"/>
    <w:rsid w:val="001952B5"/>
    <w:rsid w:val="00195763"/>
    <w:rsid w:val="00196366"/>
    <w:rsid w:val="001A267B"/>
    <w:rsid w:val="001A4752"/>
    <w:rsid w:val="001B2917"/>
    <w:rsid w:val="001B5A04"/>
    <w:rsid w:val="001B6B07"/>
    <w:rsid w:val="001B7E20"/>
    <w:rsid w:val="001C0382"/>
    <w:rsid w:val="001C3EB2"/>
    <w:rsid w:val="001C422A"/>
    <w:rsid w:val="001D015C"/>
    <w:rsid w:val="001D1831"/>
    <w:rsid w:val="001D1F0C"/>
    <w:rsid w:val="001D587F"/>
    <w:rsid w:val="001D5CAA"/>
    <w:rsid w:val="001D63F6"/>
    <w:rsid w:val="001D6B0C"/>
    <w:rsid w:val="001E077F"/>
    <w:rsid w:val="001E21A8"/>
    <w:rsid w:val="001F091B"/>
    <w:rsid w:val="001F1B08"/>
    <w:rsid w:val="00205A29"/>
    <w:rsid w:val="002064D7"/>
    <w:rsid w:val="00206DFC"/>
    <w:rsid w:val="002236BC"/>
    <w:rsid w:val="002248A2"/>
    <w:rsid w:val="00224FD6"/>
    <w:rsid w:val="002263F0"/>
    <w:rsid w:val="0022712B"/>
    <w:rsid w:val="002350CB"/>
    <w:rsid w:val="00237C15"/>
    <w:rsid w:val="00252F50"/>
    <w:rsid w:val="00253B21"/>
    <w:rsid w:val="002571E9"/>
    <w:rsid w:val="002629C5"/>
    <w:rsid w:val="00262EB4"/>
    <w:rsid w:val="00265E68"/>
    <w:rsid w:val="00267906"/>
    <w:rsid w:val="00267E88"/>
    <w:rsid w:val="002718EE"/>
    <w:rsid w:val="00272D9D"/>
    <w:rsid w:val="002925CB"/>
    <w:rsid w:val="002A0B8C"/>
    <w:rsid w:val="002A6054"/>
    <w:rsid w:val="002A69D0"/>
    <w:rsid w:val="002B0DB4"/>
    <w:rsid w:val="002B4F5C"/>
    <w:rsid w:val="002B5E48"/>
    <w:rsid w:val="002C2668"/>
    <w:rsid w:val="002C4FEA"/>
    <w:rsid w:val="002C656A"/>
    <w:rsid w:val="002D0032"/>
    <w:rsid w:val="002D525B"/>
    <w:rsid w:val="002D70EF"/>
    <w:rsid w:val="002D7383"/>
    <w:rsid w:val="002E0B87"/>
    <w:rsid w:val="002E1BB1"/>
    <w:rsid w:val="002E6C91"/>
    <w:rsid w:val="002E7DCF"/>
    <w:rsid w:val="002F57A9"/>
    <w:rsid w:val="003077A4"/>
    <w:rsid w:val="00312E2A"/>
    <w:rsid w:val="003135FC"/>
    <w:rsid w:val="00313C8F"/>
    <w:rsid w:val="00313CBC"/>
    <w:rsid w:val="00313CBF"/>
    <w:rsid w:val="0032021E"/>
    <w:rsid w:val="003226F0"/>
    <w:rsid w:val="00325211"/>
    <w:rsid w:val="00325C2F"/>
    <w:rsid w:val="0032629A"/>
    <w:rsid w:val="00335D68"/>
    <w:rsid w:val="0033622F"/>
    <w:rsid w:val="00337E76"/>
    <w:rsid w:val="00342A30"/>
    <w:rsid w:val="00351B7D"/>
    <w:rsid w:val="00364FF7"/>
    <w:rsid w:val="003673C0"/>
    <w:rsid w:val="00367D09"/>
    <w:rsid w:val="00370E4F"/>
    <w:rsid w:val="00373713"/>
    <w:rsid w:val="00376067"/>
    <w:rsid w:val="00376326"/>
    <w:rsid w:val="003765C3"/>
    <w:rsid w:val="00377AEB"/>
    <w:rsid w:val="00380E0B"/>
    <w:rsid w:val="00382224"/>
    <w:rsid w:val="00383F8F"/>
    <w:rsid w:val="0038473B"/>
    <w:rsid w:val="00385B1D"/>
    <w:rsid w:val="00390DB7"/>
    <w:rsid w:val="0039232D"/>
    <w:rsid w:val="003964A3"/>
    <w:rsid w:val="003976AD"/>
    <w:rsid w:val="003A08F7"/>
    <w:rsid w:val="003A3792"/>
    <w:rsid w:val="003B144B"/>
    <w:rsid w:val="003B3150"/>
    <w:rsid w:val="003C10EE"/>
    <w:rsid w:val="003C4049"/>
    <w:rsid w:val="003C5382"/>
    <w:rsid w:val="003D0AB9"/>
    <w:rsid w:val="003D4732"/>
    <w:rsid w:val="003E168A"/>
    <w:rsid w:val="003F2DA3"/>
    <w:rsid w:val="003F5BFA"/>
    <w:rsid w:val="004045B4"/>
    <w:rsid w:val="00410407"/>
    <w:rsid w:val="0041667A"/>
    <w:rsid w:val="00421708"/>
    <w:rsid w:val="004221B0"/>
    <w:rsid w:val="00423E56"/>
    <w:rsid w:val="0043343B"/>
    <w:rsid w:val="0043717D"/>
    <w:rsid w:val="00437C94"/>
    <w:rsid w:val="00440722"/>
    <w:rsid w:val="004460C6"/>
    <w:rsid w:val="00460ADC"/>
    <w:rsid w:val="00465DC6"/>
    <w:rsid w:val="0047544F"/>
    <w:rsid w:val="00482D46"/>
    <w:rsid w:val="00483E37"/>
    <w:rsid w:val="0049628B"/>
    <w:rsid w:val="004A3E23"/>
    <w:rsid w:val="004B0138"/>
    <w:rsid w:val="004B2B44"/>
    <w:rsid w:val="004B34E1"/>
    <w:rsid w:val="004B7817"/>
    <w:rsid w:val="004C1C47"/>
    <w:rsid w:val="004C23F9"/>
    <w:rsid w:val="004D7499"/>
    <w:rsid w:val="004D76E3"/>
    <w:rsid w:val="004E5034"/>
    <w:rsid w:val="004E598B"/>
    <w:rsid w:val="004F15C9"/>
    <w:rsid w:val="004F28FE"/>
    <w:rsid w:val="004F4078"/>
    <w:rsid w:val="004F7DE2"/>
    <w:rsid w:val="00501006"/>
    <w:rsid w:val="00514785"/>
    <w:rsid w:val="00525360"/>
    <w:rsid w:val="00527E87"/>
    <w:rsid w:val="00527EB5"/>
    <w:rsid w:val="00532B93"/>
    <w:rsid w:val="00543B88"/>
    <w:rsid w:val="00543F66"/>
    <w:rsid w:val="00551FC5"/>
    <w:rsid w:val="00554136"/>
    <w:rsid w:val="00554A7A"/>
    <w:rsid w:val="0055582F"/>
    <w:rsid w:val="00555E75"/>
    <w:rsid w:val="00556102"/>
    <w:rsid w:val="00556532"/>
    <w:rsid w:val="0056613C"/>
    <w:rsid w:val="00566672"/>
    <w:rsid w:val="005705D0"/>
    <w:rsid w:val="005719F7"/>
    <w:rsid w:val="005814A1"/>
    <w:rsid w:val="005816BD"/>
    <w:rsid w:val="00583FE4"/>
    <w:rsid w:val="00585C77"/>
    <w:rsid w:val="005904D2"/>
    <w:rsid w:val="00593FAD"/>
    <w:rsid w:val="00594343"/>
    <w:rsid w:val="005A309A"/>
    <w:rsid w:val="005A5DB0"/>
    <w:rsid w:val="005B00BB"/>
    <w:rsid w:val="005B3A3F"/>
    <w:rsid w:val="005B47D8"/>
    <w:rsid w:val="005B6C91"/>
    <w:rsid w:val="005D248F"/>
    <w:rsid w:val="005D2F5E"/>
    <w:rsid w:val="005D3A33"/>
    <w:rsid w:val="005D5D80"/>
    <w:rsid w:val="005D7EB5"/>
    <w:rsid w:val="005E2BC1"/>
    <w:rsid w:val="005F163B"/>
    <w:rsid w:val="0060063B"/>
    <w:rsid w:val="00601F27"/>
    <w:rsid w:val="00606D01"/>
    <w:rsid w:val="00613331"/>
    <w:rsid w:val="00614692"/>
    <w:rsid w:val="00620595"/>
    <w:rsid w:val="00624536"/>
    <w:rsid w:val="00627B9D"/>
    <w:rsid w:val="00627C21"/>
    <w:rsid w:val="0063004C"/>
    <w:rsid w:val="00633597"/>
    <w:rsid w:val="00633BBD"/>
    <w:rsid w:val="00634FEB"/>
    <w:rsid w:val="0064460B"/>
    <w:rsid w:val="0064589F"/>
    <w:rsid w:val="0065142A"/>
    <w:rsid w:val="00655C4C"/>
    <w:rsid w:val="00662B56"/>
    <w:rsid w:val="00665898"/>
    <w:rsid w:val="00666FD6"/>
    <w:rsid w:val="00671041"/>
    <w:rsid w:val="006719CB"/>
    <w:rsid w:val="00673B05"/>
    <w:rsid w:val="00674332"/>
    <w:rsid w:val="00686CF3"/>
    <w:rsid w:val="0069181E"/>
    <w:rsid w:val="00693B96"/>
    <w:rsid w:val="006A2F5D"/>
    <w:rsid w:val="006A4F5F"/>
    <w:rsid w:val="006A77D0"/>
    <w:rsid w:val="006B1508"/>
    <w:rsid w:val="006B3E85"/>
    <w:rsid w:val="006B4626"/>
    <w:rsid w:val="006B518C"/>
    <w:rsid w:val="006C7A99"/>
    <w:rsid w:val="006C7C94"/>
    <w:rsid w:val="006D019A"/>
    <w:rsid w:val="006D3068"/>
    <w:rsid w:val="006E2076"/>
    <w:rsid w:val="006E3B09"/>
    <w:rsid w:val="006E7D0B"/>
    <w:rsid w:val="006F0B7C"/>
    <w:rsid w:val="006F4721"/>
    <w:rsid w:val="0070377D"/>
    <w:rsid w:val="00712D06"/>
    <w:rsid w:val="0071487D"/>
    <w:rsid w:val="007168DA"/>
    <w:rsid w:val="00717412"/>
    <w:rsid w:val="007212A4"/>
    <w:rsid w:val="0072187F"/>
    <w:rsid w:val="00723843"/>
    <w:rsid w:val="0073068A"/>
    <w:rsid w:val="0073400C"/>
    <w:rsid w:val="00736F6B"/>
    <w:rsid w:val="0074104A"/>
    <w:rsid w:val="0074158A"/>
    <w:rsid w:val="0074481F"/>
    <w:rsid w:val="00751B91"/>
    <w:rsid w:val="00751EBB"/>
    <w:rsid w:val="00772240"/>
    <w:rsid w:val="0077383D"/>
    <w:rsid w:val="00785D58"/>
    <w:rsid w:val="00792173"/>
    <w:rsid w:val="007B2D20"/>
    <w:rsid w:val="007B4F94"/>
    <w:rsid w:val="007B7EFC"/>
    <w:rsid w:val="007C057B"/>
    <w:rsid w:val="007C1151"/>
    <w:rsid w:val="007C25EB"/>
    <w:rsid w:val="007C4B6F"/>
    <w:rsid w:val="007C57CF"/>
    <w:rsid w:val="007C5BB2"/>
    <w:rsid w:val="007D1A4C"/>
    <w:rsid w:val="007D21B1"/>
    <w:rsid w:val="007D2C3F"/>
    <w:rsid w:val="007E0069"/>
    <w:rsid w:val="007E391C"/>
    <w:rsid w:val="008005B6"/>
    <w:rsid w:val="00800AA9"/>
    <w:rsid w:val="008020E6"/>
    <w:rsid w:val="00803B42"/>
    <w:rsid w:val="00807A1E"/>
    <w:rsid w:val="00810134"/>
    <w:rsid w:val="008210F1"/>
    <w:rsid w:val="008239F6"/>
    <w:rsid w:val="00824837"/>
    <w:rsid w:val="008350F0"/>
    <w:rsid w:val="00835734"/>
    <w:rsid w:val="0084029C"/>
    <w:rsid w:val="00845940"/>
    <w:rsid w:val="0085641F"/>
    <w:rsid w:val="00856A38"/>
    <w:rsid w:val="008571C0"/>
    <w:rsid w:val="00860C12"/>
    <w:rsid w:val="008735BC"/>
    <w:rsid w:val="0087371C"/>
    <w:rsid w:val="00873A37"/>
    <w:rsid w:val="008742AF"/>
    <w:rsid w:val="008755BF"/>
    <w:rsid w:val="00877286"/>
    <w:rsid w:val="0089171B"/>
    <w:rsid w:val="008934B3"/>
    <w:rsid w:val="008A2829"/>
    <w:rsid w:val="008B2637"/>
    <w:rsid w:val="008B44DF"/>
    <w:rsid w:val="008B4C53"/>
    <w:rsid w:val="008C3171"/>
    <w:rsid w:val="008C3FF0"/>
    <w:rsid w:val="008C6A0E"/>
    <w:rsid w:val="008D6773"/>
    <w:rsid w:val="008E0129"/>
    <w:rsid w:val="008E1575"/>
    <w:rsid w:val="008E5C90"/>
    <w:rsid w:val="008F20FD"/>
    <w:rsid w:val="008F2AAB"/>
    <w:rsid w:val="008F4117"/>
    <w:rsid w:val="0090479F"/>
    <w:rsid w:val="00905313"/>
    <w:rsid w:val="00905885"/>
    <w:rsid w:val="009170B9"/>
    <w:rsid w:val="009230EE"/>
    <w:rsid w:val="00933F7C"/>
    <w:rsid w:val="00941CEA"/>
    <w:rsid w:val="00941FAB"/>
    <w:rsid w:val="00952982"/>
    <w:rsid w:val="0095675A"/>
    <w:rsid w:val="00966541"/>
    <w:rsid w:val="00980F1C"/>
    <w:rsid w:val="00981808"/>
    <w:rsid w:val="00986700"/>
    <w:rsid w:val="009B482D"/>
    <w:rsid w:val="009B606B"/>
    <w:rsid w:val="009D26CC"/>
    <w:rsid w:val="009D44A2"/>
    <w:rsid w:val="009E0F44"/>
    <w:rsid w:val="009E1639"/>
    <w:rsid w:val="009E2BDC"/>
    <w:rsid w:val="009E3B08"/>
    <w:rsid w:val="009E3C92"/>
    <w:rsid w:val="009E5F84"/>
    <w:rsid w:val="00A04FF1"/>
    <w:rsid w:val="00A058E4"/>
    <w:rsid w:val="00A10B14"/>
    <w:rsid w:val="00A16F05"/>
    <w:rsid w:val="00A23145"/>
    <w:rsid w:val="00A314A4"/>
    <w:rsid w:val="00A331A2"/>
    <w:rsid w:val="00A33C82"/>
    <w:rsid w:val="00A35BCB"/>
    <w:rsid w:val="00A46C1F"/>
    <w:rsid w:val="00A522BB"/>
    <w:rsid w:val="00A5538A"/>
    <w:rsid w:val="00A61FF1"/>
    <w:rsid w:val="00A6466D"/>
    <w:rsid w:val="00A64C73"/>
    <w:rsid w:val="00A74713"/>
    <w:rsid w:val="00A7678F"/>
    <w:rsid w:val="00A8295C"/>
    <w:rsid w:val="00A900EA"/>
    <w:rsid w:val="00A93B2D"/>
    <w:rsid w:val="00AA0E59"/>
    <w:rsid w:val="00AB79FA"/>
    <w:rsid w:val="00AC2493"/>
    <w:rsid w:val="00AC4FDE"/>
    <w:rsid w:val="00AC5E4B"/>
    <w:rsid w:val="00AD14DE"/>
    <w:rsid w:val="00AE08A1"/>
    <w:rsid w:val="00AE21E8"/>
    <w:rsid w:val="00AE54AA"/>
    <w:rsid w:val="00AE7C7B"/>
    <w:rsid w:val="00AF03BC"/>
    <w:rsid w:val="00AF11F6"/>
    <w:rsid w:val="00B0234C"/>
    <w:rsid w:val="00B04238"/>
    <w:rsid w:val="00B05978"/>
    <w:rsid w:val="00B07C42"/>
    <w:rsid w:val="00B112B8"/>
    <w:rsid w:val="00B13274"/>
    <w:rsid w:val="00B33381"/>
    <w:rsid w:val="00B3418A"/>
    <w:rsid w:val="00B3740F"/>
    <w:rsid w:val="00B37882"/>
    <w:rsid w:val="00B4425C"/>
    <w:rsid w:val="00B474B8"/>
    <w:rsid w:val="00B529CE"/>
    <w:rsid w:val="00B52A4D"/>
    <w:rsid w:val="00B52DD7"/>
    <w:rsid w:val="00B54F7E"/>
    <w:rsid w:val="00B61B1A"/>
    <w:rsid w:val="00B65278"/>
    <w:rsid w:val="00B70293"/>
    <w:rsid w:val="00B7289A"/>
    <w:rsid w:val="00B7440B"/>
    <w:rsid w:val="00B80E61"/>
    <w:rsid w:val="00B93541"/>
    <w:rsid w:val="00B93C1A"/>
    <w:rsid w:val="00B96A72"/>
    <w:rsid w:val="00BA2164"/>
    <w:rsid w:val="00BA516F"/>
    <w:rsid w:val="00BB0B29"/>
    <w:rsid w:val="00BB785D"/>
    <w:rsid w:val="00BB7F45"/>
    <w:rsid w:val="00BC14D6"/>
    <w:rsid w:val="00BC1CB7"/>
    <w:rsid w:val="00BC367A"/>
    <w:rsid w:val="00BC5222"/>
    <w:rsid w:val="00BD088D"/>
    <w:rsid w:val="00BE0837"/>
    <w:rsid w:val="00BE1C74"/>
    <w:rsid w:val="00BE2758"/>
    <w:rsid w:val="00BE561D"/>
    <w:rsid w:val="00BE608B"/>
    <w:rsid w:val="00BE72D0"/>
    <w:rsid w:val="00BE7AED"/>
    <w:rsid w:val="00BE7E5C"/>
    <w:rsid w:val="00BF2A11"/>
    <w:rsid w:val="00BF744C"/>
    <w:rsid w:val="00C03D2A"/>
    <w:rsid w:val="00C06A16"/>
    <w:rsid w:val="00C06FCB"/>
    <w:rsid w:val="00C1035E"/>
    <w:rsid w:val="00C112FB"/>
    <w:rsid w:val="00C1302F"/>
    <w:rsid w:val="00C16463"/>
    <w:rsid w:val="00C16602"/>
    <w:rsid w:val="00C25F4A"/>
    <w:rsid w:val="00C312C8"/>
    <w:rsid w:val="00C347D9"/>
    <w:rsid w:val="00C348A3"/>
    <w:rsid w:val="00C40C80"/>
    <w:rsid w:val="00C46D06"/>
    <w:rsid w:val="00C747DB"/>
    <w:rsid w:val="00C74BBA"/>
    <w:rsid w:val="00C8719D"/>
    <w:rsid w:val="00C90D86"/>
    <w:rsid w:val="00C90F51"/>
    <w:rsid w:val="00C94FC7"/>
    <w:rsid w:val="00C95A8B"/>
    <w:rsid w:val="00CB1527"/>
    <w:rsid w:val="00CB4B41"/>
    <w:rsid w:val="00CC25B9"/>
    <w:rsid w:val="00CC3CAE"/>
    <w:rsid w:val="00CE26C7"/>
    <w:rsid w:val="00CF712C"/>
    <w:rsid w:val="00D035C2"/>
    <w:rsid w:val="00D07C3F"/>
    <w:rsid w:val="00D11D22"/>
    <w:rsid w:val="00D130E2"/>
    <w:rsid w:val="00D14FAC"/>
    <w:rsid w:val="00D152E0"/>
    <w:rsid w:val="00D171E5"/>
    <w:rsid w:val="00D205C8"/>
    <w:rsid w:val="00D24D52"/>
    <w:rsid w:val="00D31E20"/>
    <w:rsid w:val="00D3363E"/>
    <w:rsid w:val="00D37291"/>
    <w:rsid w:val="00D47232"/>
    <w:rsid w:val="00D6472E"/>
    <w:rsid w:val="00D65524"/>
    <w:rsid w:val="00D724F3"/>
    <w:rsid w:val="00D76D32"/>
    <w:rsid w:val="00D77305"/>
    <w:rsid w:val="00D80CF9"/>
    <w:rsid w:val="00D85581"/>
    <w:rsid w:val="00D91C63"/>
    <w:rsid w:val="00D93433"/>
    <w:rsid w:val="00D94E14"/>
    <w:rsid w:val="00D96D00"/>
    <w:rsid w:val="00D9702B"/>
    <w:rsid w:val="00DB1E92"/>
    <w:rsid w:val="00DB256D"/>
    <w:rsid w:val="00DC1073"/>
    <w:rsid w:val="00DC53F9"/>
    <w:rsid w:val="00DC5480"/>
    <w:rsid w:val="00DC565C"/>
    <w:rsid w:val="00DC6CD6"/>
    <w:rsid w:val="00DC729C"/>
    <w:rsid w:val="00DC749E"/>
    <w:rsid w:val="00DD0451"/>
    <w:rsid w:val="00DD2A80"/>
    <w:rsid w:val="00DD62EA"/>
    <w:rsid w:val="00DE1862"/>
    <w:rsid w:val="00DE1C15"/>
    <w:rsid w:val="00DE3B87"/>
    <w:rsid w:val="00DE67A4"/>
    <w:rsid w:val="00DF177E"/>
    <w:rsid w:val="00DF1CAA"/>
    <w:rsid w:val="00DF4C39"/>
    <w:rsid w:val="00E002A5"/>
    <w:rsid w:val="00E0146F"/>
    <w:rsid w:val="00E01537"/>
    <w:rsid w:val="00E015AD"/>
    <w:rsid w:val="00E029E9"/>
    <w:rsid w:val="00E067FC"/>
    <w:rsid w:val="00E100BE"/>
    <w:rsid w:val="00E10165"/>
    <w:rsid w:val="00E10F4B"/>
    <w:rsid w:val="00E15EE7"/>
    <w:rsid w:val="00E1703A"/>
    <w:rsid w:val="00E24D50"/>
    <w:rsid w:val="00E260EB"/>
    <w:rsid w:val="00E3390F"/>
    <w:rsid w:val="00E34412"/>
    <w:rsid w:val="00E37B7C"/>
    <w:rsid w:val="00E40308"/>
    <w:rsid w:val="00E424D1"/>
    <w:rsid w:val="00E44896"/>
    <w:rsid w:val="00E519AA"/>
    <w:rsid w:val="00E5437B"/>
    <w:rsid w:val="00E57878"/>
    <w:rsid w:val="00E61ADE"/>
    <w:rsid w:val="00E61B04"/>
    <w:rsid w:val="00E6371A"/>
    <w:rsid w:val="00E64CFC"/>
    <w:rsid w:val="00E66BD8"/>
    <w:rsid w:val="00E73635"/>
    <w:rsid w:val="00E77D3E"/>
    <w:rsid w:val="00E81914"/>
    <w:rsid w:val="00E85D86"/>
    <w:rsid w:val="00E9185D"/>
    <w:rsid w:val="00E930D7"/>
    <w:rsid w:val="00E95F76"/>
    <w:rsid w:val="00EA05D9"/>
    <w:rsid w:val="00EA211A"/>
    <w:rsid w:val="00EA4FE4"/>
    <w:rsid w:val="00EA51EC"/>
    <w:rsid w:val="00EB031A"/>
    <w:rsid w:val="00EB0BB5"/>
    <w:rsid w:val="00EB347C"/>
    <w:rsid w:val="00EB4F47"/>
    <w:rsid w:val="00EB6C6D"/>
    <w:rsid w:val="00EC085B"/>
    <w:rsid w:val="00EC45CF"/>
    <w:rsid w:val="00EC6384"/>
    <w:rsid w:val="00ED148F"/>
    <w:rsid w:val="00ED23E7"/>
    <w:rsid w:val="00EE1C1F"/>
    <w:rsid w:val="00EE4074"/>
    <w:rsid w:val="00EF6FCF"/>
    <w:rsid w:val="00F0042B"/>
    <w:rsid w:val="00F04424"/>
    <w:rsid w:val="00F04AE6"/>
    <w:rsid w:val="00F12C44"/>
    <w:rsid w:val="00F14C54"/>
    <w:rsid w:val="00F167E9"/>
    <w:rsid w:val="00F2312D"/>
    <w:rsid w:val="00F24CAB"/>
    <w:rsid w:val="00F25965"/>
    <w:rsid w:val="00F267E8"/>
    <w:rsid w:val="00F30BFE"/>
    <w:rsid w:val="00F37C04"/>
    <w:rsid w:val="00F37E94"/>
    <w:rsid w:val="00F40646"/>
    <w:rsid w:val="00F43553"/>
    <w:rsid w:val="00F46463"/>
    <w:rsid w:val="00F50B13"/>
    <w:rsid w:val="00F57AC0"/>
    <w:rsid w:val="00F6071F"/>
    <w:rsid w:val="00F607EE"/>
    <w:rsid w:val="00F61D61"/>
    <w:rsid w:val="00F629DA"/>
    <w:rsid w:val="00F73321"/>
    <w:rsid w:val="00F74DCD"/>
    <w:rsid w:val="00F75550"/>
    <w:rsid w:val="00F81E6B"/>
    <w:rsid w:val="00F82F9C"/>
    <w:rsid w:val="00F8353E"/>
    <w:rsid w:val="00F916A8"/>
    <w:rsid w:val="00F91854"/>
    <w:rsid w:val="00F937B6"/>
    <w:rsid w:val="00F9400E"/>
    <w:rsid w:val="00FB0239"/>
    <w:rsid w:val="00FB090D"/>
    <w:rsid w:val="00FB3FE9"/>
    <w:rsid w:val="00FB4752"/>
    <w:rsid w:val="00FB594B"/>
    <w:rsid w:val="00FC0084"/>
    <w:rsid w:val="00FC474B"/>
    <w:rsid w:val="00FC6822"/>
    <w:rsid w:val="00FD1585"/>
    <w:rsid w:val="00FE2A13"/>
    <w:rsid w:val="00FE3504"/>
    <w:rsid w:val="00FE7AD8"/>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64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qFormat/>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325211"/>
    <w:rPr>
      <w:sz w:val="16"/>
      <w:szCs w:val="16"/>
    </w:rPr>
  </w:style>
  <w:style w:type="paragraph" w:styleId="Kommentinteksti">
    <w:name w:val="annotation text"/>
    <w:basedOn w:val="Normaali"/>
    <w:link w:val="KommentintekstiChar"/>
    <w:uiPriority w:val="99"/>
    <w:semiHidden/>
    <w:unhideWhenUsed/>
    <w:rsid w:val="00325211"/>
    <w:pPr>
      <w:spacing w:line="240" w:lineRule="auto"/>
    </w:pPr>
    <w:rPr>
      <w:szCs w:val="20"/>
    </w:rPr>
  </w:style>
  <w:style w:type="character" w:customStyle="1" w:styleId="KommentintekstiChar">
    <w:name w:val="Kommentin teksti Char"/>
    <w:basedOn w:val="Kappaleenoletusfontti"/>
    <w:link w:val="Kommentinteksti"/>
    <w:uiPriority w:val="99"/>
    <w:semiHidden/>
    <w:rsid w:val="00325211"/>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B05978"/>
    <w:rPr>
      <w:b/>
      <w:bCs/>
    </w:rPr>
  </w:style>
  <w:style w:type="character" w:customStyle="1" w:styleId="KommentinotsikkoChar">
    <w:name w:val="Kommentin otsikko Char"/>
    <w:basedOn w:val="KommentintekstiChar"/>
    <w:link w:val="Kommentinotsikko"/>
    <w:uiPriority w:val="99"/>
    <w:semiHidden/>
    <w:rsid w:val="00B05978"/>
    <w:rPr>
      <w:rFonts w:ascii="Century Gothic" w:hAnsi="Century Gothic"/>
      <w:b/>
      <w:bCs/>
      <w:sz w:val="20"/>
      <w:szCs w:val="20"/>
    </w:rPr>
  </w:style>
  <w:style w:type="character" w:styleId="AvattuHyperlinkki">
    <w:name w:val="FollowedHyperlink"/>
    <w:basedOn w:val="Kappaleenoletusfontti"/>
    <w:uiPriority w:val="99"/>
    <w:semiHidden/>
    <w:unhideWhenUsed/>
    <w:rsid w:val="00BE7A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758331170">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201884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stories.media/news/2024/08/15/vazhnie-istorii-ustanovili-imena-25-popavshikh-v-plen-v-kurskoi-oblasti-soldat-srochnikov/" TargetMode="External"/><Relationship Id="rId21" Type="http://schemas.openxmlformats.org/officeDocument/2006/relationships/hyperlink" Target="https://www.themoscowtimes.com/2024/05/21/how-russias-covert-mobilization-finds-manpower-for-the-war-in-ukraine-a85168" TargetMode="External"/><Relationship Id="rId42" Type="http://schemas.openxmlformats.org/officeDocument/2006/relationships/hyperlink" Target="https://meduza.io/cards/tak-zavershena-mobilizatsiya-v-rossii-ili-vse-taki-net" TargetMode="External"/><Relationship Id="rId47" Type="http://schemas.openxmlformats.org/officeDocument/2006/relationships/hyperlink" Target="https://novayagazeta.ru/articles/2024/06/11/on-prosto-ne-smozhet-dyshat" TargetMode="External"/><Relationship Id="rId63" Type="http://schemas.openxmlformats.org/officeDocument/2006/relationships/header" Target="header1.xml"/><Relationship Id="rId6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aatieto.migri.fi/base/2724d19a-5460-485d-bff8-6cd8f75f86d5/countryDocument/5ac2db3f-850b-4b03-8354-02d7158ce6a4" TargetMode="External"/><Relationship Id="rId29" Type="http://schemas.openxmlformats.org/officeDocument/2006/relationships/hyperlink" Target="https://istories.media/news/2024/04/22/rossiiskaya-armiya-neset-ogromnie-poteri-no-obkhoditsya-bez-mobilizatsii-gde-vlasti-berut-novikh-soldat/" TargetMode="External"/><Relationship Id="rId11" Type="http://schemas.openxmlformats.org/officeDocument/2006/relationships/hyperlink" Target="https://klin.bezformata.com/listnews/uklonist-oshtrafovan-na-80-000-rubley/133957026/" TargetMode="External"/><Relationship Id="rId24" Type="http://schemas.openxmlformats.org/officeDocument/2006/relationships/hyperlink" Target="https://www.agents.media/roditeli-rasskazali-o-gotovyashhejsya-perebroske-srochnikov-v-kurskuyu-oblast-srazu-posle-prisyagi/" TargetMode="External"/><Relationship Id="rId32" Type="http://schemas.openxmlformats.org/officeDocument/2006/relationships/hyperlink" Target="https://verstka.media/kak-izbezhat-kontrakta-s-minoborony-i-mozhno-li-razorvat-ego" TargetMode="External"/><Relationship Id="rId37" Type="http://schemas.openxmlformats.org/officeDocument/2006/relationships/hyperlink" Target="https://ru.krymr.com/a/krym-mobilizatsiya-prizyv-voyna/32977396.html" TargetMode="External"/><Relationship Id="rId40" Type="http://schemas.openxmlformats.org/officeDocument/2006/relationships/hyperlink" Target="https://meduza.io/feature/2024/08/16/posle-nachala-nastupleniya-vsu-v-kurskoy-oblasti-osenniy-prizyv-stanovitsya-smertelno-opasnym" TargetMode="External"/><Relationship Id="rId45" Type="http://schemas.openxmlformats.org/officeDocument/2006/relationships/hyperlink" Target="https://www.currenttime.tv/a/autumn-conscription-into-the-army-in-russia/32619034.html" TargetMode="External"/><Relationship Id="rId53" Type="http://schemas.openxmlformats.org/officeDocument/2006/relationships/hyperlink" Target="https://instructions.peaceplea.org/mobilizacia/sbory/" TargetMode="External"/><Relationship Id="rId58" Type="http://schemas.openxmlformats.org/officeDocument/2006/relationships/hyperlink" Target="https://prizyvanet.ru/povestka-dlya-utochneniya-dokumentov-voinskogo-ucheta/"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riapo.ru/penza/proisshestviya-i-bezopasnost-1/bessonovec-predstal-pered-sudom-za-uklonenie-ot-prizyva-na-voennuyu-sluzhbu" TargetMode="External"/><Relationship Id="rId19" Type="http://schemas.openxmlformats.org/officeDocument/2006/relationships/hyperlink" Target="https://maatieto.migri.fi/base/2724d19a-5460-485d-bff8-6cd8f75f86d5/countryDocument/a71b9f6d-217b-442d-b0f3-8d46c64117d1" TargetMode="External"/><Relationship Id="rId14" Type="http://schemas.openxmlformats.org/officeDocument/2006/relationships/hyperlink" Target="https://maatieto.migri.fi/base/2724d19a-5460-485d-bff8-6cd8f75f86d5/countryDocument/24d60f0f-5554-4b30-b849-3a672099a574" TargetMode="External"/><Relationship Id="rId22" Type="http://schemas.openxmlformats.org/officeDocument/2006/relationships/hyperlink" Target="https://semnasem.org/posts/2024/07/30/kak-srochniku-otkazatsya-ot-podpisaniya-kontrakta-v-voinskoj-chasti" TargetMode="External"/><Relationship Id="rId27" Type="http://schemas.openxmlformats.org/officeDocument/2006/relationships/hyperlink" Target="https://istories.media/news/2024/08/14/mi-zakhlebnulis-v-obrashcheniyakh/" TargetMode="External"/><Relationship Id="rId30" Type="http://schemas.openxmlformats.org/officeDocument/2006/relationships/hyperlink" Target="https://verstka.media/kurskaya-oblast-srochniki-kontrakt-s-minoborony" TargetMode="External"/><Relationship Id="rId35" Type="http://schemas.openxmlformats.org/officeDocument/2006/relationships/hyperlink" Target="https://www.gazeta.ru/social/news/2024/07/27/23550067.shtml" TargetMode="External"/><Relationship Id="rId43" Type="http://schemas.openxmlformats.org/officeDocument/2006/relationships/hyperlink" Target="https://t.me/mozhemobyasnit/18584" TargetMode="External"/><Relationship Id="rId48" Type="http://schemas.openxmlformats.org/officeDocument/2006/relationships/hyperlink" Target="https://mobilization.guide/598fe23899bd493fb59fb1ebdb4f6d9b" TargetMode="External"/><Relationship Id="rId56" Type="http://schemas.openxmlformats.org/officeDocument/2006/relationships/hyperlink" Target="https://instructions.peaceplea.org/prizyvnikam/uklonenie/" TargetMode="External"/><Relationship Id="rId64" Type="http://schemas.openxmlformats.org/officeDocument/2006/relationships/header" Target="header2.xml"/><Relationship Id="rId69" Type="http://schemas.openxmlformats.org/officeDocument/2006/relationships/customXml" Target="../customXml/item2.xml"/><Relationship Id="rId8" Type="http://schemas.openxmlformats.org/officeDocument/2006/relationships/hyperlink" Target="https://29.ru/text/world/2024/03/23/73368101/" TargetMode="External"/><Relationship Id="rId51" Type="http://schemas.openxmlformats.org/officeDocument/2006/relationships/hyperlink" Target="https://instructions.peaceplea.org/mobilizacia/" TargetMode="External"/><Relationship Id="rId72" Type="http://schemas.openxmlformats.org/officeDocument/2006/relationships/customXml" Target="../customXml/item5.xml"/><Relationship Id="rId3" Type="http://schemas.openxmlformats.org/officeDocument/2006/relationships/styles" Target="styles.xml"/><Relationship Id="rId12" Type="http://schemas.openxmlformats.org/officeDocument/2006/relationships/hyperlink" Target="https://www.dw.com/ru/zacem-vlasti-rossii-otpravlaut-srocnikov-v-kurskuu-oblast/a-69956226" TargetMode="External"/><Relationship Id="rId17" Type="http://schemas.openxmlformats.org/officeDocument/2006/relationships/hyperlink" Target="https://maatieto.migri.fi/base/2724d19a-5460-485d-bff8-6cd8f75f86d5/countryDocument/42938fc4-1e8b-4b55-8de6-cda066927991" TargetMode="External"/><Relationship Id="rId25" Type="http://schemas.openxmlformats.org/officeDocument/2006/relationships/hyperlink" Target="https://bloknot-voronezh.ru/news/molodoy-uklonist-predstal-pered-sudom-v-voronezhsk-1746093" TargetMode="External"/><Relationship Id="rId33" Type="http://schemas.openxmlformats.org/officeDocument/2006/relationships/hyperlink" Target="https://teletype.in/@vottaktv/srocznikov-zastavili-na-svo" TargetMode="External"/><Relationship Id="rId38" Type="http://schemas.openxmlformats.org/officeDocument/2006/relationships/hyperlink" Target="https://tgstat.ru/channel/@Baikal_People/6699" TargetMode="External"/><Relationship Id="rId46" Type="http://schemas.openxmlformats.org/officeDocument/2006/relationships/hyperlink" Target="https://nnews.nnov.ru/posts/98126-skrytsya-ot-ugolovnogo-nakazaniya-ne-udalos" TargetMode="External"/><Relationship Id="rId59" Type="http://schemas.openxmlformats.org/officeDocument/2006/relationships/hyperlink" Target="https://www.svoboda.org/a/otpravku-planiruyut-v-sentyabre-soldat-srochnikov-styagivayut-k-kursku/33078621.html" TargetMode="External"/><Relationship Id="rId67" Type="http://schemas.openxmlformats.org/officeDocument/2006/relationships/glossaryDocument" Target="glossary/document.xml"/><Relationship Id="rId20" Type="http://schemas.openxmlformats.org/officeDocument/2006/relationships/hyperlink" Target="https://maatieto.migri.fi/base/2724d19a-5460-485d-bff8-6cd8f75f86d5/countryDocument/1cc6c3f1-95bf-495b-b3e6-bc9bc609427a" TargetMode="External"/><Relationship Id="rId41" Type="http://schemas.openxmlformats.org/officeDocument/2006/relationships/hyperlink" Target="https://meduza.io/cards/uzhe-osenyu-v-rossii-zarabotaet-edinyy-reestr-elektronnyh-povestok-chto-vazhno-znat-potentsialnym-prizyvnikam" TargetMode="External"/><Relationship Id="rId54" Type="http://schemas.openxmlformats.org/officeDocument/2006/relationships/hyperlink" Target="https://instructions.peaceplea.org/oblavy/osen23/" TargetMode="External"/><Relationship Id="rId62" Type="http://schemas.openxmlformats.org/officeDocument/2006/relationships/hyperlink" Target="https://www.sibreal.org/a/soldat-srochnoy-sluzhby-iz-sibiri-perebrasyvayut-v-kurskuyu-oblast/33085611.html" TargetMode="External"/><Relationship Id="rId7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aatieto.migri.fi/base/2724d19a-5460-485d-bff8-6cd8f75f86d5/countryDocument/4ceefc54-0679-4103-98c6-da6c7997e28f" TargetMode="External"/><Relationship Id="rId23" Type="http://schemas.openxmlformats.org/officeDocument/2006/relationships/hyperlink" Target="https://www.consultant.ru/document/cons_doc_LAW_10699/4dda14adcf5cf9cff02b704102e58b6877c80362/" TargetMode="External"/><Relationship Id="rId28" Type="http://schemas.openxmlformats.org/officeDocument/2006/relationships/hyperlink" Target="https://istories.media/news/2024/06/16/srochnikov-iz-vladikavkaza-vivezli-na-voennuyu-bazu-v-armenii-i-vinudili-podpisat-tam-kontrakti/" TargetMode="External"/><Relationship Id="rId36" Type="http://schemas.openxmlformats.org/officeDocument/2006/relationships/hyperlink" Target="https://www.golosameriki.com/a/conscripts-kursk-russia-ukraine/7741587.html" TargetMode="External"/><Relationship Id="rId49" Type="http://schemas.openxmlformats.org/officeDocument/2006/relationships/hyperlink" Target="https://mobilization.guide/341094a5608d42daa43f9a0e9f177ad2" TargetMode="External"/><Relationship Id="rId57" Type="http://schemas.openxmlformats.org/officeDocument/2006/relationships/hyperlink" Target="https://t.me/peaceplea/552" TargetMode="External"/><Relationship Id="rId10" Type="http://schemas.openxmlformats.org/officeDocument/2006/relationships/hyperlink" Target="https://www.bbc.com/russian/articles/cg5872yj295o" TargetMode="External"/><Relationship Id="rId31" Type="http://schemas.openxmlformats.org/officeDocument/2006/relationships/hyperlink" Target="https://verstka.media/gosizmena-inoagenty-voennye-statistika-sudov-2023" TargetMode="External"/><Relationship Id="rId44" Type="http://schemas.openxmlformats.org/officeDocument/2006/relationships/hyperlink" Target="https://www.currenttime.tv/a/dva-dnya-do-prizyva-kuda-budut-otpravlyat-rossiyan-kotoryh-zaberut-v-armiyu/32882515.html" TargetMode="External"/><Relationship Id="rId52" Type="http://schemas.openxmlformats.org/officeDocument/2006/relationships/hyperlink" Target="https://instructions.peaceplea.org/mobilizacia/kontrakt/" TargetMode="External"/><Relationship Id="rId60" Type="http://schemas.openxmlformats.org/officeDocument/2006/relationships/hyperlink" Target="https://www.svoboda.org/a/putin-podpisal-ukaz-o-vesennem-prizyve-na-srochnuyu-sluzhbu/32885099.html" TargetMode="External"/><Relationship Id="rId65" Type="http://schemas.openxmlformats.org/officeDocument/2006/relationships/footer" Target="footer1.xml"/><Relationship Id="rId73" Type="http://schemas.openxmlformats.org/officeDocument/2006/relationships/customXml" Target="../customXml/item6.xml"/><Relationship Id="rId4" Type="http://schemas.openxmlformats.org/officeDocument/2006/relationships/settings" Target="settings.xml"/><Relationship Id="rId9" Type="http://schemas.openxmlformats.org/officeDocument/2006/relationships/hyperlink" Target="https://72.ru/text/gorod/2024/08/15/73960721/" TargetMode="External"/><Relationship Id="rId13" Type="http://schemas.openxmlformats.org/officeDocument/2006/relationships/hyperlink" Target="https://landinfo.no/wp-content/uploads/2024/08/Russland-respons-Rekruttering-til-krigen-i-Ukraina-august-08082024.pdf" TargetMode="External"/><Relationship Id="rId18" Type="http://schemas.openxmlformats.org/officeDocument/2006/relationships/hyperlink" Target="https://maatieto.migri.fi/base/2724d19a-5460-485d-bff8-6cd8f75f86d5/countryDocument/4452c430-7cb9-499c-b465-22215aed2720" TargetMode="External"/><Relationship Id="rId39" Type="http://schemas.openxmlformats.org/officeDocument/2006/relationships/hyperlink" Target="https://zona.media/article/2023/09/21/flee" TargetMode="External"/><Relationship Id="rId34" Type="http://schemas.openxmlformats.org/officeDocument/2006/relationships/hyperlink" Target="https://rosprizyv.ru/povestka-dlya-utochneniya-dannyh/?utm_referrer=https%3A%2F%2Fwww.google.com%2F" TargetMode="External"/><Relationship Id="rId50" Type="http://schemas.openxmlformats.org/officeDocument/2006/relationships/hyperlink" Target="https://portamur.ru/news/detail/za-uklonenie-ot-voennoy-slujbyi-v-priamure-razyiskivaetsya-urojenets-uzbekistana/" TargetMode="External"/><Relationship Id="rId55" Type="http://schemas.openxmlformats.org/officeDocument/2006/relationships/hyperlink" Target="https://instructions.peaceplea.org/mobilizacia/izmenilos/" TargetMode="External"/><Relationship Id="rId7" Type="http://schemas.openxmlformats.org/officeDocument/2006/relationships/endnotes" Target="endnotes.xml"/><Relationship Id="rId71"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770964A62A9478CB2EF755AFFE5BF3D"/>
        <w:category>
          <w:name w:val="Yleiset"/>
          <w:gallery w:val="placeholder"/>
        </w:category>
        <w:types>
          <w:type w:val="bbPlcHdr"/>
        </w:types>
        <w:behaviors>
          <w:behavior w:val="content"/>
        </w:behaviors>
        <w:guid w:val="{4B3F354D-631B-4125-8B21-CB3EF18B0F10}"/>
      </w:docPartPr>
      <w:docPartBody>
        <w:p w:rsidR="00021094" w:rsidRDefault="00021094">
          <w:pPr>
            <w:pStyle w:val="B770964A62A9478CB2EF755AFFE5BF3D"/>
          </w:pPr>
          <w:r w:rsidRPr="00AA10D2">
            <w:rPr>
              <w:rStyle w:val="Paikkamerkkiteksti"/>
            </w:rPr>
            <w:t>Kirjoita tekstiä napsauttamalla tai napauttamalla tätä.</w:t>
          </w:r>
        </w:p>
      </w:docPartBody>
    </w:docPart>
    <w:docPart>
      <w:docPartPr>
        <w:name w:val="4F264796571F4DB392EFDC85A44DD1CA"/>
        <w:category>
          <w:name w:val="Yleiset"/>
          <w:gallery w:val="placeholder"/>
        </w:category>
        <w:types>
          <w:type w:val="bbPlcHdr"/>
        </w:types>
        <w:behaviors>
          <w:behavior w:val="content"/>
        </w:behaviors>
        <w:guid w:val="{082A37EE-BD58-411A-ADEE-7F00D636E34B}"/>
      </w:docPartPr>
      <w:docPartBody>
        <w:p w:rsidR="00021094" w:rsidRDefault="00021094">
          <w:pPr>
            <w:pStyle w:val="4F264796571F4DB392EFDC85A44DD1CA"/>
          </w:pPr>
          <w:r w:rsidRPr="00AA10D2">
            <w:rPr>
              <w:rStyle w:val="Paikkamerkkiteksti"/>
            </w:rPr>
            <w:t>Kirjoita tekstiä napsauttamalla tai napauttamalla tätä.</w:t>
          </w:r>
        </w:p>
      </w:docPartBody>
    </w:docPart>
    <w:docPart>
      <w:docPartPr>
        <w:name w:val="4EE2BA47A12D4407B988C4B40122CB05"/>
        <w:category>
          <w:name w:val="Yleiset"/>
          <w:gallery w:val="placeholder"/>
        </w:category>
        <w:types>
          <w:type w:val="bbPlcHdr"/>
        </w:types>
        <w:behaviors>
          <w:behavior w:val="content"/>
        </w:behaviors>
        <w:guid w:val="{DAF46223-D93D-433A-9262-A5AF9981133A}"/>
      </w:docPartPr>
      <w:docPartBody>
        <w:p w:rsidR="00021094" w:rsidRDefault="00021094">
          <w:pPr>
            <w:pStyle w:val="4EE2BA47A12D4407B988C4B40122CB05"/>
          </w:pPr>
          <w:r w:rsidRPr="00810134">
            <w:rPr>
              <w:rStyle w:val="Paikkamerkkiteksti"/>
              <w:lang w:val="en-GB"/>
            </w:rPr>
            <w:t>.</w:t>
          </w:r>
        </w:p>
      </w:docPartBody>
    </w:docPart>
    <w:docPart>
      <w:docPartPr>
        <w:name w:val="4992FCE03D654DD0B6DD56DD2094B40F"/>
        <w:category>
          <w:name w:val="Yleiset"/>
          <w:gallery w:val="placeholder"/>
        </w:category>
        <w:types>
          <w:type w:val="bbPlcHdr"/>
        </w:types>
        <w:behaviors>
          <w:behavior w:val="content"/>
        </w:behaviors>
        <w:guid w:val="{6DEB00BB-9B88-47CB-8F4A-68E8698B4FC9}"/>
      </w:docPartPr>
      <w:docPartBody>
        <w:p w:rsidR="00021094" w:rsidRDefault="00021094">
          <w:pPr>
            <w:pStyle w:val="4992FCE03D654DD0B6DD56DD2094B40F"/>
          </w:pPr>
          <w:r w:rsidRPr="00AA10D2">
            <w:rPr>
              <w:rStyle w:val="Paikkamerkkiteksti"/>
            </w:rPr>
            <w:t>Kirjoita tekstiä napsauttamalla tai napauttamalla tätä.</w:t>
          </w:r>
        </w:p>
      </w:docPartBody>
    </w:docPart>
    <w:docPart>
      <w:docPartPr>
        <w:name w:val="41BD3DAAB1BD4EA189917A530AFB8AB2"/>
        <w:category>
          <w:name w:val="Yleiset"/>
          <w:gallery w:val="placeholder"/>
        </w:category>
        <w:types>
          <w:type w:val="bbPlcHdr"/>
        </w:types>
        <w:behaviors>
          <w:behavior w:val="content"/>
        </w:behaviors>
        <w:guid w:val="{567E09A8-575E-42F0-9B5D-D3D90132DD79}"/>
      </w:docPartPr>
      <w:docPartBody>
        <w:p w:rsidR="00021094" w:rsidRDefault="00021094">
          <w:pPr>
            <w:pStyle w:val="41BD3DAAB1BD4EA189917A530AFB8AB2"/>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094"/>
    <w:rsid w:val="00021094"/>
    <w:rsid w:val="00426564"/>
    <w:rsid w:val="004943CB"/>
    <w:rsid w:val="007968B5"/>
    <w:rsid w:val="007D123A"/>
    <w:rsid w:val="008045A8"/>
    <w:rsid w:val="00957D68"/>
    <w:rsid w:val="0098290B"/>
    <w:rsid w:val="00B9407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B770964A62A9478CB2EF755AFFE5BF3D">
    <w:name w:val="B770964A62A9478CB2EF755AFFE5BF3D"/>
  </w:style>
  <w:style w:type="paragraph" w:customStyle="1" w:styleId="4F264796571F4DB392EFDC85A44DD1CA">
    <w:name w:val="4F264796571F4DB392EFDC85A44DD1CA"/>
  </w:style>
  <w:style w:type="paragraph" w:customStyle="1" w:styleId="4EE2BA47A12D4407B988C4B40122CB05">
    <w:name w:val="4EE2BA47A12D4407B988C4B40122CB05"/>
  </w:style>
  <w:style w:type="paragraph" w:customStyle="1" w:styleId="4992FCE03D654DD0B6DD56DD2094B40F">
    <w:name w:val="4992FCE03D654DD0B6DD56DD2094B40F"/>
  </w:style>
  <w:style w:type="paragraph" w:customStyle="1" w:styleId="41BD3DAAB1BD4EA189917A530AFB8AB2">
    <w:name w:val="41BD3DAAB1BD4EA189917A530AFB8A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RUSSIA,OFFENSIVE WAR,UKRAINE,MILITARY MOBILISATION,MILITARY RECRUITMENT,CONSCRIPTION,MILITARY SERVICE,RESERVISTS,VOLUNTEERS,MERCENARIES,RECRUITMENT,PUBLIC AUTHORITIES,CONSCIENTIOUS OBJECTION,CRIMINAL CODE,DESERTERS,PUNISHMENTS,CASE STUDIES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Russian Federation</TermName>
          <TermId xmlns="http://schemas.microsoft.com/office/infopath/2007/PartnerControls">7c5a5729-21d4-417b-8510-df03ad073878</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2024-08-21T22:00:00+00:00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2</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90</Value>
    </COIDocOriginCountry>
    <COIDocLanguage xmlns="e235e197-502c-49f1-8696-39d199cd5131">10</COIDocLanguage>
    <COIDocTags xmlns="e235e197-502c-49f1-8696-39d199cd5131"/>
    <COIDocLevel xmlns="b5be3156-7e14-46bc-bfca-5c242eb3de3f">Public</COIDocLevel>
    <COIDocAbstract xmlns="b5be3156-7e14-46bc-bfca-5c242eb3de3f">Maatietopalvelu
Asiakirjan tunnus: 
Julkisuus: Julkinen 
Venäjä / Varusmiesten tilanne ja liikekannallepano, tilannepäivitys 22.8.
Kysymykset
Questions
1. Is Russia currently sending conscripts to fight in Ukraine?
2. Are conscripts being forced to become contract soldiers during their military service or immediately after completing it? How widespread is the practice of forcing conscripts into contract military service?
3. How can a conscript avoid being forced into contract military service?
4. What punishments have been given to those who evade conscription?
5. Do authorities try to contact reservists or other individuals who received a mobilization summons but neglected its requirements?
6. Have there been any sanctions or criminal cases against those avoiding mobilization in 2024? How many criminal cases have been opened, and what kinds of sanctions have been imposed?
Tässä tilannepäivityksessä keskitytään kyselyvastauksen aiheita käsittelevään uutisointiin ja raportointiin</COIDocAbstract>
    <COIWSGroundsRejection xmlns="b5be3156-7e14-46bc-bfca-5c242eb3de3f" xsi:nil="true"/>
    <COIDocAuthors xmlns="e235e197-502c-49f1-8696-39d199cd5131">
      <Value>143</Value>
    </COIDocAuthors>
    <COIDocID xmlns="b5be3156-7e14-46bc-bfca-5c242eb3de3f">710</COIDocID>
    <_dlc_DocId xmlns="e235e197-502c-49f1-8696-39d199cd5131">FI011-215589946-12173</_dlc_DocId>
    <_dlc_DocIdUrl xmlns="e235e197-502c-49f1-8696-39d199cd5131">
      <Url>https://coiadmin.euaa.europa.eu/administration/finland/_layouts/15/DocIdRedir.aspx?ID=FI011-215589946-12173</Url>
      <Description>FI011-215589946-12173</Description>
    </_dlc_DocIdUrl>
  </documentManagement>
</p:properties>
</file>

<file path=customXml/itemProps1.xml><?xml version="1.0" encoding="utf-8"?>
<ds:datastoreItem xmlns:ds="http://schemas.openxmlformats.org/officeDocument/2006/customXml" ds:itemID="{EEBBC6DA-A171-4605-8F09-591791BEC613}">
  <ds:schemaRefs>
    <ds:schemaRef ds:uri="http://schemas.openxmlformats.org/officeDocument/2006/bibliography"/>
  </ds:schemaRefs>
</ds:datastoreItem>
</file>

<file path=customXml/itemProps2.xml><?xml version="1.0" encoding="utf-8"?>
<ds:datastoreItem xmlns:ds="http://schemas.openxmlformats.org/officeDocument/2006/customXml" ds:itemID="{27954CEF-B08E-461E-96BB-51A52F4E1387}"/>
</file>

<file path=customXml/itemProps3.xml><?xml version="1.0" encoding="utf-8"?>
<ds:datastoreItem xmlns:ds="http://schemas.openxmlformats.org/officeDocument/2006/customXml" ds:itemID="{BBD59F8D-5CCD-4BD1-9E31-807FFB15B436}"/>
</file>

<file path=customXml/itemProps4.xml><?xml version="1.0" encoding="utf-8"?>
<ds:datastoreItem xmlns:ds="http://schemas.openxmlformats.org/officeDocument/2006/customXml" ds:itemID="{BBE48F16-A185-4E3D-9A63-121594258BAE}"/>
</file>

<file path=customXml/itemProps5.xml><?xml version="1.0" encoding="utf-8"?>
<ds:datastoreItem xmlns:ds="http://schemas.openxmlformats.org/officeDocument/2006/customXml" ds:itemID="{A80D46EB-A17E-4817-8B41-E837DD85AF70}"/>
</file>

<file path=customXml/itemProps6.xml><?xml version="1.0" encoding="utf-8"?>
<ds:datastoreItem xmlns:ds="http://schemas.openxmlformats.org/officeDocument/2006/customXml" ds:itemID="{E87DB654-4915-4236-B5C0-4F5F6EECACC8}"/>
</file>

<file path=docProps/app.xml><?xml version="1.0" encoding="utf-8"?>
<Properties xmlns="http://schemas.openxmlformats.org/officeDocument/2006/extended-properties" xmlns:vt="http://schemas.openxmlformats.org/officeDocument/2006/docPropsVTypes">
  <Template>Maatietopalvelu kyselyvastaus</Template>
  <TotalTime>0</TotalTime>
  <Pages>17</Pages>
  <Words>6131</Words>
  <Characters>49667</Characters>
  <Application>Microsoft Office Word</Application>
  <DocSecurity>0</DocSecurity>
  <Lines>413</Lines>
  <Paragraphs>111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55687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Venäjä / Varusmiesten tilanne ja liikekannallepano, tilannepäivitys 22.8.2024 // Russia / The situation of conscripts and mobilization, update 22.8.2024</dc:title>
  <dc:creator/>
  <cp:lastModifiedBy/>
  <cp:revision>1</cp:revision>
  <dcterms:created xsi:type="dcterms:W3CDTF">2024-07-31T09:44:00Z</dcterms:created>
  <dcterms:modified xsi:type="dcterms:W3CDTF">2024-08-22T12:14:00Z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34691ada-4fb9-4008-9e07-d182f6d7235f</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2;#Russian Federation|7c5a5729-21d4-417b-8510-df03ad073878</vt:lpwstr>
  </property>
  <property fmtid="{D5CDD505-2E9C-101B-9397-08002B2CF9AE}" pid="9" name="COIInformTypeMM">
    <vt:lpwstr>4;#Response to COI Query|74af11f0-82c2-4825-bd8f-d6b1cac3a3aa</vt:lpwstr>
  </property>
</Properties>
</file>