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2E25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4B0D81B"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0F5F2A66" w14:textId="7950256B" w:rsidR="00800AA9" w:rsidRPr="00800AA9" w:rsidRDefault="00800AA9" w:rsidP="00C348A3">
      <w:pPr>
        <w:spacing w:before="0" w:after="0"/>
      </w:pPr>
      <w:r w:rsidRPr="00BB7F45">
        <w:rPr>
          <w:b/>
        </w:rPr>
        <w:t>Asiakirjan tunnus:</w:t>
      </w:r>
      <w:r>
        <w:t xml:space="preserve"> KT</w:t>
      </w:r>
      <w:r w:rsidR="001A5E17">
        <w:t>1341</w:t>
      </w:r>
    </w:p>
    <w:p w14:paraId="50EA536F" w14:textId="592A266E" w:rsidR="00800AA9" w:rsidRDefault="00800AA9" w:rsidP="00C348A3">
      <w:pPr>
        <w:spacing w:before="0" w:after="0"/>
      </w:pPr>
      <w:r w:rsidRPr="00BB7F45">
        <w:rPr>
          <w:b/>
        </w:rPr>
        <w:t>Päivämäärä</w:t>
      </w:r>
      <w:r>
        <w:t xml:space="preserve">: </w:t>
      </w:r>
      <w:r w:rsidR="008662EE">
        <w:t>29.5.2026</w:t>
      </w:r>
    </w:p>
    <w:p w14:paraId="488FB4FF" w14:textId="7B90E578"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4C1F7526" w14:textId="77777777" w:rsidR="00800AA9" w:rsidRPr="00633BBD" w:rsidRDefault="00D927DF" w:rsidP="00800AA9">
      <w:pPr>
        <w:rPr>
          <w:rStyle w:val="Otsikko1Char"/>
          <w:b w:val="0"/>
          <w:sz w:val="20"/>
          <w:szCs w:val="20"/>
        </w:rPr>
      </w:pPr>
      <w:r>
        <w:rPr>
          <w:b/>
        </w:rPr>
        <w:pict w14:anchorId="0C721F9E">
          <v:rect id="_x0000_i1025" style="width:0;height:1.5pt" o:hralign="center" o:hrstd="t" o:hr="t" fillcolor="#a0a0a0" stroked="f"/>
        </w:pict>
      </w:r>
    </w:p>
    <w:p w14:paraId="6DDE1CD3" w14:textId="7E2051D1" w:rsidR="008020E6" w:rsidRPr="00543F66" w:rsidRDefault="00D927DF"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E0FEBE10D01D4243B6D8FF4EA02EC6BA"/>
          </w:placeholder>
          <w:text/>
        </w:sdtPr>
        <w:sdtEndPr>
          <w:rPr>
            <w:rStyle w:val="Otsikko1Char"/>
          </w:rPr>
        </w:sdtEndPr>
        <w:sdtContent>
          <w:r w:rsidR="001A5E17" w:rsidRPr="001A5E17">
            <w:rPr>
              <w:rStyle w:val="Otsikko1Char"/>
              <w:rFonts w:cs="Times New Roman"/>
              <w:b/>
              <w:szCs w:val="24"/>
            </w:rPr>
            <w:t>Somalia / Somalian passien myöntöpaikka</w:t>
          </w:r>
        </w:sdtContent>
      </w:sdt>
    </w:p>
    <w:sdt>
      <w:sdtPr>
        <w:rPr>
          <w:rStyle w:val="Otsikko1Char"/>
          <w:rFonts w:cs="Times New Roman"/>
          <w:b/>
          <w:szCs w:val="24"/>
          <w:lang w:val="en-US"/>
        </w:rPr>
        <w:alias w:val="Country / Title in English"/>
        <w:tag w:val="Country / Title in English"/>
        <w:id w:val="2146699517"/>
        <w:lock w:val="sdtLocked"/>
        <w:placeholder>
          <w:docPart w:val="06871C798BF344A699103FD4C7FD2FA0"/>
        </w:placeholder>
        <w:text/>
      </w:sdtPr>
      <w:sdtEndPr>
        <w:rPr>
          <w:rStyle w:val="Kappaleenoletusfontti"/>
          <w:rFonts w:eastAsia="Times New Roman"/>
        </w:rPr>
      </w:sdtEndPr>
      <w:sdtContent>
        <w:p w14:paraId="7D04CBAD" w14:textId="5DF138E4" w:rsidR="00082DFE" w:rsidRPr="00200812" w:rsidRDefault="001A5E17" w:rsidP="00543F66">
          <w:pPr>
            <w:pStyle w:val="POTSIKKO"/>
            <w:rPr>
              <w:lang w:val="en-US"/>
            </w:rPr>
          </w:pPr>
          <w:r w:rsidRPr="00200812">
            <w:rPr>
              <w:rStyle w:val="Otsikko1Char"/>
              <w:rFonts w:cs="Times New Roman"/>
              <w:b/>
              <w:szCs w:val="24"/>
              <w:lang w:val="en-US"/>
            </w:rPr>
            <w:t>Somalia</w:t>
          </w:r>
          <w:r w:rsidR="00810134" w:rsidRPr="00200812">
            <w:rPr>
              <w:rStyle w:val="Otsikko1Char"/>
              <w:rFonts w:cs="Times New Roman"/>
              <w:b/>
              <w:szCs w:val="24"/>
              <w:lang w:val="en-US"/>
            </w:rPr>
            <w:t xml:space="preserve"> / T</w:t>
          </w:r>
          <w:r w:rsidR="00200812" w:rsidRPr="00200812">
            <w:rPr>
              <w:rStyle w:val="Otsikko1Char"/>
              <w:rFonts w:cs="Times New Roman"/>
              <w:b/>
              <w:szCs w:val="24"/>
              <w:lang w:val="en-US"/>
            </w:rPr>
            <w:t>he place of i</w:t>
          </w:r>
          <w:r w:rsidR="00200812">
            <w:rPr>
              <w:rStyle w:val="Otsikko1Char"/>
              <w:rFonts w:cs="Times New Roman"/>
              <w:b/>
              <w:szCs w:val="24"/>
              <w:lang w:val="en-US"/>
            </w:rPr>
            <w:t>ssuing Somali passports</w:t>
          </w:r>
        </w:p>
      </w:sdtContent>
    </w:sdt>
    <w:p w14:paraId="3C06A3F5" w14:textId="77777777" w:rsidR="00082DFE" w:rsidRDefault="00D927DF" w:rsidP="00082DFE">
      <w:pPr>
        <w:rPr>
          <w:b/>
        </w:rPr>
      </w:pPr>
      <w:r>
        <w:rPr>
          <w:b/>
        </w:rPr>
        <w:pict w14:anchorId="1133B5C9">
          <v:rect id="_x0000_i1026" style="width:0;height:1.5pt" o:hralign="center" o:hrstd="t" o:hr="t" fillcolor="#a0a0a0" stroked="f"/>
        </w:pict>
      </w:r>
    </w:p>
    <w:p w14:paraId="65CCCE6F"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F99BAA451F64F84B811234C62BE1912"/>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6018446DC97845248A08C7EB2696D872"/>
            </w:placeholder>
            <w:text w:multiLine="1"/>
          </w:sdtPr>
          <w:sdtEndPr>
            <w:rPr>
              <w:rStyle w:val="KysymyksetChar"/>
            </w:rPr>
          </w:sdtEndPr>
          <w:sdtContent>
            <w:p w14:paraId="7D186FC2" w14:textId="34DA264A" w:rsidR="00810134" w:rsidRPr="005537B2" w:rsidRDefault="00F61427" w:rsidP="00F61427">
              <w:pPr>
                <w:pStyle w:val="Lainaus"/>
                <w:ind w:left="0"/>
                <w:jc w:val="left"/>
                <w:rPr>
                  <w:i w:val="0"/>
                  <w:iCs w:val="0"/>
                  <w:color w:val="000000" w:themeColor="text1"/>
                  <w:lang w:val="en-US"/>
                </w:rPr>
              </w:pPr>
              <w:r w:rsidRPr="00351B1D">
                <w:rPr>
                  <w:rStyle w:val="KysymyksetChar"/>
                  <w:lang w:val="en-US"/>
                </w:rPr>
                <w:t xml:space="preserve">1. Voiko Somalian </w:t>
              </w:r>
              <w:proofErr w:type="spellStart"/>
              <w:r w:rsidRPr="00351B1D">
                <w:rPr>
                  <w:rStyle w:val="KysymyksetChar"/>
                  <w:lang w:val="en-US"/>
                </w:rPr>
                <w:t>kansalainen</w:t>
              </w:r>
              <w:proofErr w:type="spellEnd"/>
              <w:r w:rsidRPr="00351B1D">
                <w:rPr>
                  <w:rStyle w:val="KysymyksetChar"/>
                  <w:lang w:val="en-US"/>
                </w:rPr>
                <w:t xml:space="preserve"> </w:t>
              </w:r>
              <w:proofErr w:type="spellStart"/>
              <w:r w:rsidRPr="00351B1D">
                <w:rPr>
                  <w:rStyle w:val="KysymyksetChar"/>
                  <w:lang w:val="en-US"/>
                </w:rPr>
                <w:t>hankkia</w:t>
              </w:r>
              <w:proofErr w:type="spellEnd"/>
              <w:r w:rsidRPr="00351B1D">
                <w:rPr>
                  <w:rStyle w:val="KysymyksetChar"/>
                  <w:lang w:val="en-US"/>
                </w:rPr>
                <w:t xml:space="preserve"> </w:t>
              </w:r>
              <w:proofErr w:type="spellStart"/>
              <w:r w:rsidRPr="00351B1D">
                <w:rPr>
                  <w:rStyle w:val="KysymyksetChar"/>
                  <w:lang w:val="en-US"/>
                </w:rPr>
                <w:t>passin</w:t>
              </w:r>
              <w:proofErr w:type="spellEnd"/>
              <w:r w:rsidRPr="00351B1D">
                <w:rPr>
                  <w:rStyle w:val="KysymyksetChar"/>
                  <w:lang w:val="en-US"/>
                </w:rPr>
                <w:t xml:space="preserve"> </w:t>
              </w:r>
              <w:proofErr w:type="spellStart"/>
              <w:r w:rsidRPr="00351B1D">
                <w:rPr>
                  <w:rStyle w:val="KysymyksetChar"/>
                  <w:lang w:val="en-US"/>
                </w:rPr>
                <w:t>jättämällä</w:t>
              </w:r>
              <w:proofErr w:type="spellEnd"/>
              <w:r w:rsidRPr="00351B1D">
                <w:rPr>
                  <w:rStyle w:val="KysymyksetChar"/>
                  <w:lang w:val="en-US"/>
                </w:rPr>
                <w:t xml:space="preserve"> </w:t>
              </w:r>
              <w:proofErr w:type="spellStart"/>
              <w:r w:rsidRPr="00351B1D">
                <w:rPr>
                  <w:rStyle w:val="KysymyksetChar"/>
                  <w:lang w:val="en-US"/>
                </w:rPr>
                <w:t>passihakemuksen</w:t>
              </w:r>
              <w:proofErr w:type="spellEnd"/>
              <w:r w:rsidRPr="00351B1D">
                <w:rPr>
                  <w:rStyle w:val="KysymyksetChar"/>
                  <w:lang w:val="en-US"/>
                </w:rPr>
                <w:t xml:space="preserve"> </w:t>
              </w:r>
              <w:proofErr w:type="spellStart"/>
              <w:r w:rsidRPr="00351B1D">
                <w:rPr>
                  <w:rStyle w:val="KysymyksetChar"/>
                  <w:lang w:val="en-US"/>
                </w:rPr>
                <w:t>Suomessa</w:t>
              </w:r>
              <w:proofErr w:type="spellEnd"/>
              <w:r w:rsidRPr="00351B1D">
                <w:rPr>
                  <w:rStyle w:val="KysymyksetChar"/>
                  <w:lang w:val="en-US"/>
                </w:rPr>
                <w:t xml:space="preserve"> </w:t>
              </w:r>
              <w:proofErr w:type="spellStart"/>
              <w:r w:rsidRPr="00351B1D">
                <w:rPr>
                  <w:rStyle w:val="KysymyksetChar"/>
                  <w:lang w:val="en-US"/>
                </w:rPr>
                <w:t>vierailevalle</w:t>
              </w:r>
              <w:proofErr w:type="spellEnd"/>
              <w:r w:rsidRPr="00351B1D">
                <w:rPr>
                  <w:rStyle w:val="KysymyksetChar"/>
                  <w:lang w:val="en-US"/>
                </w:rPr>
                <w:t xml:space="preserve"> Belgian </w:t>
              </w:r>
              <w:proofErr w:type="spellStart"/>
              <w:r w:rsidRPr="00351B1D">
                <w:rPr>
                  <w:rStyle w:val="KysymyksetChar"/>
                  <w:lang w:val="en-US"/>
                </w:rPr>
                <w:t>edustuston</w:t>
              </w:r>
              <w:proofErr w:type="spellEnd"/>
              <w:r w:rsidRPr="00351B1D">
                <w:rPr>
                  <w:rStyle w:val="KysymyksetChar"/>
                  <w:lang w:val="en-US"/>
                </w:rPr>
                <w:t xml:space="preserve"> </w:t>
              </w:r>
              <w:proofErr w:type="spellStart"/>
              <w:r w:rsidRPr="00351B1D">
                <w:rPr>
                  <w:rStyle w:val="KysymyksetChar"/>
                  <w:lang w:val="en-US"/>
                </w:rPr>
                <w:t>virkailijalle</w:t>
              </w:r>
              <w:proofErr w:type="spellEnd"/>
              <w:r w:rsidRPr="00351B1D">
                <w:rPr>
                  <w:rStyle w:val="KysymyksetChar"/>
                  <w:lang w:val="en-US"/>
                </w:rPr>
                <w:t>/</w:t>
              </w:r>
              <w:proofErr w:type="spellStart"/>
              <w:r w:rsidRPr="00351B1D">
                <w:rPr>
                  <w:rStyle w:val="KysymyksetChar"/>
                  <w:lang w:val="en-US"/>
                </w:rPr>
                <w:t>delegaatiolle</w:t>
              </w:r>
              <w:proofErr w:type="spellEnd"/>
              <w:r w:rsidRPr="00351B1D">
                <w:rPr>
                  <w:rStyle w:val="KysymyksetChar"/>
                  <w:lang w:val="en-US"/>
                </w:rPr>
                <w:t>?</w:t>
              </w:r>
              <w:r w:rsidRPr="00351B1D">
                <w:rPr>
                  <w:rStyle w:val="KysymyksetChar"/>
                  <w:lang w:val="en-US"/>
                </w:rPr>
                <w:br/>
              </w:r>
              <w:r w:rsidRPr="00351B1D">
                <w:rPr>
                  <w:rStyle w:val="KysymyksetChar"/>
                  <w:lang w:val="en-US"/>
                </w:rPr>
                <w:br/>
                <w:t xml:space="preserve">2. </w:t>
              </w:r>
              <w:proofErr w:type="spellStart"/>
              <w:r w:rsidRPr="00351B1D">
                <w:rPr>
                  <w:rStyle w:val="KysymyksetChar"/>
                  <w:lang w:val="en-US"/>
                </w:rPr>
                <w:t>Mikä</w:t>
              </w:r>
              <w:proofErr w:type="spellEnd"/>
              <w:r w:rsidRPr="00351B1D">
                <w:rPr>
                  <w:rStyle w:val="KysymyksetChar"/>
                  <w:lang w:val="en-US"/>
                </w:rPr>
                <w:t xml:space="preserve"> </w:t>
              </w:r>
              <w:proofErr w:type="spellStart"/>
              <w:r w:rsidRPr="00351B1D">
                <w:rPr>
                  <w:rStyle w:val="KysymyksetChar"/>
                  <w:lang w:val="en-US"/>
                </w:rPr>
                <w:t>myöntöpaikka</w:t>
              </w:r>
              <w:proofErr w:type="spellEnd"/>
              <w:r w:rsidRPr="00351B1D">
                <w:rPr>
                  <w:rStyle w:val="KysymyksetChar"/>
                  <w:lang w:val="en-US"/>
                </w:rPr>
                <w:t xml:space="preserve"> </w:t>
              </w:r>
              <w:proofErr w:type="spellStart"/>
              <w:r w:rsidRPr="00351B1D">
                <w:rPr>
                  <w:rStyle w:val="KysymyksetChar"/>
                  <w:lang w:val="en-US"/>
                </w:rPr>
                <w:t>tällaiseen</w:t>
              </w:r>
              <w:proofErr w:type="spellEnd"/>
              <w:r w:rsidRPr="00351B1D">
                <w:rPr>
                  <w:rStyle w:val="KysymyksetChar"/>
                  <w:lang w:val="en-US"/>
                </w:rPr>
                <w:t xml:space="preserve"> </w:t>
              </w:r>
              <w:proofErr w:type="spellStart"/>
              <w:r w:rsidRPr="00351B1D">
                <w:rPr>
                  <w:rStyle w:val="KysymyksetChar"/>
                  <w:lang w:val="en-US"/>
                </w:rPr>
                <w:t>passiin</w:t>
              </w:r>
              <w:proofErr w:type="spellEnd"/>
              <w:r w:rsidRPr="00351B1D">
                <w:rPr>
                  <w:rStyle w:val="KysymyksetChar"/>
                  <w:lang w:val="en-US"/>
                </w:rPr>
                <w:t xml:space="preserve"> </w:t>
              </w:r>
              <w:proofErr w:type="spellStart"/>
              <w:r w:rsidRPr="00351B1D">
                <w:rPr>
                  <w:rStyle w:val="KysymyksetChar"/>
                  <w:lang w:val="en-US"/>
                </w:rPr>
                <w:t>merkitään</w:t>
              </w:r>
              <w:proofErr w:type="spellEnd"/>
              <w:r w:rsidRPr="00351B1D">
                <w:rPr>
                  <w:rStyle w:val="KysymyksetChar"/>
                  <w:lang w:val="en-US"/>
                </w:rPr>
                <w:t>?</w:t>
              </w:r>
            </w:p>
          </w:sdtContent>
        </w:sdt>
      </w:sdtContent>
    </w:sdt>
    <w:p w14:paraId="2D8453D9" w14:textId="77777777" w:rsidR="00082DFE" w:rsidRPr="005537B2" w:rsidRDefault="00082DFE" w:rsidP="00C348A3">
      <w:pPr>
        <w:pStyle w:val="Numeroimatonotsikko"/>
        <w:rPr>
          <w:lang w:val="en-US"/>
        </w:rPr>
      </w:pPr>
      <w:r w:rsidRPr="005537B2">
        <w:rPr>
          <w:lang w:val="en-US"/>
        </w:rPr>
        <w:t>Questions</w:t>
      </w:r>
    </w:p>
    <w:sdt>
      <w:sdtPr>
        <w:rPr>
          <w:rStyle w:val="KysymyksetChar"/>
          <w:lang w:val="en-GB"/>
        </w:rPr>
        <w:alias w:val="Questions"/>
        <w:tag w:val="Fill in the questions here"/>
        <w:id w:val="-849104524"/>
        <w:lock w:val="sdtLocked"/>
        <w:placeholder>
          <w:docPart w:val="C6252E08B8CA4072A348A370BED669FA"/>
        </w:placeholder>
        <w:text w:multiLine="1"/>
      </w:sdtPr>
      <w:sdtEndPr>
        <w:rPr>
          <w:rStyle w:val="KysymyksetChar"/>
        </w:rPr>
      </w:sdtEndPr>
      <w:sdtContent>
        <w:p w14:paraId="489174BD" w14:textId="1525FFFB" w:rsidR="00082DFE" w:rsidRPr="00820AEE" w:rsidRDefault="00820AEE" w:rsidP="003C5382">
          <w:pPr>
            <w:pStyle w:val="Lainaus"/>
            <w:ind w:left="0"/>
            <w:jc w:val="left"/>
            <w:rPr>
              <w:rStyle w:val="KysymyksetChar"/>
              <w:lang w:val="en-US"/>
            </w:rPr>
          </w:pPr>
          <w:r w:rsidRPr="00820AEE">
            <w:rPr>
              <w:rStyle w:val="KysymyksetChar"/>
              <w:lang w:val="en-GB"/>
            </w:rPr>
            <w:t>1. Can a Somali citizen obtain a passport by submitting a passport application to an official/delegation of the Belgian mission visiting Finland?</w:t>
          </w:r>
          <w:r w:rsidRPr="00820AEE">
            <w:rPr>
              <w:rStyle w:val="KysymyksetChar"/>
              <w:lang w:val="en-GB"/>
            </w:rPr>
            <w:br/>
          </w:r>
          <w:r w:rsidRPr="00820AEE">
            <w:rPr>
              <w:rStyle w:val="KysymyksetChar"/>
              <w:lang w:val="en-GB"/>
            </w:rPr>
            <w:br/>
            <w:t>2. What place of issue is indicated on such a passport?</w:t>
          </w:r>
        </w:p>
      </w:sdtContent>
    </w:sdt>
    <w:p w14:paraId="0F384663" w14:textId="77777777" w:rsidR="00082DFE" w:rsidRPr="00082DFE" w:rsidRDefault="00D927DF" w:rsidP="00082DFE">
      <w:pPr>
        <w:pStyle w:val="LeiptekstiMigri"/>
        <w:ind w:left="0"/>
        <w:rPr>
          <w:lang w:val="en-GB"/>
        </w:rPr>
      </w:pPr>
      <w:r>
        <w:rPr>
          <w:b/>
        </w:rPr>
        <w:pict w14:anchorId="07D19B24">
          <v:rect id="_x0000_i1027" style="width:0;height:1.5pt" o:hralign="center" o:hrstd="t" o:hr="t" fillcolor="#a0a0a0" stroked="f"/>
        </w:pict>
      </w:r>
    </w:p>
    <w:p w14:paraId="6E4D687C" w14:textId="0D6A7AB2" w:rsidR="004D577B" w:rsidRDefault="004D577B" w:rsidP="004D577B">
      <w:pPr>
        <w:pStyle w:val="Otsikko1"/>
      </w:pPr>
      <w:bookmarkStart w:id="0" w:name="_Hlk129259295"/>
      <w:r>
        <w:t>Voiko Somalian kansalainen hankkia passin jättämällä passihakemuksen Suomessa vierailevalle Belgian edustuston virkailijalle/delegaatiolle?</w:t>
      </w:r>
    </w:p>
    <w:p w14:paraId="58A86FBA" w14:textId="21F2A3E4" w:rsidR="00BD71EB" w:rsidRPr="00B25989" w:rsidRDefault="005C0526" w:rsidP="00BD71EB">
      <w:r>
        <w:t>Ulkomailla oleskeleva Somalian kansalainen on voinut aiemmin hakea kansallista passia vain maan edustustoista.</w:t>
      </w:r>
      <w:r w:rsidR="00D6498F">
        <w:rPr>
          <w:rStyle w:val="Alaviitteenviite"/>
        </w:rPr>
        <w:footnoteReference w:id="1"/>
      </w:r>
      <w:r>
        <w:t xml:space="preserve"> </w:t>
      </w:r>
      <w:r w:rsidR="00D6498F" w:rsidRPr="00D6498F">
        <w:t>Norjan ID-keskuksen mukaan Somalian passeja oli vuonna 202</w:t>
      </w:r>
      <w:r w:rsidR="00D6498F">
        <w:t>4</w:t>
      </w:r>
      <w:r w:rsidR="00D6498F" w:rsidRPr="00D6498F">
        <w:t xml:space="preserve"> mahdollista hakea ja saada 30:sta eri puolilla maailmaa sijaitsevasta asiaan valtuutetusta Somalian ulkomaanedustustosta</w:t>
      </w:r>
      <w:r w:rsidR="00D6498F">
        <w:t>. Euroopassa p</w:t>
      </w:r>
      <w:r w:rsidR="00BD71EB" w:rsidRPr="00B25989">
        <w:t xml:space="preserve">assihakemuksen </w:t>
      </w:r>
      <w:r w:rsidR="00B25989">
        <w:t xml:space="preserve">on </w:t>
      </w:r>
      <w:r w:rsidR="00760434">
        <w:t xml:space="preserve">voinut </w:t>
      </w:r>
      <w:r w:rsidR="00BD71EB" w:rsidRPr="00B25989">
        <w:t>jättää mihin tahansa</w:t>
      </w:r>
      <w:r w:rsidR="00B25989" w:rsidRPr="00B25989">
        <w:t xml:space="preserve"> Euroopassa sijaitsevaan edustustoon</w:t>
      </w:r>
      <w:r w:rsidR="00D6498F">
        <w:t>,</w:t>
      </w:r>
      <w:r w:rsidR="00B25989">
        <w:t xml:space="preserve"> mistä se on lähetetty Somalian </w:t>
      </w:r>
      <w:r w:rsidR="0044615B">
        <w:t>M</w:t>
      </w:r>
      <w:r w:rsidR="00B25989">
        <w:t>aahanmuutto</w:t>
      </w:r>
      <w:r w:rsidR="006C6298">
        <w:t>- ja kansalaisuus</w:t>
      </w:r>
      <w:r w:rsidR="00B25989">
        <w:t>virastoon (</w:t>
      </w:r>
      <w:proofErr w:type="spellStart"/>
      <w:r w:rsidR="00B25989" w:rsidRPr="00B25989">
        <w:t>Immigration</w:t>
      </w:r>
      <w:proofErr w:type="spellEnd"/>
      <w:r w:rsidR="00B25989" w:rsidRPr="00B25989">
        <w:t xml:space="preserve"> and </w:t>
      </w:r>
      <w:proofErr w:type="spellStart"/>
      <w:r w:rsidR="00B25989" w:rsidRPr="00B25989">
        <w:t>Citizenship</w:t>
      </w:r>
      <w:proofErr w:type="spellEnd"/>
      <w:r w:rsidR="00B25989" w:rsidRPr="00B25989">
        <w:t xml:space="preserve"> </w:t>
      </w:r>
      <w:proofErr w:type="spellStart"/>
      <w:r w:rsidR="00B25989" w:rsidRPr="00B25989">
        <w:t>Agenc</w:t>
      </w:r>
      <w:r>
        <w:t>y</w:t>
      </w:r>
      <w:proofErr w:type="spellEnd"/>
      <w:r>
        <w:t xml:space="preserve">, </w:t>
      </w:r>
      <w:r w:rsidR="00B25989" w:rsidRPr="00B25989">
        <w:t>ICA)</w:t>
      </w:r>
      <w:r w:rsidR="00B25989">
        <w:t xml:space="preserve"> tietojen tarkistusta, hyväksymistä ja passin myöntämistä varten.</w:t>
      </w:r>
      <w:r w:rsidR="00D6498F">
        <w:rPr>
          <w:rStyle w:val="Alaviitteenviite"/>
        </w:rPr>
        <w:footnoteReference w:id="2"/>
      </w:r>
      <w:r w:rsidR="00B25989">
        <w:t xml:space="preserve"> </w:t>
      </w:r>
      <w:r>
        <w:t>Maatietopal</w:t>
      </w:r>
      <w:r w:rsidR="00F52150">
        <w:t>v</w:t>
      </w:r>
      <w:r>
        <w:t xml:space="preserve">elu on julkaissut </w:t>
      </w:r>
      <w:r w:rsidR="00B25989">
        <w:t xml:space="preserve">Somalian passien myöntämiskäytännöstä </w:t>
      </w:r>
      <w:r>
        <w:t>kyselyvastauksen</w:t>
      </w:r>
      <w:r w:rsidR="00B25989">
        <w:t xml:space="preserve"> marraskuussa 2024.</w:t>
      </w:r>
      <w:r w:rsidR="00B25989">
        <w:rPr>
          <w:rStyle w:val="Alaviitteenviite"/>
        </w:rPr>
        <w:footnoteReference w:id="3"/>
      </w:r>
      <w:r w:rsidR="00B25989">
        <w:t xml:space="preserve"> </w:t>
      </w:r>
    </w:p>
    <w:p w14:paraId="5A91D7A3" w14:textId="56D5240B" w:rsidR="009C4581" w:rsidRDefault="00D6498F" w:rsidP="00BD71EB">
      <w:r>
        <w:lastRenderedPageBreak/>
        <w:t>Myöntämisk</w:t>
      </w:r>
      <w:r w:rsidR="006C6298">
        <w:t>äytäntö on muuttunut siltä osin, että Somalian edustusto</w:t>
      </w:r>
      <w:r w:rsidR="00F52150">
        <w:t xml:space="preserve">t ovat alkaneet käyttää </w:t>
      </w:r>
      <w:r w:rsidR="006C6298">
        <w:t xml:space="preserve">mobiililaitteita biometristen tietojen keräämiseen </w:t>
      </w:r>
      <w:r w:rsidR="00590D21">
        <w:t xml:space="preserve">ulkomailla </w:t>
      </w:r>
      <w:r w:rsidR="006C6298">
        <w:t>passia hakevilta henkilöiltä</w:t>
      </w:r>
      <w:r w:rsidR="005537B2">
        <w:t>, jolloin henkilökohtainen vierailu edustustosta ei ole enää välttämätöntä</w:t>
      </w:r>
      <w:r w:rsidR="0086682B">
        <w:t xml:space="preserve">. </w:t>
      </w:r>
      <w:r w:rsidR="005537B2">
        <w:t>Uusi laitteisto</w:t>
      </w:r>
      <w:r w:rsidR="0065243C">
        <w:t xml:space="preserve"> mahdollistaa </w:t>
      </w:r>
      <w:r w:rsidR="005537B2">
        <w:t xml:space="preserve">maan kansalaisille </w:t>
      </w:r>
      <w:r w:rsidR="0065243C">
        <w:t>passin hakemisen myös niis</w:t>
      </w:r>
      <w:r w:rsidR="0086682B">
        <w:t>s</w:t>
      </w:r>
      <w:r w:rsidR="0065243C">
        <w:t>ä mais</w:t>
      </w:r>
      <w:r w:rsidR="00D32EB5">
        <w:t>s</w:t>
      </w:r>
      <w:r w:rsidR="0065243C">
        <w:t>a, joissa Somalialla ei ole omaa edustustoa.</w:t>
      </w:r>
      <w:r w:rsidR="006C6298">
        <w:rPr>
          <w:rStyle w:val="Alaviitteenviite"/>
        </w:rPr>
        <w:footnoteReference w:id="4"/>
      </w:r>
      <w:r w:rsidR="006C6298">
        <w:t xml:space="preserve"> </w:t>
      </w:r>
      <w:r w:rsidR="004777D4">
        <w:t xml:space="preserve">Norjan maatietopalvelu </w:t>
      </w:r>
      <w:proofErr w:type="spellStart"/>
      <w:r w:rsidR="006C6298">
        <w:t>Landinfon</w:t>
      </w:r>
      <w:proofErr w:type="spellEnd"/>
      <w:r w:rsidR="006C6298">
        <w:t xml:space="preserve"> vuonna 2019 laatiman selvityksen mukaan Somalian Berliinissä sijaitseva edustusto oli pyytänyt </w:t>
      </w:r>
      <w:r w:rsidR="00760434">
        <w:t>biometristen tietojen keräämiseen</w:t>
      </w:r>
      <w:r w:rsidR="00590D21">
        <w:t xml:space="preserve"> </w:t>
      </w:r>
      <w:r w:rsidR="006C6298">
        <w:t>tarvittavaa laitteistoa</w:t>
      </w:r>
      <w:r w:rsidR="00590D21">
        <w:t xml:space="preserve"> Somalian</w:t>
      </w:r>
      <w:r w:rsidR="006C6298">
        <w:t xml:space="preserve"> </w:t>
      </w:r>
      <w:r w:rsidR="0044615B">
        <w:t>M</w:t>
      </w:r>
      <w:r w:rsidR="006C6298">
        <w:t xml:space="preserve">aahanmuuttovirasto </w:t>
      </w:r>
      <w:proofErr w:type="spellStart"/>
      <w:r w:rsidR="006C6298">
        <w:t>ICA:lta</w:t>
      </w:r>
      <w:proofErr w:type="spellEnd"/>
      <w:r w:rsidR="006C6298">
        <w:t>.</w:t>
      </w:r>
      <w:r w:rsidR="006C6298">
        <w:rPr>
          <w:rStyle w:val="Alaviitteenviite"/>
        </w:rPr>
        <w:footnoteReference w:id="5"/>
      </w:r>
      <w:r w:rsidR="00760434">
        <w:t xml:space="preserve"> </w:t>
      </w:r>
    </w:p>
    <w:p w14:paraId="16FC4A45" w14:textId="5FC9A2F9" w:rsidR="009244F8" w:rsidRDefault="004777D4" w:rsidP="00D32EB5">
      <w:proofErr w:type="spellStart"/>
      <w:r>
        <w:t>L</w:t>
      </w:r>
      <w:r w:rsidR="00760434">
        <w:t>andinfon</w:t>
      </w:r>
      <w:proofErr w:type="spellEnd"/>
      <w:r w:rsidR="00760434">
        <w:t xml:space="preserve"> </w:t>
      </w:r>
      <w:proofErr w:type="spellStart"/>
      <w:r w:rsidR="00760434">
        <w:t>ICA:lta</w:t>
      </w:r>
      <w:proofErr w:type="spellEnd"/>
      <w:r w:rsidR="00760434">
        <w:t xml:space="preserve"> helmikuussa 2025 saaman vahvistuksen mukaan tarvittava laitteisto on toimitettu Somalian Pariisissa ja Brysselissä sijaitseviin edustustoihin</w:t>
      </w:r>
      <w:r w:rsidR="00EE0699">
        <w:t xml:space="preserve">. </w:t>
      </w:r>
      <w:proofErr w:type="spellStart"/>
      <w:r w:rsidR="0065243C">
        <w:t>Landinfon</w:t>
      </w:r>
      <w:proofErr w:type="spellEnd"/>
      <w:r w:rsidR="0065243C">
        <w:t xml:space="preserve"> </w:t>
      </w:r>
      <w:r w:rsidR="00EE0699">
        <w:t>Somalian Pariisin edustusto</w:t>
      </w:r>
      <w:r w:rsidR="0065243C">
        <w:t>sta saaman tiedon</w:t>
      </w:r>
      <w:r w:rsidR="00EE0699">
        <w:t xml:space="preserve"> mukaan biometristen tietojen ottamiseen tarvittava kannettava järjestelmä on käytössä </w:t>
      </w:r>
      <w:r w:rsidR="009C4581">
        <w:t xml:space="preserve">Pariisin ja Brysselin edustustojen ohella myös </w:t>
      </w:r>
      <w:r w:rsidR="00EE0699">
        <w:t xml:space="preserve">Berliinissä ja ”muualla”. </w:t>
      </w:r>
      <w:r w:rsidR="009C4581">
        <w:t>Mobiilijärjestelmää käyttää edustuston liikkuva tiimi</w:t>
      </w:r>
      <w:r w:rsidR="00907827">
        <w:t xml:space="preserve"> (</w:t>
      </w:r>
      <w:r>
        <w:t xml:space="preserve">norjaksi </w:t>
      </w:r>
      <w:r w:rsidR="00907827">
        <w:t xml:space="preserve">”mobile </w:t>
      </w:r>
      <w:proofErr w:type="spellStart"/>
      <w:r w:rsidR="00907827">
        <w:t>teamet</w:t>
      </w:r>
      <w:proofErr w:type="spellEnd"/>
      <w:r w:rsidR="00907827">
        <w:t>”)</w:t>
      </w:r>
      <w:r w:rsidR="009C4581">
        <w:t xml:space="preserve">, joka </w:t>
      </w:r>
      <w:r w:rsidR="005537B2">
        <w:t xml:space="preserve">voi tarvittaessa </w:t>
      </w:r>
      <w:r w:rsidR="009C4581">
        <w:t xml:space="preserve">matkustaa edustustoa vailla olevaan valtioon </w:t>
      </w:r>
      <w:r w:rsidR="00907827">
        <w:t xml:space="preserve">ottamaan vastaan passihakemuksia ja biometrisiä tunnistetietoja </w:t>
      </w:r>
      <w:r w:rsidR="005537B2">
        <w:t xml:space="preserve">niiltä </w:t>
      </w:r>
      <w:r w:rsidR="00907827">
        <w:t xml:space="preserve">Somalian kansalaisilta, jotka ovat sairauden tai muiden syiden vuoksi </w:t>
      </w:r>
      <w:r w:rsidR="00A12F01">
        <w:t>estyneitä</w:t>
      </w:r>
      <w:r w:rsidR="00907827">
        <w:t xml:space="preserve"> matkustamaan ja jättämään passihakemusta </w:t>
      </w:r>
      <w:r w:rsidR="00D32EB5">
        <w:t xml:space="preserve">toisessa valtiossa sijaitsevaan </w:t>
      </w:r>
      <w:r w:rsidR="00907827">
        <w:t>maan edustustoon.</w:t>
      </w:r>
      <w:r w:rsidR="00F17D7C">
        <w:rPr>
          <w:rStyle w:val="Alaviitteenviite"/>
        </w:rPr>
        <w:footnoteReference w:id="6"/>
      </w:r>
      <w:r w:rsidR="00F17D7C">
        <w:t xml:space="preserve"> </w:t>
      </w:r>
      <w:r w:rsidR="005537B2">
        <w:t xml:space="preserve">Passihakemuksen sekä  biotunnisteiden jättämiseksi </w:t>
      </w:r>
      <w:r w:rsidR="00A12F01">
        <w:t xml:space="preserve">liikkuvalle tiimille </w:t>
      </w:r>
      <w:r w:rsidR="005537B2">
        <w:t xml:space="preserve">tulee passia tarvitsevan henkilön </w:t>
      </w:r>
      <w:r w:rsidR="009244F8">
        <w:t xml:space="preserve">olla yhteydessä </w:t>
      </w:r>
      <w:r w:rsidR="00D32EB5">
        <w:t xml:space="preserve">johonkin </w:t>
      </w:r>
      <w:r w:rsidR="009244F8">
        <w:t>maan edustusto</w:t>
      </w:r>
      <w:r w:rsidR="00D32EB5">
        <w:t>ista</w:t>
      </w:r>
      <w:r w:rsidR="009244F8">
        <w:t xml:space="preserve"> </w:t>
      </w:r>
      <w:r w:rsidR="005537B2">
        <w:t>ja varata aika liikkuvan tiimin tapaamise</w:t>
      </w:r>
      <w:r w:rsidR="00A12F01">
        <w:t>lle</w:t>
      </w:r>
      <w:r w:rsidR="009244F8">
        <w:t>.</w:t>
      </w:r>
      <w:r w:rsidR="009244F8">
        <w:rPr>
          <w:rStyle w:val="Alaviitteenviite"/>
        </w:rPr>
        <w:footnoteReference w:id="7"/>
      </w:r>
    </w:p>
    <w:p w14:paraId="63648FC3" w14:textId="49CEA0D1" w:rsidR="00B25989" w:rsidRDefault="00A02FA9" w:rsidP="00BD71EB">
      <w:r>
        <w:t>Liikkuvan tiimin vastaanottama hakemus rekisteröidään passitietokantaan. Kaikki hakemukset käsitellään keskitetysti Mogadishussa, mistä valmiit passit lähetetään asianomaiseen edustustoon hakijalle toimitettavaksi.</w:t>
      </w:r>
      <w:r>
        <w:rPr>
          <w:rStyle w:val="Alaviitteenviite"/>
        </w:rPr>
        <w:footnoteReference w:id="8"/>
      </w:r>
      <w:r w:rsidR="00EE0699">
        <w:t xml:space="preserve"> </w:t>
      </w:r>
      <w:r w:rsidR="00760434">
        <w:t xml:space="preserve"> </w:t>
      </w:r>
    </w:p>
    <w:p w14:paraId="61513166" w14:textId="25BA036A" w:rsidR="00760434" w:rsidRPr="00B25989" w:rsidRDefault="00760434" w:rsidP="00760434">
      <w:r w:rsidRPr="00D0102D">
        <w:t xml:space="preserve">Norjan ID-keskuksen </w:t>
      </w:r>
      <w:r>
        <w:t>vahvistamien tietojen mukaan Somalian kansalaiset ovat voineet hakea vuoden 2025 aikana Somalian kansallista passia Norjasta</w:t>
      </w:r>
      <w:r w:rsidR="00386D85">
        <w:t xml:space="preserve"> - </w:t>
      </w:r>
      <w:r>
        <w:t xml:space="preserve">vaikka </w:t>
      </w:r>
      <w:r w:rsidRPr="00C2179A">
        <w:t xml:space="preserve">Norjassa ei ole Somalian </w:t>
      </w:r>
      <w:r>
        <w:t>ulkomaanedustustoa. Passihakemuks</w:t>
      </w:r>
      <w:r w:rsidR="00386D85">
        <w:t>ia</w:t>
      </w:r>
      <w:r>
        <w:t xml:space="preserve"> ja siihen sisältyv</w:t>
      </w:r>
      <w:r w:rsidR="00386D85">
        <w:t>iä</w:t>
      </w:r>
      <w:r>
        <w:t xml:space="preserve"> </w:t>
      </w:r>
      <w:r w:rsidR="00386D85">
        <w:t xml:space="preserve">biometrisiä tietoja ovat </w:t>
      </w:r>
      <w:r w:rsidR="00D32EB5">
        <w:t>käyneet ottamassa Norjassa</w:t>
      </w:r>
      <w:r w:rsidR="00386D85">
        <w:t xml:space="preserve"> vastaan</w:t>
      </w:r>
      <w:r>
        <w:t xml:space="preserve"> </w:t>
      </w:r>
      <w:r w:rsidRPr="00C2179A">
        <w:t>Belgias</w:t>
      </w:r>
      <w:r w:rsidR="0022782E">
        <w:t>s</w:t>
      </w:r>
      <w:r w:rsidRPr="00C2179A">
        <w:t>a ja Ranskas</w:t>
      </w:r>
      <w:r w:rsidR="0022782E">
        <w:t>s</w:t>
      </w:r>
      <w:r w:rsidRPr="00C2179A">
        <w:t xml:space="preserve">a </w:t>
      </w:r>
      <w:r>
        <w:t>sijaitsevista Somalian suurlähetystöistä Osloon saapunee</w:t>
      </w:r>
      <w:r w:rsidR="00386D85">
        <w:t>t</w:t>
      </w:r>
      <w:r>
        <w:t xml:space="preserve"> </w:t>
      </w:r>
      <w:r w:rsidR="00386D85">
        <w:t>liikkuvat tiimit</w:t>
      </w:r>
      <w:r>
        <w:t>.</w:t>
      </w:r>
      <w:r>
        <w:rPr>
          <w:rStyle w:val="Alaviitteenviite"/>
        </w:rPr>
        <w:footnoteReference w:id="9"/>
      </w:r>
      <w:r>
        <w:t xml:space="preserve"> </w:t>
      </w:r>
      <w:proofErr w:type="spellStart"/>
      <w:r w:rsidR="00386D85">
        <w:t>Landinfon</w:t>
      </w:r>
      <w:proofErr w:type="spellEnd"/>
      <w:r w:rsidR="00386D85">
        <w:t xml:space="preserve"> </w:t>
      </w:r>
      <w:r w:rsidR="00A864E2">
        <w:t>mukaan tiedossa ei ole,</w:t>
      </w:r>
      <w:r w:rsidR="00C23FAE">
        <w:t xml:space="preserve"> kuinka usein </w:t>
      </w:r>
      <w:r w:rsidR="00A864E2">
        <w:t>Somalian edustuston</w:t>
      </w:r>
      <w:r w:rsidR="00C23FAE">
        <w:t xml:space="preserve"> liikkuva tiimi on vieraillut Oslossa.</w:t>
      </w:r>
      <w:r w:rsidR="00C23FAE">
        <w:rPr>
          <w:rStyle w:val="Alaviitteenviite"/>
        </w:rPr>
        <w:footnoteReference w:id="10"/>
      </w:r>
    </w:p>
    <w:p w14:paraId="30DB1AC3" w14:textId="77777777" w:rsidR="00A12F01" w:rsidRDefault="003C4B8D" w:rsidP="00A864E2">
      <w:r>
        <w:t>Somalian Ruotsissa sijaitseva edustusto</w:t>
      </w:r>
      <w:r w:rsidR="009244F8">
        <w:t xml:space="preserve"> </w:t>
      </w:r>
      <w:r w:rsidR="009A28A8">
        <w:t xml:space="preserve">on julkaissut </w:t>
      </w:r>
      <w:r w:rsidR="009244F8">
        <w:t xml:space="preserve">Facebook-sivustollaan </w:t>
      </w:r>
      <w:r w:rsidR="009A28A8">
        <w:t>ilmoituksia</w:t>
      </w:r>
      <w:r w:rsidR="00A762AC">
        <w:t>, joiden</w:t>
      </w:r>
      <w:r>
        <w:t xml:space="preserve"> mukaan edustuston konsulipalvelut </w:t>
      </w:r>
      <w:r w:rsidR="00A762AC">
        <w:t xml:space="preserve">ovat vierailleet </w:t>
      </w:r>
      <w:r>
        <w:t>Helsingissä</w:t>
      </w:r>
      <w:r w:rsidR="00A762AC">
        <w:t xml:space="preserve"> ainakin</w:t>
      </w:r>
      <w:r>
        <w:t xml:space="preserve"> 16.-17.5.2026</w:t>
      </w:r>
      <w:r w:rsidR="00A762AC">
        <w:rPr>
          <w:rStyle w:val="Alaviitteenviite"/>
        </w:rPr>
        <w:footnoteReference w:id="11"/>
      </w:r>
      <w:r w:rsidR="00A762AC">
        <w:t xml:space="preserve"> ja 4.-5.10.2025</w:t>
      </w:r>
      <w:r w:rsidR="00A762AC">
        <w:rPr>
          <w:rStyle w:val="Alaviitteenviite"/>
        </w:rPr>
        <w:footnoteReference w:id="12"/>
      </w:r>
      <w:r>
        <w:t>. Facebook-ilmoituksen mukaan vierailun tarkoituksena</w:t>
      </w:r>
      <w:r w:rsidR="009A28A8">
        <w:t xml:space="preserve"> on ollut tarjota maassa oleville Somalian kansalaisille palveluita mm. </w:t>
      </w:r>
      <w:r w:rsidR="00613D28">
        <w:t>passeihin ja muihin asiakirjoihin liittyen.</w:t>
      </w:r>
      <w:r w:rsidR="00613D28">
        <w:rPr>
          <w:rStyle w:val="Alaviitteenviite"/>
        </w:rPr>
        <w:footnoteReference w:id="13"/>
      </w:r>
      <w:r w:rsidR="009244F8">
        <w:t xml:space="preserve"> </w:t>
      </w:r>
    </w:p>
    <w:p w14:paraId="3E0B7091" w14:textId="40C3C14A" w:rsidR="00A864E2" w:rsidRPr="00C23FAE" w:rsidRDefault="00A864E2" w:rsidP="00A864E2">
      <w:r>
        <w:t>Somalian Tukholman edustuston toiminta Suomessa on suhteellisen uutta, sillä Somalian suurlähettiläs jätti valtuuskirjansa presidentti Alexander Stubbille maaliskuussa 2026. Kyse on ensimmäisestä virallisesti akkreditoidusta Somalian suurlähettiläästä Suomessa.</w:t>
      </w:r>
      <w:r>
        <w:rPr>
          <w:rStyle w:val="Alaviitteenviite"/>
        </w:rPr>
        <w:footnoteReference w:id="14"/>
      </w:r>
      <w:r>
        <w:t xml:space="preserve"> </w:t>
      </w:r>
    </w:p>
    <w:p w14:paraId="1213FE85" w14:textId="63E7DF4F" w:rsidR="009734CA" w:rsidRDefault="000709C6" w:rsidP="004D577B">
      <w:r>
        <w:lastRenderedPageBreak/>
        <w:t>Somalian Brysselissä sijaitsevan edustuston kotisivuilla</w:t>
      </w:r>
      <w:r>
        <w:rPr>
          <w:rStyle w:val="Alaviitteenviite"/>
        </w:rPr>
        <w:footnoteReference w:id="15"/>
      </w:r>
      <w:r>
        <w:t xml:space="preserve"> tai </w:t>
      </w:r>
      <w:proofErr w:type="spellStart"/>
      <w:r>
        <w:t>facebook</w:t>
      </w:r>
      <w:proofErr w:type="spellEnd"/>
      <w:r>
        <w:t>-sivuilla</w:t>
      </w:r>
      <w:r w:rsidR="00607C3D">
        <w:rPr>
          <w:rStyle w:val="Alaviitteenviite"/>
        </w:rPr>
        <w:footnoteReference w:id="16"/>
      </w:r>
      <w:r>
        <w:t xml:space="preserve"> ei ole</w:t>
      </w:r>
      <w:r>
        <w:t xml:space="preserve"> </w:t>
      </w:r>
      <w:r w:rsidR="00607C3D">
        <w:t xml:space="preserve">mainintaa edustuston tarjoamista mahdollisista konsulipalveluista muualla Euroopassa. </w:t>
      </w:r>
      <w:r w:rsidR="00A864E2">
        <w:t>Käytettävissä olevissa lähteissä ei ollut käytettävissä olevassa ajassa löydettävissä vahvistettua tietoa siitä, onko Suomessa vieraillut Somalian Brysselin edustustosta delegaatio, jolle Suomessa oleskeleva Somalian kansalainen olisi voinut jättää passihakemuksen.</w:t>
      </w:r>
      <w:r>
        <w:t xml:space="preserve"> </w:t>
      </w:r>
      <w:r w:rsidR="009734CA">
        <w:t>Käytettävissä olevissa lähteissä ei myöskään ollut tietoa siitä, onko Ruotsin edustuston konsulipalvelun Suomen vierailuihin osallistunut tarvittavien laitteiden kanssa virkailijoita Somalian Brysselin edustustosta.</w:t>
      </w:r>
      <w:r w:rsidR="0044615B">
        <w:t xml:space="preserve"> </w:t>
      </w:r>
      <w:r w:rsidR="0044615B">
        <w:t xml:space="preserve">On kuitenkin huomionarvoista, että </w:t>
      </w:r>
      <w:r w:rsidR="0044615B">
        <w:t>Norjassa oleskelevat Somalian kansalaiset ovat voineet jättää passihakemuksen Somalian Pariisin ja Brysselin edustustoista lähetetyille liikkuville tiimeille.</w:t>
      </w:r>
    </w:p>
    <w:p w14:paraId="7CF101A1" w14:textId="6669F7BF" w:rsidR="00543F66" w:rsidRDefault="004D577B" w:rsidP="004D577B">
      <w:pPr>
        <w:pStyle w:val="Otsikko1"/>
      </w:pPr>
      <w:r>
        <w:t>Mikä myöntöpaikka tällaiseen passiin merkitään?</w:t>
      </w:r>
    </w:p>
    <w:p w14:paraId="4966BA26" w14:textId="2A9C0087" w:rsidR="00AB0BA7" w:rsidRDefault="00905F7A" w:rsidP="0011629F">
      <w:r>
        <w:t>K</w:t>
      </w:r>
      <w:r w:rsidR="0011629F">
        <w:t>aikki ulkomailla</w:t>
      </w:r>
      <w:r>
        <w:rPr>
          <w:rStyle w:val="Alaviitteenviite"/>
        </w:rPr>
        <w:footnoteReference w:id="17"/>
      </w:r>
      <w:r w:rsidR="0011629F">
        <w:t xml:space="preserve"> ja kotimaassa</w:t>
      </w:r>
      <w:r w:rsidR="00593A88">
        <w:rPr>
          <w:rStyle w:val="Alaviitteenviite"/>
        </w:rPr>
        <w:footnoteReference w:id="18"/>
      </w:r>
      <w:r w:rsidR="0011629F">
        <w:t xml:space="preserve"> jätetyt passihakemukset lähetetään Mogadishussa </w:t>
      </w:r>
      <w:r w:rsidR="0011629F" w:rsidRPr="00E82FB5">
        <w:t xml:space="preserve">Aden </w:t>
      </w:r>
      <w:proofErr w:type="spellStart"/>
      <w:r w:rsidR="0011629F" w:rsidRPr="00E82FB5">
        <w:t>Adden</w:t>
      </w:r>
      <w:proofErr w:type="spellEnd"/>
      <w:r w:rsidR="0011629F" w:rsidRPr="00E82FB5">
        <w:t xml:space="preserve"> lentokentän läheisyydessä</w:t>
      </w:r>
      <w:r w:rsidR="0011629F">
        <w:t xml:space="preserve"> sijaitsevaan Maahanmuutto- ja kansalaisuusvirasto</w:t>
      </w:r>
      <w:r>
        <w:t>n</w:t>
      </w:r>
      <w:r w:rsidR="0011629F">
        <w:t xml:space="preserve"> päätoimipaikkaan, missä passin myöntämiseen liittyvät asiakirjat tarkistetaan ja hyväksytään. Päätoimipaikassa tapahtuu myös passin myöntäminen ja asiakirjan painaminen.</w:t>
      </w:r>
      <w:r w:rsidR="0011629F">
        <w:rPr>
          <w:rStyle w:val="Alaviitteenviite"/>
        </w:rPr>
        <w:footnoteReference w:id="19"/>
      </w:r>
      <w:r w:rsidR="0011629F">
        <w:t xml:space="preserve"> </w:t>
      </w:r>
    </w:p>
    <w:p w14:paraId="26B4EAB0" w14:textId="385E0C5D" w:rsidR="0011629F" w:rsidRDefault="005C53B2" w:rsidP="0011629F">
      <w:r>
        <w:t>Somalian edustusto</w:t>
      </w:r>
      <w:r w:rsidR="00EA0E5A">
        <w:t>ssa</w:t>
      </w:r>
      <w:r>
        <w:t xml:space="preserve"> </w:t>
      </w:r>
      <w:r w:rsidR="00EA0E5A">
        <w:t>haetun</w:t>
      </w:r>
      <w:r>
        <w:t xml:space="preserve"> passi</w:t>
      </w:r>
      <w:r w:rsidR="00EA0E5A">
        <w:t>i</w:t>
      </w:r>
      <w:r>
        <w:t>n myöntämispaikaksi (</w:t>
      </w:r>
      <w:proofErr w:type="spellStart"/>
      <w:r>
        <w:t>place</w:t>
      </w:r>
      <w:proofErr w:type="spellEnd"/>
      <w:r>
        <w:t xml:space="preserve"> of </w:t>
      </w:r>
      <w:proofErr w:type="spellStart"/>
      <w:r>
        <w:t>issue</w:t>
      </w:r>
      <w:proofErr w:type="spellEnd"/>
      <w:r>
        <w:t xml:space="preserve">) </w:t>
      </w:r>
      <w:r w:rsidR="00EA0E5A">
        <w:t xml:space="preserve">merkitään kuitenkin </w:t>
      </w:r>
      <w:r>
        <w:t>se edustusto, missä passihakemus on jätetty.</w:t>
      </w:r>
      <w:r>
        <w:rPr>
          <w:rStyle w:val="Alaviitteenviite"/>
        </w:rPr>
        <w:footnoteReference w:id="20"/>
      </w:r>
      <w:r w:rsidR="00351B1D">
        <w:t xml:space="preserve"> Vastaavasti Somalian sisällä haettuun ja siellä saatuun passiin myöntöpaikaksi merkitään se toimipaikka</w:t>
      </w:r>
      <w:r w:rsidR="008662EE">
        <w:rPr>
          <w:rStyle w:val="Alaviitteenviite"/>
        </w:rPr>
        <w:footnoteReference w:id="21"/>
      </w:r>
      <w:r w:rsidR="00351B1D">
        <w:t>, missä hakemus on vastaanotettu. Tästä poikkeuksena ovat vain Somalimaassa sijaitsevissa passitoimistossa vastaanotetut passihakemukset, joiden perusteella myönnettyihin passeihin myöntöpaikaksi merkitään Mogadishu.</w:t>
      </w:r>
      <w:r w:rsidR="00351B1D">
        <w:rPr>
          <w:rStyle w:val="Alaviitteenviite"/>
        </w:rPr>
        <w:footnoteReference w:id="22"/>
      </w:r>
    </w:p>
    <w:p w14:paraId="44D86A22" w14:textId="04C62A88" w:rsidR="00543F66" w:rsidRPr="00D32EB5" w:rsidRDefault="0057419C" w:rsidP="004D577B">
      <w:r>
        <w:t xml:space="preserve">Somalian edustuston lähettämän </w:t>
      </w:r>
      <w:r w:rsidR="00A02FA9">
        <w:t xml:space="preserve">liikkuvan tiimin </w:t>
      </w:r>
      <w:r>
        <w:t xml:space="preserve">vastaanottama passihakemus käsitellään Mogadishussa. </w:t>
      </w:r>
      <w:r w:rsidR="00A864E2">
        <w:t>Myös n</w:t>
      </w:r>
      <w:r>
        <w:t xml:space="preserve">äissä tapauksissa passin myöntämispaikaksi merkitään </w:t>
      </w:r>
      <w:r w:rsidR="00A12F01">
        <w:t xml:space="preserve">kuitenkin </w:t>
      </w:r>
      <w:r>
        <w:t xml:space="preserve">se edustusto, mistä </w:t>
      </w:r>
      <w:r w:rsidR="00A864E2">
        <w:t xml:space="preserve">passihakemuksen vastaanottanut </w:t>
      </w:r>
      <w:r>
        <w:t>liikkuva tiimi on lähetetty.</w:t>
      </w:r>
      <w:r>
        <w:rPr>
          <w:rStyle w:val="Alaviitteenviite"/>
        </w:rPr>
        <w:footnoteReference w:id="23"/>
      </w:r>
    </w:p>
    <w:bookmarkEnd w:id="0"/>
    <w:p w14:paraId="3D6C82E1" w14:textId="77777777" w:rsidR="00082DFE" w:rsidRPr="004D577B" w:rsidRDefault="00082DFE" w:rsidP="00543F66">
      <w:pPr>
        <w:pStyle w:val="Otsikko2"/>
        <w:numPr>
          <w:ilvl w:val="0"/>
          <w:numId w:val="0"/>
        </w:numPr>
        <w:rPr>
          <w:lang w:val="en-US"/>
        </w:rPr>
      </w:pPr>
      <w:proofErr w:type="spellStart"/>
      <w:r w:rsidRPr="004D577B">
        <w:rPr>
          <w:lang w:val="en-US"/>
        </w:rPr>
        <w:t>Lähteet</w:t>
      </w:r>
      <w:proofErr w:type="spellEnd"/>
    </w:p>
    <w:p w14:paraId="33CD6882" w14:textId="50DC02CD" w:rsidR="008D6ECF" w:rsidRPr="008D6ECF" w:rsidRDefault="008D6ECF" w:rsidP="00AB0BA7">
      <w:pPr>
        <w:jc w:val="left"/>
      </w:pPr>
      <w:r w:rsidRPr="008D6ECF">
        <w:rPr>
          <w:lang w:val="en-US"/>
        </w:rPr>
        <w:t xml:space="preserve">Horn Observer 21.3.2026. </w:t>
      </w:r>
      <w:r w:rsidRPr="008D6ECF">
        <w:rPr>
          <w:i/>
          <w:iCs/>
          <w:lang w:val="en-US"/>
        </w:rPr>
        <w:t>Somali Ambassador to Sweden Presents Credentials to Finnish President; Community Welcomes Move</w:t>
      </w:r>
      <w:r>
        <w:rPr>
          <w:lang w:val="en-US"/>
        </w:rPr>
        <w:t xml:space="preserve">. </w:t>
      </w:r>
      <w:hyperlink r:id="rId8" w:history="1">
        <w:r w:rsidRPr="008D6ECF">
          <w:rPr>
            <w:rStyle w:val="Hyperlinkki"/>
          </w:rPr>
          <w:t>https://hornobserver.com/articles/3618/Somali-Ambassador-to-Sweden-Presents-Credentials-to-Finnish-President-Community-Welcomes-Move</w:t>
        </w:r>
      </w:hyperlink>
      <w:r w:rsidRPr="008D6ECF">
        <w:t xml:space="preserve"> (kä</w:t>
      </w:r>
      <w:r>
        <w:t xml:space="preserve">yty 27.5.2026). </w:t>
      </w:r>
    </w:p>
    <w:p w14:paraId="752F09AF" w14:textId="2BC4B12A" w:rsidR="006C6298" w:rsidRDefault="004D577B" w:rsidP="00AB0BA7">
      <w:pPr>
        <w:jc w:val="left"/>
        <w:rPr>
          <w:lang w:val="en-US"/>
        </w:rPr>
      </w:pPr>
      <w:proofErr w:type="spellStart"/>
      <w:r w:rsidRPr="00701CE5">
        <w:rPr>
          <w:lang w:val="en-US"/>
        </w:rPr>
        <w:t>Landinfo</w:t>
      </w:r>
      <w:proofErr w:type="spellEnd"/>
      <w:r w:rsidRPr="00701CE5">
        <w:rPr>
          <w:lang w:val="en-US"/>
        </w:rPr>
        <w:t xml:space="preserve"> </w:t>
      </w:r>
      <w:r w:rsidR="00701CE5" w:rsidRPr="00701CE5">
        <w:rPr>
          <w:lang w:val="en-US"/>
        </w:rPr>
        <w:t xml:space="preserve">(Norwegian Country of Origin Information Centre) </w:t>
      </w:r>
    </w:p>
    <w:p w14:paraId="6C6047A7" w14:textId="28936215" w:rsidR="004D577B" w:rsidRPr="005537B2" w:rsidRDefault="00701CE5" w:rsidP="00AB0BA7">
      <w:pPr>
        <w:ind w:left="720"/>
        <w:jc w:val="left"/>
      </w:pPr>
      <w:r w:rsidRPr="005537B2">
        <w:rPr>
          <w:lang w:val="sv-SE"/>
        </w:rPr>
        <w:t>14.3.2025</w:t>
      </w:r>
      <w:r w:rsidRPr="005537B2">
        <w:rPr>
          <w:i/>
          <w:iCs/>
          <w:lang w:val="sv-SE"/>
        </w:rPr>
        <w:t xml:space="preserve">. </w:t>
      </w:r>
      <w:r w:rsidRPr="00701CE5">
        <w:rPr>
          <w:i/>
          <w:iCs/>
          <w:lang w:val="sv-SE"/>
        </w:rPr>
        <w:t xml:space="preserve">Somalia: </w:t>
      </w:r>
      <w:proofErr w:type="spellStart"/>
      <w:r w:rsidRPr="00701CE5">
        <w:rPr>
          <w:i/>
          <w:iCs/>
          <w:lang w:val="sv-SE"/>
        </w:rPr>
        <w:t>Søknad</w:t>
      </w:r>
      <w:proofErr w:type="spellEnd"/>
      <w:r w:rsidRPr="00701CE5">
        <w:rPr>
          <w:i/>
          <w:iCs/>
          <w:lang w:val="sv-SE"/>
        </w:rPr>
        <w:t xml:space="preserve"> om </w:t>
      </w:r>
      <w:proofErr w:type="gramStart"/>
      <w:r w:rsidRPr="00701CE5">
        <w:rPr>
          <w:i/>
          <w:iCs/>
          <w:lang w:val="sv-SE"/>
        </w:rPr>
        <w:t>somalisk</w:t>
      </w:r>
      <w:r>
        <w:rPr>
          <w:i/>
          <w:iCs/>
          <w:lang w:val="sv-SE"/>
        </w:rPr>
        <w:t xml:space="preserve"> </w:t>
      </w:r>
      <w:r w:rsidRPr="00701CE5">
        <w:rPr>
          <w:i/>
          <w:iCs/>
          <w:lang w:val="sv-SE"/>
        </w:rPr>
        <w:t>pass</w:t>
      </w:r>
      <w:proofErr w:type="gramEnd"/>
      <w:r w:rsidRPr="00701CE5">
        <w:rPr>
          <w:i/>
          <w:iCs/>
          <w:lang w:val="sv-SE"/>
        </w:rPr>
        <w:t xml:space="preserve"> </w:t>
      </w:r>
      <w:proofErr w:type="spellStart"/>
      <w:r w:rsidRPr="00701CE5">
        <w:rPr>
          <w:i/>
          <w:iCs/>
          <w:lang w:val="sv-SE"/>
        </w:rPr>
        <w:t>fra</w:t>
      </w:r>
      <w:proofErr w:type="spellEnd"/>
      <w:r w:rsidRPr="00701CE5">
        <w:rPr>
          <w:i/>
          <w:iCs/>
          <w:lang w:val="sv-SE"/>
        </w:rPr>
        <w:t xml:space="preserve"> Norge</w:t>
      </w:r>
      <w:r w:rsidRPr="00701CE5">
        <w:rPr>
          <w:lang w:val="sv-SE"/>
        </w:rPr>
        <w:t>.</w:t>
      </w:r>
      <w:r>
        <w:rPr>
          <w:lang w:val="sv-SE"/>
        </w:rPr>
        <w:t xml:space="preserve"> </w:t>
      </w:r>
      <w:hyperlink r:id="rId9" w:history="1">
        <w:r w:rsidRPr="005537B2">
          <w:rPr>
            <w:rStyle w:val="Hyperlinkki"/>
          </w:rPr>
          <w:t>https://landinfo.no/wp-content/uploads/2025/03/Somalia-respons-Soknad-om-somalisk-pass-fra-Norge-14032025.pdf</w:t>
        </w:r>
      </w:hyperlink>
      <w:r w:rsidRPr="005537B2">
        <w:t xml:space="preserve"> (käyty 26.5.2026). </w:t>
      </w:r>
    </w:p>
    <w:p w14:paraId="39267B7F" w14:textId="12D2479B" w:rsidR="006C6298" w:rsidRPr="00DE3E02" w:rsidRDefault="00DE3E02" w:rsidP="00AB0BA7">
      <w:pPr>
        <w:ind w:left="720"/>
        <w:jc w:val="left"/>
      </w:pPr>
      <w:r w:rsidRPr="00F957C5">
        <w:rPr>
          <w:lang w:val="sv-SE"/>
        </w:rPr>
        <w:lastRenderedPageBreak/>
        <w:t xml:space="preserve">21.10.2019. </w:t>
      </w:r>
      <w:r w:rsidRPr="006C79FC">
        <w:rPr>
          <w:i/>
          <w:lang w:val="sv-SE"/>
        </w:rPr>
        <w:t xml:space="preserve">Somalia: </w:t>
      </w:r>
      <w:proofErr w:type="spellStart"/>
      <w:r w:rsidRPr="006C79FC">
        <w:rPr>
          <w:i/>
          <w:lang w:val="sv-SE"/>
        </w:rPr>
        <w:t>Søknad</w:t>
      </w:r>
      <w:proofErr w:type="spellEnd"/>
      <w:r w:rsidRPr="006C79FC">
        <w:rPr>
          <w:i/>
          <w:lang w:val="sv-SE"/>
        </w:rPr>
        <w:t xml:space="preserve"> om pass ved Somalias </w:t>
      </w:r>
      <w:proofErr w:type="spellStart"/>
      <w:r w:rsidRPr="006C79FC">
        <w:rPr>
          <w:i/>
          <w:lang w:val="sv-SE"/>
        </w:rPr>
        <w:t>ambassade</w:t>
      </w:r>
      <w:proofErr w:type="spellEnd"/>
      <w:r w:rsidRPr="006C79FC">
        <w:rPr>
          <w:i/>
          <w:lang w:val="sv-SE"/>
        </w:rPr>
        <w:t xml:space="preserve"> i Berlin.</w:t>
      </w:r>
      <w:r w:rsidRPr="00F957C5">
        <w:rPr>
          <w:lang w:val="sv-SE"/>
        </w:rPr>
        <w:t xml:space="preserve"> </w:t>
      </w:r>
      <w:hyperlink r:id="rId10" w:history="1">
        <w:r w:rsidRPr="00F957C5">
          <w:rPr>
            <w:rStyle w:val="Hyperlinkki"/>
          </w:rPr>
          <w:t>https://landinfo.no/wp-content/uploads/2019/10/Somalia-respons-S%C3%B8knad-om-pass-ved-Somalias-ambassade-i-Berlin-21102019.pdf</w:t>
        </w:r>
      </w:hyperlink>
      <w:r w:rsidRPr="00F957C5">
        <w:t xml:space="preserve"> (kä</w:t>
      </w:r>
      <w:r>
        <w:t>yty 27.5.2026).</w:t>
      </w:r>
    </w:p>
    <w:p w14:paraId="12644200" w14:textId="07AE9838" w:rsidR="005C0526" w:rsidRPr="005C0526" w:rsidRDefault="005C0526" w:rsidP="00AB0BA7">
      <w:pPr>
        <w:jc w:val="left"/>
      </w:pPr>
      <w:r w:rsidRPr="005C0526">
        <w:t xml:space="preserve">Maahanmuuttovirasto / maatietopalvelu </w:t>
      </w:r>
      <w:r>
        <w:t>22.11</w:t>
      </w:r>
      <w:r w:rsidRPr="005C0526">
        <w:t xml:space="preserve">.2024. </w:t>
      </w:r>
      <w:r w:rsidRPr="005C0526">
        <w:rPr>
          <w:i/>
          <w:iCs/>
        </w:rPr>
        <w:t>Somalia / Somalian passin hankinta Somaliasta ja ulkomailta</w:t>
      </w:r>
      <w:r>
        <w:rPr>
          <w:i/>
          <w:iCs/>
        </w:rPr>
        <w:t>.</w:t>
      </w:r>
      <w:r w:rsidRPr="005C0526">
        <w:t xml:space="preserve"> Saatavilla Tellus-maatietokannassa</w:t>
      </w:r>
      <w:r>
        <w:t xml:space="preserve">: </w:t>
      </w:r>
      <w:hyperlink r:id="rId11" w:history="1">
        <w:r w:rsidRPr="006B04CD">
          <w:rPr>
            <w:rStyle w:val="Hyperlinkki"/>
          </w:rPr>
          <w:t>https://maatieto.migri.fi/base/2724d19a-5460-485d-bff8-6cd8f75f86d5/countryDocument/c4dd4e38-91e1-4b0c-b22d-46de05e90efd</w:t>
        </w:r>
      </w:hyperlink>
      <w:r>
        <w:t xml:space="preserve"> (käyty 27.5.2026). </w:t>
      </w:r>
    </w:p>
    <w:p w14:paraId="5E3BD127" w14:textId="46FA5F20" w:rsidR="00351B1D" w:rsidRPr="00351B1D" w:rsidRDefault="00351B1D" w:rsidP="00AB0BA7">
      <w:pPr>
        <w:jc w:val="left"/>
      </w:pPr>
      <w:r w:rsidRPr="00964C5D">
        <w:rPr>
          <w:lang w:val="en-US"/>
        </w:rPr>
        <w:t>Norwegian ID Cent</w:t>
      </w:r>
      <w:r>
        <w:rPr>
          <w:lang w:val="en-US"/>
        </w:rPr>
        <w:t>e</w:t>
      </w:r>
      <w:r w:rsidRPr="00964C5D">
        <w:rPr>
          <w:lang w:val="en-US"/>
        </w:rPr>
        <w:t>r</w:t>
      </w:r>
      <w:r>
        <w:rPr>
          <w:lang w:val="en-US"/>
        </w:rPr>
        <w:t xml:space="preserve"> 2/2024. </w:t>
      </w:r>
      <w:r>
        <w:rPr>
          <w:i/>
          <w:lang w:val="en-US"/>
        </w:rPr>
        <w:t>Norwegian recognition of the Somali passport.</w:t>
      </w:r>
      <w:r>
        <w:rPr>
          <w:lang w:val="en-US"/>
        </w:rPr>
        <w:t xml:space="preserve"> </w:t>
      </w:r>
      <w:hyperlink r:id="rId12" w:history="1">
        <w:r w:rsidRPr="00CC5229">
          <w:rPr>
            <w:rStyle w:val="Hyperlinkki"/>
          </w:rPr>
          <w:t>https://www.nidsenter.no/globalassets/publikasjoner/somalia_web.pdf</w:t>
        </w:r>
      </w:hyperlink>
      <w:r w:rsidRPr="00CC5229">
        <w:t xml:space="preserve"> (käy</w:t>
      </w:r>
      <w:r>
        <w:t xml:space="preserve">ty </w:t>
      </w:r>
      <w:r>
        <w:t>29.5.2026</w:t>
      </w:r>
      <w:r>
        <w:t xml:space="preserve">). </w:t>
      </w:r>
    </w:p>
    <w:p w14:paraId="1C54FCD7" w14:textId="77777777" w:rsidR="007879E5" w:rsidRDefault="004D577B" w:rsidP="00905F7A">
      <w:pPr>
        <w:jc w:val="left"/>
        <w:rPr>
          <w:lang w:val="en-US"/>
        </w:rPr>
      </w:pPr>
      <w:r w:rsidRPr="005537B2">
        <w:rPr>
          <w:lang w:val="en-US"/>
        </w:rPr>
        <w:t>Norwegian ID Center, ID database</w:t>
      </w:r>
      <w:r w:rsidR="00D0102D" w:rsidRPr="005537B2">
        <w:rPr>
          <w:lang w:val="en-US"/>
        </w:rPr>
        <w:t xml:space="preserve"> </w:t>
      </w:r>
    </w:p>
    <w:p w14:paraId="6C9011AC" w14:textId="598D516B" w:rsidR="007879E5" w:rsidRPr="007879E5" w:rsidRDefault="00D0102D" w:rsidP="007879E5">
      <w:pPr>
        <w:ind w:left="720"/>
        <w:jc w:val="left"/>
      </w:pPr>
      <w:r>
        <w:rPr>
          <w:lang w:val="en-US"/>
        </w:rPr>
        <w:t>10.9.2025</w:t>
      </w:r>
      <w:r w:rsidR="007879E5">
        <w:rPr>
          <w:lang w:val="en-US"/>
        </w:rPr>
        <w:t>a</w:t>
      </w:r>
      <w:r>
        <w:rPr>
          <w:lang w:val="en-US"/>
        </w:rPr>
        <w:t>.</w:t>
      </w:r>
      <w:r w:rsidR="004D577B" w:rsidRPr="00820AEE">
        <w:rPr>
          <w:lang w:val="en-US"/>
        </w:rPr>
        <w:t xml:space="preserve"> </w:t>
      </w:r>
      <w:r w:rsidR="004D577B" w:rsidRPr="00AB0BA7">
        <w:rPr>
          <w:i/>
          <w:iCs/>
          <w:lang w:val="en-US"/>
        </w:rPr>
        <w:t xml:space="preserve">Somalia: </w:t>
      </w:r>
      <w:bookmarkStart w:id="2" w:name="_Hlk230960118"/>
      <w:r w:rsidR="004D577B" w:rsidRPr="00AB0BA7">
        <w:rPr>
          <w:i/>
          <w:iCs/>
          <w:lang w:val="en-US"/>
        </w:rPr>
        <w:t>Passport, P Series (Ordinary).</w:t>
      </w:r>
      <w:r w:rsidR="007879E5" w:rsidRPr="007879E5">
        <w:rPr>
          <w:lang w:val="en-US"/>
        </w:rPr>
        <w:t xml:space="preserve"> </w:t>
      </w:r>
      <w:bookmarkEnd w:id="2"/>
      <w:r w:rsidR="007879E5" w:rsidRPr="007879E5">
        <w:rPr>
          <w:i/>
          <w:iCs/>
          <w:lang w:val="en-US"/>
        </w:rPr>
        <w:t>Application and issuance from abroad</w:t>
      </w:r>
      <w:r w:rsidR="007879E5">
        <w:rPr>
          <w:i/>
          <w:iCs/>
          <w:lang w:val="en-US"/>
        </w:rPr>
        <w:t>.</w:t>
      </w:r>
      <w:r w:rsidR="00905F7A">
        <w:rPr>
          <w:lang w:val="en-US"/>
        </w:rPr>
        <w:t xml:space="preserve"> </w:t>
      </w:r>
      <w:hyperlink r:id="rId13" w:history="1">
        <w:r w:rsidR="007879E5" w:rsidRPr="007879E5">
          <w:rPr>
            <w:rStyle w:val="Hyperlinkki"/>
          </w:rPr>
          <w:t>https://www.nidsenter.no/en/services/idbasen/Africa/Somalia/Documents/Passport/E-passport-P-series/Application-and-issuance-procedures-from-abroad/</w:t>
        </w:r>
      </w:hyperlink>
      <w:r w:rsidR="007879E5" w:rsidRPr="007879E5">
        <w:t xml:space="preserve"> </w:t>
      </w:r>
      <w:r w:rsidR="004D577B" w:rsidRPr="007879E5">
        <w:t>[edellyttää kirjautumista] (käyty 26.5.2026).</w:t>
      </w:r>
    </w:p>
    <w:p w14:paraId="047AA5A4" w14:textId="4D5FCC5D" w:rsidR="007879E5" w:rsidRPr="00C07E0F" w:rsidRDefault="007879E5" w:rsidP="007879E5">
      <w:pPr>
        <w:ind w:left="720"/>
        <w:jc w:val="left"/>
      </w:pPr>
      <w:r>
        <w:rPr>
          <w:lang w:val="en-US"/>
        </w:rPr>
        <w:t xml:space="preserve">10.9.2025b. </w:t>
      </w:r>
      <w:r w:rsidR="00083AA0" w:rsidRPr="00083AA0">
        <w:rPr>
          <w:i/>
          <w:iCs/>
          <w:lang w:val="en-US"/>
        </w:rPr>
        <w:t>Passport, P Series (Ordinary).</w:t>
      </w:r>
      <w:r w:rsidR="00083AA0">
        <w:rPr>
          <w:i/>
          <w:iCs/>
          <w:lang w:val="en-US"/>
        </w:rPr>
        <w:t xml:space="preserve"> Application in Somalia.</w:t>
      </w:r>
      <w:r w:rsidR="00083AA0">
        <w:rPr>
          <w:lang w:val="en-US"/>
        </w:rPr>
        <w:t xml:space="preserve"> </w:t>
      </w:r>
      <w:hyperlink r:id="rId14" w:history="1">
        <w:r w:rsidR="00C07E0F" w:rsidRPr="00C07E0F">
          <w:rPr>
            <w:rStyle w:val="Hyperlinkki"/>
          </w:rPr>
          <w:t>https://www.nidsenter.no/en/services/idbasen/Africa/Somalia/Documents/Passport/E-passport-P-series/Application-and-issuance-procedures/</w:t>
        </w:r>
      </w:hyperlink>
      <w:r w:rsidR="00C07E0F" w:rsidRPr="00C07E0F">
        <w:t xml:space="preserve"> </w:t>
      </w:r>
      <w:r w:rsidR="00C07E0F" w:rsidRPr="007879E5">
        <w:t>[edellyttää kirjautumista] (käyty 26.5.2026).</w:t>
      </w:r>
    </w:p>
    <w:p w14:paraId="32BB6E42" w14:textId="1A9EB4A4" w:rsidR="004D577B" w:rsidRPr="007879E5" w:rsidRDefault="007879E5" w:rsidP="007879E5">
      <w:pPr>
        <w:ind w:left="720"/>
        <w:jc w:val="left"/>
      </w:pPr>
      <w:r>
        <w:rPr>
          <w:lang w:val="en-US"/>
        </w:rPr>
        <w:t xml:space="preserve">29.11.2023. </w:t>
      </w:r>
      <w:r w:rsidRPr="00AB0BA7">
        <w:rPr>
          <w:i/>
          <w:iCs/>
          <w:lang w:val="en-US"/>
        </w:rPr>
        <w:t>Somalia: Passport, P Series (Ordinary).</w:t>
      </w:r>
      <w:r w:rsidRPr="007879E5">
        <w:rPr>
          <w:lang w:val="en-US"/>
        </w:rPr>
        <w:t xml:space="preserve"> </w:t>
      </w:r>
      <w:r>
        <w:rPr>
          <w:i/>
          <w:iCs/>
          <w:lang w:val="en-US"/>
        </w:rPr>
        <w:t>Issuance in Somalia.</w:t>
      </w:r>
      <w:r w:rsidR="004D577B" w:rsidRPr="007879E5">
        <w:rPr>
          <w:lang w:val="en-US"/>
        </w:rPr>
        <w:t xml:space="preserve"> </w:t>
      </w:r>
      <w:hyperlink r:id="rId15" w:history="1">
        <w:r w:rsidRPr="007879E5">
          <w:rPr>
            <w:rStyle w:val="Hyperlinkki"/>
          </w:rPr>
          <w:t>https://www.nidsenter.no/en/services/idbasen/Africa/Somalia/Documents/Passport/E-passport-P-series/issuance-in-somalia/</w:t>
        </w:r>
      </w:hyperlink>
      <w:r w:rsidRPr="007879E5">
        <w:t xml:space="preserve"> </w:t>
      </w:r>
      <w:r w:rsidRPr="007879E5">
        <w:t>[edellyttää kirjautumista]</w:t>
      </w:r>
      <w:r w:rsidRPr="007879E5">
        <w:t xml:space="preserve"> (käyty 29.5.2026). </w:t>
      </w:r>
    </w:p>
    <w:p w14:paraId="7949AE4B" w14:textId="77777777" w:rsidR="00607C3D" w:rsidRDefault="000709C6" w:rsidP="00AB0BA7">
      <w:pPr>
        <w:jc w:val="left"/>
        <w:rPr>
          <w:lang w:val="en-US"/>
        </w:rPr>
      </w:pPr>
      <w:r w:rsidRPr="000709C6">
        <w:rPr>
          <w:lang w:val="en-US"/>
        </w:rPr>
        <w:t>Somali Embassy in Br</w:t>
      </w:r>
      <w:r>
        <w:rPr>
          <w:lang w:val="en-US"/>
        </w:rPr>
        <w:t>u</w:t>
      </w:r>
      <w:r w:rsidRPr="000709C6">
        <w:rPr>
          <w:lang w:val="en-US"/>
        </w:rPr>
        <w:t xml:space="preserve">ssels, Belgium </w:t>
      </w:r>
    </w:p>
    <w:p w14:paraId="42C3DF3D" w14:textId="627C86AD" w:rsidR="000709C6" w:rsidRDefault="000709C6" w:rsidP="00607C3D">
      <w:pPr>
        <w:ind w:left="720"/>
        <w:jc w:val="left"/>
        <w:rPr>
          <w:lang w:val="en-US"/>
        </w:rPr>
      </w:pPr>
      <w:r w:rsidRPr="000709C6">
        <w:rPr>
          <w:lang w:val="en-US"/>
        </w:rPr>
        <w:t>[</w:t>
      </w:r>
      <w:proofErr w:type="spellStart"/>
      <w:r w:rsidRPr="000709C6">
        <w:rPr>
          <w:lang w:val="en-US"/>
        </w:rPr>
        <w:t>päiväämätön</w:t>
      </w:r>
      <w:proofErr w:type="spellEnd"/>
      <w:r w:rsidRPr="000709C6">
        <w:rPr>
          <w:lang w:val="en-US"/>
        </w:rPr>
        <w:t>]</w:t>
      </w:r>
      <w:r w:rsidR="00607C3D">
        <w:rPr>
          <w:lang w:val="en-US"/>
        </w:rPr>
        <w:t>a</w:t>
      </w:r>
      <w:r w:rsidRPr="000709C6">
        <w:rPr>
          <w:lang w:val="en-US"/>
        </w:rPr>
        <w:t xml:space="preserve">. </w:t>
      </w:r>
      <w:hyperlink r:id="rId16" w:history="1">
        <w:r w:rsidRPr="00DD0370">
          <w:rPr>
            <w:rStyle w:val="Hyperlinkki"/>
            <w:lang w:val="en-US"/>
          </w:rPr>
          <w:t>https://somembassybelgium.gov.so/</w:t>
        </w:r>
      </w:hyperlink>
      <w:r>
        <w:rPr>
          <w:lang w:val="en-US"/>
        </w:rPr>
        <w:t xml:space="preserve"> (</w:t>
      </w:r>
      <w:proofErr w:type="spellStart"/>
      <w:r>
        <w:rPr>
          <w:lang w:val="en-US"/>
        </w:rPr>
        <w:t>käyty</w:t>
      </w:r>
      <w:proofErr w:type="spellEnd"/>
      <w:r>
        <w:rPr>
          <w:lang w:val="en-US"/>
        </w:rPr>
        <w:t xml:space="preserve"> 29.5.2026). </w:t>
      </w:r>
    </w:p>
    <w:p w14:paraId="5E4781CC" w14:textId="41D002E4" w:rsidR="00607C3D" w:rsidRPr="00607C3D" w:rsidRDefault="00607C3D" w:rsidP="00607C3D">
      <w:pPr>
        <w:ind w:left="720"/>
        <w:jc w:val="left"/>
      </w:pPr>
      <w:r w:rsidRPr="00607C3D">
        <w:t>[päiväämätön]b.</w:t>
      </w:r>
      <w:r>
        <w:t xml:space="preserve"> </w:t>
      </w:r>
      <w:r w:rsidRPr="0072469B">
        <w:rPr>
          <w:lang w:val="en-US"/>
        </w:rPr>
        <w:t>[Facebook].</w:t>
      </w:r>
      <w:r>
        <w:rPr>
          <w:lang w:val="en-US"/>
        </w:rPr>
        <w:t xml:space="preserve"> </w:t>
      </w:r>
      <w:hyperlink r:id="rId17" w:history="1">
        <w:r w:rsidR="009734CA" w:rsidRPr="00DD0370">
          <w:rPr>
            <w:rStyle w:val="Hyperlinkki"/>
          </w:rPr>
          <w:t>https://www.facebook.com/SomaliEmbassyBelgium</w:t>
        </w:r>
      </w:hyperlink>
      <w:r>
        <w:t xml:space="preserve"> (käyty 29.5.2026). </w:t>
      </w:r>
    </w:p>
    <w:p w14:paraId="7B6DA20C" w14:textId="6062A0E8" w:rsidR="009A28A8" w:rsidRDefault="009A28A8" w:rsidP="00AB0BA7">
      <w:pPr>
        <w:jc w:val="left"/>
        <w:rPr>
          <w:lang w:val="en-US"/>
        </w:rPr>
      </w:pPr>
      <w:r w:rsidRPr="00A762AC">
        <w:rPr>
          <w:lang w:val="en-US"/>
        </w:rPr>
        <w:t>Somali Embassy in Stockholm</w:t>
      </w:r>
    </w:p>
    <w:p w14:paraId="1A9E554E" w14:textId="50E12757" w:rsidR="009A28A8" w:rsidRPr="0072469B" w:rsidRDefault="009A28A8" w:rsidP="00AB0BA7">
      <w:pPr>
        <w:ind w:left="720"/>
        <w:jc w:val="left"/>
      </w:pPr>
      <w:r w:rsidRPr="00A762AC">
        <w:rPr>
          <w:lang w:val="en-US"/>
        </w:rPr>
        <w:t>12.5.2026</w:t>
      </w:r>
      <w:r>
        <w:rPr>
          <w:lang w:val="en-US"/>
        </w:rPr>
        <w:t xml:space="preserve">. </w:t>
      </w:r>
      <w:proofErr w:type="spellStart"/>
      <w:r w:rsidRPr="009A28A8">
        <w:rPr>
          <w:i/>
          <w:iCs/>
          <w:lang w:val="en-US"/>
        </w:rPr>
        <w:t>Wargelin</w:t>
      </w:r>
      <w:proofErr w:type="spellEnd"/>
      <w:r w:rsidRPr="009A28A8">
        <w:rPr>
          <w:i/>
          <w:iCs/>
          <w:lang w:val="en-US"/>
        </w:rPr>
        <w:t xml:space="preserve"> </w:t>
      </w:r>
      <w:proofErr w:type="spellStart"/>
      <w:r w:rsidRPr="009A28A8">
        <w:rPr>
          <w:i/>
          <w:iCs/>
          <w:lang w:val="en-US"/>
        </w:rPr>
        <w:t>muhiim</w:t>
      </w:r>
      <w:proofErr w:type="spellEnd"/>
      <w:r w:rsidRPr="009A28A8">
        <w:rPr>
          <w:i/>
          <w:iCs/>
          <w:lang w:val="en-US"/>
        </w:rPr>
        <w:t xml:space="preserve"> ah!</w:t>
      </w:r>
      <w:r>
        <w:rPr>
          <w:lang w:val="en-US"/>
        </w:rPr>
        <w:t xml:space="preserve"> </w:t>
      </w:r>
      <w:r w:rsidRPr="009A28A8">
        <w:t>[</w:t>
      </w:r>
      <w:r w:rsidR="0072469B">
        <w:t>suom. t</w:t>
      </w:r>
      <w:r w:rsidRPr="009A28A8">
        <w:t xml:space="preserve">ärkeä ilmoitus!] </w:t>
      </w:r>
      <w:r w:rsidR="0072469B" w:rsidRPr="0072469B">
        <w:t>[Facebook]</w:t>
      </w:r>
      <w:r w:rsidR="0072469B">
        <w:t>.</w:t>
      </w:r>
      <w:r w:rsidR="0072469B" w:rsidRPr="0072469B">
        <w:t xml:space="preserve"> </w:t>
      </w:r>
      <w:hyperlink r:id="rId18" w:history="1">
        <w:r w:rsidR="0072469B" w:rsidRPr="0072469B">
          <w:rPr>
            <w:rStyle w:val="Hyperlinkki"/>
          </w:rPr>
          <w:t>https://www.facebook.com/photo/?fbid=1188094296753180&amp;set=a.1143722497857027</w:t>
        </w:r>
      </w:hyperlink>
      <w:r w:rsidRPr="0072469B">
        <w:t xml:space="preserve"> (käyty 27.5.2026). </w:t>
      </w:r>
    </w:p>
    <w:p w14:paraId="78B439CD" w14:textId="1412A9A9" w:rsidR="004D577B" w:rsidRPr="008662EE" w:rsidRDefault="009A28A8" w:rsidP="008662EE">
      <w:pPr>
        <w:ind w:left="720"/>
        <w:jc w:val="left"/>
        <w:rPr>
          <w:lang w:val="en-US"/>
        </w:rPr>
      </w:pPr>
      <w:r w:rsidRPr="005537B2">
        <w:rPr>
          <w:lang w:val="en-US"/>
        </w:rPr>
        <w:t xml:space="preserve">30.9.2025. </w:t>
      </w:r>
      <w:proofErr w:type="spellStart"/>
      <w:r w:rsidRPr="009A28A8">
        <w:rPr>
          <w:i/>
          <w:iCs/>
          <w:lang w:val="en-US"/>
        </w:rPr>
        <w:t>Ogeysiis</w:t>
      </w:r>
      <w:proofErr w:type="spellEnd"/>
      <w:r w:rsidRPr="009A28A8">
        <w:rPr>
          <w:i/>
          <w:iCs/>
          <w:lang w:val="en-US"/>
        </w:rPr>
        <w:t xml:space="preserve"> </w:t>
      </w:r>
      <w:r w:rsidRPr="009A28A8">
        <w:rPr>
          <w:lang w:val="en-US"/>
        </w:rPr>
        <w:t>[</w:t>
      </w:r>
      <w:proofErr w:type="spellStart"/>
      <w:r w:rsidR="0072469B">
        <w:rPr>
          <w:lang w:val="en-US"/>
        </w:rPr>
        <w:t>suom</w:t>
      </w:r>
      <w:proofErr w:type="spellEnd"/>
      <w:r w:rsidR="0072469B">
        <w:rPr>
          <w:lang w:val="en-US"/>
        </w:rPr>
        <w:t xml:space="preserve">. </w:t>
      </w:r>
      <w:proofErr w:type="spellStart"/>
      <w:r w:rsidR="0072469B">
        <w:rPr>
          <w:lang w:val="en-US"/>
        </w:rPr>
        <w:t>i</w:t>
      </w:r>
      <w:r w:rsidRPr="009A28A8">
        <w:rPr>
          <w:lang w:val="en-US"/>
        </w:rPr>
        <w:t>lmoitus</w:t>
      </w:r>
      <w:proofErr w:type="spellEnd"/>
      <w:r w:rsidRPr="009A28A8">
        <w:rPr>
          <w:lang w:val="en-US"/>
        </w:rPr>
        <w:t xml:space="preserve">]: </w:t>
      </w:r>
      <w:r w:rsidRPr="009A28A8">
        <w:rPr>
          <w:i/>
          <w:iCs/>
          <w:lang w:val="en-US"/>
        </w:rPr>
        <w:t>Consular Services Announcements Helsinki</w:t>
      </w:r>
      <w:r w:rsidR="0072469B">
        <w:rPr>
          <w:i/>
          <w:iCs/>
          <w:lang w:val="en-US"/>
        </w:rPr>
        <w:t xml:space="preserve"> </w:t>
      </w:r>
      <w:r w:rsidR="0072469B" w:rsidRPr="0072469B">
        <w:rPr>
          <w:lang w:val="en-US"/>
        </w:rPr>
        <w:t>[Facebook]</w:t>
      </w:r>
      <w:r w:rsidRPr="0072469B">
        <w:rPr>
          <w:lang w:val="en-US"/>
        </w:rPr>
        <w:t>.</w:t>
      </w:r>
      <w:r>
        <w:rPr>
          <w:lang w:val="en-US"/>
        </w:rPr>
        <w:t xml:space="preserve"> </w:t>
      </w:r>
      <w:r w:rsidRPr="009A28A8">
        <w:rPr>
          <w:lang w:val="en-US"/>
        </w:rPr>
        <w:t xml:space="preserve"> </w:t>
      </w:r>
      <w:hyperlink r:id="rId19" w:history="1">
        <w:r w:rsidRPr="006B04CD">
          <w:rPr>
            <w:rStyle w:val="Hyperlinkki"/>
            <w:lang w:val="en-US"/>
          </w:rPr>
          <w:t>https://www.facebook.com/photo?fbid=1383948027167805&amp;set=a.1143722497857027</w:t>
        </w:r>
      </w:hyperlink>
      <w:r>
        <w:rPr>
          <w:lang w:val="en-US"/>
        </w:rPr>
        <w:t xml:space="preserve"> (</w:t>
      </w:r>
      <w:proofErr w:type="spellStart"/>
      <w:r>
        <w:rPr>
          <w:lang w:val="en-US"/>
        </w:rPr>
        <w:t>käyty</w:t>
      </w:r>
      <w:proofErr w:type="spellEnd"/>
      <w:r>
        <w:rPr>
          <w:lang w:val="en-US"/>
        </w:rPr>
        <w:t xml:space="preserve"> 27.5.2026). </w:t>
      </w:r>
    </w:p>
    <w:p w14:paraId="353C06EB" w14:textId="2F194D38" w:rsidR="00082DFE" w:rsidRPr="001D5CAA" w:rsidRDefault="00D927DF" w:rsidP="004D577B">
      <w:pPr>
        <w:pStyle w:val="LeiptekstiMigri"/>
        <w:ind w:left="720"/>
        <w:rPr>
          <w:lang w:val="en-GB"/>
        </w:rPr>
      </w:pPr>
      <w:r>
        <w:rPr>
          <w:b/>
        </w:rPr>
        <w:pict w14:anchorId="0F39739F">
          <v:rect id="_x0000_i1028" style="width:0;height:1.5pt" o:hralign="center" o:hrstd="t" o:hr="t" fillcolor="#a0a0a0" stroked="f"/>
        </w:pict>
      </w:r>
    </w:p>
    <w:p w14:paraId="5AE2304C" w14:textId="77777777" w:rsidR="00082DFE" w:rsidRDefault="001D63F6" w:rsidP="00810134">
      <w:pPr>
        <w:pStyle w:val="Numeroimatonotsikko"/>
      </w:pPr>
      <w:r>
        <w:t>Tietoja vastauksesta</w:t>
      </w:r>
    </w:p>
    <w:p w14:paraId="3263C607"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w:t>
      </w:r>
      <w:r w:rsidRPr="00A35BCB">
        <w:lastRenderedPageBreak/>
        <w:t>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8B0BC08" w14:textId="77777777" w:rsidR="001D63F6" w:rsidRPr="00BC367A" w:rsidRDefault="001D63F6" w:rsidP="00810134">
      <w:pPr>
        <w:pStyle w:val="Numeroimatonotsikko"/>
        <w:rPr>
          <w:lang w:val="en-GB"/>
        </w:rPr>
      </w:pPr>
      <w:r w:rsidRPr="00BC367A">
        <w:rPr>
          <w:lang w:val="en-GB"/>
        </w:rPr>
        <w:t>Information on the response</w:t>
      </w:r>
    </w:p>
    <w:p w14:paraId="6F2A4F4D"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531395B" w14:textId="77777777" w:rsidR="00B112B8" w:rsidRPr="00A35BCB" w:rsidRDefault="00B112B8" w:rsidP="00A35BCB">
      <w:pPr>
        <w:rPr>
          <w:lang w:val="en-GB"/>
        </w:rPr>
      </w:pPr>
    </w:p>
    <w:sectPr w:rsidR="00B112B8" w:rsidRPr="00A35BCB" w:rsidSect="00072438">
      <w:headerReference w:type="default" r:id="rId20"/>
      <w:headerReference w:type="first" r:id="rId21"/>
      <w:footerReference w:type="first" r:id="rId22"/>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12F68" w14:textId="77777777" w:rsidR="001A5E17" w:rsidRDefault="001A5E17" w:rsidP="007E0069">
      <w:pPr>
        <w:spacing w:after="0" w:line="240" w:lineRule="auto"/>
      </w:pPr>
      <w:r>
        <w:separator/>
      </w:r>
    </w:p>
  </w:endnote>
  <w:endnote w:type="continuationSeparator" w:id="0">
    <w:p w14:paraId="0A763EAD" w14:textId="77777777" w:rsidR="001A5E17" w:rsidRDefault="001A5E1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3340"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50EC6BBD" w14:textId="77777777" w:rsidTr="00483E37">
      <w:trPr>
        <w:trHeight w:val="189"/>
      </w:trPr>
      <w:tc>
        <w:tcPr>
          <w:tcW w:w="1560" w:type="dxa"/>
        </w:tcPr>
        <w:p w14:paraId="6A7EF7F0" w14:textId="77777777" w:rsidR="004D76E3" w:rsidRPr="00A83D54" w:rsidRDefault="004D76E3" w:rsidP="00337E76">
          <w:pPr>
            <w:pStyle w:val="Alatunniste"/>
            <w:rPr>
              <w:sz w:val="14"/>
              <w:szCs w:val="14"/>
            </w:rPr>
          </w:pPr>
        </w:p>
      </w:tc>
      <w:tc>
        <w:tcPr>
          <w:tcW w:w="2551" w:type="dxa"/>
        </w:tcPr>
        <w:p w14:paraId="23FA9C4A" w14:textId="77777777" w:rsidR="004D76E3" w:rsidRPr="00A83D54" w:rsidRDefault="004D76E3" w:rsidP="00337E76">
          <w:pPr>
            <w:pStyle w:val="Alatunniste"/>
            <w:rPr>
              <w:sz w:val="14"/>
              <w:szCs w:val="14"/>
            </w:rPr>
          </w:pPr>
        </w:p>
      </w:tc>
      <w:tc>
        <w:tcPr>
          <w:tcW w:w="2552" w:type="dxa"/>
        </w:tcPr>
        <w:p w14:paraId="604A7E26" w14:textId="77777777" w:rsidR="004D76E3" w:rsidRPr="00A83D54" w:rsidRDefault="004D76E3" w:rsidP="00337E76">
          <w:pPr>
            <w:pStyle w:val="Alatunniste"/>
            <w:rPr>
              <w:sz w:val="14"/>
              <w:szCs w:val="14"/>
            </w:rPr>
          </w:pPr>
        </w:p>
      </w:tc>
      <w:tc>
        <w:tcPr>
          <w:tcW w:w="2830" w:type="dxa"/>
        </w:tcPr>
        <w:p w14:paraId="24D66BA5" w14:textId="77777777" w:rsidR="004D76E3" w:rsidRPr="00A83D54" w:rsidRDefault="004D76E3" w:rsidP="00337E76">
          <w:pPr>
            <w:pStyle w:val="Alatunniste"/>
            <w:rPr>
              <w:sz w:val="14"/>
              <w:szCs w:val="14"/>
            </w:rPr>
          </w:pPr>
        </w:p>
      </w:tc>
    </w:tr>
    <w:tr w:rsidR="004D76E3" w:rsidRPr="00A83D54" w14:paraId="22F646B3" w14:textId="77777777" w:rsidTr="00483E37">
      <w:trPr>
        <w:trHeight w:val="189"/>
      </w:trPr>
      <w:tc>
        <w:tcPr>
          <w:tcW w:w="1560" w:type="dxa"/>
        </w:tcPr>
        <w:p w14:paraId="18EE007D" w14:textId="77777777" w:rsidR="004D76E3" w:rsidRPr="00A83D54" w:rsidRDefault="004D76E3" w:rsidP="00337E76">
          <w:pPr>
            <w:pStyle w:val="Alatunniste"/>
            <w:rPr>
              <w:sz w:val="14"/>
              <w:szCs w:val="14"/>
            </w:rPr>
          </w:pPr>
        </w:p>
      </w:tc>
      <w:tc>
        <w:tcPr>
          <w:tcW w:w="2551" w:type="dxa"/>
        </w:tcPr>
        <w:p w14:paraId="7D95722E" w14:textId="77777777" w:rsidR="004D76E3" w:rsidRPr="00A83D54" w:rsidRDefault="004D76E3" w:rsidP="00337E76">
          <w:pPr>
            <w:pStyle w:val="Alatunniste"/>
            <w:rPr>
              <w:sz w:val="14"/>
              <w:szCs w:val="14"/>
            </w:rPr>
          </w:pPr>
        </w:p>
      </w:tc>
      <w:tc>
        <w:tcPr>
          <w:tcW w:w="2552" w:type="dxa"/>
        </w:tcPr>
        <w:p w14:paraId="694A4672" w14:textId="77777777" w:rsidR="004D76E3" w:rsidRPr="00A83D54" w:rsidRDefault="004D76E3" w:rsidP="00337E76">
          <w:pPr>
            <w:pStyle w:val="Alatunniste"/>
            <w:rPr>
              <w:sz w:val="14"/>
              <w:szCs w:val="14"/>
            </w:rPr>
          </w:pPr>
        </w:p>
      </w:tc>
      <w:tc>
        <w:tcPr>
          <w:tcW w:w="2830" w:type="dxa"/>
        </w:tcPr>
        <w:p w14:paraId="617D6771" w14:textId="77777777" w:rsidR="004D76E3" w:rsidRPr="00A83D54" w:rsidRDefault="004D76E3" w:rsidP="00337E76">
          <w:pPr>
            <w:pStyle w:val="Alatunniste"/>
            <w:rPr>
              <w:sz w:val="14"/>
              <w:szCs w:val="14"/>
            </w:rPr>
          </w:pPr>
        </w:p>
      </w:tc>
    </w:tr>
    <w:tr w:rsidR="004D76E3" w:rsidRPr="00A83D54" w14:paraId="2EA1089A" w14:textId="77777777" w:rsidTr="00483E37">
      <w:trPr>
        <w:trHeight w:val="189"/>
      </w:trPr>
      <w:tc>
        <w:tcPr>
          <w:tcW w:w="1560" w:type="dxa"/>
        </w:tcPr>
        <w:p w14:paraId="5D03030A" w14:textId="77777777" w:rsidR="004D76E3" w:rsidRPr="00A83D54" w:rsidRDefault="004D76E3" w:rsidP="00337E76">
          <w:pPr>
            <w:pStyle w:val="Alatunniste"/>
            <w:rPr>
              <w:sz w:val="14"/>
              <w:szCs w:val="14"/>
            </w:rPr>
          </w:pPr>
        </w:p>
      </w:tc>
      <w:tc>
        <w:tcPr>
          <w:tcW w:w="2551" w:type="dxa"/>
        </w:tcPr>
        <w:p w14:paraId="57987172" w14:textId="77777777" w:rsidR="004D76E3" w:rsidRPr="00A83D54" w:rsidRDefault="004D76E3" w:rsidP="00337E76">
          <w:pPr>
            <w:pStyle w:val="Alatunniste"/>
            <w:rPr>
              <w:sz w:val="14"/>
              <w:szCs w:val="14"/>
            </w:rPr>
          </w:pPr>
        </w:p>
      </w:tc>
      <w:tc>
        <w:tcPr>
          <w:tcW w:w="2552" w:type="dxa"/>
        </w:tcPr>
        <w:p w14:paraId="0E4501F3" w14:textId="77777777" w:rsidR="004D76E3" w:rsidRPr="00A83D54" w:rsidRDefault="004D76E3" w:rsidP="00337E76">
          <w:pPr>
            <w:pStyle w:val="Alatunniste"/>
            <w:rPr>
              <w:sz w:val="14"/>
              <w:szCs w:val="14"/>
            </w:rPr>
          </w:pPr>
        </w:p>
      </w:tc>
      <w:tc>
        <w:tcPr>
          <w:tcW w:w="2830" w:type="dxa"/>
        </w:tcPr>
        <w:p w14:paraId="08689176" w14:textId="77777777" w:rsidR="004D76E3" w:rsidRPr="00A83D54" w:rsidRDefault="004D76E3" w:rsidP="00337E76">
          <w:pPr>
            <w:pStyle w:val="Alatunniste"/>
            <w:rPr>
              <w:sz w:val="14"/>
              <w:szCs w:val="14"/>
            </w:rPr>
          </w:pPr>
        </w:p>
      </w:tc>
    </w:tr>
  </w:tbl>
  <w:p w14:paraId="72D3C04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5B2BE09" wp14:editId="4531364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08456C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54F70" w14:textId="77777777" w:rsidR="001A5E17" w:rsidRDefault="001A5E17" w:rsidP="007E0069">
      <w:pPr>
        <w:spacing w:after="0" w:line="240" w:lineRule="auto"/>
      </w:pPr>
      <w:r>
        <w:separator/>
      </w:r>
    </w:p>
  </w:footnote>
  <w:footnote w:type="continuationSeparator" w:id="0">
    <w:p w14:paraId="103BA206" w14:textId="77777777" w:rsidR="001A5E17" w:rsidRDefault="001A5E17" w:rsidP="007E0069">
      <w:pPr>
        <w:spacing w:after="0" w:line="240" w:lineRule="auto"/>
      </w:pPr>
      <w:r>
        <w:continuationSeparator/>
      </w:r>
    </w:p>
  </w:footnote>
  <w:footnote w:id="1">
    <w:p w14:paraId="22FFC164" w14:textId="7E418D6D" w:rsidR="00D6498F" w:rsidRPr="00D6498F" w:rsidRDefault="00D6498F">
      <w:pPr>
        <w:pStyle w:val="Alaviitteenteksti"/>
        <w:rPr>
          <w:lang w:val="en-US"/>
        </w:rPr>
      </w:pPr>
      <w:r>
        <w:rPr>
          <w:rStyle w:val="Alaviitteenviite"/>
        </w:rPr>
        <w:footnoteRef/>
      </w:r>
      <w:r w:rsidRPr="00D6498F">
        <w:rPr>
          <w:lang w:val="en-US"/>
        </w:rPr>
        <w:t xml:space="preserve"> </w:t>
      </w:r>
      <w:proofErr w:type="spellStart"/>
      <w:r w:rsidRPr="00D6498F">
        <w:rPr>
          <w:lang w:val="en-US"/>
        </w:rPr>
        <w:t>Landinfo</w:t>
      </w:r>
      <w:proofErr w:type="spellEnd"/>
      <w:r w:rsidRPr="00D6498F">
        <w:rPr>
          <w:lang w:val="en-US"/>
        </w:rPr>
        <w:t xml:space="preserve"> 14.3.2025, s.</w:t>
      </w:r>
      <w:r w:rsidRPr="00D6498F">
        <w:rPr>
          <w:lang w:val="en-US"/>
        </w:rPr>
        <w:t xml:space="preserve"> 1.</w:t>
      </w:r>
    </w:p>
  </w:footnote>
  <w:footnote w:id="2">
    <w:p w14:paraId="62AD93CD" w14:textId="3BD6D3C2" w:rsidR="00D6498F" w:rsidRPr="00D6498F" w:rsidRDefault="00D6498F" w:rsidP="00D6498F">
      <w:pPr>
        <w:pStyle w:val="Alaviitteenteksti"/>
        <w:rPr>
          <w:lang w:val="en-US"/>
        </w:rPr>
      </w:pPr>
      <w:r>
        <w:rPr>
          <w:rStyle w:val="Alaviitteenviite"/>
        </w:rPr>
        <w:footnoteRef/>
      </w:r>
      <w:r w:rsidRPr="00D6498F">
        <w:rPr>
          <w:lang w:val="en-US"/>
        </w:rPr>
        <w:t xml:space="preserve"> </w:t>
      </w:r>
      <w:r w:rsidRPr="00C2179A">
        <w:rPr>
          <w:lang w:val="en-US"/>
        </w:rPr>
        <w:t xml:space="preserve">Norwegian ID Center, ID database. </w:t>
      </w:r>
      <w:r w:rsidRPr="00F17D7C">
        <w:rPr>
          <w:lang w:val="en-US"/>
        </w:rPr>
        <w:t>10.9.2025</w:t>
      </w:r>
      <w:r w:rsidR="00C07E0F">
        <w:rPr>
          <w:lang w:val="en-US"/>
        </w:rPr>
        <w:t>a</w:t>
      </w:r>
      <w:r>
        <w:rPr>
          <w:lang w:val="en-US"/>
        </w:rPr>
        <w:t>.</w:t>
      </w:r>
    </w:p>
  </w:footnote>
  <w:footnote w:id="3">
    <w:p w14:paraId="7AA0072B" w14:textId="427DBFBE" w:rsidR="00B25989" w:rsidRDefault="00B25989" w:rsidP="005C0526">
      <w:pPr>
        <w:pStyle w:val="Alaviitteenteksti"/>
        <w:jc w:val="left"/>
      </w:pPr>
      <w:r>
        <w:rPr>
          <w:rStyle w:val="Alaviitteenviite"/>
        </w:rPr>
        <w:footnoteRef/>
      </w:r>
      <w:r>
        <w:t xml:space="preserve"> </w:t>
      </w:r>
      <w:bookmarkStart w:id="1" w:name="_Hlk230774535"/>
      <w:r w:rsidR="005C0526" w:rsidRPr="005C0526">
        <w:t xml:space="preserve">Maahanmuuttovirasto / maatietopalvelu </w:t>
      </w:r>
      <w:r w:rsidR="005C0526">
        <w:t>22.11</w:t>
      </w:r>
      <w:r w:rsidR="005C0526" w:rsidRPr="005C0526">
        <w:t xml:space="preserve">.2024. </w:t>
      </w:r>
      <w:bookmarkEnd w:id="1"/>
      <w:r w:rsidR="00D6498F" w:rsidRPr="00D6498F">
        <w:t>Saatavilla Tellus-maatietokannassa.</w:t>
      </w:r>
    </w:p>
  </w:footnote>
  <w:footnote w:id="4">
    <w:p w14:paraId="42AE8C91" w14:textId="0555F72B" w:rsidR="006C6298" w:rsidRDefault="006C6298">
      <w:pPr>
        <w:pStyle w:val="Alaviitteenteksti"/>
      </w:pPr>
      <w:r>
        <w:rPr>
          <w:rStyle w:val="Alaviitteenviite"/>
        </w:rPr>
        <w:footnoteRef/>
      </w:r>
      <w:r>
        <w:t xml:space="preserve"> </w:t>
      </w:r>
      <w:proofErr w:type="spellStart"/>
      <w:r>
        <w:t>Landinfo</w:t>
      </w:r>
      <w:proofErr w:type="spellEnd"/>
      <w:r>
        <w:t xml:space="preserve"> 14.3.2025, s. 1</w:t>
      </w:r>
      <w:r w:rsidR="0065243C">
        <w:t>–2.</w:t>
      </w:r>
    </w:p>
  </w:footnote>
  <w:footnote w:id="5">
    <w:p w14:paraId="207B4F36" w14:textId="08467D52" w:rsidR="006C6298" w:rsidRDefault="006C6298">
      <w:pPr>
        <w:pStyle w:val="Alaviitteenteksti"/>
      </w:pPr>
      <w:r>
        <w:rPr>
          <w:rStyle w:val="Alaviitteenviite"/>
        </w:rPr>
        <w:footnoteRef/>
      </w:r>
      <w:r>
        <w:t xml:space="preserve"> </w:t>
      </w:r>
      <w:proofErr w:type="spellStart"/>
      <w:r w:rsidR="00DE3E02">
        <w:t>Landinfo</w:t>
      </w:r>
      <w:proofErr w:type="spellEnd"/>
      <w:r w:rsidR="00DE3E02">
        <w:t xml:space="preserve"> </w:t>
      </w:r>
      <w:r w:rsidR="00DE3E02" w:rsidRPr="0065243C">
        <w:t>21.10.2019, s. 3.</w:t>
      </w:r>
    </w:p>
  </w:footnote>
  <w:footnote w:id="6">
    <w:p w14:paraId="22CC3E33" w14:textId="10518C2B" w:rsidR="00F17D7C" w:rsidRPr="00F17D7C" w:rsidRDefault="00F17D7C">
      <w:pPr>
        <w:pStyle w:val="Alaviitteenteksti"/>
        <w:rPr>
          <w:lang w:val="en-US"/>
        </w:rPr>
      </w:pPr>
      <w:r>
        <w:rPr>
          <w:rStyle w:val="Alaviitteenviite"/>
        </w:rPr>
        <w:footnoteRef/>
      </w:r>
      <w:r w:rsidRPr="00F17D7C">
        <w:rPr>
          <w:lang w:val="en-US"/>
        </w:rPr>
        <w:t xml:space="preserve"> </w:t>
      </w:r>
      <w:proofErr w:type="spellStart"/>
      <w:r>
        <w:rPr>
          <w:lang w:val="en-US"/>
        </w:rPr>
        <w:t>L</w:t>
      </w:r>
      <w:r w:rsidRPr="00F17D7C">
        <w:rPr>
          <w:lang w:val="en-US"/>
        </w:rPr>
        <w:t>andinfo</w:t>
      </w:r>
      <w:proofErr w:type="spellEnd"/>
      <w:r w:rsidRPr="00F17D7C">
        <w:rPr>
          <w:lang w:val="en-US"/>
        </w:rPr>
        <w:t xml:space="preserve"> 14.3.2025,</w:t>
      </w:r>
      <w:r>
        <w:rPr>
          <w:lang w:val="en-US"/>
        </w:rPr>
        <w:t xml:space="preserve"> s. 2.</w:t>
      </w:r>
    </w:p>
  </w:footnote>
  <w:footnote w:id="7">
    <w:p w14:paraId="7206D846" w14:textId="3B8692CB" w:rsidR="009244F8" w:rsidRPr="00907827" w:rsidRDefault="009244F8" w:rsidP="009244F8">
      <w:pPr>
        <w:pStyle w:val="Alaviitteenteksti"/>
        <w:rPr>
          <w:lang w:val="en-US"/>
        </w:rPr>
      </w:pPr>
      <w:r>
        <w:rPr>
          <w:rStyle w:val="Alaviitteenviite"/>
        </w:rPr>
        <w:footnoteRef/>
      </w:r>
      <w:r w:rsidRPr="00907827">
        <w:rPr>
          <w:lang w:val="en-US"/>
        </w:rPr>
        <w:t xml:space="preserve"> </w:t>
      </w:r>
      <w:proofErr w:type="spellStart"/>
      <w:r>
        <w:rPr>
          <w:lang w:val="en-US"/>
        </w:rPr>
        <w:t>L</w:t>
      </w:r>
      <w:r w:rsidRPr="00F17D7C">
        <w:rPr>
          <w:lang w:val="en-US"/>
        </w:rPr>
        <w:t>andinfo</w:t>
      </w:r>
      <w:proofErr w:type="spellEnd"/>
      <w:r w:rsidRPr="00F17D7C">
        <w:rPr>
          <w:lang w:val="en-US"/>
        </w:rPr>
        <w:t xml:space="preserve"> 14.3.2025,</w:t>
      </w:r>
      <w:r>
        <w:rPr>
          <w:lang w:val="en-US"/>
        </w:rPr>
        <w:t xml:space="preserve"> s. 2</w:t>
      </w:r>
      <w:r w:rsidR="0057419C">
        <w:rPr>
          <w:lang w:val="en-US"/>
        </w:rPr>
        <w:t xml:space="preserve">; </w:t>
      </w:r>
      <w:r w:rsidR="0057419C" w:rsidRPr="00C2179A">
        <w:rPr>
          <w:lang w:val="en-US"/>
        </w:rPr>
        <w:t xml:space="preserve">Norwegian ID Center, ID database. </w:t>
      </w:r>
      <w:r w:rsidR="0057419C" w:rsidRPr="00F17D7C">
        <w:rPr>
          <w:lang w:val="en-US"/>
        </w:rPr>
        <w:t>10.9.2025</w:t>
      </w:r>
      <w:r w:rsidR="00C07E0F">
        <w:rPr>
          <w:lang w:val="en-US"/>
        </w:rPr>
        <w:t>a</w:t>
      </w:r>
      <w:r w:rsidR="0057419C" w:rsidRPr="00F17D7C">
        <w:rPr>
          <w:lang w:val="en-US"/>
        </w:rPr>
        <w:t>.</w:t>
      </w:r>
    </w:p>
  </w:footnote>
  <w:footnote w:id="8">
    <w:p w14:paraId="6474C419" w14:textId="34BA3D01" w:rsidR="00A02FA9" w:rsidRPr="009244F8" w:rsidRDefault="00A02FA9">
      <w:pPr>
        <w:pStyle w:val="Alaviitteenteksti"/>
        <w:rPr>
          <w:lang w:val="en-US"/>
        </w:rPr>
      </w:pPr>
      <w:r>
        <w:rPr>
          <w:rStyle w:val="Alaviitteenviite"/>
        </w:rPr>
        <w:footnoteRef/>
      </w:r>
      <w:r w:rsidRPr="00A02FA9">
        <w:rPr>
          <w:lang w:val="en-US"/>
        </w:rPr>
        <w:t xml:space="preserve"> </w:t>
      </w:r>
      <w:r w:rsidRPr="00C2179A">
        <w:rPr>
          <w:lang w:val="en-US"/>
        </w:rPr>
        <w:t xml:space="preserve">Norwegian ID Center, ID database. </w:t>
      </w:r>
      <w:r w:rsidRPr="00F17D7C">
        <w:rPr>
          <w:lang w:val="en-US"/>
        </w:rPr>
        <w:t>10.9.2025</w:t>
      </w:r>
      <w:r w:rsidR="00C07E0F">
        <w:rPr>
          <w:lang w:val="en-US"/>
        </w:rPr>
        <w:t>a</w:t>
      </w:r>
      <w:r w:rsidRPr="00F17D7C">
        <w:rPr>
          <w:lang w:val="en-US"/>
        </w:rPr>
        <w:t>.</w:t>
      </w:r>
    </w:p>
  </w:footnote>
  <w:footnote w:id="9">
    <w:p w14:paraId="02E0F8AA" w14:textId="67C31F3C" w:rsidR="00760434" w:rsidRPr="00F17D7C" w:rsidRDefault="00760434" w:rsidP="00760434">
      <w:pPr>
        <w:pStyle w:val="Alaviitteenteksti"/>
        <w:rPr>
          <w:lang w:val="en-US"/>
        </w:rPr>
      </w:pPr>
      <w:r>
        <w:rPr>
          <w:rStyle w:val="Alaviitteenviite"/>
        </w:rPr>
        <w:footnoteRef/>
      </w:r>
      <w:r w:rsidRPr="00C2179A">
        <w:rPr>
          <w:lang w:val="en-US"/>
        </w:rPr>
        <w:t xml:space="preserve"> Norwegian ID Center, ID database. </w:t>
      </w:r>
      <w:r w:rsidRPr="00F17D7C">
        <w:rPr>
          <w:lang w:val="en-US"/>
        </w:rPr>
        <w:t>10.9.2025</w:t>
      </w:r>
      <w:r w:rsidR="00C07E0F">
        <w:rPr>
          <w:lang w:val="en-US"/>
        </w:rPr>
        <w:t>a</w:t>
      </w:r>
      <w:r w:rsidRPr="00F17D7C">
        <w:rPr>
          <w:lang w:val="en-US"/>
        </w:rPr>
        <w:t>.</w:t>
      </w:r>
    </w:p>
  </w:footnote>
  <w:footnote w:id="10">
    <w:p w14:paraId="4F52E7F1" w14:textId="2D37543A" w:rsidR="00C23FAE" w:rsidRPr="005537B2" w:rsidRDefault="00C23FAE">
      <w:pPr>
        <w:pStyle w:val="Alaviitteenteksti"/>
        <w:rPr>
          <w:lang w:val="en-US"/>
        </w:rPr>
      </w:pPr>
      <w:r>
        <w:rPr>
          <w:rStyle w:val="Alaviitteenviite"/>
        </w:rPr>
        <w:footnoteRef/>
      </w:r>
      <w:r w:rsidRPr="005537B2">
        <w:rPr>
          <w:lang w:val="en-US"/>
        </w:rPr>
        <w:t xml:space="preserve"> </w:t>
      </w:r>
      <w:proofErr w:type="spellStart"/>
      <w:r>
        <w:rPr>
          <w:lang w:val="en-US"/>
        </w:rPr>
        <w:t>L</w:t>
      </w:r>
      <w:r w:rsidRPr="00F17D7C">
        <w:rPr>
          <w:lang w:val="en-US"/>
        </w:rPr>
        <w:t>andinfo</w:t>
      </w:r>
      <w:proofErr w:type="spellEnd"/>
      <w:r w:rsidRPr="00F17D7C">
        <w:rPr>
          <w:lang w:val="en-US"/>
        </w:rPr>
        <w:t xml:space="preserve"> 14.3.2025,</w:t>
      </w:r>
      <w:r>
        <w:rPr>
          <w:lang w:val="en-US"/>
        </w:rPr>
        <w:t xml:space="preserve"> s. 2.</w:t>
      </w:r>
    </w:p>
  </w:footnote>
  <w:footnote w:id="11">
    <w:p w14:paraId="38F29929" w14:textId="38D64E27" w:rsidR="00A762AC" w:rsidRPr="00A762AC" w:rsidRDefault="00A762AC">
      <w:pPr>
        <w:pStyle w:val="Alaviitteenteksti"/>
        <w:rPr>
          <w:lang w:val="en-US"/>
        </w:rPr>
      </w:pPr>
      <w:r>
        <w:rPr>
          <w:rStyle w:val="Alaviitteenviite"/>
        </w:rPr>
        <w:footnoteRef/>
      </w:r>
      <w:r w:rsidRPr="00A762AC">
        <w:rPr>
          <w:lang w:val="en-US"/>
        </w:rPr>
        <w:t xml:space="preserve"> Somali Embassy in Stockholm 12.5.2026.</w:t>
      </w:r>
    </w:p>
  </w:footnote>
  <w:footnote w:id="12">
    <w:p w14:paraId="726B2A08" w14:textId="5FD317B0" w:rsidR="00A762AC" w:rsidRPr="005537B2" w:rsidRDefault="00A762AC">
      <w:pPr>
        <w:pStyle w:val="Alaviitteenteksti"/>
        <w:rPr>
          <w:lang w:val="en-US"/>
        </w:rPr>
      </w:pPr>
      <w:r>
        <w:rPr>
          <w:rStyle w:val="Alaviitteenviite"/>
        </w:rPr>
        <w:footnoteRef/>
      </w:r>
      <w:r w:rsidRPr="005537B2">
        <w:rPr>
          <w:lang w:val="en-US"/>
        </w:rPr>
        <w:t xml:space="preserve"> Somali Embassy in Stockholm </w:t>
      </w:r>
      <w:r w:rsidR="009A28A8" w:rsidRPr="005537B2">
        <w:rPr>
          <w:lang w:val="en-US"/>
        </w:rPr>
        <w:t>30.9.2026.</w:t>
      </w:r>
    </w:p>
  </w:footnote>
  <w:footnote w:id="13">
    <w:p w14:paraId="77606A48" w14:textId="26463E84" w:rsidR="00613D28" w:rsidRPr="00613D28" w:rsidRDefault="00613D28">
      <w:pPr>
        <w:pStyle w:val="Alaviitteenteksti"/>
        <w:rPr>
          <w:lang w:val="en-US"/>
        </w:rPr>
      </w:pPr>
      <w:r>
        <w:rPr>
          <w:rStyle w:val="Alaviitteenviite"/>
        </w:rPr>
        <w:footnoteRef/>
      </w:r>
      <w:r w:rsidRPr="00613D28">
        <w:rPr>
          <w:lang w:val="en-US"/>
        </w:rPr>
        <w:t xml:space="preserve"> Somali Embassy in Stockholm 30.9.2026; </w:t>
      </w:r>
      <w:r w:rsidRPr="00A762AC">
        <w:rPr>
          <w:lang w:val="en-US"/>
        </w:rPr>
        <w:t>Somali Embassy in Stockholm 12.5.2026.</w:t>
      </w:r>
    </w:p>
  </w:footnote>
  <w:footnote w:id="14">
    <w:p w14:paraId="4FA9E0C4" w14:textId="77777777" w:rsidR="00A864E2" w:rsidRDefault="00A864E2" w:rsidP="00A864E2">
      <w:pPr>
        <w:pStyle w:val="Alaviitteenteksti"/>
      </w:pPr>
      <w:r>
        <w:rPr>
          <w:rStyle w:val="Alaviitteenviite"/>
        </w:rPr>
        <w:footnoteRef/>
      </w:r>
      <w:r>
        <w:t xml:space="preserve"> Horn </w:t>
      </w:r>
      <w:proofErr w:type="spellStart"/>
      <w:r>
        <w:t>Observer</w:t>
      </w:r>
      <w:proofErr w:type="spellEnd"/>
      <w:r>
        <w:t xml:space="preserve"> 21.3.2026.</w:t>
      </w:r>
    </w:p>
  </w:footnote>
  <w:footnote w:id="15">
    <w:p w14:paraId="267CEAD7" w14:textId="79EB279F" w:rsidR="000709C6" w:rsidRPr="00607C3D" w:rsidRDefault="000709C6">
      <w:pPr>
        <w:pStyle w:val="Alaviitteenteksti"/>
      </w:pPr>
      <w:r>
        <w:rPr>
          <w:rStyle w:val="Alaviitteenviite"/>
        </w:rPr>
        <w:footnoteRef/>
      </w:r>
      <w:r w:rsidRPr="00607C3D">
        <w:t xml:space="preserve"> Somali </w:t>
      </w:r>
      <w:proofErr w:type="spellStart"/>
      <w:r w:rsidRPr="00607C3D">
        <w:t>Embassy</w:t>
      </w:r>
      <w:proofErr w:type="spellEnd"/>
      <w:r w:rsidRPr="00607C3D">
        <w:t xml:space="preserve"> in </w:t>
      </w:r>
      <w:proofErr w:type="spellStart"/>
      <w:r w:rsidRPr="00607C3D">
        <w:t>Bryssels</w:t>
      </w:r>
      <w:proofErr w:type="spellEnd"/>
      <w:r w:rsidRPr="00607C3D">
        <w:t xml:space="preserve">, </w:t>
      </w:r>
      <w:proofErr w:type="spellStart"/>
      <w:r w:rsidRPr="00607C3D">
        <w:t>Belgium</w:t>
      </w:r>
      <w:proofErr w:type="spellEnd"/>
      <w:r w:rsidRPr="00607C3D">
        <w:t xml:space="preserve"> [päiväämätön]</w:t>
      </w:r>
      <w:r w:rsidR="00607C3D" w:rsidRPr="00607C3D">
        <w:t>a</w:t>
      </w:r>
      <w:r w:rsidRPr="00607C3D">
        <w:t>.</w:t>
      </w:r>
    </w:p>
  </w:footnote>
  <w:footnote w:id="16">
    <w:p w14:paraId="5C14A57C" w14:textId="085F8F65" w:rsidR="00607C3D" w:rsidRPr="00607C3D" w:rsidRDefault="00607C3D">
      <w:pPr>
        <w:pStyle w:val="Alaviitteenteksti"/>
      </w:pPr>
      <w:r>
        <w:rPr>
          <w:rStyle w:val="Alaviitteenviite"/>
        </w:rPr>
        <w:footnoteRef/>
      </w:r>
      <w:r>
        <w:t xml:space="preserve"> </w:t>
      </w:r>
      <w:r w:rsidRPr="00607C3D">
        <w:t xml:space="preserve">Somali </w:t>
      </w:r>
      <w:proofErr w:type="spellStart"/>
      <w:r w:rsidRPr="00607C3D">
        <w:t>Embassy</w:t>
      </w:r>
      <w:proofErr w:type="spellEnd"/>
      <w:r w:rsidRPr="00607C3D">
        <w:t xml:space="preserve"> in </w:t>
      </w:r>
      <w:proofErr w:type="spellStart"/>
      <w:r w:rsidRPr="00607C3D">
        <w:t>Bryssels</w:t>
      </w:r>
      <w:proofErr w:type="spellEnd"/>
      <w:r w:rsidRPr="00607C3D">
        <w:t xml:space="preserve">, </w:t>
      </w:r>
      <w:proofErr w:type="spellStart"/>
      <w:r w:rsidRPr="00607C3D">
        <w:t>Belgium</w:t>
      </w:r>
      <w:proofErr w:type="spellEnd"/>
      <w:r w:rsidRPr="00607C3D">
        <w:t xml:space="preserve"> [päiväämätön]</w:t>
      </w:r>
      <w:r w:rsidRPr="00607C3D">
        <w:t>b.</w:t>
      </w:r>
    </w:p>
  </w:footnote>
  <w:footnote w:id="17">
    <w:p w14:paraId="3E1DBB0A" w14:textId="0E1B502B" w:rsidR="00905F7A" w:rsidRPr="00593A88" w:rsidRDefault="00905F7A">
      <w:pPr>
        <w:pStyle w:val="Alaviitteenteksti"/>
        <w:rPr>
          <w:lang w:val="en-US"/>
        </w:rPr>
      </w:pPr>
      <w:r>
        <w:rPr>
          <w:rStyle w:val="Alaviitteenviite"/>
        </w:rPr>
        <w:footnoteRef/>
      </w:r>
      <w:r w:rsidRPr="007879E5">
        <w:rPr>
          <w:lang w:val="en-US"/>
        </w:rPr>
        <w:t xml:space="preserve"> </w:t>
      </w:r>
      <w:r w:rsidR="007879E5" w:rsidRPr="00C2179A">
        <w:rPr>
          <w:lang w:val="en-US"/>
        </w:rPr>
        <w:t xml:space="preserve">Norwegian ID Center, ID database </w:t>
      </w:r>
      <w:r w:rsidR="007879E5" w:rsidRPr="00593A88">
        <w:rPr>
          <w:lang w:val="en-US"/>
        </w:rPr>
        <w:t>10.9.2025</w:t>
      </w:r>
      <w:r w:rsidR="007879E5" w:rsidRPr="00593A88">
        <w:rPr>
          <w:lang w:val="en-US"/>
        </w:rPr>
        <w:t>a.</w:t>
      </w:r>
    </w:p>
  </w:footnote>
  <w:footnote w:id="18">
    <w:p w14:paraId="3DCCFC75" w14:textId="49AAE0C4" w:rsidR="00593A88" w:rsidRPr="00593A88" w:rsidRDefault="00593A88">
      <w:pPr>
        <w:pStyle w:val="Alaviitteenteksti"/>
        <w:rPr>
          <w:lang w:val="en-US"/>
        </w:rPr>
      </w:pPr>
      <w:r>
        <w:rPr>
          <w:rStyle w:val="Alaviitteenviite"/>
        </w:rPr>
        <w:footnoteRef/>
      </w:r>
      <w:r w:rsidRPr="00593A88">
        <w:rPr>
          <w:lang w:val="en-US"/>
        </w:rPr>
        <w:t xml:space="preserve"> </w:t>
      </w:r>
      <w:r w:rsidRPr="00593A88">
        <w:rPr>
          <w:lang w:val="en-US"/>
        </w:rPr>
        <w:t>Norwegian ID Center, ID database</w:t>
      </w:r>
      <w:r w:rsidRPr="00593A88">
        <w:rPr>
          <w:lang w:val="en-US"/>
        </w:rPr>
        <w:t xml:space="preserve"> 2</w:t>
      </w:r>
      <w:r>
        <w:rPr>
          <w:lang w:val="en-US"/>
        </w:rPr>
        <w:t>9.11.2023.</w:t>
      </w:r>
    </w:p>
  </w:footnote>
  <w:footnote w:id="19">
    <w:p w14:paraId="50C30B9C" w14:textId="680A3FC3" w:rsidR="0011629F" w:rsidRPr="001854D9" w:rsidRDefault="0011629F" w:rsidP="0011629F">
      <w:pPr>
        <w:pStyle w:val="Alaviitteenteksti"/>
        <w:rPr>
          <w:lang w:val="en-US"/>
        </w:rPr>
      </w:pPr>
      <w:r>
        <w:rPr>
          <w:rStyle w:val="Alaviitteenviite"/>
        </w:rPr>
        <w:footnoteRef/>
      </w:r>
      <w:r w:rsidRPr="001854D9">
        <w:rPr>
          <w:lang w:val="en-US"/>
        </w:rPr>
        <w:t xml:space="preserve"> </w:t>
      </w:r>
      <w:proofErr w:type="spellStart"/>
      <w:r w:rsidR="001854D9" w:rsidRPr="001854D9">
        <w:rPr>
          <w:lang w:val="en-US"/>
        </w:rPr>
        <w:t>Landinfo</w:t>
      </w:r>
      <w:proofErr w:type="spellEnd"/>
      <w:r w:rsidR="001854D9" w:rsidRPr="001854D9">
        <w:rPr>
          <w:lang w:val="en-US"/>
        </w:rPr>
        <w:t xml:space="preserve"> 21.5.2019, s. 1</w:t>
      </w:r>
      <w:r w:rsidR="001854D9" w:rsidRPr="001854D9">
        <w:rPr>
          <w:lang w:val="en-US"/>
        </w:rPr>
        <w:t xml:space="preserve">; </w:t>
      </w:r>
      <w:r w:rsidR="001854D9" w:rsidRPr="00593A88">
        <w:rPr>
          <w:lang w:val="en-US"/>
        </w:rPr>
        <w:t>Norwegian ID Center, ID database 2</w:t>
      </w:r>
      <w:r w:rsidR="001854D9">
        <w:rPr>
          <w:lang w:val="en-US"/>
        </w:rPr>
        <w:t>9.11.2023</w:t>
      </w:r>
      <w:r w:rsidR="001854D9">
        <w:rPr>
          <w:lang w:val="en-US"/>
        </w:rPr>
        <w:t xml:space="preserve">; </w:t>
      </w:r>
      <w:r w:rsidR="001854D9" w:rsidRPr="00C2179A">
        <w:rPr>
          <w:lang w:val="en-US"/>
        </w:rPr>
        <w:t xml:space="preserve">Norwegian ID Center, ID database </w:t>
      </w:r>
      <w:r w:rsidR="001854D9" w:rsidRPr="00593A88">
        <w:rPr>
          <w:lang w:val="en-US"/>
        </w:rPr>
        <w:t>10.9.2025a</w:t>
      </w:r>
      <w:r w:rsidR="00083AA0">
        <w:rPr>
          <w:lang w:val="en-US"/>
        </w:rPr>
        <w:t xml:space="preserve">; </w:t>
      </w:r>
      <w:r w:rsidR="00083AA0" w:rsidRPr="00964C5D">
        <w:rPr>
          <w:lang w:val="en-US"/>
        </w:rPr>
        <w:t>Norwegian ID Cent</w:t>
      </w:r>
      <w:r w:rsidR="00083AA0">
        <w:rPr>
          <w:lang w:val="en-US"/>
        </w:rPr>
        <w:t>e</w:t>
      </w:r>
      <w:r w:rsidR="00083AA0" w:rsidRPr="00964C5D">
        <w:rPr>
          <w:lang w:val="en-US"/>
        </w:rPr>
        <w:t>r</w:t>
      </w:r>
      <w:r w:rsidR="00083AA0">
        <w:rPr>
          <w:lang w:val="en-US"/>
        </w:rPr>
        <w:t xml:space="preserve"> 2/2024</w:t>
      </w:r>
      <w:r w:rsidR="00083AA0">
        <w:rPr>
          <w:lang w:val="en-US"/>
        </w:rPr>
        <w:t>, s. 9.</w:t>
      </w:r>
    </w:p>
  </w:footnote>
  <w:footnote w:id="20">
    <w:p w14:paraId="55E7F75C" w14:textId="12B8B0AA" w:rsidR="005C53B2" w:rsidRPr="00083AA0" w:rsidRDefault="005C53B2">
      <w:pPr>
        <w:pStyle w:val="Alaviitteenteksti"/>
        <w:rPr>
          <w:lang w:val="en-US"/>
        </w:rPr>
      </w:pPr>
      <w:r>
        <w:rPr>
          <w:rStyle w:val="Alaviitteenviite"/>
        </w:rPr>
        <w:footnoteRef/>
      </w:r>
      <w:r w:rsidRPr="00083AA0">
        <w:rPr>
          <w:lang w:val="en-US"/>
        </w:rPr>
        <w:t xml:space="preserve"> </w:t>
      </w:r>
      <w:r w:rsidR="00083AA0" w:rsidRPr="00C2179A">
        <w:rPr>
          <w:lang w:val="en-US"/>
        </w:rPr>
        <w:t xml:space="preserve">Norwegian ID Center, ID database </w:t>
      </w:r>
      <w:r w:rsidR="00083AA0" w:rsidRPr="00593A88">
        <w:rPr>
          <w:lang w:val="en-US"/>
        </w:rPr>
        <w:t>10.9.2025a</w:t>
      </w:r>
      <w:r w:rsidR="00083AA0">
        <w:rPr>
          <w:lang w:val="en-US"/>
        </w:rPr>
        <w:t>.</w:t>
      </w:r>
    </w:p>
  </w:footnote>
  <w:footnote w:id="21">
    <w:p w14:paraId="0B0D30B8" w14:textId="5CC7143F" w:rsidR="008662EE" w:rsidRPr="00D927DF" w:rsidRDefault="008662EE" w:rsidP="008662EE">
      <w:pPr>
        <w:pStyle w:val="Alaviitteenteksti"/>
        <w:jc w:val="left"/>
        <w:rPr>
          <w:lang w:val="en-US"/>
        </w:rPr>
      </w:pPr>
      <w:r>
        <w:rPr>
          <w:rStyle w:val="Alaviitteenviite"/>
        </w:rPr>
        <w:footnoteRef/>
      </w:r>
      <w:r>
        <w:t xml:space="preserve"> </w:t>
      </w:r>
      <w:r w:rsidRPr="00A07FEF">
        <w:t xml:space="preserve">Somalian maahanmuuttovirasto </w:t>
      </w:r>
      <w:proofErr w:type="spellStart"/>
      <w:r w:rsidRPr="00A07FEF">
        <w:t>ICA:l</w:t>
      </w:r>
      <w:r>
        <w:t>la</w:t>
      </w:r>
      <w:proofErr w:type="spellEnd"/>
      <w:r>
        <w:t xml:space="preserve"> on Somaliassa kaikkiaan 34 </w:t>
      </w:r>
      <w:proofErr w:type="spellStart"/>
      <w:r>
        <w:t>passitomistoa</w:t>
      </w:r>
      <w:proofErr w:type="spellEnd"/>
      <w:r>
        <w:t xml:space="preserve"> (</w:t>
      </w:r>
      <w:proofErr w:type="spellStart"/>
      <w:r>
        <w:t>application</w:t>
      </w:r>
      <w:proofErr w:type="spellEnd"/>
      <w:r>
        <w:t xml:space="preserve"> </w:t>
      </w:r>
      <w:proofErr w:type="spellStart"/>
      <w:r>
        <w:t>centres</w:t>
      </w:r>
      <w:proofErr w:type="spellEnd"/>
      <w:r>
        <w:t xml:space="preserve">). </w:t>
      </w:r>
      <w:r w:rsidRPr="00D927DF">
        <w:rPr>
          <w:lang w:val="en-US"/>
        </w:rPr>
        <w:t>(Norwegian ID Center, ID database 10.9.2025</w:t>
      </w:r>
      <w:r w:rsidR="00D927DF" w:rsidRPr="00D927DF">
        <w:rPr>
          <w:lang w:val="en-US"/>
        </w:rPr>
        <w:t>b</w:t>
      </w:r>
      <w:r w:rsidRPr="00D927DF">
        <w:rPr>
          <w:lang w:val="en-US"/>
        </w:rPr>
        <w:t>.)</w:t>
      </w:r>
    </w:p>
  </w:footnote>
  <w:footnote w:id="22">
    <w:p w14:paraId="219ACE0E" w14:textId="34CBCDE2" w:rsidR="00351B1D" w:rsidRPr="00C07E0F" w:rsidRDefault="00351B1D">
      <w:pPr>
        <w:pStyle w:val="Alaviitteenteksti"/>
        <w:rPr>
          <w:lang w:val="en-US"/>
        </w:rPr>
      </w:pPr>
      <w:r>
        <w:rPr>
          <w:rStyle w:val="Alaviitteenviite"/>
        </w:rPr>
        <w:footnoteRef/>
      </w:r>
      <w:r w:rsidRPr="00C07E0F">
        <w:rPr>
          <w:lang w:val="en-US"/>
        </w:rPr>
        <w:t xml:space="preserve"> </w:t>
      </w:r>
      <w:r w:rsidR="00AB0BA7" w:rsidRPr="00C07E0F">
        <w:rPr>
          <w:lang w:val="en-US"/>
        </w:rPr>
        <w:t xml:space="preserve">Norwegian ID Center, ID database </w:t>
      </w:r>
      <w:r w:rsidR="00C07E0F" w:rsidRPr="00C07E0F">
        <w:rPr>
          <w:lang w:val="en-US"/>
        </w:rPr>
        <w:t>29.11.2023</w:t>
      </w:r>
      <w:r w:rsidR="00AB0BA7" w:rsidRPr="00C07E0F">
        <w:rPr>
          <w:lang w:val="en-US"/>
        </w:rPr>
        <w:t xml:space="preserve">; </w:t>
      </w:r>
      <w:r w:rsidR="00D927DF" w:rsidRPr="00351B1D">
        <w:rPr>
          <w:lang w:val="en-US"/>
        </w:rPr>
        <w:t xml:space="preserve">Norwegian ID Center, ID database </w:t>
      </w:r>
      <w:r w:rsidR="00D927DF">
        <w:rPr>
          <w:lang w:val="en-US"/>
        </w:rPr>
        <w:t>10.9.2025b</w:t>
      </w:r>
      <w:r w:rsidR="00D927DF">
        <w:rPr>
          <w:lang w:val="en-US"/>
        </w:rPr>
        <w:t xml:space="preserve">; </w:t>
      </w:r>
      <w:r w:rsidR="00AB0BA7" w:rsidRPr="00C07E0F">
        <w:rPr>
          <w:lang w:val="en-US"/>
        </w:rPr>
        <w:t>Norwegian ID Center 2/2024</w:t>
      </w:r>
      <w:r w:rsidR="00AB0BA7" w:rsidRPr="00C07E0F">
        <w:rPr>
          <w:lang w:val="en-US"/>
        </w:rPr>
        <w:t>, s. 12 (</w:t>
      </w:r>
      <w:proofErr w:type="spellStart"/>
      <w:r w:rsidR="00AB0BA7" w:rsidRPr="00C07E0F">
        <w:rPr>
          <w:lang w:val="en-US"/>
        </w:rPr>
        <w:t>alaviite</w:t>
      </w:r>
      <w:proofErr w:type="spellEnd"/>
      <w:r w:rsidR="00AB0BA7" w:rsidRPr="00C07E0F">
        <w:rPr>
          <w:lang w:val="en-US"/>
        </w:rPr>
        <w:t xml:space="preserve"> 2).</w:t>
      </w:r>
    </w:p>
  </w:footnote>
  <w:footnote w:id="23">
    <w:p w14:paraId="45BAE618" w14:textId="39D858E3" w:rsidR="0057419C" w:rsidRPr="00351B1D" w:rsidRDefault="0057419C">
      <w:pPr>
        <w:pStyle w:val="Alaviitteenteksti"/>
        <w:rPr>
          <w:lang w:val="en-US"/>
        </w:rPr>
      </w:pPr>
      <w:r>
        <w:rPr>
          <w:rStyle w:val="Alaviitteenviite"/>
        </w:rPr>
        <w:footnoteRef/>
      </w:r>
      <w:r w:rsidRPr="00351B1D">
        <w:rPr>
          <w:lang w:val="en-US"/>
        </w:rPr>
        <w:t xml:space="preserve"> Norwegian ID Center, ID database </w:t>
      </w:r>
      <w:r w:rsidRPr="00F17D7C">
        <w:rPr>
          <w:lang w:val="en-US"/>
        </w:rPr>
        <w:t>10.9.2025</w:t>
      </w:r>
      <w:r w:rsidR="00C07E0F">
        <w:rPr>
          <w:lang w:val="en-US"/>
        </w:rPr>
        <w:t>a</w:t>
      </w:r>
      <w:r>
        <w:rPr>
          <w:lang w:val="en-US"/>
        </w:rPr>
        <w:t xml:space="preserve">; </w:t>
      </w:r>
      <w:proofErr w:type="spellStart"/>
      <w:r>
        <w:rPr>
          <w:lang w:val="en-US"/>
        </w:rPr>
        <w:t>L</w:t>
      </w:r>
      <w:r w:rsidRPr="00F17D7C">
        <w:rPr>
          <w:lang w:val="en-US"/>
        </w:rPr>
        <w:t>andinfo</w:t>
      </w:r>
      <w:proofErr w:type="spellEnd"/>
      <w:r w:rsidRPr="00F17D7C">
        <w:rPr>
          <w:lang w:val="en-US"/>
        </w:rPr>
        <w:t xml:space="preserve"> 14.3.2025,</w:t>
      </w:r>
      <w:r>
        <w:rPr>
          <w:lang w:val="en-US"/>
        </w:rPr>
        <w:t xml:space="preserve"> s.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45063801" w14:textId="77777777" w:rsidTr="00110B17">
      <w:trPr>
        <w:tblHeader/>
      </w:trPr>
      <w:tc>
        <w:tcPr>
          <w:tcW w:w="3005" w:type="dxa"/>
          <w:tcBorders>
            <w:top w:val="nil"/>
            <w:left w:val="nil"/>
            <w:bottom w:val="nil"/>
            <w:right w:val="nil"/>
          </w:tcBorders>
        </w:tcPr>
        <w:p w14:paraId="7B77CD8D" w14:textId="77777777" w:rsidR="0064460B" w:rsidRPr="00A058E4" w:rsidRDefault="0064460B">
          <w:pPr>
            <w:pStyle w:val="Yltunniste"/>
            <w:rPr>
              <w:sz w:val="16"/>
              <w:szCs w:val="16"/>
            </w:rPr>
          </w:pPr>
        </w:p>
      </w:tc>
      <w:tc>
        <w:tcPr>
          <w:tcW w:w="3005" w:type="dxa"/>
          <w:tcBorders>
            <w:top w:val="nil"/>
            <w:left w:val="nil"/>
            <w:bottom w:val="nil"/>
            <w:right w:val="nil"/>
          </w:tcBorders>
        </w:tcPr>
        <w:p w14:paraId="3E15882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B14B8E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8A7CA2F" w14:textId="77777777" w:rsidTr="00421708">
      <w:tc>
        <w:tcPr>
          <w:tcW w:w="3005" w:type="dxa"/>
          <w:tcBorders>
            <w:top w:val="nil"/>
            <w:left w:val="nil"/>
            <w:bottom w:val="nil"/>
            <w:right w:val="nil"/>
          </w:tcBorders>
        </w:tcPr>
        <w:p w14:paraId="1A9F6026" w14:textId="77777777" w:rsidR="0064460B" w:rsidRPr="00A058E4" w:rsidRDefault="0064460B">
          <w:pPr>
            <w:pStyle w:val="Yltunniste"/>
            <w:rPr>
              <w:sz w:val="16"/>
              <w:szCs w:val="16"/>
            </w:rPr>
          </w:pPr>
        </w:p>
      </w:tc>
      <w:tc>
        <w:tcPr>
          <w:tcW w:w="3005" w:type="dxa"/>
          <w:tcBorders>
            <w:top w:val="nil"/>
            <w:left w:val="nil"/>
            <w:bottom w:val="nil"/>
            <w:right w:val="nil"/>
          </w:tcBorders>
        </w:tcPr>
        <w:p w14:paraId="6F3846DA" w14:textId="77777777" w:rsidR="0064460B" w:rsidRPr="00A058E4" w:rsidRDefault="0064460B">
          <w:pPr>
            <w:pStyle w:val="Yltunniste"/>
            <w:rPr>
              <w:sz w:val="16"/>
              <w:szCs w:val="16"/>
            </w:rPr>
          </w:pPr>
        </w:p>
      </w:tc>
      <w:tc>
        <w:tcPr>
          <w:tcW w:w="3006" w:type="dxa"/>
          <w:tcBorders>
            <w:top w:val="nil"/>
            <w:left w:val="nil"/>
            <w:bottom w:val="nil"/>
            <w:right w:val="nil"/>
          </w:tcBorders>
        </w:tcPr>
        <w:p w14:paraId="5D030A1C" w14:textId="77777777" w:rsidR="0064460B" w:rsidRPr="00A058E4" w:rsidRDefault="0064460B" w:rsidP="00A058E4">
          <w:pPr>
            <w:pStyle w:val="Yltunniste"/>
            <w:jc w:val="right"/>
            <w:rPr>
              <w:sz w:val="16"/>
              <w:szCs w:val="16"/>
            </w:rPr>
          </w:pPr>
        </w:p>
      </w:tc>
    </w:tr>
    <w:tr w:rsidR="0064460B" w:rsidRPr="00A058E4" w14:paraId="3E58E6E4" w14:textId="77777777" w:rsidTr="00421708">
      <w:tc>
        <w:tcPr>
          <w:tcW w:w="3005" w:type="dxa"/>
          <w:tcBorders>
            <w:top w:val="nil"/>
            <w:left w:val="nil"/>
            <w:bottom w:val="nil"/>
            <w:right w:val="nil"/>
          </w:tcBorders>
        </w:tcPr>
        <w:p w14:paraId="38044A23" w14:textId="77777777" w:rsidR="0064460B" w:rsidRPr="00A058E4" w:rsidRDefault="0064460B">
          <w:pPr>
            <w:pStyle w:val="Yltunniste"/>
            <w:rPr>
              <w:sz w:val="16"/>
              <w:szCs w:val="16"/>
            </w:rPr>
          </w:pPr>
        </w:p>
      </w:tc>
      <w:tc>
        <w:tcPr>
          <w:tcW w:w="3005" w:type="dxa"/>
          <w:tcBorders>
            <w:top w:val="nil"/>
            <w:left w:val="nil"/>
            <w:bottom w:val="nil"/>
            <w:right w:val="nil"/>
          </w:tcBorders>
        </w:tcPr>
        <w:p w14:paraId="179CEB1F" w14:textId="77777777" w:rsidR="0064460B" w:rsidRPr="00A058E4" w:rsidRDefault="0064460B">
          <w:pPr>
            <w:pStyle w:val="Yltunniste"/>
            <w:rPr>
              <w:sz w:val="16"/>
              <w:szCs w:val="16"/>
            </w:rPr>
          </w:pPr>
        </w:p>
      </w:tc>
      <w:tc>
        <w:tcPr>
          <w:tcW w:w="3006" w:type="dxa"/>
          <w:tcBorders>
            <w:top w:val="nil"/>
            <w:left w:val="nil"/>
            <w:bottom w:val="nil"/>
            <w:right w:val="nil"/>
          </w:tcBorders>
        </w:tcPr>
        <w:p w14:paraId="79F4C5E5" w14:textId="77777777" w:rsidR="0064460B" w:rsidRPr="00A058E4" w:rsidRDefault="0064460B" w:rsidP="00A058E4">
          <w:pPr>
            <w:pStyle w:val="Yltunniste"/>
            <w:jc w:val="right"/>
            <w:rPr>
              <w:sz w:val="16"/>
              <w:szCs w:val="16"/>
            </w:rPr>
          </w:pPr>
        </w:p>
      </w:tc>
    </w:tr>
  </w:tbl>
  <w:p w14:paraId="739E86A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FDEADCA" wp14:editId="6CBDCA2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CC820B0" w14:textId="77777777" w:rsidTr="004B2B44">
      <w:tc>
        <w:tcPr>
          <w:tcW w:w="3005" w:type="dxa"/>
          <w:tcBorders>
            <w:top w:val="nil"/>
            <w:left w:val="nil"/>
            <w:bottom w:val="nil"/>
            <w:right w:val="nil"/>
          </w:tcBorders>
        </w:tcPr>
        <w:p w14:paraId="0830C5C8" w14:textId="77777777" w:rsidR="00873A37" w:rsidRPr="00A058E4" w:rsidRDefault="00873A37">
          <w:pPr>
            <w:pStyle w:val="Yltunniste"/>
            <w:rPr>
              <w:sz w:val="16"/>
              <w:szCs w:val="16"/>
            </w:rPr>
          </w:pPr>
        </w:p>
      </w:tc>
      <w:tc>
        <w:tcPr>
          <w:tcW w:w="3005" w:type="dxa"/>
          <w:tcBorders>
            <w:top w:val="nil"/>
            <w:left w:val="nil"/>
            <w:bottom w:val="nil"/>
            <w:right w:val="nil"/>
          </w:tcBorders>
        </w:tcPr>
        <w:p w14:paraId="522050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CB312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6FA07F4" w14:textId="77777777" w:rsidTr="004B2B44">
      <w:tc>
        <w:tcPr>
          <w:tcW w:w="3005" w:type="dxa"/>
          <w:tcBorders>
            <w:top w:val="nil"/>
            <w:left w:val="nil"/>
            <w:bottom w:val="nil"/>
            <w:right w:val="nil"/>
          </w:tcBorders>
        </w:tcPr>
        <w:p w14:paraId="649AE0F8" w14:textId="77777777" w:rsidR="00873A37" w:rsidRPr="00A058E4" w:rsidRDefault="00873A37">
          <w:pPr>
            <w:pStyle w:val="Yltunniste"/>
            <w:rPr>
              <w:sz w:val="16"/>
              <w:szCs w:val="16"/>
            </w:rPr>
          </w:pPr>
        </w:p>
      </w:tc>
      <w:tc>
        <w:tcPr>
          <w:tcW w:w="3005" w:type="dxa"/>
          <w:tcBorders>
            <w:top w:val="nil"/>
            <w:left w:val="nil"/>
            <w:bottom w:val="nil"/>
            <w:right w:val="nil"/>
          </w:tcBorders>
        </w:tcPr>
        <w:p w14:paraId="24B56C8D" w14:textId="77777777" w:rsidR="00873A37" w:rsidRPr="00A058E4" w:rsidRDefault="00873A37">
          <w:pPr>
            <w:pStyle w:val="Yltunniste"/>
            <w:rPr>
              <w:sz w:val="16"/>
              <w:szCs w:val="16"/>
            </w:rPr>
          </w:pPr>
        </w:p>
      </w:tc>
      <w:tc>
        <w:tcPr>
          <w:tcW w:w="3006" w:type="dxa"/>
          <w:tcBorders>
            <w:top w:val="nil"/>
            <w:left w:val="nil"/>
            <w:bottom w:val="nil"/>
            <w:right w:val="nil"/>
          </w:tcBorders>
        </w:tcPr>
        <w:p w14:paraId="5F122A9F" w14:textId="77777777" w:rsidR="00873A37" w:rsidRPr="00A058E4" w:rsidRDefault="00873A37" w:rsidP="00A058E4">
          <w:pPr>
            <w:pStyle w:val="Yltunniste"/>
            <w:jc w:val="right"/>
            <w:rPr>
              <w:sz w:val="16"/>
              <w:szCs w:val="16"/>
            </w:rPr>
          </w:pPr>
        </w:p>
      </w:tc>
    </w:tr>
    <w:tr w:rsidR="00873A37" w:rsidRPr="00A058E4" w14:paraId="4C394C6C" w14:textId="77777777" w:rsidTr="004B2B44">
      <w:tc>
        <w:tcPr>
          <w:tcW w:w="3005" w:type="dxa"/>
          <w:tcBorders>
            <w:top w:val="nil"/>
            <w:left w:val="nil"/>
            <w:bottom w:val="nil"/>
            <w:right w:val="nil"/>
          </w:tcBorders>
        </w:tcPr>
        <w:p w14:paraId="510FEE96" w14:textId="77777777" w:rsidR="00873A37" w:rsidRPr="00A058E4" w:rsidRDefault="00873A37">
          <w:pPr>
            <w:pStyle w:val="Yltunniste"/>
            <w:rPr>
              <w:sz w:val="16"/>
              <w:szCs w:val="16"/>
            </w:rPr>
          </w:pPr>
        </w:p>
      </w:tc>
      <w:tc>
        <w:tcPr>
          <w:tcW w:w="3005" w:type="dxa"/>
          <w:tcBorders>
            <w:top w:val="nil"/>
            <w:left w:val="nil"/>
            <w:bottom w:val="nil"/>
            <w:right w:val="nil"/>
          </w:tcBorders>
        </w:tcPr>
        <w:p w14:paraId="6B40CD40" w14:textId="77777777" w:rsidR="00873A37" w:rsidRPr="00A058E4" w:rsidRDefault="00873A37">
          <w:pPr>
            <w:pStyle w:val="Yltunniste"/>
            <w:rPr>
              <w:sz w:val="16"/>
              <w:szCs w:val="16"/>
            </w:rPr>
          </w:pPr>
        </w:p>
      </w:tc>
      <w:tc>
        <w:tcPr>
          <w:tcW w:w="3006" w:type="dxa"/>
          <w:tcBorders>
            <w:top w:val="nil"/>
            <w:left w:val="nil"/>
            <w:bottom w:val="nil"/>
            <w:right w:val="nil"/>
          </w:tcBorders>
        </w:tcPr>
        <w:p w14:paraId="300F0B82" w14:textId="77777777" w:rsidR="00873A37" w:rsidRPr="00A058E4" w:rsidRDefault="00873A37" w:rsidP="00A058E4">
          <w:pPr>
            <w:pStyle w:val="Yltunniste"/>
            <w:jc w:val="right"/>
            <w:rPr>
              <w:sz w:val="16"/>
              <w:szCs w:val="16"/>
            </w:rPr>
          </w:pPr>
        </w:p>
      </w:tc>
    </w:tr>
  </w:tbl>
  <w:p w14:paraId="4D35AF0A"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800AF6A" wp14:editId="5D566021">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PersonalInformation/>
  <w:removeDateAndTime/>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17"/>
    <w:rsid w:val="00010C97"/>
    <w:rsid w:val="0001289F"/>
    <w:rsid w:val="00012EC0"/>
    <w:rsid w:val="00013B40"/>
    <w:rsid w:val="00013F3D"/>
    <w:rsid w:val="000140FF"/>
    <w:rsid w:val="00022D94"/>
    <w:rsid w:val="00023864"/>
    <w:rsid w:val="0003228E"/>
    <w:rsid w:val="000449EA"/>
    <w:rsid w:val="000455E3"/>
    <w:rsid w:val="00046783"/>
    <w:rsid w:val="000564EB"/>
    <w:rsid w:val="000663E8"/>
    <w:rsid w:val="0007094E"/>
    <w:rsid w:val="000709C6"/>
    <w:rsid w:val="00072438"/>
    <w:rsid w:val="00082DFE"/>
    <w:rsid w:val="00083AA0"/>
    <w:rsid w:val="0009323F"/>
    <w:rsid w:val="000B7ABB"/>
    <w:rsid w:val="000D45F8"/>
    <w:rsid w:val="000E1A4B"/>
    <w:rsid w:val="000E2D54"/>
    <w:rsid w:val="000E693C"/>
    <w:rsid w:val="000F4AD8"/>
    <w:rsid w:val="000F6F25"/>
    <w:rsid w:val="000F793B"/>
    <w:rsid w:val="00110468"/>
    <w:rsid w:val="00110B17"/>
    <w:rsid w:val="0011629F"/>
    <w:rsid w:val="00117EA9"/>
    <w:rsid w:val="00131B7A"/>
    <w:rsid w:val="001360E5"/>
    <w:rsid w:val="001366EE"/>
    <w:rsid w:val="00136FEB"/>
    <w:rsid w:val="0015362E"/>
    <w:rsid w:val="001678AD"/>
    <w:rsid w:val="001741CB"/>
    <w:rsid w:val="001758C8"/>
    <w:rsid w:val="001854D9"/>
    <w:rsid w:val="0019524D"/>
    <w:rsid w:val="00195763"/>
    <w:rsid w:val="001A4752"/>
    <w:rsid w:val="001A5E17"/>
    <w:rsid w:val="001B2917"/>
    <w:rsid w:val="001B5A04"/>
    <w:rsid w:val="001B6B07"/>
    <w:rsid w:val="001C0382"/>
    <w:rsid w:val="001C3EB2"/>
    <w:rsid w:val="001C422A"/>
    <w:rsid w:val="001D015C"/>
    <w:rsid w:val="001D1831"/>
    <w:rsid w:val="001D587F"/>
    <w:rsid w:val="001D5CAA"/>
    <w:rsid w:val="001D63F6"/>
    <w:rsid w:val="001E21A8"/>
    <w:rsid w:val="001F1B08"/>
    <w:rsid w:val="00200812"/>
    <w:rsid w:val="00206DFC"/>
    <w:rsid w:val="002248A2"/>
    <w:rsid w:val="00224FD6"/>
    <w:rsid w:val="0022712B"/>
    <w:rsid w:val="0022782E"/>
    <w:rsid w:val="002350CB"/>
    <w:rsid w:val="00237C15"/>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35D68"/>
    <w:rsid w:val="0033622F"/>
    <w:rsid w:val="00337E76"/>
    <w:rsid w:val="00342A30"/>
    <w:rsid w:val="00351B1D"/>
    <w:rsid w:val="00351B7D"/>
    <w:rsid w:val="003673C0"/>
    <w:rsid w:val="00370E4F"/>
    <w:rsid w:val="00373713"/>
    <w:rsid w:val="00376326"/>
    <w:rsid w:val="00377AEB"/>
    <w:rsid w:val="0038473B"/>
    <w:rsid w:val="00385B1D"/>
    <w:rsid w:val="00386D85"/>
    <w:rsid w:val="00390DB7"/>
    <w:rsid w:val="0039232D"/>
    <w:rsid w:val="003964A3"/>
    <w:rsid w:val="003976AD"/>
    <w:rsid w:val="003B144B"/>
    <w:rsid w:val="003B3150"/>
    <w:rsid w:val="003C4049"/>
    <w:rsid w:val="003C4B8D"/>
    <w:rsid w:val="003C5382"/>
    <w:rsid w:val="003D0AB9"/>
    <w:rsid w:val="003D4732"/>
    <w:rsid w:val="003F5BFA"/>
    <w:rsid w:val="004045B4"/>
    <w:rsid w:val="00410407"/>
    <w:rsid w:val="0041667A"/>
    <w:rsid w:val="00421708"/>
    <w:rsid w:val="004221B0"/>
    <w:rsid w:val="00423E56"/>
    <w:rsid w:val="0043343B"/>
    <w:rsid w:val="0043717D"/>
    <w:rsid w:val="00440722"/>
    <w:rsid w:val="004460C6"/>
    <w:rsid w:val="0044615B"/>
    <w:rsid w:val="00460ADC"/>
    <w:rsid w:val="00465DC6"/>
    <w:rsid w:val="0047544F"/>
    <w:rsid w:val="004777D4"/>
    <w:rsid w:val="00483E37"/>
    <w:rsid w:val="004A3E23"/>
    <w:rsid w:val="004B2B44"/>
    <w:rsid w:val="004B34E1"/>
    <w:rsid w:val="004C1C47"/>
    <w:rsid w:val="004C23F9"/>
    <w:rsid w:val="004D227C"/>
    <w:rsid w:val="004D577B"/>
    <w:rsid w:val="004D7499"/>
    <w:rsid w:val="004D76E3"/>
    <w:rsid w:val="004E598B"/>
    <w:rsid w:val="004F15C9"/>
    <w:rsid w:val="004F28FE"/>
    <w:rsid w:val="004F4078"/>
    <w:rsid w:val="00525360"/>
    <w:rsid w:val="00527E87"/>
    <w:rsid w:val="00543B88"/>
    <w:rsid w:val="00543F66"/>
    <w:rsid w:val="005537B2"/>
    <w:rsid w:val="00554136"/>
    <w:rsid w:val="00554A7A"/>
    <w:rsid w:val="0055582F"/>
    <w:rsid w:val="00555E75"/>
    <w:rsid w:val="00556532"/>
    <w:rsid w:val="0056613C"/>
    <w:rsid w:val="00566672"/>
    <w:rsid w:val="005719F7"/>
    <w:rsid w:val="0057419C"/>
    <w:rsid w:val="005814A1"/>
    <w:rsid w:val="00583FE4"/>
    <w:rsid w:val="00590D21"/>
    <w:rsid w:val="00593A88"/>
    <w:rsid w:val="005A309A"/>
    <w:rsid w:val="005B00BB"/>
    <w:rsid w:val="005B3A3F"/>
    <w:rsid w:val="005B47D8"/>
    <w:rsid w:val="005B6C91"/>
    <w:rsid w:val="005C0526"/>
    <w:rsid w:val="005C53B2"/>
    <w:rsid w:val="005D3A33"/>
    <w:rsid w:val="005D7EB5"/>
    <w:rsid w:val="005E2BC1"/>
    <w:rsid w:val="005F163B"/>
    <w:rsid w:val="0060063B"/>
    <w:rsid w:val="00601F27"/>
    <w:rsid w:val="00607C3D"/>
    <w:rsid w:val="00613331"/>
    <w:rsid w:val="00613D28"/>
    <w:rsid w:val="00620595"/>
    <w:rsid w:val="00627C21"/>
    <w:rsid w:val="00633597"/>
    <w:rsid w:val="00633BBD"/>
    <w:rsid w:val="00634FEB"/>
    <w:rsid w:val="0064460B"/>
    <w:rsid w:val="0064589F"/>
    <w:rsid w:val="0065243C"/>
    <w:rsid w:val="0065440D"/>
    <w:rsid w:val="00655C4C"/>
    <w:rsid w:val="00662B56"/>
    <w:rsid w:val="00666FD6"/>
    <w:rsid w:val="00671041"/>
    <w:rsid w:val="00686CF3"/>
    <w:rsid w:val="0069181E"/>
    <w:rsid w:val="006A2F5D"/>
    <w:rsid w:val="006A4F5F"/>
    <w:rsid w:val="006B1508"/>
    <w:rsid w:val="006B3E85"/>
    <w:rsid w:val="006B4626"/>
    <w:rsid w:val="006C6298"/>
    <w:rsid w:val="006C7A99"/>
    <w:rsid w:val="006D3068"/>
    <w:rsid w:val="006E7D0B"/>
    <w:rsid w:val="006F0B7C"/>
    <w:rsid w:val="00701CE5"/>
    <w:rsid w:val="0070377D"/>
    <w:rsid w:val="007168DA"/>
    <w:rsid w:val="007212A4"/>
    <w:rsid w:val="00723843"/>
    <w:rsid w:val="0072469B"/>
    <w:rsid w:val="0073068A"/>
    <w:rsid w:val="0074104A"/>
    <w:rsid w:val="0074158A"/>
    <w:rsid w:val="00751EBB"/>
    <w:rsid w:val="00760434"/>
    <w:rsid w:val="00772240"/>
    <w:rsid w:val="00785D58"/>
    <w:rsid w:val="007879E5"/>
    <w:rsid w:val="007B2D20"/>
    <w:rsid w:val="007C057B"/>
    <w:rsid w:val="007C1151"/>
    <w:rsid w:val="007C25EB"/>
    <w:rsid w:val="007C4B6F"/>
    <w:rsid w:val="007C5BB2"/>
    <w:rsid w:val="007E0069"/>
    <w:rsid w:val="00800AA9"/>
    <w:rsid w:val="008020E6"/>
    <w:rsid w:val="00803B42"/>
    <w:rsid w:val="00810134"/>
    <w:rsid w:val="00820AEE"/>
    <w:rsid w:val="008350F0"/>
    <w:rsid w:val="00835734"/>
    <w:rsid w:val="0084029C"/>
    <w:rsid w:val="00845940"/>
    <w:rsid w:val="008571C0"/>
    <w:rsid w:val="00860C12"/>
    <w:rsid w:val="008662EE"/>
    <w:rsid w:val="0086682B"/>
    <w:rsid w:val="0087371C"/>
    <w:rsid w:val="00873A37"/>
    <w:rsid w:val="008755BF"/>
    <w:rsid w:val="008B2637"/>
    <w:rsid w:val="008B44DF"/>
    <w:rsid w:val="008B4C53"/>
    <w:rsid w:val="008C3171"/>
    <w:rsid w:val="008C3FF0"/>
    <w:rsid w:val="008C6A0E"/>
    <w:rsid w:val="008D6ECF"/>
    <w:rsid w:val="008E0129"/>
    <w:rsid w:val="008E1575"/>
    <w:rsid w:val="008F20FD"/>
    <w:rsid w:val="008F2AAB"/>
    <w:rsid w:val="0090479F"/>
    <w:rsid w:val="00905F7A"/>
    <w:rsid w:val="00907827"/>
    <w:rsid w:val="009170B9"/>
    <w:rsid w:val="009230EE"/>
    <w:rsid w:val="009244F8"/>
    <w:rsid w:val="00941FAB"/>
    <w:rsid w:val="00952982"/>
    <w:rsid w:val="00966541"/>
    <w:rsid w:val="009734CA"/>
    <w:rsid w:val="00980F1C"/>
    <w:rsid w:val="00981808"/>
    <w:rsid w:val="009A28A8"/>
    <w:rsid w:val="009B606B"/>
    <w:rsid w:val="009C4581"/>
    <w:rsid w:val="009D26CC"/>
    <w:rsid w:val="009D44A2"/>
    <w:rsid w:val="009E0F44"/>
    <w:rsid w:val="009E3B08"/>
    <w:rsid w:val="009E3C92"/>
    <w:rsid w:val="00A02FA9"/>
    <w:rsid w:val="00A04FF1"/>
    <w:rsid w:val="00A058E4"/>
    <w:rsid w:val="00A07FEF"/>
    <w:rsid w:val="00A12F01"/>
    <w:rsid w:val="00A35BCB"/>
    <w:rsid w:val="00A522BB"/>
    <w:rsid w:val="00A6466D"/>
    <w:rsid w:val="00A74713"/>
    <w:rsid w:val="00A762AC"/>
    <w:rsid w:val="00A7678F"/>
    <w:rsid w:val="00A8295C"/>
    <w:rsid w:val="00A864E2"/>
    <w:rsid w:val="00A900EA"/>
    <w:rsid w:val="00A93B2D"/>
    <w:rsid w:val="00AB0BA7"/>
    <w:rsid w:val="00AC4FDE"/>
    <w:rsid w:val="00AC5E4B"/>
    <w:rsid w:val="00AE08A1"/>
    <w:rsid w:val="00AE21E8"/>
    <w:rsid w:val="00AE54AA"/>
    <w:rsid w:val="00AE7C7B"/>
    <w:rsid w:val="00AF03BC"/>
    <w:rsid w:val="00B0234C"/>
    <w:rsid w:val="00B07C42"/>
    <w:rsid w:val="00B112B8"/>
    <w:rsid w:val="00B25989"/>
    <w:rsid w:val="00B33381"/>
    <w:rsid w:val="00B37882"/>
    <w:rsid w:val="00B529CE"/>
    <w:rsid w:val="00B52A4D"/>
    <w:rsid w:val="00B52DD7"/>
    <w:rsid w:val="00B65278"/>
    <w:rsid w:val="00B70293"/>
    <w:rsid w:val="00B7440B"/>
    <w:rsid w:val="00B96A72"/>
    <w:rsid w:val="00BA2164"/>
    <w:rsid w:val="00BB0B29"/>
    <w:rsid w:val="00BB785D"/>
    <w:rsid w:val="00BB7F45"/>
    <w:rsid w:val="00BC1CB7"/>
    <w:rsid w:val="00BC367A"/>
    <w:rsid w:val="00BD71EB"/>
    <w:rsid w:val="00BE0837"/>
    <w:rsid w:val="00BE2758"/>
    <w:rsid w:val="00BE608B"/>
    <w:rsid w:val="00BE7E5C"/>
    <w:rsid w:val="00BF744C"/>
    <w:rsid w:val="00C06A16"/>
    <w:rsid w:val="00C06FCB"/>
    <w:rsid w:val="00C07E0F"/>
    <w:rsid w:val="00C1035E"/>
    <w:rsid w:val="00C112FB"/>
    <w:rsid w:val="00C1302F"/>
    <w:rsid w:val="00C16602"/>
    <w:rsid w:val="00C2179A"/>
    <w:rsid w:val="00C23FAE"/>
    <w:rsid w:val="00C25F4A"/>
    <w:rsid w:val="00C312C8"/>
    <w:rsid w:val="00C348A3"/>
    <w:rsid w:val="00C40C80"/>
    <w:rsid w:val="00C747DB"/>
    <w:rsid w:val="00C90D86"/>
    <w:rsid w:val="00C94FC7"/>
    <w:rsid w:val="00C95A8B"/>
    <w:rsid w:val="00CC25B9"/>
    <w:rsid w:val="00CC3CAE"/>
    <w:rsid w:val="00CE26C7"/>
    <w:rsid w:val="00CF712C"/>
    <w:rsid w:val="00D0102D"/>
    <w:rsid w:val="00D130E2"/>
    <w:rsid w:val="00D152E0"/>
    <w:rsid w:val="00D171E5"/>
    <w:rsid w:val="00D205C8"/>
    <w:rsid w:val="00D24D52"/>
    <w:rsid w:val="00D32EB5"/>
    <w:rsid w:val="00D37291"/>
    <w:rsid w:val="00D47232"/>
    <w:rsid w:val="00D6472E"/>
    <w:rsid w:val="00D6498F"/>
    <w:rsid w:val="00D724F3"/>
    <w:rsid w:val="00D80CF9"/>
    <w:rsid w:val="00D85581"/>
    <w:rsid w:val="00D927DF"/>
    <w:rsid w:val="00D93433"/>
    <w:rsid w:val="00D9702B"/>
    <w:rsid w:val="00DB1E92"/>
    <w:rsid w:val="00DB256D"/>
    <w:rsid w:val="00DC1073"/>
    <w:rsid w:val="00DC5480"/>
    <w:rsid w:val="00DC565C"/>
    <w:rsid w:val="00DC6CD6"/>
    <w:rsid w:val="00DC729C"/>
    <w:rsid w:val="00DD0451"/>
    <w:rsid w:val="00DD2A80"/>
    <w:rsid w:val="00DE1C15"/>
    <w:rsid w:val="00DE3B87"/>
    <w:rsid w:val="00DE3E02"/>
    <w:rsid w:val="00DF4C39"/>
    <w:rsid w:val="00E002A5"/>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5D86"/>
    <w:rsid w:val="00E9185D"/>
    <w:rsid w:val="00EA0E5A"/>
    <w:rsid w:val="00EA211A"/>
    <w:rsid w:val="00EA4FE4"/>
    <w:rsid w:val="00EB031A"/>
    <w:rsid w:val="00EB0BB5"/>
    <w:rsid w:val="00EB347C"/>
    <w:rsid w:val="00EB6C6D"/>
    <w:rsid w:val="00EC45CF"/>
    <w:rsid w:val="00ED148F"/>
    <w:rsid w:val="00EE0699"/>
    <w:rsid w:val="00EF6FCF"/>
    <w:rsid w:val="00F04424"/>
    <w:rsid w:val="00F04AE6"/>
    <w:rsid w:val="00F17D7C"/>
    <w:rsid w:val="00F24CAB"/>
    <w:rsid w:val="00F40646"/>
    <w:rsid w:val="00F43553"/>
    <w:rsid w:val="00F50B13"/>
    <w:rsid w:val="00F52150"/>
    <w:rsid w:val="00F61427"/>
    <w:rsid w:val="00F61D61"/>
    <w:rsid w:val="00F75550"/>
    <w:rsid w:val="00F81E6B"/>
    <w:rsid w:val="00F82F9C"/>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1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nobserver.com/articles/3618/Somali-Ambassador-to-Sweden-Presents-Credentials-to-Finnish-President-Community-Welcomes-Move" TargetMode="External"/><Relationship Id="rId13" Type="http://schemas.openxmlformats.org/officeDocument/2006/relationships/hyperlink" Target="https://www.nidsenter.no/en/services/idbasen/Africa/Somalia/Documents/Passport/E-passport-P-series/Application-and-issuance-procedures-from-abroad/" TargetMode="External"/><Relationship Id="rId18" Type="http://schemas.openxmlformats.org/officeDocument/2006/relationships/hyperlink" Target="https://www.facebook.com/photo/?fbid=1188094296753180&amp;set=a.1143722497857027"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nidsenter.no/globalassets/publikasjoner/somalia_web.pdf" TargetMode="External"/><Relationship Id="rId17" Type="http://schemas.openxmlformats.org/officeDocument/2006/relationships/hyperlink" Target="https://www.facebook.com/SomaliEmbassyBelgiu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omembassybelgium.gov.so/" TargetMode="External"/><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atieto.migri.fi/base/2724d19a-5460-485d-bff8-6cd8f75f86d5/countryDocument/c4dd4e38-91e1-4b0c-b22d-46de05e90ef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nidsenter.no/en/services/idbasen/Africa/Somalia/Documents/Passport/E-passport-P-series/issuance-in-somalia/"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landinfo.no/wp-content/uploads/2019/10/Somalia-respons-S%C3%B8knad-om-pass-ved-Somalias-ambassade-i-Berlin-21102019.pdf" TargetMode="External"/><Relationship Id="rId19" Type="http://schemas.openxmlformats.org/officeDocument/2006/relationships/hyperlink" Target="https://www.facebook.com/photo?fbid=1383948027167805&amp;set=a.1143722497857027" TargetMode="External"/><Relationship Id="rId4" Type="http://schemas.openxmlformats.org/officeDocument/2006/relationships/settings" Target="settings.xml"/><Relationship Id="rId9" Type="http://schemas.openxmlformats.org/officeDocument/2006/relationships/hyperlink" Target="https://landinfo.no/wp-content/uploads/2025/03/Somalia-respons-Soknad-om-somalisk-pass-fra-Norge-14032025.pdf" TargetMode="External"/><Relationship Id="rId14" Type="http://schemas.openxmlformats.org/officeDocument/2006/relationships/hyperlink" Target="https://www.nidsenter.no/en/services/idbasen/Africa/Somalia/Documents/Passport/E-passport-P-series/Application-and-issuance-procedures/" TargetMode="External"/><Relationship Id="rId22" Type="http://schemas.openxmlformats.org/officeDocument/2006/relationships/footer" Target="footer1.xml"/><Relationship Id="rId27" Type="http://schemas.openxmlformats.org/officeDocument/2006/relationships/customXml" Target="../customXml/item3.xml"/><Relationship Id="rId30"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EBE10D01D4243B6D8FF4EA02EC6BA"/>
        <w:category>
          <w:name w:val="Yleiset"/>
          <w:gallery w:val="placeholder"/>
        </w:category>
        <w:types>
          <w:type w:val="bbPlcHdr"/>
        </w:types>
        <w:behaviors>
          <w:behavior w:val="content"/>
        </w:behaviors>
        <w:guid w:val="{2B7CE0BD-76EA-41F7-8E5C-3EA94BA5053D}"/>
      </w:docPartPr>
      <w:docPartBody>
        <w:p w:rsidR="000C7392" w:rsidRDefault="000C7392">
          <w:pPr>
            <w:pStyle w:val="E0FEBE10D01D4243B6D8FF4EA02EC6BA"/>
          </w:pPr>
          <w:r w:rsidRPr="00AA10D2">
            <w:rPr>
              <w:rStyle w:val="Paikkamerkkiteksti"/>
            </w:rPr>
            <w:t>Kirjoita tekstiä napsauttamalla tai napauttamalla tätä.</w:t>
          </w:r>
        </w:p>
      </w:docPartBody>
    </w:docPart>
    <w:docPart>
      <w:docPartPr>
        <w:name w:val="06871C798BF344A699103FD4C7FD2FA0"/>
        <w:category>
          <w:name w:val="Yleiset"/>
          <w:gallery w:val="placeholder"/>
        </w:category>
        <w:types>
          <w:type w:val="bbPlcHdr"/>
        </w:types>
        <w:behaviors>
          <w:behavior w:val="content"/>
        </w:behaviors>
        <w:guid w:val="{0AAD3CC3-DA1E-4044-93DE-BBF5C8E16768}"/>
      </w:docPartPr>
      <w:docPartBody>
        <w:p w:rsidR="000C7392" w:rsidRDefault="000C7392">
          <w:pPr>
            <w:pStyle w:val="06871C798BF344A699103FD4C7FD2FA0"/>
          </w:pPr>
          <w:r w:rsidRPr="00AA10D2">
            <w:rPr>
              <w:rStyle w:val="Paikkamerkkiteksti"/>
            </w:rPr>
            <w:t>Kirjoita tekstiä napsauttamalla tai napauttamalla tätä.</w:t>
          </w:r>
        </w:p>
      </w:docPartBody>
    </w:docPart>
    <w:docPart>
      <w:docPartPr>
        <w:name w:val="DF99BAA451F64F84B811234C62BE1912"/>
        <w:category>
          <w:name w:val="Yleiset"/>
          <w:gallery w:val="placeholder"/>
        </w:category>
        <w:types>
          <w:type w:val="bbPlcHdr"/>
        </w:types>
        <w:behaviors>
          <w:behavior w:val="content"/>
        </w:behaviors>
        <w:guid w:val="{EF42B939-297E-4DB4-8585-4845C13A22CB}"/>
      </w:docPartPr>
      <w:docPartBody>
        <w:p w:rsidR="000C7392" w:rsidRDefault="000C7392">
          <w:pPr>
            <w:pStyle w:val="DF99BAA451F64F84B811234C62BE1912"/>
          </w:pPr>
          <w:r w:rsidRPr="00810134">
            <w:rPr>
              <w:rStyle w:val="Paikkamerkkiteksti"/>
              <w:lang w:val="en-GB"/>
            </w:rPr>
            <w:t>.</w:t>
          </w:r>
        </w:p>
      </w:docPartBody>
    </w:docPart>
    <w:docPart>
      <w:docPartPr>
        <w:name w:val="6018446DC97845248A08C7EB2696D872"/>
        <w:category>
          <w:name w:val="Yleiset"/>
          <w:gallery w:val="placeholder"/>
        </w:category>
        <w:types>
          <w:type w:val="bbPlcHdr"/>
        </w:types>
        <w:behaviors>
          <w:behavior w:val="content"/>
        </w:behaviors>
        <w:guid w:val="{CCF066FD-3323-4DE2-B4B5-BF4FC2F75B45}"/>
      </w:docPartPr>
      <w:docPartBody>
        <w:p w:rsidR="000C7392" w:rsidRDefault="000C7392">
          <w:pPr>
            <w:pStyle w:val="6018446DC97845248A08C7EB2696D872"/>
          </w:pPr>
          <w:r w:rsidRPr="00AA10D2">
            <w:rPr>
              <w:rStyle w:val="Paikkamerkkiteksti"/>
            </w:rPr>
            <w:t>Kirjoita tekstiä napsauttamalla tai napauttamalla tätä.</w:t>
          </w:r>
        </w:p>
      </w:docPartBody>
    </w:docPart>
    <w:docPart>
      <w:docPartPr>
        <w:name w:val="C6252E08B8CA4072A348A370BED669FA"/>
        <w:category>
          <w:name w:val="Yleiset"/>
          <w:gallery w:val="placeholder"/>
        </w:category>
        <w:types>
          <w:type w:val="bbPlcHdr"/>
        </w:types>
        <w:behaviors>
          <w:behavior w:val="content"/>
        </w:behaviors>
        <w:guid w:val="{757FF813-28D8-4FF1-8123-959A2342F582}"/>
      </w:docPartPr>
      <w:docPartBody>
        <w:p w:rsidR="000C7392" w:rsidRDefault="000C7392">
          <w:pPr>
            <w:pStyle w:val="C6252E08B8CA4072A348A370BED669FA"/>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92"/>
    <w:rsid w:val="000C73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E0FEBE10D01D4243B6D8FF4EA02EC6BA">
    <w:name w:val="E0FEBE10D01D4243B6D8FF4EA02EC6BA"/>
  </w:style>
  <w:style w:type="paragraph" w:customStyle="1" w:styleId="06871C798BF344A699103FD4C7FD2FA0">
    <w:name w:val="06871C798BF344A699103FD4C7FD2FA0"/>
  </w:style>
  <w:style w:type="paragraph" w:customStyle="1" w:styleId="DF99BAA451F64F84B811234C62BE1912">
    <w:name w:val="DF99BAA451F64F84B811234C62BE1912"/>
  </w:style>
  <w:style w:type="paragraph" w:customStyle="1" w:styleId="6018446DC97845248A08C7EB2696D872">
    <w:name w:val="6018446DC97845248A08C7EB2696D872"/>
  </w:style>
  <w:style w:type="paragraph" w:customStyle="1" w:styleId="C6252E08B8CA4072A348A370BED669FA">
    <w:name w:val="C6252E08B8CA4072A348A370BED66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APPLICATIONS,BIOMETRIC IDENTIFICATION,PASSPORTS,FOREIGN REPRESENTATION,TRAVEL DOCUMENTS,DOCUMENTS,CITIZENS,EMBASSIES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Somalia</TermName>
          <TermId xmlns="http://schemas.microsoft.com/office/infopath/2007/PartnerControls">7bb6adea-bdaa-45da-b4d9-56c3ba79f00a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2026-05-28T22:00:00+00:00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29</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Somalia / Somalian passien myöntöpaikka
Somalia / The place of issuing Somali passports
Kysymykset
1. Voiko Somalian kansalainen hankkia passin jättämällä passihakemuksen Suomessa vierailevalle Belgian edustuston virkailijalle/delegaatiolle?
2. Mikä myöntöpaikka tällaiseen passiin merkitään?
Questions
1. Can a Somali citizen obtain a passport by submitting a passport application to an official/delegation of the Belgian mission visiting Finland?
2. What place of issue is indicated on such a passport?
Voiko Somalian kansalainen hankkia passin jättämällä passihakemuksen Suomessa vierailevalle Belgian edustuston virkailijalle/delegaatiolle?
Ulkomailla oleskeleva Somalian kansalainen on voinut aiemmin hakea kansallista passia vain maan edustustoista.[footnoteRef:1] Norjan ID-keskuksen mukaan Somalian passeja oli vuonna 2024 mahdollista hakea ja saada 30:sta eri puolilla maailmaa sijaitsevasta asiaan valtuutetusta Somalian ulkomaanedustustosta. Euroopassa</COIDocAbstract>
    <COIWSGroundsRejection xmlns="b5be3156-7e14-46bc-bfca-5c242eb3de3f" xsi:nil="true"/>
    <COIDocAuthors xmlns="e235e197-502c-49f1-8696-39d199cd5131">
      <Value>143</Value>
    </COIDocAuthors>
    <COIDocID xmlns="b5be3156-7e14-46bc-bfca-5c242eb3de3f">1063</COIDocID>
    <_dlc_DocId xmlns="e235e197-502c-49f1-8696-39d199cd5131">FI011-215589946-13021</_dlc_DocId>
    <_dlc_DocIdUrl xmlns="e235e197-502c-49f1-8696-39d199cd5131">
      <Url>https://coiadmin.euaa.europa.eu/administration/finland/_layouts/15/DocIdRedir.aspx?ID=FI011-215589946-13021</Url>
      <Description>FI011-215589946-13021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7C1F2059-CAC4-4DBE-833D-6C3D3D4C52F5}"/>
</file>

<file path=customXml/itemProps3.xml><?xml version="1.0" encoding="utf-8"?>
<ds:datastoreItem xmlns:ds="http://schemas.openxmlformats.org/officeDocument/2006/customXml" ds:itemID="{A727543D-0012-4B43-A609-FF022837751E}"/>
</file>

<file path=customXml/itemProps4.xml><?xml version="1.0" encoding="utf-8"?>
<ds:datastoreItem xmlns:ds="http://schemas.openxmlformats.org/officeDocument/2006/customXml" ds:itemID="{ECD9A1F9-4EDD-4C56-AE49-4A86E5113D82}"/>
</file>

<file path=customXml/itemProps5.xml><?xml version="1.0" encoding="utf-8"?>
<ds:datastoreItem xmlns:ds="http://schemas.openxmlformats.org/officeDocument/2006/customXml" ds:itemID="{6F6244FA-2F1F-4CB8-B9C8-E95DF4E676CD}"/>
</file>

<file path=customXml/itemProps6.xml><?xml version="1.0" encoding="utf-8"?>
<ds:datastoreItem xmlns:ds="http://schemas.openxmlformats.org/officeDocument/2006/customXml" ds:itemID="{3F2AF656-DF53-494E-AA94-2FF71189C107}"/>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5</Pages>
  <Words>1367</Words>
  <Characters>11074</Characters>
  <Application>Microsoft Office Word</Application>
  <DocSecurity>0</DocSecurity>
  <Lines>92</Lines>
  <Paragraphs>24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Somalia / Somalian passien myöntöpaikka // Somalia / The place of issuing Somali passports</dc:title>
  <dc:creator/>
  <cp:lastModifiedBy/>
  <cp:revision>1</cp:revision>
  <dcterms:created xsi:type="dcterms:W3CDTF">2026-05-26T09:26:00Z</dcterms:created>
  <dcterms:modified xsi:type="dcterms:W3CDTF">2026-05-29T12:35:00Z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785407c1-0b1b-4c07-8822-967170a42d69</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29;#Somalia|7bb6adea-bdaa-45da-b4d9-56c3ba79f00a</vt:lpwstr>
  </property>
  <property fmtid="{D5CDD505-2E9C-101B-9397-08002B2CF9AE}" pid="9" name="COIInformTypeMM">
    <vt:lpwstr>4;#Response to COI Query|74af11f0-82c2-4825-bd8f-d6b1cac3a3aa</vt:lpwstr>
  </property>
</Properties>
</file>