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EFAA"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2AA84146"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3DCDF38" w14:textId="7BD53AB9" w:rsidR="00800AA9" w:rsidRPr="00800AA9" w:rsidRDefault="00800AA9" w:rsidP="00C348A3">
      <w:pPr>
        <w:spacing w:before="0" w:after="0"/>
      </w:pPr>
      <w:r w:rsidRPr="00BB7F45">
        <w:rPr>
          <w:b/>
        </w:rPr>
        <w:t>Asiakirjan tunnus:</w:t>
      </w:r>
      <w:r>
        <w:t xml:space="preserve"> KT</w:t>
      </w:r>
      <w:r w:rsidR="002F6152">
        <w:t>1277</w:t>
      </w:r>
    </w:p>
    <w:p w14:paraId="1B6C1115" w14:textId="7BDA94A5" w:rsidR="00800AA9" w:rsidRDefault="00800AA9" w:rsidP="00C348A3">
      <w:pPr>
        <w:spacing w:before="0" w:after="0"/>
      </w:pPr>
      <w:r w:rsidRPr="00BB7F45">
        <w:rPr>
          <w:b/>
        </w:rPr>
        <w:t>Päivämäärä</w:t>
      </w:r>
      <w:r>
        <w:t xml:space="preserve">: </w:t>
      </w:r>
      <w:r w:rsidR="00013492">
        <w:t>27.2.2026</w:t>
      </w:r>
    </w:p>
    <w:p w14:paraId="1BD80CC7" w14:textId="0EDA8C7E"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4A6EDFF8" w14:textId="77777777" w:rsidR="00800AA9" w:rsidRPr="00633BBD" w:rsidRDefault="00FE0111" w:rsidP="00800AA9">
      <w:pPr>
        <w:rPr>
          <w:rStyle w:val="Otsikko1Char"/>
          <w:b w:val="0"/>
          <w:sz w:val="20"/>
          <w:szCs w:val="20"/>
        </w:rPr>
      </w:pPr>
      <w:r>
        <w:rPr>
          <w:b/>
        </w:rPr>
        <w:pict w14:anchorId="38F77B90">
          <v:rect id="_x0000_i1026" style="width:0;height:1.5pt" o:hralign="center" o:hrstd="t" o:hr="t" fillcolor="#a0a0a0" stroked="f"/>
        </w:pict>
      </w:r>
    </w:p>
    <w:p w14:paraId="1A931758" w14:textId="25AA17E8" w:rsidR="008020E6" w:rsidRPr="00543F66" w:rsidRDefault="00FE0111"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58AD82C88C04A35ADD2401C00464F5B"/>
          </w:placeholder>
          <w:text/>
        </w:sdtPr>
        <w:sdtEndPr>
          <w:rPr>
            <w:rStyle w:val="Otsikko1Char"/>
          </w:rPr>
        </w:sdtEndPr>
        <w:sdtContent>
          <w:r w:rsidR="00EB6215">
            <w:rPr>
              <w:rStyle w:val="Otsikko1Char"/>
              <w:rFonts w:cs="Times New Roman"/>
              <w:b/>
              <w:szCs w:val="24"/>
            </w:rPr>
            <w:t xml:space="preserve">Kenia / </w:t>
          </w:r>
          <w:proofErr w:type="spellStart"/>
          <w:r w:rsidR="00EB6215">
            <w:rPr>
              <w:rStyle w:val="Otsikko1Char"/>
              <w:rFonts w:cs="Times New Roman"/>
              <w:b/>
              <w:szCs w:val="24"/>
            </w:rPr>
            <w:t>Mungiki</w:t>
          </w:r>
          <w:proofErr w:type="spellEnd"/>
          <w:r w:rsidR="00EB6215">
            <w:rPr>
              <w:rStyle w:val="Otsikko1Char"/>
              <w:rFonts w:cs="Times New Roman"/>
              <w:b/>
              <w:szCs w:val="24"/>
            </w:rPr>
            <w:t>-ryhmä, silpominen FGM/C, viranomaissuojelu</w:t>
          </w:r>
        </w:sdtContent>
      </w:sdt>
    </w:p>
    <w:sdt>
      <w:sdtPr>
        <w:rPr>
          <w:rStyle w:val="Otsikko1Char"/>
          <w:rFonts w:cs="Times New Roman"/>
          <w:b/>
          <w:szCs w:val="24"/>
          <w:lang w:val="en-US"/>
        </w:rPr>
        <w:alias w:val="Country / Title in English"/>
        <w:tag w:val="Country / Title in English"/>
        <w:id w:val="2146699517"/>
        <w:lock w:val="sdtLocked"/>
        <w:placeholder>
          <w:docPart w:val="CD8B6ABBBC3041C3B35F57DA1BAD007C"/>
        </w:placeholder>
        <w:text/>
      </w:sdtPr>
      <w:sdtEndPr>
        <w:rPr>
          <w:rStyle w:val="Otsikko1Char"/>
        </w:rPr>
      </w:sdtEndPr>
      <w:sdtContent>
        <w:p w14:paraId="17F3542D" w14:textId="676E5686" w:rsidR="00082DFE" w:rsidRPr="006E1DA2" w:rsidRDefault="006E1DA2" w:rsidP="00543F66">
          <w:pPr>
            <w:pStyle w:val="POTSIKKO"/>
            <w:rPr>
              <w:lang w:val="en-US"/>
            </w:rPr>
          </w:pPr>
          <w:r w:rsidRPr="006E1DA2">
            <w:rPr>
              <w:rStyle w:val="Otsikko1Char"/>
              <w:rFonts w:cs="Times New Roman"/>
              <w:b/>
              <w:szCs w:val="24"/>
              <w:lang w:val="en-US"/>
            </w:rPr>
            <w:t xml:space="preserve">Kenya / </w:t>
          </w:r>
          <w:proofErr w:type="spellStart"/>
          <w:r w:rsidRPr="006E1DA2">
            <w:rPr>
              <w:rStyle w:val="Otsikko1Char"/>
              <w:rFonts w:cs="Times New Roman"/>
              <w:b/>
              <w:szCs w:val="24"/>
              <w:lang w:val="en-US"/>
            </w:rPr>
            <w:t>Mungiki</w:t>
          </w:r>
          <w:proofErr w:type="spellEnd"/>
          <w:r w:rsidRPr="006E1DA2">
            <w:rPr>
              <w:rStyle w:val="Otsikko1Char"/>
              <w:rFonts w:cs="Times New Roman"/>
              <w:b/>
              <w:szCs w:val="24"/>
              <w:lang w:val="en-US"/>
            </w:rPr>
            <w:t xml:space="preserve">-group, </w:t>
          </w:r>
          <w:r>
            <w:rPr>
              <w:rStyle w:val="Otsikko1Char"/>
              <w:rFonts w:cs="Times New Roman"/>
              <w:b/>
              <w:szCs w:val="24"/>
              <w:lang w:val="en-US"/>
            </w:rPr>
            <w:t>F</w:t>
          </w:r>
          <w:r w:rsidRPr="006E1DA2">
            <w:rPr>
              <w:rStyle w:val="Otsikko1Char"/>
              <w:rFonts w:cs="Times New Roman"/>
              <w:b/>
              <w:szCs w:val="24"/>
              <w:lang w:val="en-US"/>
            </w:rPr>
            <w:t xml:space="preserve">emale </w:t>
          </w:r>
          <w:r>
            <w:rPr>
              <w:rStyle w:val="Otsikko1Char"/>
              <w:rFonts w:cs="Times New Roman"/>
              <w:b/>
              <w:szCs w:val="24"/>
              <w:lang w:val="en-US"/>
            </w:rPr>
            <w:t>G</w:t>
          </w:r>
          <w:r w:rsidRPr="006E1DA2">
            <w:rPr>
              <w:rStyle w:val="Otsikko1Char"/>
              <w:rFonts w:cs="Times New Roman"/>
              <w:b/>
              <w:szCs w:val="24"/>
              <w:lang w:val="en-US"/>
            </w:rPr>
            <w:t xml:space="preserve">enital </w:t>
          </w:r>
          <w:r>
            <w:rPr>
              <w:rStyle w:val="Otsikko1Char"/>
              <w:rFonts w:cs="Times New Roman"/>
              <w:b/>
              <w:szCs w:val="24"/>
              <w:lang w:val="en-US"/>
            </w:rPr>
            <w:t>M</w:t>
          </w:r>
          <w:r w:rsidRPr="006E1DA2">
            <w:rPr>
              <w:rStyle w:val="Otsikko1Char"/>
              <w:rFonts w:cs="Times New Roman"/>
              <w:b/>
              <w:szCs w:val="24"/>
              <w:lang w:val="en-US"/>
            </w:rPr>
            <w:t>utilation (FGM/C), protection by authorities</w:t>
          </w:r>
        </w:p>
      </w:sdtContent>
    </w:sdt>
    <w:p w14:paraId="6CF10794" w14:textId="77777777" w:rsidR="00082DFE" w:rsidRDefault="00FE0111" w:rsidP="00082DFE">
      <w:pPr>
        <w:rPr>
          <w:b/>
        </w:rPr>
      </w:pPr>
      <w:r>
        <w:rPr>
          <w:b/>
        </w:rPr>
        <w:pict w14:anchorId="094C0866">
          <v:rect id="_x0000_i1027" style="width:0;height:1.5pt" o:hralign="center" o:hrstd="t" o:hr="t" fillcolor="#a0a0a0" stroked="f"/>
        </w:pict>
      </w:r>
    </w:p>
    <w:p w14:paraId="75BCB2A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6875B4B87F854C99A91C255989BF5B79"/>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60DDD086EC6743A2AD3148AD81DB7326"/>
            </w:placeholder>
            <w:text w:multiLine="1"/>
          </w:sdtPr>
          <w:sdtEndPr>
            <w:rPr>
              <w:rStyle w:val="KysymyksetChar"/>
            </w:rPr>
          </w:sdtEndPr>
          <w:sdtContent>
            <w:p w14:paraId="631F5EB4" w14:textId="12FF468F" w:rsidR="00810134" w:rsidRPr="001678AD" w:rsidRDefault="00EB6215" w:rsidP="002F6152">
              <w:pPr>
                <w:pStyle w:val="Lainaus"/>
                <w:ind w:left="0"/>
                <w:jc w:val="left"/>
                <w:rPr>
                  <w:i w:val="0"/>
                  <w:iCs w:val="0"/>
                  <w:color w:val="000000" w:themeColor="text1"/>
                </w:rPr>
              </w:pPr>
              <w:r>
                <w:rPr>
                  <w:rStyle w:val="KysymyksetChar"/>
                </w:rPr>
                <w:t xml:space="preserve">1.     Millainen on </w:t>
              </w:r>
              <w:proofErr w:type="spellStart"/>
              <w:r>
                <w:rPr>
                  <w:rStyle w:val="KysymyksetChar"/>
                </w:rPr>
                <w:t>Mungiki</w:t>
              </w:r>
              <w:proofErr w:type="spellEnd"/>
              <w:r>
                <w:rPr>
                  <w:rStyle w:val="KysymyksetChar"/>
                </w:rPr>
                <w:t>-ryhmän asema Keniassa tällä hetkellä?</w:t>
              </w:r>
              <w:r>
                <w:rPr>
                  <w:rStyle w:val="KysymyksetChar"/>
                </w:rPr>
                <w:br/>
              </w:r>
              <w:r>
                <w:rPr>
                  <w:rStyle w:val="KysymyksetChar"/>
                </w:rPr>
                <w:br/>
                <w:t>2.     Onko löydettävissä tietoa siitä, että kyseinen ryhmä olisi vaatinut jäsentensä naispuolisten perheenjäsenten tai muiden henkilöiden silpomista (FGM/C) tai</w:t>
              </w:r>
              <w:r w:rsidR="00A55DA7">
                <w:rPr>
                  <w:rStyle w:val="KysymyksetChar"/>
                </w:rPr>
                <w:t xml:space="preserve"> on</w:t>
              </w:r>
              <w:r>
                <w:rPr>
                  <w:rStyle w:val="KysymyksetChar"/>
                </w:rPr>
                <w:t xml:space="preserve"> itse syyllistynyt siihen? Jos kyllä, millaisissa tilanteissa?</w:t>
              </w:r>
              <w:r w:rsidR="000E5886">
                <w:rPr>
                  <w:rStyle w:val="KysymyksetChar"/>
                </w:rPr>
                <w:t xml:space="preserve"> </w:t>
              </w:r>
              <w:r>
                <w:rPr>
                  <w:rStyle w:val="KysymyksetChar"/>
                </w:rPr>
                <w:t>Onko tietoa, että ryhmän miesjäseniltä vaaditaan naispuolisten perheenjäsenien silpomista ryhmässä etenemisen ehtona?</w:t>
              </w:r>
              <w:r>
                <w:rPr>
                  <w:rStyle w:val="KysymyksetChar"/>
                </w:rPr>
                <w:br/>
              </w:r>
              <w:r>
                <w:rPr>
                  <w:rStyle w:val="KysymyksetChar"/>
                </w:rPr>
                <w:br/>
              </w:r>
              <w:r w:rsidR="000E5886">
                <w:rPr>
                  <w:rStyle w:val="KysymyksetChar"/>
                </w:rPr>
                <w:t>3</w:t>
              </w:r>
              <w:r>
                <w:rPr>
                  <w:rStyle w:val="KysymyksetChar"/>
                </w:rPr>
                <w:t>.     Onko löydettävissä tietoa siitä, mitä naiselle voi seurata, jos kieltäytyy silpomisesta tässä tilanteessa?</w:t>
              </w:r>
              <w:r>
                <w:rPr>
                  <w:rStyle w:val="KysymyksetChar"/>
                </w:rPr>
                <w:br/>
              </w:r>
              <w:r>
                <w:rPr>
                  <w:rStyle w:val="KysymyksetChar"/>
                </w:rPr>
                <w:br/>
              </w:r>
              <w:r w:rsidR="000E5886">
                <w:rPr>
                  <w:rStyle w:val="KysymyksetChar"/>
                </w:rPr>
                <w:t>4</w:t>
              </w:r>
              <w:r>
                <w:rPr>
                  <w:rStyle w:val="KysymyksetChar"/>
                </w:rPr>
                <w:t>.     Onko Keniassa naisten mahdollista saada viranomaissuojelua kyseisen ryhmän vaatimaa tai suorittamaa silpomisen uhkaa vastaan?</w:t>
              </w:r>
            </w:p>
          </w:sdtContent>
        </w:sdt>
      </w:sdtContent>
    </w:sdt>
    <w:p w14:paraId="458100B9" w14:textId="77777777" w:rsidR="00082DFE" w:rsidRPr="00013492" w:rsidRDefault="00082DFE" w:rsidP="00C348A3">
      <w:pPr>
        <w:pStyle w:val="Numeroimatonotsikko"/>
        <w:rPr>
          <w:lang w:val="en-US"/>
        </w:rPr>
      </w:pPr>
      <w:r w:rsidRPr="00013492">
        <w:rPr>
          <w:lang w:val="en-US"/>
        </w:rPr>
        <w:t>Questions</w:t>
      </w:r>
    </w:p>
    <w:p w14:paraId="37CBCEC3" w14:textId="36F1BF84" w:rsidR="004501A2" w:rsidRDefault="00FE0111" w:rsidP="004501A2">
      <w:pPr>
        <w:pStyle w:val="Lainaus"/>
        <w:ind w:left="0"/>
        <w:jc w:val="left"/>
        <w:rPr>
          <w:lang w:val="en-US"/>
        </w:rPr>
      </w:pPr>
      <w:sdt>
        <w:sdtPr>
          <w:rPr>
            <w:rStyle w:val="KysymyksetChar"/>
            <w:lang w:val="en-GB"/>
          </w:rPr>
          <w:alias w:val="Questions"/>
          <w:tag w:val="Fill in the questions here"/>
          <w:id w:val="-849104524"/>
          <w:lock w:val="sdtLocked"/>
          <w:placeholder>
            <w:docPart w:val="E0DDF303AE4643D398D3F477D09413E7"/>
          </w:placeholder>
          <w:text w:multiLine="1"/>
        </w:sdtPr>
        <w:sdtEndPr>
          <w:rPr>
            <w:rStyle w:val="KysymyksetChar"/>
          </w:rPr>
        </w:sdtEndPr>
        <w:sdtContent>
          <w:r w:rsidR="00326E5A" w:rsidRPr="00A55DA7">
            <w:rPr>
              <w:rStyle w:val="KysymyksetChar"/>
              <w:lang w:val="en-GB"/>
            </w:rPr>
            <w:t xml:space="preserve">1.     What is the current status of the </w:t>
          </w:r>
          <w:proofErr w:type="spellStart"/>
          <w:r w:rsidR="00326E5A" w:rsidRPr="00A55DA7">
            <w:rPr>
              <w:rStyle w:val="KysymyksetChar"/>
              <w:lang w:val="en-GB"/>
            </w:rPr>
            <w:t>Mungiki</w:t>
          </w:r>
          <w:proofErr w:type="spellEnd"/>
          <w:r w:rsidR="00326E5A" w:rsidRPr="00A55DA7">
            <w:rPr>
              <w:rStyle w:val="KysymyksetChar"/>
              <w:lang w:val="en-GB"/>
            </w:rPr>
            <w:t xml:space="preserve"> group in Kenya?</w:t>
          </w:r>
          <w:r w:rsidR="00326E5A" w:rsidRPr="00A55DA7">
            <w:rPr>
              <w:rStyle w:val="KysymyksetChar"/>
              <w:lang w:val="en-GB"/>
            </w:rPr>
            <w:br/>
          </w:r>
          <w:r w:rsidR="00326E5A" w:rsidRPr="00A55DA7">
            <w:rPr>
              <w:rStyle w:val="KysymyksetChar"/>
              <w:lang w:val="en-GB"/>
            </w:rPr>
            <w:br/>
            <w:t>2.     Is there any information available indicating that the group in question has demanded female genital mutilation (FGM/C) on its members' female family members or others, or is it itself guilty of this? If so, in what situations?</w:t>
          </w:r>
          <w:r w:rsidR="00326E5A">
            <w:rPr>
              <w:rStyle w:val="KysymyksetChar"/>
              <w:lang w:val="en-GB"/>
            </w:rPr>
            <w:t xml:space="preserve"> </w:t>
          </w:r>
          <w:r w:rsidR="00A55DA7" w:rsidRPr="00A55DA7">
            <w:rPr>
              <w:rStyle w:val="KysymyksetChar"/>
              <w:lang w:val="en-GB"/>
            </w:rPr>
            <w:t>Is there any information that male members of the group are required to mutilate female family members as a condition for advancement within the group?</w:t>
          </w:r>
          <w:r w:rsidR="00326E5A" w:rsidRPr="00A55DA7">
            <w:rPr>
              <w:rStyle w:val="KysymyksetChar"/>
              <w:lang w:val="en-GB"/>
            </w:rPr>
            <w:br/>
          </w:r>
          <w:r w:rsidR="00326E5A" w:rsidRPr="00A55DA7">
            <w:rPr>
              <w:rStyle w:val="KysymyksetChar"/>
              <w:lang w:val="en-GB"/>
            </w:rPr>
            <w:br/>
          </w:r>
          <w:r w:rsidR="00326E5A">
            <w:rPr>
              <w:rStyle w:val="KysymyksetChar"/>
              <w:lang w:val="en-GB"/>
            </w:rPr>
            <w:t>3</w:t>
          </w:r>
          <w:r w:rsidR="00326E5A" w:rsidRPr="00A55DA7">
            <w:rPr>
              <w:rStyle w:val="KysymyksetChar"/>
              <w:lang w:val="en-GB"/>
            </w:rPr>
            <w:t>. Is there any information available about what might happen to a woman if she refuses to undergo female genital mutilation in this situation?</w:t>
          </w:r>
          <w:r w:rsidR="00326E5A" w:rsidRPr="00A55DA7">
            <w:rPr>
              <w:rStyle w:val="KysymyksetChar"/>
              <w:lang w:val="en-GB"/>
            </w:rPr>
            <w:br/>
          </w:r>
          <w:r w:rsidR="00326E5A" w:rsidRPr="00A55DA7">
            <w:rPr>
              <w:rStyle w:val="KysymyksetChar"/>
              <w:lang w:val="en-GB"/>
            </w:rPr>
            <w:br/>
          </w:r>
          <w:r w:rsidR="00326E5A">
            <w:rPr>
              <w:rStyle w:val="KysymyksetChar"/>
              <w:lang w:val="en-GB"/>
            </w:rPr>
            <w:t>4</w:t>
          </w:r>
          <w:r w:rsidR="00326E5A" w:rsidRPr="00A55DA7">
            <w:rPr>
              <w:rStyle w:val="KysymyksetChar"/>
              <w:lang w:val="en-GB"/>
            </w:rPr>
            <w:t>. Is it possible for women in Kenya to obtain protection from the authorities against the threat of female genital mutilation demanded or carried out by that group?</w:t>
          </w:r>
          <w:r w:rsidR="00326E5A">
            <w:rPr>
              <w:rStyle w:val="KysymyksetChar"/>
              <w:lang w:val="en-GB"/>
            </w:rPr>
            <w:br/>
          </w:r>
        </w:sdtContent>
      </w:sdt>
    </w:p>
    <w:p w14:paraId="4D9F2844" w14:textId="7778D052" w:rsidR="00082DFE" w:rsidRDefault="00FE0111" w:rsidP="00082DFE">
      <w:pPr>
        <w:pStyle w:val="LeiptekstiMigri"/>
        <w:ind w:left="0"/>
        <w:rPr>
          <w:b/>
        </w:rPr>
      </w:pPr>
      <w:r>
        <w:rPr>
          <w:b/>
        </w:rPr>
        <w:lastRenderedPageBreak/>
        <w:pict w14:anchorId="44EAF6AA">
          <v:rect id="_x0000_i1028" style="width:0;height:1.5pt" o:hralign="center" o:bullet="t" o:hrstd="t" o:hr="t" fillcolor="#a0a0a0" stroked="f"/>
        </w:pict>
      </w:r>
    </w:p>
    <w:p w14:paraId="70DCE2E8" w14:textId="450498DE" w:rsidR="00004292" w:rsidRPr="00004292" w:rsidRDefault="00004292" w:rsidP="00082DFE">
      <w:pPr>
        <w:pStyle w:val="LeiptekstiMigri"/>
        <w:ind w:left="0"/>
      </w:pPr>
      <w:r w:rsidRPr="00004292">
        <w:t>Aiheeseen liittyvät aiemmat maatietopalvelun kyselyvastaukset:</w:t>
      </w:r>
      <w:r>
        <w:t xml:space="preserve"> </w:t>
      </w:r>
    </w:p>
    <w:p w14:paraId="263878C2" w14:textId="0B4F7A8B" w:rsidR="00004292" w:rsidRPr="00004292" w:rsidRDefault="00004292" w:rsidP="00004292">
      <w:pPr>
        <w:pStyle w:val="LeiptekstiMigri"/>
        <w:ind w:left="720"/>
        <w:jc w:val="left"/>
      </w:pPr>
      <w:r w:rsidRPr="00004292">
        <w:t>Maahanmuuttovirasto / Maatietopalvelu</w:t>
      </w:r>
      <w:r>
        <w:t xml:space="preserve"> 2.10.2013. </w:t>
      </w:r>
      <w:r w:rsidRPr="00004292">
        <w:t>Kenia/</w:t>
      </w:r>
      <w:proofErr w:type="spellStart"/>
      <w:r w:rsidRPr="00004292">
        <w:t>mungiki</w:t>
      </w:r>
      <w:proofErr w:type="spellEnd"/>
      <w:r w:rsidRPr="00004292">
        <w:t>/ympärileikkaukset/turvakodit</w:t>
      </w:r>
      <w:r>
        <w:t xml:space="preserve"> </w:t>
      </w:r>
      <w:r w:rsidRPr="00004292">
        <w:t xml:space="preserve">[kyselyvastaus].  </w:t>
      </w:r>
    </w:p>
    <w:p w14:paraId="6DD88607" w14:textId="2D03F08E" w:rsidR="00543F66" w:rsidRDefault="009F1899" w:rsidP="00543F66">
      <w:pPr>
        <w:pStyle w:val="Otsikko1"/>
      </w:pPr>
      <w:bookmarkStart w:id="0" w:name="_Hlk129259295"/>
      <w:r w:rsidRPr="009F1899">
        <w:t xml:space="preserve">Millainen on </w:t>
      </w:r>
      <w:proofErr w:type="spellStart"/>
      <w:r w:rsidRPr="009F1899">
        <w:t>Mungiki</w:t>
      </w:r>
      <w:proofErr w:type="spellEnd"/>
      <w:r w:rsidRPr="009F1899">
        <w:t>-ryhmän asema Keniassa tällä hetkellä?</w:t>
      </w:r>
    </w:p>
    <w:p w14:paraId="1651BF84" w14:textId="7EF7799E" w:rsidR="002308AA" w:rsidRPr="002308AA" w:rsidRDefault="002308AA" w:rsidP="00FC58CF">
      <w:pPr>
        <w:rPr>
          <w:b/>
          <w:bCs/>
        </w:rPr>
      </w:pPr>
      <w:r w:rsidRPr="002308AA">
        <w:rPr>
          <w:b/>
          <w:bCs/>
        </w:rPr>
        <w:t>Taustaa</w:t>
      </w:r>
    </w:p>
    <w:p w14:paraId="47A339F4" w14:textId="323FF24D" w:rsidR="0031388B" w:rsidRDefault="009C0D2B" w:rsidP="00FC58CF">
      <w:proofErr w:type="spellStart"/>
      <w:r>
        <w:t>Mungiki</w:t>
      </w:r>
      <w:proofErr w:type="spellEnd"/>
      <w:r>
        <w:t xml:space="preserve">-järjestö on </w:t>
      </w:r>
      <w:r w:rsidR="001B0294">
        <w:t>kikujuheimoon</w:t>
      </w:r>
      <w:r w:rsidR="001B0294">
        <w:rPr>
          <w:rStyle w:val="Alaviitteenviite"/>
        </w:rPr>
        <w:footnoteReference w:id="1"/>
      </w:r>
      <w:r w:rsidR="001B0294">
        <w:t xml:space="preserve"> kuuluvien nuorten </w:t>
      </w:r>
      <w:r w:rsidR="00D8780E">
        <w:t>1980-luvun</w:t>
      </w:r>
      <w:r w:rsidR="0062053A">
        <w:t xml:space="preserve"> lopulla</w:t>
      </w:r>
      <w:r w:rsidR="00D8780E">
        <w:t xml:space="preserve"> </w:t>
      </w:r>
      <w:r w:rsidR="00CE5944">
        <w:t xml:space="preserve">perustama </w:t>
      </w:r>
      <w:r w:rsidR="00D8780E">
        <w:t>organisaatio, jonka alkuperäisenä lähtökohtana oli kikujuheimon uskonnolliskulttuuristen perinteiden edistäminen ja ylläpitäminen.</w:t>
      </w:r>
      <w:r w:rsidR="00CE5944">
        <w:rPr>
          <w:rStyle w:val="Alaviitteenviite"/>
        </w:rPr>
        <w:footnoteReference w:id="2"/>
      </w:r>
      <w:r w:rsidR="00D8780E">
        <w:t xml:space="preserve"> </w:t>
      </w:r>
      <w:r w:rsidR="0062053A">
        <w:t>Järjestö</w:t>
      </w:r>
      <w:r w:rsidR="00CE5944">
        <w:t xml:space="preserve"> on lisäksi pyrkinyt suojelemaan kikujuheimoon kuuluvia muilta etnisiltä ryhmil</w:t>
      </w:r>
      <w:r w:rsidR="007070D0">
        <w:t>t</w:t>
      </w:r>
      <w:r w:rsidR="00CE5944">
        <w:t>ä</w:t>
      </w:r>
      <w:r w:rsidR="007070D0">
        <w:t xml:space="preserve"> niiden keskinäisten konfliktien yhteydessä</w:t>
      </w:r>
      <w:r w:rsidR="00CE5944">
        <w:t>.</w:t>
      </w:r>
      <w:r w:rsidR="007070D0">
        <w:rPr>
          <w:rStyle w:val="Alaviitteenviite"/>
        </w:rPr>
        <w:footnoteReference w:id="3"/>
      </w:r>
      <w:r w:rsidR="00CE5944">
        <w:t xml:space="preserve"> Vuosien varrella </w:t>
      </w:r>
      <w:proofErr w:type="spellStart"/>
      <w:r w:rsidR="00CE5944">
        <w:t>Mungiki</w:t>
      </w:r>
      <w:proofErr w:type="spellEnd"/>
      <w:r w:rsidR="00CE5944">
        <w:t xml:space="preserve">-järjestöstä on kehittynyt </w:t>
      </w:r>
      <w:r w:rsidR="007070D0">
        <w:t xml:space="preserve">erittäin pelätty </w:t>
      </w:r>
      <w:r w:rsidR="00CE5944">
        <w:t>väkivaltainen rikollisjengi ja lahko, joka on käyttänyt kulttuurista ja uskonnollista identiteettiään verukkeena piilottaakseen osallistumisensa erilaiseen rikolliseen toimintaan.</w:t>
      </w:r>
      <w:r w:rsidR="00CE5944">
        <w:rPr>
          <w:rStyle w:val="Alaviitteenviite"/>
        </w:rPr>
        <w:footnoteReference w:id="4"/>
      </w:r>
      <w:r w:rsidR="007070D0">
        <w:t xml:space="preserve"> </w:t>
      </w:r>
    </w:p>
    <w:p w14:paraId="08E6769C" w14:textId="5382C75B" w:rsidR="00FB05A4" w:rsidRDefault="007070D0" w:rsidP="00FC58CF">
      <w:proofErr w:type="spellStart"/>
      <w:r>
        <w:t>Mungiki</w:t>
      </w:r>
      <w:proofErr w:type="spellEnd"/>
      <w:r>
        <w:t xml:space="preserve"> on kiistanalainen </w:t>
      </w:r>
      <w:r w:rsidR="006E5C2D">
        <w:t>organisaatio</w:t>
      </w:r>
      <w:r>
        <w:t xml:space="preserve"> Keniassa, jota on kuvattu termeillä kultti, nuorisojengi, miliisi, järjestyksenvalvojaryhmä ja mafia.</w:t>
      </w:r>
      <w:r>
        <w:rPr>
          <w:rStyle w:val="Alaviitteenviite"/>
        </w:rPr>
        <w:footnoteReference w:id="5"/>
      </w:r>
      <w:r>
        <w:t xml:space="preserve">  </w:t>
      </w:r>
      <w:proofErr w:type="spellStart"/>
      <w:r>
        <w:t>Mungiki</w:t>
      </w:r>
      <w:proofErr w:type="spellEnd"/>
      <w:r>
        <w:t xml:space="preserve"> on yhdistetty</w:t>
      </w:r>
      <w:r w:rsidR="00124658">
        <w:t xml:space="preserve"> </w:t>
      </w:r>
      <w:r>
        <w:t>erilaiseen laittomaan toimintaan, kuten kiristykseen, väkivaltaan, tappamisiin</w:t>
      </w:r>
      <w:r w:rsidR="00124658">
        <w:t xml:space="preserve">, </w:t>
      </w:r>
      <w:r>
        <w:t>huumekauppaan</w:t>
      </w:r>
      <w:r w:rsidR="00124658">
        <w:t xml:space="preserve"> sekä kidnappauksiin</w:t>
      </w:r>
      <w:r>
        <w:t>.</w:t>
      </w:r>
      <w:r w:rsidR="00124658">
        <w:rPr>
          <w:rStyle w:val="Alaviitteenviite"/>
        </w:rPr>
        <w:footnoteReference w:id="6"/>
      </w:r>
      <w:r>
        <w:t xml:space="preserve"> </w:t>
      </w:r>
      <w:r w:rsidR="00124658">
        <w:t xml:space="preserve">1990-luvulla </w:t>
      </w:r>
      <w:proofErr w:type="spellStart"/>
      <w:r w:rsidR="00124658">
        <w:t>Mungiki</w:t>
      </w:r>
      <w:proofErr w:type="spellEnd"/>
      <w:r w:rsidR="00124658">
        <w:t xml:space="preserve"> laajensi vaikutusvaltaansa Nairobin slummeihin, missä se vaati "suojelurahaa" slummin asukkailta ja julkisen liikenteen toimijoilta. </w:t>
      </w:r>
      <w:proofErr w:type="spellStart"/>
      <w:r w:rsidR="00124658">
        <w:t>Mungiki</w:t>
      </w:r>
      <w:proofErr w:type="spellEnd"/>
      <w:r w:rsidR="00124658">
        <w:t xml:space="preserve"> käytti väkivaltaa saadakseen ja ylläpitääkseen valtaa sekä levittääkseen pelkoa. Lopulta myös poliitikot ryhtyivät käyttämään sitä vastustajiensa pelottelemiseen vaalien aikana.</w:t>
      </w:r>
      <w:r w:rsidR="00124658">
        <w:rPr>
          <w:rStyle w:val="Alaviitteenviite"/>
        </w:rPr>
        <w:footnoteReference w:id="7"/>
      </w:r>
      <w:r w:rsidR="00124658">
        <w:t xml:space="preserve"> </w:t>
      </w:r>
    </w:p>
    <w:p w14:paraId="24BCB153" w14:textId="5571D64C" w:rsidR="00FB05A4" w:rsidRDefault="00FB05A4" w:rsidP="00FB05A4">
      <w:r>
        <w:t>Kenian viranomaiset kielsivät järjestön toiminnan maaliskuussa 2002, mutta se jatkoi kuitenkin toimintaansa.</w:t>
      </w:r>
      <w:r>
        <w:rPr>
          <w:rStyle w:val="Alaviitteenviite"/>
        </w:rPr>
        <w:footnoteReference w:id="8"/>
      </w:r>
      <w:r>
        <w:t xml:space="preserve"> </w:t>
      </w:r>
      <w:proofErr w:type="spellStart"/>
      <w:r>
        <w:t>Mungikilla</w:t>
      </w:r>
      <w:proofErr w:type="spellEnd"/>
      <w:r>
        <w:t xml:space="preserve"> oli keskeinen rooli vuo</w:t>
      </w:r>
      <w:r w:rsidR="00F138E8">
        <w:t>nna</w:t>
      </w:r>
      <w:r>
        <w:t xml:space="preserve"> 2007 käytyjen vaalien yhteydessä esiintyneissä väkivaltaisuuksissa.</w:t>
      </w:r>
      <w:r>
        <w:rPr>
          <w:rStyle w:val="Alaviitteenviite"/>
        </w:rPr>
        <w:footnoteReference w:id="9"/>
      </w:r>
      <w:r>
        <w:t xml:space="preserve"> </w:t>
      </w:r>
      <w:r w:rsidR="00F138E8">
        <w:t>Niiden</w:t>
      </w:r>
      <w:r>
        <w:t xml:space="preserve"> seurauksena viranomaiset tehostivat järjestön vastaista taistelua, mihin liittyi laajamittaiset turvallisuusoperaatiot Nairobin slummeissa. </w:t>
      </w:r>
      <w:r w:rsidR="00F138E8">
        <w:t xml:space="preserve">Operaatioissa </w:t>
      </w:r>
      <w:r>
        <w:t>sai surmansa tai katosi useita ihmisiä, ja useita myös pidätettiin. Samaan aikaan viranomaiset demonisoivat järjestöä oikeuttaakseen siihen kohdistetut kovat otteet.</w:t>
      </w:r>
      <w:r>
        <w:rPr>
          <w:rStyle w:val="Alaviitteenviite"/>
        </w:rPr>
        <w:footnoteReference w:id="10"/>
      </w:r>
    </w:p>
    <w:p w14:paraId="4EAB8BF0" w14:textId="219962A7" w:rsidR="002308AA" w:rsidRPr="002308AA" w:rsidRDefault="002308AA" w:rsidP="00FB05A4">
      <w:pPr>
        <w:rPr>
          <w:b/>
          <w:bCs/>
        </w:rPr>
      </w:pPr>
      <w:r>
        <w:rPr>
          <w:b/>
          <w:bCs/>
        </w:rPr>
        <w:t>Organisaatio, jäsenistö ja toiminta</w:t>
      </w:r>
    </w:p>
    <w:p w14:paraId="15297B4C" w14:textId="5B26D6E2" w:rsidR="002308AA" w:rsidRDefault="00B34B7E" w:rsidP="00FC58CF">
      <w:r>
        <w:t xml:space="preserve">Koska </w:t>
      </w:r>
      <w:proofErr w:type="spellStart"/>
      <w:r>
        <w:t>Mungiki</w:t>
      </w:r>
      <w:proofErr w:type="spellEnd"/>
      <w:r>
        <w:t xml:space="preserve"> on </w:t>
      </w:r>
      <w:r w:rsidR="00E926E9">
        <w:t xml:space="preserve">kielletty </w:t>
      </w:r>
      <w:r w:rsidR="009C0D2B">
        <w:t>rikollisjärjestö</w:t>
      </w:r>
      <w:r>
        <w:t>, on</w:t>
      </w:r>
      <w:r w:rsidR="009C0D2B">
        <w:t xml:space="preserve"> siitä ja sen toiminnasta vaikeaa saada tietoa julkisista lähteistä. Järjestöstä ei tiedetä paljoa</w:t>
      </w:r>
      <w:r w:rsidR="006E5C2D">
        <w:t>,</w:t>
      </w:r>
      <w:r w:rsidR="009C0D2B">
        <w:t xml:space="preserve"> ja tiedotusvälineistä ja muista lähteistä saatavilla olevia</w:t>
      </w:r>
      <w:r w:rsidR="00A04D30">
        <w:t xml:space="preserve"> järjestöä koskevia</w:t>
      </w:r>
      <w:r w:rsidR="009C0D2B">
        <w:t xml:space="preserve"> tietoja on vaikea </w:t>
      </w:r>
      <w:r w:rsidR="008B6BD7">
        <w:t>varmistaa</w:t>
      </w:r>
      <w:r w:rsidR="009C0D2B">
        <w:t>.</w:t>
      </w:r>
      <w:r w:rsidR="009C0D2B">
        <w:rPr>
          <w:rStyle w:val="Alaviitteenviite"/>
        </w:rPr>
        <w:footnoteReference w:id="11"/>
      </w:r>
      <w:r w:rsidR="009C0D2B">
        <w:t xml:space="preserve"> </w:t>
      </w:r>
      <w:r w:rsidR="00CF4313">
        <w:t>Kanadan maahanmuutto- ja pakolaislautakunnan tekemän selvityksen mukaan julkisissa lähteissä on saatavilla vain vähän tietoja järjestön rakenteesta, johdosta ja jäsenistöstä.</w:t>
      </w:r>
      <w:r w:rsidR="00CF4313">
        <w:rPr>
          <w:rStyle w:val="Alaviitteenviite"/>
        </w:rPr>
        <w:footnoteReference w:id="12"/>
      </w:r>
      <w:r w:rsidR="00CF4313">
        <w:t xml:space="preserve"> </w:t>
      </w:r>
    </w:p>
    <w:p w14:paraId="45A473C1" w14:textId="52D62D24" w:rsidR="008B6BD7" w:rsidRDefault="008B6BD7" w:rsidP="00FC58CF">
      <w:r>
        <w:lastRenderedPageBreak/>
        <w:t>Kanadan maahanmuutto- ja pakolaislautakunnan</w:t>
      </w:r>
      <w:r w:rsidRPr="008B6BD7">
        <w:t xml:space="preserve"> käyttämien lähteiden mukaan järjestön entinen johtaja on nimeltään Maina </w:t>
      </w:r>
      <w:proofErr w:type="spellStart"/>
      <w:r w:rsidRPr="008B6BD7">
        <w:t>Njenga</w:t>
      </w:r>
      <w:proofErr w:type="spellEnd"/>
      <w:r w:rsidRPr="008B6BD7">
        <w:t>.</w:t>
      </w:r>
      <w:r>
        <w:rPr>
          <w:rStyle w:val="Alaviitteenviite"/>
        </w:rPr>
        <w:footnoteReference w:id="13"/>
      </w:r>
      <w:r>
        <w:t xml:space="preserve"> </w:t>
      </w:r>
      <w:r w:rsidR="00CF4313">
        <w:t xml:space="preserve">Jotkut Norjan maatietopalvelu </w:t>
      </w:r>
      <w:proofErr w:type="spellStart"/>
      <w:r w:rsidR="00CF4313">
        <w:t>Landinfon</w:t>
      </w:r>
      <w:proofErr w:type="spellEnd"/>
      <w:r w:rsidR="00CF4313">
        <w:t xml:space="preserve"> haastattelemat lähteet ovat kuitenkin sitä mieltä, että </w:t>
      </w:r>
      <w:r w:rsidR="006E5C2D">
        <w:t>hän</w:t>
      </w:r>
      <w:r w:rsidR="00CF4313">
        <w:t xml:space="preserve"> toimii edelleen järjestön johtajana.</w:t>
      </w:r>
      <w:r>
        <w:rPr>
          <w:rStyle w:val="Alaviitteenviite"/>
        </w:rPr>
        <w:footnoteReference w:id="14"/>
      </w:r>
      <w:r w:rsidR="00CF4313">
        <w:t xml:space="preserve"> </w:t>
      </w:r>
    </w:p>
    <w:p w14:paraId="39135568" w14:textId="3A937C4B" w:rsidR="003B2DF7" w:rsidRPr="00FC58CF" w:rsidRDefault="008B6BD7" w:rsidP="00FC58CF">
      <w:r>
        <w:t xml:space="preserve">Maina </w:t>
      </w:r>
      <w:proofErr w:type="spellStart"/>
      <w:r>
        <w:t>Njenga</w:t>
      </w:r>
      <w:proofErr w:type="spellEnd"/>
      <w:r>
        <w:t xml:space="preserve"> </w:t>
      </w:r>
      <w:r w:rsidR="00CF4313">
        <w:t xml:space="preserve">vangittiin vuonna 2007 ja vapautettiin vuonna 2009. </w:t>
      </w:r>
      <w:r w:rsidR="006E5C2D">
        <w:t>Vapautumisensa</w:t>
      </w:r>
      <w:r w:rsidR="00CF4313">
        <w:t xml:space="preserve"> jälkeen hän etääntyi virallisesti </w:t>
      </w:r>
      <w:proofErr w:type="spellStart"/>
      <w:r w:rsidR="00CF4313">
        <w:t>Mungikista</w:t>
      </w:r>
      <w:proofErr w:type="spellEnd"/>
      <w:r w:rsidR="00CF4313">
        <w:t xml:space="preserve"> sillä perusteella, että hänestä oli tullut kristitty. Hän on sen jälkeen yrittänyt vakiinnuttaa asemaansa poliitikkona siinä kuitenkaan toistaiseksi onnistumatta. Viranomaiset ja media seuraavat häntä tiiviisti ja hänen </w:t>
      </w:r>
      <w:proofErr w:type="spellStart"/>
      <w:r w:rsidR="00CF4313">
        <w:t>Mungiki</w:t>
      </w:r>
      <w:proofErr w:type="spellEnd"/>
      <w:r w:rsidR="00CF4313">
        <w:t>-taustansa tuodaan jatkuvasti esiin.</w:t>
      </w:r>
      <w:r w:rsidR="00CF4313">
        <w:rPr>
          <w:rStyle w:val="Alaviitteenviite"/>
        </w:rPr>
        <w:footnoteReference w:id="15"/>
      </w:r>
      <w:r w:rsidR="00CF4313">
        <w:t xml:space="preserve"> </w:t>
      </w:r>
      <w:r w:rsidR="003B2DF7">
        <w:t xml:space="preserve">Maina </w:t>
      </w:r>
      <w:proofErr w:type="spellStart"/>
      <w:r w:rsidR="00CF4313">
        <w:t>Njengan</w:t>
      </w:r>
      <w:proofErr w:type="spellEnd"/>
      <w:r w:rsidR="00CF4313">
        <w:t xml:space="preserve"> mukaan järjestö olisi lopettanut toimintansa vuonna 2009.</w:t>
      </w:r>
      <w:r w:rsidR="00CF4313">
        <w:rPr>
          <w:rStyle w:val="Alaviitteenviite"/>
        </w:rPr>
        <w:footnoteReference w:id="16"/>
      </w:r>
      <w:r w:rsidR="00CF4313">
        <w:t xml:space="preserve"> </w:t>
      </w:r>
      <w:r w:rsidR="003B2DF7">
        <w:t>Hän kiistää v</w:t>
      </w:r>
      <w:r w:rsidR="00CF4313">
        <w:t xml:space="preserve">uonna 2023 </w:t>
      </w:r>
      <w:proofErr w:type="spellStart"/>
      <w:r w:rsidR="00CF4313">
        <w:t>The</w:t>
      </w:r>
      <w:proofErr w:type="spellEnd"/>
      <w:r w:rsidR="00CF4313">
        <w:t xml:space="preserve"> </w:t>
      </w:r>
      <w:proofErr w:type="spellStart"/>
      <w:r w:rsidR="00CF4313">
        <w:t>Kenya</w:t>
      </w:r>
      <w:proofErr w:type="spellEnd"/>
      <w:r w:rsidR="00CF4313">
        <w:t xml:space="preserve"> Times -lehdelle antamassaan haastattelussa</w:t>
      </w:r>
      <w:r w:rsidR="003B2DF7">
        <w:t xml:space="preserve"> väitteet</w:t>
      </w:r>
      <w:r w:rsidR="00CF4313">
        <w:t xml:space="preserve">, että </w:t>
      </w:r>
      <w:r w:rsidR="003B2DF7">
        <w:t xml:space="preserve">järjestö olisi palannut toimintaan. Hänen mukaansa </w:t>
      </w:r>
      <w:r w:rsidR="008A0AFF" w:rsidRPr="008A0AFF">
        <w:t xml:space="preserve">mikään toiminta </w:t>
      </w:r>
      <w:r w:rsidR="008A0AFF">
        <w:t xml:space="preserve">ei viittaa </w:t>
      </w:r>
      <w:r w:rsidR="008A0AFF" w:rsidRPr="008A0AFF">
        <w:t>siihen</w:t>
      </w:r>
      <w:r w:rsidR="003B2DF7">
        <w:t>.</w:t>
      </w:r>
      <w:r w:rsidR="003B2DF7">
        <w:rPr>
          <w:rStyle w:val="Alaviitteenviite"/>
        </w:rPr>
        <w:footnoteReference w:id="17"/>
      </w:r>
      <w:r w:rsidR="009A49F1">
        <w:t xml:space="preserve"> </w:t>
      </w:r>
    </w:p>
    <w:p w14:paraId="35F3F53C" w14:textId="6CE61585" w:rsidR="000343C7" w:rsidRDefault="00D671B8" w:rsidP="00543F66">
      <w:proofErr w:type="spellStart"/>
      <w:r>
        <w:t>Landinfon</w:t>
      </w:r>
      <w:proofErr w:type="spellEnd"/>
      <w:r>
        <w:t xml:space="preserve"> maaliskuussa 2025 julkaiseman selvityksen mukaan </w:t>
      </w:r>
      <w:proofErr w:type="spellStart"/>
      <w:r>
        <w:t>Mungiki</w:t>
      </w:r>
      <w:proofErr w:type="spellEnd"/>
      <w:r>
        <w:t xml:space="preserve"> toimii edelleen ja sen riveissä </w:t>
      </w:r>
      <w:r w:rsidR="006A298F">
        <w:t>on</w:t>
      </w:r>
      <w:r>
        <w:t xml:space="preserve"> aktiivisia jäseniä. Heitä on kuitenkin paljon vähemmän kuin ennen vuotta 2008. V</w:t>
      </w:r>
      <w:r w:rsidR="00295EBA">
        <w:t>uoden 2007 v</w:t>
      </w:r>
      <w:r>
        <w:t xml:space="preserve">aalimellakoiden jälkeen alkaneiden </w:t>
      </w:r>
      <w:proofErr w:type="spellStart"/>
      <w:r>
        <w:t>Mungikin</w:t>
      </w:r>
      <w:proofErr w:type="spellEnd"/>
      <w:r>
        <w:t xml:space="preserve"> vastaisten turvallisuusoperaatioiden </w:t>
      </w:r>
      <w:r w:rsidR="00FA6705">
        <w:t xml:space="preserve">seurauksena monet sen jäsenet ja </w:t>
      </w:r>
      <w:r w:rsidR="00D17018">
        <w:t xml:space="preserve">useimmat </w:t>
      </w:r>
      <w:r w:rsidR="00FA6705">
        <w:t xml:space="preserve">”rivisotilaat” (de </w:t>
      </w:r>
      <w:proofErr w:type="spellStart"/>
      <w:r w:rsidR="00FA6705">
        <w:t>fleste</w:t>
      </w:r>
      <w:proofErr w:type="spellEnd"/>
      <w:r w:rsidR="00FA6705">
        <w:t xml:space="preserve"> </w:t>
      </w:r>
      <w:proofErr w:type="spellStart"/>
      <w:r w:rsidR="00FA6705">
        <w:t>fotsoldatene</w:t>
      </w:r>
      <w:proofErr w:type="spellEnd"/>
      <w:r w:rsidR="00FA6705">
        <w:t xml:space="preserve">) saivat surmansa, vangittiin tai </w:t>
      </w:r>
      <w:r w:rsidR="00141E6C">
        <w:t xml:space="preserve">he </w:t>
      </w:r>
      <w:r w:rsidR="00FA6705">
        <w:t>irtaantuivat organisaatiosta moraalisen heräämisen (</w:t>
      </w:r>
      <w:proofErr w:type="spellStart"/>
      <w:r w:rsidR="00FA6705">
        <w:t>moralsk</w:t>
      </w:r>
      <w:proofErr w:type="spellEnd"/>
      <w:r w:rsidR="00FA6705">
        <w:t xml:space="preserve"> </w:t>
      </w:r>
      <w:proofErr w:type="spellStart"/>
      <w:r w:rsidR="00FA6705">
        <w:t>oppvåkning</w:t>
      </w:r>
      <w:proofErr w:type="spellEnd"/>
      <w:r w:rsidR="00FA6705">
        <w:t xml:space="preserve">) tai surmatuksi tulemisen pelon vuoksi. Monet sen jäsenistä ovat tulleet ikääntymisen seurauksena vähemmän aktiivisiksi. Järjestön ollessa toiminnallisesti huipussaan vuonna 2007 </w:t>
      </w:r>
      <w:proofErr w:type="spellStart"/>
      <w:r w:rsidR="00FA6705">
        <w:t>Mungiki</w:t>
      </w:r>
      <w:proofErr w:type="spellEnd"/>
      <w:r w:rsidR="00FA6705">
        <w:t xml:space="preserve"> ilmoitti sen jäsenistön määräksi yli miljoonan. </w:t>
      </w:r>
      <w:proofErr w:type="spellStart"/>
      <w:r w:rsidR="00FA6705">
        <w:t>Landinfon</w:t>
      </w:r>
      <w:proofErr w:type="spellEnd"/>
      <w:r w:rsidR="001B0294">
        <w:t xml:space="preserve"> selvityksen </w:t>
      </w:r>
      <w:r w:rsidR="00FA6705">
        <w:t xml:space="preserve">mukaan luku on luultavasti liioiteltu ja todellisuudessa jäsenmäärä oli </w:t>
      </w:r>
      <w:r w:rsidR="0011416B">
        <w:t>oletettavasti</w:t>
      </w:r>
      <w:r w:rsidR="00FA6705">
        <w:t xml:space="preserve"> tuhansissa. </w:t>
      </w:r>
      <w:proofErr w:type="spellStart"/>
      <w:r w:rsidR="00FA6705">
        <w:t>Landinfon</w:t>
      </w:r>
      <w:proofErr w:type="spellEnd"/>
      <w:r w:rsidR="00FA6705">
        <w:t xml:space="preserve"> käyttämien lähteiden mukaan järjestö</w:t>
      </w:r>
      <w:r w:rsidR="001B0294">
        <w:t>ssä</w:t>
      </w:r>
      <w:r w:rsidR="00FA6705">
        <w:t xml:space="preserve"> oli vuonna 2007 2 000 – 5 000 jäsentä. Tänä päivänä jäsenmäärä on selvästi pienempi. Erään lähteen mukaan heitä olisi noin 500.</w:t>
      </w:r>
      <w:r w:rsidR="00FA6705">
        <w:rPr>
          <w:rStyle w:val="Alaviitteenviite"/>
        </w:rPr>
        <w:footnoteReference w:id="18"/>
      </w:r>
      <w:r w:rsidR="00DC1703" w:rsidRPr="00DC1703">
        <w:t xml:space="preserve"> </w:t>
      </w:r>
      <w:r w:rsidR="00AD5FD4">
        <w:t xml:space="preserve">Tosin </w:t>
      </w:r>
      <w:proofErr w:type="spellStart"/>
      <w:r w:rsidR="00AD5FD4" w:rsidRPr="00E85372">
        <w:t>Mungikin</w:t>
      </w:r>
      <w:proofErr w:type="spellEnd"/>
      <w:r w:rsidR="00AD5FD4" w:rsidRPr="00E85372">
        <w:t xml:space="preserve"> käyttämä valta ei ole koskaan riippunut sen suuresta jäsenmäärästä, vaan se on perustunut järjestön aiheuttamaan ja sen omalla toiminnalla määrätietoisesti ylläpitämään pelkoon.</w:t>
      </w:r>
      <w:r w:rsidR="00AD5FD4">
        <w:rPr>
          <w:rStyle w:val="Alaviitteenviite"/>
        </w:rPr>
        <w:footnoteReference w:id="19"/>
      </w:r>
    </w:p>
    <w:p w14:paraId="38BC6359" w14:textId="29C4E605" w:rsidR="00C44F50" w:rsidRDefault="00C44F50" w:rsidP="00C44F50">
      <w:r>
        <w:t xml:space="preserve">Valtaosa </w:t>
      </w:r>
      <w:proofErr w:type="spellStart"/>
      <w:r>
        <w:t>Mungikin</w:t>
      </w:r>
      <w:proofErr w:type="spellEnd"/>
      <w:r>
        <w:t xml:space="preserve"> jäsenistöstä kuuluu kikujuheimoon </w:t>
      </w:r>
      <w:r w:rsidR="0011416B">
        <w:t>ja heidät</w:t>
      </w:r>
      <w:r>
        <w:t xml:space="preserve"> on rekrytoitu järjestöön heidän ollessaan nuoria. </w:t>
      </w:r>
      <w:proofErr w:type="spellStart"/>
      <w:r>
        <w:t>Landinfon</w:t>
      </w:r>
      <w:proofErr w:type="spellEnd"/>
      <w:r>
        <w:t xml:space="preserve"> konsultoimien lähteiden mukaan jäsenistö on pääosin rekrytoitu ennen vuonna 2007, jolloin he ovat olleet tyypillisesti 18-40-vuotiaita työttömiä ja köyhiä. Rekrytointia on tehty Central </w:t>
      </w:r>
      <w:proofErr w:type="spellStart"/>
      <w:r>
        <w:t>Province</w:t>
      </w:r>
      <w:proofErr w:type="spellEnd"/>
      <w:r w:rsidR="00571D09">
        <w:t xml:space="preserve"> -maakunnassa</w:t>
      </w:r>
      <w:r w:rsidR="00295EBA">
        <w:t>,</w:t>
      </w:r>
      <w:r>
        <w:t xml:space="preserve"> </w:t>
      </w:r>
      <w:proofErr w:type="spellStart"/>
      <w:r>
        <w:t>Rift</w:t>
      </w:r>
      <w:proofErr w:type="spellEnd"/>
      <w:r>
        <w:t xml:space="preserve"> </w:t>
      </w:r>
      <w:proofErr w:type="spellStart"/>
      <w:r>
        <w:t>Valleyn</w:t>
      </w:r>
      <w:proofErr w:type="spellEnd"/>
      <w:r>
        <w:t xml:space="preserve"> alueella, Nairobin slummeissa sekä sisäisesti siirtymään joutuneiden leireillä asuvien kikujujen keskuudessa. Rekrytointia ovat suorittaneet </w:t>
      </w:r>
      <w:r w:rsidR="001B0294">
        <w:t>etenkin</w:t>
      </w:r>
      <w:r>
        <w:t xml:space="preserve"> ystävät ja sukulaiset. Rekrytoitumisen syyt ovat monimutkaisia ja vaihtelevia, ja siihen on sisältynyt suojeluun liittyviä tarpeita, taloudellisia mahdollisuuksia ja toiveita paremmasta elämästä. Joitain on houkuteltu lupaamalla palkkatyötä tai pääomaa oman yrityksen perustamiseksi. Keskeinen </w:t>
      </w:r>
      <w:r w:rsidR="0011416B">
        <w:t>tausta</w:t>
      </w:r>
      <w:r>
        <w:t>tekijä järjestöön liittymiseksi ovat olleet julkisten palveluiden puute</w:t>
      </w:r>
      <w:r w:rsidR="002A3342">
        <w:t xml:space="preserve"> ja </w:t>
      </w:r>
      <w:r w:rsidR="00295EBA">
        <w:t>yleinen toivottomuus</w:t>
      </w:r>
      <w:r>
        <w:t>.</w:t>
      </w:r>
      <w:r>
        <w:rPr>
          <w:rStyle w:val="Alaviitteenviite"/>
        </w:rPr>
        <w:footnoteReference w:id="20"/>
      </w:r>
      <w:r>
        <w:t xml:space="preserve"> </w:t>
      </w:r>
    </w:p>
    <w:p w14:paraId="7B53F10C" w14:textId="7A63C54A" w:rsidR="00C44F50" w:rsidRDefault="008A6813" w:rsidP="00C44F50">
      <w:r>
        <w:t xml:space="preserve">Myös </w:t>
      </w:r>
      <w:r w:rsidR="00DC1703">
        <w:t>Kanadan maahanmuutto- ja pakolaislautakunnan syyskuussa 2025 julkaiseman selvityksen mukaan</w:t>
      </w:r>
      <w:r>
        <w:t xml:space="preserve"> </w:t>
      </w:r>
      <w:proofErr w:type="spellStart"/>
      <w:r>
        <w:t>Mungiki</w:t>
      </w:r>
      <w:proofErr w:type="spellEnd"/>
      <w:r>
        <w:t xml:space="preserve"> toimii edelleen, mutta paljon heikompana kuin mitä se </w:t>
      </w:r>
      <w:r w:rsidR="00C44F50">
        <w:t xml:space="preserve">oli </w:t>
      </w:r>
      <w:r>
        <w:t xml:space="preserve">vahvimpina </w:t>
      </w:r>
      <w:r w:rsidR="00C55173">
        <w:t>aikoinaan</w:t>
      </w:r>
      <w:r>
        <w:t>.</w:t>
      </w:r>
      <w:r>
        <w:rPr>
          <w:rStyle w:val="Alaviitteenviite"/>
        </w:rPr>
        <w:footnoteReference w:id="21"/>
      </w:r>
      <w:r w:rsidR="00E85372">
        <w:t xml:space="preserve"> </w:t>
      </w:r>
      <w:proofErr w:type="spellStart"/>
      <w:r w:rsidR="00C44F50">
        <w:t>Landinfon</w:t>
      </w:r>
      <w:proofErr w:type="spellEnd"/>
      <w:r w:rsidR="00C44F50">
        <w:t xml:space="preserve"> konsultoimien lähteiden mukaan järjestön toimintaan </w:t>
      </w:r>
      <w:r w:rsidR="00C44F50">
        <w:lastRenderedPageBreak/>
        <w:t xml:space="preserve">sisältyy pääasiassa paikallisten </w:t>
      </w:r>
      <w:bookmarkStart w:id="1" w:name="_Hlk221641090"/>
      <w:proofErr w:type="spellStart"/>
      <w:r w:rsidR="00C44F50">
        <w:t>matatu</w:t>
      </w:r>
      <w:proofErr w:type="spellEnd"/>
      <w:r w:rsidR="001B0294">
        <w:rPr>
          <w:rStyle w:val="Alaviitteenviite"/>
        </w:rPr>
        <w:footnoteReference w:id="22"/>
      </w:r>
      <w:r w:rsidR="00C44F50">
        <w:t>-liikennöitsijöiden</w:t>
      </w:r>
      <w:bookmarkEnd w:id="1"/>
      <w:r w:rsidR="00C44F50">
        <w:t xml:space="preserve"> kiristäminen. Lisäksi </w:t>
      </w:r>
      <w:proofErr w:type="spellStart"/>
      <w:r w:rsidR="00C44F50">
        <w:t>Mungikin</w:t>
      </w:r>
      <w:proofErr w:type="spellEnd"/>
      <w:r w:rsidR="00C44F50">
        <w:t xml:space="preserve"> jäsenet ovat olleet valmiita tarjoamaan maksua vastaan ”väkivaltapalveluita” poliitikoille ja muille toimijoille. Jotkut järjestön jäsenistä ovat yhdistäneet rikollista ja laillista liiketoimintaa etenkin kuljetusalalla. Jotkut sen jäsenet ovat yrittäneet vakiinnuttaa asemansa poliitikkoina.</w:t>
      </w:r>
      <w:r w:rsidR="00C44F50">
        <w:rPr>
          <w:rStyle w:val="Alaviitteenviite"/>
        </w:rPr>
        <w:footnoteReference w:id="23"/>
      </w:r>
    </w:p>
    <w:p w14:paraId="405D789F" w14:textId="77777777" w:rsidR="00295EBA" w:rsidRDefault="00295EBA" w:rsidP="00295EBA">
      <w:proofErr w:type="spellStart"/>
      <w:r w:rsidRPr="00265A9A">
        <w:t>Landinfon</w:t>
      </w:r>
      <w:proofErr w:type="spellEnd"/>
      <w:r w:rsidRPr="00265A9A">
        <w:t xml:space="preserve"> maaliskuussa 2025 julkaisema</w:t>
      </w:r>
      <w:r>
        <w:t xml:space="preserve">ssa selvityksessä konsultoidut lähteet antavat erilaista tietoa siitä, missä määrin </w:t>
      </w:r>
      <w:proofErr w:type="spellStart"/>
      <w:r>
        <w:t>Mungikin</w:t>
      </w:r>
      <w:proofErr w:type="spellEnd"/>
      <w:r>
        <w:t xml:space="preserve"> jäsenet toimivat nykyään yhtenäisenä joukkona. Joidenkin lähteiden mukaan </w:t>
      </w:r>
      <w:proofErr w:type="spellStart"/>
      <w:r>
        <w:t>Mungiki</w:t>
      </w:r>
      <w:proofErr w:type="spellEnd"/>
      <w:r>
        <w:t xml:space="preserve"> olisi edelleen hyvin organisoitunut ylimpänä johtajana toimivan Maina </w:t>
      </w:r>
      <w:proofErr w:type="spellStart"/>
      <w:r>
        <w:t>Njengan</w:t>
      </w:r>
      <w:proofErr w:type="spellEnd"/>
      <w:r>
        <w:t xml:space="preserve"> alaisuudessa. Kyseisten lähteiden mukaan järjestöllä on läheiset yhteydet poliitikkoihin, liikemiehiin, poliisiin ja tuomioistuimiin. Jotkut </w:t>
      </w:r>
      <w:proofErr w:type="spellStart"/>
      <w:r>
        <w:t>Landinfon</w:t>
      </w:r>
      <w:proofErr w:type="spellEnd"/>
      <w:r>
        <w:t xml:space="preserve"> käyttämät lähteet taas arvioivat, että järjestöön jääneet ovat jakautuneet eri rikollisryhmiin.</w:t>
      </w:r>
      <w:r>
        <w:rPr>
          <w:rStyle w:val="Alaviitteenviite"/>
        </w:rPr>
        <w:footnoteReference w:id="24"/>
      </w:r>
      <w:r>
        <w:t xml:space="preserve"> </w:t>
      </w:r>
    </w:p>
    <w:p w14:paraId="5CE93FFB" w14:textId="77777777" w:rsidR="00295EBA" w:rsidRDefault="00295EBA" w:rsidP="00295EBA">
      <w:r>
        <w:t xml:space="preserve">Tutkija Ken </w:t>
      </w:r>
      <w:proofErr w:type="spellStart"/>
      <w:r>
        <w:t>Opalan</w:t>
      </w:r>
      <w:proofErr w:type="spellEnd"/>
      <w:r>
        <w:t xml:space="preserve"> maaliskuussa 2023 julkaiseman selvityksen mukaan </w:t>
      </w:r>
      <w:proofErr w:type="spellStart"/>
      <w:r>
        <w:t>Mungiki</w:t>
      </w:r>
      <w:proofErr w:type="spellEnd"/>
      <w:r>
        <w:t xml:space="preserve"> toimisi nimillä ”</w:t>
      </w:r>
      <w:proofErr w:type="spellStart"/>
      <w:r>
        <w:t>Confirm</w:t>
      </w:r>
      <w:proofErr w:type="spellEnd"/>
      <w:r>
        <w:t>” ja ”</w:t>
      </w:r>
      <w:proofErr w:type="spellStart"/>
      <w:r>
        <w:t>Godfather</w:t>
      </w:r>
      <w:proofErr w:type="spellEnd"/>
      <w:r>
        <w:t>” Nairobin alueella ja nimellä ”</w:t>
      </w:r>
      <w:proofErr w:type="spellStart"/>
      <w:r>
        <w:t>Wasame</w:t>
      </w:r>
      <w:proofErr w:type="spellEnd"/>
      <w:r>
        <w:t xml:space="preserve">” </w:t>
      </w:r>
      <w:proofErr w:type="spellStart"/>
      <w:r>
        <w:t>Murang’an</w:t>
      </w:r>
      <w:proofErr w:type="spellEnd"/>
      <w:r>
        <w:t xml:space="preserve"> piirikunnassa.</w:t>
      </w:r>
      <w:r>
        <w:rPr>
          <w:rStyle w:val="Alaviitteenviite"/>
        </w:rPr>
        <w:footnoteReference w:id="25"/>
      </w:r>
      <w:r>
        <w:t xml:space="preserve"> Rauhanomaista rinnakkaineloa eri etnisten ja uskonnollisten yhteisöjen välillä Keniassa edistämään perustettu </w:t>
      </w:r>
      <w:r w:rsidRPr="00E36D76">
        <w:t xml:space="preserve">National </w:t>
      </w:r>
      <w:proofErr w:type="spellStart"/>
      <w:r w:rsidRPr="00E36D76">
        <w:t>Cohesion</w:t>
      </w:r>
      <w:proofErr w:type="spellEnd"/>
      <w:r w:rsidRPr="00E36D76">
        <w:t xml:space="preserve"> and </w:t>
      </w:r>
      <w:proofErr w:type="spellStart"/>
      <w:r w:rsidRPr="00E36D76">
        <w:t>Integration</w:t>
      </w:r>
      <w:proofErr w:type="spellEnd"/>
      <w:r w:rsidRPr="00E36D76">
        <w:t xml:space="preserve"> Commission</w:t>
      </w:r>
      <w:r>
        <w:t xml:space="preserve"> (NCIC) julkaisi vuonna 2018 raportin, jonka mukaan </w:t>
      </w:r>
      <w:proofErr w:type="spellStart"/>
      <w:r>
        <w:t>Mungiki</w:t>
      </w:r>
      <w:proofErr w:type="spellEnd"/>
      <w:r>
        <w:t xml:space="preserve"> olisi jakautunut ja toimisi uusilla nimillä eri alueilla. Näitä olivat lähteen mukaan ”</w:t>
      </w:r>
      <w:proofErr w:type="spellStart"/>
      <w:r>
        <w:t>Quails</w:t>
      </w:r>
      <w:proofErr w:type="spellEnd"/>
      <w:r>
        <w:t xml:space="preserve">” </w:t>
      </w:r>
      <w:proofErr w:type="spellStart"/>
      <w:r>
        <w:t>Kiambun</w:t>
      </w:r>
      <w:proofErr w:type="spellEnd"/>
      <w:r>
        <w:t xml:space="preserve"> piirikunnassa, ”</w:t>
      </w:r>
      <w:proofErr w:type="spellStart"/>
      <w:r>
        <w:t>Siafu</w:t>
      </w:r>
      <w:proofErr w:type="spellEnd"/>
      <w:r>
        <w:t>” ja ”Gaza” Nairobin piirikunnassa sekä ”</w:t>
      </w:r>
      <w:proofErr w:type="spellStart"/>
      <w:r>
        <w:t>Kwekwe</w:t>
      </w:r>
      <w:proofErr w:type="spellEnd"/>
      <w:r>
        <w:t xml:space="preserve">” </w:t>
      </w:r>
      <w:proofErr w:type="spellStart"/>
      <w:r>
        <w:t>Murang’an</w:t>
      </w:r>
      <w:proofErr w:type="spellEnd"/>
      <w:r>
        <w:t xml:space="preserve"> piirikunnassa.</w:t>
      </w:r>
      <w:r>
        <w:rPr>
          <w:rStyle w:val="Alaviitteenviite"/>
        </w:rPr>
        <w:footnoteReference w:id="26"/>
      </w:r>
    </w:p>
    <w:p w14:paraId="7B486050" w14:textId="5B7719FC" w:rsidR="00295EBA" w:rsidRPr="00265A9A" w:rsidRDefault="00295EBA" w:rsidP="00295EBA">
      <w:proofErr w:type="spellStart"/>
      <w:r>
        <w:t>Landinfon</w:t>
      </w:r>
      <w:proofErr w:type="spellEnd"/>
      <w:r>
        <w:t xml:space="preserve"> mukaan </w:t>
      </w:r>
      <w:proofErr w:type="spellStart"/>
      <w:r>
        <w:t>Mungikin</w:t>
      </w:r>
      <w:proofErr w:type="spellEnd"/>
      <w:r>
        <w:t xml:space="preserve"> toiminta rajoittuu niille alueille, joilla kikujuheimo on dominoivassa asemassa. Näitä ovat </w:t>
      </w:r>
      <w:proofErr w:type="spellStart"/>
      <w:r>
        <w:t>Lakipian</w:t>
      </w:r>
      <w:proofErr w:type="spellEnd"/>
      <w:r>
        <w:t xml:space="preserve">, </w:t>
      </w:r>
      <w:proofErr w:type="spellStart"/>
      <w:r>
        <w:t>Nyandaruan</w:t>
      </w:r>
      <w:proofErr w:type="spellEnd"/>
      <w:r>
        <w:t xml:space="preserve">, </w:t>
      </w:r>
      <w:proofErr w:type="spellStart"/>
      <w:r>
        <w:t>Nyerin</w:t>
      </w:r>
      <w:proofErr w:type="spellEnd"/>
      <w:r>
        <w:t xml:space="preserve">, </w:t>
      </w:r>
      <w:proofErr w:type="spellStart"/>
      <w:r>
        <w:t>Kirinyagan</w:t>
      </w:r>
      <w:proofErr w:type="spellEnd"/>
      <w:r>
        <w:t xml:space="preserve"> ja </w:t>
      </w:r>
      <w:proofErr w:type="spellStart"/>
      <w:r>
        <w:t>Murangan</w:t>
      </w:r>
      <w:proofErr w:type="spellEnd"/>
      <w:r>
        <w:t xml:space="preserve"> piirikunnat sekä osat </w:t>
      </w:r>
      <w:proofErr w:type="spellStart"/>
      <w:r>
        <w:t>Kiambua</w:t>
      </w:r>
      <w:proofErr w:type="spellEnd"/>
      <w:r>
        <w:t xml:space="preserve"> ja Nairobia. Lähteen mukaan suuret osat Keniaa eivät kuitenkaan ole </w:t>
      </w:r>
      <w:proofErr w:type="spellStart"/>
      <w:r>
        <w:t>Mungikin</w:t>
      </w:r>
      <w:proofErr w:type="spellEnd"/>
      <w:r>
        <w:t xml:space="preserve"> toiminnan vaikutuspiirissä.</w:t>
      </w:r>
      <w:r>
        <w:rPr>
          <w:rStyle w:val="Alaviitteenviite"/>
        </w:rPr>
        <w:footnoteReference w:id="27"/>
      </w:r>
      <w:r>
        <w:t xml:space="preserve"> </w:t>
      </w:r>
    </w:p>
    <w:p w14:paraId="22A3DEFE" w14:textId="77777777" w:rsidR="00295EBA" w:rsidRDefault="00295EBA" w:rsidP="00295EBA">
      <w:proofErr w:type="spellStart"/>
      <w:r>
        <w:t>Mungikin</w:t>
      </w:r>
      <w:proofErr w:type="spellEnd"/>
      <w:r>
        <w:t xml:space="preserve"> jäsenet ovat vannoneet liittyessään valan, johon sisältyy kuolemaan asti velvoittava uskollisuus järjestölle, eikä järjestöstä ole mahdollista irtaantua. </w:t>
      </w:r>
      <w:proofErr w:type="spellStart"/>
      <w:r>
        <w:t>Lanfinfon</w:t>
      </w:r>
      <w:proofErr w:type="spellEnd"/>
      <w:r>
        <w:t xml:space="preserve"> käyttämien lähteiden mukaan jäsenillä on mahdollisuus jättäytyä passiiviksi (</w:t>
      </w:r>
      <w:proofErr w:type="spellStart"/>
      <w:r>
        <w:t>blir</w:t>
      </w:r>
      <w:proofErr w:type="spellEnd"/>
      <w:r>
        <w:t xml:space="preserve"> </w:t>
      </w:r>
      <w:proofErr w:type="spellStart"/>
      <w:r>
        <w:t>inaktiv</w:t>
      </w:r>
      <w:proofErr w:type="spellEnd"/>
      <w:r>
        <w:t xml:space="preserve">) järjestön toiminnasta. Jotkut järjestön jäsenet ovat saaneet johtajiltaan luvan perheen perustamiseksi, mutta passiiviseksi jäseneksi muuttuminen voi tapahtua myös vähitellen ajan myötä ilman virallista lupaa. </w:t>
      </w:r>
      <w:proofErr w:type="spellStart"/>
      <w:r>
        <w:t>Landinfon</w:t>
      </w:r>
      <w:proofErr w:type="spellEnd"/>
      <w:r>
        <w:t xml:space="preserve"> käyttämien lähteiden mukaan monet jäsenet ovat tällä hetkellä passiivisia, koska heistä on tullut vanhoja. Osa heistä on rekrytoitu heidän ollessaan nuoria (ennen vuotta 2007).</w:t>
      </w:r>
      <w:r>
        <w:rPr>
          <w:rStyle w:val="Alaviitteenviite"/>
        </w:rPr>
        <w:footnoteReference w:id="28"/>
      </w:r>
    </w:p>
    <w:p w14:paraId="60949D25" w14:textId="37E52BD5" w:rsidR="00295EBA" w:rsidRDefault="00295EBA" w:rsidP="00C44F50">
      <w:proofErr w:type="spellStart"/>
      <w:r>
        <w:t>Mungiki</w:t>
      </w:r>
      <w:proofErr w:type="spellEnd"/>
      <w:r>
        <w:t xml:space="preserve"> ei toimi ainoastaan muodollisen jäseneksi ottoseremonian ja virallisen valan vannoneiden jäsenten kautta, vaan se voi lisäksi ”ulkoistaa” tehtäviä maksamalla jollekulle tietyn toiminnan suorittamisesta tai osallistumisesta tiettyyn kampanjaan ilman, että kyseinen henkilö on osa organisaatiota. Tällaisia ulkopuolisia toimijoita ei pidetä </w:t>
      </w:r>
      <w:proofErr w:type="spellStart"/>
      <w:r>
        <w:t>Mungikin</w:t>
      </w:r>
      <w:proofErr w:type="spellEnd"/>
      <w:r>
        <w:t xml:space="preserve"> jäseninä.</w:t>
      </w:r>
      <w:r>
        <w:rPr>
          <w:rStyle w:val="Alaviitteenviite"/>
        </w:rPr>
        <w:footnoteReference w:id="29"/>
      </w:r>
      <w:r>
        <w:t xml:space="preserve"> </w:t>
      </w:r>
    </w:p>
    <w:p w14:paraId="193ACE61" w14:textId="77CE24EA" w:rsidR="0052131F" w:rsidRDefault="00535167" w:rsidP="00543F66">
      <w:proofErr w:type="spellStart"/>
      <w:r>
        <w:t>Kenyan</w:t>
      </w:r>
      <w:proofErr w:type="spellEnd"/>
      <w:r>
        <w:t xml:space="preserve"> News </w:t>
      </w:r>
      <w:proofErr w:type="spellStart"/>
      <w:r>
        <w:t>Agency</w:t>
      </w:r>
      <w:proofErr w:type="spellEnd"/>
      <w:r w:rsidR="0064204A">
        <w:t xml:space="preserve"> -uutistoimiston</w:t>
      </w:r>
      <w:r>
        <w:t xml:space="preserve"> tammikuussa 2025 julkaiseman </w:t>
      </w:r>
      <w:r w:rsidR="0064204A">
        <w:t>raportin</w:t>
      </w:r>
      <w:r>
        <w:t xml:space="preserve"> mukaan Kenian viranomaiset ovat ilmoittaneet, että </w:t>
      </w:r>
      <w:proofErr w:type="spellStart"/>
      <w:r>
        <w:t>Mungiki</w:t>
      </w:r>
      <w:proofErr w:type="spellEnd"/>
      <w:r>
        <w:t xml:space="preserve">-järjestö on koonnut joukkojaan uudelleen Kenian keskiosissa ja alkanut kiristää </w:t>
      </w:r>
      <w:proofErr w:type="spellStart"/>
      <w:r>
        <w:t>matatu</w:t>
      </w:r>
      <w:proofErr w:type="spellEnd"/>
      <w:r>
        <w:t>-liikennöitsijöitä sekä muita yrittäjiä.</w:t>
      </w:r>
      <w:r>
        <w:rPr>
          <w:rStyle w:val="Alaviitteenviite"/>
        </w:rPr>
        <w:footnoteReference w:id="30"/>
      </w:r>
      <w:r w:rsidR="005A7237">
        <w:t xml:space="preserve"> </w:t>
      </w:r>
      <w:proofErr w:type="spellStart"/>
      <w:r w:rsidR="005A7237">
        <w:t>Eastleigh</w:t>
      </w:r>
      <w:proofErr w:type="spellEnd"/>
      <w:r w:rsidR="005A7237">
        <w:t xml:space="preserve"> Voice -uutissivuston </w:t>
      </w:r>
      <w:r w:rsidR="008D61C3">
        <w:t xml:space="preserve">huhtikuussa 2025 julkaisema artikkelin </w:t>
      </w:r>
      <w:r w:rsidR="005A7237">
        <w:t xml:space="preserve">mukaan </w:t>
      </w:r>
      <w:proofErr w:type="spellStart"/>
      <w:r w:rsidR="005A7237">
        <w:t>Mungiki</w:t>
      </w:r>
      <w:proofErr w:type="spellEnd"/>
      <w:r w:rsidR="005A7237">
        <w:t xml:space="preserve"> on yksi merkittävimmistä </w:t>
      </w:r>
      <w:r w:rsidR="005A7237">
        <w:lastRenderedPageBreak/>
        <w:t>kenialaisista jengeistä</w:t>
      </w:r>
      <w:r w:rsidR="0064204A">
        <w:t xml:space="preserve">, joka </w:t>
      </w:r>
      <w:r w:rsidR="005A7237">
        <w:t xml:space="preserve">on vahvasti läsnä </w:t>
      </w:r>
      <w:proofErr w:type="spellStart"/>
      <w:r w:rsidR="005A7237">
        <w:t>Nakurun</w:t>
      </w:r>
      <w:proofErr w:type="spellEnd"/>
      <w:r w:rsidR="005A7237">
        <w:t xml:space="preserve">, </w:t>
      </w:r>
      <w:proofErr w:type="spellStart"/>
      <w:r w:rsidR="005A7237">
        <w:t>Machakosin</w:t>
      </w:r>
      <w:proofErr w:type="spellEnd"/>
      <w:r w:rsidR="005A7237">
        <w:t xml:space="preserve">, Nairobin ja </w:t>
      </w:r>
      <w:proofErr w:type="spellStart"/>
      <w:r w:rsidR="005A7237">
        <w:t>Kiambun</w:t>
      </w:r>
      <w:proofErr w:type="spellEnd"/>
      <w:r w:rsidR="005A7237">
        <w:t xml:space="preserve"> piirikunnissa.</w:t>
      </w:r>
      <w:r w:rsidR="005A7237">
        <w:rPr>
          <w:rStyle w:val="Alaviitteenviite"/>
        </w:rPr>
        <w:footnoteReference w:id="31"/>
      </w:r>
      <w:r w:rsidR="005A7237">
        <w:t xml:space="preserve"> </w:t>
      </w:r>
      <w:r w:rsidR="00C167D2">
        <w:t xml:space="preserve">Heinäkuussa 2025 julkaistun artikkelin mukaan </w:t>
      </w:r>
      <w:proofErr w:type="spellStart"/>
      <w:r w:rsidR="00C167D2">
        <w:t>Mungiki</w:t>
      </w:r>
      <w:proofErr w:type="spellEnd"/>
      <w:r w:rsidR="00C167D2">
        <w:t xml:space="preserve"> ja muut </w:t>
      </w:r>
      <w:r w:rsidR="006642FE">
        <w:t>samankaltaiset</w:t>
      </w:r>
      <w:r w:rsidR="00C167D2">
        <w:t xml:space="preserve"> jengit olivat osallisena kesäkuussa 2025 Nairobissa raportoiduissa levottomuuksissa, </w:t>
      </w:r>
      <w:r w:rsidR="006642FE">
        <w:t>joita paikalliset poliitikot olivat</w:t>
      </w:r>
      <w:r w:rsidR="0052131F">
        <w:t xml:space="preserve"> aiheuttamassa</w:t>
      </w:r>
      <w:r w:rsidR="006642FE">
        <w:t xml:space="preserve">. </w:t>
      </w:r>
      <w:r w:rsidR="0052131F">
        <w:t xml:space="preserve">Lähteen mukaan </w:t>
      </w:r>
      <w:proofErr w:type="spellStart"/>
      <w:r w:rsidR="0052131F">
        <w:t>Mungiki</w:t>
      </w:r>
      <w:proofErr w:type="spellEnd"/>
      <w:r w:rsidR="0052131F">
        <w:t xml:space="preserve"> ja muut</w:t>
      </w:r>
      <w:r w:rsidR="00FF67AD">
        <w:t xml:space="preserve"> vastaavat</w:t>
      </w:r>
      <w:r w:rsidR="0052131F">
        <w:t xml:space="preserve"> jengit </w:t>
      </w:r>
      <w:r w:rsidR="00C167D2">
        <w:t>olivat</w:t>
      </w:r>
      <w:r w:rsidR="006642FE">
        <w:t xml:space="preserve"> paikallisilta poliitikoilta saatua </w:t>
      </w:r>
      <w:r w:rsidR="00C167D2">
        <w:t>maksu</w:t>
      </w:r>
      <w:r w:rsidR="001A4978">
        <w:t>a vastaan hyökänneet rauhanomaisesti järjestettyä mielenosoitusta vastaan.</w:t>
      </w:r>
      <w:r w:rsidR="00FF67AD">
        <w:t xml:space="preserve"> </w:t>
      </w:r>
      <w:r w:rsidR="0031064E">
        <w:t xml:space="preserve">Lähteen mukaan poliisi olisi tukenut hyökkääjiä. </w:t>
      </w:r>
      <w:r w:rsidR="00FF67AD">
        <w:t>Mielenosoituksella muistettiin vuotta aiemmin nuorten järjestämää verojen vastaista protestimarssia, jonka yhteydessä sai surmansa 60 ihmistä.</w:t>
      </w:r>
      <w:r w:rsidR="001A4978">
        <w:t xml:space="preserve"> </w:t>
      </w:r>
      <w:r w:rsidR="00FF67AD">
        <w:t>Uutislähteen mukaan piiskoin ja nuijin mielenosoittajia vastaan hyökänneille j</w:t>
      </w:r>
      <w:r w:rsidR="001A4978">
        <w:t xml:space="preserve">engeille </w:t>
      </w:r>
      <w:r w:rsidR="0052131F">
        <w:t>maksettiin</w:t>
      </w:r>
      <w:r w:rsidR="00FF67AD">
        <w:t xml:space="preserve"> </w:t>
      </w:r>
      <w:r w:rsidR="001A4978">
        <w:t>häiriöiden aiheuttamisesta</w:t>
      </w:r>
      <w:r w:rsidR="00FF67AD">
        <w:t xml:space="preserve">. Lisäksi jengit </w:t>
      </w:r>
      <w:r w:rsidR="0052131F">
        <w:t xml:space="preserve">tuhosivat levottomuuksien yhteydessä </w:t>
      </w:r>
      <w:r w:rsidR="001A4978">
        <w:t>omaisuutta</w:t>
      </w:r>
      <w:r w:rsidR="0052131F">
        <w:t>,</w:t>
      </w:r>
      <w:r w:rsidR="001A4978">
        <w:t xml:space="preserve"> </w:t>
      </w:r>
      <w:r w:rsidR="0052131F">
        <w:t>ryöstelivät</w:t>
      </w:r>
      <w:r w:rsidR="001A4978">
        <w:t xml:space="preserve"> liikehuoneistoja</w:t>
      </w:r>
      <w:r w:rsidR="0052131F">
        <w:t xml:space="preserve"> ja </w:t>
      </w:r>
      <w:r w:rsidR="007167B2">
        <w:t>pahoi</w:t>
      </w:r>
      <w:r w:rsidR="00DB1FF9">
        <w:t>n</w:t>
      </w:r>
      <w:r w:rsidR="007167B2">
        <w:t xml:space="preserve">pitelivät sekä </w:t>
      </w:r>
      <w:r w:rsidR="0052131F">
        <w:t>raiskasivat mielenosoitukseen osallistuneita</w:t>
      </w:r>
      <w:r w:rsidR="001A4978">
        <w:t>.</w:t>
      </w:r>
      <w:r w:rsidR="00FF67AD">
        <w:t xml:space="preserve"> Paikallisen poliisin mukaan häiriöiden aiheuttamiseen osallistui satoja </w:t>
      </w:r>
      <w:proofErr w:type="spellStart"/>
      <w:r w:rsidR="00FF67AD">
        <w:t>Mungiki</w:t>
      </w:r>
      <w:proofErr w:type="spellEnd"/>
      <w:r w:rsidR="00FF67AD">
        <w:t>-ryhmään kuuluvia henkilöitä.</w:t>
      </w:r>
      <w:r w:rsidR="001A4978">
        <w:rPr>
          <w:rStyle w:val="Alaviitteenviite"/>
        </w:rPr>
        <w:footnoteReference w:id="32"/>
      </w:r>
    </w:p>
    <w:p w14:paraId="0A86B157" w14:textId="2CCFB4DE" w:rsidR="000B52C5" w:rsidRDefault="000B52C5" w:rsidP="00543F66">
      <w:r w:rsidRPr="000B52C5">
        <w:t>Kenialaisissa uutislähteissä on esitetty kasvavaa</w:t>
      </w:r>
      <w:r>
        <w:t xml:space="preserve"> huolta </w:t>
      </w:r>
      <w:proofErr w:type="spellStart"/>
      <w:r>
        <w:t>Mungiki</w:t>
      </w:r>
      <w:proofErr w:type="spellEnd"/>
      <w:r>
        <w:t>-järjestön uudesta tulemisesta.</w:t>
      </w:r>
      <w:r>
        <w:rPr>
          <w:rStyle w:val="Alaviitteenviite"/>
        </w:rPr>
        <w:footnoteReference w:id="33"/>
      </w:r>
      <w:r w:rsidR="001E690C">
        <w:t xml:space="preserve"> Heinäkuussa 2025 </w:t>
      </w:r>
      <w:r w:rsidR="009F543E">
        <w:t>noin 100</w:t>
      </w:r>
      <w:r w:rsidR="001E690C">
        <w:t xml:space="preserve"> </w:t>
      </w:r>
      <w:proofErr w:type="spellStart"/>
      <w:r w:rsidR="001E690C">
        <w:t>Mungikin</w:t>
      </w:r>
      <w:proofErr w:type="spellEnd"/>
      <w:r w:rsidR="001E690C">
        <w:t xml:space="preserve"> entistä johtajaa Maina </w:t>
      </w:r>
      <w:proofErr w:type="spellStart"/>
      <w:r w:rsidR="001E690C">
        <w:t>Njengaa</w:t>
      </w:r>
      <w:proofErr w:type="spellEnd"/>
      <w:r w:rsidR="001E690C">
        <w:t xml:space="preserve"> </w:t>
      </w:r>
      <w:r w:rsidR="009F543E">
        <w:t xml:space="preserve">kannattavaa miestä </w:t>
      </w:r>
      <w:r w:rsidR="001E690C">
        <w:t xml:space="preserve">marssi Nairobin kaduilla osoittamassa tukeaan </w:t>
      </w:r>
      <w:proofErr w:type="spellStart"/>
      <w:r w:rsidR="001E690C">
        <w:t>Njengalle</w:t>
      </w:r>
      <w:proofErr w:type="spellEnd"/>
      <w:r w:rsidR="001E690C">
        <w:t>, jonka oli määrä esiintyä oikeudessa vastaamassa laittomien aseiden hallussapi</w:t>
      </w:r>
      <w:r w:rsidR="009F543E">
        <w:t xml:space="preserve">toa </w:t>
      </w:r>
      <w:r w:rsidR="001E690C">
        <w:t xml:space="preserve">koskeviin syytteisiin. </w:t>
      </w:r>
      <w:proofErr w:type="spellStart"/>
      <w:r w:rsidR="001E690C">
        <w:t>Njengan</w:t>
      </w:r>
      <w:proofErr w:type="spellEnd"/>
      <w:r w:rsidR="001E690C">
        <w:t xml:space="preserve"> hallusta oli takavarikoitu vuonna 2023 </w:t>
      </w:r>
      <w:r w:rsidR="009F543E">
        <w:t xml:space="preserve">järjestettyjen veroprotestimarssien yhteydessä </w:t>
      </w:r>
      <w:r w:rsidR="001E690C">
        <w:t xml:space="preserve">kymmeniä machete-veitsiä, miekkoja, nuijia sekä kuokkia. </w:t>
      </w:r>
      <w:r w:rsidR="001E690C" w:rsidRPr="001E690C">
        <w:t xml:space="preserve">Tukimarssi </w:t>
      </w:r>
      <w:r w:rsidR="009F543E">
        <w:t xml:space="preserve">nostatti paniikkia paikallisessa väestössä, mutta se </w:t>
      </w:r>
      <w:r w:rsidR="001E690C" w:rsidRPr="001E690C">
        <w:t>sujui ilman välikohtauksia, eikä ketään pidätetty sen yhteydessä.</w:t>
      </w:r>
      <w:r w:rsidR="009F543E">
        <w:rPr>
          <w:rStyle w:val="Alaviitteenviite"/>
        </w:rPr>
        <w:footnoteReference w:id="34"/>
      </w:r>
    </w:p>
    <w:p w14:paraId="6F64847B" w14:textId="7A705417" w:rsidR="00935AA7" w:rsidRDefault="00935AA7" w:rsidP="00543F66">
      <w:proofErr w:type="spellStart"/>
      <w:r>
        <w:t>Njenga</w:t>
      </w:r>
      <w:proofErr w:type="spellEnd"/>
      <w:r>
        <w:t xml:space="preserve"> oli pidätettynä toukokuussa 2023 ja häntä syytettiin </w:t>
      </w:r>
      <w:proofErr w:type="spellStart"/>
      <w:r>
        <w:t>Nakurun</w:t>
      </w:r>
      <w:proofErr w:type="spellEnd"/>
      <w:r>
        <w:t xml:space="preserve"> tuomioistuimessa mm. kiellettyyn </w:t>
      </w:r>
      <w:proofErr w:type="spellStart"/>
      <w:r>
        <w:t>Mungiki</w:t>
      </w:r>
      <w:proofErr w:type="spellEnd"/>
      <w:r>
        <w:t>-järjestöön kuulumisesta sekä uusien jäsenien rekrytoimisesta järjestöön.</w:t>
      </w:r>
      <w:r>
        <w:rPr>
          <w:rStyle w:val="Alaviitteenviite"/>
        </w:rPr>
        <w:footnoteReference w:id="35"/>
      </w:r>
      <w:r>
        <w:t xml:space="preserve"> Yleinen syyttäjä kuitenkin luopui kaikista </w:t>
      </w:r>
      <w:proofErr w:type="spellStart"/>
      <w:r>
        <w:t>Njengaa</w:t>
      </w:r>
      <w:proofErr w:type="spellEnd"/>
      <w:r>
        <w:t xml:space="preserve"> vastaan nostetuista syytteistä marraskuussa 2024.</w:t>
      </w:r>
      <w:r>
        <w:rPr>
          <w:rStyle w:val="Alaviitteenviite"/>
        </w:rPr>
        <w:footnoteReference w:id="36"/>
      </w:r>
      <w:r>
        <w:t xml:space="preserve"> Syyttäjän päätöksen taustoista ei ole tarkempaa tietoa.</w:t>
      </w:r>
    </w:p>
    <w:p w14:paraId="6824D79C" w14:textId="6663BF3B" w:rsidR="00F44D75" w:rsidRDefault="00DB0690" w:rsidP="00543F66">
      <w:r>
        <w:t xml:space="preserve">Kenialaisten uutislähteiden mukaan </w:t>
      </w:r>
      <w:r w:rsidR="00F44D75">
        <w:t xml:space="preserve">kymmenien </w:t>
      </w:r>
      <w:proofErr w:type="spellStart"/>
      <w:r>
        <w:t>Mungiki</w:t>
      </w:r>
      <w:proofErr w:type="spellEnd"/>
      <w:r>
        <w:t>-järjestö</w:t>
      </w:r>
      <w:r w:rsidR="00F44D75">
        <w:t xml:space="preserve">n jäsenten raportoitiin asettuneen vuoden 2025 alussa </w:t>
      </w:r>
      <w:proofErr w:type="spellStart"/>
      <w:r w:rsidR="00F44D75">
        <w:t>Kirinyagan</w:t>
      </w:r>
      <w:proofErr w:type="spellEnd"/>
      <w:r w:rsidR="00F44D75">
        <w:t xml:space="preserve"> maakunnassa sijaitsevalle </w:t>
      </w:r>
      <w:proofErr w:type="spellStart"/>
      <w:r w:rsidR="00F44D75">
        <w:t>Murindukon</w:t>
      </w:r>
      <w:proofErr w:type="spellEnd"/>
      <w:r w:rsidR="00F44D75">
        <w:t xml:space="preserve"> alueelle, missä </w:t>
      </w:r>
      <w:r w:rsidR="00571D09">
        <w:t>h</w:t>
      </w:r>
      <w:r w:rsidR="00F44D75">
        <w:t>e olivat kiristäneet rahaa paikallisilta maanviljelijöiltä ja takavarikoineet useita maa-alueita. Paikallinen väestö oli suuttunut ja hyökännyt järjestöä vastaan ja polttanut järjestön jäsenille kuuluvia rakennuksia.</w:t>
      </w:r>
      <w:r w:rsidR="00654CE2">
        <w:rPr>
          <w:rStyle w:val="Alaviitteenviite"/>
        </w:rPr>
        <w:footnoteReference w:id="37"/>
      </w:r>
      <w:r w:rsidR="00F44D75">
        <w:t xml:space="preserve"> </w:t>
      </w:r>
      <w:r w:rsidR="00654CE2">
        <w:t>Hyökkäyksen yhteydessä surmattiin kaksi järjestöön kuulunutta henkilöä</w:t>
      </w:r>
      <w:r w:rsidR="00F44D75">
        <w:t>.</w:t>
      </w:r>
      <w:r w:rsidR="00654CE2">
        <w:rPr>
          <w:rStyle w:val="Alaviitteenviite"/>
        </w:rPr>
        <w:footnoteReference w:id="38"/>
      </w:r>
      <w:r w:rsidR="00654CE2">
        <w:t xml:space="preserve"> Poliisi tehosti välikohtauksen jälkeen valvontaa alueella estääkseen </w:t>
      </w:r>
      <w:proofErr w:type="spellStart"/>
      <w:r w:rsidR="00654CE2">
        <w:t>Mungikin</w:t>
      </w:r>
      <w:proofErr w:type="spellEnd"/>
      <w:r w:rsidR="00654CE2">
        <w:t xml:space="preserve"> mahdolliset kostotoimet.</w:t>
      </w:r>
      <w:r w:rsidR="00654CE2">
        <w:rPr>
          <w:rStyle w:val="Alaviitteenviite"/>
        </w:rPr>
        <w:footnoteReference w:id="39"/>
      </w:r>
    </w:p>
    <w:p w14:paraId="798A7117" w14:textId="2A2C82CB" w:rsidR="00571D09" w:rsidRDefault="00571D09" w:rsidP="00571D09">
      <w:r>
        <w:t xml:space="preserve">Kenialaisen </w:t>
      </w:r>
      <w:proofErr w:type="spellStart"/>
      <w:r>
        <w:t>Kameme</w:t>
      </w:r>
      <w:proofErr w:type="spellEnd"/>
      <w:r>
        <w:t xml:space="preserve">-radioaseman tammikuussa 2025 julkaiseman uutisen mukaan laiton </w:t>
      </w:r>
      <w:proofErr w:type="spellStart"/>
      <w:r>
        <w:t>Mungiki</w:t>
      </w:r>
      <w:proofErr w:type="spellEnd"/>
      <w:r>
        <w:t xml:space="preserve">-järjestö on aloittamassa uudelleen toimintaansa Mount </w:t>
      </w:r>
      <w:proofErr w:type="spellStart"/>
      <w:r>
        <w:t>Kenyan</w:t>
      </w:r>
      <w:proofErr w:type="spellEnd"/>
      <w:r>
        <w:t xml:space="preserve"> hallintoalueella. Järjestön on raportoitu kiristäneen rahaa alueen liike-elämältä. Myös julkisen liikenteen toimijat ovat valittaneet samasta asiasta. Lähteessä kuvataan </w:t>
      </w:r>
      <w:proofErr w:type="spellStart"/>
      <w:r>
        <w:t>Mungiki</w:t>
      </w:r>
      <w:proofErr w:type="spellEnd"/>
      <w:r>
        <w:t>-järjestöä terroristiseksi organisaatioksi, joka on toimintatavoiltaan armoton.</w:t>
      </w:r>
      <w:r>
        <w:rPr>
          <w:rStyle w:val="Alaviitteenviite"/>
        </w:rPr>
        <w:footnoteReference w:id="40"/>
      </w:r>
      <w:r>
        <w:t xml:space="preserve">  </w:t>
      </w:r>
    </w:p>
    <w:bookmarkEnd w:id="0"/>
    <w:p w14:paraId="73EF26A4" w14:textId="0B30CD22" w:rsidR="00BB5277" w:rsidRDefault="00AC4CC7" w:rsidP="00265A9A">
      <w:r>
        <w:lastRenderedPageBreak/>
        <w:t>ACLED</w:t>
      </w:r>
      <w:r w:rsidR="007910E3">
        <w:rPr>
          <w:rStyle w:val="Alaviitteenviite"/>
        </w:rPr>
        <w:footnoteReference w:id="41"/>
      </w:r>
      <w:r>
        <w:t xml:space="preserve">-konfliktitietokannan mukaan </w:t>
      </w:r>
      <w:proofErr w:type="spellStart"/>
      <w:r>
        <w:t>Mungikin</w:t>
      </w:r>
      <w:proofErr w:type="spellEnd"/>
      <w:r>
        <w:t xml:space="preserve"> on raportoitu olleen mukana </w:t>
      </w:r>
      <w:r w:rsidR="005F39FC">
        <w:t xml:space="preserve">useassa </w:t>
      </w:r>
      <w:r w:rsidR="00BB5277">
        <w:t>tapahtumassa/</w:t>
      </w:r>
      <w:r>
        <w:t>välikohtauksessa 1.1.2022 – 31.1.2026 välisenä aikana</w:t>
      </w:r>
      <w:r w:rsidR="00BB5277">
        <w:t xml:space="preserve"> Keniassa</w:t>
      </w:r>
      <w:r>
        <w:t>.</w:t>
      </w:r>
      <w:r w:rsidR="007910E3">
        <w:t xml:space="preserve"> </w:t>
      </w:r>
      <w:proofErr w:type="spellStart"/>
      <w:r>
        <w:t>ACLED:n</w:t>
      </w:r>
      <w:proofErr w:type="spellEnd"/>
      <w:r>
        <w:t xml:space="preserve"> mukaan</w:t>
      </w:r>
      <w:r w:rsidR="009E6ABB">
        <w:rPr>
          <w:rStyle w:val="Alaviitteenviite"/>
        </w:rPr>
        <w:footnoteReference w:id="42"/>
      </w:r>
      <w:r w:rsidR="00BB5277">
        <w:t>:</w:t>
      </w:r>
      <w:r>
        <w:t xml:space="preserve"> </w:t>
      </w:r>
    </w:p>
    <w:p w14:paraId="66E415E2" w14:textId="0C5A16E8" w:rsidR="005F39FC" w:rsidRDefault="005F39FC" w:rsidP="005F39FC">
      <w:pPr>
        <w:pStyle w:val="Luettelokappale"/>
        <w:numPr>
          <w:ilvl w:val="0"/>
          <w:numId w:val="35"/>
        </w:numPr>
      </w:pPr>
      <w:r>
        <w:t>e</w:t>
      </w:r>
      <w:r w:rsidRPr="005F39FC">
        <w:t xml:space="preserve">ntisen </w:t>
      </w:r>
      <w:proofErr w:type="spellStart"/>
      <w:r w:rsidRPr="005F39FC">
        <w:t>Mungiki</w:t>
      </w:r>
      <w:proofErr w:type="spellEnd"/>
      <w:r w:rsidRPr="005F39FC">
        <w:t xml:space="preserve">-johtajan kannattajat protestoivat </w:t>
      </w:r>
      <w:r>
        <w:t xml:space="preserve">toukokuun 2023 lopulla </w:t>
      </w:r>
      <w:proofErr w:type="spellStart"/>
      <w:r w:rsidRPr="005F39FC">
        <w:t>Nakurun</w:t>
      </w:r>
      <w:proofErr w:type="spellEnd"/>
      <w:r w:rsidRPr="005F39FC">
        <w:t xml:space="preserve"> </w:t>
      </w:r>
      <w:r>
        <w:t>paikkakunnalla</w:t>
      </w:r>
      <w:r w:rsidRPr="005F39FC">
        <w:t xml:space="preserve"> </w:t>
      </w:r>
      <w:proofErr w:type="spellStart"/>
      <w:r>
        <w:t>Nakurun</w:t>
      </w:r>
      <w:proofErr w:type="spellEnd"/>
      <w:r>
        <w:t xml:space="preserve"> maakunnassa sekä Nairobissa </w:t>
      </w:r>
      <w:r w:rsidRPr="005F39FC">
        <w:t>johtajansa pidättämistä ja syytteeseenpanoa vastaan. Pidätys ja syytteeseenpano liittyivät kahden laittoman aseen ja</w:t>
      </w:r>
      <w:r>
        <w:t xml:space="preserve"> kannabiksen</w:t>
      </w:r>
      <w:r w:rsidRPr="005F39FC">
        <w:t xml:space="preserve"> löytymiseen johtajan </w:t>
      </w:r>
      <w:r>
        <w:t>asunnosta</w:t>
      </w:r>
      <w:r w:rsidR="00400B34">
        <w:t>;</w:t>
      </w:r>
    </w:p>
    <w:p w14:paraId="38055B83" w14:textId="25CF07DE" w:rsidR="00AC4CC7" w:rsidRDefault="00AC4CC7" w:rsidP="00BB5277">
      <w:pPr>
        <w:pStyle w:val="Luettelokappale"/>
        <w:numPr>
          <w:ilvl w:val="0"/>
          <w:numId w:val="35"/>
        </w:numPr>
      </w:pPr>
      <w:r>
        <w:t>e</w:t>
      </w:r>
      <w:r w:rsidRPr="00AC4CC7">
        <w:t xml:space="preserve">ntiset </w:t>
      </w:r>
      <w:proofErr w:type="spellStart"/>
      <w:r w:rsidRPr="00AC4CC7">
        <w:t>Mungiki</w:t>
      </w:r>
      <w:proofErr w:type="spellEnd"/>
      <w:r w:rsidRPr="00AC4CC7">
        <w:t>-</w:t>
      </w:r>
      <w:r>
        <w:t xml:space="preserve">järjestön </w:t>
      </w:r>
      <w:r w:rsidRPr="00AC4CC7">
        <w:t xml:space="preserve">kannattajat hyökkäsivät </w:t>
      </w:r>
      <w:r>
        <w:t xml:space="preserve">21.6.2023 </w:t>
      </w:r>
      <w:proofErr w:type="spellStart"/>
      <w:r w:rsidRPr="00AC4CC7">
        <w:t>Ngongin</w:t>
      </w:r>
      <w:proofErr w:type="spellEnd"/>
      <w:r w:rsidRPr="00AC4CC7">
        <w:t xml:space="preserve"> </w:t>
      </w:r>
      <w:r w:rsidR="00BB5277">
        <w:t xml:space="preserve">paikkakunnan </w:t>
      </w:r>
      <w:r w:rsidRPr="00AC4CC7">
        <w:t xml:space="preserve">torilla </w:t>
      </w:r>
      <w:proofErr w:type="spellStart"/>
      <w:r>
        <w:t>Kajiadon</w:t>
      </w:r>
      <w:proofErr w:type="spellEnd"/>
      <w:r>
        <w:t xml:space="preserve"> maakunnassa </w:t>
      </w:r>
      <w:r w:rsidRPr="00AC4CC7">
        <w:t>naiskauppiaiden kimppuun levittämällä ulostetta</w:t>
      </w:r>
      <w:r>
        <w:t xml:space="preserve">. Välikohtauksen taustalla oli </w:t>
      </w:r>
      <w:r w:rsidR="007910E3" w:rsidRPr="00AC4CC7">
        <w:t xml:space="preserve">torin saniteettitilojen </w:t>
      </w:r>
      <w:r w:rsidR="007910E3">
        <w:t xml:space="preserve">hallinnointia koskeva </w:t>
      </w:r>
      <w:r>
        <w:t>riita</w:t>
      </w:r>
      <w:r w:rsidR="00400B34">
        <w:t>;</w:t>
      </w:r>
    </w:p>
    <w:p w14:paraId="7B61E506" w14:textId="0FB66401" w:rsidR="005F39FC" w:rsidRDefault="00400B34" w:rsidP="00BB5277">
      <w:pPr>
        <w:pStyle w:val="Luettelokappale"/>
        <w:numPr>
          <w:ilvl w:val="0"/>
          <w:numId w:val="35"/>
        </w:numPr>
      </w:pPr>
      <w:r>
        <w:t>h</w:t>
      </w:r>
      <w:r w:rsidR="005F39FC">
        <w:t xml:space="preserve">einäkuussa 2023 Kenian poliisi pidätti entisen </w:t>
      </w:r>
      <w:proofErr w:type="spellStart"/>
      <w:r w:rsidR="005F39FC">
        <w:t>Mungiki</w:t>
      </w:r>
      <w:proofErr w:type="spellEnd"/>
      <w:r w:rsidR="005F39FC">
        <w:t>-johtaja</w:t>
      </w:r>
      <w:r w:rsidR="000B46B6">
        <w:t xml:space="preserve"> Maina </w:t>
      </w:r>
      <w:proofErr w:type="spellStart"/>
      <w:r w:rsidR="000B46B6">
        <w:t>Njengan</w:t>
      </w:r>
      <w:proofErr w:type="spellEnd"/>
      <w:r w:rsidR="005F39FC">
        <w:t>, hänen kaksi veljeänsä ja avustajansa hallituksen vastaisiin mielenosoituksiin liittyvien tapahtumien seurauksena</w:t>
      </w:r>
      <w:r>
        <w:t>;</w:t>
      </w:r>
      <w:r w:rsidR="000B46B6">
        <w:t xml:space="preserve"> </w:t>
      </w:r>
    </w:p>
    <w:p w14:paraId="69B6C31C" w14:textId="73B144C5" w:rsidR="000B46B6" w:rsidRDefault="00400B34" w:rsidP="00BB5277">
      <w:pPr>
        <w:pStyle w:val="Luettelokappale"/>
        <w:numPr>
          <w:ilvl w:val="0"/>
          <w:numId w:val="35"/>
        </w:numPr>
      </w:pPr>
      <w:r>
        <w:t>s</w:t>
      </w:r>
      <w:r w:rsidR="00E62D35">
        <w:t xml:space="preserve">adat </w:t>
      </w:r>
      <w:proofErr w:type="spellStart"/>
      <w:r w:rsidR="00495748">
        <w:t>Njengan</w:t>
      </w:r>
      <w:proofErr w:type="spellEnd"/>
      <w:r w:rsidR="00495748">
        <w:t xml:space="preserve"> tukijat järjestivät marraskuussa 2023 mielenosoituksen </w:t>
      </w:r>
      <w:proofErr w:type="spellStart"/>
      <w:r w:rsidR="00495748">
        <w:t>Nakurussa</w:t>
      </w:r>
      <w:proofErr w:type="spellEnd"/>
      <w:r w:rsidR="00495748">
        <w:t xml:space="preserve"> sijaitsevan tuomioistuimen edessä. Tuomioistuimessa luettiin syytteet </w:t>
      </w:r>
      <w:proofErr w:type="spellStart"/>
      <w:r w:rsidR="00495748">
        <w:t>Njengaa</w:t>
      </w:r>
      <w:proofErr w:type="spellEnd"/>
      <w:r w:rsidR="00495748">
        <w:t xml:space="preserve"> vastaan. Poliisi pidätti 10 </w:t>
      </w:r>
      <w:proofErr w:type="spellStart"/>
      <w:r w:rsidR="00495748">
        <w:t>Njengan</w:t>
      </w:r>
      <w:proofErr w:type="spellEnd"/>
      <w:r w:rsidR="00495748">
        <w:t xml:space="preserve"> kannattajaa</w:t>
      </w:r>
      <w:r>
        <w:t>;</w:t>
      </w:r>
      <w:r w:rsidR="00495748">
        <w:t xml:space="preserve"> </w:t>
      </w:r>
    </w:p>
    <w:p w14:paraId="4AD709D9" w14:textId="3B1EC7EB" w:rsidR="00BB5277" w:rsidRDefault="00BB5277" w:rsidP="00BB5277">
      <w:pPr>
        <w:pStyle w:val="Luettelokappale"/>
        <w:numPr>
          <w:ilvl w:val="0"/>
          <w:numId w:val="35"/>
        </w:numPr>
      </w:pPr>
      <w:proofErr w:type="spellStart"/>
      <w:r>
        <w:t>Mungikin</w:t>
      </w:r>
      <w:proofErr w:type="spellEnd"/>
      <w:r>
        <w:t xml:space="preserve"> </w:t>
      </w:r>
      <w:r w:rsidR="00E62D35">
        <w:t xml:space="preserve">paikalliset </w:t>
      </w:r>
      <w:r>
        <w:t xml:space="preserve">johtajat kokoontuivat marraskuun lopulla 2023 </w:t>
      </w:r>
      <w:proofErr w:type="spellStart"/>
      <w:r>
        <w:t>Kenolin</w:t>
      </w:r>
      <w:proofErr w:type="spellEnd"/>
      <w:r>
        <w:t xml:space="preserve"> paikkakunnalla </w:t>
      </w:r>
      <w:proofErr w:type="spellStart"/>
      <w:r>
        <w:t>Murangan</w:t>
      </w:r>
      <w:proofErr w:type="spellEnd"/>
      <w:r>
        <w:t xml:space="preserve"> maakunnassa. Kokoontumisen syynä oli tiettävästi uusien jäsenien rekrytoiminen kyseisellä paikkakunnalla</w:t>
      </w:r>
      <w:r w:rsidR="00400B34">
        <w:t>;</w:t>
      </w:r>
    </w:p>
    <w:p w14:paraId="395B2769" w14:textId="3863351B" w:rsidR="00E62D35" w:rsidRDefault="00E62D35" w:rsidP="00BB5277">
      <w:pPr>
        <w:pStyle w:val="Luettelokappale"/>
        <w:numPr>
          <w:ilvl w:val="0"/>
          <w:numId w:val="35"/>
        </w:numPr>
      </w:pPr>
      <w:r>
        <w:t xml:space="preserve">Kenian viranomaiset kielsivät joulukuussa 2023 turvallisuussyihin vedoten entisen </w:t>
      </w:r>
      <w:proofErr w:type="spellStart"/>
      <w:r>
        <w:t>Mungiki</w:t>
      </w:r>
      <w:proofErr w:type="spellEnd"/>
      <w:r>
        <w:t xml:space="preserve">-johtajan suunnitteleman kiitospäivän tapaamisen </w:t>
      </w:r>
      <w:proofErr w:type="spellStart"/>
      <w:r>
        <w:t>Nyerin</w:t>
      </w:r>
      <w:proofErr w:type="spellEnd"/>
      <w:r>
        <w:t xml:space="preserve"> maakunnassa. Taustalla on viranomaisten pelko laittomaksi julistetun järjestön uudelleen noususta</w:t>
      </w:r>
      <w:r w:rsidR="00400B34">
        <w:t>;</w:t>
      </w:r>
    </w:p>
    <w:p w14:paraId="56147C97" w14:textId="7DEE26C5" w:rsidR="007C67CD" w:rsidRDefault="00400B34" w:rsidP="00BB5277">
      <w:pPr>
        <w:pStyle w:val="Luettelokappale"/>
        <w:numPr>
          <w:ilvl w:val="0"/>
          <w:numId w:val="35"/>
        </w:numPr>
      </w:pPr>
      <w:r>
        <w:t>p</w:t>
      </w:r>
      <w:r w:rsidR="00E62D35">
        <w:t>oliisi pidätti j</w:t>
      </w:r>
      <w:r w:rsidR="00E62D35" w:rsidRPr="00E62D35">
        <w:t>oulukuun 2023 lopussa</w:t>
      </w:r>
      <w:r w:rsidR="00E62D35">
        <w:t xml:space="preserve"> </w:t>
      </w:r>
      <w:proofErr w:type="spellStart"/>
      <w:r w:rsidR="00E62D35">
        <w:t>Mukurwen</w:t>
      </w:r>
      <w:proofErr w:type="spellEnd"/>
      <w:r w:rsidR="00E62D35">
        <w:t xml:space="preserve"> paikkakunnalla </w:t>
      </w:r>
      <w:proofErr w:type="spellStart"/>
      <w:r w:rsidR="00E62D35">
        <w:t>Kangeman</w:t>
      </w:r>
      <w:proofErr w:type="spellEnd"/>
      <w:r w:rsidR="00E62D35">
        <w:t xml:space="preserve"> maakunnassa 23 henkilöä, joita epäiltiin </w:t>
      </w:r>
      <w:proofErr w:type="spellStart"/>
      <w:r w:rsidR="00E62D35">
        <w:t>Mungikin</w:t>
      </w:r>
      <w:proofErr w:type="spellEnd"/>
      <w:r w:rsidR="00E62D35">
        <w:t xml:space="preserve"> jäseniksi. Pidätetyiltä takavarikoitiin veitsiä ja välineitä, joita epäillään käytetyn laittomien valojen antamiseen</w:t>
      </w:r>
      <w:r w:rsidR="00C46062">
        <w:t xml:space="preserve">. </w:t>
      </w:r>
      <w:proofErr w:type="spellStart"/>
      <w:r w:rsidR="00C46062">
        <w:t>Nyerin</w:t>
      </w:r>
      <w:proofErr w:type="spellEnd"/>
      <w:r w:rsidR="00C46062">
        <w:t xml:space="preserve"> paikkakunnalla ja sen lähialueilla </w:t>
      </w:r>
      <w:proofErr w:type="spellStart"/>
      <w:r w:rsidR="00C46062">
        <w:t>Nyerin</w:t>
      </w:r>
      <w:proofErr w:type="spellEnd"/>
      <w:r w:rsidR="00C46062">
        <w:t xml:space="preserve"> maakunnassa poliisi pidätti</w:t>
      </w:r>
      <w:r w:rsidR="007C67CD">
        <w:t xml:space="preserve"> </w:t>
      </w:r>
      <w:r w:rsidR="00C46062">
        <w:t xml:space="preserve">samaan aikaan </w:t>
      </w:r>
      <w:r w:rsidR="007C67CD">
        <w:t xml:space="preserve">yli 250 </w:t>
      </w:r>
      <w:proofErr w:type="spellStart"/>
      <w:r w:rsidR="00C46062">
        <w:t>Njangan</w:t>
      </w:r>
      <w:proofErr w:type="spellEnd"/>
      <w:r w:rsidR="00C46062">
        <w:t xml:space="preserve"> kannattajaa, jotka olivat osallistumassa laittomana pidettyyn kokoukseen</w:t>
      </w:r>
      <w:r>
        <w:t>;</w:t>
      </w:r>
    </w:p>
    <w:p w14:paraId="429F5CFE" w14:textId="56A0B016" w:rsidR="00EC10BF" w:rsidRDefault="00400B34" w:rsidP="00D26D33">
      <w:pPr>
        <w:pStyle w:val="Luettelokappale"/>
        <w:numPr>
          <w:ilvl w:val="0"/>
          <w:numId w:val="35"/>
        </w:numPr>
      </w:pPr>
      <w:r>
        <w:t>y</w:t>
      </w:r>
      <w:r w:rsidR="00EC10BF">
        <w:t xml:space="preserve">li 500 ihmistä osallistui tammikuussa 2025 </w:t>
      </w:r>
      <w:proofErr w:type="spellStart"/>
      <w:r w:rsidR="00EC10BF">
        <w:t>Ngariaman</w:t>
      </w:r>
      <w:proofErr w:type="spellEnd"/>
      <w:r w:rsidR="00EC10BF">
        <w:t xml:space="preserve"> paikkakunnalla </w:t>
      </w:r>
      <w:proofErr w:type="spellStart"/>
      <w:r w:rsidR="00EC10BF">
        <w:t>Kirinyagan</w:t>
      </w:r>
      <w:proofErr w:type="spellEnd"/>
      <w:r w:rsidR="00EC10BF">
        <w:t xml:space="preserve"> maakunnassa </w:t>
      </w:r>
      <w:proofErr w:type="spellStart"/>
      <w:r w:rsidR="00EC10BF">
        <w:t>Mungiki</w:t>
      </w:r>
      <w:proofErr w:type="spellEnd"/>
      <w:r w:rsidR="00EC10BF">
        <w:t xml:space="preserve">-järjestön vastaiseen välikohtaukseen, jonka yhteydessä poltettiin yli 10 </w:t>
      </w:r>
      <w:proofErr w:type="spellStart"/>
      <w:r w:rsidR="00EC10BF">
        <w:t>Mungiki</w:t>
      </w:r>
      <w:proofErr w:type="spellEnd"/>
      <w:r w:rsidR="00EC10BF">
        <w:t xml:space="preserve">-järjestön jäsenille kuuluvaa asuinrakennusta. Välikohtaus oli osa laajempaa paikallisten mielenosoittajien toimeenpanemaa operaatiota, jonka tarkoituksena oli karkottaa järjestön jäsenet alueelta. Noin viikkoa myöhemmin </w:t>
      </w:r>
      <w:r w:rsidR="00D26D33">
        <w:t xml:space="preserve">väkijoukko hyökkäsi vastaavalla tavalla </w:t>
      </w:r>
      <w:proofErr w:type="spellStart"/>
      <w:r w:rsidR="00D26D33">
        <w:t>Itangin</w:t>
      </w:r>
      <w:proofErr w:type="spellEnd"/>
      <w:r w:rsidR="00D26D33">
        <w:t xml:space="preserve"> paikkakunnalla </w:t>
      </w:r>
      <w:proofErr w:type="spellStart"/>
      <w:r w:rsidR="00D26D33">
        <w:t>Kirinyagan</w:t>
      </w:r>
      <w:proofErr w:type="spellEnd"/>
      <w:r w:rsidR="00D26D33">
        <w:t xml:space="preserve"> maakunnassa </w:t>
      </w:r>
      <w:proofErr w:type="spellStart"/>
      <w:r w:rsidR="00D26D33">
        <w:t>Mungikin</w:t>
      </w:r>
      <w:proofErr w:type="spellEnd"/>
      <w:r w:rsidR="00D26D33">
        <w:t xml:space="preserve"> jäseneksi epäiltyä vastaan, surmasi hänet ja </w:t>
      </w:r>
      <w:r w:rsidR="00917E50">
        <w:t>p</w:t>
      </w:r>
      <w:r w:rsidR="00D26D33">
        <w:t>oltti asuinrakennuksen</w:t>
      </w:r>
      <w:r>
        <w:t>;</w:t>
      </w:r>
    </w:p>
    <w:p w14:paraId="7AB4B5C3" w14:textId="4DAAA6A4" w:rsidR="00BB5277" w:rsidRDefault="00BB5277" w:rsidP="00BB5277">
      <w:pPr>
        <w:pStyle w:val="Luettelokappale"/>
        <w:numPr>
          <w:ilvl w:val="0"/>
          <w:numId w:val="35"/>
        </w:numPr>
      </w:pPr>
      <w:proofErr w:type="spellStart"/>
      <w:r>
        <w:t>Mungiki</w:t>
      </w:r>
      <w:proofErr w:type="spellEnd"/>
      <w:r>
        <w:t xml:space="preserve">-järjestön jäseniksi epäillyt henkilöt keskeyttivät maaliskuussa 2025 </w:t>
      </w:r>
      <w:proofErr w:type="spellStart"/>
      <w:r w:rsidRPr="00BB5277">
        <w:t>Kiambaa</w:t>
      </w:r>
      <w:r>
        <w:t>n</w:t>
      </w:r>
      <w:proofErr w:type="spellEnd"/>
      <w:r>
        <w:t xml:space="preserve"> paikkakunnalla </w:t>
      </w:r>
      <w:proofErr w:type="spellStart"/>
      <w:r>
        <w:t>Kiambun</w:t>
      </w:r>
      <w:proofErr w:type="spellEnd"/>
      <w:r>
        <w:t xml:space="preserve"> maakunnassa meneillään olevat hautajaiset tunkeutumalla paikalle kesken seremonian. Välikohtaus aiheutti paniikkia surijoiden keskuudessa. </w:t>
      </w:r>
      <w:proofErr w:type="spellStart"/>
      <w:r>
        <w:t>Mungikin</w:t>
      </w:r>
      <w:proofErr w:type="spellEnd"/>
      <w:r>
        <w:t xml:space="preserve"> </w:t>
      </w:r>
      <w:r w:rsidR="007910E3">
        <w:t xml:space="preserve">raportoidaan toimineen kahden </w:t>
      </w:r>
      <w:proofErr w:type="spellStart"/>
      <w:r w:rsidR="007910E3">
        <w:t>Kiambun</w:t>
      </w:r>
      <w:proofErr w:type="spellEnd"/>
      <w:r w:rsidR="007910E3">
        <w:t xml:space="preserve"> maakunnan parlamenttiedustajan käskystä</w:t>
      </w:r>
      <w:r w:rsidR="00400B34">
        <w:t>;</w:t>
      </w:r>
      <w:r w:rsidR="007910E3">
        <w:t xml:space="preserve"> </w:t>
      </w:r>
    </w:p>
    <w:p w14:paraId="7A88D05B" w14:textId="34341A0C" w:rsidR="00302067" w:rsidRPr="00302067" w:rsidRDefault="00400B34" w:rsidP="00302067">
      <w:pPr>
        <w:pStyle w:val="Luettelokappale"/>
        <w:numPr>
          <w:ilvl w:val="0"/>
          <w:numId w:val="35"/>
        </w:numPr>
        <w:spacing w:before="0" w:line="259" w:lineRule="auto"/>
        <w:jc w:val="left"/>
        <w:rPr>
          <w:rFonts w:eastAsiaTheme="majorEastAsia" w:cstheme="majorBidi"/>
          <w:b/>
          <w:color w:val="000000" w:themeColor="text1"/>
          <w:sz w:val="28"/>
          <w:szCs w:val="32"/>
        </w:rPr>
      </w:pPr>
      <w:r>
        <w:t>h</w:t>
      </w:r>
      <w:r w:rsidR="00D26D33">
        <w:t xml:space="preserve">einäkuussa 2025 noin 100 </w:t>
      </w:r>
      <w:proofErr w:type="spellStart"/>
      <w:r w:rsidR="00D26D33">
        <w:t>Njangan</w:t>
      </w:r>
      <w:proofErr w:type="spellEnd"/>
      <w:r w:rsidR="00D26D33">
        <w:t xml:space="preserve"> kannattajaa kokoontui ja marssi </w:t>
      </w:r>
      <w:r w:rsidR="002E3873">
        <w:t xml:space="preserve">Nairobissa osoittaakseen tukeaan entiselle </w:t>
      </w:r>
      <w:proofErr w:type="spellStart"/>
      <w:r w:rsidR="002E3873">
        <w:t>Mungiki</w:t>
      </w:r>
      <w:proofErr w:type="spellEnd"/>
      <w:r w:rsidR="002E3873">
        <w:t xml:space="preserve">-johtaja </w:t>
      </w:r>
      <w:proofErr w:type="spellStart"/>
      <w:r w:rsidR="002E3873">
        <w:t>Njangalle</w:t>
      </w:r>
      <w:proofErr w:type="spellEnd"/>
      <w:r w:rsidR="002E3873">
        <w:t xml:space="preserve"> häneen liittyvän oikeustapauksen vuoksi</w:t>
      </w:r>
      <w:r>
        <w:t>.</w:t>
      </w:r>
      <w:r>
        <w:rPr>
          <w:rStyle w:val="Alaviitteenviite"/>
        </w:rPr>
        <w:footnoteReference w:id="43"/>
      </w:r>
    </w:p>
    <w:p w14:paraId="4C11B461" w14:textId="7069B246" w:rsidR="00717320" w:rsidRDefault="00717320" w:rsidP="00326E5A">
      <w:pPr>
        <w:pStyle w:val="Otsikko1"/>
      </w:pPr>
      <w:r w:rsidRPr="00717320">
        <w:lastRenderedPageBreak/>
        <w:t>Onko löydettävissä tietoa siitä, että kyseinen ryhmä olisi vaatinut jäsentensä naispuolisten perheenjäsenten tai muiden henkilöiden silpomista (FGM/C) tai itse syyllistynyt siihen? Jos kyllä, millaisissa tilanteissa?</w:t>
      </w:r>
      <w:r w:rsidR="00326E5A">
        <w:t xml:space="preserve"> </w:t>
      </w:r>
      <w:r w:rsidR="00326E5A" w:rsidRPr="00717320">
        <w:t>Onko tietoa, että ryhmän miesjäseniltä vaaditaan naispuolisten perheenjäsenien silpomista ryhmässä etenemisen ehtona?</w:t>
      </w:r>
    </w:p>
    <w:p w14:paraId="151F0D3A" w14:textId="61A243BB" w:rsidR="00F73A14" w:rsidRDefault="00F73A14" w:rsidP="00F73A14">
      <w:r>
        <w:t xml:space="preserve">Norjan ulkoministeriön entinen työntekijä Erik Berg julkaisi syyskuussa 2022 artikkelin koskien </w:t>
      </w:r>
      <w:proofErr w:type="spellStart"/>
      <w:r>
        <w:t>Mungiki</w:t>
      </w:r>
      <w:proofErr w:type="spellEnd"/>
      <w:r>
        <w:t xml:space="preserve">-järjestöä. Hänen mukaansa afrikkalaisia perinteitä korostava ja koloniaalisia vaikutuksia vastustava </w:t>
      </w:r>
      <w:proofErr w:type="spellStart"/>
      <w:r>
        <w:t>Mungiki</w:t>
      </w:r>
      <w:proofErr w:type="spellEnd"/>
      <w:r>
        <w:t>-järjestö edellyttää siihen kuuluvien naisten olevan ympärileikattuja.</w:t>
      </w:r>
      <w:r>
        <w:rPr>
          <w:rStyle w:val="Alaviitteenviite"/>
        </w:rPr>
        <w:footnoteReference w:id="44"/>
      </w:r>
      <w:r>
        <w:t xml:space="preserve"> </w:t>
      </w:r>
    </w:p>
    <w:p w14:paraId="2A51C1B3" w14:textId="0E2D7203" w:rsidR="00F73A14" w:rsidRDefault="00F73A14" w:rsidP="00F73A14">
      <w:r>
        <w:t xml:space="preserve">Kenialaisen </w:t>
      </w:r>
      <w:proofErr w:type="spellStart"/>
      <w:r>
        <w:t>Kameme</w:t>
      </w:r>
      <w:proofErr w:type="spellEnd"/>
      <w:r>
        <w:t xml:space="preserve">-radioaseman tammikuussa 2025 julkaiseman uutisen mukaan laiton </w:t>
      </w:r>
      <w:proofErr w:type="spellStart"/>
      <w:r>
        <w:t>Mungiki</w:t>
      </w:r>
      <w:proofErr w:type="spellEnd"/>
      <w:r>
        <w:t xml:space="preserve">-järjestö on aloittamassa uudelleen toimintaansa Mount </w:t>
      </w:r>
      <w:proofErr w:type="spellStart"/>
      <w:r>
        <w:t>Kenyan</w:t>
      </w:r>
      <w:proofErr w:type="spellEnd"/>
      <w:r>
        <w:t xml:space="preserve"> hallintoalueella. </w:t>
      </w:r>
      <w:r w:rsidR="00506345">
        <w:t>Järjestön</w:t>
      </w:r>
      <w:r>
        <w:t xml:space="preserve"> raportoidaan mm. pakottavan ympärileikkauksia naisille ja tytöille. Leikkauksia on vaadittu jopa järjestön jäsenten omille äideille.</w:t>
      </w:r>
      <w:r>
        <w:rPr>
          <w:rStyle w:val="Alaviitteenviite"/>
        </w:rPr>
        <w:footnoteReference w:id="45"/>
      </w:r>
      <w:r>
        <w:t xml:space="preserve">  </w:t>
      </w:r>
    </w:p>
    <w:p w14:paraId="1D80CCA4" w14:textId="2C6E663E" w:rsidR="00F73A14" w:rsidRDefault="004E5712" w:rsidP="00F73A14">
      <w:r>
        <w:t xml:space="preserve">Käytettävissä olevien lähteiden mukaan joillain Keniassa toimivilla kulteilla väitetään olevan yhteyksiä kiellettyyn </w:t>
      </w:r>
      <w:proofErr w:type="spellStart"/>
      <w:r>
        <w:t>Mungiki</w:t>
      </w:r>
      <w:proofErr w:type="spellEnd"/>
      <w:r>
        <w:t>-järjestöön.</w:t>
      </w:r>
      <w:r>
        <w:rPr>
          <w:rStyle w:val="Alaviitteenviite"/>
        </w:rPr>
        <w:footnoteReference w:id="46"/>
      </w:r>
      <w:r>
        <w:t xml:space="preserve"> </w:t>
      </w:r>
      <w:r w:rsidR="00F73A14">
        <w:t xml:space="preserve">Kenialainen </w:t>
      </w:r>
      <w:proofErr w:type="spellStart"/>
      <w:r w:rsidR="00F73A14">
        <w:t>Daily</w:t>
      </w:r>
      <w:proofErr w:type="spellEnd"/>
      <w:r w:rsidR="00F73A14">
        <w:t xml:space="preserve"> Nation -verkkolehti julkaisi huhtikuussa 2022 artikkelin, jonka mukaan</w:t>
      </w:r>
      <w:r>
        <w:t xml:space="preserve"> </w:t>
      </w:r>
      <w:proofErr w:type="spellStart"/>
      <w:r>
        <w:t>Mungikiin</w:t>
      </w:r>
      <w:proofErr w:type="spellEnd"/>
      <w:r>
        <w:t xml:space="preserve"> yhteyksiä omaava</w:t>
      </w:r>
      <w:r w:rsidR="00F73A14">
        <w:t xml:space="preserve"> </w:t>
      </w:r>
      <w:proofErr w:type="spellStart"/>
      <w:r w:rsidR="00F73A14">
        <w:t>Gwata</w:t>
      </w:r>
      <w:proofErr w:type="spellEnd"/>
      <w:r w:rsidR="00F73A14">
        <w:t xml:space="preserve"> </w:t>
      </w:r>
      <w:proofErr w:type="spellStart"/>
      <w:r w:rsidR="00F73A14">
        <w:t>Ndai</w:t>
      </w:r>
      <w:proofErr w:type="spellEnd"/>
      <w:r w:rsidR="00F73A14">
        <w:t xml:space="preserve"> -niminen (englanniksi ”</w:t>
      </w:r>
      <w:proofErr w:type="spellStart"/>
      <w:r w:rsidR="00F73A14">
        <w:t>Solve</w:t>
      </w:r>
      <w:proofErr w:type="spellEnd"/>
      <w:r w:rsidR="00F73A14">
        <w:t xml:space="preserve"> </w:t>
      </w:r>
      <w:proofErr w:type="spellStart"/>
      <w:r w:rsidR="00F73A14">
        <w:t>the</w:t>
      </w:r>
      <w:proofErr w:type="spellEnd"/>
      <w:r w:rsidR="00F73A14">
        <w:t xml:space="preserve"> </w:t>
      </w:r>
      <w:proofErr w:type="spellStart"/>
      <w:r w:rsidR="00F73A14">
        <w:t>Riddle</w:t>
      </w:r>
      <w:proofErr w:type="spellEnd"/>
      <w:r w:rsidR="00F73A14">
        <w:t>”) salainen kultti on yhdistetty lisääntyneisiin naisten sukuelinten silpomistapauksiin (</w:t>
      </w:r>
      <w:proofErr w:type="spellStart"/>
      <w:r w:rsidR="00F73A14">
        <w:t>Female</w:t>
      </w:r>
      <w:proofErr w:type="spellEnd"/>
      <w:r w:rsidR="00F73A14">
        <w:t xml:space="preserve"> </w:t>
      </w:r>
      <w:proofErr w:type="spellStart"/>
      <w:r w:rsidR="00F73A14">
        <w:t>Genital</w:t>
      </w:r>
      <w:proofErr w:type="spellEnd"/>
      <w:r w:rsidR="00F73A14">
        <w:t xml:space="preserve"> </w:t>
      </w:r>
      <w:proofErr w:type="spellStart"/>
      <w:r w:rsidR="00F73A14">
        <w:t>Mutilation</w:t>
      </w:r>
      <w:proofErr w:type="spellEnd"/>
      <w:r w:rsidR="00F73A14">
        <w:t xml:space="preserve">, FGM). Kultista käytetään myös mm. nimeä </w:t>
      </w:r>
      <w:proofErr w:type="spellStart"/>
      <w:r w:rsidR="00F73A14">
        <w:t>Muhiriga</w:t>
      </w:r>
      <w:proofErr w:type="spellEnd"/>
      <w:r w:rsidR="00F73A14">
        <w:t xml:space="preserve"> </w:t>
      </w:r>
      <w:proofErr w:type="spellStart"/>
      <w:r w:rsidR="00F73A14">
        <w:t>Kenda</w:t>
      </w:r>
      <w:proofErr w:type="spellEnd"/>
      <w:r w:rsidR="00F73A14">
        <w:t xml:space="preserve"> </w:t>
      </w:r>
      <w:proofErr w:type="spellStart"/>
      <w:r w:rsidR="00F73A14">
        <w:t>Muiyuru</w:t>
      </w:r>
      <w:proofErr w:type="spellEnd"/>
      <w:r w:rsidR="00F73A14">
        <w:t>. Kultti tunnetaan kulttuurisena yhteisönä, joka korostaa perinteisiä kikujuheimon käytäntöjä, joihin sisältyy mm. naisten sukuelinten silpominen.</w:t>
      </w:r>
      <w:r w:rsidR="00F73A14">
        <w:rPr>
          <w:rStyle w:val="Alaviitteenviite"/>
        </w:rPr>
        <w:footnoteReference w:id="47"/>
      </w:r>
      <w:r w:rsidR="00F73A14">
        <w:t xml:space="preserve"> </w:t>
      </w:r>
      <w:proofErr w:type="spellStart"/>
      <w:r w:rsidR="00F73A14" w:rsidRPr="001469DE">
        <w:t>Talk</w:t>
      </w:r>
      <w:proofErr w:type="spellEnd"/>
      <w:r w:rsidR="00F73A14" w:rsidRPr="001469DE">
        <w:t xml:space="preserve"> </w:t>
      </w:r>
      <w:proofErr w:type="spellStart"/>
      <w:r w:rsidR="00F73A14" w:rsidRPr="001469DE">
        <w:t>Africa</w:t>
      </w:r>
      <w:proofErr w:type="spellEnd"/>
      <w:r w:rsidR="00F73A14" w:rsidRPr="001469DE">
        <w:t xml:space="preserve"> </w:t>
      </w:r>
      <w:r w:rsidR="00F73A14">
        <w:t xml:space="preserve">-uutissivustolla huhtikuussa </w:t>
      </w:r>
      <w:r w:rsidR="00F73A14" w:rsidRPr="001469DE">
        <w:t>2025 julkaistu</w:t>
      </w:r>
      <w:r w:rsidR="00F73A14">
        <w:t xml:space="preserve">n artikkelin mukaan </w:t>
      </w:r>
      <w:proofErr w:type="spellStart"/>
      <w:r w:rsidR="00F73A14" w:rsidRPr="001469DE">
        <w:t>Mihiriga</w:t>
      </w:r>
      <w:proofErr w:type="spellEnd"/>
      <w:r w:rsidR="00F73A14" w:rsidRPr="001469DE">
        <w:t xml:space="preserve"> </w:t>
      </w:r>
      <w:proofErr w:type="spellStart"/>
      <w:r w:rsidR="00F73A14" w:rsidRPr="001469DE">
        <w:t>Kenda</w:t>
      </w:r>
      <w:proofErr w:type="spellEnd"/>
      <w:r w:rsidR="00F73A14">
        <w:t xml:space="preserve"> -niminen kultti on oma erillinen organisaationsa, mutta </w:t>
      </w:r>
      <w:proofErr w:type="spellStart"/>
      <w:r w:rsidR="00F73A14">
        <w:t>Gwata</w:t>
      </w:r>
      <w:proofErr w:type="spellEnd"/>
      <w:r w:rsidR="00F73A14">
        <w:t xml:space="preserve"> </w:t>
      </w:r>
      <w:proofErr w:type="spellStart"/>
      <w:r w:rsidR="00F73A14">
        <w:t>Ndai</w:t>
      </w:r>
      <w:proofErr w:type="spellEnd"/>
      <w:r w:rsidR="00F73A14">
        <w:t xml:space="preserve"> -kultin tavoin sekin korostaa perinteisiä kikujutraditioita ja vastustaa länsimaisia vaikutteita. Eräs keskeinen elementti kyseisille kulteille on naisten sukuelinten silpomistraditio.</w:t>
      </w:r>
      <w:r w:rsidR="00F73A14">
        <w:rPr>
          <w:rStyle w:val="Alaviitteenviite"/>
        </w:rPr>
        <w:footnoteReference w:id="48"/>
      </w:r>
      <w:r w:rsidR="00F73A14">
        <w:t xml:space="preserve"> </w:t>
      </w:r>
    </w:p>
    <w:p w14:paraId="024E6901" w14:textId="383DC52F" w:rsidR="00F73A14" w:rsidRDefault="00F73A14" w:rsidP="005D3C91">
      <w:proofErr w:type="spellStart"/>
      <w:r>
        <w:t>Daily</w:t>
      </w:r>
      <w:proofErr w:type="spellEnd"/>
      <w:r>
        <w:t xml:space="preserve"> Nation -verkkolehden selvitysten mukaan patriarkaalisille näkemyksille pohjautuva </w:t>
      </w:r>
      <w:proofErr w:type="spellStart"/>
      <w:r>
        <w:t>Gwata</w:t>
      </w:r>
      <w:proofErr w:type="spellEnd"/>
      <w:r>
        <w:t xml:space="preserve"> </w:t>
      </w:r>
      <w:proofErr w:type="spellStart"/>
      <w:r>
        <w:t>Ndai</w:t>
      </w:r>
      <w:proofErr w:type="spellEnd"/>
      <w:r>
        <w:t xml:space="preserve"> -kultti edellyttää, että kulttiin kuuluvan miehen tulee alistaa vaimonsa ja tyttärensä sukuelinten silpomiselle voidakseen olla ryhmän jäsen.</w:t>
      </w:r>
      <w:r>
        <w:rPr>
          <w:rStyle w:val="Alaviitteenviite"/>
        </w:rPr>
        <w:footnoteReference w:id="49"/>
      </w:r>
      <w:r>
        <w:t xml:space="preserve"> </w:t>
      </w:r>
      <w:proofErr w:type="spellStart"/>
      <w:r w:rsidRPr="001469DE">
        <w:t>Talk</w:t>
      </w:r>
      <w:proofErr w:type="spellEnd"/>
      <w:r w:rsidRPr="001469DE">
        <w:t xml:space="preserve"> </w:t>
      </w:r>
      <w:proofErr w:type="spellStart"/>
      <w:r w:rsidRPr="001469DE">
        <w:t>Africa</w:t>
      </w:r>
      <w:proofErr w:type="spellEnd"/>
      <w:r>
        <w:t xml:space="preserve"> -uutissivustolla julkaistun artikkelin mukaan kultteihin kuuluvat miehet eivät saa lähestyä ympärileikkaamattomia naisia romanttisessa mielessä, eivätkä naiset saa veljeillä leikkaamattomien naisten kanssa. Naisten leikkaaminen on paitsi askel naiseksi tulemista, myös merkki naisen moraalisesta puhtaudesta ja viattomuudesta. Vastaavasti leikkaamattomia naisia pidetään siveettöminä ja kärsivän jatkuvasta seksuaalisesta halusta.</w:t>
      </w:r>
      <w:r>
        <w:rPr>
          <w:rStyle w:val="Alaviitteenviite"/>
        </w:rPr>
        <w:footnoteReference w:id="50"/>
      </w:r>
      <w:r>
        <w:t xml:space="preserve"> Kulttiin kuuluvien miesten vaimojen leikkaaminen on pakollista, minkä seurauksena naiset ovat karanneet avioliitoistaan.</w:t>
      </w:r>
      <w:r>
        <w:rPr>
          <w:rStyle w:val="Alaviitteenviite"/>
        </w:rPr>
        <w:footnoteReference w:id="51"/>
      </w:r>
      <w:r>
        <w:t xml:space="preserve">  </w:t>
      </w:r>
      <w:r w:rsidR="006F3AE8">
        <w:t xml:space="preserve">Huhtikuussa 2022 </w:t>
      </w:r>
      <w:r w:rsidR="006F3AE8">
        <w:lastRenderedPageBreak/>
        <w:t>julkaistun uutislähteen mukaan nuo</w:t>
      </w:r>
      <w:r>
        <w:t xml:space="preserve">rimmat </w:t>
      </w:r>
      <w:proofErr w:type="spellStart"/>
      <w:r>
        <w:t>Gwata</w:t>
      </w:r>
      <w:proofErr w:type="spellEnd"/>
      <w:r>
        <w:t xml:space="preserve"> </w:t>
      </w:r>
      <w:proofErr w:type="spellStart"/>
      <w:r>
        <w:t>Ndai</w:t>
      </w:r>
      <w:proofErr w:type="spellEnd"/>
      <w:r>
        <w:t xml:space="preserve"> -kultin toimeenpanemien sukuelinten silpomisen kohteeksi joutuneet ovat olleet 5-vuotiaita tyttöjä.</w:t>
      </w:r>
      <w:r>
        <w:rPr>
          <w:rStyle w:val="Alaviitteenviite"/>
        </w:rPr>
        <w:footnoteReference w:id="52"/>
      </w:r>
    </w:p>
    <w:p w14:paraId="594A1B52" w14:textId="1CBA45C9" w:rsidR="0053412D" w:rsidRDefault="00BB76EB" w:rsidP="005D3C91">
      <w:r>
        <w:t>K</w:t>
      </w:r>
      <w:r w:rsidR="00946C10">
        <w:t>esäkuussa 2021 julkaistun k</w:t>
      </w:r>
      <w:r>
        <w:t xml:space="preserve">enialaisen </w:t>
      </w:r>
      <w:proofErr w:type="spellStart"/>
      <w:r>
        <w:t>Daily</w:t>
      </w:r>
      <w:proofErr w:type="spellEnd"/>
      <w:r>
        <w:t xml:space="preserve"> Nation -uutissivuston artikkelin mukaan </w:t>
      </w:r>
      <w:proofErr w:type="spellStart"/>
      <w:r w:rsidR="00946C10">
        <w:t>Mungiki</w:t>
      </w:r>
      <w:proofErr w:type="spellEnd"/>
      <w:r w:rsidR="00946C10">
        <w:t>-järjestön seuraajaksi epäilty ”jengi”</w:t>
      </w:r>
      <w:r w:rsidR="00F73A14">
        <w:rPr>
          <w:rStyle w:val="Alaviitteenviite"/>
        </w:rPr>
        <w:footnoteReference w:id="53"/>
      </w:r>
      <w:r w:rsidR="00946C10">
        <w:t xml:space="preserve"> on pakottanut maan keskiosissa naisia sukuelinten silpomiseen. Jengin toiminta on keskittynyt </w:t>
      </w:r>
      <w:proofErr w:type="spellStart"/>
      <w:r w:rsidR="00946C10">
        <w:t>Murangan</w:t>
      </w:r>
      <w:proofErr w:type="spellEnd"/>
      <w:r w:rsidR="00946C10">
        <w:t xml:space="preserve">, </w:t>
      </w:r>
      <w:proofErr w:type="spellStart"/>
      <w:r w:rsidR="00946C10">
        <w:t>Kiambun</w:t>
      </w:r>
      <w:proofErr w:type="spellEnd"/>
      <w:r w:rsidR="00946C10">
        <w:t xml:space="preserve">, </w:t>
      </w:r>
      <w:proofErr w:type="spellStart"/>
      <w:r w:rsidR="00946C10">
        <w:t>Kirinyagan</w:t>
      </w:r>
      <w:proofErr w:type="spellEnd"/>
      <w:r w:rsidR="00946C10">
        <w:t xml:space="preserve">, </w:t>
      </w:r>
      <w:proofErr w:type="spellStart"/>
      <w:r w:rsidR="00946C10">
        <w:t>Nyerin</w:t>
      </w:r>
      <w:proofErr w:type="spellEnd"/>
      <w:r w:rsidR="00946C10">
        <w:t xml:space="preserve">, </w:t>
      </w:r>
      <w:proofErr w:type="spellStart"/>
      <w:r w:rsidR="00946C10">
        <w:t>Nyandaruan</w:t>
      </w:r>
      <w:proofErr w:type="spellEnd"/>
      <w:r w:rsidR="00946C10">
        <w:t xml:space="preserve"> maakuntiin sekä osiin </w:t>
      </w:r>
      <w:proofErr w:type="spellStart"/>
      <w:r w:rsidR="00946C10">
        <w:t>Laikipian</w:t>
      </w:r>
      <w:proofErr w:type="spellEnd"/>
      <w:r w:rsidR="00946C10">
        <w:t xml:space="preserve"> maakuntaa.</w:t>
      </w:r>
      <w:r w:rsidR="00A021BE">
        <w:t xml:space="preserve"> Artikkelissa viitataan </w:t>
      </w:r>
      <w:proofErr w:type="spellStart"/>
      <w:r w:rsidR="00A021BE">
        <w:t>Karitin</w:t>
      </w:r>
      <w:proofErr w:type="spellEnd"/>
      <w:r w:rsidR="00A021BE">
        <w:t xml:space="preserve"> kylässä </w:t>
      </w:r>
      <w:proofErr w:type="spellStart"/>
      <w:r w:rsidR="00A021BE">
        <w:t>Kandaran</w:t>
      </w:r>
      <w:proofErr w:type="spellEnd"/>
      <w:r w:rsidR="00A021BE">
        <w:t xml:space="preserve"> piirikunnassa raportoituun tapaukseen, jossa kahden tyttären äiti ilmoitti julkisesti, kuinka hänen jengiin kuuluva aviomiehensä vaati hänen sekä heidän kahdeksan- ja kaksivuotiaiden tyttärien ympärileikkaamista. Äidin mukaan aviomies ja kymmenkunta miestä saapui heidän yhteiseen kotiinsa tarkoituksenaan toteuttaa naisen ja tyttärien ympärileikkausseremonia. Äiti onnistui pakenemaan ja hakeutumaan suojaan </w:t>
      </w:r>
      <w:proofErr w:type="spellStart"/>
      <w:r w:rsidR="00A021BE">
        <w:t>Muranga</w:t>
      </w:r>
      <w:proofErr w:type="spellEnd"/>
      <w:r w:rsidR="00A021BE">
        <w:t xml:space="preserve"> </w:t>
      </w:r>
      <w:proofErr w:type="spellStart"/>
      <w:r w:rsidR="00A021BE">
        <w:t>Woman</w:t>
      </w:r>
      <w:proofErr w:type="spellEnd"/>
      <w:r w:rsidR="00A021BE">
        <w:t xml:space="preserve"> </w:t>
      </w:r>
      <w:proofErr w:type="spellStart"/>
      <w:r w:rsidR="00A021BE">
        <w:t>Reb</w:t>
      </w:r>
      <w:proofErr w:type="spellEnd"/>
      <w:r w:rsidR="00A021BE">
        <w:t xml:space="preserve"> </w:t>
      </w:r>
      <w:proofErr w:type="spellStart"/>
      <w:r w:rsidR="00A021BE">
        <w:t>Sabina</w:t>
      </w:r>
      <w:proofErr w:type="spellEnd"/>
      <w:r w:rsidR="00A021BE">
        <w:t xml:space="preserve"> </w:t>
      </w:r>
      <w:proofErr w:type="spellStart"/>
      <w:r w:rsidR="00A021BE">
        <w:t>Chege</w:t>
      </w:r>
      <w:proofErr w:type="spellEnd"/>
      <w:r w:rsidR="00A021BE">
        <w:t xml:space="preserve"> -nimiseen turvataloon.</w:t>
      </w:r>
      <w:r w:rsidR="00D3542B">
        <w:rPr>
          <w:rStyle w:val="Alaviitteenviite"/>
        </w:rPr>
        <w:footnoteReference w:id="54"/>
      </w:r>
      <w:r w:rsidR="00946C10">
        <w:t xml:space="preserve"> </w:t>
      </w:r>
    </w:p>
    <w:p w14:paraId="1C792BF7" w14:textId="187D6EE5" w:rsidR="00550187" w:rsidRPr="00D3542B" w:rsidRDefault="00550187" w:rsidP="005D3C91">
      <w:r>
        <w:t>Kenialaise</w:t>
      </w:r>
      <w:r w:rsidR="00DB3225">
        <w:t>lla</w:t>
      </w:r>
      <w:r>
        <w:t xml:space="preserve"> People </w:t>
      </w:r>
      <w:proofErr w:type="spellStart"/>
      <w:r>
        <w:t>Daily</w:t>
      </w:r>
      <w:proofErr w:type="spellEnd"/>
      <w:r>
        <w:t xml:space="preserve"> -uutissivustolla marraskuussa 2020 julkaistun artikkelin mukaan kikujuheimon vanhempainneuvosto </w:t>
      </w:r>
      <w:proofErr w:type="spellStart"/>
      <w:r>
        <w:t>Kiama</w:t>
      </w:r>
      <w:proofErr w:type="spellEnd"/>
      <w:r>
        <w:t xml:space="preserve"> Kia Ma</w:t>
      </w:r>
      <w:r w:rsidR="00C314D9">
        <w:rPr>
          <w:rStyle w:val="Alaviitteenviite"/>
        </w:rPr>
        <w:footnoteReference w:id="55"/>
      </w:r>
      <w:r>
        <w:t xml:space="preserve"> </w:t>
      </w:r>
      <w:r w:rsidR="007F7BB5">
        <w:t xml:space="preserve">pitää hälyttävänä </w:t>
      </w:r>
      <w:r w:rsidR="00017F94">
        <w:t xml:space="preserve">naisten sukuelinten silpomisen </w:t>
      </w:r>
      <w:r w:rsidR="00A021BE">
        <w:t>vähittäistä uudelle</w:t>
      </w:r>
      <w:r w:rsidR="00F438C1">
        <w:t>e</w:t>
      </w:r>
      <w:r w:rsidR="00A021BE">
        <w:t>n</w:t>
      </w:r>
      <w:r w:rsidR="00017F94">
        <w:t xml:space="preserve"> lisääntymistä kikujuheimon keskuudessa. Neuvosto tuomitsi </w:t>
      </w:r>
      <w:r w:rsidR="00A021BE">
        <w:t>silpomis</w:t>
      </w:r>
      <w:r w:rsidR="00017F94">
        <w:t xml:space="preserve">käytännön, jota se pitää vanhanaikaisena, taantumuksellisena ja epäinhimillisenä. Neuvosto otti samalla etäisyyttä </w:t>
      </w:r>
      <w:proofErr w:type="spellStart"/>
      <w:r w:rsidR="00017F94">
        <w:t>Gwata</w:t>
      </w:r>
      <w:proofErr w:type="spellEnd"/>
      <w:r w:rsidR="00017F94">
        <w:t xml:space="preserve"> </w:t>
      </w:r>
      <w:proofErr w:type="spellStart"/>
      <w:r w:rsidR="00017F94">
        <w:t>Ndai</w:t>
      </w:r>
      <w:proofErr w:type="spellEnd"/>
      <w:r w:rsidR="00017F94">
        <w:t xml:space="preserve"> -lahkoon, jonka neuvosto väitti olevan osallisena silpomiskäytännössä.</w:t>
      </w:r>
      <w:r w:rsidR="00017F94">
        <w:rPr>
          <w:rStyle w:val="Alaviitteenviite"/>
        </w:rPr>
        <w:footnoteReference w:id="56"/>
      </w:r>
      <w:r w:rsidR="00017F94">
        <w:t xml:space="preserve"> Kyseistä lahkoa on syytetty yhteyksistä kiellettyyn </w:t>
      </w:r>
      <w:proofErr w:type="spellStart"/>
      <w:r w:rsidR="00017F94">
        <w:t>Mungik</w:t>
      </w:r>
      <w:r w:rsidR="00DB3225">
        <w:t>i</w:t>
      </w:r>
      <w:proofErr w:type="spellEnd"/>
      <w:r w:rsidR="00017F94">
        <w:t>-järjestöön.</w:t>
      </w:r>
      <w:r w:rsidR="00017F94">
        <w:rPr>
          <w:rStyle w:val="Alaviitteenviite"/>
        </w:rPr>
        <w:footnoteReference w:id="57"/>
      </w:r>
      <w:r w:rsidR="00017F94">
        <w:t xml:space="preserve"> </w:t>
      </w:r>
    </w:p>
    <w:p w14:paraId="069A3ED4" w14:textId="183DF54A" w:rsidR="00717320" w:rsidRDefault="00717320" w:rsidP="00717320">
      <w:pPr>
        <w:pStyle w:val="Otsikko1"/>
      </w:pPr>
      <w:r w:rsidRPr="00717320">
        <w:t>Onko löydettävissä tietoa siitä, mitä naiselle voi seurata, jos kieltäytyy silpomisesta tässä tilanteessa?</w:t>
      </w:r>
      <w:r>
        <w:t xml:space="preserve"> </w:t>
      </w:r>
    </w:p>
    <w:p w14:paraId="1BF7D866" w14:textId="0D98610F" w:rsidR="00AD293F" w:rsidRDefault="00AD293F" w:rsidP="00AD293F">
      <w:r>
        <w:t xml:space="preserve">Yksityiskohtaista tietoa ei ollut löydettävissä erityisesti siitä, mitä </w:t>
      </w:r>
      <w:proofErr w:type="spellStart"/>
      <w:r>
        <w:t>Mungiki</w:t>
      </w:r>
      <w:proofErr w:type="spellEnd"/>
      <w:r>
        <w:t xml:space="preserve">-järjestön jäsenen puolisolle tai tyttärelle voi tapahtua siinä tapauksessa, että hän kieltäytyy sukuelinten silpomisesta. </w:t>
      </w:r>
    </w:p>
    <w:p w14:paraId="137F760E" w14:textId="77777777" w:rsidR="00E40044" w:rsidRDefault="00AD293F" w:rsidP="00AD293F">
      <w:r w:rsidRPr="00AD293F">
        <w:t xml:space="preserve">East </w:t>
      </w:r>
      <w:proofErr w:type="spellStart"/>
      <w:r w:rsidRPr="00AD293F">
        <w:t>African</w:t>
      </w:r>
      <w:proofErr w:type="spellEnd"/>
      <w:r w:rsidRPr="00AD293F">
        <w:t xml:space="preserve"> Health </w:t>
      </w:r>
      <w:proofErr w:type="spellStart"/>
      <w:r w:rsidRPr="00AD293F">
        <w:t>Research</w:t>
      </w:r>
      <w:proofErr w:type="spellEnd"/>
      <w:r w:rsidRPr="00AD293F">
        <w:t xml:space="preserve"> Journal -lehti julkaisi vuonna 2023 </w:t>
      </w:r>
      <w:r w:rsidR="00283922" w:rsidRPr="00AD293F">
        <w:t>na</w:t>
      </w:r>
      <w:r w:rsidR="00283922">
        <w:t xml:space="preserve">isten sukuelinten silpomiskäytäntöä Alungun kylässä </w:t>
      </w:r>
      <w:proofErr w:type="spellStart"/>
      <w:r w:rsidR="00283922">
        <w:t>Manderan</w:t>
      </w:r>
      <w:proofErr w:type="spellEnd"/>
      <w:r w:rsidR="00283922">
        <w:t xml:space="preserve"> maakunnassa Keniassa käsittelevän </w:t>
      </w:r>
      <w:r>
        <w:t xml:space="preserve">artikkelin. </w:t>
      </w:r>
      <w:r w:rsidRPr="000145E0">
        <w:t>Artikkeli perustuu alueella tehtyyn</w:t>
      </w:r>
      <w:r w:rsidR="000145E0" w:rsidRPr="000145E0">
        <w:t xml:space="preserve"> tutkimukseen, jo</w:t>
      </w:r>
      <w:r w:rsidR="000145E0">
        <w:t>ta varten oli haastateltu</w:t>
      </w:r>
      <w:r w:rsidRPr="000145E0">
        <w:t xml:space="preserve"> 109:ää 18-49-vuotia</w:t>
      </w:r>
      <w:r w:rsidR="000145E0">
        <w:t>sta</w:t>
      </w:r>
      <w:r w:rsidRPr="000145E0">
        <w:t xml:space="preserve"> </w:t>
      </w:r>
      <w:r w:rsidR="000145E0">
        <w:t>naista</w:t>
      </w:r>
      <w:r w:rsidRPr="000145E0">
        <w:t xml:space="preserve">. </w:t>
      </w:r>
      <w:r w:rsidR="00403327">
        <w:t>Kaikkien haastateltujen nais</w:t>
      </w:r>
      <w:r w:rsidR="00283922">
        <w:t>t</w:t>
      </w:r>
      <w:r w:rsidR="00403327">
        <w:t>en mukaan sukuelinten silpominen on vahva perinteinen käytäntö, jota paikallisessa yhteisössä arvostetaan suuresti</w:t>
      </w:r>
      <w:r w:rsidR="00C24A99">
        <w:t>, ja s</w:t>
      </w:r>
      <w:r w:rsidR="00403327">
        <w:t>osiaalinen paine sukuelinten silpomisen toteuttamiselle on vahva.</w:t>
      </w:r>
      <w:r w:rsidR="00C24A99">
        <w:t xml:space="preserve"> Ne, jotka kieltäytyvät silpomisesta, ovat </w:t>
      </w:r>
      <w:r w:rsidR="00283922">
        <w:t>vaarassa</w:t>
      </w:r>
      <w:r w:rsidR="00C24A99">
        <w:t xml:space="preserve"> tulla syrjityksi, eristetyksi tai yhteisön ulkopuolelle jätetyksi. Haastatelluista 94 % oli sitä mieltä, että silpomisesta kieltäytyvät tulevat todennäköisesti sosiaalisesti eristetyiksi, heitä rangaistaan ja heidät suljetaan pois yhteisöstä.</w:t>
      </w:r>
      <w:r w:rsidR="0076405B">
        <w:rPr>
          <w:rStyle w:val="Alaviitteenviite"/>
        </w:rPr>
        <w:footnoteReference w:id="58"/>
      </w:r>
      <w:r w:rsidR="00C24A99">
        <w:t xml:space="preserve"> </w:t>
      </w:r>
      <w:r w:rsidR="00E40044">
        <w:t>Oman yhteisön ulkopuolelle joutumisen riski on merkittävä uhka, sillä Keniassa puuttuu tehokas julkinen sairausvakuutus- ja eläkerahastojärjestelmä sekä muut sosiaaliturvaverkostot. Tämän seurauksena väestö on ensisijaisesti riippuvainen henkilökohtaisista resursseistaan, perheistään ja laajemmista sosiaalisista verkostoistaan saadakseen tarvittaessa apua.</w:t>
      </w:r>
      <w:r w:rsidR="00E40044">
        <w:rPr>
          <w:rStyle w:val="Alaviitteenviite"/>
        </w:rPr>
        <w:footnoteReference w:id="59"/>
      </w:r>
    </w:p>
    <w:p w14:paraId="795A944D" w14:textId="2AB45315" w:rsidR="00AD293F" w:rsidRDefault="00EB5672" w:rsidP="00AD293F">
      <w:r>
        <w:lastRenderedPageBreak/>
        <w:t>YK:n väestörahasto UNFPA</w:t>
      </w:r>
      <w:r>
        <w:rPr>
          <w:rStyle w:val="Alaviitteenviite"/>
        </w:rPr>
        <w:footnoteReference w:id="60"/>
      </w:r>
      <w:r>
        <w:t xml:space="preserve"> </w:t>
      </w:r>
      <w:r w:rsidR="00CB0278">
        <w:t xml:space="preserve">julkaisi </w:t>
      </w:r>
      <w:r>
        <w:t>syyskuussa 2023</w:t>
      </w:r>
      <w:r w:rsidR="00CB0278">
        <w:t xml:space="preserve"> artikkelin, joka käsitteli naisten sukuelinten silpomiseen liittyviä asenteita Kenian länsiosassa </w:t>
      </w:r>
      <w:proofErr w:type="spellStart"/>
      <w:r w:rsidR="00CB0278" w:rsidRPr="00CB0278">
        <w:t>Elgeyo</w:t>
      </w:r>
      <w:proofErr w:type="spellEnd"/>
      <w:r w:rsidR="00CB0278" w:rsidRPr="00CB0278">
        <w:t xml:space="preserve"> </w:t>
      </w:r>
      <w:proofErr w:type="spellStart"/>
      <w:r w:rsidR="00CB0278" w:rsidRPr="00CB0278">
        <w:t>Marakwetin</w:t>
      </w:r>
      <w:proofErr w:type="spellEnd"/>
      <w:r w:rsidR="00CB0278" w:rsidRPr="00CB0278">
        <w:t xml:space="preserve"> piirikunnassa</w:t>
      </w:r>
      <w:r w:rsidR="00CB0278">
        <w:t xml:space="preserve"> sijaitsevassa </w:t>
      </w:r>
      <w:proofErr w:type="spellStart"/>
      <w:r w:rsidR="00CB0278" w:rsidRPr="00CB0278">
        <w:t>Chesongochin</w:t>
      </w:r>
      <w:proofErr w:type="spellEnd"/>
      <w:r w:rsidR="00CB0278" w:rsidRPr="00CB0278">
        <w:t xml:space="preserve"> </w:t>
      </w:r>
      <w:r w:rsidR="00CB0278">
        <w:t xml:space="preserve">kylässä. Artikkelin mukaan on kulttuurisesti paheksuttavaa, jos nainen tai tyttö päättää olla läpikäymättä sukuelinten silpomista. Silpominen ja sen merkitys on juurtunut syvään paikallisyhteisön kulttuurisiin uskomuksiin. Yhteisössä vallitsevan asenneilmaston mukaan </w:t>
      </w:r>
      <w:r w:rsidR="00223D7D">
        <w:t xml:space="preserve">miehen tulee avioitua sukuelinten silpomisen läpikäyneen naisen kanssa </w:t>
      </w:r>
      <w:r w:rsidR="00CB0278">
        <w:t>voidakseen toimia omassa yhteisössään johtoasemassa ja säilyttää kyläläisten kunnioitus. Ympärileikkaamattoman naisen kanssa avioitunutta miestä voidaan syrjiä ja loukata. Miestä voidaan pitää hylkiönä, eikä hänen katsota olevan siinä asemassa, että hän voisi istua kylän vanhimpien seurassa.</w:t>
      </w:r>
      <w:r w:rsidR="00B44B89">
        <w:t xml:space="preserve"> Ympärileikkaamattoman naisen kanssa avioituminen edellyttää mieheltä erityistä rohkeutta.</w:t>
      </w:r>
      <w:r w:rsidR="008C5782">
        <w:t xml:space="preserve"> Tällainen on kuitenkin mahdollista.</w:t>
      </w:r>
      <w:r w:rsidR="00CB0278">
        <w:rPr>
          <w:rStyle w:val="Alaviitteenviite"/>
        </w:rPr>
        <w:footnoteReference w:id="61"/>
      </w:r>
      <w:r w:rsidR="00CB0278">
        <w:t xml:space="preserve"> </w:t>
      </w:r>
      <w:r w:rsidR="00223D7D">
        <w:t xml:space="preserve">Artikkelissa ei ole tietoa siitä, mitä seuraamuksia sukuelinten silpomisesta kieltäytyvälle naiselle voi koitua. Artikkelin tietojen perusteella on kuitenkin ilmeistä, että </w:t>
      </w:r>
      <w:r w:rsidR="0029209F">
        <w:t xml:space="preserve">silpomistraditiota noudattavissa yhteisöissä naisiin kohdistuu voimakas paine niin sosiaalisen lähiyhteisön kuin oman aviopuolison taholta silpomisen suorittamiseksi. </w:t>
      </w:r>
    </w:p>
    <w:p w14:paraId="577D0BF3" w14:textId="14EF7445" w:rsidR="009560E0" w:rsidRDefault="00BA3A30" w:rsidP="00AD293F">
      <w:r>
        <w:t>YK:n naisjärjestön</w:t>
      </w:r>
      <w:r>
        <w:rPr>
          <w:rStyle w:val="Alaviitteenviite"/>
        </w:rPr>
        <w:footnoteReference w:id="62"/>
      </w:r>
      <w:r>
        <w:t xml:space="preserve"> tammikuussa 2026 julkaiseman artikkelin mukaan monissa kenialaisissa yhteisöissä sukuelinten silpomisesta kieltäytyminen </w:t>
      </w:r>
      <w:r w:rsidR="008C5782">
        <w:t>ei ole mahdollinen vaihtoehto</w:t>
      </w:r>
      <w:r>
        <w:t xml:space="preserve">. Taustasyynä </w:t>
      </w:r>
      <w:r w:rsidR="008C5782">
        <w:t>on</w:t>
      </w:r>
      <w:r>
        <w:t xml:space="preserve"> esimerkiksi se, että ilman sukuelinten silpomista voi olla vaikea päästä naimisiin ja tulla sosiaalisesti hyväksytyksi. </w:t>
      </w:r>
      <w:r w:rsidR="008C5782">
        <w:t xml:space="preserve">Ja koska </w:t>
      </w:r>
      <w:r w:rsidR="008C5782" w:rsidRPr="008C5782">
        <w:t xml:space="preserve">avioliitto </w:t>
      </w:r>
      <w:r w:rsidR="008C5782">
        <w:t xml:space="preserve">voi olla ratkaisevaa </w:t>
      </w:r>
      <w:r w:rsidR="008C5782" w:rsidRPr="008C5782">
        <w:t>naisen</w:t>
      </w:r>
      <w:r w:rsidR="008C5782">
        <w:t xml:space="preserve"> sosiaalisen ja taloudellisen</w:t>
      </w:r>
      <w:r w:rsidR="008C5782" w:rsidRPr="008C5782">
        <w:t xml:space="preserve"> selviytymisen </w:t>
      </w:r>
      <w:r w:rsidR="008C5782">
        <w:t>kannalta, on naisen pakon edessä alistuttava silpomiselle</w:t>
      </w:r>
      <w:r>
        <w:t>.</w:t>
      </w:r>
      <w:r>
        <w:rPr>
          <w:rStyle w:val="Alaviitteenviite"/>
        </w:rPr>
        <w:footnoteReference w:id="63"/>
      </w:r>
      <w:r>
        <w:t xml:space="preserve"> </w:t>
      </w:r>
    </w:p>
    <w:p w14:paraId="1623D5C8" w14:textId="6FD22A0D" w:rsidR="003E74BF" w:rsidRPr="000145E0" w:rsidRDefault="008C5782" w:rsidP="00AD293F">
      <w:r>
        <w:t xml:space="preserve">Naisten sukuelinten silpominen on vähentynyt Keniassa aiempaan verrattuna. </w:t>
      </w:r>
      <w:r w:rsidR="003E74BF">
        <w:t xml:space="preserve">YK:n lastenrahasto </w:t>
      </w:r>
      <w:proofErr w:type="spellStart"/>
      <w:r w:rsidR="003E74BF">
        <w:t>UNICEF:n</w:t>
      </w:r>
      <w:proofErr w:type="spellEnd"/>
      <w:r w:rsidR="003E74BF">
        <w:rPr>
          <w:rStyle w:val="Alaviitteenviite"/>
        </w:rPr>
        <w:footnoteReference w:id="64"/>
      </w:r>
      <w:r w:rsidR="003E74BF">
        <w:t xml:space="preserve"> vuonna 2020 julkaiseman selvityksen mukaan kikujuheimoon kuuluvista 15-49-vuotiaista naisista </w:t>
      </w:r>
      <w:r w:rsidR="009E4D14">
        <w:t>15 % on ympärileikattu. Sukuelinten silpomista vastustaa selvityksen mukaan kikujuheimon naisista 97 %.</w:t>
      </w:r>
      <w:r w:rsidR="009E4D14">
        <w:rPr>
          <w:rStyle w:val="Alaviitteenviite"/>
        </w:rPr>
        <w:footnoteReference w:id="65"/>
      </w:r>
      <w:r w:rsidR="003E74BF">
        <w:t xml:space="preserve"> </w:t>
      </w:r>
      <w:r w:rsidR="009E4D14">
        <w:t>Saman lähteen mukaan sukuelinten silpominen on vähentynyt merkittävästi 15-19-vuotiaiden kikujunaisten ryhmässä vuosien 1984 ja 2014 välisenä aikana. Vuonna 1984 sukuelinten silpomisen oli läpikäynyt 45 % kyseiseen ikäryhmään kuuluvista kikujunaisista. Vuonna 2014 silpomisen oli läpikäynyt 1 % 15-19-vuotiaista kikujunaisista.</w:t>
      </w:r>
      <w:r w:rsidR="009E4D14">
        <w:rPr>
          <w:rStyle w:val="Alaviitteenviite"/>
        </w:rPr>
        <w:footnoteReference w:id="66"/>
      </w:r>
    </w:p>
    <w:p w14:paraId="7E884DB4" w14:textId="14CC1777" w:rsidR="00714B39" w:rsidRDefault="00717320" w:rsidP="00717320">
      <w:pPr>
        <w:pStyle w:val="Otsikko1"/>
      </w:pPr>
      <w:r w:rsidRPr="00717320">
        <w:t>Onko Keniassa naisten mahdollista saada viranomaissuojelua kyseisen ryhmän vaatimaa tai suorittamaa silpomisen uhkaa vastaan?</w:t>
      </w:r>
    </w:p>
    <w:p w14:paraId="28661FE4" w14:textId="3DAAB22B" w:rsidR="00DD5648" w:rsidRDefault="00DD5648" w:rsidP="00DD5648">
      <w:r>
        <w:t>N</w:t>
      </w:r>
      <w:r w:rsidRPr="00D81BC6">
        <w:t>aisten sukuelinten silpominen kiellettiin</w:t>
      </w:r>
      <w:r w:rsidR="0053412D">
        <w:t xml:space="preserve"> Keniassa</w:t>
      </w:r>
      <w:r w:rsidRPr="00D81BC6">
        <w:t xml:space="preserve"> vuonna 2011.</w:t>
      </w:r>
      <w:r>
        <w:rPr>
          <w:rStyle w:val="Alaviitteenviite"/>
        </w:rPr>
        <w:footnoteReference w:id="67"/>
      </w:r>
      <w:r>
        <w:t xml:space="preserve"> Lain mukaan naisten sukuelinten silpominen sen kaikissa muodoissaan, siihen liittyvien palveluiden tarjoaminen, avustaminen tai matkustaminen ulkomaille silpomista varten ovat kiellettyjä. Lain vastaista on myös tilojen tarjoaminen silpomista varten, silpomiseen tarvittavien välineiden hallussapito tai </w:t>
      </w:r>
      <w:r w:rsidR="00022F18">
        <w:t>viranomaisille ilmoittamatta jättäminen</w:t>
      </w:r>
      <w:r>
        <w:t xml:space="preserve"> tiedossaan olevasta jo tehdystä, tekeillä olevasta tai suunnitellusta silpomisesta. Silpomisesta voidaan tuomita vähintään kolme</w:t>
      </w:r>
      <w:r w:rsidR="00022F18">
        <w:t xml:space="preserve"> </w:t>
      </w:r>
      <w:r>
        <w:t>vuotta vankeutta tai sakkoa minimissään 200 000 Kenian shillinkiä (n. 1 306 €) tai molemmat.</w:t>
      </w:r>
      <w:r>
        <w:rPr>
          <w:rStyle w:val="Alaviitteenviite"/>
        </w:rPr>
        <w:footnoteReference w:id="68"/>
      </w:r>
    </w:p>
    <w:p w14:paraId="74ACE8A6" w14:textId="51C8F798" w:rsidR="00DD5648" w:rsidRDefault="00DD5648" w:rsidP="00DD5648">
      <w:r>
        <w:lastRenderedPageBreak/>
        <w:t>Kenian perustuslaissa ei nimenomaisesti viitata sukupuolielinten silpomiseen, mutta sen 29 artiklan c -kohdassa säädetään oikeudesta olla joutumatta ”minkäänlaisen väkivallan kohteeksi”, tai f ”julman, epäinhimillisen tai halventavan kohtelun tai rangaistuksen kohteeksi”. Lisäksi perustuslain 44 artiklan 3 kohdassa todetaan, että ”</w:t>
      </w:r>
      <w:r w:rsidRPr="00205B48">
        <w:t xml:space="preserve">toista henkilöä </w:t>
      </w:r>
      <w:r>
        <w:t xml:space="preserve">ei saa pakottaa </w:t>
      </w:r>
      <w:r w:rsidRPr="00205B48">
        <w:t>suorittamaan, seuraamaan tai alistumaan mihinkään kulttuuriseen käytäntöön tai rituaaliin”. Lisäksi 53 artiklan d kohdassa suojellaan jokaista lasta ”väärinkäytöltä, laiminlyönniltä, haitallisilta kulttuuriperinteiltä, kaikilta väkivallan muodoilta, epäinhimilliseltä kohtelulta ja rangaistuksilta</w:t>
      </w:r>
      <w:r>
        <w:t xml:space="preserve"> […]</w:t>
      </w:r>
      <w:r w:rsidRPr="00205B48">
        <w:t>”.</w:t>
      </w:r>
      <w:r>
        <w:rPr>
          <w:rStyle w:val="Alaviitteenviite"/>
        </w:rPr>
        <w:footnoteReference w:id="69"/>
      </w:r>
    </w:p>
    <w:p w14:paraId="106A3D66" w14:textId="77777777" w:rsidR="008E7D30" w:rsidRDefault="00DD0256" w:rsidP="00DD5648">
      <w:r>
        <w:t>Yhdysvaltain ulkoministeriön vuotta 202</w:t>
      </w:r>
      <w:r w:rsidR="00892FBD">
        <w:t>4</w:t>
      </w:r>
      <w:r>
        <w:t xml:space="preserve"> käsittelevän ihmisoikeusraportin mukaan </w:t>
      </w:r>
      <w:r w:rsidR="00892FBD">
        <w:t xml:space="preserve">Kenian viranomaiset ovat tehneet yhteistyötä valtiosta riippumattomien toimijoiden kanssa parantaakseen naisten sukuelinten silpomisen kieltävän lainsäädännön toimeenpanemista. Keinoina tässä suhteessa </w:t>
      </w:r>
      <w:r w:rsidR="0053412D">
        <w:t xml:space="preserve">on </w:t>
      </w:r>
      <w:r w:rsidR="00892FBD">
        <w:t xml:space="preserve">käytetty koulutusta ja tiedottamista. Lisäksi lakia rikkoneita on ihmisoikeusraportin mukaan asetettu syytteeseen. Kenialaiset tiedotusvälineet ovat raportoineet </w:t>
      </w:r>
      <w:r w:rsidR="00C42CC6">
        <w:t>sukuelinten silpomiseen syyllistyneiden henkilöiden ja lapsensa silvottavaksi antaneiden vanhempien pidätyksistä.</w:t>
      </w:r>
      <w:r w:rsidR="008E7D30">
        <w:rPr>
          <w:rStyle w:val="Alaviitteenviite"/>
        </w:rPr>
        <w:footnoteReference w:id="70"/>
      </w:r>
      <w:r w:rsidR="00C42CC6">
        <w:t xml:space="preserve"> </w:t>
      </w:r>
    </w:p>
    <w:p w14:paraId="6F7D3737" w14:textId="55037435" w:rsidR="008E7D30" w:rsidRPr="00671465" w:rsidRDefault="008E7D30" w:rsidP="00DD5648">
      <w:pPr>
        <w:rPr>
          <w:b/>
          <w:bCs/>
        </w:rPr>
      </w:pPr>
      <w:r w:rsidRPr="005A3611">
        <w:t xml:space="preserve">Kenian virallisen uutistoimiston helmikuussa 2026 julkaiseman artikkelin mukaan maan viranomaiset ovat </w:t>
      </w:r>
      <w:r w:rsidR="005A3611" w:rsidRPr="005A3611">
        <w:t>vahvistaneet valvontatoimia silpomisen estämiseksi ja tyttöjen suojelemiseksi vakavalta vahingolta.</w:t>
      </w:r>
      <w:r w:rsidR="005A3611" w:rsidRPr="005A3611">
        <w:rPr>
          <w:rStyle w:val="Alaviitteenviite"/>
        </w:rPr>
        <w:footnoteReference w:id="71"/>
      </w:r>
      <w:r w:rsidR="005A3611" w:rsidRPr="005A3611">
        <w:t xml:space="preserve"> </w:t>
      </w:r>
      <w:r w:rsidR="005A3611">
        <w:t>Eri lähteiden mukaan useita silpomiseen syyllistyneitä tai käytäntöön osallistuneita henkilöitä on pidätetty ja asetettu syytteeseen</w:t>
      </w:r>
      <w:r w:rsidRPr="005A3611">
        <w:t>.</w:t>
      </w:r>
      <w:r w:rsidRPr="005A3611">
        <w:rPr>
          <w:rStyle w:val="Alaviitteenviite"/>
        </w:rPr>
        <w:footnoteReference w:id="72"/>
      </w:r>
      <w:r>
        <w:rPr>
          <w:b/>
          <w:bCs/>
        </w:rPr>
        <w:t xml:space="preserve"> </w:t>
      </w:r>
      <w:r w:rsidRPr="0082458A">
        <w:t>Heidän joukossaan on ollut</w:t>
      </w:r>
      <w:r w:rsidR="0082458A" w:rsidRPr="0082458A">
        <w:t xml:space="preserve"> silpojia,</w:t>
      </w:r>
      <w:r w:rsidRPr="0082458A">
        <w:t xml:space="preserve"> silvottujen tyttöjen vanhempia ja sukulaisia</w:t>
      </w:r>
      <w:r w:rsidR="001F66DA">
        <w:t>, sekä henkilöitä, joiden omistamissa tiloissa silpomisia on toteutettu</w:t>
      </w:r>
      <w:r w:rsidRPr="0082458A">
        <w:t>.</w:t>
      </w:r>
      <w:r w:rsidR="0082458A" w:rsidRPr="0082458A">
        <w:rPr>
          <w:rStyle w:val="Alaviitteenviite"/>
        </w:rPr>
        <w:footnoteReference w:id="73"/>
      </w:r>
      <w:r w:rsidR="001F66DA">
        <w:t xml:space="preserve"> </w:t>
      </w:r>
      <w:r w:rsidR="00850777" w:rsidRPr="00850777">
        <w:t xml:space="preserve">Lisäksi silpomisen kohteina olleita naisia ja tyttöjä on pidätetty ja </w:t>
      </w:r>
      <w:r w:rsidR="00850777">
        <w:t>saatettu</w:t>
      </w:r>
      <w:r w:rsidR="001F66DA">
        <w:t xml:space="preserve"> oikeuden eteen</w:t>
      </w:r>
      <w:r w:rsidR="004E55BB">
        <w:t>. Silvottuja henkilöitä on syytetty siitä, että he eivät ole raportoineet viranomaisille lainvastaisesta käytännöstä, joiden kohteena he itse ovat olleet.</w:t>
      </w:r>
      <w:r w:rsidR="004E55BB">
        <w:rPr>
          <w:rStyle w:val="Alaviitteenviite"/>
        </w:rPr>
        <w:footnoteReference w:id="74"/>
      </w:r>
      <w:r w:rsidR="00BF120E">
        <w:t xml:space="preserve"> </w:t>
      </w:r>
      <w:r w:rsidR="00843E59">
        <w:t xml:space="preserve">YK:n naisjärjestön </w:t>
      </w:r>
      <w:r w:rsidR="00BF120E">
        <w:t>helmikuussa 2019 julkais</w:t>
      </w:r>
      <w:r w:rsidR="00843E59">
        <w:t>eman</w:t>
      </w:r>
      <w:r w:rsidR="00BF120E">
        <w:t xml:space="preserve"> artikkelin mukaan poliisi pelasti ympärileikkauksel</w:t>
      </w:r>
      <w:r w:rsidR="00850777">
        <w:t>t</w:t>
      </w:r>
      <w:r w:rsidR="00BF120E">
        <w:t>a tuolloin 10-11-vuotiaan tytön, joka oli tytön isän päätöksellä määrä ympärileikata ja antaa viidenneksi aviovaimoksi 70-vuotiaalle miehelle. Tyttö kertoi tulevasta leikkauksesta opettajalleen, joka puolestaan informoi asiasta poliisia. Vain muutama tunti ennen silpomisseremonian alkua poliisi tuli paikalla ja pelasti tytön silpomiselta.</w:t>
      </w:r>
      <w:r w:rsidR="00BF120E">
        <w:rPr>
          <w:rStyle w:val="Alaviitteenviite"/>
        </w:rPr>
        <w:footnoteReference w:id="75"/>
      </w:r>
      <w:r w:rsidR="00BF120E">
        <w:t xml:space="preserve">  </w:t>
      </w:r>
    </w:p>
    <w:p w14:paraId="4F9DCAC9" w14:textId="6AED98F9" w:rsidR="00F80CA1" w:rsidRDefault="0082458A" w:rsidP="00DD5648">
      <w:r>
        <w:t>Yhdysvaltain ulkoministeriön i</w:t>
      </w:r>
      <w:r w:rsidR="00A86AC1">
        <w:t xml:space="preserve">hmisoikeusraportin mukaan Kenian viranomaiset eivät kuitenkaan ole valvoneet lain tehokasta täytäntöönpanoa, vaikka virkamiehet ovat usein osallistuneet FGM/C-vastaisiin tiedotuskampanjoihin. </w:t>
      </w:r>
      <w:r w:rsidR="00C42CC6">
        <w:t xml:space="preserve">Niillä alueilla Keniassa, missä sukuelinten silpominen on yleistä, ovat vanhemmat lahjoneet poliisia toimenpiteen mahdollistamiseksi. </w:t>
      </w:r>
      <w:r w:rsidR="002B31EA">
        <w:t xml:space="preserve">Paikallisten viranomaisten mukaan näillä alueilla sukuelinten silpomisen kohteina ovat toistuvasti olleet vauvaikäiset lapset. </w:t>
      </w:r>
      <w:r w:rsidR="00B04B10">
        <w:t>Viranomaisten toimenpiteistä huolimatta jotkut kenialaiset yhteisöt harjoittavat edelleen laajamittaisesti sukuelinten silpomista. Näin varsinkin Kenian maaseutualueilla.</w:t>
      </w:r>
      <w:r w:rsidR="00B04B10">
        <w:rPr>
          <w:rStyle w:val="Alaviitteenviite"/>
        </w:rPr>
        <w:footnoteReference w:id="76"/>
      </w:r>
      <w:r w:rsidR="00B04B10">
        <w:t xml:space="preserve"> </w:t>
      </w:r>
      <w:r w:rsidR="002B31EA">
        <w:t>Sukuelinten silpomista tehdään yhä useammin salaa syytteeseen joutumisen välttämiseksi.</w:t>
      </w:r>
      <w:r w:rsidR="002B31EA">
        <w:rPr>
          <w:rStyle w:val="Alaviitteenviite"/>
        </w:rPr>
        <w:footnoteReference w:id="77"/>
      </w:r>
    </w:p>
    <w:p w14:paraId="4212BC1C" w14:textId="68917E03" w:rsidR="00F80CA1" w:rsidRDefault="00F80CA1" w:rsidP="00F80CA1">
      <w:proofErr w:type="spellStart"/>
      <w:r w:rsidRPr="00696267">
        <w:t>Talk</w:t>
      </w:r>
      <w:proofErr w:type="spellEnd"/>
      <w:r w:rsidRPr="00696267">
        <w:t xml:space="preserve"> </w:t>
      </w:r>
      <w:proofErr w:type="spellStart"/>
      <w:r w:rsidRPr="00696267">
        <w:t>Africa</w:t>
      </w:r>
      <w:proofErr w:type="spellEnd"/>
      <w:r w:rsidRPr="00696267">
        <w:t xml:space="preserve"> -uutissivustolla</w:t>
      </w:r>
      <w:r>
        <w:t xml:space="preserve"> huhtikuussa 2025</w:t>
      </w:r>
      <w:r w:rsidRPr="00696267">
        <w:t xml:space="preserve"> julkaistun artikkelin</w:t>
      </w:r>
      <w:r>
        <w:t xml:space="preserve"> mukaan kikujuheimon </w:t>
      </w:r>
      <w:proofErr w:type="spellStart"/>
      <w:r w:rsidRPr="00696267">
        <w:t>Gwata</w:t>
      </w:r>
      <w:proofErr w:type="spellEnd"/>
      <w:r w:rsidRPr="00696267">
        <w:t xml:space="preserve"> </w:t>
      </w:r>
      <w:proofErr w:type="spellStart"/>
      <w:r w:rsidRPr="00696267">
        <w:t>Ndai</w:t>
      </w:r>
      <w:proofErr w:type="spellEnd"/>
      <w:r>
        <w:t xml:space="preserve"> -kulttiin liittynyt aviomies vaati puolisonsa ympärileikkaamista. Puoliso onnistui saamaan tukea kenialaiselta järjestöltä, joka auttoi häntä pakenemaan aviomiehensä luota. Naisen </w:t>
      </w:r>
      <w:r>
        <w:lastRenderedPageBreak/>
        <w:t xml:space="preserve">raportoidaan asuvan turvassa omien vanhempiensa luona. </w:t>
      </w:r>
      <w:r w:rsidR="00A021BE">
        <w:t>Artikkelin mukaan j</w:t>
      </w:r>
      <w:r>
        <w:t xml:space="preserve">otkut naiset ovat hakeneet turvaa ja suojelua paikallisilta viranomaisilta. </w:t>
      </w:r>
      <w:proofErr w:type="spellStart"/>
      <w:r w:rsidRPr="008B259C">
        <w:t>Githunguri</w:t>
      </w:r>
      <w:r>
        <w:t>n</w:t>
      </w:r>
      <w:proofErr w:type="spellEnd"/>
      <w:r>
        <w:t xml:space="preserve"> alueella viranomaisten raportoidaan nostaneen syytteen miestä vastaan, joka oli vaatinut oman vaimonsa ja anoppinsa ympärileikkaamista. Mies kuitenkin kuoli ennen syytteiden nostamista.</w:t>
      </w:r>
      <w:r>
        <w:rPr>
          <w:rStyle w:val="Alaviitteenviite"/>
        </w:rPr>
        <w:footnoteReference w:id="78"/>
      </w:r>
    </w:p>
    <w:p w14:paraId="268DD483" w14:textId="61ACAB49" w:rsidR="00F80CA1" w:rsidRDefault="00F80CA1" w:rsidP="00F80CA1">
      <w:proofErr w:type="spellStart"/>
      <w:r>
        <w:t>Mungiki</w:t>
      </w:r>
      <w:proofErr w:type="spellEnd"/>
      <w:r>
        <w:t xml:space="preserve">-järjestöön yhteyksiä omaavan </w:t>
      </w:r>
      <w:proofErr w:type="spellStart"/>
      <w:r>
        <w:t>Gwata</w:t>
      </w:r>
      <w:proofErr w:type="spellEnd"/>
      <w:r>
        <w:t xml:space="preserve"> </w:t>
      </w:r>
      <w:proofErr w:type="spellStart"/>
      <w:r>
        <w:t>Ndain</w:t>
      </w:r>
      <w:proofErr w:type="spellEnd"/>
      <w:r>
        <w:t xml:space="preserve"> -kultin harjoittaman silpomistradition jatkumisen seurauksena Kenian poliisi on kiinnittänyt huomiota kultin toimintaan. </w:t>
      </w:r>
      <w:r w:rsidR="00A021BE">
        <w:t>P</w:t>
      </w:r>
      <w:r>
        <w:t xml:space="preserve">oliisi teki vuoden 2022 huhtikuun alussa ratsian </w:t>
      </w:r>
      <w:proofErr w:type="spellStart"/>
      <w:r>
        <w:t>Nyerin</w:t>
      </w:r>
      <w:proofErr w:type="spellEnd"/>
      <w:r>
        <w:t xml:space="preserve"> maakunnassa kultin jäsenten hallussa olevalle maatilalle, missä he pelastivat 7 alaikäistä tyttöä. Poliisin alustavien tutkimusten mukaan tytöt oli viety maatilalle tyttöjen vanhempien tai huoltajien suostumuksella, mutta vastoin tyttöjen omaa tahtoa. Poliisin saapuessa paikalle tytöistä kuuden sukuelimet oli ehditty silpoa, kun taas yksi viisivuotias tyttö oli onnistunut uhmaaman sieppaajiaan ja kieltäytymään silpomiselta. Paikallinen poliisi piti ratsiaa tärkeänä läpimurtona uudelleen voimistumassa olevan silpomiskäytännön vastustamiselle kyseisellä alueella. Poliisin ratsia sai alkunsa tutkintaryhmän alueen asukkailta saaman vinkin perusteella. Vinkin mukaan alueella oli vammoista kärsiviä tyttöjä. Ratsian jälkeen tytöt sijoitettiin lastensuojeluviranomaisten huostaan. Poliisi pidätti talossa kolme teoista epäiltyä. Lisäksi neljä muuta henkilö</w:t>
      </w:r>
      <w:r w:rsidR="00850777">
        <w:t>ä</w:t>
      </w:r>
      <w:r>
        <w:t xml:space="preserve"> pidätettiin myöhemmin. Pidätetyistä kaksi oli naisia, joiden tyttäret olivat silvottujen joukossa. Huhtikuussa 2022 julkaistun uutislähteen mukaan pidätetyt odottivat syytteiden nostamista ja oikeudenkäyntiä.</w:t>
      </w:r>
      <w:r>
        <w:rPr>
          <w:rStyle w:val="Alaviitteenviite"/>
        </w:rPr>
        <w:footnoteReference w:id="79"/>
      </w:r>
    </w:p>
    <w:p w14:paraId="265C681C" w14:textId="0AC8AF5E" w:rsidR="00F80CA1" w:rsidRDefault="00F80CA1" w:rsidP="00A021BE">
      <w:r>
        <w:t xml:space="preserve">Kesäkuussa 2021 julkaistun kenialaisen </w:t>
      </w:r>
      <w:proofErr w:type="spellStart"/>
      <w:r>
        <w:t>Daily</w:t>
      </w:r>
      <w:proofErr w:type="spellEnd"/>
      <w:r>
        <w:t xml:space="preserve"> Nation -uutissivuston artikkelin mukaan </w:t>
      </w:r>
      <w:proofErr w:type="spellStart"/>
      <w:r>
        <w:t>Mungiki</w:t>
      </w:r>
      <w:proofErr w:type="spellEnd"/>
      <w:r>
        <w:t xml:space="preserve">-järjestön seuraajaksi epäilty jengi on pakottanut maan keskiosissa naisia sukuelinten silpomiseen. </w:t>
      </w:r>
      <w:r w:rsidR="00A021BE">
        <w:t>V</w:t>
      </w:r>
      <w:r>
        <w:t xml:space="preserve">aateet naisten ympärileikkauksista ovat saaneet viranomaiset kiinnittämään huomiota asiaan. Artikkelissa viitataan </w:t>
      </w:r>
      <w:proofErr w:type="spellStart"/>
      <w:r>
        <w:t>Karitin</w:t>
      </w:r>
      <w:proofErr w:type="spellEnd"/>
      <w:r>
        <w:t xml:space="preserve"> kylässä </w:t>
      </w:r>
      <w:proofErr w:type="spellStart"/>
      <w:r>
        <w:t>Kandaran</w:t>
      </w:r>
      <w:proofErr w:type="spellEnd"/>
      <w:r>
        <w:t xml:space="preserve"> piirikunnassa raportoituun tapaukseen, jossa kahden tyttären äiti ilmoitti julkisesti, kuinka hänen jengiin kuuluva aviomiehensä vaati hänen sekä heidän kahdeksan- ja kaksivuotiaiden tyttärien ympärileikkaamista. Äidin mukaan aviomies ja kymmenkunta miestä saapui heidän yhteiseen kotiinsa tarkoituksenaan toteuttaa naisen ja tyttärien ympärileikkausseremonia. Äiti onnistui pakenemaan ja hakeutumaan suojaan </w:t>
      </w:r>
      <w:proofErr w:type="spellStart"/>
      <w:r>
        <w:t>Muranga</w:t>
      </w:r>
      <w:proofErr w:type="spellEnd"/>
      <w:r>
        <w:t xml:space="preserve"> </w:t>
      </w:r>
      <w:proofErr w:type="spellStart"/>
      <w:r>
        <w:t>Woman</w:t>
      </w:r>
      <w:proofErr w:type="spellEnd"/>
      <w:r>
        <w:t xml:space="preserve"> </w:t>
      </w:r>
      <w:proofErr w:type="spellStart"/>
      <w:r>
        <w:t>Reb</w:t>
      </w:r>
      <w:proofErr w:type="spellEnd"/>
      <w:r>
        <w:t xml:space="preserve"> </w:t>
      </w:r>
      <w:proofErr w:type="spellStart"/>
      <w:r>
        <w:t>Sabina</w:t>
      </w:r>
      <w:proofErr w:type="spellEnd"/>
      <w:r>
        <w:t xml:space="preserve"> </w:t>
      </w:r>
      <w:proofErr w:type="spellStart"/>
      <w:r>
        <w:t>Chege</w:t>
      </w:r>
      <w:proofErr w:type="spellEnd"/>
      <w:r>
        <w:t xml:space="preserve"> -nimiseen turvataloon. Nainen raportoi tapahtuneesta paikalliselle yhteisöjohtajalle (</w:t>
      </w:r>
      <w:proofErr w:type="spellStart"/>
      <w:r>
        <w:t>assistant</w:t>
      </w:r>
      <w:proofErr w:type="spellEnd"/>
      <w:r>
        <w:t xml:space="preserve"> </w:t>
      </w:r>
      <w:proofErr w:type="spellStart"/>
      <w:r>
        <w:t>chief</w:t>
      </w:r>
      <w:proofErr w:type="spellEnd"/>
      <w:r>
        <w:t>), joka kuitenkin kehotti häntä menemään ja alistumaan leikkaukseen, koska se ei hänen mukaansa ole iso asia. Myös alueelta lähtöis</w:t>
      </w:r>
      <w:r w:rsidR="00850777">
        <w:t>i</w:t>
      </w:r>
      <w:r>
        <w:t>n olevan parlamenttiedustajan mukaan osa paikallisista poliittisista ja kulttuurisista vaikuttajista tukee jengin toimintaa. Kikujuheimon vanh</w:t>
      </w:r>
      <w:r w:rsidR="00850777">
        <w:t>e</w:t>
      </w:r>
      <w:r>
        <w:t>mp</w:t>
      </w:r>
      <w:r w:rsidR="00850777">
        <w:t>ai</w:t>
      </w:r>
      <w:r>
        <w:t xml:space="preserve">nneuvoston puhemiehen </w:t>
      </w:r>
      <w:proofErr w:type="spellStart"/>
      <w:r>
        <w:t>Wachira</w:t>
      </w:r>
      <w:proofErr w:type="spellEnd"/>
      <w:r>
        <w:t xml:space="preserve"> </w:t>
      </w:r>
      <w:proofErr w:type="spellStart"/>
      <w:r>
        <w:t>Kiagon</w:t>
      </w:r>
      <w:proofErr w:type="spellEnd"/>
      <w:r>
        <w:t xml:space="preserve"> mukaan jengillä ei ole kikujuheimon </w:t>
      </w:r>
      <w:r w:rsidR="00850777">
        <w:t xml:space="preserve">vanhempainneuvoston </w:t>
      </w:r>
      <w:r>
        <w:t xml:space="preserve">tukea takanaan.  </w:t>
      </w:r>
      <w:proofErr w:type="spellStart"/>
      <w:r>
        <w:t>Kiagon</w:t>
      </w:r>
      <w:proofErr w:type="spellEnd"/>
      <w:r>
        <w:t xml:space="preserve"> mukaan jengin toiminta on rikollista ja siihen pitää puuttua. Kenian hallinnon </w:t>
      </w:r>
      <w:r w:rsidRPr="004C575F">
        <w:t>julkisen palvelun ja tasa-arvon pääsihteeri</w:t>
      </w:r>
      <w:r>
        <w:t xml:space="preserve"> </w:t>
      </w:r>
      <w:proofErr w:type="spellStart"/>
      <w:r>
        <w:t>Jebii</w:t>
      </w:r>
      <w:proofErr w:type="spellEnd"/>
      <w:r>
        <w:t xml:space="preserve"> </w:t>
      </w:r>
      <w:proofErr w:type="spellStart"/>
      <w:r>
        <w:t>Kilimo</w:t>
      </w:r>
      <w:proofErr w:type="spellEnd"/>
      <w:r>
        <w:t xml:space="preserve"> tuomitsi jengin toiminnan ja ympärileikkausvaatimukset vierailtuaan kyseisellä alueella. Hänen mukaansa ei ole hyväksyttävää, että kyseinen jengi voi edellyttää naisten ympärileikkaamista. Samalla hän syytti paikallisia turvallisuusviranomaisia laiminlyönneistä ja vaati heitä suojelemaan naisia jengin toiminnalta. Artikkelissa haastatellun </w:t>
      </w:r>
      <w:proofErr w:type="spellStart"/>
      <w:r>
        <w:t>Kandaran</w:t>
      </w:r>
      <w:proofErr w:type="spellEnd"/>
      <w:r>
        <w:t xml:space="preserve"> piirikunnan poliisipäällikön Catherine </w:t>
      </w:r>
      <w:proofErr w:type="spellStart"/>
      <w:r>
        <w:t>Ringeran</w:t>
      </w:r>
      <w:proofErr w:type="spellEnd"/>
      <w:r>
        <w:t xml:space="preserve"> mukaan kaksi ympärileikkauksia vaatinutta jengiläistä on pidätetty. Myös heidän johtajansa pyritään ottamaan kiinni. </w:t>
      </w:r>
      <w:r w:rsidRPr="00D3542B">
        <w:t xml:space="preserve">Kenian </w:t>
      </w:r>
      <w:r w:rsidR="00850777">
        <w:t xml:space="preserve">Central </w:t>
      </w:r>
      <w:proofErr w:type="spellStart"/>
      <w:r w:rsidR="00850777">
        <w:t>Region</w:t>
      </w:r>
      <w:proofErr w:type="spellEnd"/>
      <w:r w:rsidR="00850777" w:rsidRPr="00D3542B">
        <w:t xml:space="preserve"> </w:t>
      </w:r>
      <w:r w:rsidR="00850777">
        <w:t>-</w:t>
      </w:r>
      <w:r w:rsidRPr="00D3542B">
        <w:t xml:space="preserve">maakunnan kuvernöörin (Central </w:t>
      </w:r>
      <w:proofErr w:type="spellStart"/>
      <w:r w:rsidRPr="00D3542B">
        <w:t>Region</w:t>
      </w:r>
      <w:proofErr w:type="spellEnd"/>
      <w:r w:rsidRPr="00D3542B">
        <w:t xml:space="preserve"> </w:t>
      </w:r>
      <w:proofErr w:type="spellStart"/>
      <w:r w:rsidRPr="00D3542B">
        <w:t>Commissioner</w:t>
      </w:r>
      <w:proofErr w:type="spellEnd"/>
      <w:r w:rsidRPr="00D3542B">
        <w:t xml:space="preserve">) </w:t>
      </w:r>
      <w:proofErr w:type="spellStart"/>
      <w:r w:rsidRPr="00D3542B">
        <w:t>Wilfred</w:t>
      </w:r>
      <w:proofErr w:type="spellEnd"/>
      <w:r w:rsidRPr="00D3542B">
        <w:t xml:space="preserve"> </w:t>
      </w:r>
      <w:proofErr w:type="spellStart"/>
      <w:r w:rsidRPr="00D3542B">
        <w:t>Nyag</w:t>
      </w:r>
      <w:r>
        <w:t>w</w:t>
      </w:r>
      <w:r w:rsidRPr="00D3542B">
        <w:t>angan</w:t>
      </w:r>
      <w:proofErr w:type="spellEnd"/>
      <w:r w:rsidRPr="00D3542B">
        <w:t xml:space="preserve"> mukaan</w:t>
      </w:r>
      <w:r>
        <w:t xml:space="preserve"> kaikki kenialaiset naiset ovat turvassa heitä uhkaavilta rikollisilta. </w:t>
      </w:r>
      <w:proofErr w:type="spellStart"/>
      <w:r>
        <w:t>Nyagwangan</w:t>
      </w:r>
      <w:proofErr w:type="spellEnd"/>
      <w:r>
        <w:t xml:space="preserve"> mukaan viranomaiset toimivat päättäväisesti heti kun heillä on tarvittavaa tietoa väärinkäytöksistä. Tämän mahdollistamiseksi hän kehottaa kaikkia jengin uhreiksi joutuneita antamaan tietoa viranomaisille. Kuvernöörin mukaan viranomaiset selvittävät väitteitä, joiden mukaan jotkut turvallisuudesta vastaavat viranomaiset olisivat tehneet yhteistyötä jengin kanssa.</w:t>
      </w:r>
      <w:r>
        <w:rPr>
          <w:rStyle w:val="Alaviitteenviite"/>
        </w:rPr>
        <w:footnoteReference w:id="80"/>
      </w:r>
      <w:r w:rsidRPr="00D3542B">
        <w:t xml:space="preserve"> </w:t>
      </w:r>
    </w:p>
    <w:p w14:paraId="69B1B3B1" w14:textId="65D423C3" w:rsidR="004D3D7A" w:rsidRDefault="00252378" w:rsidP="00A021BE">
      <w:r>
        <w:lastRenderedPageBreak/>
        <w:t>Uutislähteiden mukaan k</w:t>
      </w:r>
      <w:r w:rsidRPr="00252378">
        <w:t xml:space="preserve">ikujuheimon </w:t>
      </w:r>
      <w:proofErr w:type="spellStart"/>
      <w:r w:rsidRPr="00252378">
        <w:t>Kiama</w:t>
      </w:r>
      <w:proofErr w:type="spellEnd"/>
      <w:r w:rsidRPr="00252378">
        <w:t xml:space="preserve"> Kia Ma -</w:t>
      </w:r>
      <w:r>
        <w:t>vanhempain</w:t>
      </w:r>
      <w:r w:rsidRPr="00252378">
        <w:t>neuvosto</w:t>
      </w:r>
      <w:r>
        <w:t xml:space="preserve"> tukee Kenian hallitusta sen pyrkiessä kieltämään laittomuuksiin</w:t>
      </w:r>
      <w:r w:rsidR="0038009C">
        <w:t>,</w:t>
      </w:r>
      <w:r>
        <w:t xml:space="preserve"> kuten naisten sukuelinten silpomiseen syyllistyneiden erilaisten lahkojen toiminnan.</w:t>
      </w:r>
      <w:r w:rsidR="0038009C">
        <w:t xml:space="preserve"> Tällaisia lahkoja ovat mm. kikujutaustainen </w:t>
      </w:r>
      <w:proofErr w:type="spellStart"/>
      <w:r w:rsidR="0038009C">
        <w:t>Gwata</w:t>
      </w:r>
      <w:proofErr w:type="spellEnd"/>
      <w:r w:rsidR="0038009C">
        <w:t xml:space="preserve"> </w:t>
      </w:r>
      <w:proofErr w:type="spellStart"/>
      <w:r w:rsidR="0038009C">
        <w:t>Ndai</w:t>
      </w:r>
      <w:proofErr w:type="spellEnd"/>
      <w:r w:rsidR="0038009C">
        <w:t xml:space="preserve">. </w:t>
      </w:r>
      <w:proofErr w:type="spellStart"/>
      <w:r w:rsidR="0038009C">
        <w:t>Kiama</w:t>
      </w:r>
      <w:proofErr w:type="spellEnd"/>
      <w:r w:rsidR="0038009C">
        <w:t xml:space="preserve"> Kia Ma -neuvoston </w:t>
      </w:r>
      <w:proofErr w:type="spellStart"/>
      <w:r w:rsidR="0038009C">
        <w:t>Kimbun</w:t>
      </w:r>
      <w:proofErr w:type="spellEnd"/>
      <w:r w:rsidR="0038009C">
        <w:t xml:space="preserve"> piirikunnan puhemies</w:t>
      </w:r>
      <w:r>
        <w:t xml:space="preserve"> </w:t>
      </w:r>
      <w:proofErr w:type="spellStart"/>
      <w:r w:rsidR="0038009C" w:rsidRPr="0038009C">
        <w:t>Shamte</w:t>
      </w:r>
      <w:proofErr w:type="spellEnd"/>
      <w:r w:rsidR="0038009C" w:rsidRPr="0038009C">
        <w:t xml:space="preserve"> </w:t>
      </w:r>
      <w:proofErr w:type="spellStart"/>
      <w:r w:rsidR="0038009C" w:rsidRPr="0038009C">
        <w:t>Munyua</w:t>
      </w:r>
      <w:proofErr w:type="spellEnd"/>
      <w:r w:rsidR="003E3D68">
        <w:t xml:space="preserve"> ilmoitti neuvoston toimivan yhteistyössä viranomaisten kanssa laittomuuksien ehkäisemiseksi. Hänen mukaansa </w:t>
      </w:r>
      <w:proofErr w:type="spellStart"/>
      <w:r w:rsidR="003E3D68" w:rsidRPr="003E3D68">
        <w:t>Kiama</w:t>
      </w:r>
      <w:proofErr w:type="spellEnd"/>
      <w:r w:rsidR="003E3D68" w:rsidRPr="003E3D68">
        <w:t xml:space="preserve"> Kia </w:t>
      </w:r>
      <w:r w:rsidR="003E3D68">
        <w:t>M</w:t>
      </w:r>
      <w:r w:rsidR="003E3D68" w:rsidRPr="003E3D68">
        <w:t>alla ei ole yhteyksiä kulttiryhmiin</w:t>
      </w:r>
      <w:r w:rsidR="003E3D68">
        <w:t>, vaan se on sitoutunut</w:t>
      </w:r>
      <w:r w:rsidR="003E3D68" w:rsidRPr="003E3D68">
        <w:t xml:space="preserve"> noudattamaan vanhimmilta ja esi-isiltämme periytyviä lakeja. </w:t>
      </w:r>
      <w:r w:rsidR="004D3D7A">
        <w:t>J</w:t>
      </w:r>
      <w:r w:rsidR="003E3D68" w:rsidRPr="003E3D68">
        <w:t xml:space="preserve">os joku rikkoo </w:t>
      </w:r>
      <w:r w:rsidR="003E3D68">
        <w:t xml:space="preserve">Kenian </w:t>
      </w:r>
      <w:r w:rsidR="003E3D68" w:rsidRPr="003E3D68">
        <w:t>lakia, hänestä tulee ilmoittaa viranomaisille</w:t>
      </w:r>
      <w:r w:rsidR="003E3D68">
        <w:t>.</w:t>
      </w:r>
      <w:r w:rsidR="004D3D7A">
        <w:t xml:space="preserve"> Jotkut lainvastaisuuksiin syyllistyneet lahkot ovat </w:t>
      </w:r>
      <w:proofErr w:type="spellStart"/>
      <w:r w:rsidR="004D3D7A">
        <w:t>Munyuan</w:t>
      </w:r>
      <w:proofErr w:type="spellEnd"/>
      <w:r w:rsidR="004D3D7A">
        <w:t xml:space="preserve"> mukaan esiintyneet </w:t>
      </w:r>
      <w:proofErr w:type="spellStart"/>
      <w:r w:rsidR="004D3D7A" w:rsidRPr="004D3D7A">
        <w:t>Kiama</w:t>
      </w:r>
      <w:proofErr w:type="spellEnd"/>
      <w:r w:rsidR="004D3D7A" w:rsidRPr="004D3D7A">
        <w:t>-ryhminä</w:t>
      </w:r>
      <w:r w:rsidR="004D3D7A">
        <w:t xml:space="preserve">, vaikka ne ovat </w:t>
      </w:r>
      <w:r w:rsidR="004D3D7A" w:rsidRPr="004D3D7A">
        <w:t xml:space="preserve">opettaneet </w:t>
      </w:r>
      <w:proofErr w:type="spellStart"/>
      <w:r w:rsidR="004D3D7A" w:rsidRPr="004D3D7A">
        <w:t>Kiama</w:t>
      </w:r>
      <w:proofErr w:type="spellEnd"/>
      <w:r w:rsidR="004D3D7A" w:rsidRPr="004D3D7A">
        <w:t xml:space="preserve"> K</w:t>
      </w:r>
      <w:r w:rsidR="004D3D7A">
        <w:t>ia Ma -neuvoston uskomusten vastaisia a</w:t>
      </w:r>
      <w:r w:rsidR="004D3D7A" w:rsidRPr="004D3D7A">
        <w:t>sioita.</w:t>
      </w:r>
      <w:r w:rsidR="004D3D7A">
        <w:rPr>
          <w:rStyle w:val="Alaviitteenviite"/>
        </w:rPr>
        <w:footnoteReference w:id="81"/>
      </w:r>
    </w:p>
    <w:p w14:paraId="596B1E34" w14:textId="166CD0E0" w:rsidR="00A021BE" w:rsidRDefault="00A021BE" w:rsidP="00A021BE">
      <w:r>
        <w:t xml:space="preserve">People </w:t>
      </w:r>
      <w:proofErr w:type="spellStart"/>
      <w:r>
        <w:t>Daily</w:t>
      </w:r>
      <w:proofErr w:type="spellEnd"/>
      <w:r>
        <w:t xml:space="preserve"> -sivuilla </w:t>
      </w:r>
      <w:r w:rsidR="0047541F">
        <w:t xml:space="preserve">marraskuussa 2020 </w:t>
      </w:r>
      <w:r>
        <w:t xml:space="preserve">julkaistun artikkelin mukaan </w:t>
      </w:r>
      <w:proofErr w:type="spellStart"/>
      <w:r>
        <w:t>Kiama</w:t>
      </w:r>
      <w:proofErr w:type="spellEnd"/>
      <w:r>
        <w:t xml:space="preserve"> Kia Ma -neuvosto on kehottanut poliisia pidättämään ja asettamaan syytteeseen kaikki, jotka ovat syyllistyneet ”pahuuteen [sukuelinten silpomiseen] viattomia naisia ja tyttäriä kohtaan”. </w:t>
      </w:r>
      <w:proofErr w:type="spellStart"/>
      <w:r>
        <w:t>Kiama</w:t>
      </w:r>
      <w:proofErr w:type="spellEnd"/>
      <w:r>
        <w:t xml:space="preserve"> Kia Ma -neuvostoa johtavan kuningas </w:t>
      </w:r>
      <w:r w:rsidRPr="007D74B9">
        <w:t>(</w:t>
      </w:r>
      <w:proofErr w:type="spellStart"/>
      <w:r w:rsidRPr="007D74B9">
        <w:t>Muthamaki</w:t>
      </w:r>
      <w:proofErr w:type="spellEnd"/>
      <w:r w:rsidRPr="007D74B9">
        <w:t xml:space="preserve">) </w:t>
      </w:r>
      <w:proofErr w:type="spellStart"/>
      <w:r w:rsidRPr="007D74B9">
        <w:t>Gitau</w:t>
      </w:r>
      <w:proofErr w:type="spellEnd"/>
      <w:r w:rsidRPr="007D74B9">
        <w:t xml:space="preserve"> </w:t>
      </w:r>
      <w:proofErr w:type="spellStart"/>
      <w:r w:rsidRPr="007D74B9">
        <w:t>Thiong’o</w:t>
      </w:r>
      <w:r>
        <w:t>n</w:t>
      </w:r>
      <w:proofErr w:type="spellEnd"/>
      <w:r>
        <w:t xml:space="preserve"> mukaan kulttuurisen tradition nimissä toteutettu naisten sukuelinten silpominen on barbaarinen käytäntö, joka rikkoo naisten ihmisoikeuksia. Hänen mukaansa </w:t>
      </w:r>
      <w:proofErr w:type="spellStart"/>
      <w:r>
        <w:t>Kiama</w:t>
      </w:r>
      <w:proofErr w:type="spellEnd"/>
      <w:r>
        <w:t xml:space="preserve"> Kia Ma vastustaa käytäntöä, jossa naimisissa olevat miehet pakottavat jopa iäkkäitä vaimojaan silvottaviksi vastoin näiden tahtoa. Kuninkaan mukaan viranomaiset voivat saattaa silpomiseen syyllistyneet oikeuden eteen, koska käytäntö on rikos Keniassa.</w:t>
      </w:r>
      <w:r>
        <w:rPr>
          <w:rStyle w:val="Alaviitteenviite"/>
        </w:rPr>
        <w:footnoteReference w:id="82"/>
      </w:r>
      <w:r>
        <w:t xml:space="preserve"> </w:t>
      </w:r>
      <w:r w:rsidR="0047541F">
        <w:t xml:space="preserve">Kikuju-heimon vanhempainneuvoston pääsihteeri </w:t>
      </w:r>
      <w:r w:rsidR="0047541F" w:rsidRPr="0047541F">
        <w:t xml:space="preserve">Peter </w:t>
      </w:r>
      <w:proofErr w:type="spellStart"/>
      <w:r w:rsidR="0047541F" w:rsidRPr="0047541F">
        <w:t>Munga</w:t>
      </w:r>
      <w:proofErr w:type="spellEnd"/>
      <w:r w:rsidR="0047541F">
        <w:t xml:space="preserve"> tuomitsi huhtikuussa 2022 silpomistradition ja kehotti viranomaisia ryhtymään toimiin silpomiseen syyllistyneitä rikoksentekijöitä vastaan ja varmistamaan, että silpomisen uhreiksi joutuneet saavat oikeutta.</w:t>
      </w:r>
      <w:r w:rsidR="0047541F">
        <w:rPr>
          <w:rStyle w:val="Alaviitteenviite"/>
        </w:rPr>
        <w:footnoteReference w:id="83"/>
      </w:r>
      <w:r w:rsidR="0047541F">
        <w:t xml:space="preserve"> </w:t>
      </w:r>
      <w:r>
        <w:t xml:space="preserve">Myös tutkija Francis </w:t>
      </w:r>
      <w:proofErr w:type="spellStart"/>
      <w:r>
        <w:t>Omondin</w:t>
      </w:r>
      <w:proofErr w:type="spellEnd"/>
      <w:r>
        <w:t xml:space="preserve"> helmikuussa 2023 julkaiseman artikkelin mukaan </w:t>
      </w:r>
      <w:proofErr w:type="spellStart"/>
      <w:r>
        <w:t>Kiama</w:t>
      </w:r>
      <w:proofErr w:type="spellEnd"/>
      <w:r>
        <w:t xml:space="preserve"> </w:t>
      </w:r>
      <w:proofErr w:type="spellStart"/>
      <w:r>
        <w:t>Ki</w:t>
      </w:r>
      <w:proofErr w:type="spellEnd"/>
      <w:r>
        <w:t xml:space="preserve"> Ma -neuvosto suhtautuu kielteisesti ja pyrkii taistelemaan naisten sukuelinten silpomista vastaan.</w:t>
      </w:r>
      <w:r>
        <w:rPr>
          <w:rStyle w:val="Alaviitteenviite"/>
        </w:rPr>
        <w:footnoteReference w:id="84"/>
      </w:r>
    </w:p>
    <w:p w14:paraId="677F9757" w14:textId="77777777" w:rsidR="00FE1876" w:rsidRDefault="00FE1876" w:rsidP="00FE1876">
      <w:r>
        <w:t>YK:n naisten syrjinnän vastaisen komitean (</w:t>
      </w:r>
      <w:proofErr w:type="spellStart"/>
      <w:r>
        <w:t>Committee</w:t>
      </w:r>
      <w:proofErr w:type="spellEnd"/>
      <w:r>
        <w:t xml:space="preserve"> on </w:t>
      </w:r>
      <w:proofErr w:type="spellStart"/>
      <w:r>
        <w:t>the</w:t>
      </w:r>
      <w:proofErr w:type="spellEnd"/>
      <w:r>
        <w:t xml:space="preserve"> </w:t>
      </w:r>
      <w:proofErr w:type="spellStart"/>
      <w:r>
        <w:t>Elimination</w:t>
      </w:r>
      <w:proofErr w:type="spellEnd"/>
      <w:r>
        <w:t xml:space="preserve"> of </w:t>
      </w:r>
      <w:proofErr w:type="spellStart"/>
      <w:r>
        <w:t>Discrimination</w:t>
      </w:r>
      <w:proofErr w:type="spellEnd"/>
      <w:r>
        <w:t xml:space="preserve"> </w:t>
      </w:r>
      <w:proofErr w:type="spellStart"/>
      <w:r>
        <w:t>against</w:t>
      </w:r>
      <w:proofErr w:type="spellEnd"/>
      <w:r>
        <w:t xml:space="preserve"> </w:t>
      </w:r>
      <w:proofErr w:type="spellStart"/>
      <w:r>
        <w:t>Women</w:t>
      </w:r>
      <w:proofErr w:type="spellEnd"/>
      <w:r>
        <w:t>, CEDAW) marraskuussa 2024 julkaiseman vuosiraportin mukaan Kenian tuomioistuimet ovat edistäneet naisille haitallisten kulttuuristen käytäntöjen poistamista. Vuonna 2019 maassa annettiin perustuslaillinen vetoomus (</w:t>
      </w:r>
      <w:proofErr w:type="spellStart"/>
      <w:r>
        <w:t>Constitutional</w:t>
      </w:r>
      <w:proofErr w:type="spellEnd"/>
      <w:r>
        <w:t xml:space="preserve"> </w:t>
      </w:r>
      <w:proofErr w:type="spellStart"/>
      <w:r>
        <w:t>Petition</w:t>
      </w:r>
      <w:proofErr w:type="spellEnd"/>
      <w:r>
        <w:t xml:space="preserve"> 244 of 2019), jonka avulla FGM pyrittiin säilyttämään valinnanvapauteen kuuluvana oikeutena. Kenian korkeimman oikeuden päätöksellä vetoomus kuitenkin hylättiin.</w:t>
      </w:r>
      <w:r>
        <w:rPr>
          <w:rStyle w:val="Alaviitteenviite"/>
        </w:rPr>
        <w:footnoteReference w:id="85"/>
      </w:r>
      <w:r>
        <w:t xml:space="preserve"> </w:t>
      </w:r>
    </w:p>
    <w:p w14:paraId="1C8E8DD4" w14:textId="77777777" w:rsidR="00F80CA1" w:rsidRDefault="00F80CA1" w:rsidP="00F80CA1">
      <w:r>
        <w:t>CEDAW-vuosiraportin mukaan vuonna 2011 voimaan tulleen sukuelinten silpomisen kieltävän lain täytäntöönpano on ollut keskeinen tekijä silpomisen lopettamiseksi Keniassa. Raportin mukaan sitoutuminen haitallisten kulttuuristen käytäntöjen ja stereotypioiden muuttamiseen on vahvistettu korkeimmalla tasolla. Kenian presidentti ilmoitti kesäkuussa 2019 sitoutuneensa tarjoamaan omaa johtajuuttaan sen varmistamiseksi, että sukuelinten silpominen loppuu tämän sukupolven aikana.</w:t>
      </w:r>
      <w:r>
        <w:rPr>
          <w:rStyle w:val="Alaviitteenviite"/>
        </w:rPr>
        <w:footnoteReference w:id="86"/>
      </w:r>
      <w:r>
        <w:t xml:space="preserve"> Kenian opetusministeriö on sisällyttänyt sukuelinten silpomisen vastaisen valistuksen koulujen opetussuunnitelmaan. Lisäksi maan syyttäjälaitokseen on perustettu erityinen </w:t>
      </w:r>
      <w:proofErr w:type="spellStart"/>
      <w:r>
        <w:t>FGM:n</w:t>
      </w:r>
      <w:proofErr w:type="spellEnd"/>
      <w:r>
        <w:t xml:space="preserve"> (ja lapsiavioliittojen) vastainen yksikkö (</w:t>
      </w:r>
      <w:proofErr w:type="spellStart"/>
      <w:r w:rsidRPr="00EA1B20">
        <w:t>Prosecution</w:t>
      </w:r>
      <w:proofErr w:type="spellEnd"/>
      <w:r w:rsidRPr="00EA1B20">
        <w:t xml:space="preserve"> </w:t>
      </w:r>
      <w:proofErr w:type="spellStart"/>
      <w:r w:rsidRPr="00EA1B20">
        <w:t>Units</w:t>
      </w:r>
      <w:proofErr w:type="spellEnd"/>
      <w:r w:rsidRPr="00EA1B20">
        <w:t xml:space="preserve"> to </w:t>
      </w:r>
      <w:proofErr w:type="spellStart"/>
      <w:r w:rsidRPr="00EA1B20">
        <w:t>fast</w:t>
      </w:r>
      <w:proofErr w:type="spellEnd"/>
      <w:r w:rsidRPr="00EA1B20">
        <w:t xml:space="preserve"> </w:t>
      </w:r>
      <w:proofErr w:type="spellStart"/>
      <w:r w:rsidRPr="00EA1B20">
        <w:t>track</w:t>
      </w:r>
      <w:proofErr w:type="spellEnd"/>
      <w:r w:rsidRPr="00EA1B20">
        <w:t xml:space="preserve"> </w:t>
      </w:r>
      <w:proofErr w:type="spellStart"/>
      <w:r w:rsidRPr="00EA1B20">
        <w:t>the</w:t>
      </w:r>
      <w:proofErr w:type="spellEnd"/>
      <w:r w:rsidRPr="00EA1B20">
        <w:t xml:space="preserve"> </w:t>
      </w:r>
      <w:proofErr w:type="spellStart"/>
      <w:r w:rsidRPr="00EA1B20">
        <w:t>prosecution</w:t>
      </w:r>
      <w:proofErr w:type="spellEnd"/>
      <w:r w:rsidRPr="00EA1B20">
        <w:t xml:space="preserve"> of FGM</w:t>
      </w:r>
      <w:r>
        <w:t>), jonka tavoitteena on nopeuttaa syytteeseenpanoa FGM (ja lapsiavioliitto) - tapauksissa.</w:t>
      </w:r>
      <w:r>
        <w:rPr>
          <w:rStyle w:val="Alaviitteenviite"/>
        </w:rPr>
        <w:footnoteReference w:id="87"/>
      </w:r>
    </w:p>
    <w:p w14:paraId="055FD5D1" w14:textId="42224B19" w:rsidR="007212FA" w:rsidRDefault="00C810B9" w:rsidP="00DD5648">
      <w:proofErr w:type="spellStart"/>
      <w:r>
        <w:lastRenderedPageBreak/>
        <w:t>Amref</w:t>
      </w:r>
      <w:proofErr w:type="spellEnd"/>
      <w:r>
        <w:t xml:space="preserve"> Health </w:t>
      </w:r>
      <w:proofErr w:type="spellStart"/>
      <w:r>
        <w:t>Africa</w:t>
      </w:r>
      <w:proofErr w:type="spellEnd"/>
      <w:r>
        <w:t xml:space="preserve"> -kansalaisjärjestön</w:t>
      </w:r>
      <w:r>
        <w:rPr>
          <w:rStyle w:val="Alaviitteenviite"/>
        </w:rPr>
        <w:footnoteReference w:id="88"/>
      </w:r>
      <w:r>
        <w:t xml:space="preserve"> </w:t>
      </w:r>
      <w:r w:rsidR="00903A6A">
        <w:t>vuonna 2023 julkaisema</w:t>
      </w:r>
      <w:r w:rsidR="00F80CA1">
        <w:t>n</w:t>
      </w:r>
      <w:r w:rsidR="00903A6A">
        <w:t xml:space="preserve"> tiedotteen mukaan </w:t>
      </w:r>
      <w:r w:rsidR="00903A6A" w:rsidRPr="00903A6A">
        <w:t xml:space="preserve">Kenia on toteuttanut pitkäjänteisiä toimia </w:t>
      </w:r>
      <w:r w:rsidR="00903A6A">
        <w:t>naisten sukuelinten silpomisen</w:t>
      </w:r>
      <w:r w:rsidR="00903A6A" w:rsidRPr="00903A6A">
        <w:t xml:space="preserve"> torjumiseksi</w:t>
      </w:r>
      <w:r w:rsidR="00903A6A">
        <w:t>. Tähän on sisältynyt</w:t>
      </w:r>
      <w:r w:rsidR="00903A6A" w:rsidRPr="00903A6A">
        <w:t xml:space="preserve"> </w:t>
      </w:r>
      <w:proofErr w:type="spellStart"/>
      <w:r w:rsidR="00903A6A">
        <w:t>FGM:n</w:t>
      </w:r>
      <w:proofErr w:type="spellEnd"/>
      <w:r w:rsidR="00903A6A">
        <w:t xml:space="preserve"> kannalta </w:t>
      </w:r>
      <w:r w:rsidR="00903A6A" w:rsidRPr="00903A6A">
        <w:t>suotuisan oikeudellisen ja poliittisen ympäristön luominen</w:t>
      </w:r>
      <w:r w:rsidR="00F80CA1">
        <w:t xml:space="preserve">. Käytännössä tämä on tarkoittanut </w:t>
      </w:r>
      <w:r w:rsidR="00903A6A" w:rsidRPr="00903A6A">
        <w:t>tyttöjen ja naisten suojelua koskevien kansainvälisten sopimusten ratifiointi</w:t>
      </w:r>
      <w:r w:rsidR="00F80CA1">
        <w:t>a</w:t>
      </w:r>
      <w:r w:rsidR="00903A6A" w:rsidRPr="00903A6A">
        <w:t xml:space="preserve"> ja</w:t>
      </w:r>
      <w:r w:rsidR="00903A6A">
        <w:t xml:space="preserve"> nii</w:t>
      </w:r>
      <w:r w:rsidR="00F80CA1">
        <w:t>hin sisältyvien periaatteiden</w:t>
      </w:r>
      <w:r w:rsidR="00903A6A" w:rsidRPr="00903A6A">
        <w:t xml:space="preserve"> </w:t>
      </w:r>
      <w:r w:rsidR="00F80CA1">
        <w:t>sisällyttämistä</w:t>
      </w:r>
      <w:r w:rsidR="00903A6A" w:rsidRPr="00903A6A">
        <w:t xml:space="preserve"> kansalliseen lainsäädäntöön. </w:t>
      </w:r>
      <w:r w:rsidR="00642CC4">
        <w:t>Lähteen mukaan n</w:t>
      </w:r>
      <w:r w:rsidR="00903A6A">
        <w:t>aisten sukuelinten silpomisen</w:t>
      </w:r>
      <w:r w:rsidR="00903A6A" w:rsidRPr="00903A6A">
        <w:t xml:space="preserve"> kieltävän lain voimaantulo on antanut vauhtia </w:t>
      </w:r>
      <w:proofErr w:type="spellStart"/>
      <w:r w:rsidR="00903A6A" w:rsidRPr="00903A6A">
        <w:t>FGM:n</w:t>
      </w:r>
      <w:proofErr w:type="spellEnd"/>
      <w:r w:rsidR="00903A6A" w:rsidRPr="00903A6A">
        <w:t xml:space="preserve"> vastaisille toimille</w:t>
      </w:r>
      <w:r w:rsidR="00642CC4">
        <w:t xml:space="preserve"> Keniassa</w:t>
      </w:r>
      <w:r w:rsidR="00903A6A" w:rsidRPr="00903A6A">
        <w:t xml:space="preserve">. </w:t>
      </w:r>
      <w:proofErr w:type="spellStart"/>
      <w:r w:rsidR="00903A6A">
        <w:t>FGM:n</w:t>
      </w:r>
      <w:proofErr w:type="spellEnd"/>
      <w:r w:rsidR="00903A6A">
        <w:t xml:space="preserve"> vastaista </w:t>
      </w:r>
      <w:r w:rsidR="00C500A4">
        <w:t>työtä</w:t>
      </w:r>
      <w:r w:rsidR="00903A6A">
        <w:t xml:space="preserve"> </w:t>
      </w:r>
      <w:r w:rsidR="00C500A4">
        <w:t>ovat edistäneet silpomisen</w:t>
      </w:r>
      <w:r w:rsidR="00903A6A" w:rsidRPr="00903A6A">
        <w:t xml:space="preserve"> lopettamista </w:t>
      </w:r>
      <w:r w:rsidR="00F80CA1">
        <w:t xml:space="preserve">aktiivisesti </w:t>
      </w:r>
      <w:r w:rsidR="00903A6A" w:rsidRPr="00903A6A">
        <w:t>ajavat liikkeet</w:t>
      </w:r>
      <w:r w:rsidR="007212FA">
        <w:t xml:space="preserve"> ja niiden keskinäinen yhteistyö,</w:t>
      </w:r>
      <w:r w:rsidR="00C500A4">
        <w:t xml:space="preserve"> silpomisen vastaiset </w:t>
      </w:r>
      <w:r w:rsidR="00903A6A" w:rsidRPr="00903A6A">
        <w:t xml:space="preserve">ohjelmat </w:t>
      </w:r>
      <w:r w:rsidR="00C500A4">
        <w:t>sekä</w:t>
      </w:r>
      <w:r w:rsidR="00642CC4">
        <w:t xml:space="preserve"> lahjoittajilta saatu taloudellinen</w:t>
      </w:r>
      <w:r w:rsidR="007212FA">
        <w:t xml:space="preserve"> tuki</w:t>
      </w:r>
      <w:r w:rsidR="00C500A4">
        <w:t xml:space="preserve">. </w:t>
      </w:r>
      <w:r w:rsidR="007212FA">
        <w:t xml:space="preserve">Työtä on edesauttanut lisäksi paikallisten yhteisöjen osallistuminen käytäntöä ylläpitävien kielteisten sosiaalisten normien torjumiseen. Silpomisen vastaiset ponnistelut ovat lähteen mukaan tuottaneet tulosta, sillä </w:t>
      </w:r>
      <w:r w:rsidR="00F80CA1">
        <w:t xml:space="preserve">FGM/C:n </w:t>
      </w:r>
      <w:r w:rsidR="007212FA">
        <w:t>esiintyvyys on laskenut tasaisesti vuoden 2003 38 prosentista vuoden 2022 15 prosenttiin lisääntymisikäisten naisten keskuudessa.</w:t>
      </w:r>
      <w:r w:rsidR="001C4E5C">
        <w:rPr>
          <w:rStyle w:val="Alaviitteenviite"/>
        </w:rPr>
        <w:footnoteReference w:id="89"/>
      </w:r>
      <w:r w:rsidR="00880B8F">
        <w:t xml:space="preserve"> Kenian Kansallisen sukupuolten välisen tasa-arvokomission (</w:t>
      </w:r>
      <w:proofErr w:type="spellStart"/>
      <w:r w:rsidR="00880B8F" w:rsidRPr="00880B8F">
        <w:t>The</w:t>
      </w:r>
      <w:proofErr w:type="spellEnd"/>
      <w:r w:rsidR="00880B8F" w:rsidRPr="00880B8F">
        <w:t xml:space="preserve"> National </w:t>
      </w:r>
      <w:proofErr w:type="spellStart"/>
      <w:r w:rsidR="00880B8F" w:rsidRPr="00880B8F">
        <w:t>Gender</w:t>
      </w:r>
      <w:proofErr w:type="spellEnd"/>
      <w:r w:rsidR="00880B8F" w:rsidRPr="00880B8F">
        <w:t xml:space="preserve"> and </w:t>
      </w:r>
      <w:proofErr w:type="spellStart"/>
      <w:r w:rsidR="00880B8F" w:rsidRPr="00880B8F">
        <w:t>Equality</w:t>
      </w:r>
      <w:proofErr w:type="spellEnd"/>
      <w:r w:rsidR="00880B8F" w:rsidRPr="00880B8F">
        <w:t xml:space="preserve"> Commission</w:t>
      </w:r>
      <w:r w:rsidR="00880B8F">
        <w:t>) helmikuussa 2023 antaman lausunnon mukaan Kenia on asettanut tavoitteeksi lopettaa sukuelinten silpomiskäytäntö vuoteen 2030 mennessä.</w:t>
      </w:r>
      <w:r w:rsidR="00D00D43">
        <w:rPr>
          <w:rStyle w:val="Alaviitteenviite"/>
        </w:rPr>
        <w:footnoteReference w:id="90"/>
      </w:r>
    </w:p>
    <w:p w14:paraId="2A0C6C4D" w14:textId="67434C30" w:rsidR="002738AB" w:rsidRDefault="002F0741" w:rsidP="00FF6617">
      <w:r>
        <w:t>Keniassa toimii järjestö</w:t>
      </w:r>
      <w:r w:rsidR="0093087B">
        <w:t>j</w:t>
      </w:r>
      <w:r>
        <w:t>ä, jotka tarjoavat suojaa ja tukea sukuelinten silpomisen uhkaamille tytöille ja naisille</w:t>
      </w:r>
      <w:r w:rsidR="002329F2">
        <w:t>,</w:t>
      </w:r>
      <w:r w:rsidR="00C17D98">
        <w:t xml:space="preserve"> sekä turvat</w:t>
      </w:r>
      <w:r w:rsidR="00BC17E6">
        <w:t>a</w:t>
      </w:r>
      <w:r w:rsidR="00C17D98">
        <w:t>loja sellaisten tarpeessa oleville naisille</w:t>
      </w:r>
      <w:r>
        <w:t>.</w:t>
      </w:r>
      <w:r w:rsidR="00AF7889">
        <w:rPr>
          <w:rStyle w:val="Alaviitteenviite"/>
        </w:rPr>
        <w:footnoteReference w:id="91"/>
      </w:r>
      <w:r>
        <w:t xml:space="preserve"> </w:t>
      </w:r>
      <w:r w:rsidR="002738AB" w:rsidRPr="00FE0111">
        <w:rPr>
          <w:lang w:val="en-US"/>
        </w:rPr>
        <w:t>Tällaisia järjestöjä</w:t>
      </w:r>
      <w:r w:rsidRPr="00FE0111">
        <w:rPr>
          <w:lang w:val="en-US"/>
        </w:rPr>
        <w:t xml:space="preserve"> ovat mm. </w:t>
      </w:r>
      <w:r w:rsidR="00EE6394" w:rsidRPr="00EE6394">
        <w:rPr>
          <w:lang w:val="en-US"/>
        </w:rPr>
        <w:t>Mission With A Vision</w:t>
      </w:r>
      <w:r w:rsidR="00EE6394">
        <w:rPr>
          <w:rStyle w:val="Alaviitteenviite"/>
          <w:lang w:val="en-US"/>
        </w:rPr>
        <w:footnoteReference w:id="92"/>
      </w:r>
      <w:r w:rsidR="00EE6394" w:rsidRPr="00EE6394">
        <w:rPr>
          <w:lang w:val="en-US"/>
        </w:rPr>
        <w:t xml:space="preserve">;  </w:t>
      </w:r>
      <w:proofErr w:type="spellStart"/>
      <w:r w:rsidRPr="00FF6617">
        <w:rPr>
          <w:lang w:val="en-US"/>
        </w:rPr>
        <w:t>I_Rep</w:t>
      </w:r>
      <w:proofErr w:type="spellEnd"/>
      <w:r w:rsidRPr="00FF6617">
        <w:rPr>
          <w:lang w:val="en-US"/>
        </w:rPr>
        <w:t xml:space="preserve"> Foundation</w:t>
      </w:r>
      <w:r>
        <w:rPr>
          <w:rStyle w:val="Alaviitteenviite"/>
        </w:rPr>
        <w:footnoteReference w:id="93"/>
      </w:r>
      <w:r w:rsidRPr="00FF6617">
        <w:rPr>
          <w:lang w:val="en-US"/>
        </w:rPr>
        <w:t>;</w:t>
      </w:r>
      <w:r w:rsidR="00FF6617" w:rsidRPr="00FF6617">
        <w:rPr>
          <w:lang w:val="en-US"/>
        </w:rPr>
        <w:t xml:space="preserve"> </w:t>
      </w:r>
      <w:r w:rsidR="00C17D98" w:rsidRPr="00C17D98">
        <w:rPr>
          <w:lang w:val="en-US"/>
        </w:rPr>
        <w:t>Young Women’s Christian Association (YWCA)</w:t>
      </w:r>
      <w:r w:rsidR="00C17D98">
        <w:rPr>
          <w:rStyle w:val="Alaviitteenviite"/>
          <w:lang w:val="en-US"/>
        </w:rPr>
        <w:footnoteReference w:id="94"/>
      </w:r>
      <w:r w:rsidR="0039759B">
        <w:rPr>
          <w:lang w:val="en-US"/>
        </w:rPr>
        <w:t xml:space="preserve">, </w:t>
      </w:r>
      <w:proofErr w:type="spellStart"/>
      <w:r w:rsidR="00C92EE6" w:rsidRPr="00C92EE6">
        <w:rPr>
          <w:lang w:val="en-US"/>
        </w:rPr>
        <w:t>Tasaru</w:t>
      </w:r>
      <w:proofErr w:type="spellEnd"/>
      <w:r w:rsidR="00C92EE6" w:rsidRPr="00C92EE6">
        <w:rPr>
          <w:lang w:val="en-US"/>
        </w:rPr>
        <w:t xml:space="preserve"> </w:t>
      </w:r>
      <w:proofErr w:type="spellStart"/>
      <w:r w:rsidR="00C92EE6" w:rsidRPr="00C92EE6">
        <w:rPr>
          <w:lang w:val="en-US"/>
        </w:rPr>
        <w:t>Ntomonok</w:t>
      </w:r>
      <w:proofErr w:type="spellEnd"/>
      <w:r w:rsidR="00C92EE6" w:rsidRPr="00C92EE6">
        <w:rPr>
          <w:lang w:val="en-US"/>
        </w:rPr>
        <w:t xml:space="preserve"> Initiative</w:t>
      </w:r>
      <w:r w:rsidR="00C92EE6">
        <w:rPr>
          <w:rStyle w:val="Alaviitteenviite"/>
          <w:lang w:val="en-US"/>
        </w:rPr>
        <w:footnoteReference w:id="95"/>
      </w:r>
      <w:r w:rsidR="00FF6617">
        <w:rPr>
          <w:lang w:val="en-US"/>
        </w:rPr>
        <w:t xml:space="preserve"> </w:t>
      </w:r>
      <w:proofErr w:type="spellStart"/>
      <w:r w:rsidR="00FF6617">
        <w:rPr>
          <w:lang w:val="en-US"/>
        </w:rPr>
        <w:t>sekä</w:t>
      </w:r>
      <w:proofErr w:type="spellEnd"/>
      <w:r w:rsidR="00FF6617">
        <w:rPr>
          <w:lang w:val="en-US"/>
        </w:rPr>
        <w:t xml:space="preserve"> V-Day</w:t>
      </w:r>
      <w:r w:rsidR="00FF6617">
        <w:rPr>
          <w:rStyle w:val="Alaviitteenviite"/>
          <w:lang w:val="en-US"/>
        </w:rPr>
        <w:footnoteReference w:id="96"/>
      </w:r>
      <w:r w:rsidR="00A92DEF">
        <w:rPr>
          <w:lang w:val="en-US"/>
        </w:rPr>
        <w:t xml:space="preserve">. </w:t>
      </w:r>
      <w:r w:rsidR="00BC17E6">
        <w:t xml:space="preserve">YK:n väestörahasto UNFPA:n syyskuussa 2025 julkaiseman artikkelin mukaan turvatalojen määrä </w:t>
      </w:r>
      <w:r w:rsidR="002738AB">
        <w:t xml:space="preserve">Keniassa </w:t>
      </w:r>
      <w:r w:rsidR="00BC17E6">
        <w:t>on tarpeeseen nähden riittämätön. Artikkelissa käytetyn lähteen mukaan sukupuolittuneelta väkivallalta suojaa tarjoavia turvataloja on 18:ssa eri piirikunnassa Keniassa. Kaikkiaan piirikuntia on 47. Toiminnassa olevien turvatalojen jatkuvana uhkana on sulkeminen tarvittavan rahoituksen vähyyden vuoksi.</w:t>
      </w:r>
      <w:r w:rsidR="00BC17E6">
        <w:rPr>
          <w:rStyle w:val="Alaviitteenviite"/>
        </w:rPr>
        <w:footnoteReference w:id="97"/>
      </w:r>
      <w:r w:rsidR="00BC17E6">
        <w:t xml:space="preserve"> Naisille </w:t>
      </w:r>
      <w:r w:rsidR="002738AB">
        <w:t>suojaa</w:t>
      </w:r>
      <w:r w:rsidR="00BC17E6">
        <w:t xml:space="preserve"> tarjoavia turvataloja on esimerkiksi Nairobissa</w:t>
      </w:r>
      <w:r w:rsidR="00BC17E6">
        <w:rPr>
          <w:rStyle w:val="Alaviitteenviite"/>
        </w:rPr>
        <w:footnoteReference w:id="98"/>
      </w:r>
      <w:r w:rsidR="00BC17E6">
        <w:t xml:space="preserve">, </w:t>
      </w:r>
      <w:proofErr w:type="spellStart"/>
      <w:r w:rsidR="00BC17E6">
        <w:t>Narokin</w:t>
      </w:r>
      <w:proofErr w:type="spellEnd"/>
      <w:r w:rsidR="00BC17E6">
        <w:t xml:space="preserve"> piirikunnassa</w:t>
      </w:r>
      <w:r w:rsidR="00BC17E6">
        <w:rPr>
          <w:rStyle w:val="Alaviitteenviite"/>
        </w:rPr>
        <w:footnoteReference w:id="99"/>
      </w:r>
      <w:r w:rsidR="002B559A">
        <w:t xml:space="preserve"> </w:t>
      </w:r>
      <w:r w:rsidR="00BC17E6">
        <w:t xml:space="preserve">ja </w:t>
      </w:r>
      <w:proofErr w:type="spellStart"/>
      <w:r w:rsidR="00BC17E6">
        <w:t>Kajiadon</w:t>
      </w:r>
      <w:proofErr w:type="spellEnd"/>
      <w:r w:rsidR="00BC17E6">
        <w:t xml:space="preserve"> piirikunnassa</w:t>
      </w:r>
      <w:r w:rsidR="00BC17E6">
        <w:rPr>
          <w:rStyle w:val="Alaviitteenviite"/>
        </w:rPr>
        <w:footnoteReference w:id="100"/>
      </w:r>
      <w:r w:rsidR="00BC17E6">
        <w:t xml:space="preserve">. </w:t>
      </w:r>
    </w:p>
    <w:p w14:paraId="7F200E7A" w14:textId="1534EA47" w:rsidR="00F92DB5" w:rsidRDefault="00A92DEF" w:rsidP="00FF6617">
      <w:r w:rsidRPr="00A92DEF">
        <w:t xml:space="preserve">Nairobissa operoi ympärivuorokauden toiminnassa oleva </w:t>
      </w:r>
      <w:r>
        <w:t xml:space="preserve">auttava </w:t>
      </w:r>
      <w:r w:rsidRPr="00A92DEF">
        <w:t>puhelinlinja, joka ottaa vast</w:t>
      </w:r>
      <w:r>
        <w:t xml:space="preserve">aan sukupuolittuneeseen väkivaltaan liittyviä puheluita. YK:n </w:t>
      </w:r>
      <w:r w:rsidR="00F92DB5">
        <w:t>tietokeskuksen</w:t>
      </w:r>
      <w:r>
        <w:t xml:space="preserve"> lokakuussa 2020 julkais</w:t>
      </w:r>
      <w:r w:rsidR="00F92DB5">
        <w:t>ema</w:t>
      </w:r>
      <w:r>
        <w:t>n artikkelin mukaan koulutettujen neuvoj</w:t>
      </w:r>
      <w:r w:rsidR="00F92DB5">
        <w:t>i</w:t>
      </w:r>
      <w:r>
        <w:t xml:space="preserve">en ylläpitämällä palvelulinjalla autetaan myös sukuelinten silpomisen uhreja tai sen vaarassa olevia. Artikkelin mukaan silpomisen uhan alla olevan henkilön puheluun reagoidaan välittömästi ja </w:t>
      </w:r>
      <w:r w:rsidR="00F92DB5">
        <w:t>neuvoja</w:t>
      </w:r>
      <w:r w:rsidR="002329F2">
        <w:t>t</w:t>
      </w:r>
      <w:r w:rsidR="00F92DB5">
        <w:t xml:space="preserve"> tekevät asiasta ilmoituksen poliisille. </w:t>
      </w:r>
      <w:r w:rsidR="002329F2">
        <w:t>N</w:t>
      </w:r>
      <w:r>
        <w:t xml:space="preserve">euvojat ovat </w:t>
      </w:r>
      <w:r w:rsidR="00F92DB5">
        <w:t>puhelin</w:t>
      </w:r>
      <w:r>
        <w:t xml:space="preserve">yhteydessä </w:t>
      </w:r>
      <w:r w:rsidR="00F92DB5">
        <w:t>soittajaan</w:t>
      </w:r>
      <w:r>
        <w:t xml:space="preserve"> siihen saakka, kunnes </w:t>
      </w:r>
      <w:r w:rsidR="002329F2">
        <w:lastRenderedPageBreak/>
        <w:t>hänen tarvitsemansa</w:t>
      </w:r>
      <w:r>
        <w:t xml:space="preserve"> apu saapuu paikalle.</w:t>
      </w:r>
      <w:r w:rsidR="00F92DB5">
        <w:t xml:space="preserve"> Tarvittaessa silpomisen uhrille järjestetään terveydenhoitoa, turvakoti </w:t>
      </w:r>
      <w:r w:rsidR="002329F2">
        <w:t>sekä</w:t>
      </w:r>
      <w:r w:rsidR="00F92DB5">
        <w:t xml:space="preserve"> psykososiaalista </w:t>
      </w:r>
      <w:r w:rsidR="002329F2">
        <w:t xml:space="preserve">ja oikeudellista </w:t>
      </w:r>
      <w:r w:rsidR="00F92DB5">
        <w:t>tukea:</w:t>
      </w:r>
      <w:r w:rsidR="00F92DB5">
        <w:rPr>
          <w:rStyle w:val="Alaviitteenviite"/>
        </w:rPr>
        <w:footnoteReference w:id="101"/>
      </w:r>
      <w:r w:rsidR="00F92DB5">
        <w:t xml:space="preserve"> </w:t>
      </w:r>
    </w:p>
    <w:p w14:paraId="25FB152B" w14:textId="3982B538" w:rsidR="00F92DB5" w:rsidRPr="00F92DB5" w:rsidRDefault="00F92DB5" w:rsidP="00F92DB5">
      <w:pPr>
        <w:ind w:left="720"/>
        <w:rPr>
          <w:i/>
          <w:iCs/>
          <w:lang w:val="en-US"/>
        </w:rPr>
      </w:pPr>
      <w:r w:rsidRPr="00F92DB5">
        <w:rPr>
          <w:i/>
          <w:iCs/>
          <w:lang w:val="en-US"/>
        </w:rPr>
        <w:t>“After receiving the call, Steve and his colleagues respond immediately. The police are dispatched to search for the mother and aunt, and a safe home is arranged for the girl once she is released from the hospital.</w:t>
      </w:r>
    </w:p>
    <w:p w14:paraId="60B59F5A" w14:textId="6F473055" w:rsidR="00852085" w:rsidRPr="002329F2" w:rsidRDefault="00F92DB5" w:rsidP="002329F2">
      <w:pPr>
        <w:ind w:left="720"/>
        <w:rPr>
          <w:i/>
          <w:iCs/>
          <w:lang w:val="en-US"/>
        </w:rPr>
      </w:pPr>
      <w:r w:rsidRPr="00F92DB5">
        <w:rPr>
          <w:i/>
          <w:iCs/>
          <w:lang w:val="en-US"/>
        </w:rPr>
        <w:t>The hotline is staffed 24 hours a day by trained counselors who stay on the line with callers until help arrives, whether in the form of the police, an ambulance, a village elder, a child protection officer. Counselors arrange for health care, security, and legal aid. They also spend long hours on the phone, giving psychosocial support to callers in need.”</w:t>
      </w:r>
      <w:r w:rsidRPr="00F92DB5">
        <w:rPr>
          <w:rStyle w:val="Alaviitteenviite"/>
          <w:lang w:val="en-US"/>
        </w:rPr>
        <w:t xml:space="preserve"> </w:t>
      </w:r>
      <w:r>
        <w:rPr>
          <w:rStyle w:val="Alaviitteenviite"/>
        </w:rPr>
        <w:footnoteReference w:id="102"/>
      </w:r>
      <w:r w:rsidRPr="00F92DB5">
        <w:rPr>
          <w:lang w:val="en-US"/>
        </w:rPr>
        <w:t xml:space="preserve"> </w:t>
      </w:r>
      <w:r w:rsidR="00A92DEF" w:rsidRPr="00F92DB5">
        <w:rPr>
          <w:i/>
          <w:iCs/>
          <w:lang w:val="en-US"/>
        </w:rPr>
        <w:t xml:space="preserve"> </w:t>
      </w:r>
    </w:p>
    <w:p w14:paraId="328D859D" w14:textId="77777777" w:rsidR="00040189" w:rsidRDefault="00040189">
      <w:pPr>
        <w:spacing w:before="0" w:line="259" w:lineRule="auto"/>
        <w:jc w:val="left"/>
        <w:rPr>
          <w:rFonts w:eastAsiaTheme="majorEastAsia" w:cstheme="majorHAnsi"/>
          <w:b/>
          <w:color w:val="000000" w:themeColor="text1"/>
          <w:sz w:val="28"/>
          <w:szCs w:val="26"/>
          <w:lang w:val="en-US"/>
        </w:rPr>
      </w:pPr>
      <w:r>
        <w:rPr>
          <w:lang w:val="en-US"/>
        </w:rPr>
        <w:br w:type="page"/>
      </w:r>
    </w:p>
    <w:p w14:paraId="178DF37C" w14:textId="257FCAA3" w:rsidR="00082DFE" w:rsidRPr="00013492" w:rsidRDefault="00082DFE" w:rsidP="00543F66">
      <w:pPr>
        <w:pStyle w:val="Otsikko2"/>
        <w:numPr>
          <w:ilvl w:val="0"/>
          <w:numId w:val="0"/>
        </w:numPr>
        <w:rPr>
          <w:lang w:val="en-US"/>
        </w:rPr>
      </w:pPr>
      <w:proofErr w:type="spellStart"/>
      <w:r w:rsidRPr="00013492">
        <w:rPr>
          <w:lang w:val="en-US"/>
        </w:rPr>
        <w:lastRenderedPageBreak/>
        <w:t>Lähteet</w:t>
      </w:r>
      <w:proofErr w:type="spellEnd"/>
    </w:p>
    <w:p w14:paraId="63B28E8C" w14:textId="77777777" w:rsidR="00732302" w:rsidRPr="00013492" w:rsidRDefault="00816343" w:rsidP="0047541F">
      <w:pPr>
        <w:jc w:val="left"/>
        <w:rPr>
          <w:lang w:val="en-US"/>
        </w:rPr>
      </w:pPr>
      <w:r w:rsidRPr="00013492">
        <w:rPr>
          <w:lang w:val="en-US"/>
        </w:rPr>
        <w:t xml:space="preserve">ACLED </w:t>
      </w:r>
      <w:r w:rsidR="00732302" w:rsidRPr="00013492">
        <w:rPr>
          <w:lang w:val="en-US"/>
        </w:rPr>
        <w:t xml:space="preserve">(Armed Conflict Location &amp; Event Data Project) </w:t>
      </w:r>
    </w:p>
    <w:p w14:paraId="6703DE51" w14:textId="23392E51" w:rsidR="00816343" w:rsidRPr="00732302" w:rsidRDefault="00816343" w:rsidP="0047541F">
      <w:pPr>
        <w:ind w:left="720"/>
        <w:jc w:val="left"/>
      </w:pPr>
      <w:r w:rsidRPr="00CC2FE4">
        <w:t xml:space="preserve">16.2.2026. </w:t>
      </w:r>
      <w:r w:rsidR="00732302" w:rsidRPr="00732302">
        <w:rPr>
          <w:i/>
          <w:iCs/>
        </w:rPr>
        <w:t xml:space="preserve">Data </w:t>
      </w:r>
      <w:proofErr w:type="spellStart"/>
      <w:r w:rsidR="00732302" w:rsidRPr="00732302">
        <w:rPr>
          <w:i/>
          <w:iCs/>
        </w:rPr>
        <w:t>Export</w:t>
      </w:r>
      <w:proofErr w:type="spellEnd"/>
      <w:r w:rsidR="00732302" w:rsidRPr="00732302">
        <w:rPr>
          <w:i/>
          <w:iCs/>
        </w:rPr>
        <w:t xml:space="preserve"> </w:t>
      </w:r>
      <w:proofErr w:type="spellStart"/>
      <w:r w:rsidR="00732302" w:rsidRPr="00732302">
        <w:rPr>
          <w:i/>
          <w:iCs/>
        </w:rPr>
        <w:t>Tool</w:t>
      </w:r>
      <w:proofErr w:type="spellEnd"/>
      <w:r w:rsidR="00732302" w:rsidRPr="00732302">
        <w:t xml:space="preserve"> (turvallisuusvälikohtaukset </w:t>
      </w:r>
      <w:r w:rsidR="00732302">
        <w:t>Keniassa</w:t>
      </w:r>
      <w:r w:rsidR="00732302" w:rsidRPr="00732302">
        <w:t xml:space="preserve"> aikavälillä 1.</w:t>
      </w:r>
      <w:r w:rsidR="00732302">
        <w:t>1</w:t>
      </w:r>
      <w:r w:rsidR="00732302" w:rsidRPr="00732302">
        <w:t>.</w:t>
      </w:r>
      <w:r w:rsidR="00732302">
        <w:t>2022</w:t>
      </w:r>
      <w:r w:rsidR="00732302" w:rsidRPr="00732302">
        <w:t>–</w:t>
      </w:r>
      <w:r w:rsidR="00732302">
        <w:t>31.1.2026</w:t>
      </w:r>
      <w:r w:rsidR="00732302" w:rsidRPr="00732302">
        <w:t>).</w:t>
      </w:r>
      <w:r w:rsidR="00732302">
        <w:t xml:space="preserve"> </w:t>
      </w:r>
      <w:hyperlink r:id="rId8" w:history="1">
        <w:r w:rsidRPr="00732302">
          <w:rPr>
            <w:rStyle w:val="Hyperlinkki"/>
          </w:rPr>
          <w:t>https://acleddata.com/data-export-tool/</w:t>
        </w:r>
      </w:hyperlink>
      <w:r w:rsidRPr="00732302">
        <w:t xml:space="preserve"> (käyty </w:t>
      </w:r>
      <w:r w:rsidR="00732302">
        <w:t>23.2.2026</w:t>
      </w:r>
      <w:r w:rsidRPr="00732302">
        <w:t>).</w:t>
      </w:r>
    </w:p>
    <w:p w14:paraId="554B4018" w14:textId="22763B5B" w:rsidR="00816343" w:rsidRPr="00CC2FE4" w:rsidRDefault="00816343" w:rsidP="0047541F">
      <w:pPr>
        <w:ind w:left="720"/>
        <w:jc w:val="left"/>
        <w:rPr>
          <w:lang w:val="en-US"/>
        </w:rPr>
      </w:pPr>
      <w:r w:rsidRPr="00816343">
        <w:t xml:space="preserve">[päiväämätön]. </w:t>
      </w:r>
      <w:proofErr w:type="spellStart"/>
      <w:r w:rsidRPr="00732302">
        <w:rPr>
          <w:i/>
          <w:iCs/>
        </w:rPr>
        <w:t>About</w:t>
      </w:r>
      <w:proofErr w:type="spellEnd"/>
      <w:r w:rsidRPr="00732302">
        <w:rPr>
          <w:i/>
          <w:iCs/>
        </w:rPr>
        <w:t xml:space="preserve"> ACLED</w:t>
      </w:r>
      <w:r w:rsidRPr="00816343">
        <w:t xml:space="preserve">. </w:t>
      </w:r>
      <w:hyperlink r:id="rId9" w:history="1">
        <w:r w:rsidRPr="00CC2FE4">
          <w:rPr>
            <w:rStyle w:val="Hyperlinkki"/>
            <w:lang w:val="en-US"/>
          </w:rPr>
          <w:t>https://acleddata.com/about-acled/</w:t>
        </w:r>
      </w:hyperlink>
      <w:r w:rsidRPr="00CC2FE4">
        <w:rPr>
          <w:lang w:val="en-US"/>
        </w:rPr>
        <w:t xml:space="preserve"> (</w:t>
      </w:r>
      <w:proofErr w:type="spellStart"/>
      <w:r w:rsidRPr="00CC2FE4">
        <w:rPr>
          <w:lang w:val="en-US"/>
        </w:rPr>
        <w:t>käyty</w:t>
      </w:r>
      <w:proofErr w:type="spellEnd"/>
      <w:r w:rsidRPr="00CC2FE4">
        <w:rPr>
          <w:lang w:val="en-US"/>
        </w:rPr>
        <w:t xml:space="preserve"> </w:t>
      </w:r>
      <w:r w:rsidR="00732302" w:rsidRPr="00CC2FE4">
        <w:rPr>
          <w:lang w:val="en-US"/>
        </w:rPr>
        <w:t>23.2.2026</w:t>
      </w:r>
      <w:r w:rsidRPr="00CC2FE4">
        <w:rPr>
          <w:lang w:val="en-US"/>
        </w:rPr>
        <w:t>).</w:t>
      </w:r>
    </w:p>
    <w:p w14:paraId="3B87E5D5" w14:textId="6FF4431F" w:rsidR="000B52C5" w:rsidRPr="00E90642" w:rsidRDefault="00E90642" w:rsidP="0047541F">
      <w:pPr>
        <w:jc w:val="left"/>
      </w:pPr>
      <w:r w:rsidRPr="00E90642">
        <w:rPr>
          <w:lang w:val="en-US"/>
        </w:rPr>
        <w:t>The A</w:t>
      </w:r>
      <w:r>
        <w:rPr>
          <w:lang w:val="en-US"/>
        </w:rPr>
        <w:t xml:space="preserve">frica Report / </w:t>
      </w:r>
      <w:proofErr w:type="spellStart"/>
      <w:r>
        <w:rPr>
          <w:lang w:val="en-US"/>
        </w:rPr>
        <w:t>Abuso</w:t>
      </w:r>
      <w:proofErr w:type="spellEnd"/>
      <w:r>
        <w:rPr>
          <w:lang w:val="en-US"/>
        </w:rPr>
        <w:t xml:space="preserve">, Victor 3.1.2024. </w:t>
      </w:r>
      <w:r w:rsidRPr="00E90642">
        <w:rPr>
          <w:i/>
          <w:iCs/>
          <w:lang w:val="en-US"/>
        </w:rPr>
        <w:t xml:space="preserve">Kenya: Fears of resurgence of banned </w:t>
      </w:r>
      <w:proofErr w:type="spellStart"/>
      <w:r w:rsidRPr="00E90642">
        <w:rPr>
          <w:i/>
          <w:iCs/>
          <w:lang w:val="en-US"/>
        </w:rPr>
        <w:t>Mungiki</w:t>
      </w:r>
      <w:proofErr w:type="spellEnd"/>
      <w:r w:rsidRPr="00E90642">
        <w:rPr>
          <w:i/>
          <w:iCs/>
          <w:lang w:val="en-US"/>
        </w:rPr>
        <w:t xml:space="preserve"> sect as hundreds arrested</w:t>
      </w:r>
      <w:r>
        <w:rPr>
          <w:lang w:val="en-US"/>
        </w:rPr>
        <w:t xml:space="preserve">. </w:t>
      </w:r>
      <w:r w:rsidR="00FE0111">
        <w:fldChar w:fldCharType="begin"/>
      </w:r>
      <w:r w:rsidR="00FE0111" w:rsidRPr="00FE0111">
        <w:rPr>
          <w:lang w:val="en-US"/>
        </w:rPr>
        <w:instrText xml:space="preserve"> HYPERLINK "https://www.theafricareport.com/331983/kenya-fears-of-resurgence-of-banned-mungiki-sect-as-hundreds-arrested/" </w:instrText>
      </w:r>
      <w:r w:rsidR="00FE0111">
        <w:fldChar w:fldCharType="separate"/>
      </w:r>
      <w:r w:rsidRPr="00E90642">
        <w:rPr>
          <w:rStyle w:val="Hyperlinkki"/>
        </w:rPr>
        <w:t>https://www.theafricareport.com/331983/kenya-fears-of-resurgence-of-banned-mungiki-sect-as-hundreds-arrested/</w:t>
      </w:r>
      <w:r w:rsidR="00FE0111">
        <w:rPr>
          <w:rStyle w:val="Hyperlinkki"/>
        </w:rPr>
        <w:fldChar w:fldCharType="end"/>
      </w:r>
      <w:r w:rsidRPr="00E90642">
        <w:t xml:space="preserve"> (kä</w:t>
      </w:r>
      <w:r>
        <w:t xml:space="preserve">yty 12.2.2026). </w:t>
      </w:r>
    </w:p>
    <w:p w14:paraId="0250A89B" w14:textId="77777777" w:rsidR="001C4E5C" w:rsidRDefault="00C810B9" w:rsidP="0047541F">
      <w:pPr>
        <w:jc w:val="left"/>
        <w:rPr>
          <w:lang w:val="en-US"/>
        </w:rPr>
      </w:pPr>
      <w:proofErr w:type="spellStart"/>
      <w:r w:rsidRPr="00C810B9">
        <w:rPr>
          <w:lang w:val="en-US"/>
        </w:rPr>
        <w:t>Amref</w:t>
      </w:r>
      <w:proofErr w:type="spellEnd"/>
      <w:r w:rsidRPr="00C810B9">
        <w:rPr>
          <w:lang w:val="en-US"/>
        </w:rPr>
        <w:t xml:space="preserve"> Health Africa </w:t>
      </w:r>
    </w:p>
    <w:p w14:paraId="54D24303" w14:textId="54F43EA3" w:rsidR="001C4E5C" w:rsidRDefault="001C4E5C" w:rsidP="0047541F">
      <w:pPr>
        <w:ind w:left="720"/>
        <w:jc w:val="left"/>
      </w:pPr>
      <w:r>
        <w:rPr>
          <w:lang w:val="en-US"/>
        </w:rPr>
        <w:t xml:space="preserve">2023. </w:t>
      </w:r>
      <w:r w:rsidRPr="001C4E5C">
        <w:rPr>
          <w:i/>
          <w:iCs/>
          <w:lang w:val="en-US"/>
        </w:rPr>
        <w:t>Statement on the Status of Female Genital Mutilation (FGM) in Kenya on the Commemoration of the Zero Tolerance Day to FGM on 6</w:t>
      </w:r>
      <w:r w:rsidRPr="001C4E5C">
        <w:rPr>
          <w:i/>
          <w:iCs/>
          <w:vertAlign w:val="superscript"/>
          <w:lang w:val="en-US"/>
        </w:rPr>
        <w:t>th</w:t>
      </w:r>
      <w:r w:rsidRPr="001C4E5C">
        <w:rPr>
          <w:i/>
          <w:iCs/>
          <w:lang w:val="en-US"/>
        </w:rPr>
        <w:t xml:space="preserve"> February 2023.</w:t>
      </w:r>
      <w:r>
        <w:rPr>
          <w:lang w:val="en-US"/>
        </w:rPr>
        <w:t xml:space="preserve"> </w:t>
      </w:r>
      <w:r w:rsidR="00FE0111">
        <w:fldChar w:fldCharType="begin"/>
      </w:r>
      <w:r w:rsidR="00FE0111" w:rsidRPr="00FE0111">
        <w:rPr>
          <w:lang w:val="en-US"/>
        </w:rPr>
        <w:instrText xml:space="preserve"> HYPERLINK "https://amref.org/position-statements/statement-on-the-status-of-female-genital-mutilation-fgm-in-kenya-on-the-commemoration-of-the-zero-tolerance-day-to-fgm-on-6th-february-2023/" </w:instrText>
      </w:r>
      <w:r w:rsidR="00FE0111">
        <w:fldChar w:fldCharType="separate"/>
      </w:r>
      <w:r w:rsidRPr="001C4E5C">
        <w:rPr>
          <w:rStyle w:val="Hyperlinkki"/>
        </w:rPr>
        <w:t>https://amref.org/position-statements/statement-on-the-status-of-female-genital-mutilation-fgm-in-kenya-on-the-commemoration-of-the-zero-tolerance-day-to-fgm-on-6th-february-2023/#</w:t>
      </w:r>
      <w:r w:rsidR="00FE0111">
        <w:rPr>
          <w:rStyle w:val="Hyperlinkki"/>
        </w:rPr>
        <w:fldChar w:fldCharType="end"/>
      </w:r>
      <w:r w:rsidRPr="001C4E5C">
        <w:t xml:space="preserve"> (kä</w:t>
      </w:r>
      <w:r>
        <w:t xml:space="preserve">yty 23.2.2026). </w:t>
      </w:r>
    </w:p>
    <w:p w14:paraId="3913CACF" w14:textId="673D94BE" w:rsidR="00DA7450" w:rsidRPr="00DA7450" w:rsidRDefault="00DA7450" w:rsidP="0047541F">
      <w:pPr>
        <w:ind w:left="720"/>
        <w:jc w:val="left"/>
      </w:pPr>
      <w:r w:rsidRPr="00DA7450">
        <w:rPr>
          <w:lang w:val="en-US"/>
        </w:rPr>
        <w:t xml:space="preserve">8.2.2021. </w:t>
      </w:r>
      <w:r w:rsidRPr="00DA7450">
        <w:rPr>
          <w:i/>
          <w:iCs/>
          <w:lang w:val="en-US"/>
        </w:rPr>
        <w:t>Activists turn to local campaigns to beat FGM in Kenya</w:t>
      </w:r>
      <w:r>
        <w:rPr>
          <w:lang w:val="en-US"/>
        </w:rPr>
        <w:t xml:space="preserve">. </w:t>
      </w:r>
      <w:r w:rsidR="00FE0111">
        <w:fldChar w:fldCharType="begin"/>
      </w:r>
      <w:r w:rsidR="00FE0111" w:rsidRPr="00FE0111">
        <w:rPr>
          <w:lang w:val="en-US"/>
        </w:rPr>
        <w:instrText xml:space="preserve"> HYPERLINK "https://n</w:instrText>
      </w:r>
      <w:r w:rsidR="00FE0111" w:rsidRPr="00FE0111">
        <w:rPr>
          <w:lang w:val="en-US"/>
        </w:rPr>
        <w:instrText xml:space="preserve">ewsroom.amref.org/fgm/2021/02/activists-turn-to-local-campaigns-to-beat-fgm-in-kenya/" </w:instrText>
      </w:r>
      <w:r w:rsidR="00FE0111">
        <w:fldChar w:fldCharType="separate"/>
      </w:r>
      <w:r w:rsidRPr="00DA7450">
        <w:rPr>
          <w:rStyle w:val="Hyperlinkki"/>
        </w:rPr>
        <w:t>https://newsroom.amref.org/fgm/2021/02/activists-turn-to-local-campaigns-to-beat-fgm-in-kenya/</w:t>
      </w:r>
      <w:r w:rsidR="00FE0111">
        <w:rPr>
          <w:rStyle w:val="Hyperlinkki"/>
        </w:rPr>
        <w:fldChar w:fldCharType="end"/>
      </w:r>
      <w:r w:rsidRPr="00DA7450">
        <w:t xml:space="preserve"> (kä</w:t>
      </w:r>
      <w:r>
        <w:t>yty 2.3.2026).</w:t>
      </w:r>
    </w:p>
    <w:p w14:paraId="639AF3A2" w14:textId="3AEDEE0D" w:rsidR="00C810B9" w:rsidRPr="00C810B9" w:rsidRDefault="00C810B9" w:rsidP="0047541F">
      <w:pPr>
        <w:ind w:left="720"/>
        <w:jc w:val="left"/>
        <w:rPr>
          <w:lang w:val="en-US"/>
        </w:rPr>
      </w:pPr>
      <w:r w:rsidRPr="00C810B9">
        <w:rPr>
          <w:lang w:val="en-US"/>
        </w:rPr>
        <w:t>[</w:t>
      </w:r>
      <w:proofErr w:type="spellStart"/>
      <w:r w:rsidRPr="00C810B9">
        <w:rPr>
          <w:lang w:val="en-US"/>
        </w:rPr>
        <w:t>päiväämätön</w:t>
      </w:r>
      <w:proofErr w:type="spellEnd"/>
      <w:r w:rsidRPr="00C810B9">
        <w:rPr>
          <w:lang w:val="en-US"/>
        </w:rPr>
        <w:t xml:space="preserve">]. </w:t>
      </w:r>
      <w:r>
        <w:rPr>
          <w:i/>
          <w:iCs/>
          <w:lang w:val="en-US"/>
        </w:rPr>
        <w:t>Who We Are</w:t>
      </w:r>
      <w:r>
        <w:rPr>
          <w:lang w:val="en-US"/>
        </w:rPr>
        <w:t xml:space="preserve">. </w:t>
      </w:r>
      <w:r w:rsidR="00FE0111">
        <w:fldChar w:fldCharType="begin"/>
      </w:r>
      <w:r w:rsidR="00FE0111" w:rsidRPr="00FE0111">
        <w:rPr>
          <w:lang w:val="en-US"/>
        </w:rPr>
        <w:instrText xml:space="preserve"> HYPERLINK "https://amref.</w:instrText>
      </w:r>
      <w:r w:rsidR="00FE0111" w:rsidRPr="00FE0111">
        <w:rPr>
          <w:lang w:val="en-US"/>
        </w:rPr>
        <w:instrText xml:space="preserve">org/vision-and-mission/" </w:instrText>
      </w:r>
      <w:r w:rsidR="00FE0111">
        <w:fldChar w:fldCharType="separate"/>
      </w:r>
      <w:r w:rsidRPr="00AD20DC">
        <w:rPr>
          <w:rStyle w:val="Hyperlinkki"/>
          <w:lang w:val="en-US"/>
        </w:rPr>
        <w:t>https://amref.org/vision-and-mission/</w:t>
      </w:r>
      <w:r w:rsidR="00FE0111">
        <w:rPr>
          <w:rStyle w:val="Hyperlinkki"/>
          <w:lang w:val="en-US"/>
        </w:rPr>
        <w:fldChar w:fldCharType="end"/>
      </w:r>
      <w:r>
        <w:rPr>
          <w:lang w:val="en-US"/>
        </w:rPr>
        <w:t xml:space="preserve"> (</w:t>
      </w:r>
      <w:proofErr w:type="spellStart"/>
      <w:r>
        <w:rPr>
          <w:lang w:val="en-US"/>
        </w:rPr>
        <w:t>käyty</w:t>
      </w:r>
      <w:proofErr w:type="spellEnd"/>
      <w:r>
        <w:rPr>
          <w:lang w:val="en-US"/>
        </w:rPr>
        <w:t xml:space="preserve"> 23.2.2026). </w:t>
      </w:r>
    </w:p>
    <w:p w14:paraId="6ABBF1B8" w14:textId="7AEFFBC7" w:rsidR="00DA3ACA" w:rsidRPr="00DA3ACA" w:rsidRDefault="00DA3ACA" w:rsidP="0047541F">
      <w:pPr>
        <w:jc w:val="left"/>
      </w:pPr>
      <w:r w:rsidRPr="00C810B9">
        <w:rPr>
          <w:lang w:val="en-US"/>
        </w:rPr>
        <w:t xml:space="preserve">Berg, Erik 10.9.2022. </w:t>
      </w:r>
      <w:proofErr w:type="spellStart"/>
      <w:r w:rsidRPr="00DA3ACA">
        <w:rPr>
          <w:i/>
          <w:iCs/>
          <w:lang w:val="sv-SE"/>
        </w:rPr>
        <w:t>Mungiki</w:t>
      </w:r>
      <w:proofErr w:type="spellEnd"/>
      <w:r w:rsidRPr="00DA3ACA">
        <w:rPr>
          <w:i/>
          <w:iCs/>
          <w:lang w:val="sv-SE"/>
        </w:rPr>
        <w:t xml:space="preserve"> – </w:t>
      </w:r>
      <w:proofErr w:type="spellStart"/>
      <w:r w:rsidRPr="00DA3ACA">
        <w:rPr>
          <w:i/>
          <w:iCs/>
          <w:lang w:val="sv-SE"/>
        </w:rPr>
        <w:t>religiøs</w:t>
      </w:r>
      <w:proofErr w:type="spellEnd"/>
      <w:r w:rsidRPr="00DA3ACA">
        <w:rPr>
          <w:i/>
          <w:iCs/>
          <w:lang w:val="sv-SE"/>
        </w:rPr>
        <w:t xml:space="preserve"> sekt eller </w:t>
      </w:r>
      <w:proofErr w:type="spellStart"/>
      <w:r w:rsidRPr="00DA3ACA">
        <w:rPr>
          <w:i/>
          <w:iCs/>
          <w:lang w:val="sv-SE"/>
        </w:rPr>
        <w:t>gategjeng</w:t>
      </w:r>
      <w:proofErr w:type="spellEnd"/>
      <w:r w:rsidRPr="00DA3ACA">
        <w:rPr>
          <w:i/>
          <w:iCs/>
          <w:lang w:val="sv-SE"/>
        </w:rPr>
        <w:t>?</w:t>
      </w:r>
      <w:r w:rsidRPr="00DA3ACA">
        <w:rPr>
          <w:lang w:val="sv-SE"/>
        </w:rPr>
        <w:t xml:space="preserve"> </w:t>
      </w:r>
      <w:r w:rsidR="00FE0111">
        <w:fldChar w:fldCharType="begin"/>
      </w:r>
      <w:r w:rsidR="00FE0111" w:rsidRPr="00FE0111">
        <w:rPr>
          <w:lang w:val="sv-SE"/>
        </w:rPr>
        <w:instrText xml:space="preserve"> HYPERLINK "https://www.nytid.no/mungiki-religios-sekt-eller-gategjeng/" </w:instrText>
      </w:r>
      <w:r w:rsidR="00FE0111">
        <w:fldChar w:fldCharType="separate"/>
      </w:r>
      <w:r w:rsidR="004133E3" w:rsidRPr="004A0528">
        <w:rPr>
          <w:rStyle w:val="Hyperlinkki"/>
        </w:rPr>
        <w:t>https://www.nytid.no/mungiki-religios-sekt-eller-gategjeng/</w:t>
      </w:r>
      <w:r w:rsidR="00FE0111">
        <w:rPr>
          <w:rStyle w:val="Hyperlinkki"/>
        </w:rPr>
        <w:fldChar w:fldCharType="end"/>
      </w:r>
      <w:r w:rsidR="004133E3">
        <w:t xml:space="preserve"> </w:t>
      </w:r>
      <w:r w:rsidRPr="00DA3ACA">
        <w:t>(käy</w:t>
      </w:r>
      <w:r>
        <w:t xml:space="preserve">ty 16.2.2026). </w:t>
      </w:r>
    </w:p>
    <w:p w14:paraId="186320CD" w14:textId="5A83552A" w:rsidR="00E40044" w:rsidRPr="00FE0111" w:rsidRDefault="00E40044" w:rsidP="00E40044">
      <w:r>
        <w:t xml:space="preserve">Bertelsmann </w:t>
      </w:r>
      <w:proofErr w:type="spellStart"/>
      <w:r>
        <w:t>Stiftung</w:t>
      </w:r>
      <w:proofErr w:type="spellEnd"/>
      <w:r>
        <w:t xml:space="preserve"> 2024. </w:t>
      </w:r>
      <w:r w:rsidRPr="00FE0111">
        <w:rPr>
          <w:i/>
          <w:iCs/>
        </w:rPr>
        <w:t>BTI 2024 Country Report – Kenya.</w:t>
      </w:r>
      <w:r w:rsidRPr="00FE0111">
        <w:t xml:space="preserve"> https://bti- </w:t>
      </w:r>
      <w:r w:rsidR="00FE0111">
        <w:fldChar w:fldCharType="begin"/>
      </w:r>
      <w:r w:rsidR="00FE0111">
        <w:instrText xml:space="preserve"> HYPERLINK "https://bti-pro</w:instrText>
      </w:r>
      <w:r w:rsidR="00FE0111">
        <w:instrText xml:space="preserve">ject.org/fileadmin/api/content/en/downloads/reports/country_report_2024_KEN.pdf" </w:instrText>
      </w:r>
      <w:r w:rsidR="00FE0111">
        <w:fldChar w:fldCharType="separate"/>
      </w:r>
      <w:r w:rsidRPr="00FE0111">
        <w:rPr>
          <w:rStyle w:val="Hyperlinkki"/>
        </w:rPr>
        <w:t>https://bti-project.org/fileadmin/api/content/en/downloads/reports/country_report_2024_KEN.pdf</w:t>
      </w:r>
      <w:r w:rsidR="00FE0111">
        <w:rPr>
          <w:rStyle w:val="Hyperlinkki"/>
          <w:lang w:val="en-US"/>
        </w:rPr>
        <w:fldChar w:fldCharType="end"/>
      </w:r>
      <w:r w:rsidRPr="00FE0111">
        <w:t xml:space="preserve"> (käyty 2.3.2026).  </w:t>
      </w:r>
    </w:p>
    <w:p w14:paraId="2E3F84B1" w14:textId="1BE0C144" w:rsidR="00D7025A" w:rsidRDefault="00D7025A" w:rsidP="0047541F">
      <w:pPr>
        <w:jc w:val="left"/>
      </w:pPr>
      <w:r>
        <w:rPr>
          <w:lang w:val="en-US"/>
        </w:rPr>
        <w:t xml:space="preserve">Capital News / Mwangi 5.1.2025. </w:t>
      </w:r>
      <w:proofErr w:type="spellStart"/>
      <w:r w:rsidRPr="00D7025A">
        <w:rPr>
          <w:i/>
          <w:iCs/>
          <w:lang w:val="en-US"/>
        </w:rPr>
        <w:t>Gachagua</w:t>
      </w:r>
      <w:proofErr w:type="spellEnd"/>
      <w:r w:rsidRPr="00D7025A">
        <w:rPr>
          <w:i/>
          <w:iCs/>
          <w:lang w:val="en-US"/>
        </w:rPr>
        <w:t xml:space="preserve"> alleges </w:t>
      </w:r>
      <w:proofErr w:type="spellStart"/>
      <w:r w:rsidRPr="00D7025A">
        <w:rPr>
          <w:i/>
          <w:iCs/>
          <w:lang w:val="en-US"/>
        </w:rPr>
        <w:t>Mungiki</w:t>
      </w:r>
      <w:proofErr w:type="spellEnd"/>
      <w:r w:rsidRPr="00D7025A">
        <w:rPr>
          <w:i/>
          <w:iCs/>
          <w:lang w:val="en-US"/>
        </w:rPr>
        <w:t xml:space="preserve"> resurgence to suppress Mt Kenya dissent</w:t>
      </w:r>
      <w:r>
        <w:rPr>
          <w:lang w:val="en-US"/>
        </w:rPr>
        <w:t xml:space="preserve">. </w:t>
      </w:r>
      <w:r w:rsidR="00FE0111">
        <w:fldChar w:fldCharType="begin"/>
      </w:r>
      <w:r w:rsidR="00FE0111" w:rsidRPr="00FE0111">
        <w:rPr>
          <w:lang w:val="en-US"/>
        </w:rPr>
        <w:instrText xml:space="preserve"> HYPERLINK "https://www.capitalfm.co.ke/news/2025/01/gachagua-alleges-mungiki-resurgence-to-suppress-mt-kenya-dissent/" </w:instrText>
      </w:r>
      <w:r w:rsidR="00FE0111">
        <w:fldChar w:fldCharType="separate"/>
      </w:r>
      <w:r w:rsidRPr="00D7025A">
        <w:rPr>
          <w:rStyle w:val="Hyperlinkki"/>
        </w:rPr>
        <w:t>https://www.capitalfm.co.ke/news/2025/01/gachagua-alleges-mungiki-resurgence-to-suppress-mt-kenya-dissent/</w:t>
      </w:r>
      <w:r w:rsidR="00FE0111">
        <w:rPr>
          <w:rStyle w:val="Hyperlinkki"/>
        </w:rPr>
        <w:fldChar w:fldCharType="end"/>
      </w:r>
      <w:r w:rsidRPr="00D7025A">
        <w:t xml:space="preserve"> (käyty 12.2.2026). </w:t>
      </w:r>
    </w:p>
    <w:p w14:paraId="4831F912" w14:textId="6DF8DB4E" w:rsidR="00EA1B20" w:rsidRPr="005A6C1E" w:rsidRDefault="00EA1B20" w:rsidP="0047541F">
      <w:pPr>
        <w:jc w:val="left"/>
      </w:pPr>
      <w:r w:rsidRPr="00EA1B20">
        <w:rPr>
          <w:lang w:val="en-US"/>
        </w:rPr>
        <w:t>CEDAW (Committee on the Elimination of Discrimination against Women</w:t>
      </w:r>
      <w:r>
        <w:rPr>
          <w:lang w:val="en-US"/>
        </w:rPr>
        <w:t xml:space="preserve">) 15.11.2024. </w:t>
      </w:r>
      <w:r w:rsidRPr="00EA1B20">
        <w:rPr>
          <w:i/>
          <w:iCs/>
          <w:lang w:val="en-US"/>
        </w:rPr>
        <w:t>Ninth periodic report submitted by Kenya under article 18 of the Convention, due in 2021*</w:t>
      </w:r>
      <w:r>
        <w:rPr>
          <w:lang w:val="en-US"/>
        </w:rPr>
        <w:t xml:space="preserve"> [CEDAW/C/KEN/)]. </w:t>
      </w:r>
      <w:r w:rsidR="00FE0111">
        <w:fldChar w:fldCharType="begin"/>
      </w:r>
      <w:r w:rsidR="00FE0111" w:rsidRPr="00FE0111">
        <w:rPr>
          <w:lang w:val="en-US"/>
        </w:rPr>
        <w:instrText xml:space="preserve"> HYPERLINK "https://tbinternet.ohchr.org/_layouts/15/treatybodyexternal/Download.aspx?symbolno=CEDAW%2FC%2FKEN%2F9&amp;Lang=en" </w:instrText>
      </w:r>
      <w:r w:rsidR="00FE0111">
        <w:fldChar w:fldCharType="separate"/>
      </w:r>
      <w:r w:rsidRPr="005A6C1E">
        <w:rPr>
          <w:rStyle w:val="Hyperlinkki"/>
        </w:rPr>
        <w:t>https://tbinternet.ohchr.org/_layouts/15/treatybodyexternal/Download.aspx?symbolno=CEDAW%2FC%2FKEN%2F9&amp;Lang=en</w:t>
      </w:r>
      <w:r w:rsidR="00FE0111">
        <w:rPr>
          <w:rStyle w:val="Hyperlinkki"/>
        </w:rPr>
        <w:fldChar w:fldCharType="end"/>
      </w:r>
      <w:r w:rsidRPr="005A6C1E">
        <w:t xml:space="preserve"> </w:t>
      </w:r>
      <w:r w:rsidR="005A6C1E" w:rsidRPr="005A6C1E">
        <w:t>(kä</w:t>
      </w:r>
      <w:r w:rsidR="005A6C1E">
        <w:t xml:space="preserve">yty 2.3.2026). </w:t>
      </w:r>
    </w:p>
    <w:p w14:paraId="7DFF3A9E" w14:textId="430357BC" w:rsidR="00671465" w:rsidRPr="00671465" w:rsidRDefault="00671465" w:rsidP="0047541F">
      <w:pPr>
        <w:jc w:val="left"/>
      </w:pPr>
      <w:r w:rsidRPr="00671465">
        <w:rPr>
          <w:lang w:val="en-US"/>
        </w:rPr>
        <w:t xml:space="preserve">Daily Nation / </w:t>
      </w:r>
      <w:proofErr w:type="spellStart"/>
      <w:r w:rsidRPr="00671465">
        <w:rPr>
          <w:lang w:val="en-US"/>
        </w:rPr>
        <w:t>Kakai</w:t>
      </w:r>
      <w:proofErr w:type="spellEnd"/>
      <w:r>
        <w:rPr>
          <w:lang w:val="en-US"/>
        </w:rPr>
        <w:t>, Oscar</w:t>
      </w:r>
      <w:r w:rsidRPr="00671465">
        <w:rPr>
          <w:lang w:val="en-US"/>
        </w:rPr>
        <w:t xml:space="preserve"> 15.10.2025.</w:t>
      </w:r>
      <w:r>
        <w:rPr>
          <w:lang w:val="en-US"/>
        </w:rPr>
        <w:t xml:space="preserve"> </w:t>
      </w:r>
      <w:r w:rsidRPr="00671465">
        <w:rPr>
          <w:i/>
          <w:iCs/>
          <w:lang w:val="en-US"/>
        </w:rPr>
        <w:t>Secret homes and quiet nights: How FGM survives in West Pokot County in 2025</w:t>
      </w:r>
      <w:r>
        <w:rPr>
          <w:lang w:val="en-US"/>
        </w:rPr>
        <w:t xml:space="preserve">. </w:t>
      </w:r>
      <w:r w:rsidRPr="00671465">
        <w:t xml:space="preserve">Saatavilla </w:t>
      </w:r>
      <w:proofErr w:type="spellStart"/>
      <w:r w:rsidRPr="00671465">
        <w:t>Factiva</w:t>
      </w:r>
      <w:proofErr w:type="spellEnd"/>
      <w:r w:rsidRPr="00671465">
        <w:t xml:space="preserve">-uutistietokannassa: </w:t>
      </w:r>
      <w:hyperlink r:id="rId10" w:anchor="./!?&amp;_suid=177218398920008696112454080525" w:history="1">
        <w:r w:rsidRPr="00625466">
          <w:rPr>
            <w:rStyle w:val="Hyperlinkki"/>
          </w:rPr>
          <w:t>https://global.factiva.com/ha/default.aspx?page_driver=searchBuilder_Search#./!?&amp;_suid=177218398920008696112454080525</w:t>
        </w:r>
      </w:hyperlink>
      <w:r>
        <w:t xml:space="preserve"> </w:t>
      </w:r>
      <w:r w:rsidRPr="00671465">
        <w:t>[edellyttää kirjautumista] (käyty 27.2.2026).</w:t>
      </w:r>
    </w:p>
    <w:p w14:paraId="7E1A035B" w14:textId="7396DF3E" w:rsidR="00B04B10" w:rsidRPr="00B04B10" w:rsidRDefault="00B04B10" w:rsidP="0047541F">
      <w:pPr>
        <w:jc w:val="left"/>
      </w:pPr>
      <w:r w:rsidRPr="00B04B10">
        <w:rPr>
          <w:lang w:val="en-US"/>
        </w:rPr>
        <w:t xml:space="preserve">Daily Nation / </w:t>
      </w:r>
      <w:proofErr w:type="spellStart"/>
      <w:r w:rsidRPr="00B04B10">
        <w:rPr>
          <w:lang w:val="en-US"/>
        </w:rPr>
        <w:t>Kimutai</w:t>
      </w:r>
      <w:proofErr w:type="spellEnd"/>
      <w:r w:rsidRPr="00B04B10">
        <w:rPr>
          <w:lang w:val="en-US"/>
        </w:rPr>
        <w:t xml:space="preserve">, Vitalis; Bii, Barnabas; </w:t>
      </w:r>
      <w:proofErr w:type="spellStart"/>
      <w:r w:rsidRPr="00B04B10">
        <w:rPr>
          <w:lang w:val="en-US"/>
        </w:rPr>
        <w:t>Kakai</w:t>
      </w:r>
      <w:proofErr w:type="spellEnd"/>
      <w:r w:rsidRPr="00B04B10">
        <w:rPr>
          <w:lang w:val="en-US"/>
        </w:rPr>
        <w:t xml:space="preserve">, Oscar 25.11.2025. </w:t>
      </w:r>
      <w:r w:rsidRPr="00B04B10">
        <w:rPr>
          <w:i/>
          <w:iCs/>
          <w:lang w:val="en-US"/>
        </w:rPr>
        <w:t>FGM goes underground: The new tactics circumcisers use to evade police dragnet</w:t>
      </w:r>
      <w:r>
        <w:rPr>
          <w:lang w:val="en-US"/>
        </w:rPr>
        <w:t xml:space="preserve">. </w:t>
      </w:r>
      <w:bookmarkStart w:id="2" w:name="_Hlk223084954"/>
      <w:r w:rsidRPr="00B04B10">
        <w:t xml:space="preserve">Saatavilla </w:t>
      </w:r>
      <w:proofErr w:type="spellStart"/>
      <w:r w:rsidRPr="00B04B10">
        <w:t>Factiva</w:t>
      </w:r>
      <w:proofErr w:type="spellEnd"/>
      <w:r w:rsidRPr="00B04B10">
        <w:t xml:space="preserve">-uutistietokannassa: </w:t>
      </w:r>
      <w:bookmarkEnd w:id="2"/>
      <w:r>
        <w:fldChar w:fldCharType="begin"/>
      </w:r>
      <w:r>
        <w:instrText xml:space="preserve"> HYPERLINK "</w:instrText>
      </w:r>
      <w:r w:rsidRPr="00B04B10">
        <w:instrText>https://global.factiva.com/ha/default.aspx?page_driver=searchBuilder_Search#./!?&amp;_suid=177218398920008696112454080525</w:instrText>
      </w:r>
      <w:r>
        <w:instrText xml:space="preserve">" </w:instrText>
      </w:r>
      <w:r>
        <w:fldChar w:fldCharType="separate"/>
      </w:r>
      <w:r w:rsidRPr="00625466">
        <w:rPr>
          <w:rStyle w:val="Hyperlinkki"/>
        </w:rPr>
        <w:t>https://global.factiva.com/ha/default.aspx?page_driver=searchBuilder_Search#./!?&amp;_suid=177218398920008696112454080525</w:t>
      </w:r>
      <w:r>
        <w:fldChar w:fldCharType="end"/>
      </w:r>
      <w:r>
        <w:t xml:space="preserve"> </w:t>
      </w:r>
      <w:r w:rsidR="00245557">
        <w:t>[edellyttää kirjautumista] (käyty 27.2.2026).</w:t>
      </w:r>
    </w:p>
    <w:p w14:paraId="742327E4" w14:textId="480B8C81" w:rsidR="006B46E6" w:rsidRDefault="00A611C7" w:rsidP="0047541F">
      <w:pPr>
        <w:jc w:val="left"/>
        <w:rPr>
          <w:lang w:val="en-US"/>
        </w:rPr>
      </w:pPr>
      <w:r>
        <w:rPr>
          <w:lang w:val="en-US"/>
        </w:rPr>
        <w:t xml:space="preserve">Daily Nation </w:t>
      </w:r>
      <w:r w:rsidR="00E624F0">
        <w:rPr>
          <w:lang w:val="en-US"/>
        </w:rPr>
        <w:t xml:space="preserve">/ </w:t>
      </w:r>
      <w:proofErr w:type="spellStart"/>
      <w:r w:rsidR="00E624F0">
        <w:rPr>
          <w:lang w:val="en-US"/>
        </w:rPr>
        <w:t>Komu</w:t>
      </w:r>
      <w:proofErr w:type="spellEnd"/>
      <w:r w:rsidR="00E624F0">
        <w:rPr>
          <w:lang w:val="en-US"/>
        </w:rPr>
        <w:t xml:space="preserve">, Nicholas; </w:t>
      </w:r>
      <w:proofErr w:type="spellStart"/>
      <w:r w:rsidR="00E624F0">
        <w:rPr>
          <w:lang w:val="en-US"/>
        </w:rPr>
        <w:t>Mwende</w:t>
      </w:r>
      <w:proofErr w:type="spellEnd"/>
      <w:r w:rsidR="00E624F0">
        <w:rPr>
          <w:lang w:val="en-US"/>
        </w:rPr>
        <w:t>, Mercy</w:t>
      </w:r>
    </w:p>
    <w:p w14:paraId="4B007DD7" w14:textId="03BE4985" w:rsidR="00A611C7" w:rsidRDefault="00A611C7" w:rsidP="0047541F">
      <w:pPr>
        <w:ind w:left="720"/>
        <w:jc w:val="left"/>
      </w:pPr>
      <w:r>
        <w:rPr>
          <w:lang w:val="en-US"/>
        </w:rPr>
        <w:lastRenderedPageBreak/>
        <w:t xml:space="preserve">30.1.2025. </w:t>
      </w:r>
      <w:r w:rsidRPr="00A611C7">
        <w:rPr>
          <w:i/>
          <w:iCs/>
          <w:lang w:val="en-US"/>
        </w:rPr>
        <w:t xml:space="preserve">Fears over </w:t>
      </w:r>
      <w:proofErr w:type="spellStart"/>
      <w:r w:rsidRPr="00A611C7">
        <w:rPr>
          <w:i/>
          <w:iCs/>
          <w:lang w:val="en-US"/>
        </w:rPr>
        <w:t>Mungiki</w:t>
      </w:r>
      <w:proofErr w:type="spellEnd"/>
      <w:r w:rsidRPr="00A611C7">
        <w:rPr>
          <w:i/>
          <w:iCs/>
          <w:lang w:val="en-US"/>
        </w:rPr>
        <w:t xml:space="preserve"> resurgence as two suspected members lynched in Kirinyaga</w:t>
      </w:r>
      <w:r>
        <w:rPr>
          <w:lang w:val="en-US"/>
        </w:rPr>
        <w:t xml:space="preserve">. </w:t>
      </w:r>
      <w:r w:rsidRPr="00871F15">
        <w:t xml:space="preserve">Saatavilla </w:t>
      </w:r>
      <w:proofErr w:type="spellStart"/>
      <w:r w:rsidRPr="00871F15">
        <w:t>Factiva</w:t>
      </w:r>
      <w:proofErr w:type="spellEnd"/>
      <w:r w:rsidRPr="00871F15">
        <w:t xml:space="preserve">-uutistietokannassa: </w:t>
      </w:r>
      <w:hyperlink r:id="rId11" w:anchor="./!?&amp;_suid=177090167530105904566617181739" w:history="1">
        <w:r w:rsidRPr="006D4C08">
          <w:rPr>
            <w:rStyle w:val="Hyperlinkki"/>
          </w:rPr>
          <w:t>https://global.factiva.com/ha/default.aspx?page_driver=searchBuilder_Search#./!?&amp;_suid=177090167530105904566617181739</w:t>
        </w:r>
      </w:hyperlink>
      <w:r w:rsidRPr="00A611C7">
        <w:t xml:space="preserve"> </w:t>
      </w:r>
      <w:r>
        <w:t xml:space="preserve">[edellyttää kirjautumista] (käyty 12.2.2026). </w:t>
      </w:r>
    </w:p>
    <w:p w14:paraId="3617382D" w14:textId="03D736C1" w:rsidR="006B46E6" w:rsidRPr="006B46E6" w:rsidRDefault="006B46E6" w:rsidP="0047541F">
      <w:pPr>
        <w:ind w:left="720"/>
        <w:jc w:val="left"/>
      </w:pPr>
      <w:r w:rsidRPr="006B46E6">
        <w:rPr>
          <w:lang w:val="en-US"/>
        </w:rPr>
        <w:t xml:space="preserve">10.4.2022. </w:t>
      </w:r>
      <w:r w:rsidRPr="006B46E6">
        <w:rPr>
          <w:i/>
          <w:iCs/>
          <w:lang w:val="en-US"/>
        </w:rPr>
        <w:t xml:space="preserve">Cultism laced with archaic </w:t>
      </w:r>
      <w:proofErr w:type="spellStart"/>
      <w:r w:rsidRPr="006B46E6">
        <w:rPr>
          <w:i/>
          <w:iCs/>
          <w:lang w:val="en-US"/>
        </w:rPr>
        <w:t>Gikuyu</w:t>
      </w:r>
      <w:proofErr w:type="spellEnd"/>
      <w:r w:rsidRPr="006B46E6">
        <w:rPr>
          <w:i/>
          <w:iCs/>
          <w:lang w:val="en-US"/>
        </w:rPr>
        <w:t xml:space="preserve"> customs spurs FGM</w:t>
      </w:r>
      <w:r>
        <w:rPr>
          <w:lang w:val="en-US"/>
        </w:rPr>
        <w:t xml:space="preserve">. </w:t>
      </w:r>
      <w:r w:rsidRPr="006B46E6">
        <w:t xml:space="preserve">Saatavilla </w:t>
      </w:r>
      <w:proofErr w:type="spellStart"/>
      <w:r w:rsidRPr="006B46E6">
        <w:t>Factiva</w:t>
      </w:r>
      <w:proofErr w:type="spellEnd"/>
      <w:r w:rsidRPr="006B46E6">
        <w:t xml:space="preserve">-uutistietokannassa: </w:t>
      </w:r>
      <w:hyperlink r:id="rId12" w:anchor="./!?&amp;_suid=1770983885092041231371941396033" w:history="1">
        <w:r w:rsidRPr="00874B53">
          <w:rPr>
            <w:rStyle w:val="Hyperlinkki"/>
          </w:rPr>
          <w:t>https://global.factiva.com/ha/default.aspx?page_driver=searchBuilder_Search#./!?&amp;_suid=1770983885092041231371941396033</w:t>
        </w:r>
      </w:hyperlink>
      <w:r>
        <w:t xml:space="preserve"> </w:t>
      </w:r>
      <w:r w:rsidRPr="006B46E6">
        <w:t>[edellyttää kirjautumista] (käyty 1</w:t>
      </w:r>
      <w:r>
        <w:t>3</w:t>
      </w:r>
      <w:r w:rsidRPr="006B46E6">
        <w:t>.2.2026).</w:t>
      </w:r>
    </w:p>
    <w:p w14:paraId="0276F5B2" w14:textId="77777777" w:rsidR="004E55BB" w:rsidRDefault="0047541F" w:rsidP="0047541F">
      <w:pPr>
        <w:jc w:val="left"/>
        <w:rPr>
          <w:lang w:val="en-US"/>
        </w:rPr>
      </w:pPr>
      <w:r w:rsidRPr="0047541F">
        <w:rPr>
          <w:lang w:val="en-US"/>
        </w:rPr>
        <w:t xml:space="preserve">Daily Nation / </w:t>
      </w:r>
      <w:proofErr w:type="spellStart"/>
      <w:r w:rsidRPr="0047541F">
        <w:rPr>
          <w:lang w:val="en-US"/>
        </w:rPr>
        <w:t>Maichuhie</w:t>
      </w:r>
      <w:proofErr w:type="spellEnd"/>
      <w:r w:rsidRPr="0047541F">
        <w:rPr>
          <w:lang w:val="en-US"/>
        </w:rPr>
        <w:t xml:space="preserve">, Kamau </w:t>
      </w:r>
    </w:p>
    <w:p w14:paraId="3612644F" w14:textId="64C2A292" w:rsidR="004E55BB" w:rsidRPr="004E55BB" w:rsidRDefault="004E55BB" w:rsidP="004E55BB">
      <w:pPr>
        <w:ind w:left="720"/>
        <w:jc w:val="left"/>
      </w:pPr>
      <w:r>
        <w:rPr>
          <w:lang w:val="en-US"/>
        </w:rPr>
        <w:t xml:space="preserve">9.1.2025. </w:t>
      </w:r>
      <w:r w:rsidRPr="004E55BB">
        <w:rPr>
          <w:i/>
          <w:iCs/>
          <w:lang w:val="en-US"/>
        </w:rPr>
        <w:t>Victims or criminals? The dark side of FGM prosecutions</w:t>
      </w:r>
      <w:r>
        <w:rPr>
          <w:lang w:val="en-US"/>
        </w:rPr>
        <w:t xml:space="preserve">. </w:t>
      </w:r>
      <w:r w:rsidRPr="004E55BB">
        <w:t xml:space="preserve">Saatavilla </w:t>
      </w:r>
      <w:proofErr w:type="spellStart"/>
      <w:r w:rsidRPr="004E55BB">
        <w:t>Factiva</w:t>
      </w:r>
      <w:proofErr w:type="spellEnd"/>
      <w:r w:rsidRPr="004E55BB">
        <w:t xml:space="preserve">-uutistietokannassa: </w:t>
      </w:r>
      <w:hyperlink r:id="rId13" w:anchor="./!?&amp;_suid=177218398920008696112454080525" w:history="1">
        <w:r w:rsidRPr="00625466">
          <w:rPr>
            <w:rStyle w:val="Hyperlinkki"/>
          </w:rPr>
          <w:t>https://global.factiva.com/ha/default.aspx?page_driver=searchBuilder_Search#./!?&amp;_suid=177218398920008696112454080525</w:t>
        </w:r>
      </w:hyperlink>
      <w:r>
        <w:t xml:space="preserve"> </w:t>
      </w:r>
      <w:r w:rsidRPr="004E55BB">
        <w:t>[edellyttää kirjautumista] (käyty 2</w:t>
      </w:r>
      <w:r>
        <w:t>7</w:t>
      </w:r>
      <w:r w:rsidRPr="004E55BB">
        <w:t>.2.2026).</w:t>
      </w:r>
    </w:p>
    <w:p w14:paraId="1AB8B85D" w14:textId="1FA0CE85" w:rsidR="00A031F7" w:rsidRPr="00A031F7" w:rsidRDefault="0047541F" w:rsidP="00A031F7">
      <w:pPr>
        <w:ind w:left="720"/>
        <w:jc w:val="left"/>
      </w:pPr>
      <w:r w:rsidRPr="0047541F">
        <w:rPr>
          <w:lang w:val="en-US"/>
        </w:rPr>
        <w:t xml:space="preserve">19.4.2022. </w:t>
      </w:r>
      <w:r w:rsidRPr="0047541F">
        <w:rPr>
          <w:i/>
          <w:iCs/>
          <w:lang w:val="en-US"/>
        </w:rPr>
        <w:t>FGM return in Central: Panic as cults 'repay debt to grannies'</w:t>
      </w:r>
      <w:r>
        <w:rPr>
          <w:lang w:val="en-US"/>
        </w:rPr>
        <w:t xml:space="preserve">. </w:t>
      </w:r>
      <w:r w:rsidRPr="0047541F">
        <w:t xml:space="preserve">Saatavilla </w:t>
      </w:r>
      <w:proofErr w:type="spellStart"/>
      <w:r w:rsidRPr="0047541F">
        <w:t>Factiva</w:t>
      </w:r>
      <w:proofErr w:type="spellEnd"/>
      <w:r w:rsidRPr="0047541F">
        <w:t xml:space="preserve">-uutistietokannassa: </w:t>
      </w:r>
      <w:hyperlink r:id="rId14" w:anchor="./!?&amp;_suid=1772109160304040045526084960814" w:history="1">
        <w:r w:rsidRPr="00B40AFB">
          <w:rPr>
            <w:rStyle w:val="Hyperlinkki"/>
          </w:rPr>
          <w:t>https://global.factiva.com/ha/default.aspx?page_driver=searchBuilder_Search#./!?&amp;_suid=1772109160304040045526084960814</w:t>
        </w:r>
      </w:hyperlink>
      <w:r>
        <w:t xml:space="preserve"> </w:t>
      </w:r>
      <w:r w:rsidRPr="0047541F">
        <w:t>[edellyttää kirjautumista]</w:t>
      </w:r>
      <w:r>
        <w:t xml:space="preserve"> (käyty 26.2.2026).</w:t>
      </w:r>
    </w:p>
    <w:p w14:paraId="41AACE1F" w14:textId="771F9755" w:rsidR="001738BC" w:rsidRDefault="001738BC" w:rsidP="0047541F">
      <w:pPr>
        <w:jc w:val="left"/>
      </w:pPr>
      <w:r>
        <w:rPr>
          <w:lang w:val="en-US"/>
        </w:rPr>
        <w:t xml:space="preserve">Daily Nation / </w:t>
      </w:r>
      <w:proofErr w:type="spellStart"/>
      <w:r>
        <w:rPr>
          <w:lang w:val="en-US"/>
        </w:rPr>
        <w:t>Muiruri</w:t>
      </w:r>
      <w:proofErr w:type="spellEnd"/>
      <w:r>
        <w:rPr>
          <w:lang w:val="en-US"/>
        </w:rPr>
        <w:t xml:space="preserve">, Mwangi 29.6.2021. </w:t>
      </w:r>
      <w:proofErr w:type="spellStart"/>
      <w:r>
        <w:rPr>
          <w:i/>
          <w:iCs/>
          <w:lang w:val="en-US"/>
        </w:rPr>
        <w:t>Mungiki</w:t>
      </w:r>
      <w:proofErr w:type="spellEnd"/>
      <w:r>
        <w:rPr>
          <w:i/>
          <w:iCs/>
          <w:lang w:val="en-US"/>
        </w:rPr>
        <w:t xml:space="preserve"> gang forcing Central women to undergo FGM</w:t>
      </w:r>
      <w:r>
        <w:rPr>
          <w:lang w:val="en-US"/>
        </w:rPr>
        <w:t xml:space="preserve">. </w:t>
      </w:r>
      <w:r w:rsidR="00FE0111">
        <w:fldChar w:fldCharType="begin"/>
      </w:r>
      <w:r w:rsidR="00FE0111" w:rsidRPr="00FE0111">
        <w:rPr>
          <w:lang w:val="en-US"/>
        </w:rPr>
        <w:instrText xml:space="preserve"> HYPERLINK "https://nation.africa/kenya/news/gender/mungiki-gang-forcing-central-women-to-undergo-fgm-3453562" </w:instrText>
      </w:r>
      <w:r w:rsidR="00FE0111">
        <w:fldChar w:fldCharType="separate"/>
      </w:r>
      <w:r w:rsidRPr="001738BC">
        <w:rPr>
          <w:rStyle w:val="Hyperlinkki"/>
        </w:rPr>
        <w:t>https://nation.africa/kenya/news/gender/mungiki-gang-forcing-central-women-to-undergo-fgm-3453562</w:t>
      </w:r>
      <w:r w:rsidR="00FE0111">
        <w:rPr>
          <w:rStyle w:val="Hyperlinkki"/>
        </w:rPr>
        <w:fldChar w:fldCharType="end"/>
      </w:r>
      <w:r w:rsidRPr="001738BC">
        <w:t xml:space="preserve"> (käyty 24.2.2026). </w:t>
      </w:r>
    </w:p>
    <w:p w14:paraId="2FB68EE8" w14:textId="01573F13" w:rsidR="00A031F7" w:rsidRPr="00A031F7" w:rsidRDefault="00A031F7" w:rsidP="0047541F">
      <w:pPr>
        <w:jc w:val="left"/>
      </w:pPr>
      <w:r w:rsidRPr="00A031F7">
        <w:rPr>
          <w:lang w:val="en-US"/>
        </w:rPr>
        <w:t xml:space="preserve">Daily Nation / </w:t>
      </w:r>
      <w:proofErr w:type="spellStart"/>
      <w:r w:rsidRPr="00A031F7">
        <w:rPr>
          <w:lang w:val="en-US"/>
        </w:rPr>
        <w:t>Obiria</w:t>
      </w:r>
      <w:proofErr w:type="spellEnd"/>
      <w:r w:rsidRPr="00A031F7">
        <w:rPr>
          <w:lang w:val="en-US"/>
        </w:rPr>
        <w:t xml:space="preserve">, </w:t>
      </w:r>
      <w:proofErr w:type="spellStart"/>
      <w:r w:rsidRPr="00A031F7">
        <w:rPr>
          <w:lang w:val="en-US"/>
        </w:rPr>
        <w:t>Moraa</w:t>
      </w:r>
      <w:proofErr w:type="spellEnd"/>
      <w:r w:rsidRPr="00A031F7">
        <w:rPr>
          <w:lang w:val="en-US"/>
        </w:rPr>
        <w:t xml:space="preserve"> 7.2.2026. </w:t>
      </w:r>
      <w:r w:rsidRPr="00A031F7">
        <w:rPr>
          <w:i/>
          <w:iCs/>
          <w:lang w:val="en-US"/>
        </w:rPr>
        <w:t>Arrested for being cut: The women challenging Kenya's anti-FGM law</w:t>
      </w:r>
      <w:r>
        <w:rPr>
          <w:lang w:val="en-US"/>
        </w:rPr>
        <w:t xml:space="preserve">. </w:t>
      </w:r>
      <w:r w:rsidRPr="00A031F7">
        <w:t xml:space="preserve">Saatavilla </w:t>
      </w:r>
      <w:proofErr w:type="spellStart"/>
      <w:r w:rsidRPr="00A031F7">
        <w:t>Factiva</w:t>
      </w:r>
      <w:proofErr w:type="spellEnd"/>
      <w:r w:rsidRPr="00A031F7">
        <w:t xml:space="preserve">-uutistietokannassa: </w:t>
      </w:r>
      <w:hyperlink r:id="rId15" w:anchor="./!?&amp;_suid=177218398920008696112454080525" w:history="1">
        <w:r w:rsidRPr="00A031F7">
          <w:rPr>
            <w:rStyle w:val="Hyperlinkki"/>
          </w:rPr>
          <w:t>https://global.factiva.com/ha/default.aspx?page_driver=searchBuilder_Search#./!?&amp;_suid=177218398920008696112454080525</w:t>
        </w:r>
      </w:hyperlink>
      <w:r w:rsidRPr="00A031F7">
        <w:t xml:space="preserve"> [edellyttää kirjautumista] (käyty 27.2.2026).</w:t>
      </w:r>
    </w:p>
    <w:p w14:paraId="3BD30D70" w14:textId="244A4B2B" w:rsidR="00C92EE6" w:rsidRPr="00C92EE6" w:rsidRDefault="00C92EE6" w:rsidP="0047541F">
      <w:pPr>
        <w:jc w:val="left"/>
      </w:pPr>
      <w:r w:rsidRPr="00C92EE6">
        <w:rPr>
          <w:lang w:val="en-US"/>
        </w:rPr>
        <w:t>East</w:t>
      </w:r>
      <w:r>
        <w:rPr>
          <w:lang w:val="en-US"/>
        </w:rPr>
        <w:t xml:space="preserve"> African / </w:t>
      </w:r>
      <w:proofErr w:type="spellStart"/>
      <w:r>
        <w:rPr>
          <w:lang w:val="en-US"/>
        </w:rPr>
        <w:t>Ligami</w:t>
      </w:r>
      <w:proofErr w:type="spellEnd"/>
      <w:r>
        <w:rPr>
          <w:lang w:val="en-US"/>
        </w:rPr>
        <w:t xml:space="preserve">, </w:t>
      </w:r>
      <w:proofErr w:type="spellStart"/>
      <w:r>
        <w:rPr>
          <w:lang w:val="en-US"/>
        </w:rPr>
        <w:t>Christaabel</w:t>
      </w:r>
      <w:proofErr w:type="spellEnd"/>
      <w:r>
        <w:rPr>
          <w:lang w:val="en-US"/>
        </w:rPr>
        <w:t xml:space="preserve"> 18.10.2017. </w:t>
      </w:r>
      <w:r w:rsidRPr="00C92EE6">
        <w:rPr>
          <w:i/>
          <w:iCs/>
          <w:lang w:val="en-US"/>
        </w:rPr>
        <w:t>Escape from the cut: A shelter for girls in Kenya is reviving dreams</w:t>
      </w:r>
      <w:r>
        <w:rPr>
          <w:lang w:val="en-US"/>
        </w:rPr>
        <w:t xml:space="preserve">. </w:t>
      </w:r>
      <w:r w:rsidRPr="0047541F">
        <w:t xml:space="preserve">Saatavilla </w:t>
      </w:r>
      <w:proofErr w:type="spellStart"/>
      <w:r w:rsidRPr="0047541F">
        <w:t>Factiva</w:t>
      </w:r>
      <w:proofErr w:type="spellEnd"/>
      <w:r w:rsidRPr="0047541F">
        <w:t xml:space="preserve">-uutistietokannassa: </w:t>
      </w:r>
      <w:hyperlink r:id="rId16" w:anchor="./!?&amp;_suid=177219395086304799676910183308" w:history="1">
        <w:r w:rsidRPr="00C92EE6">
          <w:rPr>
            <w:rStyle w:val="Hyperlinkki"/>
          </w:rPr>
          <w:t>https://global.factiva.com/ha/default.aspx?page_driver=searchBuilder_Search#./!?&amp;_suid=177219395086304799676910183308</w:t>
        </w:r>
      </w:hyperlink>
      <w:r w:rsidRPr="00C92EE6">
        <w:t xml:space="preserve"> </w:t>
      </w:r>
      <w:r w:rsidRPr="0047541F">
        <w:t>[edellyttää kirjautumista]</w:t>
      </w:r>
      <w:r>
        <w:t xml:space="preserve"> (käyty 27.2.2026).</w:t>
      </w:r>
    </w:p>
    <w:p w14:paraId="2B8B5EC1" w14:textId="2D6CA3C2" w:rsidR="009F1899" w:rsidRPr="008D61C3" w:rsidRDefault="008D61C3" w:rsidP="0047541F">
      <w:pPr>
        <w:jc w:val="left"/>
      </w:pPr>
      <w:r w:rsidRPr="00E90642">
        <w:rPr>
          <w:lang w:val="en-US"/>
        </w:rPr>
        <w:t xml:space="preserve">The Eastleigh Voice 17.4.2025. </w:t>
      </w:r>
      <w:r w:rsidRPr="008D61C3">
        <w:rPr>
          <w:i/>
          <w:iCs/>
          <w:lang w:val="en-US"/>
        </w:rPr>
        <w:t>Kenya’s gang crisis: Report exposes 309 criminal groups gripping major counties</w:t>
      </w:r>
      <w:r>
        <w:rPr>
          <w:lang w:val="en-US"/>
        </w:rPr>
        <w:t xml:space="preserve">. </w:t>
      </w:r>
      <w:r w:rsidR="00FE0111">
        <w:fldChar w:fldCharType="begin"/>
      </w:r>
      <w:r w:rsidR="00FE0111" w:rsidRPr="00FE0111">
        <w:rPr>
          <w:lang w:val="en-US"/>
        </w:rPr>
        <w:instrText xml:space="preserve"> HYPERLINK "https://e</w:instrText>
      </w:r>
      <w:r w:rsidR="00FE0111" w:rsidRPr="00FE0111">
        <w:rPr>
          <w:lang w:val="en-US"/>
        </w:rPr>
        <w:instrText xml:space="preserve">astleighvoice.co.ke/national/139037/kenyas-gang-crisis-report-exposes-309-criminal-groups-gripping-major-counties" </w:instrText>
      </w:r>
      <w:r w:rsidR="00FE0111">
        <w:fldChar w:fldCharType="separate"/>
      </w:r>
      <w:r w:rsidRPr="008D61C3">
        <w:rPr>
          <w:rStyle w:val="Hyperlinkki"/>
        </w:rPr>
        <w:t>https://eastleighvoice.co.ke/national/139037/kenyas-gang-crisis-report-exposes-309-criminal-groups-gripping-major-counties</w:t>
      </w:r>
      <w:r w:rsidR="00FE0111">
        <w:rPr>
          <w:rStyle w:val="Hyperlinkki"/>
        </w:rPr>
        <w:fldChar w:fldCharType="end"/>
      </w:r>
      <w:r w:rsidRPr="008D61C3">
        <w:t xml:space="preserve"> (kä</w:t>
      </w:r>
      <w:r>
        <w:t xml:space="preserve">yty 10.2.2026). </w:t>
      </w:r>
    </w:p>
    <w:p w14:paraId="42A9DF08" w14:textId="3E1548C5" w:rsidR="0080307E" w:rsidRPr="0080307E" w:rsidRDefault="0080307E" w:rsidP="0047541F">
      <w:pPr>
        <w:jc w:val="left"/>
      </w:pPr>
      <w:r w:rsidRPr="0080307E">
        <w:rPr>
          <w:lang w:val="en-US"/>
        </w:rPr>
        <w:t>End FGM European Network 30.6.2022. "</w:t>
      </w:r>
      <w:r w:rsidRPr="0080307E">
        <w:rPr>
          <w:i/>
          <w:iCs/>
          <w:lang w:val="en-US"/>
        </w:rPr>
        <w:t>Safe in Nairobi": a project that creates a safe space for Survivors of FGM &amp; GBV in Kenya</w:t>
      </w:r>
      <w:r>
        <w:rPr>
          <w:lang w:val="en-US"/>
        </w:rPr>
        <w:t xml:space="preserve">. </w:t>
      </w:r>
      <w:r w:rsidR="00FE0111">
        <w:fldChar w:fldCharType="begin"/>
      </w:r>
      <w:r w:rsidR="00FE0111" w:rsidRPr="00FE0111">
        <w:rPr>
          <w:lang w:val="en-US"/>
        </w:rPr>
        <w:instrText xml:space="preserve"> HYPERLINK "https://endfgm.eu/news-en-events/news/save-a-girl-save-a-generations-project-safe-in-nairobi/" </w:instrText>
      </w:r>
      <w:r w:rsidR="00FE0111">
        <w:fldChar w:fldCharType="separate"/>
      </w:r>
      <w:r w:rsidRPr="0080307E">
        <w:rPr>
          <w:rStyle w:val="Hyperlinkki"/>
        </w:rPr>
        <w:t>https://endfgm.eu/news-en-events/news/save-a-girl-save-a-generations-project-safe-in-nairobi/</w:t>
      </w:r>
      <w:r w:rsidR="00FE0111">
        <w:rPr>
          <w:rStyle w:val="Hyperlinkki"/>
        </w:rPr>
        <w:fldChar w:fldCharType="end"/>
      </w:r>
      <w:r w:rsidRPr="0080307E">
        <w:t xml:space="preserve"> (kä</w:t>
      </w:r>
      <w:r>
        <w:t xml:space="preserve">yty 2.3.2026). </w:t>
      </w:r>
    </w:p>
    <w:p w14:paraId="3DE1C652" w14:textId="46799DDC" w:rsidR="00E90642" w:rsidRPr="001B0294" w:rsidRDefault="00E90642" w:rsidP="0047541F">
      <w:pPr>
        <w:jc w:val="left"/>
        <w:rPr>
          <w:lang w:val="en-US"/>
        </w:rPr>
      </w:pPr>
      <w:r w:rsidRPr="00FE0111">
        <w:rPr>
          <w:lang w:val="en-US"/>
        </w:rPr>
        <w:t xml:space="preserve">Frederiksen, Bodil Folke 11.2.2024. </w:t>
      </w:r>
      <w:proofErr w:type="spellStart"/>
      <w:r w:rsidRPr="00E90642">
        <w:rPr>
          <w:i/>
          <w:iCs/>
          <w:lang w:val="en-US"/>
        </w:rPr>
        <w:t>Mungiki</w:t>
      </w:r>
      <w:proofErr w:type="spellEnd"/>
      <w:r w:rsidRPr="00E90642">
        <w:rPr>
          <w:i/>
          <w:iCs/>
          <w:lang w:val="en-US"/>
        </w:rPr>
        <w:t>, Kenya's Violent Youth Gang, Serves Many Purposes: How Identity, Politics and Crime Keep it Alive.</w:t>
      </w:r>
      <w:r w:rsidRPr="00E90642">
        <w:rPr>
          <w:lang w:val="en-US"/>
        </w:rPr>
        <w:t xml:space="preserve"> The Conversation.</w:t>
      </w:r>
      <w:r w:rsidR="00906982">
        <w:rPr>
          <w:lang w:val="en-US"/>
        </w:rPr>
        <w:t xml:space="preserve"> </w:t>
      </w:r>
      <w:r w:rsidR="00FE0111">
        <w:fldChar w:fldCharType="begin"/>
      </w:r>
      <w:r w:rsidR="00FE0111" w:rsidRPr="00FE0111">
        <w:rPr>
          <w:lang w:val="en-US"/>
        </w:rPr>
        <w:instrText xml:space="preserve"> HYPERLINK "https://theconversation.com/mungiki-kenyas-violent-youth-gang-serves-many-purposes-how-identity-politics-and-crime-keep-it-alive-221791" </w:instrText>
      </w:r>
      <w:r w:rsidR="00FE0111">
        <w:fldChar w:fldCharType="separate"/>
      </w:r>
      <w:r w:rsidR="00906982" w:rsidRPr="001B0294">
        <w:rPr>
          <w:rStyle w:val="Hyperlinkki"/>
          <w:lang w:val="en-US"/>
        </w:rPr>
        <w:t>https://theconversation.com/mungiki-kenyas-violent-youth-gang-serves-many-purposes-how-identity-politics-and-crime-keep-it-alive-221791</w:t>
      </w:r>
      <w:r w:rsidR="00FE0111">
        <w:rPr>
          <w:rStyle w:val="Hyperlinkki"/>
          <w:lang w:val="en-US"/>
        </w:rPr>
        <w:fldChar w:fldCharType="end"/>
      </w:r>
      <w:r w:rsidR="00906982" w:rsidRPr="001B0294">
        <w:rPr>
          <w:lang w:val="en-US"/>
        </w:rPr>
        <w:t xml:space="preserve"> (</w:t>
      </w:r>
      <w:proofErr w:type="spellStart"/>
      <w:r w:rsidR="00906982" w:rsidRPr="001B0294">
        <w:rPr>
          <w:lang w:val="en-US"/>
        </w:rPr>
        <w:t>käyty</w:t>
      </w:r>
      <w:proofErr w:type="spellEnd"/>
      <w:r w:rsidR="00906982" w:rsidRPr="001B0294">
        <w:rPr>
          <w:lang w:val="en-US"/>
        </w:rPr>
        <w:t xml:space="preserve"> 12.2.2026). </w:t>
      </w:r>
    </w:p>
    <w:p w14:paraId="66F47C95" w14:textId="14BC7DEA" w:rsidR="001A4978" w:rsidRPr="001A4978" w:rsidRDefault="001A4978" w:rsidP="0047541F">
      <w:pPr>
        <w:jc w:val="left"/>
      </w:pPr>
      <w:r>
        <w:rPr>
          <w:lang w:val="en-US"/>
        </w:rPr>
        <w:t>GI-TOC (Global Initiative Against Transnational Organized Crime</w:t>
      </w:r>
      <w:r w:rsidR="005A6C1E">
        <w:rPr>
          <w:lang w:val="en-US"/>
        </w:rPr>
        <w:t>)</w:t>
      </w:r>
      <w:r>
        <w:rPr>
          <w:lang w:val="en-US"/>
        </w:rPr>
        <w:t xml:space="preserve"> /</w:t>
      </w:r>
      <w:r w:rsidR="005A6C1E">
        <w:rPr>
          <w:lang w:val="en-US"/>
        </w:rPr>
        <w:t xml:space="preserve"> </w:t>
      </w:r>
      <w:proofErr w:type="spellStart"/>
      <w:r>
        <w:rPr>
          <w:lang w:val="en-US"/>
        </w:rPr>
        <w:t>Opala</w:t>
      </w:r>
      <w:proofErr w:type="spellEnd"/>
      <w:r>
        <w:rPr>
          <w:lang w:val="en-US"/>
        </w:rPr>
        <w:t xml:space="preserve">, Ken 1.7.2025. </w:t>
      </w:r>
      <w:r w:rsidRPr="001A4978">
        <w:rPr>
          <w:i/>
          <w:iCs/>
          <w:lang w:val="en-US"/>
        </w:rPr>
        <w:t>Ghosts of violence past Hired gangs unleashed on demonstrators in Nairobi</w:t>
      </w:r>
      <w:r>
        <w:rPr>
          <w:lang w:val="en-US"/>
        </w:rPr>
        <w:t xml:space="preserve">. </w:t>
      </w:r>
      <w:r w:rsidR="00FE0111">
        <w:fldChar w:fldCharType="begin"/>
      </w:r>
      <w:r w:rsidR="00FE0111" w:rsidRPr="00FE0111">
        <w:rPr>
          <w:lang w:val="en-US"/>
        </w:rPr>
        <w:instrText xml:space="preserve"> HYPERLINK "https://globalinitiative.net/</w:instrText>
      </w:r>
      <w:r w:rsidR="00FE0111" w:rsidRPr="00FE0111">
        <w:rPr>
          <w:lang w:val="en-US"/>
        </w:rPr>
        <w:instrText xml:space="preserve">analysis/hired-gangs-unleashed-on-demonstrators-in-nairobi/" </w:instrText>
      </w:r>
      <w:r w:rsidR="00FE0111">
        <w:fldChar w:fldCharType="separate"/>
      </w:r>
      <w:r w:rsidRPr="001A4978">
        <w:rPr>
          <w:rStyle w:val="Hyperlinkki"/>
        </w:rPr>
        <w:t>https://globalinitiative.net/analysis/hired-gangs-unleashed-on-demonstrators-in-nairobi/</w:t>
      </w:r>
      <w:r w:rsidR="00FE0111">
        <w:rPr>
          <w:rStyle w:val="Hyperlinkki"/>
        </w:rPr>
        <w:fldChar w:fldCharType="end"/>
      </w:r>
      <w:r w:rsidRPr="001A4978">
        <w:t xml:space="preserve"> (kä</w:t>
      </w:r>
      <w:r>
        <w:t xml:space="preserve">yty 10.2.2026). </w:t>
      </w:r>
    </w:p>
    <w:p w14:paraId="664A9C39" w14:textId="77777777" w:rsidR="00C57638" w:rsidRDefault="009F1899" w:rsidP="0047541F">
      <w:pPr>
        <w:jc w:val="left"/>
        <w:rPr>
          <w:lang w:val="en-US"/>
        </w:rPr>
      </w:pPr>
      <w:r w:rsidRPr="001A4978">
        <w:rPr>
          <w:lang w:val="en-US"/>
        </w:rPr>
        <w:t xml:space="preserve">IRB (Immigration and Refugee Board of Canada) </w:t>
      </w:r>
    </w:p>
    <w:p w14:paraId="3BC2A7BA" w14:textId="1CF7AEA1" w:rsidR="00873A37" w:rsidRDefault="009F1899" w:rsidP="00C57638">
      <w:pPr>
        <w:ind w:left="720"/>
        <w:jc w:val="left"/>
      </w:pPr>
      <w:r w:rsidRPr="001A4978">
        <w:rPr>
          <w:lang w:val="en-US"/>
        </w:rPr>
        <w:t xml:space="preserve">9.9.2025. </w:t>
      </w:r>
      <w:r w:rsidRPr="009F1899">
        <w:rPr>
          <w:i/>
          <w:iCs/>
          <w:lang w:val="en-US"/>
        </w:rPr>
        <w:t xml:space="preserve">Kenya: The </w:t>
      </w:r>
      <w:proofErr w:type="spellStart"/>
      <w:r w:rsidRPr="009F1899">
        <w:rPr>
          <w:i/>
          <w:iCs/>
          <w:lang w:val="en-US"/>
        </w:rPr>
        <w:t>Mungiki</w:t>
      </w:r>
      <w:proofErr w:type="spellEnd"/>
      <w:r w:rsidRPr="009F1899">
        <w:rPr>
          <w:i/>
          <w:iCs/>
          <w:lang w:val="en-US"/>
        </w:rPr>
        <w:t xml:space="preserve"> group, including its status, organizational structure, leadership, membership, recruitment methods, and activities; the relationship </w:t>
      </w:r>
      <w:r w:rsidRPr="009F1899">
        <w:rPr>
          <w:i/>
          <w:iCs/>
          <w:lang w:val="en-US"/>
        </w:rPr>
        <w:lastRenderedPageBreak/>
        <w:t>between the Kenyan government and the group; whether state protection is available to its victims (2023–September 2025) [KEN202389.E]</w:t>
      </w:r>
      <w:r>
        <w:rPr>
          <w:lang w:val="en-US"/>
        </w:rPr>
        <w:t xml:space="preserve">. </w:t>
      </w:r>
      <w:bookmarkStart w:id="3" w:name="_Hlk221787166"/>
      <w:r w:rsidR="00FD40FF">
        <w:fldChar w:fldCharType="begin"/>
      </w:r>
      <w:r w:rsidR="00FD40FF" w:rsidRPr="00C44F50">
        <w:rPr>
          <w:lang w:val="en-US"/>
        </w:rPr>
        <w:instrText xml:space="preserve"> HYPERLINK "https://irb-cisr.gc.ca/en/country-information/rir/Pages/index.aspx?doc=459053&amp;pls=1" </w:instrText>
      </w:r>
      <w:r w:rsidR="00FD40FF">
        <w:fldChar w:fldCharType="separate"/>
      </w:r>
      <w:r w:rsidRPr="006D7A90">
        <w:rPr>
          <w:rStyle w:val="Hyperlinkki"/>
        </w:rPr>
        <w:t>https://irb-cisr.gc.ca/en/country-information/rir/Pages/index.aspx?doc=459053&amp;pls=1</w:t>
      </w:r>
      <w:r w:rsidR="00FD40FF">
        <w:rPr>
          <w:rStyle w:val="Hyperlinkki"/>
        </w:rPr>
        <w:fldChar w:fldCharType="end"/>
      </w:r>
      <w:bookmarkEnd w:id="3"/>
      <w:r>
        <w:t xml:space="preserve"> (käyty 6.2.2026).</w:t>
      </w:r>
    </w:p>
    <w:p w14:paraId="64F30504" w14:textId="4971726C" w:rsidR="00C57638" w:rsidRPr="00C57638" w:rsidRDefault="00C57638" w:rsidP="00C57638">
      <w:pPr>
        <w:ind w:left="720"/>
        <w:jc w:val="left"/>
      </w:pPr>
      <w:r w:rsidRPr="00C57638">
        <w:rPr>
          <w:lang w:val="en-US"/>
        </w:rPr>
        <w:t xml:space="preserve">1.11.2007. </w:t>
      </w:r>
      <w:r w:rsidRPr="00C57638">
        <w:rPr>
          <w:i/>
          <w:iCs/>
          <w:lang w:val="en-US"/>
        </w:rPr>
        <w:t xml:space="preserve">Kenya: The </w:t>
      </w:r>
      <w:proofErr w:type="spellStart"/>
      <w:r w:rsidRPr="00C57638">
        <w:rPr>
          <w:i/>
          <w:iCs/>
          <w:lang w:val="en-US"/>
        </w:rPr>
        <w:t>Mungiki</w:t>
      </w:r>
      <w:proofErr w:type="spellEnd"/>
      <w:r w:rsidRPr="00C57638">
        <w:rPr>
          <w:i/>
          <w:iCs/>
          <w:lang w:val="en-US"/>
        </w:rPr>
        <w:t xml:space="preserve"> sect; leadership, membership and recruitment, organizational structure, activities and state protection available to its victims (2006 - October 2007) [KEN102637.E]</w:t>
      </w:r>
      <w:r>
        <w:rPr>
          <w:lang w:val="en-US"/>
        </w:rPr>
        <w:t xml:space="preserve">. </w:t>
      </w:r>
      <w:r w:rsidR="00FE0111">
        <w:fldChar w:fldCharType="begin"/>
      </w:r>
      <w:r w:rsidR="00FE0111" w:rsidRPr="00FE0111">
        <w:rPr>
          <w:lang w:val="en-US"/>
        </w:rPr>
        <w:instrText xml:space="preserve"> HYPERLINK "https://www.irb-cisr.gc.ca/en/country-information/rir/Pages/index.aspx?doc=</w:instrText>
      </w:r>
      <w:r w:rsidR="00FE0111" w:rsidRPr="00FE0111">
        <w:rPr>
          <w:lang w:val="en-US"/>
        </w:rPr>
        <w:instrText xml:space="preserve">451566" </w:instrText>
      </w:r>
      <w:r w:rsidR="00FE0111">
        <w:fldChar w:fldCharType="separate"/>
      </w:r>
      <w:r w:rsidRPr="00C57638">
        <w:rPr>
          <w:rStyle w:val="Hyperlinkki"/>
        </w:rPr>
        <w:t>https://www.irb-cisr.gc.ca/en/country-information/rir/Pages/index.aspx?doc=451566</w:t>
      </w:r>
      <w:r w:rsidR="00FE0111">
        <w:rPr>
          <w:rStyle w:val="Hyperlinkki"/>
        </w:rPr>
        <w:fldChar w:fldCharType="end"/>
      </w:r>
      <w:r w:rsidRPr="00C57638">
        <w:t xml:space="preserve"> (kä</w:t>
      </w:r>
      <w:r>
        <w:t>yty 2.3.2026)</w:t>
      </w:r>
    </w:p>
    <w:p w14:paraId="19C8356F" w14:textId="3774CB3B" w:rsidR="002F0741" w:rsidRPr="002F0741" w:rsidRDefault="002F0741" w:rsidP="0047541F">
      <w:pPr>
        <w:jc w:val="left"/>
        <w:rPr>
          <w:lang w:val="en-US"/>
        </w:rPr>
      </w:pPr>
      <w:proofErr w:type="spellStart"/>
      <w:r>
        <w:rPr>
          <w:lang w:val="en-US"/>
        </w:rPr>
        <w:t>I_Rep</w:t>
      </w:r>
      <w:proofErr w:type="spellEnd"/>
      <w:r>
        <w:rPr>
          <w:lang w:val="en-US"/>
        </w:rPr>
        <w:t xml:space="preserve"> Foundation [</w:t>
      </w:r>
      <w:proofErr w:type="spellStart"/>
      <w:r>
        <w:rPr>
          <w:lang w:val="en-US"/>
        </w:rPr>
        <w:t>päiväämätön</w:t>
      </w:r>
      <w:proofErr w:type="spellEnd"/>
      <w:r>
        <w:rPr>
          <w:lang w:val="en-US"/>
        </w:rPr>
        <w:t xml:space="preserve">]. </w:t>
      </w:r>
      <w:r>
        <w:rPr>
          <w:i/>
          <w:iCs/>
          <w:lang w:val="en-US"/>
        </w:rPr>
        <w:t>Female Genital Mutilation</w:t>
      </w:r>
      <w:r>
        <w:rPr>
          <w:lang w:val="en-US"/>
        </w:rPr>
        <w:t xml:space="preserve">. </w:t>
      </w:r>
      <w:r w:rsidR="00FE0111">
        <w:fldChar w:fldCharType="begin"/>
      </w:r>
      <w:r w:rsidR="00FE0111" w:rsidRPr="00FE0111">
        <w:rPr>
          <w:lang w:val="en-US"/>
        </w:rPr>
        <w:instrText xml:space="preserve"> HYPERLINK "https://irepfoundation.org/female-genital-mutilation/" </w:instrText>
      </w:r>
      <w:r w:rsidR="00FE0111">
        <w:fldChar w:fldCharType="separate"/>
      </w:r>
      <w:r w:rsidRPr="00625466">
        <w:rPr>
          <w:rStyle w:val="Hyperlinkki"/>
          <w:lang w:val="en-US"/>
        </w:rPr>
        <w:t>https://irepfoundation.org/female-genital-mutilation/</w:t>
      </w:r>
      <w:r w:rsidR="00FE0111">
        <w:rPr>
          <w:rStyle w:val="Hyperlinkki"/>
          <w:lang w:val="en-US"/>
        </w:rPr>
        <w:fldChar w:fldCharType="end"/>
      </w:r>
      <w:r>
        <w:rPr>
          <w:lang w:val="en-US"/>
        </w:rPr>
        <w:t xml:space="preserve"> (</w:t>
      </w:r>
      <w:proofErr w:type="spellStart"/>
      <w:r>
        <w:rPr>
          <w:lang w:val="en-US"/>
        </w:rPr>
        <w:t>käyty</w:t>
      </w:r>
      <w:proofErr w:type="spellEnd"/>
      <w:r>
        <w:rPr>
          <w:lang w:val="en-US"/>
        </w:rPr>
        <w:t xml:space="preserve"> 27.2.2026). </w:t>
      </w:r>
    </w:p>
    <w:p w14:paraId="1DF25D29" w14:textId="7DF0CBD2" w:rsidR="00FA1DFF" w:rsidRPr="00E749D9" w:rsidRDefault="00FA1DFF" w:rsidP="0047541F">
      <w:pPr>
        <w:jc w:val="left"/>
      </w:pPr>
      <w:proofErr w:type="spellStart"/>
      <w:r>
        <w:rPr>
          <w:lang w:val="en-US"/>
        </w:rPr>
        <w:t>Kamame</w:t>
      </w:r>
      <w:proofErr w:type="spellEnd"/>
      <w:r>
        <w:rPr>
          <w:lang w:val="en-US"/>
        </w:rPr>
        <w:t xml:space="preserve"> FM / BBC </w:t>
      </w:r>
      <w:r w:rsidR="00E749D9">
        <w:rPr>
          <w:lang w:val="en-US"/>
        </w:rPr>
        <w:t xml:space="preserve">Monitoring Africa 28.1.2025. </w:t>
      </w:r>
      <w:r w:rsidR="00E749D9" w:rsidRPr="00E749D9">
        <w:rPr>
          <w:i/>
          <w:iCs/>
          <w:lang w:val="en-US"/>
        </w:rPr>
        <w:t xml:space="preserve">Kenyans in fear following return of outlawed </w:t>
      </w:r>
      <w:proofErr w:type="spellStart"/>
      <w:r w:rsidR="00E749D9" w:rsidRPr="00E749D9">
        <w:rPr>
          <w:i/>
          <w:iCs/>
          <w:lang w:val="en-US"/>
        </w:rPr>
        <w:t>Mungiki</w:t>
      </w:r>
      <w:proofErr w:type="spellEnd"/>
      <w:r w:rsidR="00E749D9" w:rsidRPr="00E749D9">
        <w:rPr>
          <w:i/>
          <w:iCs/>
          <w:lang w:val="en-US"/>
        </w:rPr>
        <w:t xml:space="preserve"> sect in Mt Kenya</w:t>
      </w:r>
      <w:r w:rsidR="00E749D9">
        <w:rPr>
          <w:lang w:val="en-US"/>
        </w:rPr>
        <w:t xml:space="preserve">. </w:t>
      </w:r>
      <w:r w:rsidR="00E749D9" w:rsidRPr="00E749D9">
        <w:t xml:space="preserve">Saatavilla </w:t>
      </w:r>
      <w:proofErr w:type="spellStart"/>
      <w:r w:rsidR="00E749D9" w:rsidRPr="00E749D9">
        <w:t>Factiva</w:t>
      </w:r>
      <w:proofErr w:type="spellEnd"/>
      <w:r w:rsidR="00E749D9" w:rsidRPr="00E749D9">
        <w:t xml:space="preserve">-uutistietokannassa: </w:t>
      </w:r>
      <w:hyperlink r:id="rId17" w:anchor="./!?&amp;_suid=177125131383909931364657147879" w:history="1">
        <w:r w:rsidR="00E749D9" w:rsidRPr="00E749D9">
          <w:rPr>
            <w:rStyle w:val="Hyperlinkki"/>
          </w:rPr>
          <w:t>https://global.factiva.com/ha/default.aspx?page_driver=searchBuilder_Search#./!?&amp;_suid=177125131383909931364657147879</w:t>
        </w:r>
      </w:hyperlink>
      <w:r w:rsidR="00E749D9" w:rsidRPr="00E749D9">
        <w:t xml:space="preserve"> </w:t>
      </w:r>
      <w:r w:rsidR="00E749D9">
        <w:t>[edellyttää kirjautumista] (käyty 16.2.2026).</w:t>
      </w:r>
    </w:p>
    <w:p w14:paraId="5D827276" w14:textId="25D60108" w:rsidR="000B52C5" w:rsidRPr="000B52C5" w:rsidRDefault="000B52C5" w:rsidP="0047541F">
      <w:pPr>
        <w:jc w:val="left"/>
      </w:pPr>
      <w:r>
        <w:rPr>
          <w:lang w:val="en-US"/>
        </w:rPr>
        <w:t xml:space="preserve">Kenya Insights 30.1.2025. </w:t>
      </w:r>
      <w:r>
        <w:rPr>
          <w:i/>
          <w:iCs/>
          <w:lang w:val="en-US"/>
        </w:rPr>
        <w:t xml:space="preserve">Two Suspected </w:t>
      </w:r>
      <w:proofErr w:type="spellStart"/>
      <w:r>
        <w:rPr>
          <w:i/>
          <w:iCs/>
          <w:lang w:val="en-US"/>
        </w:rPr>
        <w:t>Mungiki</w:t>
      </w:r>
      <w:proofErr w:type="spellEnd"/>
      <w:r>
        <w:rPr>
          <w:i/>
          <w:iCs/>
          <w:lang w:val="en-US"/>
        </w:rPr>
        <w:t xml:space="preserve"> Members Lynched In Kirinyaga, Raising Fears Of Resurgence</w:t>
      </w:r>
      <w:r>
        <w:rPr>
          <w:lang w:val="en-US"/>
        </w:rPr>
        <w:t xml:space="preserve">. </w:t>
      </w:r>
      <w:hyperlink r:id="rId18" w:history="1">
        <w:r w:rsidRPr="000B52C5">
          <w:rPr>
            <w:rStyle w:val="Hyperlinkki"/>
          </w:rPr>
          <w:t>https://kenyainsights.com/two-suspected-mungiki-members-lynched-in-kirinyaga-raising-fears-of-resurgence/</w:t>
        </w:r>
      </w:hyperlink>
      <w:r w:rsidRPr="000B52C5">
        <w:t xml:space="preserve"> (kä</w:t>
      </w:r>
      <w:r>
        <w:t xml:space="preserve">yty 12.2.2026). </w:t>
      </w:r>
    </w:p>
    <w:p w14:paraId="15B0C469" w14:textId="219793A7" w:rsidR="00535167" w:rsidRDefault="00535167" w:rsidP="0047541F">
      <w:pPr>
        <w:jc w:val="left"/>
      </w:pPr>
      <w:r>
        <w:rPr>
          <w:lang w:val="en-US"/>
        </w:rPr>
        <w:t>Kenya News Agency</w:t>
      </w:r>
      <w:r w:rsidR="006479BE">
        <w:rPr>
          <w:lang w:val="en-US"/>
        </w:rPr>
        <w:t xml:space="preserve"> / Hassan, </w:t>
      </w:r>
      <w:proofErr w:type="spellStart"/>
      <w:r w:rsidR="006479BE">
        <w:rPr>
          <w:lang w:val="en-US"/>
        </w:rPr>
        <w:t>Sadek</w:t>
      </w:r>
      <w:proofErr w:type="spellEnd"/>
      <w:r>
        <w:rPr>
          <w:lang w:val="en-US"/>
        </w:rPr>
        <w:t xml:space="preserve"> 25.1.2025. </w:t>
      </w:r>
      <w:r w:rsidRPr="00535167">
        <w:rPr>
          <w:i/>
          <w:iCs/>
          <w:lang w:val="en-US"/>
        </w:rPr>
        <w:t>State declare a nationwide crackdown on organized criminal gangs</w:t>
      </w:r>
      <w:r>
        <w:rPr>
          <w:lang w:val="en-US"/>
        </w:rPr>
        <w:t xml:space="preserve">. </w:t>
      </w:r>
      <w:r w:rsidR="00871F15" w:rsidRPr="00871F15">
        <w:t xml:space="preserve">Saatavilla </w:t>
      </w:r>
      <w:proofErr w:type="spellStart"/>
      <w:r w:rsidR="00871F15" w:rsidRPr="00871F15">
        <w:t>Factiva</w:t>
      </w:r>
      <w:proofErr w:type="spellEnd"/>
      <w:r w:rsidR="00871F15" w:rsidRPr="00871F15">
        <w:t xml:space="preserve">-uutistietokannassa: </w:t>
      </w:r>
      <w:hyperlink r:id="rId19" w:anchor="./!?&amp;_suid=177074089963603830491030108334" w:history="1">
        <w:r w:rsidR="00871F15" w:rsidRPr="00BA513D">
          <w:rPr>
            <w:rStyle w:val="Hyperlinkki"/>
          </w:rPr>
          <w:t>https://global.factiva.com/ha/default.aspx?page_driver=searchBuilder_Search#./!?&amp;_suid=177074089963603830491030108334</w:t>
        </w:r>
      </w:hyperlink>
      <w:r w:rsidR="00871F15">
        <w:t xml:space="preserve"> </w:t>
      </w:r>
      <w:r w:rsidR="002308AA">
        <w:t xml:space="preserve">[edellyttää kirjautumista] (käyty 10.2.2026). </w:t>
      </w:r>
    </w:p>
    <w:p w14:paraId="56DB16A0" w14:textId="5B6D50AD" w:rsidR="00231506" w:rsidRPr="00231506" w:rsidRDefault="00231506" w:rsidP="0047541F">
      <w:pPr>
        <w:jc w:val="left"/>
      </w:pPr>
      <w:r>
        <w:rPr>
          <w:lang w:val="en-US"/>
        </w:rPr>
        <w:t xml:space="preserve">Kenya News </w:t>
      </w:r>
      <w:proofErr w:type="spellStart"/>
      <w:r>
        <w:rPr>
          <w:lang w:val="en-US"/>
        </w:rPr>
        <w:t>Agnecy</w:t>
      </w:r>
      <w:proofErr w:type="spellEnd"/>
      <w:r>
        <w:rPr>
          <w:lang w:val="en-US"/>
        </w:rPr>
        <w:t xml:space="preserve"> / </w:t>
      </w:r>
      <w:proofErr w:type="spellStart"/>
      <w:r>
        <w:rPr>
          <w:lang w:val="en-US"/>
        </w:rPr>
        <w:t>Maeria</w:t>
      </w:r>
      <w:proofErr w:type="spellEnd"/>
      <w:r>
        <w:rPr>
          <w:lang w:val="en-US"/>
        </w:rPr>
        <w:t xml:space="preserve">, </w:t>
      </w:r>
      <w:proofErr w:type="spellStart"/>
      <w:r>
        <w:rPr>
          <w:lang w:val="en-US"/>
        </w:rPr>
        <w:t>Kamanja</w:t>
      </w:r>
      <w:proofErr w:type="spellEnd"/>
      <w:r>
        <w:rPr>
          <w:lang w:val="en-US"/>
        </w:rPr>
        <w:t xml:space="preserve"> 8.2.2026. </w:t>
      </w:r>
      <w:r w:rsidRPr="00231506">
        <w:rPr>
          <w:i/>
          <w:iCs/>
          <w:lang w:val="en-US"/>
        </w:rPr>
        <w:t>Govt cracks down on FGM perpetrators to protect girls</w:t>
      </w:r>
      <w:r>
        <w:rPr>
          <w:lang w:val="en-US"/>
        </w:rPr>
        <w:t xml:space="preserve">. </w:t>
      </w:r>
      <w:r w:rsidRPr="00231506">
        <w:t xml:space="preserve">Saatavilla </w:t>
      </w:r>
      <w:proofErr w:type="spellStart"/>
      <w:r w:rsidRPr="00231506">
        <w:t>Factiva</w:t>
      </w:r>
      <w:proofErr w:type="spellEnd"/>
      <w:r w:rsidRPr="00231506">
        <w:t xml:space="preserve">-uutistietokannassa: </w:t>
      </w:r>
      <w:hyperlink r:id="rId20" w:anchor="./!?&amp;_suid=177211278619606060330627186747" w:history="1">
        <w:r w:rsidRPr="00B40AFB">
          <w:rPr>
            <w:rStyle w:val="Hyperlinkki"/>
          </w:rPr>
          <w:t>https://global.factiva.com/ha/default.aspx?page_driver=searchBuilder_Search#./!?&amp;_suid=177211278619606060330627186747</w:t>
        </w:r>
      </w:hyperlink>
      <w:r>
        <w:t xml:space="preserve"> [edellyttää kirjautumista] (käyty 26.2.2026). </w:t>
      </w:r>
    </w:p>
    <w:p w14:paraId="30466954" w14:textId="121F53B6" w:rsidR="004D3D7A" w:rsidRPr="006479BE" w:rsidRDefault="004D3D7A" w:rsidP="0047541F">
      <w:pPr>
        <w:jc w:val="left"/>
      </w:pPr>
      <w:r w:rsidRPr="006479BE">
        <w:rPr>
          <w:lang w:val="en-US"/>
        </w:rPr>
        <w:t xml:space="preserve">Kenya News Agency / </w:t>
      </w:r>
      <w:proofErr w:type="spellStart"/>
      <w:r w:rsidRPr="006479BE">
        <w:rPr>
          <w:lang w:val="en-US"/>
        </w:rPr>
        <w:t>Ndirangu</w:t>
      </w:r>
      <w:proofErr w:type="spellEnd"/>
      <w:r w:rsidR="006479BE">
        <w:rPr>
          <w:lang w:val="en-US"/>
        </w:rPr>
        <w:t>, Wangari</w:t>
      </w:r>
      <w:r w:rsidRPr="006479BE">
        <w:rPr>
          <w:lang w:val="en-US"/>
        </w:rPr>
        <w:t xml:space="preserve"> 5.10.2023.</w:t>
      </w:r>
      <w:r w:rsidR="006479BE" w:rsidRPr="006479BE">
        <w:rPr>
          <w:lang w:val="en-US"/>
        </w:rPr>
        <w:t xml:space="preserve"> </w:t>
      </w:r>
      <w:r w:rsidR="006479BE" w:rsidRPr="006479BE">
        <w:rPr>
          <w:i/>
          <w:iCs/>
          <w:lang w:val="en-US"/>
        </w:rPr>
        <w:t>Kiambu Commissioner warns Proscribed groups</w:t>
      </w:r>
      <w:r w:rsidR="006479BE">
        <w:rPr>
          <w:lang w:val="en-US"/>
        </w:rPr>
        <w:t xml:space="preserve">. </w:t>
      </w:r>
      <w:r w:rsidR="006479BE" w:rsidRPr="006479BE">
        <w:t xml:space="preserve">Saatavilla </w:t>
      </w:r>
      <w:proofErr w:type="spellStart"/>
      <w:r w:rsidR="006479BE" w:rsidRPr="006479BE">
        <w:t>Factiva</w:t>
      </w:r>
      <w:proofErr w:type="spellEnd"/>
      <w:r w:rsidR="006479BE" w:rsidRPr="006479BE">
        <w:t xml:space="preserve">-uutistietokannassa: </w:t>
      </w:r>
      <w:hyperlink r:id="rId21" w:anchor="./!?&amp;_suid=1772109160304040045526084960814" w:history="1">
        <w:r w:rsidR="006479BE" w:rsidRPr="00B40AFB">
          <w:rPr>
            <w:rStyle w:val="Hyperlinkki"/>
          </w:rPr>
          <w:t>https://global.factiva.com/ha/default.aspx?page_driver=searchBuilder_Search#./!?&amp;_suid=1772109160304040045526084960814</w:t>
        </w:r>
      </w:hyperlink>
      <w:r w:rsidR="006479BE">
        <w:t xml:space="preserve"> [edellyttää kirjautumista] (käyty 26.2.2026).</w:t>
      </w:r>
    </w:p>
    <w:p w14:paraId="0CDFF3D1" w14:textId="44AD4E23" w:rsidR="00745C3C" w:rsidRPr="00745C3C" w:rsidRDefault="00745C3C" w:rsidP="0047541F">
      <w:pPr>
        <w:jc w:val="left"/>
      </w:pPr>
      <w:r>
        <w:rPr>
          <w:lang w:val="en-US"/>
        </w:rPr>
        <w:t xml:space="preserve">The Kenya Times / Hinda, Edwin 30.1.2025. </w:t>
      </w:r>
      <w:proofErr w:type="spellStart"/>
      <w:r w:rsidRPr="00745C3C">
        <w:rPr>
          <w:i/>
          <w:iCs/>
          <w:lang w:val="en-US"/>
        </w:rPr>
        <w:t>Mungiki</w:t>
      </w:r>
      <w:proofErr w:type="spellEnd"/>
      <w:r w:rsidRPr="00745C3C">
        <w:rPr>
          <w:i/>
          <w:iCs/>
          <w:lang w:val="en-US"/>
        </w:rPr>
        <w:t xml:space="preserve"> Member Killed, Houses Torched After Fierce Clash</w:t>
      </w:r>
      <w:r>
        <w:rPr>
          <w:lang w:val="en-US"/>
        </w:rPr>
        <w:t xml:space="preserve">. </w:t>
      </w:r>
      <w:r w:rsidR="00FE0111">
        <w:fldChar w:fldCharType="begin"/>
      </w:r>
      <w:r w:rsidR="00FE0111" w:rsidRPr="00FE0111">
        <w:rPr>
          <w:lang w:val="en-US"/>
        </w:rPr>
        <w:instrText xml:space="preserve"> HYPERLINK "https://thekenyatimes.com/latest-kenya-times-news/mungiki-member-killed-houses-torched-after-fi</w:instrText>
      </w:r>
      <w:r w:rsidR="00FE0111" w:rsidRPr="00FE0111">
        <w:rPr>
          <w:lang w:val="en-US"/>
        </w:rPr>
        <w:instrText xml:space="preserve">erce-clash/" </w:instrText>
      </w:r>
      <w:r w:rsidR="00FE0111">
        <w:fldChar w:fldCharType="separate"/>
      </w:r>
      <w:r w:rsidRPr="00745C3C">
        <w:rPr>
          <w:rStyle w:val="Hyperlinkki"/>
        </w:rPr>
        <w:t>https://thekenyatimes.com/latest-kenya-times-news/mungiki-member-killed-houses-torched-after-fierce-clash/</w:t>
      </w:r>
      <w:r w:rsidR="00FE0111">
        <w:rPr>
          <w:rStyle w:val="Hyperlinkki"/>
        </w:rPr>
        <w:fldChar w:fldCharType="end"/>
      </w:r>
      <w:r w:rsidRPr="00745C3C">
        <w:t xml:space="preserve"> (kä</w:t>
      </w:r>
      <w:r>
        <w:t xml:space="preserve">yty 12.2.2026). </w:t>
      </w:r>
    </w:p>
    <w:p w14:paraId="75F420DF" w14:textId="182982D5" w:rsidR="008A0AFF" w:rsidRPr="001B0294" w:rsidRDefault="008A0AFF" w:rsidP="008A0AFF">
      <w:pPr>
        <w:jc w:val="left"/>
      </w:pPr>
      <w:r>
        <w:rPr>
          <w:lang w:val="en-US"/>
        </w:rPr>
        <w:t xml:space="preserve">The Kenya Times 14.7.2023. </w:t>
      </w:r>
      <w:r w:rsidRPr="003B2DF7">
        <w:rPr>
          <w:i/>
          <w:iCs/>
          <w:lang w:val="en-US"/>
        </w:rPr>
        <w:t xml:space="preserve">We Do Not Regret Being </w:t>
      </w:r>
      <w:proofErr w:type="spellStart"/>
      <w:r w:rsidRPr="003B2DF7">
        <w:rPr>
          <w:i/>
          <w:iCs/>
          <w:lang w:val="en-US"/>
        </w:rPr>
        <w:t>Mungiki</w:t>
      </w:r>
      <w:proofErr w:type="spellEnd"/>
      <w:r w:rsidRPr="003B2DF7">
        <w:rPr>
          <w:i/>
          <w:iCs/>
          <w:lang w:val="en-US"/>
        </w:rPr>
        <w:t xml:space="preserve"> Members – </w:t>
      </w:r>
      <w:proofErr w:type="spellStart"/>
      <w:r w:rsidRPr="003B2DF7">
        <w:rPr>
          <w:i/>
          <w:iCs/>
          <w:lang w:val="en-US"/>
        </w:rPr>
        <w:t>Maina</w:t>
      </w:r>
      <w:proofErr w:type="spellEnd"/>
      <w:r w:rsidRPr="003B2DF7">
        <w:rPr>
          <w:i/>
          <w:iCs/>
          <w:lang w:val="en-US"/>
        </w:rPr>
        <w:t xml:space="preserve"> </w:t>
      </w:r>
      <w:proofErr w:type="spellStart"/>
      <w:r w:rsidRPr="003B2DF7">
        <w:rPr>
          <w:i/>
          <w:iCs/>
          <w:lang w:val="en-US"/>
        </w:rPr>
        <w:t>Njenga</w:t>
      </w:r>
      <w:proofErr w:type="spellEnd"/>
      <w:r>
        <w:rPr>
          <w:lang w:val="en-US"/>
        </w:rPr>
        <w:t xml:space="preserve">. </w:t>
      </w:r>
      <w:r w:rsidR="00FE0111">
        <w:fldChar w:fldCharType="begin"/>
      </w:r>
      <w:r w:rsidR="00FE0111" w:rsidRPr="00FE0111">
        <w:rPr>
          <w:lang w:val="en-US"/>
        </w:rPr>
        <w:instrText xml:space="preserve"> HYPERLINK "https://thekenyatim</w:instrText>
      </w:r>
      <w:r w:rsidR="00FE0111" w:rsidRPr="00FE0111">
        <w:rPr>
          <w:lang w:val="en-US"/>
        </w:rPr>
        <w:instrText xml:space="preserve">es.com/latest-kenya-times-news/we-do-not-regret-being-mungiki-members-maina-njenga/" </w:instrText>
      </w:r>
      <w:r w:rsidR="00FE0111">
        <w:fldChar w:fldCharType="separate"/>
      </w:r>
      <w:r w:rsidRPr="003B2DF7">
        <w:rPr>
          <w:rStyle w:val="Hyperlinkki"/>
        </w:rPr>
        <w:t>https://thekenyatimes.com/latest-kenya-times-news/we-do-not-regret-being-mungiki-members-maina-njenga/</w:t>
      </w:r>
      <w:r w:rsidR="00FE0111">
        <w:rPr>
          <w:rStyle w:val="Hyperlinkki"/>
        </w:rPr>
        <w:fldChar w:fldCharType="end"/>
      </w:r>
      <w:r w:rsidRPr="003B2DF7">
        <w:t xml:space="preserve"> (kä</w:t>
      </w:r>
      <w:r>
        <w:t xml:space="preserve">yty 10.2.2026). </w:t>
      </w:r>
    </w:p>
    <w:p w14:paraId="463BF54F" w14:textId="4306E39E" w:rsidR="009F543E" w:rsidRDefault="003B2DF7" w:rsidP="0047541F">
      <w:pPr>
        <w:jc w:val="left"/>
        <w:rPr>
          <w:lang w:val="en-US"/>
        </w:rPr>
      </w:pPr>
      <w:r>
        <w:rPr>
          <w:lang w:val="en-US"/>
        </w:rPr>
        <w:t xml:space="preserve">The Kenya Times </w:t>
      </w:r>
      <w:r w:rsidR="00935AA7">
        <w:rPr>
          <w:lang w:val="en-US"/>
        </w:rPr>
        <w:t xml:space="preserve">/ </w:t>
      </w:r>
      <w:proofErr w:type="spellStart"/>
      <w:r w:rsidR="00935AA7">
        <w:rPr>
          <w:lang w:val="en-US"/>
        </w:rPr>
        <w:t>Kwama</w:t>
      </w:r>
      <w:proofErr w:type="spellEnd"/>
      <w:r w:rsidR="00935AA7">
        <w:rPr>
          <w:lang w:val="en-US"/>
        </w:rPr>
        <w:t>, Joy</w:t>
      </w:r>
    </w:p>
    <w:p w14:paraId="3275E041" w14:textId="0B1F25C7" w:rsidR="009F543E" w:rsidRDefault="009F543E" w:rsidP="0047541F">
      <w:pPr>
        <w:ind w:left="720"/>
        <w:jc w:val="left"/>
      </w:pPr>
      <w:r>
        <w:rPr>
          <w:lang w:val="en-US"/>
        </w:rPr>
        <w:t xml:space="preserve">9.7.2025. </w:t>
      </w:r>
      <w:r w:rsidRPr="009F543E">
        <w:rPr>
          <w:i/>
          <w:iCs/>
          <w:lang w:val="en-US"/>
        </w:rPr>
        <w:t xml:space="preserve">Panic as Hundreds of </w:t>
      </w:r>
      <w:proofErr w:type="spellStart"/>
      <w:r w:rsidRPr="009F543E">
        <w:rPr>
          <w:i/>
          <w:iCs/>
          <w:lang w:val="en-US"/>
        </w:rPr>
        <w:t>Maina</w:t>
      </w:r>
      <w:proofErr w:type="spellEnd"/>
      <w:r w:rsidRPr="009F543E">
        <w:rPr>
          <w:i/>
          <w:iCs/>
          <w:lang w:val="en-US"/>
        </w:rPr>
        <w:t xml:space="preserve"> </w:t>
      </w:r>
      <w:proofErr w:type="spellStart"/>
      <w:r w:rsidRPr="009F543E">
        <w:rPr>
          <w:i/>
          <w:iCs/>
          <w:lang w:val="en-US"/>
        </w:rPr>
        <w:t>Njenga</w:t>
      </w:r>
      <w:proofErr w:type="spellEnd"/>
      <w:r w:rsidRPr="009F543E">
        <w:rPr>
          <w:i/>
          <w:iCs/>
          <w:lang w:val="en-US"/>
        </w:rPr>
        <w:t xml:space="preserve"> Supporters March Along </w:t>
      </w:r>
      <w:proofErr w:type="spellStart"/>
      <w:r w:rsidRPr="009F543E">
        <w:rPr>
          <w:i/>
          <w:iCs/>
          <w:lang w:val="en-US"/>
        </w:rPr>
        <w:t>Jogoo</w:t>
      </w:r>
      <w:proofErr w:type="spellEnd"/>
      <w:r w:rsidRPr="009F543E">
        <w:rPr>
          <w:i/>
          <w:iCs/>
          <w:lang w:val="en-US"/>
        </w:rPr>
        <w:t xml:space="preserve"> Road</w:t>
      </w:r>
      <w:r>
        <w:rPr>
          <w:lang w:val="en-US"/>
        </w:rPr>
        <w:t xml:space="preserve">. </w:t>
      </w:r>
      <w:r w:rsidR="00FE0111">
        <w:fldChar w:fldCharType="begin"/>
      </w:r>
      <w:r w:rsidR="00FE0111" w:rsidRPr="00FE0111">
        <w:rPr>
          <w:lang w:val="en-US"/>
        </w:rPr>
        <w:instrText xml:space="preserve"> HYPERLINK "https://thekenyatimes.com/civil-unrest/panic-as-hundreds-of-maina-njenga-supporters-march-along-jogoo-road/" </w:instrText>
      </w:r>
      <w:r w:rsidR="00FE0111">
        <w:fldChar w:fldCharType="separate"/>
      </w:r>
      <w:r w:rsidRPr="009F543E">
        <w:rPr>
          <w:rStyle w:val="Hyperlinkki"/>
        </w:rPr>
        <w:t>https://thekenyatimes.com/civil-unrest/panic-as-hundreds-of-maina-njenga-supporters-march-along-jogoo-road/</w:t>
      </w:r>
      <w:r w:rsidR="00FE0111">
        <w:rPr>
          <w:rStyle w:val="Hyperlinkki"/>
        </w:rPr>
        <w:fldChar w:fldCharType="end"/>
      </w:r>
      <w:r w:rsidRPr="009F543E">
        <w:t xml:space="preserve"> (kä</w:t>
      </w:r>
      <w:r>
        <w:t xml:space="preserve">yty 12.2.2026). </w:t>
      </w:r>
    </w:p>
    <w:p w14:paraId="44F90036" w14:textId="29CB7A1A" w:rsidR="00D80E9F" w:rsidRPr="00D80E9F" w:rsidRDefault="00D80E9F" w:rsidP="0047541F">
      <w:pPr>
        <w:ind w:left="720"/>
        <w:jc w:val="left"/>
      </w:pPr>
      <w:r w:rsidRPr="00D80E9F">
        <w:rPr>
          <w:lang w:val="en-US"/>
        </w:rPr>
        <w:t xml:space="preserve">11.11.2024. </w:t>
      </w:r>
      <w:r w:rsidRPr="00D80E9F">
        <w:rPr>
          <w:i/>
          <w:iCs/>
          <w:lang w:val="en-US"/>
        </w:rPr>
        <w:t>DPP Withdraws Case Against Ex-</w:t>
      </w:r>
      <w:proofErr w:type="spellStart"/>
      <w:r w:rsidRPr="00D80E9F">
        <w:rPr>
          <w:i/>
          <w:iCs/>
          <w:lang w:val="en-US"/>
        </w:rPr>
        <w:t>Mungiki</w:t>
      </w:r>
      <w:proofErr w:type="spellEnd"/>
      <w:r w:rsidRPr="00D80E9F">
        <w:rPr>
          <w:i/>
          <w:iCs/>
          <w:lang w:val="en-US"/>
        </w:rPr>
        <w:t xml:space="preserve"> Leader </w:t>
      </w:r>
      <w:proofErr w:type="spellStart"/>
      <w:r w:rsidRPr="00D80E9F">
        <w:rPr>
          <w:i/>
          <w:iCs/>
          <w:lang w:val="en-US"/>
        </w:rPr>
        <w:t>Maina</w:t>
      </w:r>
      <w:proofErr w:type="spellEnd"/>
      <w:r w:rsidRPr="00D80E9F">
        <w:rPr>
          <w:i/>
          <w:iCs/>
          <w:lang w:val="en-US"/>
        </w:rPr>
        <w:t xml:space="preserve"> </w:t>
      </w:r>
      <w:proofErr w:type="spellStart"/>
      <w:r w:rsidRPr="00D80E9F">
        <w:rPr>
          <w:i/>
          <w:iCs/>
          <w:lang w:val="en-US"/>
        </w:rPr>
        <w:t>Njenga</w:t>
      </w:r>
      <w:proofErr w:type="spellEnd"/>
      <w:r>
        <w:rPr>
          <w:lang w:val="en-US"/>
        </w:rPr>
        <w:t xml:space="preserve">. </w:t>
      </w:r>
      <w:r w:rsidR="00FE0111">
        <w:fldChar w:fldCharType="begin"/>
      </w:r>
      <w:r w:rsidR="00FE0111" w:rsidRPr="00FE0111">
        <w:rPr>
          <w:lang w:val="en-US"/>
        </w:rPr>
        <w:instrText xml:space="preserve"> HYPERLINK "https://thekenyatimes.com/latest-kenya-times-news/dpp-withdraws-case-against-ex-mungiki-leader-maina-njenga/" </w:instrText>
      </w:r>
      <w:r w:rsidR="00FE0111">
        <w:fldChar w:fldCharType="separate"/>
      </w:r>
      <w:r w:rsidRPr="00D80E9F">
        <w:rPr>
          <w:rStyle w:val="Hyperlinkki"/>
        </w:rPr>
        <w:t>https://thekenyatimes.com/latest-kenya-times-news/dpp-withdraws-case-against-ex-mungiki-leader-maina-njenga/</w:t>
      </w:r>
      <w:r w:rsidR="00FE0111">
        <w:rPr>
          <w:rStyle w:val="Hyperlinkki"/>
        </w:rPr>
        <w:fldChar w:fldCharType="end"/>
      </w:r>
      <w:r w:rsidRPr="00D80E9F">
        <w:t xml:space="preserve"> (kä</w:t>
      </w:r>
      <w:r>
        <w:t>yty 12.2.2026).</w:t>
      </w:r>
    </w:p>
    <w:p w14:paraId="12BF001F" w14:textId="2BAB3C81" w:rsidR="009F1899" w:rsidRDefault="009C0D2B" w:rsidP="0047541F">
      <w:pPr>
        <w:jc w:val="left"/>
        <w:rPr>
          <w:lang w:val="sv-SE"/>
        </w:rPr>
      </w:pPr>
      <w:proofErr w:type="spellStart"/>
      <w:r w:rsidRPr="009C0D2B">
        <w:rPr>
          <w:lang w:val="en-US"/>
        </w:rPr>
        <w:t>Landinfo</w:t>
      </w:r>
      <w:proofErr w:type="spellEnd"/>
      <w:r w:rsidRPr="009C0D2B">
        <w:rPr>
          <w:lang w:val="en-US"/>
        </w:rPr>
        <w:t xml:space="preserve"> (Norwegian Country of O</w:t>
      </w:r>
      <w:r>
        <w:rPr>
          <w:lang w:val="en-US"/>
        </w:rPr>
        <w:t xml:space="preserve">rigin Information Centre) 28.3.2025. </w:t>
      </w:r>
      <w:r w:rsidRPr="009C0D2B">
        <w:rPr>
          <w:i/>
          <w:iCs/>
          <w:lang w:val="sv-SE"/>
        </w:rPr>
        <w:t xml:space="preserve">Kenya: </w:t>
      </w:r>
      <w:proofErr w:type="spellStart"/>
      <w:r w:rsidRPr="009C0D2B">
        <w:rPr>
          <w:i/>
          <w:iCs/>
          <w:lang w:val="sv-SE"/>
        </w:rPr>
        <w:t>Mungiki</w:t>
      </w:r>
      <w:proofErr w:type="spellEnd"/>
      <w:r w:rsidRPr="009C0D2B">
        <w:rPr>
          <w:i/>
          <w:iCs/>
          <w:lang w:val="sv-SE"/>
        </w:rPr>
        <w:t xml:space="preserve"> </w:t>
      </w:r>
      <w:proofErr w:type="spellStart"/>
      <w:r w:rsidRPr="009C0D2B">
        <w:rPr>
          <w:i/>
          <w:iCs/>
          <w:lang w:val="sv-SE"/>
        </w:rPr>
        <w:t>og</w:t>
      </w:r>
      <w:proofErr w:type="spellEnd"/>
      <w:r w:rsidRPr="009C0D2B">
        <w:rPr>
          <w:i/>
          <w:iCs/>
          <w:lang w:val="sv-SE"/>
        </w:rPr>
        <w:t xml:space="preserve"> </w:t>
      </w:r>
      <w:proofErr w:type="spellStart"/>
      <w:r w:rsidRPr="009C0D2B">
        <w:rPr>
          <w:i/>
          <w:iCs/>
          <w:lang w:val="sv-SE"/>
        </w:rPr>
        <w:t>reaksjoner</w:t>
      </w:r>
      <w:proofErr w:type="spellEnd"/>
      <w:r w:rsidRPr="009C0D2B">
        <w:rPr>
          <w:i/>
          <w:iCs/>
          <w:lang w:val="sv-SE"/>
        </w:rPr>
        <w:t xml:space="preserve"> mot </w:t>
      </w:r>
      <w:proofErr w:type="spellStart"/>
      <w:r w:rsidRPr="009C0D2B">
        <w:rPr>
          <w:i/>
          <w:iCs/>
          <w:lang w:val="sv-SE"/>
        </w:rPr>
        <w:t>avhoppere</w:t>
      </w:r>
      <w:proofErr w:type="spellEnd"/>
      <w:r w:rsidRPr="009C0D2B">
        <w:rPr>
          <w:lang w:val="sv-SE"/>
        </w:rPr>
        <w:t xml:space="preserve">. </w:t>
      </w:r>
      <w:r w:rsidR="00FE0111">
        <w:fldChar w:fldCharType="begin"/>
      </w:r>
      <w:r w:rsidR="00FE0111" w:rsidRPr="00FE0111">
        <w:rPr>
          <w:lang w:val="sv-SE"/>
        </w:rPr>
        <w:instrText xml:space="preserve"> HYPERLINK "https://landinfo.no/wp-content/uploads/2025/03/Kenya-respons-Mungiki-og-reaksjoner-mot-avhoppere-28032025.pdf" </w:instrText>
      </w:r>
      <w:r w:rsidR="00FE0111">
        <w:fldChar w:fldCharType="separate"/>
      </w:r>
      <w:r w:rsidRPr="00EB6215">
        <w:rPr>
          <w:rStyle w:val="Hyperlinkki"/>
          <w:lang w:val="sv-SE"/>
        </w:rPr>
        <w:t>https://landinfo.no/wp-content/uploads/2025/03/Kenya-respons-Mungiki-og-reaksjoner-mot-avhoppere-28032025.pdf</w:t>
      </w:r>
      <w:r w:rsidR="00FE0111">
        <w:rPr>
          <w:rStyle w:val="Hyperlinkki"/>
          <w:lang w:val="sv-SE"/>
        </w:rPr>
        <w:fldChar w:fldCharType="end"/>
      </w:r>
      <w:r w:rsidRPr="00EB6215">
        <w:rPr>
          <w:lang w:val="sv-SE"/>
        </w:rPr>
        <w:t xml:space="preserve"> (</w:t>
      </w:r>
      <w:proofErr w:type="spellStart"/>
      <w:r w:rsidRPr="00EB6215">
        <w:rPr>
          <w:lang w:val="sv-SE"/>
        </w:rPr>
        <w:t>käyty</w:t>
      </w:r>
      <w:proofErr w:type="spellEnd"/>
      <w:r w:rsidRPr="00EB6215">
        <w:rPr>
          <w:lang w:val="sv-SE"/>
        </w:rPr>
        <w:t xml:space="preserve"> 6.2.2026). </w:t>
      </w:r>
    </w:p>
    <w:p w14:paraId="6243F5D0" w14:textId="3CF50DF1" w:rsidR="00004292" w:rsidRPr="00004292" w:rsidRDefault="00004292" w:rsidP="0047541F">
      <w:pPr>
        <w:pStyle w:val="LeiptekstiMigri"/>
        <w:ind w:left="0"/>
        <w:jc w:val="left"/>
      </w:pPr>
      <w:r w:rsidRPr="00004292">
        <w:lastRenderedPageBreak/>
        <w:t>Maahanmuuttovirasto / Maatietopalvelu</w:t>
      </w:r>
      <w:r>
        <w:t xml:space="preserve"> 2.10.2013. </w:t>
      </w:r>
      <w:r w:rsidRPr="001F4409">
        <w:rPr>
          <w:i/>
          <w:iCs/>
        </w:rPr>
        <w:t>Kenia/</w:t>
      </w:r>
      <w:proofErr w:type="spellStart"/>
      <w:r w:rsidRPr="001F4409">
        <w:rPr>
          <w:i/>
          <w:iCs/>
        </w:rPr>
        <w:t>mungiki</w:t>
      </w:r>
      <w:proofErr w:type="spellEnd"/>
      <w:r w:rsidRPr="001F4409">
        <w:rPr>
          <w:i/>
          <w:iCs/>
        </w:rPr>
        <w:t>/ympärileikkaukset/turvakodit</w:t>
      </w:r>
      <w:r>
        <w:t xml:space="preserve"> </w:t>
      </w:r>
      <w:r w:rsidRPr="00004292">
        <w:t xml:space="preserve">[kyselyvastaus]. Saatavilla Tellus-maatietokannassa:  </w:t>
      </w:r>
      <w:hyperlink r:id="rId22" w:history="1">
        <w:r w:rsidRPr="00DE330F">
          <w:rPr>
            <w:rStyle w:val="Hyperlinkki"/>
          </w:rPr>
          <w:t>https://maatieto.migri.fi/base/2724d19a-5460-485d-bff8-6cd8f75f86d5/countryDocument/91f2095b-6746-4ed9-93b2-72186bfe4796</w:t>
        </w:r>
      </w:hyperlink>
      <w:r>
        <w:t xml:space="preserve"> (käyty 10.2.2026). </w:t>
      </w:r>
    </w:p>
    <w:p w14:paraId="50E1C02F" w14:textId="0F321C12" w:rsidR="00EE6394" w:rsidRPr="00EE6394" w:rsidRDefault="00EE6394" w:rsidP="0047541F">
      <w:pPr>
        <w:jc w:val="left"/>
        <w:rPr>
          <w:lang w:val="en-US"/>
        </w:rPr>
      </w:pPr>
      <w:r w:rsidRPr="00EE6394">
        <w:rPr>
          <w:lang w:val="en-US"/>
        </w:rPr>
        <w:t>Mission With A Vision [</w:t>
      </w:r>
      <w:proofErr w:type="spellStart"/>
      <w:r w:rsidRPr="00EE6394">
        <w:rPr>
          <w:lang w:val="en-US"/>
        </w:rPr>
        <w:t>Päiväämätön</w:t>
      </w:r>
      <w:proofErr w:type="spellEnd"/>
      <w:r w:rsidRPr="00EE6394">
        <w:rPr>
          <w:lang w:val="en-US"/>
        </w:rPr>
        <w:t>].</w:t>
      </w:r>
      <w:r>
        <w:rPr>
          <w:lang w:val="en-US"/>
        </w:rPr>
        <w:t xml:space="preserve"> </w:t>
      </w:r>
      <w:r>
        <w:rPr>
          <w:i/>
          <w:iCs/>
          <w:lang w:val="en-US"/>
        </w:rPr>
        <w:t>Home</w:t>
      </w:r>
      <w:r>
        <w:rPr>
          <w:lang w:val="en-US"/>
        </w:rPr>
        <w:t xml:space="preserve">. </w:t>
      </w:r>
      <w:r w:rsidR="00FE0111">
        <w:fldChar w:fldCharType="begin"/>
      </w:r>
      <w:r w:rsidR="00FE0111" w:rsidRPr="00FE0111">
        <w:rPr>
          <w:lang w:val="en-US"/>
        </w:rPr>
        <w:instrText xml:space="preserve"> HYPERLINK "https://missionwithavision.org/home" </w:instrText>
      </w:r>
      <w:r w:rsidR="00FE0111">
        <w:fldChar w:fldCharType="separate"/>
      </w:r>
      <w:r w:rsidRPr="00625466">
        <w:rPr>
          <w:rStyle w:val="Hyperlinkki"/>
          <w:lang w:val="en-US"/>
        </w:rPr>
        <w:t>https://missionwithavision.org/home</w:t>
      </w:r>
      <w:r w:rsidR="00FE0111">
        <w:rPr>
          <w:rStyle w:val="Hyperlinkki"/>
          <w:lang w:val="en-US"/>
        </w:rPr>
        <w:fldChar w:fldCharType="end"/>
      </w:r>
      <w:r>
        <w:rPr>
          <w:lang w:val="en-US"/>
        </w:rPr>
        <w:t xml:space="preserve"> (</w:t>
      </w:r>
      <w:proofErr w:type="spellStart"/>
      <w:r>
        <w:rPr>
          <w:lang w:val="en-US"/>
        </w:rPr>
        <w:t>käyty</w:t>
      </w:r>
      <w:proofErr w:type="spellEnd"/>
      <w:r>
        <w:rPr>
          <w:lang w:val="en-US"/>
        </w:rPr>
        <w:t xml:space="preserve"> 27.2.2026). </w:t>
      </w:r>
    </w:p>
    <w:p w14:paraId="67F9A9DA" w14:textId="1F606A7B" w:rsidR="009F543E" w:rsidRPr="009F543E" w:rsidRDefault="009F543E" w:rsidP="0047541F">
      <w:pPr>
        <w:jc w:val="left"/>
        <w:rPr>
          <w:i/>
          <w:iCs/>
        </w:rPr>
      </w:pPr>
      <w:r w:rsidRPr="009F543E">
        <w:rPr>
          <w:lang w:val="en-US"/>
        </w:rPr>
        <w:t>The Nairobi L</w:t>
      </w:r>
      <w:r>
        <w:rPr>
          <w:lang w:val="en-US"/>
        </w:rPr>
        <w:t xml:space="preserve">aw Monthly / </w:t>
      </w:r>
      <w:proofErr w:type="spellStart"/>
      <w:r>
        <w:rPr>
          <w:lang w:val="en-US"/>
        </w:rPr>
        <w:t>Mutugi</w:t>
      </w:r>
      <w:proofErr w:type="spellEnd"/>
      <w:r>
        <w:rPr>
          <w:lang w:val="en-US"/>
        </w:rPr>
        <w:t xml:space="preserve">, Edwin Edgar 9.7.2025. </w:t>
      </w:r>
      <w:proofErr w:type="spellStart"/>
      <w:r w:rsidRPr="009F543E">
        <w:rPr>
          <w:i/>
          <w:iCs/>
          <w:lang w:val="en-US"/>
        </w:rPr>
        <w:t>Jogoo</w:t>
      </w:r>
      <w:proofErr w:type="spellEnd"/>
      <w:r w:rsidRPr="009F543E">
        <w:rPr>
          <w:i/>
          <w:iCs/>
          <w:lang w:val="en-US"/>
        </w:rPr>
        <w:t xml:space="preserve"> Road march by </w:t>
      </w:r>
      <w:proofErr w:type="spellStart"/>
      <w:r w:rsidRPr="009F543E">
        <w:rPr>
          <w:i/>
          <w:iCs/>
          <w:lang w:val="en-US"/>
        </w:rPr>
        <w:t>Maina</w:t>
      </w:r>
      <w:proofErr w:type="spellEnd"/>
      <w:r w:rsidRPr="009F543E">
        <w:rPr>
          <w:i/>
          <w:iCs/>
          <w:lang w:val="en-US"/>
        </w:rPr>
        <w:t xml:space="preserve"> </w:t>
      </w:r>
      <w:proofErr w:type="spellStart"/>
      <w:r w:rsidRPr="009F543E">
        <w:rPr>
          <w:i/>
          <w:iCs/>
          <w:lang w:val="en-US"/>
        </w:rPr>
        <w:t>Njenga’s</w:t>
      </w:r>
      <w:proofErr w:type="spellEnd"/>
      <w:r w:rsidRPr="009F543E">
        <w:rPr>
          <w:i/>
          <w:iCs/>
          <w:lang w:val="en-US"/>
        </w:rPr>
        <w:t xml:space="preserve"> supporters sparks panic</w:t>
      </w:r>
      <w:r>
        <w:rPr>
          <w:lang w:val="en-US"/>
        </w:rPr>
        <w:t xml:space="preserve">. </w:t>
      </w:r>
      <w:r w:rsidR="00FE0111">
        <w:fldChar w:fldCharType="begin"/>
      </w:r>
      <w:r w:rsidR="00FE0111" w:rsidRPr="00FE0111">
        <w:rPr>
          <w:lang w:val="en-US"/>
        </w:rPr>
        <w:instrText xml:space="preserve"> HYPERLINK "https://nairobilawmonthly.com/jogoo-road-march-by-maina-njengas-supporters-sparks-panic/" </w:instrText>
      </w:r>
      <w:r w:rsidR="00FE0111">
        <w:fldChar w:fldCharType="separate"/>
      </w:r>
      <w:r w:rsidRPr="009F543E">
        <w:rPr>
          <w:rStyle w:val="Hyperlinkki"/>
        </w:rPr>
        <w:t>https://nairobilawmonthly.com/jogoo-road-march-by-maina-njengas-supporters-sparks-panic/</w:t>
      </w:r>
      <w:r w:rsidR="00FE0111">
        <w:rPr>
          <w:rStyle w:val="Hyperlinkki"/>
        </w:rPr>
        <w:fldChar w:fldCharType="end"/>
      </w:r>
      <w:r w:rsidRPr="009F543E">
        <w:t xml:space="preserve"> (kä</w:t>
      </w:r>
      <w:r>
        <w:t xml:space="preserve">yty 12.2.2026). </w:t>
      </w:r>
    </w:p>
    <w:p w14:paraId="0FA3B77B" w14:textId="382B94AD" w:rsidR="00550187" w:rsidRPr="000A30A3" w:rsidRDefault="00550187" w:rsidP="0047541F">
      <w:pPr>
        <w:jc w:val="left"/>
      </w:pPr>
      <w:r>
        <w:rPr>
          <w:lang w:val="en-US"/>
        </w:rPr>
        <w:t xml:space="preserve">Nairobi News / </w:t>
      </w:r>
      <w:proofErr w:type="spellStart"/>
      <w:r w:rsidR="000A30A3">
        <w:rPr>
          <w:lang w:val="en-US"/>
        </w:rPr>
        <w:t>Onyando</w:t>
      </w:r>
      <w:proofErr w:type="spellEnd"/>
      <w:r w:rsidR="000A30A3">
        <w:rPr>
          <w:lang w:val="en-US"/>
        </w:rPr>
        <w:t xml:space="preserve"> 27.9.2022. </w:t>
      </w:r>
      <w:r w:rsidR="000A30A3" w:rsidRPr="000A30A3">
        <w:rPr>
          <w:i/>
          <w:iCs/>
          <w:lang w:val="en-US"/>
        </w:rPr>
        <w:t>12-year-old schoolboys to be circumcised after Kikuyu elders lower initiation age</w:t>
      </w:r>
      <w:r w:rsidR="000A30A3">
        <w:rPr>
          <w:lang w:val="en-US"/>
        </w:rPr>
        <w:t xml:space="preserve">. </w:t>
      </w:r>
      <w:hyperlink r:id="rId23" w:history="1">
        <w:r w:rsidR="000A30A3" w:rsidRPr="000A30A3">
          <w:rPr>
            <w:rStyle w:val="Hyperlinkki"/>
          </w:rPr>
          <w:t>https://nairobinews.nation.africa/12-year-old-schoolboys-to-be-circumcised-after-kikuyu-elders-lower-initiation-age/</w:t>
        </w:r>
      </w:hyperlink>
      <w:r w:rsidR="000A30A3" w:rsidRPr="000A30A3">
        <w:t xml:space="preserve"> (kä</w:t>
      </w:r>
      <w:r w:rsidR="000A30A3">
        <w:t xml:space="preserve">yty 25.2.2026). </w:t>
      </w:r>
    </w:p>
    <w:p w14:paraId="11C26DB9" w14:textId="115F49ED" w:rsidR="006C7066" w:rsidRDefault="006C7066" w:rsidP="0047541F">
      <w:pPr>
        <w:jc w:val="left"/>
      </w:pPr>
      <w:r w:rsidRPr="006C7066">
        <w:rPr>
          <w:lang w:val="en-US"/>
        </w:rPr>
        <w:t xml:space="preserve">NCIC </w:t>
      </w:r>
      <w:r>
        <w:rPr>
          <w:lang w:val="en-US"/>
        </w:rPr>
        <w:t>(</w:t>
      </w:r>
      <w:r w:rsidRPr="006C7066">
        <w:rPr>
          <w:lang w:val="en-US"/>
        </w:rPr>
        <w:t>National Cohesion and Integration Commission)</w:t>
      </w:r>
      <w:r>
        <w:rPr>
          <w:lang w:val="en-US"/>
        </w:rPr>
        <w:t xml:space="preserve"> 3/2018. </w:t>
      </w:r>
      <w:r w:rsidRPr="006C7066">
        <w:rPr>
          <w:i/>
          <w:iCs/>
          <w:lang w:val="en-US"/>
        </w:rPr>
        <w:t>The Impact of Organized Gangs on Social Cohesion in Kenya: Policy Options</w:t>
      </w:r>
      <w:r>
        <w:rPr>
          <w:lang w:val="en-US"/>
        </w:rPr>
        <w:t xml:space="preserve">. </w:t>
      </w:r>
      <w:r w:rsidR="00FE0111">
        <w:fldChar w:fldCharType="begin"/>
      </w:r>
      <w:r w:rsidR="00FE0111" w:rsidRPr="00FE0111">
        <w:rPr>
          <w:lang w:val="en-US"/>
        </w:rPr>
        <w:instrText xml:space="preserve"> HYPERLINK "https://cohesion.go.ke/index.php/resources/policies-and-regulations?download=27:policy-brief-on-impact-of-gangs-on-cohesion" </w:instrText>
      </w:r>
      <w:r w:rsidR="00FE0111">
        <w:fldChar w:fldCharType="separate"/>
      </w:r>
      <w:r w:rsidR="00660ED0" w:rsidRPr="00660ED0">
        <w:rPr>
          <w:rStyle w:val="Hyperlinkki"/>
        </w:rPr>
        <w:t>https://cohesion.go.ke/index.php/resources/policies-and-regulations?download=27:policy-brief-on-impact-of-gangs-on-cohesion</w:t>
      </w:r>
      <w:r w:rsidR="00FE0111">
        <w:rPr>
          <w:rStyle w:val="Hyperlinkki"/>
        </w:rPr>
        <w:fldChar w:fldCharType="end"/>
      </w:r>
      <w:r w:rsidR="00660ED0" w:rsidRPr="00660ED0">
        <w:t xml:space="preserve"> (kä</w:t>
      </w:r>
      <w:r w:rsidR="00660ED0">
        <w:t xml:space="preserve">yty 10.2.2026). </w:t>
      </w:r>
    </w:p>
    <w:p w14:paraId="4DC54299" w14:textId="25D70A0E" w:rsidR="00D00D43" w:rsidRPr="00D00D43" w:rsidRDefault="00D00D43" w:rsidP="0047541F">
      <w:pPr>
        <w:jc w:val="left"/>
      </w:pPr>
      <w:r w:rsidRPr="00D00D43">
        <w:rPr>
          <w:lang w:val="en-US"/>
        </w:rPr>
        <w:t>NGEC</w:t>
      </w:r>
      <w:r>
        <w:rPr>
          <w:lang w:val="en-US"/>
        </w:rPr>
        <w:t xml:space="preserve"> (</w:t>
      </w:r>
      <w:r w:rsidRPr="00D00D43">
        <w:rPr>
          <w:lang w:val="en-US"/>
        </w:rPr>
        <w:t>The National Gender and Equality Commission</w:t>
      </w:r>
      <w:r>
        <w:rPr>
          <w:lang w:val="en-US"/>
        </w:rPr>
        <w:t xml:space="preserve">) 6.2.2023. </w:t>
      </w:r>
      <w:r>
        <w:rPr>
          <w:i/>
          <w:iCs/>
          <w:lang w:val="en-US"/>
        </w:rPr>
        <w:t>Statement on Observance of the International Day of Zero Tolerance for FGM</w:t>
      </w:r>
      <w:r>
        <w:rPr>
          <w:lang w:val="en-US"/>
        </w:rPr>
        <w:t xml:space="preserve">. </w:t>
      </w:r>
      <w:r w:rsidR="00FE0111">
        <w:fldChar w:fldCharType="begin"/>
      </w:r>
      <w:r w:rsidR="00FE0111" w:rsidRPr="00FE0111">
        <w:rPr>
          <w:lang w:val="en-US"/>
        </w:rPr>
        <w:instrText xml:space="preserve"> HYPERLINK "https://www.ngeckenya.org/news/8276/statement-on-observance-of-the-international-day-of-zero-tolerance-for-fgm" </w:instrText>
      </w:r>
      <w:r w:rsidR="00FE0111">
        <w:fldChar w:fldCharType="separate"/>
      </w:r>
      <w:r w:rsidRPr="00D00D43">
        <w:rPr>
          <w:rStyle w:val="Hyperlinkki"/>
        </w:rPr>
        <w:t>https://www.ngeckenya.org/news/8276/statement-on-observance-of-the-international-day-of-zero-tolerance-for-fgm</w:t>
      </w:r>
      <w:r w:rsidR="00FE0111">
        <w:rPr>
          <w:rStyle w:val="Hyperlinkki"/>
        </w:rPr>
        <w:fldChar w:fldCharType="end"/>
      </w:r>
      <w:r w:rsidRPr="00D00D43">
        <w:t xml:space="preserve"> (kä</w:t>
      </w:r>
      <w:r>
        <w:t xml:space="preserve">yty 23.2.2026). </w:t>
      </w:r>
    </w:p>
    <w:p w14:paraId="4453D482" w14:textId="0CE22B32" w:rsidR="003D47A8" w:rsidRPr="003D47A8" w:rsidRDefault="003D47A8" w:rsidP="0047541F">
      <w:pPr>
        <w:jc w:val="left"/>
      </w:pPr>
      <w:r w:rsidRPr="003D47A8">
        <w:rPr>
          <w:lang w:val="en-US"/>
        </w:rPr>
        <w:t xml:space="preserve">Omondi, Francis 21.2.2023. </w:t>
      </w:r>
      <w:r w:rsidRPr="003D47A8">
        <w:rPr>
          <w:i/>
          <w:iCs/>
          <w:lang w:val="en-US"/>
        </w:rPr>
        <w:t>Analysis:</w:t>
      </w:r>
      <w:r>
        <w:rPr>
          <w:lang w:val="en-US"/>
        </w:rPr>
        <w:t xml:space="preserve"> </w:t>
      </w:r>
      <w:r w:rsidRPr="003D47A8">
        <w:rPr>
          <w:i/>
          <w:iCs/>
          <w:lang w:val="en-US"/>
        </w:rPr>
        <w:t xml:space="preserve">The Illusion of the </w:t>
      </w:r>
      <w:proofErr w:type="spellStart"/>
      <w:r w:rsidRPr="003D47A8">
        <w:rPr>
          <w:i/>
          <w:iCs/>
          <w:lang w:val="en-US"/>
        </w:rPr>
        <w:t>Kĩama</w:t>
      </w:r>
      <w:proofErr w:type="spellEnd"/>
      <w:r w:rsidRPr="003D47A8">
        <w:rPr>
          <w:i/>
          <w:iCs/>
          <w:lang w:val="en-US"/>
        </w:rPr>
        <w:t xml:space="preserve"> </w:t>
      </w:r>
      <w:proofErr w:type="spellStart"/>
      <w:r w:rsidRPr="003D47A8">
        <w:rPr>
          <w:i/>
          <w:iCs/>
          <w:lang w:val="en-US"/>
        </w:rPr>
        <w:t>kĩa</w:t>
      </w:r>
      <w:proofErr w:type="spellEnd"/>
      <w:r w:rsidRPr="003D47A8">
        <w:rPr>
          <w:i/>
          <w:iCs/>
          <w:lang w:val="en-US"/>
        </w:rPr>
        <w:t xml:space="preserve"> Ma</w:t>
      </w:r>
      <w:r>
        <w:rPr>
          <w:lang w:val="en-US"/>
        </w:rPr>
        <w:t xml:space="preserve">. </w:t>
      </w:r>
      <w:r w:rsidRPr="003D47A8">
        <w:t xml:space="preserve">Saatavilla: </w:t>
      </w:r>
      <w:hyperlink r:id="rId24" w:history="1">
        <w:r w:rsidRPr="003D47A8">
          <w:rPr>
            <w:rStyle w:val="Hyperlinkki"/>
          </w:rPr>
          <w:t>https://www.theelephant.info/analysis/2023/02/21/the-illusion-of-the-kiama-kia-ma/?tztc=1</w:t>
        </w:r>
      </w:hyperlink>
      <w:r w:rsidRPr="003D47A8">
        <w:t xml:space="preserve"> </w:t>
      </w:r>
      <w:r>
        <w:t xml:space="preserve">(käyty </w:t>
      </w:r>
      <w:r w:rsidR="00E15E60">
        <w:t xml:space="preserve">25.2.2026). </w:t>
      </w:r>
    </w:p>
    <w:p w14:paraId="1A13534E" w14:textId="1E3733C8" w:rsidR="00FA6D8C" w:rsidRPr="00FA6D8C" w:rsidRDefault="00FA6D8C" w:rsidP="0047541F">
      <w:pPr>
        <w:jc w:val="left"/>
        <w:rPr>
          <w:lang w:val="en-US"/>
        </w:rPr>
      </w:pPr>
      <w:proofErr w:type="spellStart"/>
      <w:r w:rsidRPr="00AC4CC7">
        <w:rPr>
          <w:lang w:val="en-US"/>
        </w:rPr>
        <w:t>Opala</w:t>
      </w:r>
      <w:proofErr w:type="spellEnd"/>
      <w:r w:rsidRPr="00AC4CC7">
        <w:rPr>
          <w:lang w:val="en-US"/>
        </w:rPr>
        <w:t xml:space="preserve">, Ken 3/2023. </w:t>
      </w:r>
      <w:r w:rsidRPr="00C11D75">
        <w:rPr>
          <w:i/>
          <w:iCs/>
          <w:lang w:val="en-US"/>
        </w:rPr>
        <w:t>Criminal Gangs and Elections in Kenya.</w:t>
      </w:r>
      <w:r w:rsidRPr="00C11D75">
        <w:rPr>
          <w:lang w:val="en-US"/>
        </w:rPr>
        <w:t xml:space="preserve"> Enhancing Africa's Response to Transnational </w:t>
      </w:r>
      <w:proofErr w:type="spellStart"/>
      <w:r w:rsidRPr="00C11D75">
        <w:rPr>
          <w:lang w:val="en-US"/>
        </w:rPr>
        <w:t>Organised</w:t>
      </w:r>
      <w:proofErr w:type="spellEnd"/>
      <w:r w:rsidRPr="00C11D75">
        <w:rPr>
          <w:lang w:val="en-US"/>
        </w:rPr>
        <w:t xml:space="preserve"> Crime (ENACT). Research Paper Issue 37. </w:t>
      </w:r>
      <w:r w:rsidR="00FE0111">
        <w:fldChar w:fldCharType="begin"/>
      </w:r>
      <w:r w:rsidR="00FE0111" w:rsidRPr="00FE0111">
        <w:rPr>
          <w:lang w:val="en-US"/>
        </w:rPr>
        <w:instrText xml:space="preserve"> HYPERLINK "https://enact-africa.s3.amazonaws.com/site/uploads/research-paper-37.pdf" </w:instrText>
      </w:r>
      <w:r w:rsidR="00FE0111">
        <w:fldChar w:fldCharType="separate"/>
      </w:r>
      <w:r w:rsidRPr="00004292">
        <w:rPr>
          <w:rStyle w:val="Hyperlinkki"/>
          <w:lang w:val="en-US"/>
        </w:rPr>
        <w:t>https://enact-africa.s3.amazonaws.com/site/uploads/research-paper-37.pdf</w:t>
      </w:r>
      <w:r w:rsidR="00FE0111">
        <w:rPr>
          <w:rStyle w:val="Hyperlinkki"/>
          <w:lang w:val="en-US"/>
        </w:rPr>
        <w:fldChar w:fldCharType="end"/>
      </w:r>
      <w:r w:rsidRPr="00004292">
        <w:rPr>
          <w:lang w:val="en-US"/>
        </w:rPr>
        <w:t xml:space="preserve"> (</w:t>
      </w:r>
      <w:proofErr w:type="spellStart"/>
      <w:r w:rsidRPr="00004292">
        <w:rPr>
          <w:lang w:val="en-US"/>
        </w:rPr>
        <w:t>käyty</w:t>
      </w:r>
      <w:proofErr w:type="spellEnd"/>
      <w:r w:rsidRPr="00004292">
        <w:rPr>
          <w:lang w:val="en-US"/>
        </w:rPr>
        <w:t xml:space="preserve"> 10.2.2026). </w:t>
      </w:r>
    </w:p>
    <w:p w14:paraId="4B2DA7EF" w14:textId="5AD3FB5F" w:rsidR="00550187" w:rsidRPr="00550187" w:rsidRDefault="00550187" w:rsidP="0047541F">
      <w:pPr>
        <w:jc w:val="left"/>
      </w:pPr>
      <w:r>
        <w:rPr>
          <w:lang w:val="en-US"/>
        </w:rPr>
        <w:t xml:space="preserve">People Daily / Kamau, Clement 29.11.2020. </w:t>
      </w:r>
      <w:r w:rsidRPr="00550187">
        <w:rPr>
          <w:i/>
          <w:iCs/>
          <w:lang w:val="en-US"/>
        </w:rPr>
        <w:t>Kikuyu elders raise alarm over FGM return</w:t>
      </w:r>
      <w:r>
        <w:rPr>
          <w:lang w:val="en-US"/>
        </w:rPr>
        <w:t xml:space="preserve">. </w:t>
      </w:r>
      <w:r w:rsidR="00FE0111">
        <w:fldChar w:fldCharType="begin"/>
      </w:r>
      <w:r w:rsidR="00FE0111" w:rsidRPr="00FE0111">
        <w:rPr>
          <w:lang w:val="en-US"/>
        </w:rPr>
        <w:instrText xml:space="preserve"> HYPERLINK "https://peopledaily.digital/news/kikuyu-elders-raise-alarm-over-fgm-return" </w:instrText>
      </w:r>
      <w:r w:rsidR="00FE0111">
        <w:fldChar w:fldCharType="separate"/>
      </w:r>
      <w:r w:rsidRPr="00550187">
        <w:rPr>
          <w:rStyle w:val="Hyperlinkki"/>
        </w:rPr>
        <w:t>https://peopledaily.digital/news/kikuyu-elders-raise-alarm-over-fgm-return</w:t>
      </w:r>
      <w:r w:rsidR="00FE0111">
        <w:rPr>
          <w:rStyle w:val="Hyperlinkki"/>
        </w:rPr>
        <w:fldChar w:fldCharType="end"/>
      </w:r>
      <w:r w:rsidRPr="00550187">
        <w:t xml:space="preserve"> (kä</w:t>
      </w:r>
      <w:r>
        <w:t xml:space="preserve">yty 25.2.2026). </w:t>
      </w:r>
    </w:p>
    <w:p w14:paraId="4F9FD037" w14:textId="3148A6A4" w:rsidR="001815BC" w:rsidRPr="001815BC" w:rsidRDefault="001815BC" w:rsidP="0047541F">
      <w:pPr>
        <w:jc w:val="left"/>
        <w:rPr>
          <w:lang w:val="en-US"/>
        </w:rPr>
      </w:pPr>
      <w:proofErr w:type="spellStart"/>
      <w:r>
        <w:rPr>
          <w:lang w:val="en-US"/>
        </w:rPr>
        <w:t>Pitek</w:t>
      </w:r>
      <w:proofErr w:type="spellEnd"/>
      <w:r>
        <w:rPr>
          <w:lang w:val="en-US"/>
        </w:rPr>
        <w:t xml:space="preserve">, Emily 10.3.2020. </w:t>
      </w:r>
      <w:r w:rsidRPr="001815BC">
        <w:rPr>
          <w:i/>
          <w:iCs/>
          <w:lang w:val="en-US"/>
        </w:rPr>
        <w:t>Kikuy</w:t>
      </w:r>
      <w:r>
        <w:rPr>
          <w:i/>
          <w:iCs/>
          <w:lang w:val="en-US"/>
        </w:rPr>
        <w:t>u</w:t>
      </w:r>
      <w:r>
        <w:rPr>
          <w:lang w:val="en-US"/>
        </w:rPr>
        <w:t xml:space="preserve">. The University of British Columbia. </w:t>
      </w:r>
      <w:r w:rsidRPr="001815BC">
        <w:rPr>
          <w:lang w:val="en-US"/>
        </w:rPr>
        <w:t>Database of Religious History</w:t>
      </w:r>
      <w:r>
        <w:rPr>
          <w:lang w:val="en-US"/>
        </w:rPr>
        <w:t xml:space="preserve">. </w:t>
      </w:r>
      <w:r w:rsidR="00FE0111">
        <w:fldChar w:fldCharType="begin"/>
      </w:r>
      <w:r w:rsidR="00FE0111" w:rsidRPr="00FE0111">
        <w:rPr>
          <w:lang w:val="en-US"/>
        </w:rPr>
        <w:instrText xml:space="preserve"> HYPERLINK "https://open.library.ubc.ca/media/stream/pdf/52387/1.0392069/4" </w:instrText>
      </w:r>
      <w:r w:rsidR="00FE0111">
        <w:fldChar w:fldCharType="separate"/>
      </w:r>
      <w:r w:rsidRPr="000D0ABD">
        <w:rPr>
          <w:rStyle w:val="Hyperlinkki"/>
          <w:lang w:val="en-US"/>
        </w:rPr>
        <w:t>https://open.library.ubc.ca/media/stream/pdf/52387/1.0392069/4</w:t>
      </w:r>
      <w:r w:rsidR="00FE0111">
        <w:rPr>
          <w:rStyle w:val="Hyperlinkki"/>
          <w:lang w:val="en-US"/>
        </w:rPr>
        <w:fldChar w:fldCharType="end"/>
      </w:r>
      <w:r>
        <w:rPr>
          <w:lang w:val="en-US"/>
        </w:rPr>
        <w:t xml:space="preserve"> (</w:t>
      </w:r>
      <w:proofErr w:type="spellStart"/>
      <w:r>
        <w:rPr>
          <w:lang w:val="en-US"/>
        </w:rPr>
        <w:t>käyty</w:t>
      </w:r>
      <w:proofErr w:type="spellEnd"/>
      <w:r>
        <w:rPr>
          <w:lang w:val="en-US"/>
        </w:rPr>
        <w:t xml:space="preserve"> 24.2.2026). </w:t>
      </w:r>
    </w:p>
    <w:p w14:paraId="0214F9DB" w14:textId="2136D541" w:rsidR="001A3922" w:rsidRDefault="00A27CA6" w:rsidP="0047541F">
      <w:pPr>
        <w:jc w:val="left"/>
        <w:rPr>
          <w:lang w:val="en-US"/>
        </w:rPr>
      </w:pPr>
      <w:r>
        <w:rPr>
          <w:lang w:val="en-US"/>
        </w:rPr>
        <w:t xml:space="preserve">The Republic of Kenya </w:t>
      </w:r>
    </w:p>
    <w:p w14:paraId="7D65722A" w14:textId="79C1F157" w:rsidR="00A27CA6" w:rsidRDefault="00A27CA6" w:rsidP="0047541F">
      <w:pPr>
        <w:ind w:left="720"/>
        <w:jc w:val="left"/>
      </w:pPr>
      <w:r>
        <w:rPr>
          <w:lang w:val="en-US"/>
        </w:rPr>
        <w:t xml:space="preserve">2011. </w:t>
      </w:r>
      <w:r w:rsidRPr="00A27CA6">
        <w:rPr>
          <w:i/>
          <w:iCs/>
          <w:lang w:val="en-US"/>
        </w:rPr>
        <w:t>Prohibition of Female Genital Mutilation Act.</w:t>
      </w:r>
      <w:r>
        <w:rPr>
          <w:lang w:val="en-US"/>
        </w:rPr>
        <w:t xml:space="preserve"> </w:t>
      </w:r>
      <w:r w:rsidRPr="00A27CA6">
        <w:t xml:space="preserve">Saatavilla: </w:t>
      </w:r>
      <w:hyperlink r:id="rId25" w:anchor="part_V__sec_28" w:history="1">
        <w:r w:rsidRPr="004A0528">
          <w:rPr>
            <w:rStyle w:val="Hyperlinkki"/>
          </w:rPr>
          <w:t>https://new.kenyalaw.org/akn/ke/act/2011/32/eng@2022-12-31#part_V__sec_28</w:t>
        </w:r>
      </w:hyperlink>
      <w:r>
        <w:t xml:space="preserve"> (käyty 16.2.2026).</w:t>
      </w:r>
    </w:p>
    <w:p w14:paraId="20548BF3" w14:textId="00D27A45" w:rsidR="001A3922" w:rsidRPr="008A0AFF" w:rsidRDefault="001A3922" w:rsidP="0047541F">
      <w:pPr>
        <w:ind w:left="720"/>
        <w:jc w:val="left"/>
      </w:pPr>
      <w:r w:rsidRPr="00FE0111">
        <w:t xml:space="preserve">2010. </w:t>
      </w:r>
      <w:r w:rsidRPr="00FE0111">
        <w:rPr>
          <w:i/>
          <w:iCs/>
        </w:rPr>
        <w:t>The Constitution of Kenya.</w:t>
      </w:r>
      <w:r w:rsidRPr="00FE0111">
        <w:t xml:space="preserve"> </w:t>
      </w:r>
      <w:r w:rsidRPr="008A0AFF">
        <w:t xml:space="preserve">Saatavilla: </w:t>
      </w:r>
      <w:hyperlink r:id="rId26" w:history="1">
        <w:r w:rsidRPr="008A0AFF">
          <w:rPr>
            <w:rStyle w:val="Hyperlinkki"/>
          </w:rPr>
          <w:t>https://www.parliament.go.ke/sites/default/files/2017-05/The_Constitution_of_Kenya_2010.pdf</w:t>
        </w:r>
      </w:hyperlink>
      <w:r w:rsidRPr="008A0AFF">
        <w:t xml:space="preserve"> (käyty 23.2.2026). </w:t>
      </w:r>
    </w:p>
    <w:p w14:paraId="1935EFF9" w14:textId="446AA511" w:rsidR="00D0065B" w:rsidRPr="00A960CA" w:rsidRDefault="00D0065B" w:rsidP="0047541F">
      <w:pPr>
        <w:jc w:val="left"/>
        <w:rPr>
          <w:lang w:val="en-US"/>
        </w:rPr>
      </w:pPr>
      <w:proofErr w:type="spellStart"/>
      <w:r w:rsidRPr="00A960CA">
        <w:t>Saruni</w:t>
      </w:r>
      <w:proofErr w:type="spellEnd"/>
      <w:r w:rsidRPr="00A960CA">
        <w:t xml:space="preserve"> International [päiväämätön]. </w:t>
      </w:r>
      <w:r w:rsidR="00A960CA" w:rsidRPr="00A960CA">
        <w:rPr>
          <w:i/>
          <w:iCs/>
          <w:lang w:val="en-US"/>
        </w:rPr>
        <w:t>Girls Rescue Center: Rescue. Re</w:t>
      </w:r>
      <w:r w:rsidR="00A960CA">
        <w:rPr>
          <w:i/>
          <w:iCs/>
          <w:lang w:val="en-US"/>
        </w:rPr>
        <w:t>store. Release</w:t>
      </w:r>
      <w:r w:rsidR="00A960CA">
        <w:rPr>
          <w:lang w:val="en-US"/>
        </w:rPr>
        <w:t xml:space="preserve">. </w:t>
      </w:r>
      <w:hyperlink r:id="rId27" w:history="1">
        <w:r w:rsidR="00A960CA" w:rsidRPr="009578E3">
          <w:rPr>
            <w:rStyle w:val="Hyperlinkki"/>
            <w:lang w:val="en-US"/>
          </w:rPr>
          <w:t>https://saruni.org/girls-rescue-center</w:t>
        </w:r>
      </w:hyperlink>
      <w:r w:rsidR="00A960CA">
        <w:rPr>
          <w:lang w:val="en-US"/>
        </w:rPr>
        <w:t xml:space="preserve"> (</w:t>
      </w:r>
      <w:proofErr w:type="spellStart"/>
      <w:r w:rsidR="00A960CA">
        <w:rPr>
          <w:lang w:val="en-US"/>
        </w:rPr>
        <w:t>käyty</w:t>
      </w:r>
      <w:proofErr w:type="spellEnd"/>
      <w:r w:rsidR="00A960CA">
        <w:rPr>
          <w:lang w:val="en-US"/>
        </w:rPr>
        <w:t xml:space="preserve"> 2.3.2026). </w:t>
      </w:r>
    </w:p>
    <w:p w14:paraId="595413D5" w14:textId="38F3FFEE" w:rsidR="0076405B" w:rsidRPr="008A0AFF" w:rsidRDefault="0076405B" w:rsidP="0047541F">
      <w:pPr>
        <w:jc w:val="left"/>
        <w:rPr>
          <w:lang w:val="en-US"/>
        </w:rPr>
      </w:pPr>
      <w:r w:rsidRPr="00A960CA">
        <w:rPr>
          <w:lang w:val="en-US"/>
        </w:rPr>
        <w:t xml:space="preserve">Sheikh, Mohammed </w:t>
      </w:r>
      <w:proofErr w:type="spellStart"/>
      <w:r w:rsidRPr="00A960CA">
        <w:rPr>
          <w:lang w:val="en-US"/>
        </w:rPr>
        <w:t>Mohammud</w:t>
      </w:r>
      <w:proofErr w:type="spellEnd"/>
      <w:r w:rsidRPr="00A960CA">
        <w:rPr>
          <w:lang w:val="en-US"/>
        </w:rPr>
        <w:t xml:space="preserve">;  </w:t>
      </w:r>
      <w:proofErr w:type="spellStart"/>
      <w:r w:rsidRPr="00A960CA">
        <w:rPr>
          <w:lang w:val="en-US"/>
        </w:rPr>
        <w:t>Cheptum</w:t>
      </w:r>
      <w:proofErr w:type="spellEnd"/>
      <w:r w:rsidRPr="00A960CA">
        <w:rPr>
          <w:lang w:val="en-US"/>
        </w:rPr>
        <w:t xml:space="preserve">, Joyce Jebet, </w:t>
      </w:r>
      <w:proofErr w:type="spellStart"/>
      <w:r w:rsidRPr="00A960CA">
        <w:rPr>
          <w:lang w:val="en-US"/>
        </w:rPr>
        <w:t>Mageto</w:t>
      </w:r>
      <w:proofErr w:type="spellEnd"/>
      <w:r w:rsidRPr="00A960CA">
        <w:rPr>
          <w:lang w:val="en-US"/>
        </w:rPr>
        <w:t xml:space="preserve">, Irene </w:t>
      </w:r>
      <w:proofErr w:type="spellStart"/>
      <w:r w:rsidRPr="00A960CA">
        <w:rPr>
          <w:lang w:val="en-US"/>
        </w:rPr>
        <w:t>Gacheri</w:t>
      </w:r>
      <w:proofErr w:type="spellEnd"/>
      <w:r w:rsidRPr="00A960CA">
        <w:rPr>
          <w:lang w:val="en-US"/>
        </w:rPr>
        <w:t xml:space="preserve"> 2023. </w:t>
      </w:r>
      <w:r>
        <w:rPr>
          <w:lang w:val="en-US"/>
        </w:rPr>
        <w:t>“</w:t>
      </w:r>
      <w:r w:rsidRPr="0076405B">
        <w:rPr>
          <w:lang w:val="en-US"/>
        </w:rPr>
        <w:t>Factors Linked to Female Genital Mutilation Practice Among</w:t>
      </w:r>
      <w:r>
        <w:rPr>
          <w:lang w:val="en-US"/>
        </w:rPr>
        <w:t xml:space="preserve"> </w:t>
      </w:r>
      <w:r w:rsidRPr="0076405B">
        <w:rPr>
          <w:lang w:val="en-US"/>
        </w:rPr>
        <w:t xml:space="preserve">Women Living In </w:t>
      </w:r>
      <w:proofErr w:type="spellStart"/>
      <w:r w:rsidRPr="0076405B">
        <w:rPr>
          <w:lang w:val="en-US"/>
        </w:rPr>
        <w:t>Alungu</w:t>
      </w:r>
      <w:proofErr w:type="spellEnd"/>
      <w:r w:rsidRPr="0076405B">
        <w:rPr>
          <w:lang w:val="en-US"/>
        </w:rPr>
        <w:t xml:space="preserve"> Village of Mandera County, Kenya</w:t>
      </w:r>
      <w:r>
        <w:rPr>
          <w:lang w:val="en-US"/>
        </w:rPr>
        <w:t xml:space="preserve">”. </w:t>
      </w:r>
      <w:r w:rsidRPr="0076405B">
        <w:rPr>
          <w:i/>
          <w:iCs/>
          <w:lang w:val="en-US"/>
        </w:rPr>
        <w:t>East African Health Research Journal</w:t>
      </w:r>
      <w:r>
        <w:rPr>
          <w:i/>
          <w:iCs/>
          <w:lang w:val="en-US"/>
        </w:rPr>
        <w:t xml:space="preserve">, </w:t>
      </w:r>
      <w:r>
        <w:rPr>
          <w:lang w:val="en-US"/>
        </w:rPr>
        <w:t xml:space="preserve">vol. 7, </w:t>
      </w:r>
      <w:r w:rsidR="005A6C1E">
        <w:rPr>
          <w:lang w:val="en-US"/>
        </w:rPr>
        <w:t>no.</w:t>
      </w:r>
      <w:r>
        <w:rPr>
          <w:lang w:val="en-US"/>
        </w:rPr>
        <w:t xml:space="preserve"> 1, s. 109-115. </w:t>
      </w:r>
      <w:proofErr w:type="spellStart"/>
      <w:r w:rsidRPr="008A0AFF">
        <w:rPr>
          <w:lang w:val="en-US"/>
        </w:rPr>
        <w:t>Saatavilla</w:t>
      </w:r>
      <w:proofErr w:type="spellEnd"/>
      <w:r w:rsidRPr="008A0AFF">
        <w:rPr>
          <w:lang w:val="en-US"/>
        </w:rPr>
        <w:t xml:space="preserve">: </w:t>
      </w:r>
      <w:r w:rsidR="00FE0111">
        <w:fldChar w:fldCharType="begin"/>
      </w:r>
      <w:r w:rsidR="00FE0111" w:rsidRPr="00FE0111">
        <w:rPr>
          <w:lang w:val="en-US"/>
        </w:rPr>
        <w:instrText xml:space="preserve"> HYPERLINK "https://www.ajol.info/index.php/eahrj/issue/view/23157" </w:instrText>
      </w:r>
      <w:r w:rsidR="00FE0111">
        <w:fldChar w:fldCharType="separate"/>
      </w:r>
      <w:r w:rsidRPr="008A0AFF">
        <w:rPr>
          <w:rStyle w:val="Hyperlinkki"/>
          <w:lang w:val="en-US"/>
        </w:rPr>
        <w:t>https://www.ajol.info/index.php/eahrj/issue/view/23157</w:t>
      </w:r>
      <w:r w:rsidR="00FE0111">
        <w:rPr>
          <w:rStyle w:val="Hyperlinkki"/>
          <w:lang w:val="en-US"/>
        </w:rPr>
        <w:fldChar w:fldCharType="end"/>
      </w:r>
      <w:r w:rsidRPr="008A0AFF">
        <w:rPr>
          <w:lang w:val="en-US"/>
        </w:rPr>
        <w:t xml:space="preserve"> (</w:t>
      </w:r>
      <w:proofErr w:type="spellStart"/>
      <w:r w:rsidRPr="008A0AFF">
        <w:rPr>
          <w:lang w:val="en-US"/>
        </w:rPr>
        <w:t>käyty</w:t>
      </w:r>
      <w:proofErr w:type="spellEnd"/>
      <w:r w:rsidRPr="008A0AFF">
        <w:rPr>
          <w:lang w:val="en-US"/>
        </w:rPr>
        <w:t xml:space="preserve"> 27.2.2026). </w:t>
      </w:r>
    </w:p>
    <w:p w14:paraId="72FBB869" w14:textId="5810D05D" w:rsidR="00860B0D" w:rsidRPr="004B7F0E" w:rsidRDefault="004B7F0E" w:rsidP="0047541F">
      <w:pPr>
        <w:jc w:val="left"/>
      </w:pPr>
      <w:r>
        <w:rPr>
          <w:lang w:val="en-US"/>
        </w:rPr>
        <w:lastRenderedPageBreak/>
        <w:t xml:space="preserve">The Star 31.12.2025. </w:t>
      </w:r>
      <w:r w:rsidRPr="004B7F0E">
        <w:rPr>
          <w:i/>
          <w:iCs/>
          <w:lang w:val="en-US"/>
        </w:rPr>
        <w:t xml:space="preserve">Four arrested over alleged FGM practice in </w:t>
      </w:r>
      <w:proofErr w:type="spellStart"/>
      <w:r w:rsidRPr="004B7F0E">
        <w:rPr>
          <w:i/>
          <w:iCs/>
          <w:lang w:val="en-US"/>
        </w:rPr>
        <w:t>Elgeyo</w:t>
      </w:r>
      <w:proofErr w:type="spellEnd"/>
      <w:r w:rsidRPr="004B7F0E">
        <w:rPr>
          <w:i/>
          <w:iCs/>
          <w:lang w:val="en-US"/>
        </w:rPr>
        <w:t xml:space="preserve"> Marakwet</w:t>
      </w:r>
      <w:r>
        <w:rPr>
          <w:lang w:val="en-US"/>
        </w:rPr>
        <w:t xml:space="preserve">. </w:t>
      </w:r>
      <w:r w:rsidRPr="004B7F0E">
        <w:t xml:space="preserve">Saatavilla </w:t>
      </w:r>
      <w:proofErr w:type="spellStart"/>
      <w:r w:rsidRPr="004B7F0E">
        <w:t>Factiva</w:t>
      </w:r>
      <w:proofErr w:type="spellEnd"/>
      <w:r w:rsidRPr="004B7F0E">
        <w:t xml:space="preserve">-uutistietokannassa: </w:t>
      </w:r>
      <w:hyperlink r:id="rId28" w:anchor="./!?&amp;_suid=177211278619606060330627186747" w:history="1">
        <w:r w:rsidRPr="00B40AFB">
          <w:rPr>
            <w:rStyle w:val="Hyperlinkki"/>
          </w:rPr>
          <w:t>https://global.factiva.com/ha/default.aspx?page_driver=searchBuilder_Search#./!?&amp;_suid=177211278619606060330627186747</w:t>
        </w:r>
      </w:hyperlink>
      <w:r>
        <w:t xml:space="preserve"> [edellyttää kirjautumista] (käyty 26.2.2026).</w:t>
      </w:r>
    </w:p>
    <w:p w14:paraId="65E2D8AA" w14:textId="2A03E883" w:rsidR="00C314D9" w:rsidRPr="00C314D9" w:rsidRDefault="00C314D9" w:rsidP="0047541F">
      <w:pPr>
        <w:jc w:val="left"/>
      </w:pPr>
      <w:r>
        <w:rPr>
          <w:lang w:val="en-US"/>
        </w:rPr>
        <w:t xml:space="preserve">The Star / </w:t>
      </w:r>
      <w:proofErr w:type="spellStart"/>
      <w:r>
        <w:rPr>
          <w:lang w:val="en-US"/>
        </w:rPr>
        <w:t>Njau</w:t>
      </w:r>
      <w:proofErr w:type="spellEnd"/>
      <w:r>
        <w:rPr>
          <w:lang w:val="en-US"/>
        </w:rPr>
        <w:t xml:space="preserve">, Amos 25.4.2024. </w:t>
      </w:r>
      <w:r w:rsidRPr="00C314D9">
        <w:rPr>
          <w:i/>
          <w:iCs/>
          <w:lang w:val="en-US"/>
        </w:rPr>
        <w:t>Kikuyu elders council grapple with internal discord</w:t>
      </w:r>
      <w:r>
        <w:rPr>
          <w:lang w:val="en-US"/>
        </w:rPr>
        <w:t xml:space="preserve">. </w:t>
      </w:r>
      <w:hyperlink r:id="rId29" w:history="1">
        <w:r w:rsidRPr="00C314D9">
          <w:rPr>
            <w:rStyle w:val="Hyperlinkki"/>
          </w:rPr>
          <w:t>https://www.the-star.co.ke/sports/football/2024-04-26-kikuyu-elders-council-grapple-with-internal-discord</w:t>
        </w:r>
      </w:hyperlink>
      <w:r w:rsidRPr="00C314D9">
        <w:t xml:space="preserve"> (käyty 25.2.2026). </w:t>
      </w:r>
    </w:p>
    <w:p w14:paraId="4457B74F" w14:textId="6741F6B1" w:rsidR="00D81BC6" w:rsidRDefault="00D81BC6" w:rsidP="0047541F">
      <w:pPr>
        <w:jc w:val="left"/>
      </w:pPr>
      <w:r w:rsidRPr="00C314D9">
        <w:rPr>
          <w:lang w:val="en-US"/>
        </w:rPr>
        <w:t xml:space="preserve">Talk Africa / </w:t>
      </w:r>
      <w:proofErr w:type="spellStart"/>
      <w:r w:rsidRPr="00C314D9">
        <w:rPr>
          <w:lang w:val="en-US"/>
        </w:rPr>
        <w:t>Nyaruai</w:t>
      </w:r>
      <w:proofErr w:type="spellEnd"/>
      <w:r w:rsidRPr="00C314D9">
        <w:rPr>
          <w:lang w:val="en-US"/>
        </w:rPr>
        <w:t xml:space="preserve">, </w:t>
      </w:r>
      <w:proofErr w:type="spellStart"/>
      <w:r w:rsidRPr="00C314D9">
        <w:rPr>
          <w:lang w:val="en-US"/>
        </w:rPr>
        <w:t>Pierra</w:t>
      </w:r>
      <w:proofErr w:type="spellEnd"/>
      <w:r w:rsidRPr="00C314D9">
        <w:rPr>
          <w:lang w:val="en-US"/>
        </w:rPr>
        <w:t xml:space="preserve"> 3.4.2025. </w:t>
      </w:r>
      <w:r w:rsidRPr="00D81BC6">
        <w:rPr>
          <w:i/>
          <w:iCs/>
          <w:lang w:val="en-US"/>
        </w:rPr>
        <w:t>Back to Black: The Resurgence of Female Genital Mutilation in Kenya</w:t>
      </w:r>
      <w:r>
        <w:rPr>
          <w:lang w:val="en-US"/>
        </w:rPr>
        <w:t xml:space="preserve">. </w:t>
      </w:r>
      <w:r w:rsidR="00FE0111">
        <w:fldChar w:fldCharType="begin"/>
      </w:r>
      <w:r w:rsidR="00FE0111" w:rsidRPr="00FE0111">
        <w:rPr>
          <w:lang w:val="en-US"/>
        </w:rPr>
        <w:instrText xml:space="preserve"> HYPERLINK "https://www.talkafrica.co.ke/back-to-black-the-resurgence-of-female-genital-mutilation-in-kenya/" </w:instrText>
      </w:r>
      <w:r w:rsidR="00FE0111">
        <w:fldChar w:fldCharType="separate"/>
      </w:r>
      <w:r w:rsidRPr="00D81BC6">
        <w:rPr>
          <w:rStyle w:val="Hyperlinkki"/>
        </w:rPr>
        <w:t>https://www.talkafrica.co.ke/back-to-black-the-resurgence-of-female-genital-mutilation-in-kenya/</w:t>
      </w:r>
      <w:r w:rsidR="00FE0111">
        <w:rPr>
          <w:rStyle w:val="Hyperlinkki"/>
        </w:rPr>
        <w:fldChar w:fldCharType="end"/>
      </w:r>
      <w:r w:rsidRPr="00D81BC6">
        <w:t xml:space="preserve"> (käyty 16.2.2026). </w:t>
      </w:r>
    </w:p>
    <w:p w14:paraId="15BA4D70" w14:textId="77777777" w:rsidR="003A5E20" w:rsidRDefault="008C5782" w:rsidP="008C5782">
      <w:pPr>
        <w:jc w:val="left"/>
        <w:rPr>
          <w:lang w:val="en-US"/>
        </w:rPr>
      </w:pPr>
      <w:r>
        <w:rPr>
          <w:lang w:val="en-US"/>
        </w:rPr>
        <w:t>UNFPA (</w:t>
      </w:r>
      <w:r w:rsidRPr="004840DE">
        <w:rPr>
          <w:lang w:val="en-US"/>
        </w:rPr>
        <w:t>United Nations Fund for Population Activities</w:t>
      </w:r>
      <w:r>
        <w:rPr>
          <w:lang w:val="en-US"/>
        </w:rPr>
        <w:t xml:space="preserve">) </w:t>
      </w:r>
    </w:p>
    <w:p w14:paraId="106E705D" w14:textId="29EF610F" w:rsidR="003A5E20" w:rsidRPr="003A5E20" w:rsidRDefault="003A5E20" w:rsidP="003A5E20">
      <w:pPr>
        <w:ind w:left="720"/>
        <w:jc w:val="left"/>
      </w:pPr>
      <w:r>
        <w:rPr>
          <w:lang w:val="en-US"/>
        </w:rPr>
        <w:t xml:space="preserve">30.9.2025. </w:t>
      </w:r>
      <w:r w:rsidRPr="003A5E20">
        <w:rPr>
          <w:i/>
          <w:iCs/>
          <w:lang w:val="en-US"/>
        </w:rPr>
        <w:t>Inside a rural shelter in Kenya giving girls hope beyond female genital mutilation</w:t>
      </w:r>
      <w:r>
        <w:rPr>
          <w:lang w:val="en-US"/>
        </w:rPr>
        <w:t xml:space="preserve">. </w:t>
      </w:r>
      <w:r w:rsidR="00FE0111">
        <w:fldChar w:fldCharType="begin"/>
      </w:r>
      <w:r w:rsidR="00FE0111" w:rsidRPr="00FE0111">
        <w:rPr>
          <w:lang w:val="en-US"/>
        </w:rPr>
        <w:instrText xml:space="preserve"> HYPERLINK "https://kenya.unfpa.org/en/news/inside-rural-shelter-kenya-giving-girls-hope-beyond-female-genital-mutilation" </w:instrText>
      </w:r>
      <w:r w:rsidR="00FE0111">
        <w:fldChar w:fldCharType="separate"/>
      </w:r>
      <w:r w:rsidRPr="003A5E20">
        <w:rPr>
          <w:rStyle w:val="Hyperlinkki"/>
        </w:rPr>
        <w:t>https://kenya.unfpa.org/en/news/inside-rural-shelter-kenya-giving-girls-hope-beyond-female-genital-mutilation</w:t>
      </w:r>
      <w:r w:rsidR="00FE0111">
        <w:rPr>
          <w:rStyle w:val="Hyperlinkki"/>
        </w:rPr>
        <w:fldChar w:fldCharType="end"/>
      </w:r>
      <w:r w:rsidRPr="003A5E20">
        <w:t xml:space="preserve"> (kä</w:t>
      </w:r>
      <w:r>
        <w:t xml:space="preserve">yty 2.3.2026). </w:t>
      </w:r>
    </w:p>
    <w:p w14:paraId="3C6EF438" w14:textId="7A9DBD27" w:rsidR="008C5782" w:rsidRPr="004840DE" w:rsidRDefault="008C5782" w:rsidP="003A5E20">
      <w:pPr>
        <w:ind w:left="720"/>
        <w:jc w:val="left"/>
      </w:pPr>
      <w:r>
        <w:rPr>
          <w:lang w:val="en-US"/>
        </w:rPr>
        <w:t xml:space="preserve">26.9.2023. </w:t>
      </w:r>
      <w:r w:rsidRPr="004840DE">
        <w:rPr>
          <w:i/>
          <w:iCs/>
          <w:lang w:val="en-US"/>
        </w:rPr>
        <w:t>Challenging cultural norms: A male champion's journey to end FGM</w:t>
      </w:r>
      <w:r>
        <w:rPr>
          <w:lang w:val="en-US"/>
        </w:rPr>
        <w:t xml:space="preserve">. </w:t>
      </w:r>
      <w:r w:rsidR="00FE0111">
        <w:fldChar w:fldCharType="begin"/>
      </w:r>
      <w:r w:rsidR="00FE0111" w:rsidRPr="00FE0111">
        <w:rPr>
          <w:lang w:val="en-US"/>
        </w:rPr>
        <w:instrText xml:space="preserve"> HYPERLINK "https://kenya.unfpa.org/en/news/challenging-</w:instrText>
      </w:r>
      <w:r w:rsidR="00FE0111" w:rsidRPr="00FE0111">
        <w:rPr>
          <w:lang w:val="en-US"/>
        </w:rPr>
        <w:instrText xml:space="preserve">cultural-norms-male-champions-journey-end-fgm" </w:instrText>
      </w:r>
      <w:r w:rsidR="00FE0111">
        <w:fldChar w:fldCharType="separate"/>
      </w:r>
      <w:r w:rsidRPr="004840DE">
        <w:rPr>
          <w:rStyle w:val="Hyperlinkki"/>
        </w:rPr>
        <w:t>https://kenya.unfpa.org/en/news/challenging-cultural-norms-male-champions-journey-end-fgm</w:t>
      </w:r>
      <w:r w:rsidR="00FE0111">
        <w:rPr>
          <w:rStyle w:val="Hyperlinkki"/>
        </w:rPr>
        <w:fldChar w:fldCharType="end"/>
      </w:r>
      <w:r w:rsidRPr="004840DE">
        <w:t xml:space="preserve"> (kä</w:t>
      </w:r>
      <w:r>
        <w:t xml:space="preserve">yty 2.3.2026). </w:t>
      </w:r>
    </w:p>
    <w:p w14:paraId="68A1CDDF" w14:textId="0AB178F9" w:rsidR="009E4D14" w:rsidRPr="009E4D14" w:rsidRDefault="009E4D14" w:rsidP="0047541F">
      <w:pPr>
        <w:jc w:val="left"/>
      </w:pPr>
      <w:r w:rsidRPr="009E4D14">
        <w:rPr>
          <w:lang w:val="en-US"/>
        </w:rPr>
        <w:t>UNICEF (United Nations Children's Fund)</w:t>
      </w:r>
      <w:r>
        <w:rPr>
          <w:lang w:val="en-US"/>
        </w:rPr>
        <w:t xml:space="preserve"> 2020. </w:t>
      </w:r>
      <w:r w:rsidRPr="009E4D14">
        <w:rPr>
          <w:i/>
          <w:iCs/>
          <w:lang w:val="en-US"/>
        </w:rPr>
        <w:t>A Profile of Female Genital Mutilation in Kenya</w:t>
      </w:r>
      <w:r>
        <w:rPr>
          <w:lang w:val="en-US"/>
        </w:rPr>
        <w:t xml:space="preserve">. </w:t>
      </w:r>
      <w:r w:rsidR="00FE0111">
        <w:fldChar w:fldCharType="begin"/>
      </w:r>
      <w:r w:rsidR="00FE0111" w:rsidRPr="00FE0111">
        <w:rPr>
          <w:lang w:val="en-US"/>
        </w:rPr>
        <w:instrText xml:space="preserve"> HYPERLINK "https://data.unicef.org/wp-content/uploads/2020/03/Profile-of-FGM-in-Kenya-English_2020.pdf" </w:instrText>
      </w:r>
      <w:r w:rsidR="00FE0111">
        <w:fldChar w:fldCharType="separate"/>
      </w:r>
      <w:r w:rsidRPr="009E4D14">
        <w:rPr>
          <w:rStyle w:val="Hyperlinkki"/>
        </w:rPr>
        <w:t>https://data.unicef.org/wp-content/uploads/2020/03/Profile-of-FGM-in-Kenya-English_2020.pdf</w:t>
      </w:r>
      <w:r w:rsidR="00FE0111">
        <w:rPr>
          <w:rStyle w:val="Hyperlinkki"/>
        </w:rPr>
        <w:fldChar w:fldCharType="end"/>
      </w:r>
      <w:r w:rsidRPr="009E4D14">
        <w:t xml:space="preserve"> (käyty 27.2.2026). </w:t>
      </w:r>
    </w:p>
    <w:p w14:paraId="0A48BEE2" w14:textId="5025D2ED" w:rsidR="00F92DB5" w:rsidRDefault="00F92DB5" w:rsidP="0047541F">
      <w:pPr>
        <w:jc w:val="left"/>
        <w:rPr>
          <w:lang w:val="en-US"/>
        </w:rPr>
      </w:pPr>
      <w:r w:rsidRPr="00F92DB5">
        <w:rPr>
          <w:lang w:val="en-US"/>
        </w:rPr>
        <w:t xml:space="preserve">UN </w:t>
      </w:r>
      <w:r>
        <w:rPr>
          <w:lang w:val="en-US"/>
        </w:rPr>
        <w:t xml:space="preserve">(United Nations) </w:t>
      </w:r>
      <w:r w:rsidRPr="00F92DB5">
        <w:rPr>
          <w:lang w:val="en-US"/>
        </w:rPr>
        <w:t xml:space="preserve">Information Centre 15.10.2020. </w:t>
      </w:r>
      <w:r w:rsidRPr="00F92DB5">
        <w:rPr>
          <w:i/>
          <w:iCs/>
          <w:lang w:val="en-US"/>
        </w:rPr>
        <w:t>Someone to talk to: in Kenya, a hotline for women—and men—in crisis</w:t>
      </w:r>
      <w:r>
        <w:rPr>
          <w:lang w:val="en-US"/>
        </w:rPr>
        <w:t xml:space="preserve">. </w:t>
      </w:r>
      <w:r w:rsidR="00FE0111">
        <w:fldChar w:fldCharType="begin"/>
      </w:r>
      <w:r w:rsidR="00FE0111" w:rsidRPr="00FE0111">
        <w:rPr>
          <w:lang w:val="en-US"/>
        </w:rPr>
        <w:instrText xml:space="preserve"> HYPERLINK "https://www.un.org/en/node/105263" </w:instrText>
      </w:r>
      <w:r w:rsidR="00FE0111">
        <w:fldChar w:fldCharType="separate"/>
      </w:r>
      <w:r w:rsidRPr="00625466">
        <w:rPr>
          <w:rStyle w:val="Hyperlinkki"/>
          <w:lang w:val="en-US"/>
        </w:rPr>
        <w:t>https://www.un.org/en/node/105263</w:t>
      </w:r>
      <w:r w:rsidR="00FE0111">
        <w:rPr>
          <w:rStyle w:val="Hyperlinkki"/>
          <w:lang w:val="en-US"/>
        </w:rPr>
        <w:fldChar w:fldCharType="end"/>
      </w:r>
      <w:r>
        <w:rPr>
          <w:lang w:val="en-US"/>
        </w:rPr>
        <w:t xml:space="preserve"> (</w:t>
      </w:r>
      <w:proofErr w:type="spellStart"/>
      <w:r>
        <w:rPr>
          <w:lang w:val="en-US"/>
        </w:rPr>
        <w:t>käyty</w:t>
      </w:r>
      <w:proofErr w:type="spellEnd"/>
      <w:r>
        <w:rPr>
          <w:lang w:val="en-US"/>
        </w:rPr>
        <w:t xml:space="preserve"> 27.2.2026).</w:t>
      </w:r>
    </w:p>
    <w:p w14:paraId="2C57FA03" w14:textId="77777777" w:rsidR="00BA3A30" w:rsidRDefault="00BF120E" w:rsidP="0047541F">
      <w:pPr>
        <w:jc w:val="left"/>
        <w:rPr>
          <w:lang w:val="en-US"/>
        </w:rPr>
      </w:pPr>
      <w:r>
        <w:rPr>
          <w:lang w:val="en-US"/>
        </w:rPr>
        <w:t xml:space="preserve">UN (United Nations) Women </w:t>
      </w:r>
    </w:p>
    <w:p w14:paraId="3190D20B" w14:textId="3035FED8" w:rsidR="00BA3A30" w:rsidRPr="00BA3A30" w:rsidRDefault="00BA3A30" w:rsidP="00BA3A30">
      <w:pPr>
        <w:ind w:left="720"/>
        <w:jc w:val="left"/>
      </w:pPr>
      <w:r>
        <w:rPr>
          <w:lang w:val="en-US"/>
        </w:rPr>
        <w:t xml:space="preserve">26.1.2026. </w:t>
      </w:r>
      <w:r w:rsidRPr="00BA3A30">
        <w:rPr>
          <w:i/>
          <w:iCs/>
          <w:lang w:val="en-US"/>
        </w:rPr>
        <w:t>What it is like to survive female genital mutilation (FGM)</w:t>
      </w:r>
      <w:r>
        <w:rPr>
          <w:lang w:val="en-US"/>
        </w:rPr>
        <w:t xml:space="preserve">. </w:t>
      </w:r>
      <w:r w:rsidR="00FE0111">
        <w:fldChar w:fldCharType="begin"/>
      </w:r>
      <w:r w:rsidR="00FE0111" w:rsidRPr="00FE0111">
        <w:rPr>
          <w:lang w:val="en-US"/>
        </w:rPr>
        <w:instrText xml:space="preserve"> HYPERLINK "https://www.unwomen.org/en/news-stories/feature-story/2026/01/what-it-is-like-to-survive-female-genital-mutilation-fgm" </w:instrText>
      </w:r>
      <w:r w:rsidR="00FE0111">
        <w:fldChar w:fldCharType="separate"/>
      </w:r>
      <w:r w:rsidRPr="00BA3A30">
        <w:rPr>
          <w:rStyle w:val="Hyperlinkki"/>
        </w:rPr>
        <w:t>https://www.unwomen.org/en/news-stories/feature-story/2026/01/what-it-is-like-to-survive-female-genital-mutilation-fgm</w:t>
      </w:r>
      <w:r w:rsidR="00FE0111">
        <w:rPr>
          <w:rStyle w:val="Hyperlinkki"/>
        </w:rPr>
        <w:fldChar w:fldCharType="end"/>
      </w:r>
      <w:r w:rsidRPr="00BA3A30">
        <w:t xml:space="preserve"> (kä</w:t>
      </w:r>
      <w:r>
        <w:t xml:space="preserve">yty 27.2.2026). </w:t>
      </w:r>
    </w:p>
    <w:p w14:paraId="522E892E" w14:textId="461F15B6" w:rsidR="00BF120E" w:rsidRPr="00BF120E" w:rsidRDefault="00BF120E" w:rsidP="00BA3A30">
      <w:pPr>
        <w:ind w:left="720"/>
        <w:jc w:val="left"/>
        <w:rPr>
          <w:lang w:val="en-US"/>
        </w:rPr>
      </w:pPr>
      <w:r>
        <w:rPr>
          <w:lang w:val="en-US"/>
        </w:rPr>
        <w:t xml:space="preserve">4.2.2019. </w:t>
      </w:r>
      <w:r w:rsidRPr="00BF120E">
        <w:rPr>
          <w:i/>
          <w:iCs/>
          <w:lang w:val="en-US"/>
        </w:rPr>
        <w:t>Survivors speak: Women leading the movement to end FGM</w:t>
      </w:r>
      <w:r>
        <w:rPr>
          <w:lang w:val="en-US"/>
        </w:rPr>
        <w:t xml:space="preserve">. </w:t>
      </w:r>
      <w:r w:rsidR="00FE0111">
        <w:fldChar w:fldCharType="begin"/>
      </w:r>
      <w:r w:rsidR="00FE0111" w:rsidRPr="00FE0111">
        <w:rPr>
          <w:lang w:val="en-US"/>
        </w:rPr>
        <w:instrText xml:space="preserve"> HYPERLINK "https://www.unwomen.org/en/news/stories/2019/2/compilation-women-leading-the-movement-to-end-female-genital-mutilation" \l ":~:text</w:instrText>
      </w:r>
      <w:r w:rsidR="00FE0111" w:rsidRPr="00FE0111">
        <w:rPr>
          <w:lang w:val="en-US"/>
        </w:rPr>
        <w:instrText xml:space="preserve">=Purity%20Soinato%20Oiyie%20stands%20tall,to%20say%20no%20to%20FGM" </w:instrText>
      </w:r>
      <w:r w:rsidR="00FE0111">
        <w:fldChar w:fldCharType="separate"/>
      </w:r>
      <w:r w:rsidRPr="008A0AFF">
        <w:rPr>
          <w:rStyle w:val="Hyperlinkki"/>
        </w:rPr>
        <w:t>https://www.unwomen.org/en/news/stories/2019/2/compilation-women-leading-the-movement-to-end-female-genital-mutilation#:~:text=Purity%20Soinato%20Oiyie%20stands%20tall,to%20say%20no%20to%20FGM</w:t>
      </w:r>
      <w:r w:rsidR="00FE0111">
        <w:rPr>
          <w:rStyle w:val="Hyperlinkki"/>
        </w:rPr>
        <w:fldChar w:fldCharType="end"/>
      </w:r>
      <w:r w:rsidRPr="008A0AFF">
        <w:t xml:space="preserve">. </w:t>
      </w:r>
      <w:r>
        <w:rPr>
          <w:lang w:val="en-US"/>
        </w:rPr>
        <w:t>(</w:t>
      </w:r>
      <w:proofErr w:type="spellStart"/>
      <w:r>
        <w:rPr>
          <w:lang w:val="en-US"/>
        </w:rPr>
        <w:t>käyty</w:t>
      </w:r>
      <w:proofErr w:type="spellEnd"/>
      <w:r>
        <w:rPr>
          <w:lang w:val="en-US"/>
        </w:rPr>
        <w:t xml:space="preserve"> 27.2.2026). </w:t>
      </w:r>
    </w:p>
    <w:p w14:paraId="34F6CC09" w14:textId="0EAFD345" w:rsidR="002B31EA" w:rsidRDefault="002B31EA" w:rsidP="0047541F">
      <w:pPr>
        <w:jc w:val="left"/>
      </w:pPr>
      <w:r>
        <w:rPr>
          <w:lang w:val="en-US"/>
        </w:rPr>
        <w:t xml:space="preserve">USDOS (United States Department of State) 12.8.2025. </w:t>
      </w:r>
      <w:r w:rsidRPr="002B31EA">
        <w:rPr>
          <w:i/>
          <w:iCs/>
          <w:lang w:val="en-US"/>
        </w:rPr>
        <w:t>2024 Country Reports on Human Rights Practices: Kenya</w:t>
      </w:r>
      <w:r>
        <w:rPr>
          <w:lang w:val="en-US"/>
        </w:rPr>
        <w:t xml:space="preserve">. </w:t>
      </w:r>
      <w:r w:rsidR="00FE0111">
        <w:fldChar w:fldCharType="begin"/>
      </w:r>
      <w:r w:rsidR="00FE0111" w:rsidRPr="00FE0111">
        <w:rPr>
          <w:lang w:val="en-US"/>
        </w:rPr>
        <w:instrText xml:space="preserve"> HYPERLINK "https://www.state.gov/wp-content/uploads/2025/07/624521_KENYA-2024-HUMAN-RIGHTS-REPORT.pdf" </w:instrText>
      </w:r>
      <w:r w:rsidR="00FE0111">
        <w:fldChar w:fldCharType="separate"/>
      </w:r>
      <w:r w:rsidRPr="002B31EA">
        <w:rPr>
          <w:rStyle w:val="Hyperlinkki"/>
        </w:rPr>
        <w:t>https://www.state.gov/wp-content/uploads/2025/07/624521_KENYA-2024-HUMAN-RIGHTS-REPORT.pdf</w:t>
      </w:r>
      <w:r w:rsidR="00FE0111">
        <w:rPr>
          <w:rStyle w:val="Hyperlinkki"/>
        </w:rPr>
        <w:fldChar w:fldCharType="end"/>
      </w:r>
      <w:r w:rsidRPr="002B31EA">
        <w:t xml:space="preserve"> (kä</w:t>
      </w:r>
      <w:r>
        <w:t xml:space="preserve">yty 23.2.2026). </w:t>
      </w:r>
    </w:p>
    <w:p w14:paraId="7CCF23C6" w14:textId="0548B904" w:rsidR="00813003" w:rsidRPr="00FF6617" w:rsidRDefault="00813003" w:rsidP="0047541F">
      <w:pPr>
        <w:jc w:val="left"/>
        <w:rPr>
          <w:lang w:val="en-US"/>
        </w:rPr>
      </w:pPr>
      <w:r w:rsidRPr="00FF6617">
        <w:rPr>
          <w:lang w:val="en-US"/>
        </w:rPr>
        <w:t>V</w:t>
      </w:r>
      <w:r w:rsidR="00FF6617" w:rsidRPr="00FF6617">
        <w:rPr>
          <w:lang w:val="en-US"/>
        </w:rPr>
        <w:t>-</w:t>
      </w:r>
      <w:r w:rsidRPr="00FF6617">
        <w:rPr>
          <w:lang w:val="en-US"/>
        </w:rPr>
        <w:t>D</w:t>
      </w:r>
      <w:r w:rsidR="00FF6617" w:rsidRPr="00FF6617">
        <w:rPr>
          <w:lang w:val="en-US"/>
        </w:rPr>
        <w:t>ay</w:t>
      </w:r>
      <w:r w:rsidRPr="00FF6617">
        <w:rPr>
          <w:lang w:val="en-US"/>
        </w:rPr>
        <w:t xml:space="preserve"> </w:t>
      </w:r>
      <w:r w:rsidR="00FF6617" w:rsidRPr="00FF6617">
        <w:rPr>
          <w:lang w:val="en-US"/>
        </w:rPr>
        <w:t>[</w:t>
      </w:r>
      <w:proofErr w:type="spellStart"/>
      <w:r w:rsidR="00FF6617" w:rsidRPr="00FF6617">
        <w:rPr>
          <w:lang w:val="en-US"/>
        </w:rPr>
        <w:t>päiväämätön</w:t>
      </w:r>
      <w:proofErr w:type="spellEnd"/>
      <w:r w:rsidR="00FF6617" w:rsidRPr="005A6C1E">
        <w:rPr>
          <w:lang w:val="en-US"/>
        </w:rPr>
        <w:t>]</w:t>
      </w:r>
      <w:r w:rsidR="00FF6617" w:rsidRPr="00FF6617">
        <w:rPr>
          <w:i/>
          <w:iCs/>
          <w:lang w:val="en-US"/>
        </w:rPr>
        <w:t>. V-Day Safe House for the Girls in Kenya Celebrates 20 Years</w:t>
      </w:r>
      <w:r w:rsidR="00FF6617">
        <w:rPr>
          <w:lang w:val="en-US"/>
        </w:rPr>
        <w:t xml:space="preserve">. </w:t>
      </w:r>
      <w:r w:rsidR="00FE0111">
        <w:fldChar w:fldCharType="begin"/>
      </w:r>
      <w:r w:rsidR="00FE0111" w:rsidRPr="00FE0111">
        <w:rPr>
          <w:lang w:val="en-US"/>
        </w:rPr>
        <w:instrText xml:space="preserve"> HYPERLINK "https://secure.everyaction.com/HHa89QhAK0e8oIp7Jmtb1w2" </w:instrText>
      </w:r>
      <w:r w:rsidR="00FE0111">
        <w:fldChar w:fldCharType="separate"/>
      </w:r>
      <w:r w:rsidR="00FF6617" w:rsidRPr="00625466">
        <w:rPr>
          <w:rStyle w:val="Hyperlinkki"/>
          <w:lang w:val="en-US"/>
        </w:rPr>
        <w:t>https://secure.everyaction.com/HHa89QhAK0e8oIp7Jmtb1w2</w:t>
      </w:r>
      <w:r w:rsidR="00FE0111">
        <w:rPr>
          <w:rStyle w:val="Hyperlinkki"/>
          <w:lang w:val="en-US"/>
        </w:rPr>
        <w:fldChar w:fldCharType="end"/>
      </w:r>
      <w:r w:rsidR="00FF6617">
        <w:rPr>
          <w:lang w:val="en-US"/>
        </w:rPr>
        <w:t xml:space="preserve"> (</w:t>
      </w:r>
      <w:proofErr w:type="spellStart"/>
      <w:r w:rsidR="00FF6617">
        <w:rPr>
          <w:lang w:val="en-US"/>
        </w:rPr>
        <w:t>käyty</w:t>
      </w:r>
      <w:proofErr w:type="spellEnd"/>
      <w:r w:rsidR="00FF6617">
        <w:rPr>
          <w:lang w:val="en-US"/>
        </w:rPr>
        <w:t xml:space="preserve"> 27.2.2026). </w:t>
      </w:r>
    </w:p>
    <w:p w14:paraId="133A2684" w14:textId="6549E384" w:rsidR="003C7992" w:rsidRPr="003C7992" w:rsidRDefault="003C7992" w:rsidP="0047541F">
      <w:pPr>
        <w:jc w:val="left"/>
      </w:pPr>
      <w:r>
        <w:rPr>
          <w:lang w:val="en-US"/>
        </w:rPr>
        <w:t xml:space="preserve">The Voice of Africa 3.11.2025. </w:t>
      </w:r>
      <w:r w:rsidRPr="003C7992">
        <w:rPr>
          <w:i/>
          <w:iCs/>
          <w:lang w:val="en-US"/>
        </w:rPr>
        <w:t>Hope Beyond Harm: How a Rural Kenyan Shelter is Transforming Girls’ Lives</w:t>
      </w:r>
      <w:r>
        <w:rPr>
          <w:lang w:val="en-US"/>
        </w:rPr>
        <w:t xml:space="preserve">. </w:t>
      </w:r>
      <w:r w:rsidR="00FE0111">
        <w:fldChar w:fldCharType="begin"/>
      </w:r>
      <w:r w:rsidR="00FE0111" w:rsidRPr="00FE0111">
        <w:rPr>
          <w:lang w:val="en-US"/>
        </w:rPr>
        <w:instrText xml:space="preserve"> HYPERLINK "https://thevoiceofafrica.com/2025/11/03/hope-beyond-harm-how-a-rural-kenyan-shelter-is-transforming-girls-lives/" </w:instrText>
      </w:r>
      <w:r w:rsidR="00FE0111">
        <w:fldChar w:fldCharType="separate"/>
      </w:r>
      <w:r w:rsidRPr="003C7992">
        <w:rPr>
          <w:rStyle w:val="Hyperlinkki"/>
        </w:rPr>
        <w:t>https://thevoiceofafrica.com/2025/11/03/hope-beyond-harm-how-a-rural-kenyan-shelter-is-transforming-girls-lives/</w:t>
      </w:r>
      <w:r w:rsidR="00FE0111">
        <w:rPr>
          <w:rStyle w:val="Hyperlinkki"/>
        </w:rPr>
        <w:fldChar w:fldCharType="end"/>
      </w:r>
      <w:r w:rsidRPr="003C7992">
        <w:t xml:space="preserve"> (kä</w:t>
      </w:r>
      <w:r>
        <w:t xml:space="preserve">yty 2.3.2026). </w:t>
      </w:r>
    </w:p>
    <w:p w14:paraId="336F5AF3" w14:textId="376E081E" w:rsidR="00C17D98" w:rsidRPr="00C17D98" w:rsidRDefault="00C17D98" w:rsidP="0047541F">
      <w:pPr>
        <w:jc w:val="left"/>
        <w:rPr>
          <w:lang w:val="en-US"/>
        </w:rPr>
      </w:pPr>
      <w:r w:rsidRPr="00C17D98">
        <w:rPr>
          <w:lang w:val="en-US"/>
        </w:rPr>
        <w:t>YWCA (Young Women’s Christian Association) Kenya [</w:t>
      </w:r>
      <w:proofErr w:type="spellStart"/>
      <w:r w:rsidRPr="00C17D98">
        <w:rPr>
          <w:lang w:val="en-US"/>
        </w:rPr>
        <w:t>päiväämätön</w:t>
      </w:r>
      <w:proofErr w:type="spellEnd"/>
      <w:r w:rsidRPr="00C17D98">
        <w:rPr>
          <w:lang w:val="en-US"/>
        </w:rPr>
        <w:t xml:space="preserve">]. </w:t>
      </w:r>
      <w:r>
        <w:rPr>
          <w:i/>
          <w:iCs/>
          <w:lang w:val="en-US"/>
        </w:rPr>
        <w:t>About Us</w:t>
      </w:r>
      <w:r>
        <w:rPr>
          <w:lang w:val="en-US"/>
        </w:rPr>
        <w:t xml:space="preserve">. </w:t>
      </w:r>
      <w:r w:rsidR="00FE0111">
        <w:fldChar w:fldCharType="begin"/>
      </w:r>
      <w:r w:rsidR="00FE0111" w:rsidRPr="00FE0111">
        <w:rPr>
          <w:lang w:val="en-US"/>
        </w:rPr>
        <w:instrText xml:space="preserve"> HYPERLINK "https://www.ywcakenya.org/about-us.php" </w:instrText>
      </w:r>
      <w:r w:rsidR="00FE0111">
        <w:fldChar w:fldCharType="separate"/>
      </w:r>
      <w:r w:rsidRPr="00625466">
        <w:rPr>
          <w:rStyle w:val="Hyperlinkki"/>
          <w:lang w:val="en-US"/>
        </w:rPr>
        <w:t>https://www.ywcakenya.org/about-us.php</w:t>
      </w:r>
      <w:r w:rsidR="00FE0111">
        <w:rPr>
          <w:rStyle w:val="Hyperlinkki"/>
          <w:lang w:val="en-US"/>
        </w:rPr>
        <w:fldChar w:fldCharType="end"/>
      </w:r>
      <w:r>
        <w:rPr>
          <w:lang w:val="en-US"/>
        </w:rPr>
        <w:t xml:space="preserve"> (</w:t>
      </w:r>
      <w:proofErr w:type="spellStart"/>
      <w:r>
        <w:rPr>
          <w:lang w:val="en-US"/>
        </w:rPr>
        <w:t>käyty</w:t>
      </w:r>
      <w:proofErr w:type="spellEnd"/>
      <w:r>
        <w:rPr>
          <w:lang w:val="en-US"/>
        </w:rPr>
        <w:t xml:space="preserve"> 27.2.2026). </w:t>
      </w:r>
    </w:p>
    <w:p w14:paraId="3D4F49E9" w14:textId="77777777" w:rsidR="009F1899" w:rsidRPr="00C17D98" w:rsidRDefault="009F1899" w:rsidP="00660ED0">
      <w:pPr>
        <w:jc w:val="left"/>
        <w:rPr>
          <w:lang w:val="en-US"/>
        </w:rPr>
      </w:pPr>
    </w:p>
    <w:p w14:paraId="35A94F95" w14:textId="77777777" w:rsidR="00082DFE" w:rsidRPr="001D5CAA" w:rsidRDefault="00FE0111" w:rsidP="00082DFE">
      <w:pPr>
        <w:pStyle w:val="LeiptekstiMigri"/>
        <w:ind w:left="0"/>
        <w:rPr>
          <w:lang w:val="en-GB"/>
        </w:rPr>
      </w:pPr>
      <w:r>
        <w:rPr>
          <w:b/>
        </w:rPr>
        <w:pict w14:anchorId="0505A7C9">
          <v:rect id="_x0000_i1029" style="width:0;height:1.5pt" o:hralign="center" o:hrstd="t" o:hr="t" fillcolor="#a0a0a0" stroked="f"/>
        </w:pict>
      </w:r>
    </w:p>
    <w:p w14:paraId="3B5EC5C5" w14:textId="77777777" w:rsidR="00082DFE" w:rsidRDefault="001D63F6" w:rsidP="00810134">
      <w:pPr>
        <w:pStyle w:val="Numeroimatonotsikko"/>
      </w:pPr>
      <w:r>
        <w:lastRenderedPageBreak/>
        <w:t>Tietoja vastauksesta</w:t>
      </w:r>
    </w:p>
    <w:p w14:paraId="3DD5EAB6"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29A2148" w14:textId="77777777" w:rsidR="001D63F6" w:rsidRPr="00BC367A" w:rsidRDefault="001D63F6" w:rsidP="00810134">
      <w:pPr>
        <w:pStyle w:val="Numeroimatonotsikko"/>
        <w:rPr>
          <w:lang w:val="en-GB"/>
        </w:rPr>
      </w:pPr>
      <w:r w:rsidRPr="00BC367A">
        <w:rPr>
          <w:lang w:val="en-GB"/>
        </w:rPr>
        <w:t>Information on the response</w:t>
      </w:r>
    </w:p>
    <w:p w14:paraId="7DFBA6D6"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A3C5E39" w14:textId="59C05820" w:rsidR="00B112B8" w:rsidRPr="00A35BCB" w:rsidRDefault="00B112B8" w:rsidP="00A35BCB">
      <w:pPr>
        <w:rPr>
          <w:lang w:val="en-GB"/>
        </w:rPr>
      </w:pPr>
    </w:p>
    <w:sectPr w:rsidR="00B112B8" w:rsidRPr="00A35BCB" w:rsidSect="00072438">
      <w:headerReference w:type="default" r:id="rId30"/>
      <w:headerReference w:type="first" r:id="rId31"/>
      <w:footerReference w:type="first" r:id="rId3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7EE8" w14:textId="77777777" w:rsidR="002F6152" w:rsidRDefault="002F6152" w:rsidP="007E0069">
      <w:pPr>
        <w:spacing w:after="0" w:line="240" w:lineRule="auto"/>
      </w:pPr>
      <w:r>
        <w:separator/>
      </w:r>
    </w:p>
  </w:endnote>
  <w:endnote w:type="continuationSeparator" w:id="0">
    <w:p w14:paraId="69B358E6" w14:textId="77777777" w:rsidR="002F6152" w:rsidRDefault="002F615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A2BE"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6C1E6F5" w14:textId="77777777" w:rsidTr="00483E37">
      <w:trPr>
        <w:trHeight w:val="189"/>
      </w:trPr>
      <w:tc>
        <w:tcPr>
          <w:tcW w:w="1560" w:type="dxa"/>
        </w:tcPr>
        <w:p w14:paraId="7FBD4908" w14:textId="77777777" w:rsidR="004D76E3" w:rsidRPr="00A83D54" w:rsidRDefault="004D76E3" w:rsidP="00337E76">
          <w:pPr>
            <w:pStyle w:val="Alatunniste"/>
            <w:rPr>
              <w:sz w:val="14"/>
              <w:szCs w:val="14"/>
            </w:rPr>
          </w:pPr>
        </w:p>
      </w:tc>
      <w:tc>
        <w:tcPr>
          <w:tcW w:w="2551" w:type="dxa"/>
        </w:tcPr>
        <w:p w14:paraId="1BA7BB68" w14:textId="77777777" w:rsidR="004D76E3" w:rsidRPr="00A83D54" w:rsidRDefault="004D76E3" w:rsidP="00337E76">
          <w:pPr>
            <w:pStyle w:val="Alatunniste"/>
            <w:rPr>
              <w:sz w:val="14"/>
              <w:szCs w:val="14"/>
            </w:rPr>
          </w:pPr>
        </w:p>
      </w:tc>
      <w:tc>
        <w:tcPr>
          <w:tcW w:w="2552" w:type="dxa"/>
        </w:tcPr>
        <w:p w14:paraId="0CCD563B" w14:textId="77777777" w:rsidR="004D76E3" w:rsidRPr="00A83D54" w:rsidRDefault="004D76E3" w:rsidP="00337E76">
          <w:pPr>
            <w:pStyle w:val="Alatunniste"/>
            <w:rPr>
              <w:sz w:val="14"/>
              <w:szCs w:val="14"/>
            </w:rPr>
          </w:pPr>
        </w:p>
      </w:tc>
      <w:tc>
        <w:tcPr>
          <w:tcW w:w="2830" w:type="dxa"/>
        </w:tcPr>
        <w:p w14:paraId="3C71D9EB" w14:textId="77777777" w:rsidR="004D76E3" w:rsidRPr="00A83D54" w:rsidRDefault="004D76E3" w:rsidP="00337E76">
          <w:pPr>
            <w:pStyle w:val="Alatunniste"/>
            <w:rPr>
              <w:sz w:val="14"/>
              <w:szCs w:val="14"/>
            </w:rPr>
          </w:pPr>
        </w:p>
      </w:tc>
    </w:tr>
    <w:tr w:rsidR="004D76E3" w:rsidRPr="00A83D54" w14:paraId="36A05A10" w14:textId="77777777" w:rsidTr="00483E37">
      <w:trPr>
        <w:trHeight w:val="189"/>
      </w:trPr>
      <w:tc>
        <w:tcPr>
          <w:tcW w:w="1560" w:type="dxa"/>
        </w:tcPr>
        <w:p w14:paraId="07C63600" w14:textId="77777777" w:rsidR="004D76E3" w:rsidRPr="00A83D54" w:rsidRDefault="004D76E3" w:rsidP="00337E76">
          <w:pPr>
            <w:pStyle w:val="Alatunniste"/>
            <w:rPr>
              <w:sz w:val="14"/>
              <w:szCs w:val="14"/>
            </w:rPr>
          </w:pPr>
        </w:p>
      </w:tc>
      <w:tc>
        <w:tcPr>
          <w:tcW w:w="2551" w:type="dxa"/>
        </w:tcPr>
        <w:p w14:paraId="5A124E2D" w14:textId="77777777" w:rsidR="004D76E3" w:rsidRPr="00A83D54" w:rsidRDefault="004D76E3" w:rsidP="00337E76">
          <w:pPr>
            <w:pStyle w:val="Alatunniste"/>
            <w:rPr>
              <w:sz w:val="14"/>
              <w:szCs w:val="14"/>
            </w:rPr>
          </w:pPr>
        </w:p>
      </w:tc>
      <w:tc>
        <w:tcPr>
          <w:tcW w:w="2552" w:type="dxa"/>
        </w:tcPr>
        <w:p w14:paraId="0B4E0CB0" w14:textId="77777777" w:rsidR="004D76E3" w:rsidRPr="00A83D54" w:rsidRDefault="004D76E3" w:rsidP="00337E76">
          <w:pPr>
            <w:pStyle w:val="Alatunniste"/>
            <w:rPr>
              <w:sz w:val="14"/>
              <w:szCs w:val="14"/>
            </w:rPr>
          </w:pPr>
        </w:p>
      </w:tc>
      <w:tc>
        <w:tcPr>
          <w:tcW w:w="2830" w:type="dxa"/>
        </w:tcPr>
        <w:p w14:paraId="4C496479" w14:textId="77777777" w:rsidR="004D76E3" w:rsidRPr="00A83D54" w:rsidRDefault="004D76E3" w:rsidP="00337E76">
          <w:pPr>
            <w:pStyle w:val="Alatunniste"/>
            <w:rPr>
              <w:sz w:val="14"/>
              <w:szCs w:val="14"/>
            </w:rPr>
          </w:pPr>
        </w:p>
      </w:tc>
    </w:tr>
    <w:tr w:rsidR="004D76E3" w:rsidRPr="00A83D54" w14:paraId="71C1730B" w14:textId="77777777" w:rsidTr="00483E37">
      <w:trPr>
        <w:trHeight w:val="189"/>
      </w:trPr>
      <w:tc>
        <w:tcPr>
          <w:tcW w:w="1560" w:type="dxa"/>
        </w:tcPr>
        <w:p w14:paraId="40ABE510" w14:textId="77777777" w:rsidR="004D76E3" w:rsidRPr="00A83D54" w:rsidRDefault="004D76E3" w:rsidP="00337E76">
          <w:pPr>
            <w:pStyle w:val="Alatunniste"/>
            <w:rPr>
              <w:sz w:val="14"/>
              <w:szCs w:val="14"/>
            </w:rPr>
          </w:pPr>
        </w:p>
      </w:tc>
      <w:tc>
        <w:tcPr>
          <w:tcW w:w="2551" w:type="dxa"/>
        </w:tcPr>
        <w:p w14:paraId="1D7F7B12" w14:textId="77777777" w:rsidR="004D76E3" w:rsidRPr="00A83D54" w:rsidRDefault="004D76E3" w:rsidP="00337E76">
          <w:pPr>
            <w:pStyle w:val="Alatunniste"/>
            <w:rPr>
              <w:sz w:val="14"/>
              <w:szCs w:val="14"/>
            </w:rPr>
          </w:pPr>
        </w:p>
      </w:tc>
      <w:tc>
        <w:tcPr>
          <w:tcW w:w="2552" w:type="dxa"/>
        </w:tcPr>
        <w:p w14:paraId="3EA1165D" w14:textId="77777777" w:rsidR="004D76E3" w:rsidRPr="00A83D54" w:rsidRDefault="004D76E3" w:rsidP="00337E76">
          <w:pPr>
            <w:pStyle w:val="Alatunniste"/>
            <w:rPr>
              <w:sz w:val="14"/>
              <w:szCs w:val="14"/>
            </w:rPr>
          </w:pPr>
        </w:p>
      </w:tc>
      <w:tc>
        <w:tcPr>
          <w:tcW w:w="2830" w:type="dxa"/>
        </w:tcPr>
        <w:p w14:paraId="44E3C9CC" w14:textId="77777777" w:rsidR="004D76E3" w:rsidRPr="00A83D54" w:rsidRDefault="004D76E3" w:rsidP="00337E76">
          <w:pPr>
            <w:pStyle w:val="Alatunniste"/>
            <w:rPr>
              <w:sz w:val="14"/>
              <w:szCs w:val="14"/>
            </w:rPr>
          </w:pPr>
        </w:p>
      </w:tc>
    </w:tr>
  </w:tbl>
  <w:p w14:paraId="25676854"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27D7A7C" wp14:editId="62D0CF46">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B1A37C2"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7D32" w14:textId="77777777" w:rsidR="002F6152" w:rsidRDefault="002F6152" w:rsidP="007E0069">
      <w:pPr>
        <w:spacing w:after="0" w:line="240" w:lineRule="auto"/>
      </w:pPr>
      <w:r>
        <w:separator/>
      </w:r>
    </w:p>
  </w:footnote>
  <w:footnote w:type="continuationSeparator" w:id="0">
    <w:p w14:paraId="3F173107" w14:textId="77777777" w:rsidR="002F6152" w:rsidRDefault="002F6152" w:rsidP="007E0069">
      <w:pPr>
        <w:spacing w:after="0" w:line="240" w:lineRule="auto"/>
      </w:pPr>
      <w:r>
        <w:continuationSeparator/>
      </w:r>
    </w:p>
  </w:footnote>
  <w:footnote w:id="1">
    <w:p w14:paraId="1053C635" w14:textId="424E8FFA" w:rsidR="001B0294" w:rsidRPr="00550187" w:rsidRDefault="001B0294">
      <w:pPr>
        <w:pStyle w:val="Alaviitteenteksti"/>
      </w:pPr>
      <w:r>
        <w:rPr>
          <w:rStyle w:val="Alaviitteenviite"/>
        </w:rPr>
        <w:footnoteRef/>
      </w:r>
      <w:r>
        <w:t xml:space="preserve"> Kikujut ovat Kenian suurin etninen ryhmä. </w:t>
      </w:r>
      <w:r w:rsidRPr="00550187">
        <w:t>(</w:t>
      </w:r>
      <w:proofErr w:type="spellStart"/>
      <w:r w:rsidRPr="00550187">
        <w:t>Landinfo</w:t>
      </w:r>
      <w:proofErr w:type="spellEnd"/>
      <w:r w:rsidRPr="00550187">
        <w:t xml:space="preserve"> 28.3.2025, s. 2.)</w:t>
      </w:r>
      <w:r w:rsidR="00CC2FE4" w:rsidRPr="00550187">
        <w:t xml:space="preserve"> Englanniksi </w:t>
      </w:r>
      <w:proofErr w:type="spellStart"/>
      <w:r w:rsidR="00CC2FE4" w:rsidRPr="00550187">
        <w:t>Kikuyu</w:t>
      </w:r>
      <w:proofErr w:type="spellEnd"/>
      <w:r w:rsidR="00CC2FE4" w:rsidRPr="00550187">
        <w:t xml:space="preserve"> tai </w:t>
      </w:r>
      <w:proofErr w:type="spellStart"/>
      <w:r w:rsidR="00CC2FE4" w:rsidRPr="00550187">
        <w:t>Gikuyu</w:t>
      </w:r>
      <w:proofErr w:type="spellEnd"/>
      <w:r w:rsidR="00CC2FE4" w:rsidRPr="00550187">
        <w:t xml:space="preserve"> </w:t>
      </w:r>
      <w:r w:rsidR="001815BC" w:rsidRPr="00550187">
        <w:t>(</w:t>
      </w:r>
      <w:proofErr w:type="spellStart"/>
      <w:r w:rsidR="001815BC" w:rsidRPr="00550187">
        <w:t>Pitek</w:t>
      </w:r>
      <w:proofErr w:type="spellEnd"/>
      <w:r w:rsidR="001815BC" w:rsidRPr="00550187">
        <w:t xml:space="preserve"> 10.3.2020)</w:t>
      </w:r>
      <w:r w:rsidR="00934D93" w:rsidRPr="00550187">
        <w:t>.</w:t>
      </w:r>
    </w:p>
  </w:footnote>
  <w:footnote w:id="2">
    <w:p w14:paraId="6A9C3DC5" w14:textId="69137356" w:rsidR="00CE5944" w:rsidRPr="001B0294" w:rsidRDefault="00CE5944">
      <w:pPr>
        <w:pStyle w:val="Alaviitteenteksti"/>
        <w:rPr>
          <w:lang w:val="sv-SE"/>
        </w:rPr>
      </w:pPr>
      <w:r>
        <w:rPr>
          <w:rStyle w:val="Alaviitteenviite"/>
        </w:rPr>
        <w:footnoteRef/>
      </w:r>
      <w:r w:rsidRPr="001B0294">
        <w:rPr>
          <w:lang w:val="sv-SE"/>
        </w:rPr>
        <w:t xml:space="preserve"> IRB 9.9.2025; Landinfo 28.3.2025, s. 2</w:t>
      </w:r>
      <w:r w:rsidR="00486A1C" w:rsidRPr="001B0294">
        <w:rPr>
          <w:lang w:val="sv-SE"/>
        </w:rPr>
        <w:t xml:space="preserve">; </w:t>
      </w:r>
      <w:proofErr w:type="spellStart"/>
      <w:r w:rsidR="00486A1C" w:rsidRPr="001B0294">
        <w:rPr>
          <w:lang w:val="sv-SE"/>
        </w:rPr>
        <w:t>Frederiksen</w:t>
      </w:r>
      <w:proofErr w:type="spellEnd"/>
      <w:r w:rsidR="00486A1C" w:rsidRPr="001B0294">
        <w:rPr>
          <w:lang w:val="sv-SE"/>
        </w:rPr>
        <w:t xml:space="preserve"> 11.2.2024.</w:t>
      </w:r>
    </w:p>
  </w:footnote>
  <w:footnote w:id="3">
    <w:p w14:paraId="0DD0F304" w14:textId="5770A701" w:rsidR="007070D0" w:rsidRPr="001B0294" w:rsidRDefault="007070D0" w:rsidP="007070D0">
      <w:pPr>
        <w:pStyle w:val="Alaviitteenteksti"/>
        <w:rPr>
          <w:lang w:val="sv-SE"/>
        </w:rPr>
      </w:pPr>
      <w:r>
        <w:rPr>
          <w:rStyle w:val="Alaviitteenviite"/>
        </w:rPr>
        <w:footnoteRef/>
      </w:r>
      <w:r w:rsidRPr="001B0294">
        <w:rPr>
          <w:lang w:val="sv-SE"/>
        </w:rPr>
        <w:t xml:space="preserve"> Landinfo 28.3.2025, s. 2; IRB 9.9.2025.</w:t>
      </w:r>
    </w:p>
  </w:footnote>
  <w:footnote w:id="4">
    <w:p w14:paraId="502999BD" w14:textId="452975BE" w:rsidR="00CE5944" w:rsidRPr="001B0294" w:rsidRDefault="00CE5944">
      <w:pPr>
        <w:pStyle w:val="Alaviitteenteksti"/>
        <w:rPr>
          <w:lang w:val="sv-SE"/>
        </w:rPr>
      </w:pPr>
      <w:r>
        <w:rPr>
          <w:rStyle w:val="Alaviitteenviite"/>
        </w:rPr>
        <w:footnoteRef/>
      </w:r>
      <w:r w:rsidRPr="001B0294">
        <w:rPr>
          <w:lang w:val="sv-SE"/>
        </w:rPr>
        <w:t xml:space="preserve"> IRB 9.9.2025.</w:t>
      </w:r>
    </w:p>
  </w:footnote>
  <w:footnote w:id="5">
    <w:p w14:paraId="417EC093" w14:textId="72B2F462" w:rsidR="007070D0" w:rsidRPr="001B0294" w:rsidRDefault="007070D0" w:rsidP="007070D0">
      <w:pPr>
        <w:pStyle w:val="Alaviitteenteksti"/>
        <w:rPr>
          <w:lang w:val="sv-SE"/>
        </w:rPr>
      </w:pPr>
      <w:r>
        <w:rPr>
          <w:rStyle w:val="Alaviitteenviite"/>
        </w:rPr>
        <w:footnoteRef/>
      </w:r>
      <w:r w:rsidRPr="001B0294">
        <w:rPr>
          <w:lang w:val="sv-SE"/>
        </w:rPr>
        <w:t xml:space="preserve"> Landinfo 28.3.2025, s. 2</w:t>
      </w:r>
      <w:r w:rsidR="00D7025A" w:rsidRPr="001B0294">
        <w:rPr>
          <w:lang w:val="sv-SE"/>
        </w:rPr>
        <w:t xml:space="preserve">; </w:t>
      </w:r>
      <w:proofErr w:type="spellStart"/>
      <w:r w:rsidR="00D7025A" w:rsidRPr="00486A1C">
        <w:rPr>
          <w:lang w:val="sv-SE"/>
        </w:rPr>
        <w:t>Frederiksen</w:t>
      </w:r>
      <w:proofErr w:type="spellEnd"/>
      <w:r w:rsidR="00D7025A">
        <w:rPr>
          <w:lang w:val="sv-SE"/>
        </w:rPr>
        <w:t xml:space="preserve"> </w:t>
      </w:r>
      <w:r w:rsidR="00D7025A" w:rsidRPr="00486A1C">
        <w:rPr>
          <w:lang w:val="sv-SE"/>
        </w:rPr>
        <w:t>11.2.2024.</w:t>
      </w:r>
    </w:p>
  </w:footnote>
  <w:footnote w:id="6">
    <w:p w14:paraId="6E7BB913" w14:textId="3C719614" w:rsidR="00124658" w:rsidRPr="00550187" w:rsidRDefault="00124658">
      <w:pPr>
        <w:pStyle w:val="Alaviitteenteksti"/>
        <w:rPr>
          <w:lang w:val="sv-SE"/>
        </w:rPr>
      </w:pPr>
      <w:r>
        <w:rPr>
          <w:rStyle w:val="Alaviitteenviite"/>
        </w:rPr>
        <w:footnoteRef/>
      </w:r>
      <w:r w:rsidRPr="00550187">
        <w:rPr>
          <w:lang w:val="sv-SE"/>
        </w:rPr>
        <w:t xml:space="preserve"> IRB 9.9.2025.</w:t>
      </w:r>
    </w:p>
  </w:footnote>
  <w:footnote w:id="7">
    <w:p w14:paraId="0084D449" w14:textId="77777777" w:rsidR="00124658" w:rsidRPr="00550187" w:rsidRDefault="00124658" w:rsidP="00124658">
      <w:pPr>
        <w:pStyle w:val="Alaviitteenteksti"/>
        <w:rPr>
          <w:lang w:val="sv-SE"/>
        </w:rPr>
      </w:pPr>
      <w:r>
        <w:rPr>
          <w:rStyle w:val="Alaviitteenviite"/>
        </w:rPr>
        <w:footnoteRef/>
      </w:r>
      <w:r w:rsidRPr="00550187">
        <w:rPr>
          <w:lang w:val="sv-SE"/>
        </w:rPr>
        <w:t xml:space="preserve"> Landinfo 28.3.2025, s. 2.</w:t>
      </w:r>
    </w:p>
  </w:footnote>
  <w:footnote w:id="8">
    <w:p w14:paraId="49018AFC" w14:textId="77777777" w:rsidR="00FB05A4" w:rsidRPr="00550187" w:rsidRDefault="00FB05A4" w:rsidP="00FB05A4">
      <w:pPr>
        <w:pStyle w:val="Alaviitteenteksti"/>
        <w:rPr>
          <w:lang w:val="sv-SE"/>
        </w:rPr>
      </w:pPr>
      <w:r>
        <w:rPr>
          <w:rStyle w:val="Alaviitteenviite"/>
        </w:rPr>
        <w:footnoteRef/>
      </w:r>
      <w:r w:rsidRPr="00550187">
        <w:rPr>
          <w:lang w:val="sv-SE"/>
        </w:rPr>
        <w:t xml:space="preserve"> Landinfo 28.3.2025, s. 2.</w:t>
      </w:r>
    </w:p>
  </w:footnote>
  <w:footnote w:id="9">
    <w:p w14:paraId="4A45E8F1" w14:textId="22AF0258" w:rsidR="00FB05A4" w:rsidRPr="002A3342" w:rsidRDefault="00FB05A4">
      <w:pPr>
        <w:pStyle w:val="Alaviitteenteksti"/>
        <w:rPr>
          <w:lang w:val="sv-SE"/>
        </w:rPr>
      </w:pPr>
      <w:r>
        <w:rPr>
          <w:rStyle w:val="Alaviitteenviite"/>
        </w:rPr>
        <w:footnoteRef/>
      </w:r>
      <w:r w:rsidRPr="002A3342">
        <w:rPr>
          <w:lang w:val="sv-SE"/>
        </w:rPr>
        <w:t xml:space="preserve"> Landinfo 28.3.2025, s. 2; IRB 9.9.2025</w:t>
      </w:r>
      <w:r w:rsidR="002A3342" w:rsidRPr="002A3342">
        <w:rPr>
          <w:lang w:val="sv-SE"/>
        </w:rPr>
        <w:t xml:space="preserve">; </w:t>
      </w:r>
      <w:proofErr w:type="spellStart"/>
      <w:r w:rsidR="002A3342" w:rsidRPr="00486A1C">
        <w:rPr>
          <w:lang w:val="sv-SE"/>
        </w:rPr>
        <w:t>Frederiksen</w:t>
      </w:r>
      <w:proofErr w:type="spellEnd"/>
      <w:r w:rsidR="002A3342">
        <w:rPr>
          <w:lang w:val="sv-SE"/>
        </w:rPr>
        <w:t xml:space="preserve"> </w:t>
      </w:r>
      <w:r w:rsidR="002A3342" w:rsidRPr="00486A1C">
        <w:rPr>
          <w:lang w:val="sv-SE"/>
        </w:rPr>
        <w:t>11.2.2024.</w:t>
      </w:r>
    </w:p>
  </w:footnote>
  <w:footnote w:id="10">
    <w:p w14:paraId="75EB830F" w14:textId="77777777" w:rsidR="00FB05A4" w:rsidRPr="002A3342" w:rsidRDefault="00FB05A4" w:rsidP="00FB05A4">
      <w:pPr>
        <w:pStyle w:val="Alaviitteenteksti"/>
        <w:rPr>
          <w:lang w:val="sv-SE"/>
        </w:rPr>
      </w:pPr>
      <w:r>
        <w:rPr>
          <w:rStyle w:val="Alaviitteenviite"/>
        </w:rPr>
        <w:footnoteRef/>
      </w:r>
      <w:r w:rsidRPr="002A3342">
        <w:rPr>
          <w:lang w:val="sv-SE"/>
        </w:rPr>
        <w:t xml:space="preserve"> Landinfo 28.3.2025, s. 2.</w:t>
      </w:r>
    </w:p>
  </w:footnote>
  <w:footnote w:id="11">
    <w:p w14:paraId="374D0972" w14:textId="3DA7822A" w:rsidR="009C0D2B" w:rsidRPr="00550187" w:rsidRDefault="009C0D2B">
      <w:pPr>
        <w:pStyle w:val="Alaviitteenteksti"/>
        <w:rPr>
          <w:lang w:val="sv-SE"/>
        </w:rPr>
      </w:pPr>
      <w:r>
        <w:rPr>
          <w:rStyle w:val="Alaviitteenviite"/>
        </w:rPr>
        <w:footnoteRef/>
      </w:r>
      <w:r w:rsidRPr="00550187">
        <w:rPr>
          <w:lang w:val="sv-SE"/>
        </w:rPr>
        <w:t xml:space="preserve"> Landinfo 28.3.2025, s. 1</w:t>
      </w:r>
      <w:r w:rsidR="00E85372" w:rsidRPr="00550187">
        <w:rPr>
          <w:lang w:val="sv-SE"/>
        </w:rPr>
        <w:t>; IRB 9.9.2025.</w:t>
      </w:r>
    </w:p>
  </w:footnote>
  <w:footnote w:id="12">
    <w:p w14:paraId="6D6BC9E5" w14:textId="77777777" w:rsidR="00CF4313" w:rsidRPr="00550187" w:rsidRDefault="00CF4313" w:rsidP="00CF4313">
      <w:pPr>
        <w:pStyle w:val="Alaviitteenteksti"/>
        <w:rPr>
          <w:lang w:val="sv-SE"/>
        </w:rPr>
      </w:pPr>
      <w:r>
        <w:rPr>
          <w:rStyle w:val="Alaviitteenviite"/>
        </w:rPr>
        <w:footnoteRef/>
      </w:r>
      <w:r w:rsidRPr="00550187">
        <w:rPr>
          <w:lang w:val="sv-SE"/>
        </w:rPr>
        <w:t xml:space="preserve"> IRB 9.9.2025.</w:t>
      </w:r>
    </w:p>
  </w:footnote>
  <w:footnote w:id="13">
    <w:p w14:paraId="344F4792" w14:textId="77777777" w:rsidR="008B6BD7" w:rsidRPr="00550187" w:rsidRDefault="008B6BD7" w:rsidP="008B6BD7">
      <w:pPr>
        <w:pStyle w:val="Alaviitteenteksti"/>
        <w:rPr>
          <w:lang w:val="sv-SE"/>
        </w:rPr>
      </w:pPr>
      <w:r>
        <w:rPr>
          <w:rStyle w:val="Alaviitteenviite"/>
        </w:rPr>
        <w:footnoteRef/>
      </w:r>
      <w:r w:rsidRPr="00550187">
        <w:rPr>
          <w:lang w:val="sv-SE"/>
        </w:rPr>
        <w:t xml:space="preserve"> IRB 9.9.2025.</w:t>
      </w:r>
    </w:p>
  </w:footnote>
  <w:footnote w:id="14">
    <w:p w14:paraId="41D356F3" w14:textId="77777777" w:rsidR="008B6BD7" w:rsidRPr="001B0294" w:rsidRDefault="008B6BD7" w:rsidP="008B6BD7">
      <w:pPr>
        <w:pStyle w:val="Alaviitteenteksti"/>
        <w:rPr>
          <w:lang w:val="sv-SE"/>
        </w:rPr>
      </w:pPr>
      <w:r>
        <w:rPr>
          <w:rStyle w:val="Alaviitteenviite"/>
        </w:rPr>
        <w:footnoteRef/>
      </w:r>
      <w:r w:rsidRPr="001B0294">
        <w:rPr>
          <w:lang w:val="sv-SE"/>
        </w:rPr>
        <w:t xml:space="preserve"> Landinfo 28.3.2025, s. 3.</w:t>
      </w:r>
    </w:p>
  </w:footnote>
  <w:footnote w:id="15">
    <w:p w14:paraId="5B2D580A" w14:textId="77777777" w:rsidR="00CF4313" w:rsidRPr="001B0294" w:rsidRDefault="00CF4313" w:rsidP="00CF4313">
      <w:pPr>
        <w:pStyle w:val="Alaviitteenteksti"/>
        <w:rPr>
          <w:lang w:val="sv-SE"/>
        </w:rPr>
      </w:pPr>
      <w:r>
        <w:rPr>
          <w:rStyle w:val="Alaviitteenviite"/>
        </w:rPr>
        <w:footnoteRef/>
      </w:r>
      <w:r w:rsidRPr="001B0294">
        <w:rPr>
          <w:lang w:val="sv-SE"/>
        </w:rPr>
        <w:t xml:space="preserve"> Landinfo 28.3.2025, s. 3.</w:t>
      </w:r>
    </w:p>
  </w:footnote>
  <w:footnote w:id="16">
    <w:p w14:paraId="75976F97" w14:textId="692055A3" w:rsidR="00CF4313" w:rsidRPr="001B0294" w:rsidRDefault="00CF4313" w:rsidP="00CF4313">
      <w:pPr>
        <w:pStyle w:val="Alaviitteenteksti"/>
        <w:rPr>
          <w:lang w:val="sv-SE"/>
        </w:rPr>
      </w:pPr>
      <w:r>
        <w:rPr>
          <w:rStyle w:val="Alaviitteenviite"/>
        </w:rPr>
        <w:footnoteRef/>
      </w:r>
      <w:r w:rsidRPr="001B0294">
        <w:rPr>
          <w:lang w:val="sv-SE"/>
        </w:rPr>
        <w:t xml:space="preserve"> IRB 9.9.2025</w:t>
      </w:r>
      <w:r w:rsidR="00D7025A" w:rsidRPr="001B0294">
        <w:rPr>
          <w:lang w:val="sv-SE"/>
        </w:rPr>
        <w:t xml:space="preserve">; </w:t>
      </w:r>
      <w:proofErr w:type="spellStart"/>
      <w:r w:rsidR="00D7025A" w:rsidRPr="001B0294">
        <w:rPr>
          <w:lang w:val="sv-SE"/>
        </w:rPr>
        <w:t>Frederiksen</w:t>
      </w:r>
      <w:proofErr w:type="spellEnd"/>
      <w:r w:rsidR="00D7025A" w:rsidRPr="001B0294">
        <w:rPr>
          <w:lang w:val="sv-SE"/>
        </w:rPr>
        <w:t xml:space="preserve"> 11.2.2024.</w:t>
      </w:r>
    </w:p>
  </w:footnote>
  <w:footnote w:id="17">
    <w:p w14:paraId="76F58359" w14:textId="34AA8C14" w:rsidR="003B2DF7" w:rsidRPr="003B2DF7" w:rsidRDefault="003B2DF7">
      <w:pPr>
        <w:pStyle w:val="Alaviitteenteksti"/>
        <w:rPr>
          <w:lang w:val="en-US"/>
        </w:rPr>
      </w:pPr>
      <w:r>
        <w:rPr>
          <w:rStyle w:val="Alaviitteenviite"/>
        </w:rPr>
        <w:footnoteRef/>
      </w:r>
      <w:r w:rsidRPr="003B2DF7">
        <w:rPr>
          <w:lang w:val="en-US"/>
        </w:rPr>
        <w:t xml:space="preserve"> The</w:t>
      </w:r>
      <w:r>
        <w:rPr>
          <w:lang w:val="en-US"/>
        </w:rPr>
        <w:t xml:space="preserve"> Kenya Times </w:t>
      </w:r>
      <w:r w:rsidR="008B6607">
        <w:rPr>
          <w:lang w:val="en-US"/>
        </w:rPr>
        <w:t>14.7.2023.</w:t>
      </w:r>
    </w:p>
  </w:footnote>
  <w:footnote w:id="18">
    <w:p w14:paraId="134EB28D" w14:textId="258448B6" w:rsidR="00FA6705" w:rsidRPr="003B2DF7" w:rsidRDefault="00FA6705">
      <w:pPr>
        <w:pStyle w:val="Alaviitteenteksti"/>
        <w:rPr>
          <w:lang w:val="en-US"/>
        </w:rPr>
      </w:pPr>
      <w:r>
        <w:rPr>
          <w:rStyle w:val="Alaviitteenviite"/>
        </w:rPr>
        <w:footnoteRef/>
      </w:r>
      <w:r w:rsidRPr="003B2DF7">
        <w:rPr>
          <w:lang w:val="en-US"/>
        </w:rPr>
        <w:t xml:space="preserve"> </w:t>
      </w:r>
      <w:proofErr w:type="spellStart"/>
      <w:r w:rsidRPr="003B2DF7">
        <w:rPr>
          <w:lang w:val="en-US"/>
        </w:rPr>
        <w:t>Landinfo</w:t>
      </w:r>
      <w:proofErr w:type="spellEnd"/>
      <w:r w:rsidRPr="003B2DF7">
        <w:rPr>
          <w:lang w:val="en-US"/>
        </w:rPr>
        <w:t xml:space="preserve"> 28.3.2025, s. 2-3.</w:t>
      </w:r>
    </w:p>
  </w:footnote>
  <w:footnote w:id="19">
    <w:p w14:paraId="04CF298D" w14:textId="77777777" w:rsidR="00AD5FD4" w:rsidRPr="001B0294" w:rsidRDefault="00AD5FD4" w:rsidP="00AD5FD4">
      <w:pPr>
        <w:pStyle w:val="Alaviitteenteksti"/>
        <w:rPr>
          <w:lang w:val="sv-SE"/>
        </w:rPr>
      </w:pPr>
      <w:r>
        <w:rPr>
          <w:rStyle w:val="Alaviitteenviite"/>
        </w:rPr>
        <w:footnoteRef/>
      </w:r>
      <w:r w:rsidRPr="001B0294">
        <w:rPr>
          <w:lang w:val="sv-SE"/>
        </w:rPr>
        <w:t xml:space="preserve"> Landinfo 28.3.2025, s. 3.</w:t>
      </w:r>
    </w:p>
  </w:footnote>
  <w:footnote w:id="20">
    <w:p w14:paraId="2E3C3256" w14:textId="0F81AB96" w:rsidR="00C44F50" w:rsidRPr="00D7025A" w:rsidRDefault="00C44F50" w:rsidP="00C44F50">
      <w:pPr>
        <w:pStyle w:val="Alaviitteenteksti"/>
        <w:rPr>
          <w:lang w:val="sv-SE"/>
        </w:rPr>
      </w:pPr>
      <w:r>
        <w:rPr>
          <w:rStyle w:val="Alaviitteenviite"/>
        </w:rPr>
        <w:footnoteRef/>
      </w:r>
      <w:r w:rsidRPr="00D7025A">
        <w:rPr>
          <w:lang w:val="sv-SE"/>
        </w:rPr>
        <w:t xml:space="preserve"> Landinfo 28.3.2025, s. 4-5</w:t>
      </w:r>
      <w:r w:rsidR="002A3342" w:rsidRPr="00D7025A">
        <w:rPr>
          <w:lang w:val="sv-SE"/>
        </w:rPr>
        <w:t xml:space="preserve">; </w:t>
      </w:r>
      <w:proofErr w:type="spellStart"/>
      <w:r w:rsidR="002A3342" w:rsidRPr="00486A1C">
        <w:rPr>
          <w:lang w:val="sv-SE"/>
        </w:rPr>
        <w:t>Frederiksen</w:t>
      </w:r>
      <w:proofErr w:type="spellEnd"/>
      <w:r w:rsidR="002A3342">
        <w:rPr>
          <w:lang w:val="sv-SE"/>
        </w:rPr>
        <w:t xml:space="preserve"> </w:t>
      </w:r>
      <w:r w:rsidR="002A3342" w:rsidRPr="00486A1C">
        <w:rPr>
          <w:lang w:val="sv-SE"/>
        </w:rPr>
        <w:t>11.2.2024.</w:t>
      </w:r>
    </w:p>
  </w:footnote>
  <w:footnote w:id="21">
    <w:p w14:paraId="7C844ED7" w14:textId="1E477958" w:rsidR="008A6813" w:rsidRPr="00FE0111" w:rsidRDefault="008A6813">
      <w:pPr>
        <w:pStyle w:val="Alaviitteenteksti"/>
        <w:rPr>
          <w:lang w:val="sv-SE"/>
        </w:rPr>
      </w:pPr>
      <w:r>
        <w:rPr>
          <w:rStyle w:val="Alaviitteenviite"/>
        </w:rPr>
        <w:footnoteRef/>
      </w:r>
      <w:r w:rsidRPr="00FE0111">
        <w:rPr>
          <w:lang w:val="sv-SE"/>
        </w:rPr>
        <w:t xml:space="preserve"> IRB 9.9.2025</w:t>
      </w:r>
      <w:r w:rsidR="00D7025A" w:rsidRPr="00FE0111">
        <w:rPr>
          <w:lang w:val="sv-SE"/>
        </w:rPr>
        <w:t>.</w:t>
      </w:r>
    </w:p>
  </w:footnote>
  <w:footnote w:id="22">
    <w:p w14:paraId="65BBB221" w14:textId="32AE71AA" w:rsidR="001B0294" w:rsidRPr="00934D93" w:rsidRDefault="001B0294" w:rsidP="001B0294">
      <w:pPr>
        <w:pStyle w:val="Alaviitteenteksti"/>
      </w:pPr>
      <w:r>
        <w:rPr>
          <w:rStyle w:val="Alaviitteenviite"/>
        </w:rPr>
        <w:footnoteRef/>
      </w:r>
      <w:r>
        <w:t xml:space="preserve"> </w:t>
      </w:r>
      <w:proofErr w:type="spellStart"/>
      <w:r w:rsidRPr="007B67CF">
        <w:t>Matatu</w:t>
      </w:r>
      <w:proofErr w:type="spellEnd"/>
      <w:r w:rsidRPr="007B67CF">
        <w:t xml:space="preserve"> on bussin kaltainen kulkuväline</w:t>
      </w:r>
      <w:r>
        <w:t xml:space="preserve"> ja ne ovat hyvin yleisiä Keniassa. Useimmiten ne ovat y</w:t>
      </w:r>
      <w:r w:rsidRPr="007B67CF">
        <w:t>ksityisomistuksessa olev</w:t>
      </w:r>
      <w:r>
        <w:t>i</w:t>
      </w:r>
      <w:r w:rsidRPr="007B67CF">
        <w:t>a minibuss</w:t>
      </w:r>
      <w:r>
        <w:t>eja, jotka l</w:t>
      </w:r>
      <w:r w:rsidRPr="007B67CF">
        <w:t>iikennöivät kiinteillä reiteillä. Henkilökuntaan kuuluu yleensä kuljettaja ja avustaja, joka kerää maksut matkustajilta</w:t>
      </w:r>
      <w:r>
        <w:t xml:space="preserve"> </w:t>
      </w:r>
      <w:r w:rsidRPr="00934D93">
        <w:t>(</w:t>
      </w:r>
      <w:proofErr w:type="spellStart"/>
      <w:r w:rsidRPr="00934D93">
        <w:t>Landinfo</w:t>
      </w:r>
      <w:proofErr w:type="spellEnd"/>
      <w:r w:rsidRPr="00934D93">
        <w:t xml:space="preserve"> 28.3.2025, s. 3, alaviite 2</w:t>
      </w:r>
      <w:r w:rsidR="00934D93">
        <w:t>)</w:t>
      </w:r>
      <w:r w:rsidRPr="00934D93">
        <w:t>.</w:t>
      </w:r>
    </w:p>
  </w:footnote>
  <w:footnote w:id="23">
    <w:p w14:paraId="3D358B5B" w14:textId="77777777" w:rsidR="00C44F50" w:rsidRPr="002E2FAB" w:rsidRDefault="00C44F50" w:rsidP="00C44F50">
      <w:pPr>
        <w:pStyle w:val="Alaviitteenteksti"/>
        <w:rPr>
          <w:lang w:val="en-US"/>
        </w:rPr>
      </w:pPr>
      <w:r>
        <w:rPr>
          <w:rStyle w:val="Alaviitteenviite"/>
        </w:rPr>
        <w:footnoteRef/>
      </w:r>
      <w:r w:rsidRPr="002E2FAB">
        <w:rPr>
          <w:lang w:val="en-US"/>
        </w:rPr>
        <w:t xml:space="preserve"> </w:t>
      </w:r>
      <w:proofErr w:type="spellStart"/>
      <w:r w:rsidRPr="002E2FAB">
        <w:rPr>
          <w:lang w:val="en-US"/>
        </w:rPr>
        <w:t>Landinfo</w:t>
      </w:r>
      <w:proofErr w:type="spellEnd"/>
      <w:r w:rsidRPr="002E2FAB">
        <w:rPr>
          <w:lang w:val="en-US"/>
        </w:rPr>
        <w:t xml:space="preserve"> 28.3.2025, s. 3.</w:t>
      </w:r>
    </w:p>
  </w:footnote>
  <w:footnote w:id="24">
    <w:p w14:paraId="54EDBE7D" w14:textId="77777777" w:rsidR="00295EBA" w:rsidRPr="00C11D75" w:rsidRDefault="00295EBA" w:rsidP="00295EBA">
      <w:pPr>
        <w:pStyle w:val="Alaviitteenteksti"/>
        <w:rPr>
          <w:lang w:val="en-US"/>
        </w:rPr>
      </w:pPr>
      <w:r>
        <w:rPr>
          <w:rStyle w:val="Alaviitteenviite"/>
        </w:rPr>
        <w:footnoteRef/>
      </w:r>
      <w:r w:rsidRPr="00C11D75">
        <w:rPr>
          <w:lang w:val="en-US"/>
        </w:rPr>
        <w:t xml:space="preserve"> </w:t>
      </w:r>
      <w:proofErr w:type="spellStart"/>
      <w:r w:rsidRPr="00C11D75">
        <w:rPr>
          <w:lang w:val="en-US"/>
        </w:rPr>
        <w:t>Landinfo</w:t>
      </w:r>
      <w:proofErr w:type="spellEnd"/>
      <w:r w:rsidRPr="00C11D75">
        <w:rPr>
          <w:lang w:val="en-US"/>
        </w:rPr>
        <w:t xml:space="preserve"> 28.3.2025, s. 3.</w:t>
      </w:r>
    </w:p>
  </w:footnote>
  <w:footnote w:id="25">
    <w:p w14:paraId="3FB1B660" w14:textId="77777777" w:rsidR="00295EBA" w:rsidRPr="00004292" w:rsidRDefault="00295EBA" w:rsidP="00295EBA">
      <w:pPr>
        <w:pStyle w:val="Alaviitteenteksti"/>
        <w:rPr>
          <w:lang w:val="en-US"/>
        </w:rPr>
      </w:pPr>
      <w:r>
        <w:rPr>
          <w:rStyle w:val="Alaviitteenviite"/>
        </w:rPr>
        <w:footnoteRef/>
      </w:r>
      <w:r w:rsidRPr="00004292">
        <w:rPr>
          <w:lang w:val="en-US"/>
        </w:rPr>
        <w:t xml:space="preserve"> </w:t>
      </w:r>
      <w:proofErr w:type="spellStart"/>
      <w:r w:rsidRPr="00004292">
        <w:rPr>
          <w:lang w:val="en-US"/>
        </w:rPr>
        <w:t>Opala</w:t>
      </w:r>
      <w:proofErr w:type="spellEnd"/>
      <w:r w:rsidRPr="00004292">
        <w:rPr>
          <w:lang w:val="en-US"/>
        </w:rPr>
        <w:t xml:space="preserve"> 3/2023, s. 4.</w:t>
      </w:r>
    </w:p>
  </w:footnote>
  <w:footnote w:id="26">
    <w:p w14:paraId="1FAE491C" w14:textId="77777777" w:rsidR="00295EBA" w:rsidRPr="00004292" w:rsidRDefault="00295EBA" w:rsidP="00295EBA">
      <w:pPr>
        <w:pStyle w:val="Alaviitteenteksti"/>
        <w:rPr>
          <w:lang w:val="en-US"/>
        </w:rPr>
      </w:pPr>
      <w:r>
        <w:rPr>
          <w:rStyle w:val="Alaviitteenviite"/>
        </w:rPr>
        <w:footnoteRef/>
      </w:r>
      <w:r w:rsidRPr="00004292">
        <w:rPr>
          <w:lang w:val="en-US"/>
        </w:rPr>
        <w:t xml:space="preserve"> NCIC 3/2018, s. 2.</w:t>
      </w:r>
    </w:p>
  </w:footnote>
  <w:footnote w:id="27">
    <w:p w14:paraId="7C376E8A" w14:textId="77777777" w:rsidR="00295EBA" w:rsidRPr="00004292" w:rsidRDefault="00295EBA" w:rsidP="00295EBA">
      <w:pPr>
        <w:pStyle w:val="Alaviitteenteksti"/>
        <w:rPr>
          <w:lang w:val="en-US"/>
        </w:rPr>
      </w:pPr>
      <w:r>
        <w:rPr>
          <w:rStyle w:val="Alaviitteenviite"/>
        </w:rPr>
        <w:footnoteRef/>
      </w:r>
      <w:r w:rsidRPr="00004292">
        <w:rPr>
          <w:lang w:val="en-US"/>
        </w:rPr>
        <w:t xml:space="preserve"> </w:t>
      </w:r>
      <w:proofErr w:type="spellStart"/>
      <w:r w:rsidRPr="00004292">
        <w:rPr>
          <w:lang w:val="en-US"/>
        </w:rPr>
        <w:t>Landinfo</w:t>
      </w:r>
      <w:proofErr w:type="spellEnd"/>
      <w:r w:rsidRPr="00004292">
        <w:rPr>
          <w:lang w:val="en-US"/>
        </w:rPr>
        <w:t xml:space="preserve"> 28.3.2025, s. 4.</w:t>
      </w:r>
    </w:p>
  </w:footnote>
  <w:footnote w:id="28">
    <w:p w14:paraId="7598AD40" w14:textId="77777777" w:rsidR="00295EBA" w:rsidRPr="00F84D86" w:rsidRDefault="00295EBA" w:rsidP="00295EBA">
      <w:pPr>
        <w:pStyle w:val="Alaviitteenteksti"/>
        <w:rPr>
          <w:lang w:val="en-US"/>
        </w:rPr>
      </w:pPr>
      <w:r>
        <w:rPr>
          <w:rStyle w:val="Alaviitteenviite"/>
        </w:rPr>
        <w:footnoteRef/>
      </w:r>
      <w:r w:rsidRPr="00F84D86">
        <w:rPr>
          <w:lang w:val="en-US"/>
        </w:rPr>
        <w:t xml:space="preserve"> </w:t>
      </w:r>
      <w:proofErr w:type="spellStart"/>
      <w:r w:rsidRPr="00F84D86">
        <w:rPr>
          <w:lang w:val="en-US"/>
        </w:rPr>
        <w:t>Landinfo</w:t>
      </w:r>
      <w:proofErr w:type="spellEnd"/>
      <w:r w:rsidRPr="00F84D86">
        <w:rPr>
          <w:lang w:val="en-US"/>
        </w:rPr>
        <w:t xml:space="preserve"> 28.3.2025, s. 5.</w:t>
      </w:r>
    </w:p>
  </w:footnote>
  <w:footnote w:id="29">
    <w:p w14:paraId="7D3B59AC" w14:textId="77777777" w:rsidR="00295EBA" w:rsidRPr="00535167" w:rsidRDefault="00295EBA" w:rsidP="00295EBA">
      <w:pPr>
        <w:pStyle w:val="Alaviitteenteksti"/>
        <w:rPr>
          <w:lang w:val="en-US"/>
        </w:rPr>
      </w:pPr>
      <w:r>
        <w:rPr>
          <w:rStyle w:val="Alaviitteenviite"/>
        </w:rPr>
        <w:footnoteRef/>
      </w:r>
      <w:r w:rsidRPr="00535167">
        <w:rPr>
          <w:lang w:val="en-US"/>
        </w:rPr>
        <w:t xml:space="preserve"> </w:t>
      </w:r>
      <w:proofErr w:type="spellStart"/>
      <w:r w:rsidRPr="00535167">
        <w:rPr>
          <w:lang w:val="en-US"/>
        </w:rPr>
        <w:t>Landinfo</w:t>
      </w:r>
      <w:proofErr w:type="spellEnd"/>
      <w:r w:rsidRPr="00535167">
        <w:rPr>
          <w:lang w:val="en-US"/>
        </w:rPr>
        <w:t xml:space="preserve"> 28.3.2025, s. 5.</w:t>
      </w:r>
    </w:p>
  </w:footnote>
  <w:footnote w:id="30">
    <w:p w14:paraId="437C7732" w14:textId="7A38885C" w:rsidR="00535167" w:rsidRPr="008D61C3" w:rsidRDefault="00535167">
      <w:pPr>
        <w:pStyle w:val="Alaviitteenteksti"/>
        <w:rPr>
          <w:lang w:val="en-US"/>
        </w:rPr>
      </w:pPr>
      <w:r>
        <w:rPr>
          <w:rStyle w:val="Alaviitteenviite"/>
        </w:rPr>
        <w:footnoteRef/>
      </w:r>
      <w:r w:rsidRPr="008D61C3">
        <w:rPr>
          <w:lang w:val="en-US"/>
        </w:rPr>
        <w:t xml:space="preserve"> Kenya News Agency</w:t>
      </w:r>
      <w:r w:rsidR="006479BE">
        <w:rPr>
          <w:lang w:val="en-US"/>
        </w:rPr>
        <w:t xml:space="preserve"> / Hassan</w:t>
      </w:r>
      <w:r w:rsidRPr="008D61C3">
        <w:rPr>
          <w:lang w:val="en-US"/>
        </w:rPr>
        <w:t xml:space="preserve"> 25.1.2025.</w:t>
      </w:r>
    </w:p>
  </w:footnote>
  <w:footnote w:id="31">
    <w:p w14:paraId="2A46FF73" w14:textId="29F27854" w:rsidR="005A7237" w:rsidRPr="008D61C3" w:rsidRDefault="005A7237">
      <w:pPr>
        <w:pStyle w:val="Alaviitteenteksti"/>
        <w:rPr>
          <w:lang w:val="en-US"/>
        </w:rPr>
      </w:pPr>
      <w:r>
        <w:rPr>
          <w:rStyle w:val="Alaviitteenviite"/>
        </w:rPr>
        <w:footnoteRef/>
      </w:r>
      <w:r w:rsidRPr="008D61C3">
        <w:rPr>
          <w:lang w:val="en-US"/>
        </w:rPr>
        <w:t xml:space="preserve"> </w:t>
      </w:r>
      <w:r w:rsidR="008D61C3" w:rsidRPr="008D61C3">
        <w:rPr>
          <w:lang w:val="en-US"/>
        </w:rPr>
        <w:t>The E</w:t>
      </w:r>
      <w:r w:rsidR="008D61C3">
        <w:rPr>
          <w:lang w:val="en-US"/>
        </w:rPr>
        <w:t xml:space="preserve">astleigh Voice 17.4.2025. </w:t>
      </w:r>
    </w:p>
  </w:footnote>
  <w:footnote w:id="32">
    <w:p w14:paraId="6AB1E26C" w14:textId="7675339A" w:rsidR="001A4978" w:rsidRPr="001A4978" w:rsidRDefault="001A4978">
      <w:pPr>
        <w:pStyle w:val="Alaviitteenteksti"/>
        <w:rPr>
          <w:lang w:val="en-US"/>
        </w:rPr>
      </w:pPr>
      <w:r>
        <w:rPr>
          <w:rStyle w:val="Alaviitteenviite"/>
        </w:rPr>
        <w:footnoteRef/>
      </w:r>
      <w:r w:rsidRPr="001A4978">
        <w:rPr>
          <w:lang w:val="en-US"/>
        </w:rPr>
        <w:t xml:space="preserve"> </w:t>
      </w:r>
      <w:r>
        <w:rPr>
          <w:lang w:val="en-US"/>
        </w:rPr>
        <w:t xml:space="preserve">GI-TOC / </w:t>
      </w:r>
      <w:proofErr w:type="spellStart"/>
      <w:r>
        <w:rPr>
          <w:lang w:val="en-US"/>
        </w:rPr>
        <w:t>Opala</w:t>
      </w:r>
      <w:proofErr w:type="spellEnd"/>
      <w:r>
        <w:rPr>
          <w:lang w:val="en-US"/>
        </w:rPr>
        <w:t xml:space="preserve"> 1.7.2025. </w:t>
      </w:r>
    </w:p>
  </w:footnote>
  <w:footnote w:id="33">
    <w:p w14:paraId="7C40CBE4" w14:textId="3019AECF" w:rsidR="000B52C5" w:rsidRPr="00E90642" w:rsidRDefault="000B52C5">
      <w:pPr>
        <w:pStyle w:val="Alaviitteenteksti"/>
        <w:rPr>
          <w:lang w:val="en-US"/>
        </w:rPr>
      </w:pPr>
      <w:r>
        <w:rPr>
          <w:rStyle w:val="Alaviitteenviite"/>
        </w:rPr>
        <w:footnoteRef/>
      </w:r>
      <w:r w:rsidRPr="00E90642">
        <w:rPr>
          <w:lang w:val="en-US"/>
        </w:rPr>
        <w:t xml:space="preserve"> Kenya Insights 30.1.2025</w:t>
      </w:r>
      <w:r w:rsidR="00E90642" w:rsidRPr="00E90642">
        <w:rPr>
          <w:lang w:val="en-US"/>
        </w:rPr>
        <w:t>; The A</w:t>
      </w:r>
      <w:r w:rsidR="00E90642">
        <w:rPr>
          <w:lang w:val="en-US"/>
        </w:rPr>
        <w:t xml:space="preserve">frica Report / </w:t>
      </w:r>
      <w:proofErr w:type="spellStart"/>
      <w:r w:rsidR="00E90642">
        <w:rPr>
          <w:lang w:val="en-US"/>
        </w:rPr>
        <w:t>Abuso</w:t>
      </w:r>
      <w:proofErr w:type="spellEnd"/>
      <w:r w:rsidR="00E90642">
        <w:rPr>
          <w:lang w:val="en-US"/>
        </w:rPr>
        <w:t xml:space="preserve"> 3.1.2024; </w:t>
      </w:r>
      <w:r w:rsidR="00D7025A">
        <w:rPr>
          <w:lang w:val="en-US"/>
        </w:rPr>
        <w:t>Capital News / Mwangi 5.1.2025.</w:t>
      </w:r>
    </w:p>
  </w:footnote>
  <w:footnote w:id="34">
    <w:p w14:paraId="641570FB" w14:textId="371684B6" w:rsidR="009F543E" w:rsidRPr="009F543E" w:rsidRDefault="009F543E">
      <w:pPr>
        <w:pStyle w:val="Alaviitteenteksti"/>
        <w:rPr>
          <w:lang w:val="en-US"/>
        </w:rPr>
      </w:pPr>
      <w:r>
        <w:rPr>
          <w:rStyle w:val="Alaviitteenviite"/>
        </w:rPr>
        <w:footnoteRef/>
      </w:r>
      <w:r w:rsidRPr="009F543E">
        <w:rPr>
          <w:lang w:val="en-US"/>
        </w:rPr>
        <w:t xml:space="preserve"> The Nairobi L</w:t>
      </w:r>
      <w:r>
        <w:rPr>
          <w:lang w:val="en-US"/>
        </w:rPr>
        <w:t xml:space="preserve">aw Monthly / </w:t>
      </w:r>
      <w:proofErr w:type="spellStart"/>
      <w:r>
        <w:rPr>
          <w:lang w:val="en-US"/>
        </w:rPr>
        <w:t>Mutugi</w:t>
      </w:r>
      <w:proofErr w:type="spellEnd"/>
      <w:r>
        <w:rPr>
          <w:lang w:val="en-US"/>
        </w:rPr>
        <w:t xml:space="preserve"> 9.7.2025; The Kenya Times / </w:t>
      </w:r>
      <w:proofErr w:type="spellStart"/>
      <w:r>
        <w:rPr>
          <w:lang w:val="en-US"/>
        </w:rPr>
        <w:t>Kwama</w:t>
      </w:r>
      <w:proofErr w:type="spellEnd"/>
      <w:r>
        <w:rPr>
          <w:lang w:val="en-US"/>
        </w:rPr>
        <w:t xml:space="preserve"> 9.7.2025.</w:t>
      </w:r>
    </w:p>
  </w:footnote>
  <w:footnote w:id="35">
    <w:p w14:paraId="6388D5CE" w14:textId="19F2D38D" w:rsidR="00935AA7" w:rsidRPr="00935AA7" w:rsidRDefault="00935AA7">
      <w:pPr>
        <w:pStyle w:val="Alaviitteenteksti"/>
        <w:rPr>
          <w:lang w:val="en-US"/>
        </w:rPr>
      </w:pPr>
      <w:r>
        <w:rPr>
          <w:rStyle w:val="Alaviitteenviite"/>
        </w:rPr>
        <w:footnoteRef/>
      </w:r>
      <w:r w:rsidRPr="00935AA7">
        <w:rPr>
          <w:lang w:val="en-US"/>
        </w:rPr>
        <w:t xml:space="preserve"> The Kenya T</w:t>
      </w:r>
      <w:r>
        <w:rPr>
          <w:lang w:val="en-US"/>
        </w:rPr>
        <w:t xml:space="preserve">imes / </w:t>
      </w:r>
      <w:proofErr w:type="spellStart"/>
      <w:r>
        <w:rPr>
          <w:lang w:val="en-US"/>
        </w:rPr>
        <w:t>Kwama</w:t>
      </w:r>
      <w:proofErr w:type="spellEnd"/>
      <w:r>
        <w:rPr>
          <w:lang w:val="en-US"/>
        </w:rPr>
        <w:t xml:space="preserve"> 14.7.2023.</w:t>
      </w:r>
    </w:p>
  </w:footnote>
  <w:footnote w:id="36">
    <w:p w14:paraId="5DB69A4C" w14:textId="05A9D942" w:rsidR="00935AA7" w:rsidRPr="00935AA7" w:rsidRDefault="00935AA7">
      <w:pPr>
        <w:pStyle w:val="Alaviitteenteksti"/>
        <w:rPr>
          <w:lang w:val="en-US"/>
        </w:rPr>
      </w:pPr>
      <w:r>
        <w:rPr>
          <w:rStyle w:val="Alaviitteenviite"/>
        </w:rPr>
        <w:footnoteRef/>
      </w:r>
      <w:r w:rsidRPr="00935AA7">
        <w:rPr>
          <w:lang w:val="en-US"/>
        </w:rPr>
        <w:t xml:space="preserve"> </w:t>
      </w:r>
      <w:r>
        <w:rPr>
          <w:lang w:val="en-US"/>
        </w:rPr>
        <w:t xml:space="preserve">The Kenya Times / </w:t>
      </w:r>
      <w:proofErr w:type="spellStart"/>
      <w:r>
        <w:rPr>
          <w:lang w:val="en-US"/>
        </w:rPr>
        <w:t>Kwama</w:t>
      </w:r>
      <w:proofErr w:type="spellEnd"/>
      <w:r>
        <w:rPr>
          <w:lang w:val="en-US"/>
        </w:rPr>
        <w:t xml:space="preserve"> 11.11.2024.</w:t>
      </w:r>
    </w:p>
  </w:footnote>
  <w:footnote w:id="37">
    <w:p w14:paraId="7DE82E57" w14:textId="2379F8DA" w:rsidR="00654CE2" w:rsidRPr="00654CE2" w:rsidRDefault="00654CE2">
      <w:pPr>
        <w:pStyle w:val="Alaviitteenteksti"/>
        <w:rPr>
          <w:lang w:val="en-US"/>
        </w:rPr>
      </w:pPr>
      <w:r>
        <w:rPr>
          <w:rStyle w:val="Alaviitteenviite"/>
        </w:rPr>
        <w:footnoteRef/>
      </w:r>
      <w:r w:rsidRPr="00654CE2">
        <w:rPr>
          <w:lang w:val="en-US"/>
        </w:rPr>
        <w:t xml:space="preserve"> Daily Nation</w:t>
      </w:r>
      <w:r w:rsidR="00E624F0">
        <w:rPr>
          <w:lang w:val="en-US"/>
        </w:rPr>
        <w:t xml:space="preserve"> /</w:t>
      </w:r>
      <w:r w:rsidR="00101587">
        <w:rPr>
          <w:lang w:val="en-US"/>
        </w:rPr>
        <w:t xml:space="preserve"> </w:t>
      </w:r>
      <w:proofErr w:type="spellStart"/>
      <w:r w:rsidR="00E624F0">
        <w:rPr>
          <w:lang w:val="en-US"/>
        </w:rPr>
        <w:t>Komu</w:t>
      </w:r>
      <w:proofErr w:type="spellEnd"/>
      <w:r w:rsidR="00E624F0">
        <w:rPr>
          <w:lang w:val="en-US"/>
        </w:rPr>
        <w:t xml:space="preserve"> et al.</w:t>
      </w:r>
      <w:r w:rsidRPr="00654CE2">
        <w:rPr>
          <w:lang w:val="en-US"/>
        </w:rPr>
        <w:t xml:space="preserve"> 30.1.2025; T</w:t>
      </w:r>
      <w:r>
        <w:rPr>
          <w:lang w:val="en-US"/>
        </w:rPr>
        <w:t>he Kenya Times / Hinda 30.1.2025.</w:t>
      </w:r>
    </w:p>
  </w:footnote>
  <w:footnote w:id="38">
    <w:p w14:paraId="12E8769A" w14:textId="1F808B1D" w:rsidR="00654CE2" w:rsidRPr="00654CE2" w:rsidRDefault="00654CE2">
      <w:pPr>
        <w:pStyle w:val="Alaviitteenteksti"/>
        <w:rPr>
          <w:lang w:val="en-US"/>
        </w:rPr>
      </w:pPr>
      <w:r>
        <w:rPr>
          <w:rStyle w:val="Alaviitteenviite"/>
        </w:rPr>
        <w:footnoteRef/>
      </w:r>
      <w:r w:rsidRPr="00654CE2">
        <w:rPr>
          <w:lang w:val="en-US"/>
        </w:rPr>
        <w:t xml:space="preserve"> Daily Nation</w:t>
      </w:r>
      <w:r w:rsidR="00E624F0">
        <w:rPr>
          <w:lang w:val="en-US"/>
        </w:rPr>
        <w:t xml:space="preserve"> / </w:t>
      </w:r>
      <w:proofErr w:type="spellStart"/>
      <w:r w:rsidR="00E624F0">
        <w:rPr>
          <w:lang w:val="en-US"/>
        </w:rPr>
        <w:t>Komu</w:t>
      </w:r>
      <w:proofErr w:type="spellEnd"/>
      <w:r w:rsidR="00E624F0">
        <w:rPr>
          <w:lang w:val="en-US"/>
        </w:rPr>
        <w:t xml:space="preserve"> et al.</w:t>
      </w:r>
      <w:r w:rsidRPr="00654CE2">
        <w:rPr>
          <w:lang w:val="en-US"/>
        </w:rPr>
        <w:t xml:space="preserve"> 30.1.2025</w:t>
      </w:r>
      <w:r>
        <w:rPr>
          <w:lang w:val="en-US"/>
        </w:rPr>
        <w:t>.</w:t>
      </w:r>
    </w:p>
  </w:footnote>
  <w:footnote w:id="39">
    <w:p w14:paraId="608849E4" w14:textId="122C92A5" w:rsidR="00654CE2" w:rsidRPr="00654CE2" w:rsidRDefault="00654CE2">
      <w:pPr>
        <w:pStyle w:val="Alaviitteenteksti"/>
        <w:rPr>
          <w:lang w:val="en-US"/>
        </w:rPr>
      </w:pPr>
      <w:r>
        <w:rPr>
          <w:rStyle w:val="Alaviitteenviite"/>
        </w:rPr>
        <w:footnoteRef/>
      </w:r>
      <w:r w:rsidRPr="00654CE2">
        <w:rPr>
          <w:lang w:val="en-US"/>
        </w:rPr>
        <w:t xml:space="preserve"> T</w:t>
      </w:r>
      <w:r>
        <w:rPr>
          <w:lang w:val="en-US"/>
        </w:rPr>
        <w:t>he Kenya Times / Hinda 30.1.2025.</w:t>
      </w:r>
    </w:p>
  </w:footnote>
  <w:footnote w:id="40">
    <w:p w14:paraId="4F218554" w14:textId="77777777" w:rsidR="00571D09" w:rsidRPr="002C4553" w:rsidRDefault="00571D09" w:rsidP="00571D09">
      <w:pPr>
        <w:pStyle w:val="Alaviitteenteksti"/>
        <w:rPr>
          <w:lang w:val="en-US"/>
        </w:rPr>
      </w:pPr>
      <w:r>
        <w:rPr>
          <w:rStyle w:val="Alaviitteenviite"/>
        </w:rPr>
        <w:footnoteRef/>
      </w:r>
      <w:r w:rsidRPr="002C4553">
        <w:rPr>
          <w:lang w:val="en-US"/>
        </w:rPr>
        <w:t xml:space="preserve"> </w:t>
      </w:r>
      <w:proofErr w:type="spellStart"/>
      <w:r>
        <w:rPr>
          <w:lang w:val="en-US"/>
        </w:rPr>
        <w:t>Kamame</w:t>
      </w:r>
      <w:proofErr w:type="spellEnd"/>
      <w:r>
        <w:rPr>
          <w:lang w:val="en-US"/>
        </w:rPr>
        <w:t xml:space="preserve"> FM / BBC Monitoring Africa 28.1.2025.</w:t>
      </w:r>
    </w:p>
  </w:footnote>
  <w:footnote w:id="41">
    <w:p w14:paraId="41D81328" w14:textId="474E0C0C" w:rsidR="007910E3" w:rsidRPr="00934D93" w:rsidRDefault="007910E3" w:rsidP="00816343">
      <w:pPr>
        <w:pStyle w:val="Alaviitteenteksti"/>
        <w:jc w:val="left"/>
      </w:pPr>
      <w:r>
        <w:rPr>
          <w:rStyle w:val="Alaviitteenviite"/>
        </w:rPr>
        <w:footnoteRef/>
      </w:r>
      <w:r w:rsidRPr="007910E3">
        <w:rPr>
          <w:lang w:val="en-US"/>
        </w:rPr>
        <w:t xml:space="preserve"> Armed Conflict Location &amp; Event Data</w:t>
      </w:r>
      <w:r>
        <w:rPr>
          <w:lang w:val="en-US"/>
        </w:rPr>
        <w:t>.</w:t>
      </w:r>
      <w:r w:rsidR="00816343">
        <w:rPr>
          <w:lang w:val="en-US"/>
        </w:rPr>
        <w:t xml:space="preserve"> </w:t>
      </w:r>
      <w:r w:rsidR="00816343">
        <w:t xml:space="preserve">ACLED kerää reaaliaikaista tietoa </w:t>
      </w:r>
      <w:r w:rsidR="00732302">
        <w:t>konflikteista</w:t>
      </w:r>
      <w:r w:rsidR="002E3873">
        <w:t>, turvallisuuteen liittyvistä välikohtauksista</w:t>
      </w:r>
      <w:r w:rsidR="00816343">
        <w:t xml:space="preserve"> </w:t>
      </w:r>
      <w:r w:rsidR="00732302">
        <w:t xml:space="preserve">ja mielenosoituksista </w:t>
      </w:r>
      <w:r w:rsidR="00816343">
        <w:t>(sijainti, ajankohta, toimijat, kuolonuhriluvut ja tyyppi) maailman eri maista</w:t>
      </w:r>
      <w:r w:rsidR="00816343" w:rsidRPr="00E4118A">
        <w:t xml:space="preserve"> </w:t>
      </w:r>
      <w:r w:rsidR="00816343" w:rsidRPr="00934D93">
        <w:t>(ACLED [päiväämätön])</w:t>
      </w:r>
      <w:r w:rsidR="00934D93" w:rsidRPr="00934D93">
        <w:t>.</w:t>
      </w:r>
    </w:p>
  </w:footnote>
  <w:footnote w:id="42">
    <w:p w14:paraId="6B36BD3B" w14:textId="1454DBDE" w:rsidR="009E6ABB" w:rsidRPr="00400B34" w:rsidRDefault="009E6ABB">
      <w:pPr>
        <w:pStyle w:val="Alaviitteenteksti"/>
      </w:pPr>
      <w:r>
        <w:rPr>
          <w:rStyle w:val="Alaviitteenviite"/>
        </w:rPr>
        <w:footnoteRef/>
      </w:r>
      <w:r w:rsidRPr="00400B34">
        <w:t xml:space="preserve"> ACLED 16.2.2026.</w:t>
      </w:r>
      <w:r w:rsidR="00400B34" w:rsidRPr="00400B34">
        <w:t xml:space="preserve"> </w:t>
      </w:r>
      <w:proofErr w:type="spellStart"/>
      <w:r w:rsidR="00400B34">
        <w:t>ACLED:n</w:t>
      </w:r>
      <w:proofErr w:type="spellEnd"/>
      <w:r w:rsidR="00400B34" w:rsidRPr="00400B34">
        <w:t xml:space="preserve"> </w:t>
      </w:r>
      <w:r w:rsidR="00400B34">
        <w:t xml:space="preserve">tietojen </w:t>
      </w:r>
      <w:r w:rsidR="00400B34" w:rsidRPr="00400B34">
        <w:t>mukaan j</w:t>
      </w:r>
      <w:r w:rsidR="00400B34">
        <w:t>ärjestö ei ollut vuoden 2022 aikana osallisena yhdessäkään välikohtauksessa.</w:t>
      </w:r>
    </w:p>
  </w:footnote>
  <w:footnote w:id="43">
    <w:p w14:paraId="1CCDB4A8" w14:textId="47599F06" w:rsidR="00400B34" w:rsidRDefault="00400B34">
      <w:pPr>
        <w:pStyle w:val="Alaviitteenteksti"/>
      </w:pPr>
      <w:r>
        <w:rPr>
          <w:rStyle w:val="Alaviitteenviite"/>
        </w:rPr>
        <w:footnoteRef/>
      </w:r>
      <w:r>
        <w:t xml:space="preserve"> </w:t>
      </w:r>
      <w:r w:rsidRPr="00400B34">
        <w:t>ACLED 16.2.2026</w:t>
      </w:r>
      <w:r>
        <w:t>.</w:t>
      </w:r>
    </w:p>
  </w:footnote>
  <w:footnote w:id="44">
    <w:p w14:paraId="634B36F2" w14:textId="5560D0A2" w:rsidR="00F73A14" w:rsidRPr="00C57638" w:rsidRDefault="00F73A14" w:rsidP="00F73A14">
      <w:pPr>
        <w:pStyle w:val="Alaviitteenteksti"/>
        <w:rPr>
          <w:lang w:val="en-US"/>
        </w:rPr>
      </w:pPr>
      <w:r>
        <w:rPr>
          <w:rStyle w:val="Alaviitteenviite"/>
        </w:rPr>
        <w:footnoteRef/>
      </w:r>
      <w:r w:rsidRPr="00400B34">
        <w:t xml:space="preserve"> Berg 10.9.2022. </w:t>
      </w:r>
      <w:r w:rsidR="00C57638">
        <w:t xml:space="preserve">Kanadan maahanmuutto- ja pakolaislautakunnan marraskuussa 2007 julkaiseman selvityksen perusteella järjestön jäsenistöstä 20 % on </w:t>
      </w:r>
      <w:r w:rsidR="004E5712">
        <w:t>naisia</w:t>
      </w:r>
      <w:r w:rsidR="00C57638">
        <w:t xml:space="preserve">. </w:t>
      </w:r>
      <w:r w:rsidR="00C57638" w:rsidRPr="00C57638">
        <w:rPr>
          <w:lang w:val="en-US"/>
        </w:rPr>
        <w:t xml:space="preserve">Tieto </w:t>
      </w:r>
      <w:proofErr w:type="spellStart"/>
      <w:r w:rsidR="00C57638" w:rsidRPr="00C57638">
        <w:rPr>
          <w:lang w:val="en-US"/>
        </w:rPr>
        <w:t>perustuu</w:t>
      </w:r>
      <w:proofErr w:type="spellEnd"/>
      <w:r w:rsidR="00C57638" w:rsidRPr="00C57638">
        <w:rPr>
          <w:lang w:val="en-US"/>
        </w:rPr>
        <w:t xml:space="preserve"> </w:t>
      </w:r>
      <w:proofErr w:type="spellStart"/>
      <w:r w:rsidR="00C57638" w:rsidRPr="00C57638">
        <w:rPr>
          <w:lang w:val="en-US"/>
        </w:rPr>
        <w:t>vuonna</w:t>
      </w:r>
      <w:proofErr w:type="spellEnd"/>
      <w:r w:rsidR="00C57638" w:rsidRPr="00C57638">
        <w:rPr>
          <w:lang w:val="en-US"/>
        </w:rPr>
        <w:t xml:space="preserve"> 2004 </w:t>
      </w:r>
      <w:proofErr w:type="spellStart"/>
      <w:r w:rsidR="00C57638" w:rsidRPr="00C57638">
        <w:rPr>
          <w:lang w:val="en-US"/>
        </w:rPr>
        <w:t>julkaistuun</w:t>
      </w:r>
      <w:proofErr w:type="spellEnd"/>
      <w:r w:rsidR="00C57638" w:rsidRPr="00C57638">
        <w:rPr>
          <w:lang w:val="en-US"/>
        </w:rPr>
        <w:t xml:space="preserve"> </w:t>
      </w:r>
      <w:proofErr w:type="spellStart"/>
      <w:r w:rsidR="00C57638" w:rsidRPr="00C57638">
        <w:rPr>
          <w:lang w:val="en-US"/>
        </w:rPr>
        <w:t>teokseen</w:t>
      </w:r>
      <w:proofErr w:type="spellEnd"/>
      <w:r w:rsidR="00C57638" w:rsidRPr="00C57638">
        <w:rPr>
          <w:lang w:val="en-US"/>
        </w:rPr>
        <w:t xml:space="preserve"> </w:t>
      </w:r>
      <w:r w:rsidR="00C57638">
        <w:rPr>
          <w:lang w:val="en-US"/>
        </w:rPr>
        <w:t>“</w:t>
      </w:r>
      <w:r w:rsidR="00C57638" w:rsidRPr="00C57638">
        <w:rPr>
          <w:lang w:val="en-US"/>
        </w:rPr>
        <w:t>Revolutionary and Dissident Movements of the World</w:t>
      </w:r>
      <w:r w:rsidR="00C57638">
        <w:rPr>
          <w:lang w:val="en-US"/>
        </w:rPr>
        <w:t>”</w:t>
      </w:r>
      <w:r w:rsidR="00C57638" w:rsidRPr="00C57638">
        <w:rPr>
          <w:lang w:val="en-US"/>
        </w:rPr>
        <w:t xml:space="preserve">. </w:t>
      </w:r>
      <w:r w:rsidR="00C57638">
        <w:rPr>
          <w:lang w:val="en-US"/>
        </w:rPr>
        <w:t>(</w:t>
      </w:r>
      <w:r w:rsidR="00C57638" w:rsidRPr="004E5712">
        <w:rPr>
          <w:lang w:val="en-US"/>
        </w:rPr>
        <w:t xml:space="preserve">Revolutionary and Dissident Movements of the World 2004, s. 268. 4th Edition. Edited by Bogdan </w:t>
      </w:r>
      <w:proofErr w:type="spellStart"/>
      <w:r w:rsidR="00C57638" w:rsidRPr="004E5712">
        <w:rPr>
          <w:lang w:val="en-US"/>
        </w:rPr>
        <w:t>Szajkowski</w:t>
      </w:r>
      <w:proofErr w:type="spellEnd"/>
      <w:r w:rsidR="00C57638">
        <w:rPr>
          <w:i/>
          <w:iCs/>
          <w:lang w:val="en-US"/>
        </w:rPr>
        <w:t xml:space="preserve">, </w:t>
      </w:r>
      <w:r w:rsidR="00C57638" w:rsidRPr="00C57638">
        <w:rPr>
          <w:lang w:val="en-US"/>
        </w:rPr>
        <w:t>sit.</w:t>
      </w:r>
      <w:r w:rsidR="00C57638">
        <w:rPr>
          <w:i/>
          <w:iCs/>
          <w:lang w:val="en-US"/>
        </w:rPr>
        <w:t xml:space="preserve"> </w:t>
      </w:r>
      <w:r w:rsidR="007C6207">
        <w:rPr>
          <w:lang w:val="en-US"/>
        </w:rPr>
        <w:t>IRB 1.11.2007)</w:t>
      </w:r>
    </w:p>
  </w:footnote>
  <w:footnote w:id="45">
    <w:p w14:paraId="4B683497" w14:textId="77777777" w:rsidR="00F73A14" w:rsidRPr="00C57638" w:rsidRDefault="00F73A14" w:rsidP="00F73A14">
      <w:pPr>
        <w:pStyle w:val="Alaviitteenteksti"/>
        <w:rPr>
          <w:lang w:val="en-US"/>
        </w:rPr>
      </w:pPr>
      <w:r>
        <w:rPr>
          <w:rStyle w:val="Alaviitteenviite"/>
        </w:rPr>
        <w:footnoteRef/>
      </w:r>
      <w:r w:rsidRPr="00C57638">
        <w:rPr>
          <w:lang w:val="en-US"/>
        </w:rPr>
        <w:t xml:space="preserve"> </w:t>
      </w:r>
      <w:proofErr w:type="spellStart"/>
      <w:r w:rsidRPr="00C57638">
        <w:rPr>
          <w:lang w:val="en-US"/>
        </w:rPr>
        <w:t>Kamame</w:t>
      </w:r>
      <w:proofErr w:type="spellEnd"/>
      <w:r w:rsidRPr="00C57638">
        <w:rPr>
          <w:lang w:val="en-US"/>
        </w:rPr>
        <w:t xml:space="preserve"> FM / BBC Monitoring Africa 28.1.2025.</w:t>
      </w:r>
    </w:p>
  </w:footnote>
  <w:footnote w:id="46">
    <w:p w14:paraId="33E9CBD1" w14:textId="77777777" w:rsidR="004E5712" w:rsidRPr="002E2FAB" w:rsidRDefault="004E5712" w:rsidP="004E5712">
      <w:pPr>
        <w:pStyle w:val="Alaviitteenteksti"/>
        <w:rPr>
          <w:lang w:val="en-US"/>
        </w:rPr>
      </w:pPr>
      <w:r>
        <w:rPr>
          <w:rStyle w:val="Alaviitteenviite"/>
        </w:rPr>
        <w:footnoteRef/>
      </w:r>
      <w:r w:rsidRPr="002E2FAB">
        <w:rPr>
          <w:lang w:val="en-US"/>
        </w:rPr>
        <w:t xml:space="preserve"> Daily Nation / </w:t>
      </w:r>
      <w:proofErr w:type="spellStart"/>
      <w:r w:rsidRPr="002E2FAB">
        <w:rPr>
          <w:lang w:val="en-US"/>
        </w:rPr>
        <w:t>Komu</w:t>
      </w:r>
      <w:proofErr w:type="spellEnd"/>
      <w:r w:rsidRPr="002E2FAB">
        <w:rPr>
          <w:lang w:val="en-US"/>
        </w:rPr>
        <w:t xml:space="preserve"> et al. 10.4.2022</w:t>
      </w:r>
      <w:r>
        <w:rPr>
          <w:lang w:val="en-US"/>
        </w:rPr>
        <w:t xml:space="preserve">; </w:t>
      </w:r>
      <w:r w:rsidRPr="007D2A5B">
        <w:rPr>
          <w:lang w:val="en-US"/>
        </w:rPr>
        <w:t xml:space="preserve">Talk Africa / </w:t>
      </w:r>
      <w:proofErr w:type="spellStart"/>
      <w:r w:rsidRPr="007D2A5B">
        <w:rPr>
          <w:lang w:val="en-US"/>
        </w:rPr>
        <w:t>Nyaruai</w:t>
      </w:r>
      <w:proofErr w:type="spellEnd"/>
      <w:r w:rsidRPr="007D2A5B">
        <w:rPr>
          <w:lang w:val="en-US"/>
        </w:rPr>
        <w:t xml:space="preserve"> 3.4.2025.</w:t>
      </w:r>
      <w:r w:rsidRPr="002E2FAB">
        <w:rPr>
          <w:lang w:val="en-US"/>
        </w:rPr>
        <w:t xml:space="preserve"> </w:t>
      </w:r>
    </w:p>
  </w:footnote>
  <w:footnote w:id="47">
    <w:p w14:paraId="77B64F68" w14:textId="77777777" w:rsidR="00F73A14" w:rsidRPr="002E2FAB" w:rsidRDefault="00F73A14" w:rsidP="00F73A14">
      <w:pPr>
        <w:pStyle w:val="Alaviitteenteksti"/>
        <w:rPr>
          <w:lang w:val="en-US"/>
        </w:rPr>
      </w:pPr>
      <w:r>
        <w:rPr>
          <w:rStyle w:val="Alaviitteenviite"/>
        </w:rPr>
        <w:footnoteRef/>
      </w:r>
      <w:r w:rsidRPr="002E2FAB">
        <w:rPr>
          <w:lang w:val="en-US"/>
        </w:rPr>
        <w:t xml:space="preserve"> Daily Nation / </w:t>
      </w:r>
      <w:proofErr w:type="spellStart"/>
      <w:r w:rsidRPr="002E2FAB">
        <w:rPr>
          <w:lang w:val="en-US"/>
        </w:rPr>
        <w:t>Komu</w:t>
      </w:r>
      <w:proofErr w:type="spellEnd"/>
      <w:r w:rsidRPr="002E2FAB">
        <w:rPr>
          <w:lang w:val="en-US"/>
        </w:rPr>
        <w:t xml:space="preserve"> et al. 10.4.2022. </w:t>
      </w:r>
    </w:p>
  </w:footnote>
  <w:footnote w:id="48">
    <w:p w14:paraId="28113EB8" w14:textId="22552A20" w:rsidR="00F73A14" w:rsidRPr="002E2FAB" w:rsidRDefault="00F73A14" w:rsidP="00F73A14">
      <w:pPr>
        <w:pStyle w:val="Alaviitteenteksti"/>
        <w:rPr>
          <w:lang w:val="en-US"/>
        </w:rPr>
      </w:pPr>
      <w:r>
        <w:rPr>
          <w:rStyle w:val="Alaviitteenviite"/>
        </w:rPr>
        <w:footnoteRef/>
      </w:r>
      <w:r w:rsidRPr="002E2FAB">
        <w:rPr>
          <w:lang w:val="en-US"/>
        </w:rPr>
        <w:t xml:space="preserve"> </w:t>
      </w:r>
      <w:r w:rsidRPr="007D2A5B">
        <w:rPr>
          <w:lang w:val="en-US"/>
        </w:rPr>
        <w:t xml:space="preserve">Talk Africa / </w:t>
      </w:r>
      <w:proofErr w:type="spellStart"/>
      <w:r w:rsidRPr="007D2A5B">
        <w:rPr>
          <w:lang w:val="en-US"/>
        </w:rPr>
        <w:t>Nyaruai</w:t>
      </w:r>
      <w:proofErr w:type="spellEnd"/>
      <w:r w:rsidRPr="007D2A5B">
        <w:rPr>
          <w:lang w:val="en-US"/>
        </w:rPr>
        <w:t xml:space="preserve"> 3.4.2025.</w:t>
      </w:r>
      <w:r w:rsidRPr="002E2FAB">
        <w:rPr>
          <w:lang w:val="en-US"/>
        </w:rPr>
        <w:t xml:space="preserve"> </w:t>
      </w:r>
    </w:p>
  </w:footnote>
  <w:footnote w:id="49">
    <w:p w14:paraId="389FEF16" w14:textId="77777777" w:rsidR="00F73A14" w:rsidRPr="00D81BC6" w:rsidRDefault="00F73A14" w:rsidP="00F73A14">
      <w:pPr>
        <w:pStyle w:val="Alaviitteenteksti"/>
        <w:rPr>
          <w:lang w:val="en-US"/>
        </w:rPr>
      </w:pPr>
      <w:r>
        <w:rPr>
          <w:rStyle w:val="Alaviitteenviite"/>
        </w:rPr>
        <w:footnoteRef/>
      </w:r>
      <w:r w:rsidRPr="00D81BC6">
        <w:rPr>
          <w:lang w:val="en-US"/>
        </w:rPr>
        <w:t xml:space="preserve"> Daily Nation / </w:t>
      </w:r>
      <w:proofErr w:type="spellStart"/>
      <w:r w:rsidRPr="00D81BC6">
        <w:rPr>
          <w:lang w:val="en-US"/>
        </w:rPr>
        <w:t>Komu</w:t>
      </w:r>
      <w:proofErr w:type="spellEnd"/>
      <w:r w:rsidRPr="00D81BC6">
        <w:rPr>
          <w:lang w:val="en-US"/>
        </w:rPr>
        <w:t xml:space="preserve"> et al. 10.4.2022.</w:t>
      </w:r>
    </w:p>
  </w:footnote>
  <w:footnote w:id="50">
    <w:p w14:paraId="6AA3FB74" w14:textId="77777777" w:rsidR="00F73A14" w:rsidRPr="001063FB" w:rsidRDefault="00F73A14" w:rsidP="00F73A14">
      <w:pPr>
        <w:pStyle w:val="Alaviitteenteksti"/>
        <w:rPr>
          <w:lang w:val="en-US"/>
        </w:rPr>
      </w:pPr>
      <w:r>
        <w:rPr>
          <w:rStyle w:val="Alaviitteenviite"/>
        </w:rPr>
        <w:footnoteRef/>
      </w:r>
      <w:r w:rsidRPr="001063FB">
        <w:rPr>
          <w:lang w:val="en-US"/>
        </w:rPr>
        <w:t xml:space="preserve"> </w:t>
      </w:r>
      <w:r w:rsidRPr="007D2A5B">
        <w:rPr>
          <w:lang w:val="en-US"/>
        </w:rPr>
        <w:t xml:space="preserve">Talk Africa / </w:t>
      </w:r>
      <w:proofErr w:type="spellStart"/>
      <w:r w:rsidRPr="007D2A5B">
        <w:rPr>
          <w:lang w:val="en-US"/>
        </w:rPr>
        <w:t>Nyaruai</w:t>
      </w:r>
      <w:proofErr w:type="spellEnd"/>
      <w:r w:rsidRPr="007D2A5B">
        <w:rPr>
          <w:lang w:val="en-US"/>
        </w:rPr>
        <w:t xml:space="preserve"> 3.4.2025.</w:t>
      </w:r>
    </w:p>
  </w:footnote>
  <w:footnote w:id="51">
    <w:p w14:paraId="2FF27087" w14:textId="77777777" w:rsidR="00F73A14" w:rsidRPr="00D81BC6" w:rsidRDefault="00F73A14" w:rsidP="00F73A14">
      <w:pPr>
        <w:pStyle w:val="Alaviitteenteksti"/>
        <w:rPr>
          <w:lang w:val="en-US"/>
        </w:rPr>
      </w:pPr>
      <w:r>
        <w:rPr>
          <w:rStyle w:val="Alaviitteenviite"/>
        </w:rPr>
        <w:footnoteRef/>
      </w:r>
      <w:r w:rsidRPr="00D81BC6">
        <w:rPr>
          <w:lang w:val="en-US"/>
        </w:rPr>
        <w:t xml:space="preserve"> Daily Nation / </w:t>
      </w:r>
      <w:proofErr w:type="spellStart"/>
      <w:r w:rsidRPr="00D81BC6">
        <w:rPr>
          <w:lang w:val="en-US"/>
        </w:rPr>
        <w:t>Komu</w:t>
      </w:r>
      <w:proofErr w:type="spellEnd"/>
      <w:r w:rsidRPr="00D81BC6">
        <w:rPr>
          <w:lang w:val="en-US"/>
        </w:rPr>
        <w:t xml:space="preserve"> et al. 10.4.2022.</w:t>
      </w:r>
    </w:p>
  </w:footnote>
  <w:footnote w:id="52">
    <w:p w14:paraId="02D3A74A" w14:textId="77777777" w:rsidR="00F73A14" w:rsidRPr="00D81BC6" w:rsidRDefault="00F73A14" w:rsidP="00F73A14">
      <w:pPr>
        <w:pStyle w:val="Alaviitteenteksti"/>
        <w:rPr>
          <w:lang w:val="en-US"/>
        </w:rPr>
      </w:pPr>
      <w:r>
        <w:rPr>
          <w:rStyle w:val="Alaviitteenviite"/>
        </w:rPr>
        <w:footnoteRef/>
      </w:r>
      <w:r w:rsidRPr="00D81BC6">
        <w:rPr>
          <w:lang w:val="en-US"/>
        </w:rPr>
        <w:t xml:space="preserve"> Daily Nation / </w:t>
      </w:r>
      <w:proofErr w:type="spellStart"/>
      <w:r w:rsidRPr="00D81BC6">
        <w:rPr>
          <w:lang w:val="en-US"/>
        </w:rPr>
        <w:t>Komu</w:t>
      </w:r>
      <w:proofErr w:type="spellEnd"/>
      <w:r w:rsidRPr="00D81BC6">
        <w:rPr>
          <w:lang w:val="en-US"/>
        </w:rPr>
        <w:t xml:space="preserve"> et al. 10.4.2022.</w:t>
      </w:r>
    </w:p>
  </w:footnote>
  <w:footnote w:id="53">
    <w:p w14:paraId="1DA6FAEB" w14:textId="3D4B131D" w:rsidR="00F73A14" w:rsidRPr="00934D93" w:rsidRDefault="00F73A14">
      <w:pPr>
        <w:pStyle w:val="Alaviitteenteksti"/>
      </w:pPr>
      <w:r>
        <w:rPr>
          <w:rStyle w:val="Alaviitteenviite"/>
        </w:rPr>
        <w:footnoteRef/>
      </w:r>
      <w:r w:rsidRPr="00F73A14">
        <w:t xml:space="preserve"> Lähteessä ei ole mainittu j</w:t>
      </w:r>
      <w:r>
        <w:t xml:space="preserve">engin nimeä </w:t>
      </w:r>
      <w:r w:rsidRPr="00934D93">
        <w:t>(</w:t>
      </w:r>
      <w:proofErr w:type="spellStart"/>
      <w:r w:rsidRPr="00934D93">
        <w:t>Daily</w:t>
      </w:r>
      <w:proofErr w:type="spellEnd"/>
      <w:r w:rsidRPr="00934D93">
        <w:t xml:space="preserve"> Nation </w:t>
      </w:r>
      <w:r w:rsidR="001738BC" w:rsidRPr="00934D93">
        <w:t xml:space="preserve">/ </w:t>
      </w:r>
      <w:proofErr w:type="spellStart"/>
      <w:r w:rsidR="001738BC" w:rsidRPr="00934D93">
        <w:t>Muiruri</w:t>
      </w:r>
      <w:proofErr w:type="spellEnd"/>
      <w:r w:rsidR="001738BC" w:rsidRPr="00934D93">
        <w:t xml:space="preserve"> </w:t>
      </w:r>
      <w:r w:rsidRPr="00934D93">
        <w:t>29.6.2021)</w:t>
      </w:r>
      <w:r w:rsidR="00934D93" w:rsidRPr="00934D93">
        <w:t>.</w:t>
      </w:r>
    </w:p>
  </w:footnote>
  <w:footnote w:id="54">
    <w:p w14:paraId="66564FCB" w14:textId="4ECD49A9" w:rsidR="00D3542B" w:rsidRPr="00D3542B" w:rsidRDefault="00D3542B">
      <w:pPr>
        <w:pStyle w:val="Alaviitteenteksti"/>
        <w:rPr>
          <w:lang w:val="en-US"/>
        </w:rPr>
      </w:pPr>
      <w:r>
        <w:rPr>
          <w:rStyle w:val="Alaviitteenviite"/>
        </w:rPr>
        <w:footnoteRef/>
      </w:r>
      <w:r w:rsidRPr="00D3542B">
        <w:rPr>
          <w:lang w:val="en-US"/>
        </w:rPr>
        <w:t xml:space="preserve"> </w:t>
      </w:r>
      <w:r w:rsidRPr="001738BC">
        <w:rPr>
          <w:lang w:val="en-US"/>
        </w:rPr>
        <w:t xml:space="preserve">Daily Nation </w:t>
      </w:r>
      <w:r w:rsidR="001738BC">
        <w:rPr>
          <w:lang w:val="en-US"/>
        </w:rPr>
        <w:t xml:space="preserve">/ </w:t>
      </w:r>
      <w:proofErr w:type="spellStart"/>
      <w:r w:rsidR="001738BC">
        <w:rPr>
          <w:lang w:val="en-US"/>
        </w:rPr>
        <w:t>Muiruri</w:t>
      </w:r>
      <w:proofErr w:type="spellEnd"/>
      <w:r w:rsidR="001738BC" w:rsidRPr="001738BC">
        <w:rPr>
          <w:lang w:val="en-US"/>
        </w:rPr>
        <w:t xml:space="preserve"> </w:t>
      </w:r>
      <w:r w:rsidRPr="001738BC">
        <w:rPr>
          <w:lang w:val="en-US"/>
        </w:rPr>
        <w:t>29.6.2021.</w:t>
      </w:r>
    </w:p>
  </w:footnote>
  <w:footnote w:id="55">
    <w:p w14:paraId="59FF1283" w14:textId="1D114CD9" w:rsidR="00C314D9" w:rsidRPr="00BA226F" w:rsidRDefault="00C314D9" w:rsidP="00C314D9">
      <w:pPr>
        <w:pStyle w:val="Alaviitteenteksti"/>
      </w:pPr>
      <w:r>
        <w:rPr>
          <w:rStyle w:val="Alaviitteenviite"/>
        </w:rPr>
        <w:footnoteRef/>
      </w:r>
      <w:r w:rsidRPr="00550187">
        <w:rPr>
          <w:lang w:val="en-US"/>
        </w:rPr>
        <w:t xml:space="preserve"> </w:t>
      </w:r>
      <w:r w:rsidR="007F7BB5">
        <w:rPr>
          <w:lang w:val="en-US"/>
        </w:rPr>
        <w:t>“</w:t>
      </w:r>
      <w:r w:rsidR="007F7BB5" w:rsidRPr="007F7BB5">
        <w:rPr>
          <w:lang w:val="en-US"/>
        </w:rPr>
        <w:t>The Kikuyu Council of Elders</w:t>
      </w:r>
      <w:r w:rsidR="007F7BB5">
        <w:rPr>
          <w:lang w:val="en-US"/>
        </w:rPr>
        <w:t>” (</w:t>
      </w:r>
      <w:r>
        <w:rPr>
          <w:lang w:val="en-US"/>
        </w:rPr>
        <w:t xml:space="preserve">People Daily / Kamau 29.11.2020; The Star / </w:t>
      </w:r>
      <w:proofErr w:type="spellStart"/>
      <w:r>
        <w:rPr>
          <w:lang w:val="en-US"/>
        </w:rPr>
        <w:t>Njau</w:t>
      </w:r>
      <w:proofErr w:type="spellEnd"/>
      <w:r>
        <w:rPr>
          <w:lang w:val="en-US"/>
        </w:rPr>
        <w:t xml:space="preserve"> 25.4.2024</w:t>
      </w:r>
      <w:r w:rsidR="007F7BB5">
        <w:rPr>
          <w:lang w:val="en-US"/>
        </w:rPr>
        <w:t>)</w:t>
      </w:r>
      <w:r>
        <w:rPr>
          <w:lang w:val="en-US"/>
        </w:rPr>
        <w:t xml:space="preserve">. </w:t>
      </w:r>
      <w:r w:rsidRPr="00BF6D13">
        <w:t xml:space="preserve">Nairobi News -uutissivuston mukaan </w:t>
      </w:r>
      <w:proofErr w:type="spellStart"/>
      <w:r w:rsidRPr="00BF6D13">
        <w:t>K</w:t>
      </w:r>
      <w:r>
        <w:t>iama</w:t>
      </w:r>
      <w:proofErr w:type="spellEnd"/>
      <w:r>
        <w:t xml:space="preserve"> Kia Ma </w:t>
      </w:r>
      <w:r w:rsidR="007F7BB5">
        <w:t>on</w:t>
      </w:r>
      <w:r>
        <w:t xml:space="preserve"> kikujuheimon vanhemmista (</w:t>
      </w:r>
      <w:proofErr w:type="spellStart"/>
      <w:r>
        <w:t>elders</w:t>
      </w:r>
      <w:proofErr w:type="spellEnd"/>
      <w:r>
        <w:t xml:space="preserve">) koostuva kulttuuriyhdistys </w:t>
      </w:r>
      <w:r w:rsidR="007F7BB5">
        <w:t>”</w:t>
      </w:r>
      <w:r w:rsidR="007F7BB5" w:rsidRPr="007F7BB5">
        <w:t xml:space="preserve"> </w:t>
      </w:r>
      <w:proofErr w:type="spellStart"/>
      <w:r w:rsidR="007F7BB5" w:rsidRPr="007F7BB5">
        <w:t>Kikuyu</w:t>
      </w:r>
      <w:proofErr w:type="spellEnd"/>
      <w:r w:rsidR="007F7BB5" w:rsidRPr="007F7BB5">
        <w:t xml:space="preserve"> </w:t>
      </w:r>
      <w:proofErr w:type="spellStart"/>
      <w:r w:rsidR="007F7BB5" w:rsidRPr="007F7BB5">
        <w:t>Cultural</w:t>
      </w:r>
      <w:proofErr w:type="spellEnd"/>
      <w:r w:rsidR="007F7BB5" w:rsidRPr="007F7BB5">
        <w:t xml:space="preserve"> Association</w:t>
      </w:r>
      <w:r w:rsidR="007F7BB5">
        <w:t xml:space="preserve">” </w:t>
      </w:r>
      <w:r w:rsidRPr="00BA226F">
        <w:t xml:space="preserve">(Nairobi News / </w:t>
      </w:r>
      <w:proofErr w:type="spellStart"/>
      <w:r w:rsidRPr="00BA226F">
        <w:t>Onyando</w:t>
      </w:r>
      <w:proofErr w:type="spellEnd"/>
      <w:r w:rsidRPr="00BA226F">
        <w:t xml:space="preserve"> 27.9.2022).</w:t>
      </w:r>
    </w:p>
  </w:footnote>
  <w:footnote w:id="56">
    <w:p w14:paraId="732AF60C" w14:textId="6F5EFC36" w:rsidR="00017F94" w:rsidRPr="00017F94" w:rsidRDefault="00017F94">
      <w:pPr>
        <w:pStyle w:val="Alaviitteenteksti"/>
        <w:rPr>
          <w:lang w:val="en-US"/>
        </w:rPr>
      </w:pPr>
      <w:r>
        <w:rPr>
          <w:rStyle w:val="Alaviitteenviite"/>
        </w:rPr>
        <w:footnoteRef/>
      </w:r>
      <w:r w:rsidRPr="00017F94">
        <w:rPr>
          <w:lang w:val="en-US"/>
        </w:rPr>
        <w:t xml:space="preserve"> </w:t>
      </w:r>
      <w:r>
        <w:rPr>
          <w:lang w:val="en-US"/>
        </w:rPr>
        <w:t>People Daily / Kamau 29.11.2020.</w:t>
      </w:r>
    </w:p>
  </w:footnote>
  <w:footnote w:id="57">
    <w:p w14:paraId="14AD901C" w14:textId="7625867A" w:rsidR="00017F94" w:rsidRPr="002E2FAB" w:rsidRDefault="00017F94" w:rsidP="00017F94">
      <w:pPr>
        <w:pStyle w:val="Alaviitteenteksti"/>
        <w:rPr>
          <w:lang w:val="en-US"/>
        </w:rPr>
      </w:pPr>
      <w:r>
        <w:rPr>
          <w:rStyle w:val="Alaviitteenviite"/>
        </w:rPr>
        <w:footnoteRef/>
      </w:r>
      <w:r w:rsidRPr="002E2FAB">
        <w:rPr>
          <w:lang w:val="en-US"/>
        </w:rPr>
        <w:t xml:space="preserve"> Daily Nation / </w:t>
      </w:r>
      <w:proofErr w:type="spellStart"/>
      <w:r w:rsidRPr="002E2FAB">
        <w:rPr>
          <w:lang w:val="en-US"/>
        </w:rPr>
        <w:t>Komu</w:t>
      </w:r>
      <w:proofErr w:type="spellEnd"/>
      <w:r w:rsidRPr="002E2FAB">
        <w:rPr>
          <w:lang w:val="en-US"/>
        </w:rPr>
        <w:t xml:space="preserve"> et al. 10.4.2022</w:t>
      </w:r>
      <w:r>
        <w:rPr>
          <w:lang w:val="en-US"/>
        </w:rPr>
        <w:t xml:space="preserve">; </w:t>
      </w:r>
      <w:r w:rsidRPr="007D2A5B">
        <w:rPr>
          <w:lang w:val="en-US"/>
        </w:rPr>
        <w:t xml:space="preserve">Talk Africa / </w:t>
      </w:r>
      <w:proofErr w:type="spellStart"/>
      <w:r w:rsidRPr="007D2A5B">
        <w:rPr>
          <w:lang w:val="en-US"/>
        </w:rPr>
        <w:t>Nyaruai</w:t>
      </w:r>
      <w:proofErr w:type="spellEnd"/>
      <w:r w:rsidRPr="007D2A5B">
        <w:rPr>
          <w:lang w:val="en-US"/>
        </w:rPr>
        <w:t xml:space="preserve"> 3.4.2025</w:t>
      </w:r>
      <w:r>
        <w:rPr>
          <w:lang w:val="en-US"/>
        </w:rPr>
        <w:t>.</w:t>
      </w:r>
      <w:r w:rsidRPr="002E2FAB">
        <w:rPr>
          <w:lang w:val="en-US"/>
        </w:rPr>
        <w:t xml:space="preserve"> </w:t>
      </w:r>
    </w:p>
  </w:footnote>
  <w:footnote w:id="58">
    <w:p w14:paraId="748828B2" w14:textId="7E4812AB" w:rsidR="0076405B" w:rsidRPr="00FE0111" w:rsidRDefault="0076405B">
      <w:pPr>
        <w:pStyle w:val="Alaviitteenteksti"/>
        <w:rPr>
          <w:lang w:val="sv-SE"/>
        </w:rPr>
      </w:pPr>
      <w:r>
        <w:rPr>
          <w:rStyle w:val="Alaviitteenviite"/>
        </w:rPr>
        <w:footnoteRef/>
      </w:r>
      <w:r w:rsidRPr="00FE0111">
        <w:rPr>
          <w:lang w:val="sv-SE"/>
        </w:rPr>
        <w:t xml:space="preserve"> Sheikh et al. 2023, s. 111.</w:t>
      </w:r>
    </w:p>
  </w:footnote>
  <w:footnote w:id="59">
    <w:p w14:paraId="72CEEEE2" w14:textId="03D453CE" w:rsidR="00E40044" w:rsidRPr="00FE0111" w:rsidRDefault="00E40044">
      <w:pPr>
        <w:pStyle w:val="Alaviitteenteksti"/>
        <w:rPr>
          <w:lang w:val="sv-SE"/>
        </w:rPr>
      </w:pPr>
      <w:r>
        <w:rPr>
          <w:rStyle w:val="Alaviitteenviite"/>
        </w:rPr>
        <w:footnoteRef/>
      </w:r>
      <w:r w:rsidRPr="00FE0111">
        <w:rPr>
          <w:lang w:val="sv-SE"/>
        </w:rPr>
        <w:t xml:space="preserve"> Bertelsmann Stiftung 2024, s. 17.</w:t>
      </w:r>
    </w:p>
  </w:footnote>
  <w:footnote w:id="60">
    <w:p w14:paraId="4FCE2F00" w14:textId="6C814346" w:rsidR="00EB5672" w:rsidRPr="00EB5672" w:rsidRDefault="00EB5672">
      <w:pPr>
        <w:pStyle w:val="Alaviitteenteksti"/>
        <w:rPr>
          <w:lang w:val="en-US"/>
        </w:rPr>
      </w:pPr>
      <w:r>
        <w:rPr>
          <w:rStyle w:val="Alaviitteenviite"/>
        </w:rPr>
        <w:footnoteRef/>
      </w:r>
      <w:r w:rsidRPr="00EB5672">
        <w:rPr>
          <w:lang w:val="en-US"/>
        </w:rPr>
        <w:t xml:space="preserve"> </w:t>
      </w:r>
      <w:r>
        <w:rPr>
          <w:lang w:val="en-US"/>
        </w:rPr>
        <w:t xml:space="preserve">United Nations </w:t>
      </w:r>
      <w:r w:rsidR="008C5782">
        <w:rPr>
          <w:lang w:val="en-US"/>
        </w:rPr>
        <w:t xml:space="preserve">Fund for </w:t>
      </w:r>
      <w:r>
        <w:rPr>
          <w:lang w:val="en-US"/>
        </w:rPr>
        <w:t xml:space="preserve">Population </w:t>
      </w:r>
      <w:r w:rsidR="008C5782">
        <w:rPr>
          <w:lang w:val="en-US"/>
        </w:rPr>
        <w:t>Activities</w:t>
      </w:r>
      <w:r>
        <w:rPr>
          <w:lang w:val="en-US"/>
        </w:rPr>
        <w:t>.</w:t>
      </w:r>
    </w:p>
  </w:footnote>
  <w:footnote w:id="61">
    <w:p w14:paraId="4A58E15B" w14:textId="57E179BF" w:rsidR="00CB0278" w:rsidRPr="00CB0278" w:rsidRDefault="00CB0278">
      <w:pPr>
        <w:pStyle w:val="Alaviitteenteksti"/>
        <w:rPr>
          <w:lang w:val="en-US"/>
        </w:rPr>
      </w:pPr>
      <w:r>
        <w:rPr>
          <w:rStyle w:val="Alaviitteenviite"/>
        </w:rPr>
        <w:footnoteRef/>
      </w:r>
      <w:r w:rsidRPr="00CB0278">
        <w:rPr>
          <w:lang w:val="en-US"/>
        </w:rPr>
        <w:t xml:space="preserve"> </w:t>
      </w:r>
      <w:r>
        <w:rPr>
          <w:lang w:val="en-US"/>
        </w:rPr>
        <w:t xml:space="preserve">UNFPA 26.9.2023. </w:t>
      </w:r>
    </w:p>
  </w:footnote>
  <w:footnote w:id="62">
    <w:p w14:paraId="7BBA2C7D" w14:textId="71516FD5" w:rsidR="00BA3A30" w:rsidRPr="00BA3A30" w:rsidRDefault="00BA3A30">
      <w:pPr>
        <w:pStyle w:val="Alaviitteenteksti"/>
        <w:rPr>
          <w:lang w:val="en-US"/>
        </w:rPr>
      </w:pPr>
      <w:r>
        <w:rPr>
          <w:rStyle w:val="Alaviitteenviite"/>
        </w:rPr>
        <w:footnoteRef/>
      </w:r>
      <w:r w:rsidRPr="00BA3A30">
        <w:rPr>
          <w:lang w:val="en-US"/>
        </w:rPr>
        <w:t xml:space="preserve"> U</w:t>
      </w:r>
      <w:r>
        <w:rPr>
          <w:lang w:val="en-US"/>
        </w:rPr>
        <w:t xml:space="preserve">N Woman. </w:t>
      </w:r>
    </w:p>
  </w:footnote>
  <w:footnote w:id="63">
    <w:p w14:paraId="0502415D" w14:textId="63BA8852" w:rsidR="00BA3A30" w:rsidRPr="00BA3A30" w:rsidRDefault="00BA3A30">
      <w:pPr>
        <w:pStyle w:val="Alaviitteenteksti"/>
        <w:rPr>
          <w:lang w:val="en-US"/>
        </w:rPr>
      </w:pPr>
      <w:r>
        <w:rPr>
          <w:rStyle w:val="Alaviitteenviite"/>
        </w:rPr>
        <w:footnoteRef/>
      </w:r>
      <w:r w:rsidRPr="00BA3A30">
        <w:rPr>
          <w:lang w:val="en-US"/>
        </w:rPr>
        <w:t xml:space="preserve"> </w:t>
      </w:r>
      <w:r>
        <w:rPr>
          <w:lang w:val="en-US"/>
        </w:rPr>
        <w:t>UN Woman 26.1.2026.</w:t>
      </w:r>
    </w:p>
  </w:footnote>
  <w:footnote w:id="64">
    <w:p w14:paraId="0F603BBF" w14:textId="5527D8DF" w:rsidR="003E74BF" w:rsidRPr="003E74BF" w:rsidRDefault="003E74BF">
      <w:pPr>
        <w:pStyle w:val="Alaviitteenteksti"/>
        <w:rPr>
          <w:lang w:val="en-US"/>
        </w:rPr>
      </w:pPr>
      <w:r>
        <w:rPr>
          <w:rStyle w:val="Alaviitteenviite"/>
        </w:rPr>
        <w:footnoteRef/>
      </w:r>
      <w:r w:rsidRPr="003E74BF">
        <w:rPr>
          <w:lang w:val="en-US"/>
        </w:rPr>
        <w:t xml:space="preserve"> </w:t>
      </w:r>
      <w:r>
        <w:rPr>
          <w:lang w:val="en-US"/>
        </w:rPr>
        <w:t xml:space="preserve">United Nations </w:t>
      </w:r>
      <w:r w:rsidRPr="003E74BF">
        <w:rPr>
          <w:lang w:val="en-US"/>
        </w:rPr>
        <w:t>Children's Fund</w:t>
      </w:r>
      <w:r>
        <w:rPr>
          <w:lang w:val="en-US"/>
        </w:rPr>
        <w:t>.</w:t>
      </w:r>
    </w:p>
  </w:footnote>
  <w:footnote w:id="65">
    <w:p w14:paraId="3569C52B" w14:textId="6950F770" w:rsidR="009E4D14" w:rsidRPr="009E4D14" w:rsidRDefault="009E4D14">
      <w:pPr>
        <w:pStyle w:val="Alaviitteenteksti"/>
        <w:rPr>
          <w:lang w:val="en-US"/>
        </w:rPr>
      </w:pPr>
      <w:r>
        <w:rPr>
          <w:rStyle w:val="Alaviitteenviite"/>
        </w:rPr>
        <w:footnoteRef/>
      </w:r>
      <w:r w:rsidRPr="009E4D14">
        <w:rPr>
          <w:lang w:val="en-US"/>
        </w:rPr>
        <w:t xml:space="preserve"> </w:t>
      </w:r>
      <w:r>
        <w:rPr>
          <w:lang w:val="en-US"/>
        </w:rPr>
        <w:t>UNICEF 2020, s. 14.</w:t>
      </w:r>
    </w:p>
  </w:footnote>
  <w:footnote w:id="66">
    <w:p w14:paraId="3A4F4D66" w14:textId="239A086D" w:rsidR="009E4D14" w:rsidRPr="009E4D14" w:rsidRDefault="009E4D14">
      <w:pPr>
        <w:pStyle w:val="Alaviitteenteksti"/>
        <w:rPr>
          <w:lang w:val="en-US"/>
        </w:rPr>
      </w:pPr>
      <w:r>
        <w:rPr>
          <w:rStyle w:val="Alaviitteenviite"/>
        </w:rPr>
        <w:footnoteRef/>
      </w:r>
      <w:r w:rsidRPr="009E4D14">
        <w:rPr>
          <w:lang w:val="en-US"/>
        </w:rPr>
        <w:t xml:space="preserve"> </w:t>
      </w:r>
      <w:r>
        <w:rPr>
          <w:lang w:val="en-US"/>
        </w:rPr>
        <w:t>UNICEF 2020, s. 22.</w:t>
      </w:r>
    </w:p>
  </w:footnote>
  <w:footnote w:id="67">
    <w:p w14:paraId="334EC385" w14:textId="77777777" w:rsidR="00DD5648" w:rsidRPr="00D81BC6" w:rsidRDefault="00DD5648" w:rsidP="00DD5648">
      <w:pPr>
        <w:pStyle w:val="Alaviitteenteksti"/>
        <w:rPr>
          <w:lang w:val="en-US"/>
        </w:rPr>
      </w:pPr>
      <w:r>
        <w:rPr>
          <w:rStyle w:val="Alaviitteenviite"/>
        </w:rPr>
        <w:footnoteRef/>
      </w:r>
      <w:r w:rsidRPr="00D81BC6">
        <w:rPr>
          <w:lang w:val="en-US"/>
        </w:rPr>
        <w:t xml:space="preserve"> T</w:t>
      </w:r>
      <w:r>
        <w:rPr>
          <w:lang w:val="en-US"/>
        </w:rPr>
        <w:t xml:space="preserve">alk Africa / </w:t>
      </w:r>
      <w:proofErr w:type="spellStart"/>
      <w:r>
        <w:rPr>
          <w:lang w:val="en-US"/>
        </w:rPr>
        <w:t>Nyaruai</w:t>
      </w:r>
      <w:proofErr w:type="spellEnd"/>
      <w:r>
        <w:rPr>
          <w:lang w:val="en-US"/>
        </w:rPr>
        <w:t xml:space="preserve"> 3.4.2025; The Republic of Kenya 2011.</w:t>
      </w:r>
    </w:p>
  </w:footnote>
  <w:footnote w:id="68">
    <w:p w14:paraId="6FAF8EF8" w14:textId="77777777" w:rsidR="00DD5648" w:rsidRPr="007D2A5B" w:rsidRDefault="00DD5648" w:rsidP="00DD5648">
      <w:pPr>
        <w:pStyle w:val="Alaviitteenteksti"/>
        <w:rPr>
          <w:lang w:val="en-US"/>
        </w:rPr>
      </w:pPr>
      <w:r>
        <w:rPr>
          <w:rStyle w:val="Alaviitteenviite"/>
        </w:rPr>
        <w:footnoteRef/>
      </w:r>
      <w:r w:rsidRPr="007D2A5B">
        <w:rPr>
          <w:lang w:val="en-US"/>
        </w:rPr>
        <w:t xml:space="preserve"> </w:t>
      </w:r>
      <w:r>
        <w:rPr>
          <w:lang w:val="en-US"/>
        </w:rPr>
        <w:t>The Republic of Kenya 2011, § 2, § 19 - § 24, § 29.</w:t>
      </w:r>
    </w:p>
  </w:footnote>
  <w:footnote w:id="69">
    <w:p w14:paraId="3D0CAF23" w14:textId="77777777" w:rsidR="00DD5648" w:rsidRPr="001A3922" w:rsidRDefault="00DD5648" w:rsidP="00DD5648">
      <w:pPr>
        <w:pStyle w:val="Alaviitteenteksti"/>
        <w:rPr>
          <w:lang w:val="en-US"/>
        </w:rPr>
      </w:pPr>
      <w:r>
        <w:rPr>
          <w:rStyle w:val="Alaviitteenviite"/>
        </w:rPr>
        <w:footnoteRef/>
      </w:r>
      <w:r w:rsidRPr="001A3922">
        <w:rPr>
          <w:lang w:val="en-US"/>
        </w:rPr>
        <w:t xml:space="preserve"> </w:t>
      </w:r>
      <w:r>
        <w:rPr>
          <w:lang w:val="en-US"/>
        </w:rPr>
        <w:t>The Republic of Kenya 2010, § 29 c); § 44 (3); § 53 d); 28 Too Many 5/2018, s. 2.</w:t>
      </w:r>
    </w:p>
  </w:footnote>
  <w:footnote w:id="70">
    <w:p w14:paraId="26F31CE5" w14:textId="77777777" w:rsidR="008E7D30" w:rsidRPr="00013492" w:rsidRDefault="008E7D30" w:rsidP="008E7D30">
      <w:pPr>
        <w:pStyle w:val="Alaviitteenteksti"/>
        <w:rPr>
          <w:lang w:val="en-US"/>
        </w:rPr>
      </w:pPr>
      <w:r>
        <w:rPr>
          <w:rStyle w:val="Alaviitteenviite"/>
        </w:rPr>
        <w:footnoteRef/>
      </w:r>
      <w:r w:rsidRPr="00013492">
        <w:rPr>
          <w:lang w:val="en-US"/>
        </w:rPr>
        <w:t xml:space="preserve"> USDOS 12.8.2025, s. 17.</w:t>
      </w:r>
    </w:p>
  </w:footnote>
  <w:footnote w:id="71">
    <w:p w14:paraId="5244DF5E" w14:textId="0F465A5F" w:rsidR="005A3611" w:rsidRPr="005A3611" w:rsidRDefault="005A3611">
      <w:pPr>
        <w:pStyle w:val="Alaviitteenteksti"/>
        <w:rPr>
          <w:lang w:val="en-US"/>
        </w:rPr>
      </w:pPr>
      <w:r>
        <w:rPr>
          <w:rStyle w:val="Alaviitteenviite"/>
        </w:rPr>
        <w:footnoteRef/>
      </w:r>
      <w:r w:rsidRPr="005A3611">
        <w:rPr>
          <w:lang w:val="en-US"/>
        </w:rPr>
        <w:t xml:space="preserve"> </w:t>
      </w:r>
      <w:r w:rsidRPr="00231506">
        <w:rPr>
          <w:lang w:val="en-US"/>
        </w:rPr>
        <w:t>Ken</w:t>
      </w:r>
      <w:r>
        <w:rPr>
          <w:lang w:val="en-US"/>
        </w:rPr>
        <w:t>y</w:t>
      </w:r>
      <w:r w:rsidRPr="00231506">
        <w:rPr>
          <w:lang w:val="en-US"/>
        </w:rPr>
        <w:t>a News Age</w:t>
      </w:r>
      <w:r>
        <w:rPr>
          <w:lang w:val="en-US"/>
        </w:rPr>
        <w:t xml:space="preserve">ncy / </w:t>
      </w:r>
      <w:proofErr w:type="spellStart"/>
      <w:r>
        <w:rPr>
          <w:lang w:val="en-US"/>
        </w:rPr>
        <w:t>Maeria</w:t>
      </w:r>
      <w:proofErr w:type="spellEnd"/>
      <w:r>
        <w:rPr>
          <w:lang w:val="en-US"/>
        </w:rPr>
        <w:t xml:space="preserve"> 8.2.2026.</w:t>
      </w:r>
    </w:p>
  </w:footnote>
  <w:footnote w:id="72">
    <w:p w14:paraId="3BFF441C" w14:textId="0BCA6E8E" w:rsidR="008E7D30" w:rsidRPr="00231506" w:rsidRDefault="008E7D30" w:rsidP="008E7D30">
      <w:pPr>
        <w:pStyle w:val="Alaviitteenteksti"/>
        <w:rPr>
          <w:lang w:val="en-US"/>
        </w:rPr>
      </w:pPr>
      <w:r>
        <w:rPr>
          <w:rStyle w:val="Alaviitteenviite"/>
        </w:rPr>
        <w:footnoteRef/>
      </w:r>
      <w:r w:rsidRPr="00231506">
        <w:rPr>
          <w:lang w:val="en-US"/>
        </w:rPr>
        <w:t xml:space="preserve"> Ken</w:t>
      </w:r>
      <w:r>
        <w:rPr>
          <w:lang w:val="en-US"/>
        </w:rPr>
        <w:t>y</w:t>
      </w:r>
      <w:r w:rsidRPr="00231506">
        <w:rPr>
          <w:lang w:val="en-US"/>
        </w:rPr>
        <w:t>a News Age</w:t>
      </w:r>
      <w:r>
        <w:rPr>
          <w:lang w:val="en-US"/>
        </w:rPr>
        <w:t xml:space="preserve">ncy / </w:t>
      </w:r>
      <w:proofErr w:type="spellStart"/>
      <w:r>
        <w:rPr>
          <w:lang w:val="en-US"/>
        </w:rPr>
        <w:t>Maeria</w:t>
      </w:r>
      <w:proofErr w:type="spellEnd"/>
      <w:r>
        <w:rPr>
          <w:lang w:val="en-US"/>
        </w:rPr>
        <w:t xml:space="preserve"> 8.2.2026</w:t>
      </w:r>
      <w:r w:rsidR="005A3611">
        <w:rPr>
          <w:lang w:val="en-US"/>
        </w:rPr>
        <w:t>;</w:t>
      </w:r>
      <w:r>
        <w:rPr>
          <w:lang w:val="en-US"/>
        </w:rPr>
        <w:t xml:space="preserve"> The Star 31.12.2025.</w:t>
      </w:r>
    </w:p>
  </w:footnote>
  <w:footnote w:id="73">
    <w:p w14:paraId="10823D54" w14:textId="77777777" w:rsidR="0082458A" w:rsidRPr="00231506" w:rsidRDefault="0082458A" w:rsidP="0082458A">
      <w:pPr>
        <w:pStyle w:val="Alaviitteenteksti"/>
        <w:rPr>
          <w:lang w:val="en-US"/>
        </w:rPr>
      </w:pPr>
      <w:r>
        <w:rPr>
          <w:rStyle w:val="Alaviitteenviite"/>
        </w:rPr>
        <w:footnoteRef/>
      </w:r>
      <w:r w:rsidRPr="00231506">
        <w:rPr>
          <w:lang w:val="en-US"/>
        </w:rPr>
        <w:t xml:space="preserve"> Ken</w:t>
      </w:r>
      <w:r>
        <w:rPr>
          <w:lang w:val="en-US"/>
        </w:rPr>
        <w:t>y</w:t>
      </w:r>
      <w:r w:rsidRPr="00231506">
        <w:rPr>
          <w:lang w:val="en-US"/>
        </w:rPr>
        <w:t>a News Age</w:t>
      </w:r>
      <w:r>
        <w:rPr>
          <w:lang w:val="en-US"/>
        </w:rPr>
        <w:t xml:space="preserve">ncy / </w:t>
      </w:r>
      <w:proofErr w:type="spellStart"/>
      <w:r>
        <w:rPr>
          <w:lang w:val="en-US"/>
        </w:rPr>
        <w:t>Maeria</w:t>
      </w:r>
      <w:proofErr w:type="spellEnd"/>
      <w:r>
        <w:rPr>
          <w:lang w:val="en-US"/>
        </w:rPr>
        <w:t xml:space="preserve"> 8.2.2026; The Star 31.12.2025.</w:t>
      </w:r>
    </w:p>
  </w:footnote>
  <w:footnote w:id="74">
    <w:p w14:paraId="3E12A74D" w14:textId="4EE4F7DB" w:rsidR="004E55BB" w:rsidRPr="004E55BB" w:rsidRDefault="004E55BB">
      <w:pPr>
        <w:pStyle w:val="Alaviitteenteksti"/>
        <w:rPr>
          <w:lang w:val="en-US"/>
        </w:rPr>
      </w:pPr>
      <w:r>
        <w:rPr>
          <w:rStyle w:val="Alaviitteenviite"/>
        </w:rPr>
        <w:footnoteRef/>
      </w:r>
      <w:r w:rsidRPr="004E55BB">
        <w:rPr>
          <w:lang w:val="en-US"/>
        </w:rPr>
        <w:t xml:space="preserve"> Daily Nation / </w:t>
      </w:r>
      <w:proofErr w:type="spellStart"/>
      <w:r w:rsidRPr="004E55BB">
        <w:rPr>
          <w:lang w:val="en-US"/>
        </w:rPr>
        <w:t>M</w:t>
      </w:r>
      <w:r>
        <w:rPr>
          <w:lang w:val="en-US"/>
        </w:rPr>
        <w:t>aichuine</w:t>
      </w:r>
      <w:proofErr w:type="spellEnd"/>
      <w:r>
        <w:rPr>
          <w:lang w:val="en-US"/>
        </w:rPr>
        <w:t xml:space="preserve"> 9.1.2025</w:t>
      </w:r>
      <w:r w:rsidR="001F66DA">
        <w:rPr>
          <w:lang w:val="en-US"/>
        </w:rPr>
        <w:t xml:space="preserve">; Daily Nation / </w:t>
      </w:r>
      <w:proofErr w:type="spellStart"/>
      <w:r w:rsidR="001F66DA">
        <w:rPr>
          <w:lang w:val="en-US"/>
        </w:rPr>
        <w:t>Obiria</w:t>
      </w:r>
      <w:proofErr w:type="spellEnd"/>
      <w:r w:rsidR="001F66DA">
        <w:rPr>
          <w:lang w:val="en-US"/>
        </w:rPr>
        <w:t xml:space="preserve"> 7.2.2026.</w:t>
      </w:r>
      <w:r>
        <w:rPr>
          <w:lang w:val="en-US"/>
        </w:rPr>
        <w:t xml:space="preserve"> </w:t>
      </w:r>
    </w:p>
  </w:footnote>
  <w:footnote w:id="75">
    <w:p w14:paraId="586961D0" w14:textId="097DD7A6" w:rsidR="00BF120E" w:rsidRPr="008A0AFF" w:rsidRDefault="00BF120E">
      <w:pPr>
        <w:pStyle w:val="Alaviitteenteksti"/>
        <w:rPr>
          <w:lang w:val="en-US"/>
        </w:rPr>
      </w:pPr>
      <w:r>
        <w:rPr>
          <w:rStyle w:val="Alaviitteenviite"/>
        </w:rPr>
        <w:footnoteRef/>
      </w:r>
      <w:r w:rsidRPr="008A0AFF">
        <w:rPr>
          <w:lang w:val="en-US"/>
        </w:rPr>
        <w:t xml:space="preserve"> UN Women 4.2.2019. </w:t>
      </w:r>
    </w:p>
  </w:footnote>
  <w:footnote w:id="76">
    <w:p w14:paraId="1B8A3DCF" w14:textId="77777777" w:rsidR="00B04B10" w:rsidRPr="00013492" w:rsidRDefault="00B04B10" w:rsidP="00B04B10">
      <w:pPr>
        <w:pStyle w:val="Alaviitteenteksti"/>
        <w:rPr>
          <w:lang w:val="en-US"/>
        </w:rPr>
      </w:pPr>
      <w:r>
        <w:rPr>
          <w:rStyle w:val="Alaviitteenviite"/>
        </w:rPr>
        <w:footnoteRef/>
      </w:r>
      <w:r w:rsidRPr="00013492">
        <w:rPr>
          <w:lang w:val="en-US"/>
        </w:rPr>
        <w:t xml:space="preserve"> USDOS 12.8.2025, s. 17.</w:t>
      </w:r>
    </w:p>
  </w:footnote>
  <w:footnote w:id="77">
    <w:p w14:paraId="53A39C16" w14:textId="5274C3E0" w:rsidR="002B31EA" w:rsidRPr="00013492" w:rsidRDefault="002B31EA">
      <w:pPr>
        <w:pStyle w:val="Alaviitteenteksti"/>
        <w:rPr>
          <w:lang w:val="en-US"/>
        </w:rPr>
      </w:pPr>
      <w:r>
        <w:rPr>
          <w:rStyle w:val="Alaviitteenviite"/>
        </w:rPr>
        <w:footnoteRef/>
      </w:r>
      <w:r w:rsidRPr="00013492">
        <w:rPr>
          <w:lang w:val="en-US"/>
        </w:rPr>
        <w:t xml:space="preserve"> USDOS 12.8.2025, s. 17</w:t>
      </w:r>
      <w:r w:rsidR="00B04B10">
        <w:rPr>
          <w:lang w:val="en-US"/>
        </w:rPr>
        <w:t xml:space="preserve">; Daily Nation / </w:t>
      </w:r>
      <w:proofErr w:type="spellStart"/>
      <w:r w:rsidR="00B04B10">
        <w:rPr>
          <w:lang w:val="en-US"/>
        </w:rPr>
        <w:t>Kimutai</w:t>
      </w:r>
      <w:proofErr w:type="spellEnd"/>
      <w:r w:rsidR="00B04B10">
        <w:rPr>
          <w:lang w:val="en-US"/>
        </w:rPr>
        <w:t xml:space="preserve"> et al. 25.11.2025</w:t>
      </w:r>
      <w:r w:rsidR="00671465">
        <w:rPr>
          <w:lang w:val="en-US"/>
        </w:rPr>
        <w:t xml:space="preserve">; Daily Nation / </w:t>
      </w:r>
      <w:proofErr w:type="spellStart"/>
      <w:r w:rsidR="00671465">
        <w:rPr>
          <w:lang w:val="en-US"/>
        </w:rPr>
        <w:t>Kakai</w:t>
      </w:r>
      <w:proofErr w:type="spellEnd"/>
      <w:r w:rsidR="00671465">
        <w:rPr>
          <w:lang w:val="en-US"/>
        </w:rPr>
        <w:t xml:space="preserve"> 15.10.2025.</w:t>
      </w:r>
      <w:r w:rsidR="00B04B10">
        <w:rPr>
          <w:lang w:val="en-US"/>
        </w:rPr>
        <w:t xml:space="preserve"> </w:t>
      </w:r>
    </w:p>
  </w:footnote>
  <w:footnote w:id="78">
    <w:p w14:paraId="63C75204" w14:textId="77777777" w:rsidR="00F80CA1" w:rsidRPr="00013492" w:rsidRDefault="00F80CA1" w:rsidP="00F80CA1">
      <w:pPr>
        <w:pStyle w:val="Alaviitteenteksti"/>
        <w:rPr>
          <w:lang w:val="en-US"/>
        </w:rPr>
      </w:pPr>
      <w:r>
        <w:rPr>
          <w:rStyle w:val="Alaviitteenviite"/>
        </w:rPr>
        <w:footnoteRef/>
      </w:r>
      <w:r w:rsidRPr="00013492">
        <w:rPr>
          <w:lang w:val="en-US"/>
        </w:rPr>
        <w:t xml:space="preserve"> Talk Africa / </w:t>
      </w:r>
      <w:proofErr w:type="spellStart"/>
      <w:r w:rsidRPr="00013492">
        <w:rPr>
          <w:lang w:val="en-US"/>
        </w:rPr>
        <w:t>Nyaruai</w:t>
      </w:r>
      <w:proofErr w:type="spellEnd"/>
      <w:r w:rsidRPr="00013492">
        <w:rPr>
          <w:lang w:val="en-US"/>
        </w:rPr>
        <w:t xml:space="preserve"> 3.4.2025.</w:t>
      </w:r>
    </w:p>
  </w:footnote>
  <w:footnote w:id="79">
    <w:p w14:paraId="3D34DE4A" w14:textId="77777777" w:rsidR="00F80CA1" w:rsidRPr="00013492" w:rsidRDefault="00F80CA1" w:rsidP="00F80CA1">
      <w:pPr>
        <w:pStyle w:val="Alaviitteenteksti"/>
        <w:rPr>
          <w:lang w:val="en-US"/>
        </w:rPr>
      </w:pPr>
      <w:r>
        <w:rPr>
          <w:rStyle w:val="Alaviitteenviite"/>
        </w:rPr>
        <w:footnoteRef/>
      </w:r>
      <w:r w:rsidRPr="00013492">
        <w:rPr>
          <w:lang w:val="en-US"/>
        </w:rPr>
        <w:t xml:space="preserve"> Daily Nation / </w:t>
      </w:r>
      <w:proofErr w:type="spellStart"/>
      <w:r w:rsidRPr="00013492">
        <w:rPr>
          <w:lang w:val="en-US"/>
        </w:rPr>
        <w:t>Komu</w:t>
      </w:r>
      <w:proofErr w:type="spellEnd"/>
      <w:r w:rsidRPr="00013492">
        <w:rPr>
          <w:lang w:val="en-US"/>
        </w:rPr>
        <w:t xml:space="preserve"> et al. 10.4.2022.</w:t>
      </w:r>
    </w:p>
  </w:footnote>
  <w:footnote w:id="80">
    <w:p w14:paraId="4F342C4A" w14:textId="77777777" w:rsidR="00F80CA1" w:rsidRPr="001738BC" w:rsidRDefault="00F80CA1" w:rsidP="00F80CA1">
      <w:pPr>
        <w:pStyle w:val="Alaviitteenteksti"/>
        <w:rPr>
          <w:lang w:val="en-US"/>
        </w:rPr>
      </w:pPr>
      <w:r>
        <w:rPr>
          <w:rStyle w:val="Alaviitteenviite"/>
        </w:rPr>
        <w:footnoteRef/>
      </w:r>
      <w:r w:rsidRPr="001738BC">
        <w:rPr>
          <w:lang w:val="en-US"/>
        </w:rPr>
        <w:t xml:space="preserve"> Daily Nation </w:t>
      </w:r>
      <w:r>
        <w:rPr>
          <w:lang w:val="en-US"/>
        </w:rPr>
        <w:t xml:space="preserve">/ </w:t>
      </w:r>
      <w:proofErr w:type="spellStart"/>
      <w:r>
        <w:rPr>
          <w:lang w:val="en-US"/>
        </w:rPr>
        <w:t>Muiruri</w:t>
      </w:r>
      <w:proofErr w:type="spellEnd"/>
      <w:r w:rsidRPr="001738BC">
        <w:rPr>
          <w:lang w:val="en-US"/>
        </w:rPr>
        <w:t xml:space="preserve"> 29.6.2021.</w:t>
      </w:r>
    </w:p>
  </w:footnote>
  <w:footnote w:id="81">
    <w:p w14:paraId="6BBD9B46" w14:textId="39165B3E" w:rsidR="004D3D7A" w:rsidRPr="004D3D7A" w:rsidRDefault="004D3D7A">
      <w:pPr>
        <w:pStyle w:val="Alaviitteenteksti"/>
        <w:rPr>
          <w:lang w:val="en-US"/>
        </w:rPr>
      </w:pPr>
      <w:r>
        <w:rPr>
          <w:rStyle w:val="Alaviitteenviite"/>
        </w:rPr>
        <w:footnoteRef/>
      </w:r>
      <w:r w:rsidRPr="004D3D7A">
        <w:rPr>
          <w:lang w:val="en-US"/>
        </w:rPr>
        <w:t xml:space="preserve"> K</w:t>
      </w:r>
      <w:r>
        <w:rPr>
          <w:lang w:val="en-US"/>
        </w:rPr>
        <w:t xml:space="preserve">enya News Agency / </w:t>
      </w:r>
      <w:proofErr w:type="spellStart"/>
      <w:r w:rsidRPr="004D3D7A">
        <w:rPr>
          <w:lang w:val="en-US"/>
        </w:rPr>
        <w:t>Ndirangu</w:t>
      </w:r>
      <w:proofErr w:type="spellEnd"/>
      <w:r>
        <w:rPr>
          <w:lang w:val="en-US"/>
        </w:rPr>
        <w:t xml:space="preserve"> 5.10.2023.</w:t>
      </w:r>
    </w:p>
  </w:footnote>
  <w:footnote w:id="82">
    <w:p w14:paraId="7D729D29" w14:textId="77777777" w:rsidR="00A021BE" w:rsidRPr="00A021BE" w:rsidRDefault="00A021BE" w:rsidP="00A021BE">
      <w:pPr>
        <w:pStyle w:val="Alaviitteenteksti"/>
        <w:rPr>
          <w:lang w:val="en-US"/>
        </w:rPr>
      </w:pPr>
      <w:r>
        <w:rPr>
          <w:rStyle w:val="Alaviitteenviite"/>
        </w:rPr>
        <w:footnoteRef/>
      </w:r>
      <w:r w:rsidRPr="00A021BE">
        <w:rPr>
          <w:lang w:val="en-US"/>
        </w:rPr>
        <w:t xml:space="preserve"> People Daily / Kamau 29.11.2020.</w:t>
      </w:r>
    </w:p>
  </w:footnote>
  <w:footnote w:id="83">
    <w:p w14:paraId="474DBD45" w14:textId="0AF32905" w:rsidR="0047541F" w:rsidRPr="008A0AFF" w:rsidRDefault="0047541F">
      <w:pPr>
        <w:pStyle w:val="Alaviitteenteksti"/>
        <w:rPr>
          <w:lang w:val="en-US"/>
        </w:rPr>
      </w:pPr>
      <w:r>
        <w:rPr>
          <w:rStyle w:val="Alaviitteenviite"/>
        </w:rPr>
        <w:footnoteRef/>
      </w:r>
      <w:r w:rsidRPr="008A0AFF">
        <w:rPr>
          <w:lang w:val="en-US"/>
        </w:rPr>
        <w:t xml:space="preserve"> Daily Nation / </w:t>
      </w:r>
      <w:proofErr w:type="spellStart"/>
      <w:r w:rsidRPr="008A0AFF">
        <w:rPr>
          <w:lang w:val="en-US"/>
        </w:rPr>
        <w:t>Maichuhie</w:t>
      </w:r>
      <w:proofErr w:type="spellEnd"/>
      <w:r w:rsidRPr="008A0AFF">
        <w:rPr>
          <w:lang w:val="en-US"/>
        </w:rPr>
        <w:t xml:space="preserve"> 19.4.2022.</w:t>
      </w:r>
    </w:p>
  </w:footnote>
  <w:footnote w:id="84">
    <w:p w14:paraId="310419CB" w14:textId="77777777" w:rsidR="00A021BE" w:rsidRPr="003D47A8" w:rsidRDefault="00A021BE" w:rsidP="00A021BE">
      <w:pPr>
        <w:pStyle w:val="Alaviitteenteksti"/>
      </w:pPr>
      <w:r>
        <w:rPr>
          <w:rStyle w:val="Alaviitteenviite"/>
        </w:rPr>
        <w:footnoteRef/>
      </w:r>
      <w:r w:rsidRPr="00013492">
        <w:t xml:space="preserve"> </w:t>
      </w:r>
      <w:proofErr w:type="spellStart"/>
      <w:r w:rsidRPr="00013492">
        <w:t>Omondi</w:t>
      </w:r>
      <w:proofErr w:type="spellEnd"/>
      <w:r w:rsidRPr="00013492">
        <w:t xml:space="preserve"> 21.2.2023. </w:t>
      </w:r>
      <w:r>
        <w:t xml:space="preserve">Artikkeli on julkaistu afrikkalaista analyyttista ja valistavaa kansalaiskeskustelua vaalivalla </w:t>
      </w:r>
      <w:proofErr w:type="spellStart"/>
      <w:r>
        <w:t>the</w:t>
      </w:r>
      <w:proofErr w:type="spellEnd"/>
      <w:r>
        <w:t xml:space="preserve"> </w:t>
      </w:r>
      <w:proofErr w:type="spellStart"/>
      <w:r>
        <w:t>Elephant</w:t>
      </w:r>
      <w:proofErr w:type="spellEnd"/>
      <w:r>
        <w:t xml:space="preserve"> -keskustelufoorumilla. </w:t>
      </w:r>
    </w:p>
  </w:footnote>
  <w:footnote w:id="85">
    <w:p w14:paraId="24DDD573" w14:textId="77777777" w:rsidR="00FE1876" w:rsidRPr="00013492" w:rsidRDefault="00FE1876" w:rsidP="00FE1876">
      <w:pPr>
        <w:pStyle w:val="Alaviitteenteksti"/>
      </w:pPr>
      <w:r>
        <w:rPr>
          <w:rStyle w:val="Alaviitteenviite"/>
        </w:rPr>
        <w:footnoteRef/>
      </w:r>
      <w:r w:rsidRPr="00013492">
        <w:t xml:space="preserve"> CEDAW 15.11.2024, kappale 52.</w:t>
      </w:r>
    </w:p>
  </w:footnote>
  <w:footnote w:id="86">
    <w:p w14:paraId="23E3BB02" w14:textId="77777777" w:rsidR="00F80CA1" w:rsidRPr="00231506" w:rsidRDefault="00F80CA1" w:rsidP="00F80CA1">
      <w:pPr>
        <w:pStyle w:val="Alaviitteenteksti"/>
      </w:pPr>
      <w:r>
        <w:rPr>
          <w:rStyle w:val="Alaviitteenviite"/>
        </w:rPr>
        <w:footnoteRef/>
      </w:r>
      <w:r w:rsidRPr="00231506">
        <w:t xml:space="preserve"> CEDAW 15.11.2024, kappale 54.</w:t>
      </w:r>
    </w:p>
  </w:footnote>
  <w:footnote w:id="87">
    <w:p w14:paraId="728A1005" w14:textId="77777777" w:rsidR="00F80CA1" w:rsidRDefault="00F80CA1" w:rsidP="00F80CA1">
      <w:pPr>
        <w:pStyle w:val="Alaviitteenteksti"/>
      </w:pPr>
      <w:r>
        <w:rPr>
          <w:rStyle w:val="Alaviitteenviite"/>
        </w:rPr>
        <w:footnoteRef/>
      </w:r>
      <w:r>
        <w:t xml:space="preserve"> CEDAW 15.11.2024, kappale 55.</w:t>
      </w:r>
    </w:p>
  </w:footnote>
  <w:footnote w:id="88">
    <w:p w14:paraId="11734B29" w14:textId="56B76620" w:rsidR="00C810B9" w:rsidRPr="00CC2FE4" w:rsidRDefault="00C810B9">
      <w:pPr>
        <w:pStyle w:val="Alaviitteenteksti"/>
      </w:pPr>
      <w:r>
        <w:rPr>
          <w:rStyle w:val="Alaviitteenviite"/>
        </w:rPr>
        <w:footnoteRef/>
      </w:r>
      <w:r w:rsidRPr="00C810B9">
        <w:t xml:space="preserve"> </w:t>
      </w:r>
      <w:proofErr w:type="spellStart"/>
      <w:r w:rsidRPr="00C810B9">
        <w:t>Amref</w:t>
      </w:r>
      <w:proofErr w:type="spellEnd"/>
      <w:r w:rsidRPr="00C810B9">
        <w:t xml:space="preserve"> Health </w:t>
      </w:r>
      <w:proofErr w:type="spellStart"/>
      <w:r w:rsidRPr="00C810B9">
        <w:t>Africa</w:t>
      </w:r>
      <w:proofErr w:type="spellEnd"/>
      <w:r w:rsidRPr="00C810B9">
        <w:t xml:space="preserve"> on Afrikan johtava terveysalan kansalaisjärjestö, joka toimii 35 maassa</w:t>
      </w:r>
      <w:r>
        <w:t xml:space="preserve">. Se pyrkii tunnistamaan keskeisiä </w:t>
      </w:r>
      <w:r w:rsidRPr="00C810B9">
        <w:t xml:space="preserve">terveyshaasteita </w:t>
      </w:r>
      <w:r>
        <w:t xml:space="preserve">ja edistämään ensiasteen terveydenhoitoa </w:t>
      </w:r>
      <w:r w:rsidRPr="00CC2FE4">
        <w:t>(</w:t>
      </w:r>
      <w:proofErr w:type="spellStart"/>
      <w:r w:rsidRPr="00CC2FE4">
        <w:t>Amref</w:t>
      </w:r>
      <w:proofErr w:type="spellEnd"/>
      <w:r w:rsidRPr="00CC2FE4">
        <w:t xml:space="preserve"> Health </w:t>
      </w:r>
      <w:proofErr w:type="spellStart"/>
      <w:r w:rsidRPr="00CC2FE4">
        <w:t>Africa</w:t>
      </w:r>
      <w:proofErr w:type="spellEnd"/>
      <w:r w:rsidRPr="00CC2FE4">
        <w:t xml:space="preserve"> [päiväämätön])</w:t>
      </w:r>
      <w:r w:rsidR="00934D93">
        <w:t>.</w:t>
      </w:r>
    </w:p>
  </w:footnote>
  <w:footnote w:id="89">
    <w:p w14:paraId="04F0EE14" w14:textId="10FAE1C7" w:rsidR="001C4E5C" w:rsidRPr="001C4E5C" w:rsidRDefault="001C4E5C">
      <w:pPr>
        <w:pStyle w:val="Alaviitteenteksti"/>
        <w:rPr>
          <w:lang w:val="en-US"/>
        </w:rPr>
      </w:pPr>
      <w:r>
        <w:rPr>
          <w:rStyle w:val="Alaviitteenviite"/>
        </w:rPr>
        <w:footnoteRef/>
      </w:r>
      <w:r w:rsidRPr="001C4E5C">
        <w:rPr>
          <w:lang w:val="en-US"/>
        </w:rPr>
        <w:t xml:space="preserve"> </w:t>
      </w:r>
      <w:proofErr w:type="spellStart"/>
      <w:r w:rsidRPr="001C4E5C">
        <w:rPr>
          <w:lang w:val="en-US"/>
        </w:rPr>
        <w:t>Amref</w:t>
      </w:r>
      <w:proofErr w:type="spellEnd"/>
      <w:r w:rsidRPr="001C4E5C">
        <w:rPr>
          <w:lang w:val="en-US"/>
        </w:rPr>
        <w:t xml:space="preserve"> Health Africa</w:t>
      </w:r>
      <w:r>
        <w:rPr>
          <w:lang w:val="en-US"/>
        </w:rPr>
        <w:t xml:space="preserve"> 2023.</w:t>
      </w:r>
    </w:p>
  </w:footnote>
  <w:footnote w:id="90">
    <w:p w14:paraId="48A85E20" w14:textId="23BE96C5" w:rsidR="00D00D43" w:rsidRPr="00D00D43" w:rsidRDefault="00D00D43">
      <w:pPr>
        <w:pStyle w:val="Alaviitteenteksti"/>
        <w:rPr>
          <w:lang w:val="en-US"/>
        </w:rPr>
      </w:pPr>
      <w:r>
        <w:rPr>
          <w:rStyle w:val="Alaviitteenviite"/>
        </w:rPr>
        <w:footnoteRef/>
      </w:r>
      <w:r w:rsidRPr="00D00D43">
        <w:rPr>
          <w:lang w:val="en-US"/>
        </w:rPr>
        <w:t xml:space="preserve"> NGEC</w:t>
      </w:r>
      <w:r>
        <w:rPr>
          <w:lang w:val="en-US"/>
        </w:rPr>
        <w:t xml:space="preserve"> 6.2.2023. </w:t>
      </w:r>
    </w:p>
  </w:footnote>
  <w:footnote w:id="91">
    <w:p w14:paraId="76253555" w14:textId="4C8BE212" w:rsidR="00AF7889" w:rsidRPr="008A0AFF" w:rsidRDefault="00AF7889">
      <w:pPr>
        <w:pStyle w:val="Alaviitteenteksti"/>
        <w:rPr>
          <w:lang w:val="en-US"/>
        </w:rPr>
      </w:pPr>
      <w:r>
        <w:rPr>
          <w:rStyle w:val="Alaviitteenviite"/>
        </w:rPr>
        <w:footnoteRef/>
      </w:r>
      <w:r w:rsidRPr="008A0AFF">
        <w:rPr>
          <w:lang w:val="en-US"/>
        </w:rPr>
        <w:t xml:space="preserve"> </w:t>
      </w:r>
      <w:r w:rsidR="00EE6394" w:rsidRPr="008A0AFF">
        <w:rPr>
          <w:lang w:val="en-US"/>
        </w:rPr>
        <w:t>Mission With A Vision [</w:t>
      </w:r>
      <w:proofErr w:type="spellStart"/>
      <w:r w:rsidR="00EE6394" w:rsidRPr="008A0AFF">
        <w:rPr>
          <w:lang w:val="en-US"/>
        </w:rPr>
        <w:t>Päiväämätön</w:t>
      </w:r>
      <w:proofErr w:type="spellEnd"/>
      <w:r w:rsidR="00EE6394" w:rsidRPr="008A0AFF">
        <w:rPr>
          <w:lang w:val="en-US"/>
        </w:rPr>
        <w:t>];</w:t>
      </w:r>
      <w:r w:rsidRPr="008A0AFF">
        <w:rPr>
          <w:lang w:val="en-US"/>
        </w:rPr>
        <w:t xml:space="preserve"> </w:t>
      </w:r>
      <w:proofErr w:type="spellStart"/>
      <w:r w:rsidRPr="008A0AFF">
        <w:rPr>
          <w:lang w:val="en-US"/>
        </w:rPr>
        <w:t>I_Rep</w:t>
      </w:r>
      <w:proofErr w:type="spellEnd"/>
      <w:r w:rsidRPr="008A0AFF">
        <w:rPr>
          <w:lang w:val="en-US"/>
        </w:rPr>
        <w:t xml:space="preserve"> Foundation [</w:t>
      </w:r>
      <w:proofErr w:type="spellStart"/>
      <w:r w:rsidRPr="008A0AFF">
        <w:rPr>
          <w:lang w:val="en-US"/>
        </w:rPr>
        <w:t>päiväämätön</w:t>
      </w:r>
      <w:proofErr w:type="spellEnd"/>
      <w:r w:rsidRPr="008A0AFF">
        <w:rPr>
          <w:lang w:val="en-US"/>
        </w:rPr>
        <w:t>]; YWCA Kenya [</w:t>
      </w:r>
      <w:proofErr w:type="spellStart"/>
      <w:r w:rsidRPr="008A0AFF">
        <w:rPr>
          <w:lang w:val="en-US"/>
        </w:rPr>
        <w:t>päiväämätön</w:t>
      </w:r>
      <w:proofErr w:type="spellEnd"/>
      <w:r w:rsidRPr="008A0AFF">
        <w:rPr>
          <w:lang w:val="en-US"/>
        </w:rPr>
        <w:t>]; V-Day [</w:t>
      </w:r>
      <w:proofErr w:type="spellStart"/>
      <w:r w:rsidRPr="008A0AFF">
        <w:rPr>
          <w:lang w:val="en-US"/>
        </w:rPr>
        <w:t>päiväämätön</w:t>
      </w:r>
      <w:proofErr w:type="spellEnd"/>
      <w:r w:rsidRPr="008A0AFF">
        <w:rPr>
          <w:lang w:val="en-US"/>
        </w:rPr>
        <w:t>]</w:t>
      </w:r>
      <w:r w:rsidR="00C92EE6" w:rsidRPr="008A0AFF">
        <w:rPr>
          <w:lang w:val="en-US"/>
        </w:rPr>
        <w:t xml:space="preserve">; </w:t>
      </w:r>
      <w:r w:rsidR="00C92EE6" w:rsidRPr="00C92EE6">
        <w:rPr>
          <w:lang w:val="en-US"/>
        </w:rPr>
        <w:t>East</w:t>
      </w:r>
      <w:r w:rsidR="00C92EE6">
        <w:rPr>
          <w:lang w:val="en-US"/>
        </w:rPr>
        <w:t xml:space="preserve"> African / </w:t>
      </w:r>
      <w:proofErr w:type="spellStart"/>
      <w:r w:rsidR="00C92EE6">
        <w:rPr>
          <w:lang w:val="en-US"/>
        </w:rPr>
        <w:t>Ligami</w:t>
      </w:r>
      <w:proofErr w:type="spellEnd"/>
      <w:r w:rsidR="00C92EE6">
        <w:rPr>
          <w:lang w:val="en-US"/>
        </w:rPr>
        <w:t xml:space="preserve"> 18.10.2017</w:t>
      </w:r>
      <w:r w:rsidRPr="008A0AFF">
        <w:rPr>
          <w:lang w:val="en-US"/>
        </w:rPr>
        <w:t>.</w:t>
      </w:r>
    </w:p>
  </w:footnote>
  <w:footnote w:id="92">
    <w:p w14:paraId="49CB3C22" w14:textId="7510C4F2" w:rsidR="00EE6394" w:rsidRPr="00D0065B" w:rsidRDefault="00EE6394">
      <w:pPr>
        <w:pStyle w:val="Alaviitteenteksti"/>
        <w:rPr>
          <w:lang w:val="en-US"/>
        </w:rPr>
      </w:pPr>
      <w:r>
        <w:rPr>
          <w:rStyle w:val="Alaviitteenviite"/>
        </w:rPr>
        <w:footnoteRef/>
      </w:r>
      <w:r w:rsidRPr="00D0065B">
        <w:rPr>
          <w:lang w:val="en-US"/>
        </w:rPr>
        <w:t xml:space="preserve"> Mission With A Vision [</w:t>
      </w:r>
      <w:proofErr w:type="spellStart"/>
      <w:r w:rsidRPr="00D0065B">
        <w:rPr>
          <w:lang w:val="en-US"/>
        </w:rPr>
        <w:t>Päiväämätön</w:t>
      </w:r>
      <w:proofErr w:type="spellEnd"/>
      <w:r w:rsidRPr="00D0065B">
        <w:rPr>
          <w:lang w:val="en-US"/>
        </w:rPr>
        <w:t>].</w:t>
      </w:r>
    </w:p>
  </w:footnote>
  <w:footnote w:id="93">
    <w:p w14:paraId="22FF4645" w14:textId="00635642" w:rsidR="002F0741" w:rsidRPr="00EE6394" w:rsidRDefault="002F0741">
      <w:pPr>
        <w:pStyle w:val="Alaviitteenteksti"/>
      </w:pPr>
      <w:r>
        <w:rPr>
          <w:rStyle w:val="Alaviitteenviite"/>
        </w:rPr>
        <w:footnoteRef/>
      </w:r>
      <w:r w:rsidRPr="00EE6394">
        <w:t xml:space="preserve"> </w:t>
      </w:r>
      <w:proofErr w:type="spellStart"/>
      <w:r w:rsidRPr="00EE6394">
        <w:t>I_Rep</w:t>
      </w:r>
      <w:proofErr w:type="spellEnd"/>
      <w:r w:rsidRPr="00EE6394">
        <w:t xml:space="preserve"> Foundation [päiväämätön].</w:t>
      </w:r>
    </w:p>
  </w:footnote>
  <w:footnote w:id="94">
    <w:p w14:paraId="63259C91" w14:textId="54ACA6B2" w:rsidR="00C17D98" w:rsidRDefault="00C17D98">
      <w:pPr>
        <w:pStyle w:val="Alaviitteenteksti"/>
      </w:pPr>
      <w:r>
        <w:rPr>
          <w:rStyle w:val="Alaviitteenviite"/>
        </w:rPr>
        <w:footnoteRef/>
      </w:r>
      <w:r>
        <w:t xml:space="preserve"> YWCA </w:t>
      </w:r>
      <w:proofErr w:type="spellStart"/>
      <w:r>
        <w:t>Kenya</w:t>
      </w:r>
      <w:proofErr w:type="spellEnd"/>
      <w:r>
        <w:t xml:space="preserve"> [päiväämätön].</w:t>
      </w:r>
    </w:p>
  </w:footnote>
  <w:footnote w:id="95">
    <w:p w14:paraId="5A48CA85" w14:textId="366423D3" w:rsidR="00C92EE6" w:rsidRPr="00C92EE6" w:rsidRDefault="00C92EE6">
      <w:pPr>
        <w:pStyle w:val="Alaviitteenteksti"/>
        <w:rPr>
          <w:lang w:val="en-US"/>
        </w:rPr>
      </w:pPr>
      <w:r>
        <w:rPr>
          <w:rStyle w:val="Alaviitteenviite"/>
        </w:rPr>
        <w:footnoteRef/>
      </w:r>
      <w:r w:rsidRPr="00C92EE6">
        <w:rPr>
          <w:lang w:val="en-US"/>
        </w:rPr>
        <w:t xml:space="preserve"> East</w:t>
      </w:r>
      <w:r>
        <w:rPr>
          <w:lang w:val="en-US"/>
        </w:rPr>
        <w:t xml:space="preserve"> African / </w:t>
      </w:r>
      <w:proofErr w:type="spellStart"/>
      <w:r>
        <w:rPr>
          <w:lang w:val="en-US"/>
        </w:rPr>
        <w:t>Ligami</w:t>
      </w:r>
      <w:proofErr w:type="spellEnd"/>
      <w:r>
        <w:rPr>
          <w:lang w:val="en-US"/>
        </w:rPr>
        <w:t xml:space="preserve"> 18.10.2017.</w:t>
      </w:r>
    </w:p>
  </w:footnote>
  <w:footnote w:id="96">
    <w:p w14:paraId="2D515DB1" w14:textId="55AD0C23" w:rsidR="00FF6617" w:rsidRPr="00C92EE6" w:rsidRDefault="00FF6617">
      <w:pPr>
        <w:pStyle w:val="Alaviitteenteksti"/>
        <w:rPr>
          <w:lang w:val="en-US"/>
        </w:rPr>
      </w:pPr>
      <w:r>
        <w:rPr>
          <w:rStyle w:val="Alaviitteenviite"/>
        </w:rPr>
        <w:footnoteRef/>
      </w:r>
      <w:r w:rsidRPr="00C92EE6">
        <w:rPr>
          <w:lang w:val="en-US"/>
        </w:rPr>
        <w:t xml:space="preserve"> V-Day [</w:t>
      </w:r>
      <w:proofErr w:type="spellStart"/>
      <w:r w:rsidRPr="00C92EE6">
        <w:rPr>
          <w:lang w:val="en-US"/>
        </w:rPr>
        <w:t>päiväämätön</w:t>
      </w:r>
      <w:proofErr w:type="spellEnd"/>
      <w:r w:rsidRPr="00C92EE6">
        <w:rPr>
          <w:lang w:val="en-US"/>
        </w:rPr>
        <w:t>].</w:t>
      </w:r>
    </w:p>
  </w:footnote>
  <w:footnote w:id="97">
    <w:p w14:paraId="000F672B" w14:textId="77777777" w:rsidR="00BC17E6" w:rsidRPr="00BC17E6" w:rsidRDefault="00BC17E6" w:rsidP="00BC17E6">
      <w:pPr>
        <w:pStyle w:val="Alaviitteenteksti"/>
        <w:rPr>
          <w:lang w:val="en-US"/>
        </w:rPr>
      </w:pPr>
      <w:r>
        <w:rPr>
          <w:rStyle w:val="Alaviitteenviite"/>
        </w:rPr>
        <w:footnoteRef/>
      </w:r>
      <w:r w:rsidRPr="00BC17E6">
        <w:rPr>
          <w:lang w:val="en-US"/>
        </w:rPr>
        <w:t xml:space="preserve"> UNF</w:t>
      </w:r>
      <w:r>
        <w:rPr>
          <w:lang w:val="en-US"/>
        </w:rPr>
        <w:t>PA 30.9.2025.</w:t>
      </w:r>
    </w:p>
  </w:footnote>
  <w:footnote w:id="98">
    <w:p w14:paraId="69F59A36" w14:textId="77777777" w:rsidR="00BC17E6" w:rsidRPr="00D0065B" w:rsidRDefault="00BC17E6" w:rsidP="00BC17E6">
      <w:pPr>
        <w:pStyle w:val="Alaviitteenteksti"/>
        <w:rPr>
          <w:lang w:val="en-US"/>
        </w:rPr>
      </w:pPr>
      <w:r>
        <w:rPr>
          <w:rStyle w:val="Alaviitteenviite"/>
        </w:rPr>
        <w:footnoteRef/>
      </w:r>
      <w:r w:rsidRPr="00D0065B">
        <w:rPr>
          <w:lang w:val="en-US"/>
        </w:rPr>
        <w:t xml:space="preserve"> End FGM European Network 30.6.2022</w:t>
      </w:r>
      <w:r>
        <w:rPr>
          <w:lang w:val="en-US"/>
        </w:rPr>
        <w:t xml:space="preserve">; </w:t>
      </w:r>
      <w:proofErr w:type="spellStart"/>
      <w:r>
        <w:rPr>
          <w:lang w:val="en-US"/>
        </w:rPr>
        <w:t>Saruni</w:t>
      </w:r>
      <w:proofErr w:type="spellEnd"/>
      <w:r>
        <w:rPr>
          <w:lang w:val="en-US"/>
        </w:rPr>
        <w:t xml:space="preserve"> International [</w:t>
      </w:r>
      <w:proofErr w:type="spellStart"/>
      <w:r>
        <w:rPr>
          <w:lang w:val="en-US"/>
        </w:rPr>
        <w:t>päiväämätön</w:t>
      </w:r>
      <w:proofErr w:type="spellEnd"/>
      <w:r>
        <w:rPr>
          <w:lang w:val="en-US"/>
        </w:rPr>
        <w:t>].</w:t>
      </w:r>
    </w:p>
  </w:footnote>
  <w:footnote w:id="99">
    <w:p w14:paraId="0E2A064C" w14:textId="77777777" w:rsidR="00BC17E6" w:rsidRPr="00D0065B" w:rsidRDefault="00BC17E6" w:rsidP="00BC17E6">
      <w:pPr>
        <w:pStyle w:val="Alaviitteenteksti"/>
        <w:rPr>
          <w:lang w:val="en-US"/>
        </w:rPr>
      </w:pPr>
      <w:r>
        <w:rPr>
          <w:rStyle w:val="Alaviitteenviite"/>
        </w:rPr>
        <w:footnoteRef/>
      </w:r>
      <w:r w:rsidRPr="00D0065B">
        <w:rPr>
          <w:lang w:val="en-US"/>
        </w:rPr>
        <w:t xml:space="preserve"> </w:t>
      </w:r>
      <w:r w:rsidRPr="00C92EE6">
        <w:rPr>
          <w:lang w:val="en-US"/>
        </w:rPr>
        <w:t>East</w:t>
      </w:r>
      <w:r>
        <w:rPr>
          <w:lang w:val="en-US"/>
        </w:rPr>
        <w:t xml:space="preserve"> African / </w:t>
      </w:r>
      <w:proofErr w:type="spellStart"/>
      <w:r>
        <w:rPr>
          <w:lang w:val="en-US"/>
        </w:rPr>
        <w:t>Ligami</w:t>
      </w:r>
      <w:proofErr w:type="spellEnd"/>
      <w:r>
        <w:rPr>
          <w:lang w:val="en-US"/>
        </w:rPr>
        <w:t xml:space="preserve"> 18.10.2017; The Voice of Africa 3.11.2025.</w:t>
      </w:r>
    </w:p>
  </w:footnote>
  <w:footnote w:id="100">
    <w:p w14:paraId="7D403DBD" w14:textId="77777777" w:rsidR="00BC17E6" w:rsidRPr="00DA7450" w:rsidRDefault="00BC17E6" w:rsidP="00BC17E6">
      <w:pPr>
        <w:pStyle w:val="Alaviitteenteksti"/>
        <w:rPr>
          <w:lang w:val="en-US"/>
        </w:rPr>
      </w:pPr>
      <w:r>
        <w:rPr>
          <w:rStyle w:val="Alaviitteenviite"/>
        </w:rPr>
        <w:footnoteRef/>
      </w:r>
      <w:r w:rsidRPr="00DA7450">
        <w:rPr>
          <w:lang w:val="en-US"/>
        </w:rPr>
        <w:t xml:space="preserve"> </w:t>
      </w:r>
      <w:proofErr w:type="spellStart"/>
      <w:r w:rsidRPr="00DA7450">
        <w:rPr>
          <w:lang w:val="en-US"/>
        </w:rPr>
        <w:t>Am</w:t>
      </w:r>
      <w:r>
        <w:rPr>
          <w:lang w:val="en-US"/>
        </w:rPr>
        <w:t>ref</w:t>
      </w:r>
      <w:proofErr w:type="spellEnd"/>
      <w:r>
        <w:rPr>
          <w:lang w:val="en-US"/>
        </w:rPr>
        <w:t xml:space="preserve"> Health Africa 8.2.2021.</w:t>
      </w:r>
    </w:p>
  </w:footnote>
  <w:footnote w:id="101">
    <w:p w14:paraId="1F0C0D25" w14:textId="77777777" w:rsidR="00F92DB5" w:rsidRPr="00C92EE6" w:rsidRDefault="00F92DB5" w:rsidP="00F92DB5">
      <w:pPr>
        <w:pStyle w:val="Alaviitteenteksti"/>
        <w:rPr>
          <w:lang w:val="en-US"/>
        </w:rPr>
      </w:pPr>
      <w:r>
        <w:rPr>
          <w:rStyle w:val="Alaviitteenviite"/>
        </w:rPr>
        <w:footnoteRef/>
      </w:r>
      <w:r w:rsidRPr="00C92EE6">
        <w:rPr>
          <w:lang w:val="en-US"/>
        </w:rPr>
        <w:t xml:space="preserve"> UN Information Centre 15.10.2020. </w:t>
      </w:r>
    </w:p>
  </w:footnote>
  <w:footnote w:id="102">
    <w:p w14:paraId="359AC415" w14:textId="77777777" w:rsidR="00F92DB5" w:rsidRPr="00BC17E6" w:rsidRDefault="00F92DB5" w:rsidP="00F92DB5">
      <w:pPr>
        <w:pStyle w:val="Alaviitteenteksti"/>
        <w:rPr>
          <w:lang w:val="en-US"/>
        </w:rPr>
      </w:pPr>
      <w:r>
        <w:rPr>
          <w:rStyle w:val="Alaviitteenviite"/>
        </w:rPr>
        <w:footnoteRef/>
      </w:r>
      <w:r w:rsidRPr="00BC17E6">
        <w:rPr>
          <w:lang w:val="en-US"/>
        </w:rPr>
        <w:t xml:space="preserve"> UN Information Centre 15.10.2020.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17D9D54" w14:textId="77777777" w:rsidTr="00110B17">
      <w:trPr>
        <w:tblHeader/>
      </w:trPr>
      <w:tc>
        <w:tcPr>
          <w:tcW w:w="3005" w:type="dxa"/>
          <w:tcBorders>
            <w:top w:val="nil"/>
            <w:left w:val="nil"/>
            <w:bottom w:val="nil"/>
            <w:right w:val="nil"/>
          </w:tcBorders>
        </w:tcPr>
        <w:p w14:paraId="1284520D" w14:textId="77777777" w:rsidR="0064460B" w:rsidRPr="00A058E4" w:rsidRDefault="0064460B">
          <w:pPr>
            <w:pStyle w:val="Yltunniste"/>
            <w:rPr>
              <w:sz w:val="16"/>
              <w:szCs w:val="16"/>
            </w:rPr>
          </w:pPr>
        </w:p>
      </w:tc>
      <w:tc>
        <w:tcPr>
          <w:tcW w:w="3005" w:type="dxa"/>
          <w:tcBorders>
            <w:top w:val="nil"/>
            <w:left w:val="nil"/>
            <w:bottom w:val="nil"/>
            <w:right w:val="nil"/>
          </w:tcBorders>
        </w:tcPr>
        <w:p w14:paraId="794C7CE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0661D038"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649BB23" w14:textId="77777777" w:rsidTr="00421708">
      <w:tc>
        <w:tcPr>
          <w:tcW w:w="3005" w:type="dxa"/>
          <w:tcBorders>
            <w:top w:val="nil"/>
            <w:left w:val="nil"/>
            <w:bottom w:val="nil"/>
            <w:right w:val="nil"/>
          </w:tcBorders>
        </w:tcPr>
        <w:p w14:paraId="7B098710" w14:textId="77777777" w:rsidR="0064460B" w:rsidRPr="00A058E4" w:rsidRDefault="0064460B">
          <w:pPr>
            <w:pStyle w:val="Yltunniste"/>
            <w:rPr>
              <w:sz w:val="16"/>
              <w:szCs w:val="16"/>
            </w:rPr>
          </w:pPr>
        </w:p>
      </w:tc>
      <w:tc>
        <w:tcPr>
          <w:tcW w:w="3005" w:type="dxa"/>
          <w:tcBorders>
            <w:top w:val="nil"/>
            <w:left w:val="nil"/>
            <w:bottom w:val="nil"/>
            <w:right w:val="nil"/>
          </w:tcBorders>
        </w:tcPr>
        <w:p w14:paraId="378F7237" w14:textId="77777777" w:rsidR="0064460B" w:rsidRPr="00A058E4" w:rsidRDefault="0064460B">
          <w:pPr>
            <w:pStyle w:val="Yltunniste"/>
            <w:rPr>
              <w:sz w:val="16"/>
              <w:szCs w:val="16"/>
            </w:rPr>
          </w:pPr>
        </w:p>
      </w:tc>
      <w:tc>
        <w:tcPr>
          <w:tcW w:w="3006" w:type="dxa"/>
          <w:tcBorders>
            <w:top w:val="nil"/>
            <w:left w:val="nil"/>
            <w:bottom w:val="nil"/>
            <w:right w:val="nil"/>
          </w:tcBorders>
        </w:tcPr>
        <w:p w14:paraId="151D7622" w14:textId="77777777" w:rsidR="0064460B" w:rsidRPr="00A058E4" w:rsidRDefault="0064460B" w:rsidP="00A058E4">
          <w:pPr>
            <w:pStyle w:val="Yltunniste"/>
            <w:jc w:val="right"/>
            <w:rPr>
              <w:sz w:val="16"/>
              <w:szCs w:val="16"/>
            </w:rPr>
          </w:pPr>
        </w:p>
      </w:tc>
    </w:tr>
    <w:tr w:rsidR="0064460B" w:rsidRPr="00A058E4" w14:paraId="056E9705" w14:textId="77777777" w:rsidTr="00421708">
      <w:tc>
        <w:tcPr>
          <w:tcW w:w="3005" w:type="dxa"/>
          <w:tcBorders>
            <w:top w:val="nil"/>
            <w:left w:val="nil"/>
            <w:bottom w:val="nil"/>
            <w:right w:val="nil"/>
          </w:tcBorders>
        </w:tcPr>
        <w:p w14:paraId="759CFDCF" w14:textId="77777777" w:rsidR="0064460B" w:rsidRPr="00A058E4" w:rsidRDefault="0064460B">
          <w:pPr>
            <w:pStyle w:val="Yltunniste"/>
            <w:rPr>
              <w:sz w:val="16"/>
              <w:szCs w:val="16"/>
            </w:rPr>
          </w:pPr>
        </w:p>
      </w:tc>
      <w:tc>
        <w:tcPr>
          <w:tcW w:w="3005" w:type="dxa"/>
          <w:tcBorders>
            <w:top w:val="nil"/>
            <w:left w:val="nil"/>
            <w:bottom w:val="nil"/>
            <w:right w:val="nil"/>
          </w:tcBorders>
        </w:tcPr>
        <w:p w14:paraId="22C1F512" w14:textId="77777777" w:rsidR="0064460B" w:rsidRPr="00A058E4" w:rsidRDefault="0064460B">
          <w:pPr>
            <w:pStyle w:val="Yltunniste"/>
            <w:rPr>
              <w:sz w:val="16"/>
              <w:szCs w:val="16"/>
            </w:rPr>
          </w:pPr>
        </w:p>
      </w:tc>
      <w:tc>
        <w:tcPr>
          <w:tcW w:w="3006" w:type="dxa"/>
          <w:tcBorders>
            <w:top w:val="nil"/>
            <w:left w:val="nil"/>
            <w:bottom w:val="nil"/>
            <w:right w:val="nil"/>
          </w:tcBorders>
        </w:tcPr>
        <w:p w14:paraId="05E38B95" w14:textId="77777777" w:rsidR="0064460B" w:rsidRPr="00A058E4" w:rsidRDefault="0064460B" w:rsidP="00A058E4">
          <w:pPr>
            <w:pStyle w:val="Yltunniste"/>
            <w:jc w:val="right"/>
            <w:rPr>
              <w:sz w:val="16"/>
              <w:szCs w:val="16"/>
            </w:rPr>
          </w:pPr>
        </w:p>
      </w:tc>
    </w:tr>
  </w:tbl>
  <w:p w14:paraId="7EA43DA8"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55EBC2" wp14:editId="4942330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C89E91A" w14:textId="77777777" w:rsidTr="004B2B44">
      <w:tc>
        <w:tcPr>
          <w:tcW w:w="3005" w:type="dxa"/>
          <w:tcBorders>
            <w:top w:val="nil"/>
            <w:left w:val="nil"/>
            <w:bottom w:val="nil"/>
            <w:right w:val="nil"/>
          </w:tcBorders>
        </w:tcPr>
        <w:p w14:paraId="52889108" w14:textId="77777777" w:rsidR="00873A37" w:rsidRPr="00A058E4" w:rsidRDefault="00873A37">
          <w:pPr>
            <w:pStyle w:val="Yltunniste"/>
            <w:rPr>
              <w:sz w:val="16"/>
              <w:szCs w:val="16"/>
            </w:rPr>
          </w:pPr>
        </w:p>
      </w:tc>
      <w:tc>
        <w:tcPr>
          <w:tcW w:w="3005" w:type="dxa"/>
          <w:tcBorders>
            <w:top w:val="nil"/>
            <w:left w:val="nil"/>
            <w:bottom w:val="nil"/>
            <w:right w:val="nil"/>
          </w:tcBorders>
        </w:tcPr>
        <w:p w14:paraId="5C30CE20"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6082E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3DC785E9" w14:textId="77777777" w:rsidTr="004B2B44">
      <w:tc>
        <w:tcPr>
          <w:tcW w:w="3005" w:type="dxa"/>
          <w:tcBorders>
            <w:top w:val="nil"/>
            <w:left w:val="nil"/>
            <w:bottom w:val="nil"/>
            <w:right w:val="nil"/>
          </w:tcBorders>
        </w:tcPr>
        <w:p w14:paraId="41C04B7C" w14:textId="77777777" w:rsidR="00873A37" w:rsidRPr="00A058E4" w:rsidRDefault="00873A37">
          <w:pPr>
            <w:pStyle w:val="Yltunniste"/>
            <w:rPr>
              <w:sz w:val="16"/>
              <w:szCs w:val="16"/>
            </w:rPr>
          </w:pPr>
        </w:p>
      </w:tc>
      <w:tc>
        <w:tcPr>
          <w:tcW w:w="3005" w:type="dxa"/>
          <w:tcBorders>
            <w:top w:val="nil"/>
            <w:left w:val="nil"/>
            <w:bottom w:val="nil"/>
            <w:right w:val="nil"/>
          </w:tcBorders>
        </w:tcPr>
        <w:p w14:paraId="091CA100" w14:textId="77777777" w:rsidR="00873A37" w:rsidRPr="00A058E4" w:rsidRDefault="00873A37">
          <w:pPr>
            <w:pStyle w:val="Yltunniste"/>
            <w:rPr>
              <w:sz w:val="16"/>
              <w:szCs w:val="16"/>
            </w:rPr>
          </w:pPr>
        </w:p>
      </w:tc>
      <w:tc>
        <w:tcPr>
          <w:tcW w:w="3006" w:type="dxa"/>
          <w:tcBorders>
            <w:top w:val="nil"/>
            <w:left w:val="nil"/>
            <w:bottom w:val="nil"/>
            <w:right w:val="nil"/>
          </w:tcBorders>
        </w:tcPr>
        <w:p w14:paraId="2A594562" w14:textId="77777777" w:rsidR="00873A37" w:rsidRPr="00A058E4" w:rsidRDefault="00873A37" w:rsidP="00A058E4">
          <w:pPr>
            <w:pStyle w:val="Yltunniste"/>
            <w:jc w:val="right"/>
            <w:rPr>
              <w:sz w:val="16"/>
              <w:szCs w:val="16"/>
            </w:rPr>
          </w:pPr>
        </w:p>
      </w:tc>
    </w:tr>
    <w:tr w:rsidR="00873A37" w:rsidRPr="00A058E4" w14:paraId="65E658D8" w14:textId="77777777" w:rsidTr="004B2B44">
      <w:tc>
        <w:tcPr>
          <w:tcW w:w="3005" w:type="dxa"/>
          <w:tcBorders>
            <w:top w:val="nil"/>
            <w:left w:val="nil"/>
            <w:bottom w:val="nil"/>
            <w:right w:val="nil"/>
          </w:tcBorders>
        </w:tcPr>
        <w:p w14:paraId="2A691629" w14:textId="77777777" w:rsidR="00873A37" w:rsidRPr="00A058E4" w:rsidRDefault="00873A37">
          <w:pPr>
            <w:pStyle w:val="Yltunniste"/>
            <w:rPr>
              <w:sz w:val="16"/>
              <w:szCs w:val="16"/>
            </w:rPr>
          </w:pPr>
        </w:p>
      </w:tc>
      <w:tc>
        <w:tcPr>
          <w:tcW w:w="3005" w:type="dxa"/>
          <w:tcBorders>
            <w:top w:val="nil"/>
            <w:left w:val="nil"/>
            <w:bottom w:val="nil"/>
            <w:right w:val="nil"/>
          </w:tcBorders>
        </w:tcPr>
        <w:p w14:paraId="1C83E68F" w14:textId="77777777" w:rsidR="00873A37" w:rsidRPr="00A058E4" w:rsidRDefault="00873A37">
          <w:pPr>
            <w:pStyle w:val="Yltunniste"/>
            <w:rPr>
              <w:sz w:val="16"/>
              <w:szCs w:val="16"/>
            </w:rPr>
          </w:pPr>
        </w:p>
      </w:tc>
      <w:tc>
        <w:tcPr>
          <w:tcW w:w="3006" w:type="dxa"/>
          <w:tcBorders>
            <w:top w:val="nil"/>
            <w:left w:val="nil"/>
            <w:bottom w:val="nil"/>
            <w:right w:val="nil"/>
          </w:tcBorders>
        </w:tcPr>
        <w:p w14:paraId="0B30B041" w14:textId="77777777" w:rsidR="00873A37" w:rsidRPr="00A058E4" w:rsidRDefault="00873A37" w:rsidP="00A058E4">
          <w:pPr>
            <w:pStyle w:val="Yltunniste"/>
            <w:jc w:val="right"/>
            <w:rPr>
              <w:sz w:val="16"/>
              <w:szCs w:val="16"/>
            </w:rPr>
          </w:pPr>
        </w:p>
      </w:tc>
    </w:tr>
  </w:tbl>
  <w:p w14:paraId="50EB4F4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BACDE01" wp14:editId="01CD77E7">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067599"/>
    <w:multiLevelType w:val="hybridMultilevel"/>
    <w:tmpl w:val="8D4E75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8A97AE2"/>
    <w:multiLevelType w:val="hybridMultilevel"/>
    <w:tmpl w:val="03F8B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2"/>
  </w:num>
  <w:num w:numId="3">
    <w:abstractNumId w:val="14"/>
  </w:num>
  <w:num w:numId="4">
    <w:abstractNumId w:val="13"/>
  </w:num>
  <w:num w:numId="5">
    <w:abstractNumId w:val="11"/>
  </w:num>
  <w:num w:numId="6">
    <w:abstractNumId w:val="17"/>
  </w:num>
  <w:num w:numId="7">
    <w:abstractNumId w:val="21"/>
  </w:num>
  <w:num w:numId="8">
    <w:abstractNumId w:val="20"/>
  </w:num>
  <w:num w:numId="9">
    <w:abstractNumId w:val="20"/>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9"/>
  </w:num>
  <w:num w:numId="19">
    <w:abstractNumId w:val="18"/>
  </w:num>
  <w:num w:numId="20">
    <w:abstractNumId w:val="25"/>
  </w:num>
  <w:num w:numId="21">
    <w:abstractNumId w:val="7"/>
  </w:num>
  <w:num w:numId="22">
    <w:abstractNumId w:val="23"/>
  </w:num>
  <w:num w:numId="23">
    <w:abstractNumId w:val="4"/>
  </w:num>
  <w:num w:numId="24">
    <w:abstractNumId w:val="8"/>
  </w:num>
  <w:num w:numId="25">
    <w:abstractNumId w:val="0"/>
  </w:num>
  <w:num w:numId="26">
    <w:abstractNumId w:val="24"/>
  </w:num>
  <w:num w:numId="27">
    <w:abstractNumId w:val="9"/>
  </w:num>
  <w:num w:numId="28">
    <w:abstractNumId w:val="5"/>
  </w:num>
  <w:num w:numId="29">
    <w:abstractNumId w:val="16"/>
  </w:num>
  <w:num w:numId="30">
    <w:abstractNumId w:val="3"/>
  </w:num>
  <w:num w:numId="31">
    <w:abstractNumId w:val="3"/>
  </w:num>
  <w:num w:numId="32">
    <w:abstractNumId w:val="3"/>
  </w:num>
  <w:num w:numId="33">
    <w:abstractNumId w:val="3"/>
  </w:num>
  <w:num w:numId="34">
    <w:abstractNumId w:val="3"/>
  </w:num>
  <w:num w:numId="35">
    <w:abstractNumId w:val="1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52"/>
    <w:rsid w:val="00004292"/>
    <w:rsid w:val="000063C0"/>
    <w:rsid w:val="00010C97"/>
    <w:rsid w:val="00011DE6"/>
    <w:rsid w:val="0001289F"/>
    <w:rsid w:val="00012EC0"/>
    <w:rsid w:val="00013492"/>
    <w:rsid w:val="00013B40"/>
    <w:rsid w:val="00013F3D"/>
    <w:rsid w:val="000140FF"/>
    <w:rsid w:val="000145E0"/>
    <w:rsid w:val="00017F94"/>
    <w:rsid w:val="00022D94"/>
    <w:rsid w:val="00022F18"/>
    <w:rsid w:val="00023864"/>
    <w:rsid w:val="00026D01"/>
    <w:rsid w:val="000343C7"/>
    <w:rsid w:val="00040189"/>
    <w:rsid w:val="000449EA"/>
    <w:rsid w:val="000455E3"/>
    <w:rsid w:val="00046783"/>
    <w:rsid w:val="000564EB"/>
    <w:rsid w:val="000663E8"/>
    <w:rsid w:val="0007094E"/>
    <w:rsid w:val="00072438"/>
    <w:rsid w:val="00082DFE"/>
    <w:rsid w:val="00083924"/>
    <w:rsid w:val="0009323F"/>
    <w:rsid w:val="000A30A3"/>
    <w:rsid w:val="000B1DDC"/>
    <w:rsid w:val="000B46B6"/>
    <w:rsid w:val="000B52C5"/>
    <w:rsid w:val="000B7ABB"/>
    <w:rsid w:val="000C7F67"/>
    <w:rsid w:val="000D45F8"/>
    <w:rsid w:val="000E1A4B"/>
    <w:rsid w:val="000E2D54"/>
    <w:rsid w:val="000E5886"/>
    <w:rsid w:val="000E693C"/>
    <w:rsid w:val="000F038A"/>
    <w:rsid w:val="000F175F"/>
    <w:rsid w:val="000F4AD8"/>
    <w:rsid w:val="000F563D"/>
    <w:rsid w:val="000F6F25"/>
    <w:rsid w:val="000F793B"/>
    <w:rsid w:val="00101587"/>
    <w:rsid w:val="0010317D"/>
    <w:rsid w:val="001063FB"/>
    <w:rsid w:val="00110468"/>
    <w:rsid w:val="00110B17"/>
    <w:rsid w:val="0011416B"/>
    <w:rsid w:val="00117EA9"/>
    <w:rsid w:val="00120999"/>
    <w:rsid w:val="00124658"/>
    <w:rsid w:val="00130E9A"/>
    <w:rsid w:val="00131B7A"/>
    <w:rsid w:val="001360E5"/>
    <w:rsid w:val="00136487"/>
    <w:rsid w:val="001366EE"/>
    <w:rsid w:val="00136FEB"/>
    <w:rsid w:val="00141E6C"/>
    <w:rsid w:val="001469DE"/>
    <w:rsid w:val="0015362E"/>
    <w:rsid w:val="001678AD"/>
    <w:rsid w:val="001732CB"/>
    <w:rsid w:val="001738BC"/>
    <w:rsid w:val="001741CB"/>
    <w:rsid w:val="001758C8"/>
    <w:rsid w:val="001815BC"/>
    <w:rsid w:val="0019524D"/>
    <w:rsid w:val="00195763"/>
    <w:rsid w:val="001A24A7"/>
    <w:rsid w:val="001A288B"/>
    <w:rsid w:val="001A3922"/>
    <w:rsid w:val="001A4752"/>
    <w:rsid w:val="001A4978"/>
    <w:rsid w:val="001B0294"/>
    <w:rsid w:val="001B03E7"/>
    <w:rsid w:val="001B2917"/>
    <w:rsid w:val="001B5A04"/>
    <w:rsid w:val="001B6B07"/>
    <w:rsid w:val="001C0382"/>
    <w:rsid w:val="001C3EB2"/>
    <w:rsid w:val="001C422A"/>
    <w:rsid w:val="001C4E5C"/>
    <w:rsid w:val="001D015C"/>
    <w:rsid w:val="001D1831"/>
    <w:rsid w:val="001D587F"/>
    <w:rsid w:val="001D5CAA"/>
    <w:rsid w:val="001D63F6"/>
    <w:rsid w:val="001E21A8"/>
    <w:rsid w:val="001E690C"/>
    <w:rsid w:val="001F1B08"/>
    <w:rsid w:val="001F4409"/>
    <w:rsid w:val="001F66DA"/>
    <w:rsid w:val="00205B48"/>
    <w:rsid w:val="00206DFC"/>
    <w:rsid w:val="00223D7D"/>
    <w:rsid w:val="002248A2"/>
    <w:rsid w:val="00224D45"/>
    <w:rsid w:val="00224FD6"/>
    <w:rsid w:val="0022712B"/>
    <w:rsid w:val="002308AA"/>
    <w:rsid w:val="00231506"/>
    <w:rsid w:val="002329F2"/>
    <w:rsid w:val="002350CB"/>
    <w:rsid w:val="00237C15"/>
    <w:rsid w:val="00245557"/>
    <w:rsid w:val="00252378"/>
    <w:rsid w:val="00252F50"/>
    <w:rsid w:val="00253B21"/>
    <w:rsid w:val="002571E9"/>
    <w:rsid w:val="002629C5"/>
    <w:rsid w:val="00265A9A"/>
    <w:rsid w:val="00267906"/>
    <w:rsid w:val="00267E88"/>
    <w:rsid w:val="00272D9D"/>
    <w:rsid w:val="00273200"/>
    <w:rsid w:val="002738AB"/>
    <w:rsid w:val="00283922"/>
    <w:rsid w:val="0029209F"/>
    <w:rsid w:val="00295EBA"/>
    <w:rsid w:val="002A3342"/>
    <w:rsid w:val="002A6054"/>
    <w:rsid w:val="002B31EA"/>
    <w:rsid w:val="002B4F5C"/>
    <w:rsid w:val="002B559A"/>
    <w:rsid w:val="002B5E48"/>
    <w:rsid w:val="002C2668"/>
    <w:rsid w:val="002C4553"/>
    <w:rsid w:val="002C4FEA"/>
    <w:rsid w:val="002C656A"/>
    <w:rsid w:val="002D0032"/>
    <w:rsid w:val="002D70EF"/>
    <w:rsid w:val="002D7383"/>
    <w:rsid w:val="002E0B87"/>
    <w:rsid w:val="002E2FAB"/>
    <w:rsid w:val="002E3873"/>
    <w:rsid w:val="002E7DCF"/>
    <w:rsid w:val="002F0741"/>
    <w:rsid w:val="002F6152"/>
    <w:rsid w:val="00302067"/>
    <w:rsid w:val="003061B3"/>
    <w:rsid w:val="003077A4"/>
    <w:rsid w:val="0031064E"/>
    <w:rsid w:val="003135FC"/>
    <w:rsid w:val="0031388B"/>
    <w:rsid w:val="00313CBC"/>
    <w:rsid w:val="00313CBF"/>
    <w:rsid w:val="0032021E"/>
    <w:rsid w:val="003226F0"/>
    <w:rsid w:val="003235CB"/>
    <w:rsid w:val="00326E5A"/>
    <w:rsid w:val="00335D68"/>
    <w:rsid w:val="0033622F"/>
    <w:rsid w:val="00337E76"/>
    <w:rsid w:val="00342A30"/>
    <w:rsid w:val="00351B7D"/>
    <w:rsid w:val="003673C0"/>
    <w:rsid w:val="00370E4F"/>
    <w:rsid w:val="00373713"/>
    <w:rsid w:val="00376326"/>
    <w:rsid w:val="00377AEB"/>
    <w:rsid w:val="0038009C"/>
    <w:rsid w:val="0038473B"/>
    <w:rsid w:val="00385A5D"/>
    <w:rsid w:val="00385B1D"/>
    <w:rsid w:val="00390DB7"/>
    <w:rsid w:val="0039232D"/>
    <w:rsid w:val="003964A3"/>
    <w:rsid w:val="0039759B"/>
    <w:rsid w:val="003976AD"/>
    <w:rsid w:val="003A5E20"/>
    <w:rsid w:val="003B144B"/>
    <w:rsid w:val="003B2DF7"/>
    <w:rsid w:val="003B3150"/>
    <w:rsid w:val="003C4049"/>
    <w:rsid w:val="003C5382"/>
    <w:rsid w:val="003C7992"/>
    <w:rsid w:val="003D0AB9"/>
    <w:rsid w:val="003D4732"/>
    <w:rsid w:val="003D47A8"/>
    <w:rsid w:val="003E3D68"/>
    <w:rsid w:val="003E74BF"/>
    <w:rsid w:val="003F11A6"/>
    <w:rsid w:val="003F5BFA"/>
    <w:rsid w:val="00400B34"/>
    <w:rsid w:val="00403327"/>
    <w:rsid w:val="004045B4"/>
    <w:rsid w:val="00410407"/>
    <w:rsid w:val="004114AB"/>
    <w:rsid w:val="004133E3"/>
    <w:rsid w:val="0041667A"/>
    <w:rsid w:val="00421708"/>
    <w:rsid w:val="004221B0"/>
    <w:rsid w:val="00423E56"/>
    <w:rsid w:val="0043343B"/>
    <w:rsid w:val="0043717D"/>
    <w:rsid w:val="00440722"/>
    <w:rsid w:val="00441FA0"/>
    <w:rsid w:val="004460C6"/>
    <w:rsid w:val="004501A2"/>
    <w:rsid w:val="00460ADC"/>
    <w:rsid w:val="00465DC6"/>
    <w:rsid w:val="0047541F"/>
    <w:rsid w:val="0047544F"/>
    <w:rsid w:val="00483E37"/>
    <w:rsid w:val="004840DE"/>
    <w:rsid w:val="00486A1C"/>
    <w:rsid w:val="00495748"/>
    <w:rsid w:val="004A3E23"/>
    <w:rsid w:val="004B2B44"/>
    <w:rsid w:val="004B34E1"/>
    <w:rsid w:val="004B7F0E"/>
    <w:rsid w:val="004C1C47"/>
    <w:rsid w:val="004C23F9"/>
    <w:rsid w:val="004C575F"/>
    <w:rsid w:val="004D3D7A"/>
    <w:rsid w:val="004D7499"/>
    <w:rsid w:val="004D76E3"/>
    <w:rsid w:val="004E55BB"/>
    <w:rsid w:val="004E5712"/>
    <w:rsid w:val="004E598B"/>
    <w:rsid w:val="004F15C9"/>
    <w:rsid w:val="004F28FE"/>
    <w:rsid w:val="004F4078"/>
    <w:rsid w:val="00506345"/>
    <w:rsid w:val="00512CD3"/>
    <w:rsid w:val="0052131F"/>
    <w:rsid w:val="00525360"/>
    <w:rsid w:val="00527E87"/>
    <w:rsid w:val="0053412D"/>
    <w:rsid w:val="00535167"/>
    <w:rsid w:val="00543B88"/>
    <w:rsid w:val="00543F66"/>
    <w:rsid w:val="00545C43"/>
    <w:rsid w:val="00550187"/>
    <w:rsid w:val="00554136"/>
    <w:rsid w:val="00554A7A"/>
    <w:rsid w:val="0055582F"/>
    <w:rsid w:val="00555E75"/>
    <w:rsid w:val="00556532"/>
    <w:rsid w:val="0056613C"/>
    <w:rsid w:val="00566672"/>
    <w:rsid w:val="005719F7"/>
    <w:rsid w:val="00571D09"/>
    <w:rsid w:val="00577217"/>
    <w:rsid w:val="005814A1"/>
    <w:rsid w:val="00583FE4"/>
    <w:rsid w:val="00592E1F"/>
    <w:rsid w:val="005A309A"/>
    <w:rsid w:val="005A3611"/>
    <w:rsid w:val="005A6C1E"/>
    <w:rsid w:val="005A7237"/>
    <w:rsid w:val="005B00BB"/>
    <w:rsid w:val="005B3A3F"/>
    <w:rsid w:val="005B47D8"/>
    <w:rsid w:val="005B6C91"/>
    <w:rsid w:val="005D3A33"/>
    <w:rsid w:val="005D3C91"/>
    <w:rsid w:val="005D6809"/>
    <w:rsid w:val="005D7EB5"/>
    <w:rsid w:val="005E2BC1"/>
    <w:rsid w:val="005E7FC1"/>
    <w:rsid w:val="005F163B"/>
    <w:rsid w:val="005F39FC"/>
    <w:rsid w:val="0060063B"/>
    <w:rsid w:val="00601F27"/>
    <w:rsid w:val="00613331"/>
    <w:rsid w:val="0062053A"/>
    <w:rsid w:val="00620595"/>
    <w:rsid w:val="00623ECF"/>
    <w:rsid w:val="00627C21"/>
    <w:rsid w:val="00633597"/>
    <w:rsid w:val="00633BBD"/>
    <w:rsid w:val="00634FEB"/>
    <w:rsid w:val="0064204A"/>
    <w:rsid w:val="00642CC4"/>
    <w:rsid w:val="0064460B"/>
    <w:rsid w:val="0064589F"/>
    <w:rsid w:val="006479BE"/>
    <w:rsid w:val="00654963"/>
    <w:rsid w:val="00654CE2"/>
    <w:rsid w:val="00655C4C"/>
    <w:rsid w:val="00660B73"/>
    <w:rsid w:val="00660ED0"/>
    <w:rsid w:val="00662B56"/>
    <w:rsid w:val="006642FE"/>
    <w:rsid w:val="00665D2E"/>
    <w:rsid w:val="00666FD6"/>
    <w:rsid w:val="00671041"/>
    <w:rsid w:val="00671465"/>
    <w:rsid w:val="00676C6B"/>
    <w:rsid w:val="00686CF3"/>
    <w:rsid w:val="0069181E"/>
    <w:rsid w:val="00696267"/>
    <w:rsid w:val="006A298F"/>
    <w:rsid w:val="006A2F5D"/>
    <w:rsid w:val="006A4F5F"/>
    <w:rsid w:val="006B1508"/>
    <w:rsid w:val="006B3E85"/>
    <w:rsid w:val="006B4626"/>
    <w:rsid w:val="006B46E6"/>
    <w:rsid w:val="006C7066"/>
    <w:rsid w:val="006C7A99"/>
    <w:rsid w:val="006D3068"/>
    <w:rsid w:val="006E1DA2"/>
    <w:rsid w:val="006E5AE1"/>
    <w:rsid w:val="006E5C2D"/>
    <w:rsid w:val="006E7D0B"/>
    <w:rsid w:val="006F0B7C"/>
    <w:rsid w:val="006F114C"/>
    <w:rsid w:val="006F3AE8"/>
    <w:rsid w:val="0070377D"/>
    <w:rsid w:val="007065D8"/>
    <w:rsid w:val="007070D0"/>
    <w:rsid w:val="00714B39"/>
    <w:rsid w:val="007167B2"/>
    <w:rsid w:val="007168DA"/>
    <w:rsid w:val="00717320"/>
    <w:rsid w:val="007212A4"/>
    <w:rsid w:val="007212FA"/>
    <w:rsid w:val="00723843"/>
    <w:rsid w:val="0073068A"/>
    <w:rsid w:val="00731C9D"/>
    <w:rsid w:val="00732302"/>
    <w:rsid w:val="0074104A"/>
    <w:rsid w:val="0074158A"/>
    <w:rsid w:val="00745C3C"/>
    <w:rsid w:val="00751EBB"/>
    <w:rsid w:val="0076405B"/>
    <w:rsid w:val="00772240"/>
    <w:rsid w:val="00785D58"/>
    <w:rsid w:val="007910E3"/>
    <w:rsid w:val="007B2D20"/>
    <w:rsid w:val="007B67CF"/>
    <w:rsid w:val="007C057B"/>
    <w:rsid w:val="007C1151"/>
    <w:rsid w:val="007C25EB"/>
    <w:rsid w:val="007C4B6F"/>
    <w:rsid w:val="007C5BB2"/>
    <w:rsid w:val="007C6207"/>
    <w:rsid w:val="007C67CD"/>
    <w:rsid w:val="007D2A5B"/>
    <w:rsid w:val="007D5811"/>
    <w:rsid w:val="007D74B9"/>
    <w:rsid w:val="007E0069"/>
    <w:rsid w:val="007E4C99"/>
    <w:rsid w:val="007F7BB5"/>
    <w:rsid w:val="00800AA9"/>
    <w:rsid w:val="00801213"/>
    <w:rsid w:val="008020E6"/>
    <w:rsid w:val="0080307E"/>
    <w:rsid w:val="008031AB"/>
    <w:rsid w:val="00803B42"/>
    <w:rsid w:val="008050E0"/>
    <w:rsid w:val="00810134"/>
    <w:rsid w:val="00813003"/>
    <w:rsid w:val="00816343"/>
    <w:rsid w:val="0082458A"/>
    <w:rsid w:val="008350F0"/>
    <w:rsid w:val="00835734"/>
    <w:rsid w:val="0084029C"/>
    <w:rsid w:val="00843E59"/>
    <w:rsid w:val="00845940"/>
    <w:rsid w:val="008504CA"/>
    <w:rsid w:val="00850777"/>
    <w:rsid w:val="00852085"/>
    <w:rsid w:val="008571C0"/>
    <w:rsid w:val="00860B0D"/>
    <w:rsid w:val="00860C12"/>
    <w:rsid w:val="00871F15"/>
    <w:rsid w:val="0087371C"/>
    <w:rsid w:val="00873A37"/>
    <w:rsid w:val="008755BF"/>
    <w:rsid w:val="00880B8F"/>
    <w:rsid w:val="00892671"/>
    <w:rsid w:val="00892FBD"/>
    <w:rsid w:val="008A0AFF"/>
    <w:rsid w:val="008A6813"/>
    <w:rsid w:val="008B259C"/>
    <w:rsid w:val="008B2637"/>
    <w:rsid w:val="008B44DF"/>
    <w:rsid w:val="008B4C53"/>
    <w:rsid w:val="008B6607"/>
    <w:rsid w:val="008B6BD7"/>
    <w:rsid w:val="008C084F"/>
    <w:rsid w:val="008C3171"/>
    <w:rsid w:val="008C3FF0"/>
    <w:rsid w:val="008C5782"/>
    <w:rsid w:val="008C6A0E"/>
    <w:rsid w:val="008D61C3"/>
    <w:rsid w:val="008E0129"/>
    <w:rsid w:val="008E1575"/>
    <w:rsid w:val="008E7D30"/>
    <w:rsid w:val="008F20FD"/>
    <w:rsid w:val="008F2AAB"/>
    <w:rsid w:val="00903A6A"/>
    <w:rsid w:val="0090479F"/>
    <w:rsid w:val="00906982"/>
    <w:rsid w:val="009170B9"/>
    <w:rsid w:val="00917E50"/>
    <w:rsid w:val="009230EE"/>
    <w:rsid w:val="0093087B"/>
    <w:rsid w:val="00934D93"/>
    <w:rsid w:val="00935AA7"/>
    <w:rsid w:val="00937F05"/>
    <w:rsid w:val="00940BCC"/>
    <w:rsid w:val="00941FAB"/>
    <w:rsid w:val="00946C10"/>
    <w:rsid w:val="00952982"/>
    <w:rsid w:val="009560E0"/>
    <w:rsid w:val="00963D6E"/>
    <w:rsid w:val="00966541"/>
    <w:rsid w:val="00980547"/>
    <w:rsid w:val="00980F1C"/>
    <w:rsid w:val="00981808"/>
    <w:rsid w:val="00986B55"/>
    <w:rsid w:val="00991C30"/>
    <w:rsid w:val="00995567"/>
    <w:rsid w:val="009A49F1"/>
    <w:rsid w:val="009B1B79"/>
    <w:rsid w:val="009B606B"/>
    <w:rsid w:val="009C0D2B"/>
    <w:rsid w:val="009D26CC"/>
    <w:rsid w:val="009D44A2"/>
    <w:rsid w:val="009E0F44"/>
    <w:rsid w:val="009E3B08"/>
    <w:rsid w:val="009E3C92"/>
    <w:rsid w:val="009E4360"/>
    <w:rsid w:val="009E4D14"/>
    <w:rsid w:val="009E6ABB"/>
    <w:rsid w:val="009F1899"/>
    <w:rsid w:val="009F543E"/>
    <w:rsid w:val="00A021BE"/>
    <w:rsid w:val="00A031F7"/>
    <w:rsid w:val="00A04D30"/>
    <w:rsid w:val="00A04FF1"/>
    <w:rsid w:val="00A058E4"/>
    <w:rsid w:val="00A27CA6"/>
    <w:rsid w:val="00A35BCB"/>
    <w:rsid w:val="00A430C7"/>
    <w:rsid w:val="00A522BB"/>
    <w:rsid w:val="00A55DA7"/>
    <w:rsid w:val="00A611C7"/>
    <w:rsid w:val="00A6201A"/>
    <w:rsid w:val="00A6466D"/>
    <w:rsid w:val="00A74713"/>
    <w:rsid w:val="00A7678F"/>
    <w:rsid w:val="00A8295C"/>
    <w:rsid w:val="00A86AC1"/>
    <w:rsid w:val="00A900EA"/>
    <w:rsid w:val="00A92DEF"/>
    <w:rsid w:val="00A93B2D"/>
    <w:rsid w:val="00A960CA"/>
    <w:rsid w:val="00AC4CC7"/>
    <w:rsid w:val="00AC4FDE"/>
    <w:rsid w:val="00AC5E4B"/>
    <w:rsid w:val="00AD293F"/>
    <w:rsid w:val="00AD5FD4"/>
    <w:rsid w:val="00AE08A1"/>
    <w:rsid w:val="00AE21E8"/>
    <w:rsid w:val="00AE54AA"/>
    <w:rsid w:val="00AE7C7B"/>
    <w:rsid w:val="00AF03BC"/>
    <w:rsid w:val="00AF7889"/>
    <w:rsid w:val="00B020B1"/>
    <w:rsid w:val="00B0234C"/>
    <w:rsid w:val="00B04B10"/>
    <w:rsid w:val="00B07C42"/>
    <w:rsid w:val="00B112B8"/>
    <w:rsid w:val="00B1546D"/>
    <w:rsid w:val="00B33381"/>
    <w:rsid w:val="00B34B7E"/>
    <w:rsid w:val="00B37882"/>
    <w:rsid w:val="00B44B89"/>
    <w:rsid w:val="00B44BFC"/>
    <w:rsid w:val="00B529CE"/>
    <w:rsid w:val="00B52A4D"/>
    <w:rsid w:val="00B52DD7"/>
    <w:rsid w:val="00B65278"/>
    <w:rsid w:val="00B70293"/>
    <w:rsid w:val="00B7440B"/>
    <w:rsid w:val="00B96A72"/>
    <w:rsid w:val="00BA2164"/>
    <w:rsid w:val="00BA226F"/>
    <w:rsid w:val="00BA3A30"/>
    <w:rsid w:val="00BA403F"/>
    <w:rsid w:val="00BB0B29"/>
    <w:rsid w:val="00BB5277"/>
    <w:rsid w:val="00BB533C"/>
    <w:rsid w:val="00BB76EB"/>
    <w:rsid w:val="00BB785D"/>
    <w:rsid w:val="00BB7F45"/>
    <w:rsid w:val="00BC17E6"/>
    <w:rsid w:val="00BC1B90"/>
    <w:rsid w:val="00BC1CB7"/>
    <w:rsid w:val="00BC367A"/>
    <w:rsid w:val="00BD429A"/>
    <w:rsid w:val="00BE0837"/>
    <w:rsid w:val="00BE2758"/>
    <w:rsid w:val="00BE608B"/>
    <w:rsid w:val="00BE7E5C"/>
    <w:rsid w:val="00BF120E"/>
    <w:rsid w:val="00BF6D13"/>
    <w:rsid w:val="00BF744C"/>
    <w:rsid w:val="00C04FAF"/>
    <w:rsid w:val="00C06A16"/>
    <w:rsid w:val="00C06FCB"/>
    <w:rsid w:val="00C1035E"/>
    <w:rsid w:val="00C112FB"/>
    <w:rsid w:val="00C11D75"/>
    <w:rsid w:val="00C1302F"/>
    <w:rsid w:val="00C16602"/>
    <w:rsid w:val="00C167D2"/>
    <w:rsid w:val="00C17D98"/>
    <w:rsid w:val="00C17F4C"/>
    <w:rsid w:val="00C2270B"/>
    <w:rsid w:val="00C24A99"/>
    <w:rsid w:val="00C25F4A"/>
    <w:rsid w:val="00C312C8"/>
    <w:rsid w:val="00C314D9"/>
    <w:rsid w:val="00C348A3"/>
    <w:rsid w:val="00C40C80"/>
    <w:rsid w:val="00C42CC6"/>
    <w:rsid w:val="00C44F50"/>
    <w:rsid w:val="00C46062"/>
    <w:rsid w:val="00C500A4"/>
    <w:rsid w:val="00C55173"/>
    <w:rsid w:val="00C57638"/>
    <w:rsid w:val="00C73C22"/>
    <w:rsid w:val="00C747DB"/>
    <w:rsid w:val="00C810B9"/>
    <w:rsid w:val="00C90D86"/>
    <w:rsid w:val="00C92EE6"/>
    <w:rsid w:val="00C94FC7"/>
    <w:rsid w:val="00C95A8B"/>
    <w:rsid w:val="00CB0278"/>
    <w:rsid w:val="00CC25B9"/>
    <w:rsid w:val="00CC2FE4"/>
    <w:rsid w:val="00CC3CAE"/>
    <w:rsid w:val="00CE26C7"/>
    <w:rsid w:val="00CE5944"/>
    <w:rsid w:val="00CF4313"/>
    <w:rsid w:val="00CF4636"/>
    <w:rsid w:val="00CF712C"/>
    <w:rsid w:val="00D0065B"/>
    <w:rsid w:val="00D00D43"/>
    <w:rsid w:val="00D00D47"/>
    <w:rsid w:val="00D130E2"/>
    <w:rsid w:val="00D152E0"/>
    <w:rsid w:val="00D17018"/>
    <w:rsid w:val="00D171E5"/>
    <w:rsid w:val="00D205C8"/>
    <w:rsid w:val="00D24D52"/>
    <w:rsid w:val="00D26D33"/>
    <w:rsid w:val="00D3542B"/>
    <w:rsid w:val="00D37291"/>
    <w:rsid w:val="00D47232"/>
    <w:rsid w:val="00D61D6F"/>
    <w:rsid w:val="00D6472E"/>
    <w:rsid w:val="00D671B8"/>
    <w:rsid w:val="00D7025A"/>
    <w:rsid w:val="00D724F3"/>
    <w:rsid w:val="00D80CF9"/>
    <w:rsid w:val="00D80E9F"/>
    <w:rsid w:val="00D81BC6"/>
    <w:rsid w:val="00D85581"/>
    <w:rsid w:val="00D8780E"/>
    <w:rsid w:val="00D93433"/>
    <w:rsid w:val="00D9702B"/>
    <w:rsid w:val="00D978F5"/>
    <w:rsid w:val="00DA3ACA"/>
    <w:rsid w:val="00DA7450"/>
    <w:rsid w:val="00DB0690"/>
    <w:rsid w:val="00DB1E92"/>
    <w:rsid w:val="00DB1FF9"/>
    <w:rsid w:val="00DB256D"/>
    <w:rsid w:val="00DB3225"/>
    <w:rsid w:val="00DC1073"/>
    <w:rsid w:val="00DC1703"/>
    <w:rsid w:val="00DC5480"/>
    <w:rsid w:val="00DC565C"/>
    <w:rsid w:val="00DC6CD6"/>
    <w:rsid w:val="00DC729C"/>
    <w:rsid w:val="00DD0256"/>
    <w:rsid w:val="00DD0451"/>
    <w:rsid w:val="00DD21F0"/>
    <w:rsid w:val="00DD2A80"/>
    <w:rsid w:val="00DD5648"/>
    <w:rsid w:val="00DE1C15"/>
    <w:rsid w:val="00DE3B87"/>
    <w:rsid w:val="00DF10C9"/>
    <w:rsid w:val="00DF4C39"/>
    <w:rsid w:val="00E002A5"/>
    <w:rsid w:val="00E0146F"/>
    <w:rsid w:val="00E01537"/>
    <w:rsid w:val="00E100BE"/>
    <w:rsid w:val="00E10F4B"/>
    <w:rsid w:val="00E15E60"/>
    <w:rsid w:val="00E15EE7"/>
    <w:rsid w:val="00E36D76"/>
    <w:rsid w:val="00E37B7C"/>
    <w:rsid w:val="00E37D89"/>
    <w:rsid w:val="00E40044"/>
    <w:rsid w:val="00E424D1"/>
    <w:rsid w:val="00E44896"/>
    <w:rsid w:val="00E5437B"/>
    <w:rsid w:val="00E5781C"/>
    <w:rsid w:val="00E61ADE"/>
    <w:rsid w:val="00E61B04"/>
    <w:rsid w:val="00E624F0"/>
    <w:rsid w:val="00E62D35"/>
    <w:rsid w:val="00E6371A"/>
    <w:rsid w:val="00E64CFC"/>
    <w:rsid w:val="00E66BD8"/>
    <w:rsid w:val="00E749D9"/>
    <w:rsid w:val="00E85372"/>
    <w:rsid w:val="00E85D86"/>
    <w:rsid w:val="00E90642"/>
    <w:rsid w:val="00E9185D"/>
    <w:rsid w:val="00E926E9"/>
    <w:rsid w:val="00EA1B20"/>
    <w:rsid w:val="00EA211A"/>
    <w:rsid w:val="00EA4FE4"/>
    <w:rsid w:val="00EB031A"/>
    <w:rsid w:val="00EB0BB5"/>
    <w:rsid w:val="00EB347C"/>
    <w:rsid w:val="00EB5672"/>
    <w:rsid w:val="00EB5C23"/>
    <w:rsid w:val="00EB6215"/>
    <w:rsid w:val="00EB6C6D"/>
    <w:rsid w:val="00EC0640"/>
    <w:rsid w:val="00EC10BF"/>
    <w:rsid w:val="00EC45CF"/>
    <w:rsid w:val="00ED148F"/>
    <w:rsid w:val="00ED7704"/>
    <w:rsid w:val="00EE6394"/>
    <w:rsid w:val="00EF6FCF"/>
    <w:rsid w:val="00F04424"/>
    <w:rsid w:val="00F04AE6"/>
    <w:rsid w:val="00F07D74"/>
    <w:rsid w:val="00F138E8"/>
    <w:rsid w:val="00F14127"/>
    <w:rsid w:val="00F24CAB"/>
    <w:rsid w:val="00F40646"/>
    <w:rsid w:val="00F43553"/>
    <w:rsid w:val="00F438C1"/>
    <w:rsid w:val="00F44D75"/>
    <w:rsid w:val="00F50B13"/>
    <w:rsid w:val="00F61D61"/>
    <w:rsid w:val="00F73A14"/>
    <w:rsid w:val="00F74A06"/>
    <w:rsid w:val="00F75550"/>
    <w:rsid w:val="00F80CA1"/>
    <w:rsid w:val="00F81E6B"/>
    <w:rsid w:val="00F82F9C"/>
    <w:rsid w:val="00F84D86"/>
    <w:rsid w:val="00F92DB5"/>
    <w:rsid w:val="00F937B6"/>
    <w:rsid w:val="00F9400E"/>
    <w:rsid w:val="00FA1DFF"/>
    <w:rsid w:val="00FA6705"/>
    <w:rsid w:val="00FA6D8C"/>
    <w:rsid w:val="00FB0239"/>
    <w:rsid w:val="00FB05A4"/>
    <w:rsid w:val="00FB090D"/>
    <w:rsid w:val="00FB4752"/>
    <w:rsid w:val="00FC0084"/>
    <w:rsid w:val="00FC58CF"/>
    <w:rsid w:val="00FC6822"/>
    <w:rsid w:val="00FD40FF"/>
    <w:rsid w:val="00FE0111"/>
    <w:rsid w:val="00FE1876"/>
    <w:rsid w:val="00FF6617"/>
    <w:rsid w:val="00FF67A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2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9F1899"/>
    <w:rPr>
      <w:sz w:val="16"/>
      <w:szCs w:val="16"/>
    </w:rPr>
  </w:style>
  <w:style w:type="paragraph" w:styleId="Kommentinteksti">
    <w:name w:val="annotation text"/>
    <w:basedOn w:val="Normaali"/>
    <w:link w:val="KommentintekstiChar"/>
    <w:uiPriority w:val="99"/>
    <w:semiHidden/>
    <w:unhideWhenUsed/>
    <w:rsid w:val="009F1899"/>
    <w:pPr>
      <w:spacing w:line="240" w:lineRule="auto"/>
    </w:pPr>
    <w:rPr>
      <w:szCs w:val="20"/>
    </w:rPr>
  </w:style>
  <w:style w:type="character" w:customStyle="1" w:styleId="KommentintekstiChar">
    <w:name w:val="Kommentin teksti Char"/>
    <w:basedOn w:val="Kappaleenoletusfontti"/>
    <w:link w:val="Kommentinteksti"/>
    <w:uiPriority w:val="99"/>
    <w:semiHidden/>
    <w:rsid w:val="009F1899"/>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9F1899"/>
    <w:rPr>
      <w:b/>
      <w:bCs/>
    </w:rPr>
  </w:style>
  <w:style w:type="character" w:customStyle="1" w:styleId="KommentinotsikkoChar">
    <w:name w:val="Kommentin otsikko Char"/>
    <w:basedOn w:val="KommentintekstiChar"/>
    <w:link w:val="Kommentinotsikko"/>
    <w:uiPriority w:val="99"/>
    <w:semiHidden/>
    <w:rsid w:val="009F1899"/>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factiva.com/ha/default.aspx?page_driver=searchBuilder_Search" TargetMode="External"/><Relationship Id="rId18" Type="http://schemas.openxmlformats.org/officeDocument/2006/relationships/hyperlink" Target="https://kenyainsights.com/two-suspected-mungiki-members-lynched-in-kirinyaga-raising-fears-of-resurgence/" TargetMode="External"/><Relationship Id="rId26" Type="http://schemas.openxmlformats.org/officeDocument/2006/relationships/hyperlink" Target="https://www.parliament.go.ke/sites/default/files/2017-05/The_Constitution_of_Kenya_2010.pdf" TargetMode="External"/><Relationship Id="rId39" Type="http://schemas.openxmlformats.org/officeDocument/2006/relationships/customXml" Target="../customXml/item5.xml"/><Relationship Id="rId21" Type="http://schemas.openxmlformats.org/officeDocument/2006/relationships/hyperlink" Target="https://global.factiva.com/ha/default.aspx?page_driver=searchBuilder_Search"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global.factiva.com/ha/default.aspx?page_driver=searchBuilder_Search" TargetMode="External"/><Relationship Id="rId17" Type="http://schemas.openxmlformats.org/officeDocument/2006/relationships/hyperlink" Target="https://global.factiva.com/ha/default.aspx?page_driver=searchBuilder_Search" TargetMode="External"/><Relationship Id="rId25" Type="http://schemas.openxmlformats.org/officeDocument/2006/relationships/hyperlink" Target="https://new.kenyalaw.org/akn/ke/act/2011/32/eng@2022-12-31"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global.factiva.com/ha/default.aspx?page_driver=searchBuilder_Search" TargetMode="External"/><Relationship Id="rId20" Type="http://schemas.openxmlformats.org/officeDocument/2006/relationships/hyperlink" Target="https://global.factiva.com/ha/default.aspx?page_driver=searchBuilder_Search" TargetMode="External"/><Relationship Id="rId29" Type="http://schemas.openxmlformats.org/officeDocument/2006/relationships/hyperlink" Target="https://www.the-star.co.ke/sports/football/2024-04-26-kikuyu-elders-council-grapple-with-internal-disc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factiva.com/ha/default.aspx?page_driver=searchBuilder_Search" TargetMode="External"/><Relationship Id="rId24" Type="http://schemas.openxmlformats.org/officeDocument/2006/relationships/hyperlink" Target="https://www.theelephant.info/analysis/2023/02/21/the-illusion-of-the-kiama-kia-ma/?tztc=1" TargetMode="External"/><Relationship Id="rId32" Type="http://schemas.openxmlformats.org/officeDocument/2006/relationships/footer" Target="footer1.xml"/><Relationship Id="rId37" Type="http://schemas.openxmlformats.org/officeDocument/2006/relationships/customXml" Target="../customXml/item3.xml"/><Relationship Id="rId40"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global.factiva.com/ha/default.aspx?page_driver=searchBuilder_Search" TargetMode="External"/><Relationship Id="rId23" Type="http://schemas.openxmlformats.org/officeDocument/2006/relationships/hyperlink" Target="https://nairobinews.nation.africa/12-year-old-schoolboys-to-be-circumcised-after-kikuyu-elders-lower-initiation-age/" TargetMode="External"/><Relationship Id="rId28" Type="http://schemas.openxmlformats.org/officeDocument/2006/relationships/hyperlink" Target="https://global.factiva.com/ha/default.aspx?page_driver=searchBuilder_Search" TargetMode="External"/><Relationship Id="rId36" Type="http://schemas.openxmlformats.org/officeDocument/2006/relationships/customXml" Target="../customXml/item2.xml"/><Relationship Id="rId10" Type="http://schemas.openxmlformats.org/officeDocument/2006/relationships/hyperlink" Target="https://global.factiva.com/ha/default.aspx?page_driver=searchBuilder_Search" TargetMode="External"/><Relationship Id="rId19" Type="http://schemas.openxmlformats.org/officeDocument/2006/relationships/hyperlink" Target="https://global.factiva.com/ha/default.aspx?page_driver=searchBuilder_Searc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cleddata.com/about-acled/" TargetMode="External"/><Relationship Id="rId14" Type="http://schemas.openxmlformats.org/officeDocument/2006/relationships/hyperlink" Target="https://global.factiva.com/ha/default.aspx?page_driver=searchBuilder_Search" TargetMode="External"/><Relationship Id="rId22" Type="http://schemas.openxmlformats.org/officeDocument/2006/relationships/hyperlink" Target="https://maatieto.migri.fi/base/2724d19a-5460-485d-bff8-6cd8f75f86d5/countryDocument/91f2095b-6746-4ed9-93b2-72186bfe4796" TargetMode="External"/><Relationship Id="rId27" Type="http://schemas.openxmlformats.org/officeDocument/2006/relationships/hyperlink" Target="https://saruni.org/girls-rescue-center"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acleddata.com/data-export-too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8AD82C88C04A35ADD2401C00464F5B"/>
        <w:category>
          <w:name w:val="Yleiset"/>
          <w:gallery w:val="placeholder"/>
        </w:category>
        <w:types>
          <w:type w:val="bbPlcHdr"/>
        </w:types>
        <w:behaviors>
          <w:behavior w:val="content"/>
        </w:behaviors>
        <w:guid w:val="{41BFA0FA-04EC-4D64-B023-273B501095C1}"/>
      </w:docPartPr>
      <w:docPartBody>
        <w:p w:rsidR="00CC5A07" w:rsidRDefault="00CC5A07">
          <w:pPr>
            <w:pStyle w:val="458AD82C88C04A35ADD2401C00464F5B"/>
          </w:pPr>
          <w:r w:rsidRPr="00AA10D2">
            <w:rPr>
              <w:rStyle w:val="Paikkamerkkiteksti"/>
            </w:rPr>
            <w:t>Kirjoita tekstiä napsauttamalla tai napauttamalla tätä.</w:t>
          </w:r>
        </w:p>
      </w:docPartBody>
    </w:docPart>
    <w:docPart>
      <w:docPartPr>
        <w:name w:val="CD8B6ABBBC3041C3B35F57DA1BAD007C"/>
        <w:category>
          <w:name w:val="Yleiset"/>
          <w:gallery w:val="placeholder"/>
        </w:category>
        <w:types>
          <w:type w:val="bbPlcHdr"/>
        </w:types>
        <w:behaviors>
          <w:behavior w:val="content"/>
        </w:behaviors>
        <w:guid w:val="{41B361C8-6ACD-40CC-B8CE-F8AAB8EF8878}"/>
      </w:docPartPr>
      <w:docPartBody>
        <w:p w:rsidR="00CC5A07" w:rsidRDefault="00CC5A07">
          <w:pPr>
            <w:pStyle w:val="CD8B6ABBBC3041C3B35F57DA1BAD007C"/>
          </w:pPr>
          <w:r w:rsidRPr="00AA10D2">
            <w:rPr>
              <w:rStyle w:val="Paikkamerkkiteksti"/>
            </w:rPr>
            <w:t>Kirjoita tekstiä napsauttamalla tai napauttamalla tätä.</w:t>
          </w:r>
        </w:p>
      </w:docPartBody>
    </w:docPart>
    <w:docPart>
      <w:docPartPr>
        <w:name w:val="6875B4B87F854C99A91C255989BF5B79"/>
        <w:category>
          <w:name w:val="Yleiset"/>
          <w:gallery w:val="placeholder"/>
        </w:category>
        <w:types>
          <w:type w:val="bbPlcHdr"/>
        </w:types>
        <w:behaviors>
          <w:behavior w:val="content"/>
        </w:behaviors>
        <w:guid w:val="{0A43C09A-2FD9-44A3-92F6-11801234ECFB}"/>
      </w:docPartPr>
      <w:docPartBody>
        <w:p w:rsidR="00CC5A07" w:rsidRDefault="00CC5A07">
          <w:pPr>
            <w:pStyle w:val="6875B4B87F854C99A91C255989BF5B79"/>
          </w:pPr>
          <w:r w:rsidRPr="00810134">
            <w:rPr>
              <w:rStyle w:val="Paikkamerkkiteksti"/>
              <w:lang w:val="en-GB"/>
            </w:rPr>
            <w:t>.</w:t>
          </w:r>
        </w:p>
      </w:docPartBody>
    </w:docPart>
    <w:docPart>
      <w:docPartPr>
        <w:name w:val="60DDD086EC6743A2AD3148AD81DB7326"/>
        <w:category>
          <w:name w:val="Yleiset"/>
          <w:gallery w:val="placeholder"/>
        </w:category>
        <w:types>
          <w:type w:val="bbPlcHdr"/>
        </w:types>
        <w:behaviors>
          <w:behavior w:val="content"/>
        </w:behaviors>
        <w:guid w:val="{0E257A8C-48DA-42F7-8B99-866F1DB04470}"/>
      </w:docPartPr>
      <w:docPartBody>
        <w:p w:rsidR="00CC5A07" w:rsidRDefault="00CC5A07">
          <w:pPr>
            <w:pStyle w:val="60DDD086EC6743A2AD3148AD81DB7326"/>
          </w:pPr>
          <w:r w:rsidRPr="00AA10D2">
            <w:rPr>
              <w:rStyle w:val="Paikkamerkkiteksti"/>
            </w:rPr>
            <w:t>Kirjoita tekstiä napsauttamalla tai napauttamalla tätä.</w:t>
          </w:r>
        </w:p>
      </w:docPartBody>
    </w:docPart>
    <w:docPart>
      <w:docPartPr>
        <w:name w:val="E0DDF303AE4643D398D3F477D09413E7"/>
        <w:category>
          <w:name w:val="Yleiset"/>
          <w:gallery w:val="placeholder"/>
        </w:category>
        <w:types>
          <w:type w:val="bbPlcHdr"/>
        </w:types>
        <w:behaviors>
          <w:behavior w:val="content"/>
        </w:behaviors>
        <w:guid w:val="{6D05AAC4-67CC-401F-9475-C53F7A5E9DE2}"/>
      </w:docPartPr>
      <w:docPartBody>
        <w:p w:rsidR="00CC5A07" w:rsidRDefault="00CC5A07">
          <w:pPr>
            <w:pStyle w:val="E0DDF303AE4643D398D3F477D09413E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07"/>
    <w:rsid w:val="002B2B97"/>
    <w:rsid w:val="007D1DFA"/>
    <w:rsid w:val="007F7C83"/>
    <w:rsid w:val="00C218CB"/>
    <w:rsid w:val="00CC5A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58AD82C88C04A35ADD2401C00464F5B">
    <w:name w:val="458AD82C88C04A35ADD2401C00464F5B"/>
  </w:style>
  <w:style w:type="paragraph" w:customStyle="1" w:styleId="CD8B6ABBBC3041C3B35F57DA1BAD007C">
    <w:name w:val="CD8B6ABBBC3041C3B35F57DA1BAD007C"/>
  </w:style>
  <w:style w:type="paragraph" w:customStyle="1" w:styleId="6875B4B87F854C99A91C255989BF5B79">
    <w:name w:val="6875B4B87F854C99A91C255989BF5B79"/>
  </w:style>
  <w:style w:type="paragraph" w:customStyle="1" w:styleId="60DDD086EC6743A2AD3148AD81DB7326">
    <w:name w:val="60DDD086EC6743A2AD3148AD81DB7326"/>
  </w:style>
  <w:style w:type="paragraph" w:customStyle="1" w:styleId="E0DDF303AE4643D398D3F477D09413E7">
    <w:name w:val="E0DDF303AE4643D398D3F477D0941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WOMEN,COMMUNAL VIOLENCE,ETHNIC COMMUNITIES,MAFIA,ACCESS TO JUSTICE,GENITAL MUTILATION,FAMILY MEMBERS,ORGANIZED CRIME,STATE PROTECTION,GANGS,MILITIAS,CRIMINALS,KIKUYU PEOPLE,INFRINGEMENTS,NON-GOVERNMENTAL ORGANIZATIONS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Kenya</TermName>
          <TermId xmlns="http://schemas.microsoft.com/office/infopath/2007/PartnerControls">fc7c703b-d9bd-4a75-ad93-fc3761b74e6a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2026-02-26T23:00:00+00:00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17</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Kenia / Mungiki-ryhmä, silpominen FGM/C, viranomaissuojelu
Kenya / Mungiki-group, Female Genital Mutilation (FGM/C), protection by authorities
Kysymykset
1. Millainen on Mungiki-ryhmän asema Keniassa tällä hetkellä?
2. Onko löydettävissä tietoa siitä, että kyseinen ryhmä olisi vaatinut jäsentensä naispuolisten perheenjäsenten tai muiden henkilöiden silpomista (FGM/C) tai on itse syyllistynyt siihen? Jos kyllä, millaisissa tilanteissa? Onko tietoa, että ryhmän miesjäseniltä vaaditaan naispuolisten perheenjäsenien silpomista ryhmässä etenemisen ehtona?
3. Onko löydettävissä tietoa siitä, mitä naiselle voi seurata, jos kieltäytyy silpomisesta tässä tilanteessa?
4. Onko Keniassa naisten mahdollista saada viranomaissuojelua kyseisen ryhmän vaatimaa tai suorittamaa silpomisen uhkaa vastaan?
Questions
1. What is the current status of the Mungiki group in Kenya?
2. Is there any information available indicating that the group in question has demanded</COIDocAbstract>
    <COIWSGroundsRejection xmlns="b5be3156-7e14-46bc-bfca-5c242eb3de3f" xsi:nil="true"/>
    <COIDocAuthors xmlns="e235e197-502c-49f1-8696-39d199cd5131">
      <Value>143</Value>
    </COIDocAuthors>
    <COIDocID xmlns="b5be3156-7e14-46bc-bfca-5c242eb3de3f">1007</COIDocID>
    <_dlc_DocId xmlns="e235e197-502c-49f1-8696-39d199cd5131">FI011-215589946-12892</_dlc_DocId>
    <_dlc_DocIdUrl xmlns="e235e197-502c-49f1-8696-39d199cd5131">
      <Url>https://coiadmin.euaa.europa.eu/administration/finland/_layouts/15/DocIdRedir.aspx?ID=FI011-215589946-12892</Url>
      <Description>FI011-215589946-12892</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5D05AA55-D194-474C-B1DC-3C757D2A4822}"/>
</file>

<file path=customXml/itemProps3.xml><?xml version="1.0" encoding="utf-8"?>
<ds:datastoreItem xmlns:ds="http://schemas.openxmlformats.org/officeDocument/2006/customXml" ds:itemID="{1AD34109-90E0-410F-8AC8-DE364A672223}"/>
</file>

<file path=customXml/itemProps4.xml><?xml version="1.0" encoding="utf-8"?>
<ds:datastoreItem xmlns:ds="http://schemas.openxmlformats.org/officeDocument/2006/customXml" ds:itemID="{88D924A1-3D08-4CA6-BDB0-2AA0646FDDA5}"/>
</file>

<file path=customXml/itemProps5.xml><?xml version="1.0" encoding="utf-8"?>
<ds:datastoreItem xmlns:ds="http://schemas.openxmlformats.org/officeDocument/2006/customXml" ds:itemID="{5E2F394F-8A38-48A4-B3DC-971B7D13D8C2}"/>
</file>

<file path=customXml/itemProps6.xml><?xml version="1.0" encoding="utf-8"?>
<ds:datastoreItem xmlns:ds="http://schemas.openxmlformats.org/officeDocument/2006/customXml" ds:itemID="{1B806E06-33DB-45AE-B5E2-1BD4F341555A}"/>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20</Pages>
  <Words>7099</Words>
  <Characters>57510</Characters>
  <Application>Microsoft Office Word</Application>
  <DocSecurity>0</DocSecurity>
  <Lines>479</Lines>
  <Paragraphs>128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Kenia / Mungiki-ryhmä, silpominen FGM/C, viranomaissuojelu // Kenya / Mungiki-group, Female Genital Mutilation (FGM/C), protection by authorities</dc:title>
  <dc:creator/>
  <cp:lastModifiedBy/>
  <cp:revision>1</cp:revision>
  <dcterms:created xsi:type="dcterms:W3CDTF">2026-02-06T11:18:00Z</dcterms:created>
  <dcterms:modified xsi:type="dcterms:W3CDTF">2026-03-02T11:14:00Z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d5298653-3ccc-416d-9b3e-db971a76c417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17;#Kenya|fc7c703b-d9bd-4a75-ad93-fc3761b74e6a</vt:lpwstr>
  </property>
  <property fmtid="{D5CDD505-2E9C-101B-9397-08002B2CF9AE}" pid="9" name="COIInformTypeMM">
    <vt:lpwstr>4;#Response to COI Query|74af11f0-82c2-4825-bd8f-d6b1cac3a3aa</vt:lpwstr>
  </property>
</Properties>
</file>