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93865" w14:textId="4CDFCA20" w:rsidR="00873A37" w:rsidRDefault="00D32BAA"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w:t>
      </w:r>
      <w:r w:rsidR="00873A37">
        <w:rPr>
          <w:rStyle w:val="Otsikko1Char"/>
          <w:rFonts w:eastAsiaTheme="minorHAnsi" w:cstheme="minorHAnsi"/>
          <w:color w:val="auto"/>
          <w:sz w:val="20"/>
          <w:szCs w:val="22"/>
        </w:rPr>
        <w:t>Maatietopalvelu</w:t>
      </w:r>
    </w:p>
    <w:p w14:paraId="2A1578CC"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4C7F890" w14:textId="4E1BE066" w:rsidR="00800AA9" w:rsidRPr="00800AA9" w:rsidRDefault="00800AA9" w:rsidP="00C348A3">
      <w:pPr>
        <w:spacing w:before="0" w:after="0"/>
      </w:pPr>
      <w:r w:rsidRPr="00BB7F45">
        <w:rPr>
          <w:b/>
        </w:rPr>
        <w:t>Asiakirjan tunnus:</w:t>
      </w:r>
      <w:r>
        <w:t xml:space="preserve"> KT</w:t>
      </w:r>
      <w:r w:rsidR="009B5D50">
        <w:t>13</w:t>
      </w:r>
      <w:r w:rsidR="001D36D7">
        <w:t>5</w:t>
      </w:r>
      <w:r w:rsidR="009B5D50">
        <w:t>5</w:t>
      </w:r>
    </w:p>
    <w:p w14:paraId="5697669B" w14:textId="4934A14F" w:rsidR="00800AA9" w:rsidRDefault="00800AA9" w:rsidP="00C348A3">
      <w:pPr>
        <w:spacing w:before="0" w:after="0"/>
      </w:pPr>
      <w:r w:rsidRPr="00BB7F45">
        <w:rPr>
          <w:b/>
        </w:rPr>
        <w:t>Päivämäärä</w:t>
      </w:r>
      <w:r>
        <w:t xml:space="preserve">: </w:t>
      </w:r>
      <w:r w:rsidR="009B5D50">
        <w:t>17</w:t>
      </w:r>
      <w:r w:rsidR="00810134">
        <w:t>.</w:t>
      </w:r>
      <w:r w:rsidR="009B5D50">
        <w:t>5</w:t>
      </w:r>
      <w:r w:rsidR="00810134">
        <w:t>.</w:t>
      </w:r>
      <w:r w:rsidR="009B5D50">
        <w:t>2026</w:t>
      </w:r>
    </w:p>
    <w:p w14:paraId="09482E4A" w14:textId="031D369C"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31248887" w14:textId="77777777" w:rsidR="00800AA9" w:rsidRPr="00633BBD" w:rsidRDefault="00B22870" w:rsidP="00800AA9">
      <w:pPr>
        <w:rPr>
          <w:rStyle w:val="Otsikko1Char"/>
          <w:b w:val="0"/>
          <w:sz w:val="20"/>
          <w:szCs w:val="20"/>
        </w:rPr>
      </w:pPr>
      <w:r>
        <w:rPr>
          <w:b/>
        </w:rPr>
        <w:pict w14:anchorId="626141B5">
          <v:rect id="_x0000_i1025" style="width:0;height:1.5pt" o:hralign="center" o:hrstd="t" o:hr="t" fillcolor="#a0a0a0" stroked="f"/>
        </w:pict>
      </w:r>
    </w:p>
    <w:p w14:paraId="61966CFF" w14:textId="3B3EB933" w:rsidR="008020E6" w:rsidRPr="00543F66" w:rsidRDefault="00B22870"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C0A3F4C9C0443B3BE0B07881B2011E4"/>
          </w:placeholder>
          <w:text/>
        </w:sdtPr>
        <w:sdtEndPr>
          <w:rPr>
            <w:rStyle w:val="Otsikko1Char"/>
          </w:rPr>
        </w:sdtEndPr>
        <w:sdtContent>
          <w:r w:rsidR="00452A14">
            <w:rPr>
              <w:rStyle w:val="Otsikko1Char"/>
              <w:rFonts w:cs="Times New Roman"/>
              <w:b/>
              <w:szCs w:val="24"/>
            </w:rPr>
            <w:t>Turkki / Gülen-liikkeen jäsenten/seuraajien tilanne</w:t>
          </w:r>
        </w:sdtContent>
      </w:sdt>
    </w:p>
    <w:sdt>
      <w:sdtPr>
        <w:rPr>
          <w:rStyle w:val="Otsikko1Char"/>
          <w:rFonts w:cs="Times New Roman"/>
          <w:b/>
          <w:szCs w:val="24"/>
          <w:lang w:val="en-US"/>
        </w:rPr>
        <w:alias w:val="Country / Title in English"/>
        <w:tag w:val="Country / Title in English"/>
        <w:id w:val="2146699517"/>
        <w:lock w:val="sdtLocked"/>
        <w:placeholder>
          <w:docPart w:val="95F0A32429034F708CD2FB0BC9A8FF11"/>
        </w:placeholder>
        <w:text/>
      </w:sdtPr>
      <w:sdtEndPr>
        <w:rPr>
          <w:rStyle w:val="Otsikko1Char"/>
        </w:rPr>
      </w:sdtEndPr>
      <w:sdtContent>
        <w:p w14:paraId="62E05730" w14:textId="35DD722F" w:rsidR="00082DFE" w:rsidRPr="009B5D50" w:rsidRDefault="00452A14" w:rsidP="00543F66">
          <w:pPr>
            <w:pStyle w:val="POTSIKKO"/>
            <w:rPr>
              <w:lang w:val="en-US"/>
            </w:rPr>
          </w:pPr>
          <w:r>
            <w:rPr>
              <w:rStyle w:val="Otsikko1Char"/>
              <w:rFonts w:cs="Times New Roman"/>
              <w:b/>
              <w:szCs w:val="24"/>
              <w:lang w:val="en-US"/>
            </w:rPr>
            <w:t>Turkey / The situation of members/followers of the Gülen movement</w:t>
          </w:r>
        </w:p>
      </w:sdtContent>
    </w:sdt>
    <w:p w14:paraId="537DC37F" w14:textId="77777777" w:rsidR="00082DFE" w:rsidRDefault="00B22870" w:rsidP="00082DFE">
      <w:pPr>
        <w:rPr>
          <w:b/>
        </w:rPr>
      </w:pPr>
      <w:r>
        <w:rPr>
          <w:b/>
        </w:rPr>
        <w:pict w14:anchorId="4822A6ED">
          <v:rect id="_x0000_i1026" style="width:0;height:1.5pt" o:hralign="center" o:hrstd="t" o:hr="t" fillcolor="#a0a0a0" stroked="f"/>
        </w:pict>
      </w:r>
    </w:p>
    <w:p w14:paraId="1AC1D108"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271CDCCBBF24DD4A4F47EFA4D68C5BF"/>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4F54FF73EA8B42CA96B2383D315CBE8C"/>
            </w:placeholder>
            <w:text w:multiLine="1"/>
          </w:sdtPr>
          <w:sdtContent>
            <w:p w14:paraId="187CD6FB" w14:textId="2662C8F9" w:rsidR="00810134" w:rsidRPr="001678AD" w:rsidRDefault="00366FD4" w:rsidP="009B5D50">
              <w:pPr>
                <w:pStyle w:val="Lainaus"/>
                <w:ind w:left="0"/>
                <w:jc w:val="left"/>
                <w:rPr>
                  <w:i w:val="0"/>
                  <w:iCs w:val="0"/>
                  <w:color w:val="000000" w:themeColor="text1"/>
                </w:rPr>
              </w:pPr>
              <w:r w:rsidRPr="00366FD4">
                <w:rPr>
                  <w:rStyle w:val="KysymyksetChar"/>
                </w:rPr>
                <w:t xml:space="preserve">1) Ovatko Turkin hallinto ja viranomaiset kohdistaneet toimia ns. </w:t>
              </w:r>
              <w:proofErr w:type="spellStart"/>
              <w:r w:rsidRPr="00366FD4">
                <w:rPr>
                  <w:rStyle w:val="KysymyksetChar"/>
                </w:rPr>
                <w:t>Gülen</w:t>
              </w:r>
              <w:proofErr w:type="spellEnd"/>
              <w:r w:rsidRPr="00366FD4">
                <w:rPr>
                  <w:rStyle w:val="KysymyksetChar"/>
                </w:rPr>
                <w:t xml:space="preserve"> liikkeen seuraajiin tai liikkeen toiminnassa mukana olleisiin henkilöihin vuosina 2025–2026?</w:t>
              </w:r>
              <w:r>
                <w:rPr>
                  <w:rStyle w:val="KysymyksetChar"/>
                </w:rPr>
                <w:t xml:space="preserve"> </w:t>
              </w:r>
              <w:r>
                <w:rPr>
                  <w:rStyle w:val="KysymyksetChar"/>
                </w:rPr>
                <w:br/>
              </w:r>
              <w:r w:rsidRPr="00366FD4">
                <w:rPr>
                  <w:rStyle w:val="KysymyksetChar"/>
                </w:rPr>
                <w:t>2) Millaiset henkilöt ovat olleet viranomaistoimien kohteena? Onko kiinni otettujen joukossa henkilöitä, jotka ovat toimineet julkisissa viroissa?</w:t>
              </w:r>
              <w:r w:rsidRPr="00366FD4">
                <w:rPr>
                  <w:rStyle w:val="KysymyksetChar"/>
                </w:rPr>
                <w:br/>
                <w:t>3) Millaisista rikoksista liikkeen jäseniä/seuraajia syytetään? Millaista näyttöä heitä vastaan käytetään? Riittääkö edelleen esim. Bylock-sovellus, tili Asya-pankissa tai nimettömän todistajan lausunto perusteeksi tutkintaan ja syytteiden nostamiseksi sekä tuomioon?</w:t>
              </w:r>
              <w:r w:rsidRPr="00366FD4">
                <w:rPr>
                  <w:rStyle w:val="KysymyksetChar"/>
                </w:rPr>
                <w:br/>
                <w:t>4) Onko pidätettyihin liikkeen jäseniin/seuraajiin kohdistunut kidutusta, muuta väkivaltaa tai epäinhimillistä kohtelua?</w:t>
              </w:r>
              <w:r w:rsidRPr="00366FD4">
                <w:rPr>
                  <w:rStyle w:val="KysymyksetChar"/>
                </w:rPr>
                <w:br/>
                <w:t xml:space="preserve">5) Kuinka moni </w:t>
              </w:r>
              <w:proofErr w:type="spellStart"/>
              <w:r w:rsidRPr="00366FD4">
                <w:rPr>
                  <w:rStyle w:val="KysymyksetChar"/>
                </w:rPr>
                <w:t>gülenisti</w:t>
              </w:r>
              <w:proofErr w:type="spellEnd"/>
              <w:r w:rsidRPr="00366FD4">
                <w:rPr>
                  <w:rStyle w:val="KysymyksetChar"/>
                </w:rPr>
                <w:t xml:space="preserve"> on vankilassa tai odottaa tuomiota? Onko tietoa siitä, että jo vapautuneita henkilöitä vastaan olisi nostettu uusia syytteitä/tutkintoja?</w:t>
              </w:r>
              <w:r w:rsidRPr="00366FD4">
                <w:rPr>
                  <w:rStyle w:val="KysymyksetChar"/>
                </w:rPr>
                <w:br/>
                <w:t xml:space="preserve">6) Onko </w:t>
              </w:r>
              <w:proofErr w:type="spellStart"/>
              <w:r w:rsidRPr="00366FD4">
                <w:rPr>
                  <w:rStyle w:val="KysymyksetChar"/>
                </w:rPr>
                <w:t>gülenisteiksi</w:t>
              </w:r>
              <w:proofErr w:type="spellEnd"/>
              <w:r w:rsidRPr="00366FD4">
                <w:rPr>
                  <w:rStyle w:val="KysymyksetChar"/>
                </w:rPr>
                <w:t xml:space="preserve"> luokiteltujen perheenjäseniin kohdistunut toimia? Entä onko ulkomaille paenneiden Turkkiin jääneisiin perheenjäseniin kohdistunut toimia/painostusta?</w:t>
              </w:r>
              <w:r w:rsidRPr="00366FD4">
                <w:rPr>
                  <w:rStyle w:val="KysymyksetChar"/>
                </w:rPr>
                <w:br/>
                <w:t xml:space="preserve">7) Onko Turkki pyytänyt liikkeen jäsenten tai seuraajien luovuttamista ulkomailta, ml. Suomesta? Onko tietoa näiden </w:t>
              </w:r>
              <w:r>
                <w:rPr>
                  <w:rStyle w:val="KysymyksetChar"/>
                </w:rPr>
                <w:t>henkilöiden taustoista</w:t>
              </w:r>
              <w:r w:rsidRPr="00366FD4">
                <w:rPr>
                  <w:rStyle w:val="KysymyksetChar"/>
                </w:rPr>
                <w:t>?</w:t>
              </w:r>
              <w:r w:rsidRPr="00366FD4">
                <w:rPr>
                  <w:rStyle w:val="KysymyksetChar"/>
                </w:rPr>
                <w:br/>
                <w:t>8) Onko tiedossa tapauksia, joissa ulkomailta gülenismin perusteella suojelua hakenut olisi otettu kiinni tämän palatessa Turkkiin?</w:t>
              </w:r>
            </w:p>
          </w:sdtContent>
        </w:sdt>
      </w:sdtContent>
    </w:sdt>
    <w:p w14:paraId="08502212" w14:textId="77777777" w:rsidR="00082DFE" w:rsidRPr="00452A14" w:rsidRDefault="00082DFE" w:rsidP="00C348A3">
      <w:pPr>
        <w:pStyle w:val="Numeroimatonotsikko"/>
        <w:rPr>
          <w:lang w:val="en-US"/>
        </w:rPr>
      </w:pPr>
      <w:r w:rsidRPr="00452A14">
        <w:rPr>
          <w:lang w:val="en-US"/>
        </w:rPr>
        <w:t>Questions</w:t>
      </w:r>
    </w:p>
    <w:sdt>
      <w:sdtPr>
        <w:rPr>
          <w:rStyle w:val="KysymyksetChar"/>
          <w:lang w:val="en-GB"/>
        </w:rPr>
        <w:alias w:val="Questions"/>
        <w:tag w:val="Fill in the questions here"/>
        <w:id w:val="-849104524"/>
        <w:lock w:val="sdtLocked"/>
        <w:placeholder>
          <w:docPart w:val="3DFB46ED70A5480FA4E0D7A424CD0110"/>
        </w:placeholder>
        <w:text w:multiLine="1"/>
      </w:sdtPr>
      <w:sdtEndPr>
        <w:rPr>
          <w:rStyle w:val="KysymyksetChar"/>
        </w:rPr>
      </w:sdtEndPr>
      <w:sdtContent>
        <w:p w14:paraId="0537B993" w14:textId="68C67844" w:rsidR="00082DFE" w:rsidRPr="00452A14" w:rsidRDefault="00452A14" w:rsidP="009B5D50">
          <w:pPr>
            <w:pStyle w:val="Lainaus"/>
            <w:ind w:left="0"/>
            <w:jc w:val="left"/>
            <w:rPr>
              <w:rStyle w:val="KysymyksetChar"/>
              <w:lang w:val="en-US"/>
            </w:rPr>
          </w:pPr>
          <w:r>
            <w:rPr>
              <w:rStyle w:val="KysymyksetChar"/>
              <w:lang w:val="en-GB"/>
            </w:rPr>
            <w:t>1) Did the Turkish government and authorities take action against members and followers of the Gülen movement in 2025–2026? 2) What kinds of individuals have been targeted by the authorities? Are there individuals among those arrested who have held public office?</w:t>
          </w:r>
          <w:r>
            <w:rPr>
              <w:rStyle w:val="KysymyksetChar"/>
              <w:lang w:val="en-GB"/>
            </w:rPr>
            <w:br/>
            <w:t>3) What crimes are members/followers of the movement accused of? What kind of evidence is being used against them? Is, for example, the Bylock app, an account at Asya Bank, or a statement from an anonymous witness still sufficient grounds for investigation, filing charges, and sentencing?</w:t>
          </w:r>
          <w:r>
            <w:rPr>
              <w:rStyle w:val="KysymyksetChar"/>
              <w:lang w:val="en-GB"/>
            </w:rPr>
            <w:br/>
          </w:r>
          <w:r>
            <w:rPr>
              <w:rStyle w:val="KysymyksetChar"/>
              <w:lang w:val="en-GB"/>
            </w:rPr>
            <w:lastRenderedPageBreak/>
            <w:t>4) Have detained members or followers of the movement been subjected to torture, other violence, or inhumane treatment?</w:t>
          </w:r>
          <w:r>
            <w:rPr>
              <w:rStyle w:val="KysymyksetChar"/>
              <w:lang w:val="en-GB"/>
            </w:rPr>
            <w:br/>
            <w:t>5) How m</w:t>
          </w:r>
          <w:r w:rsidR="0031236F">
            <w:rPr>
              <w:rStyle w:val="KysymyksetChar"/>
              <w:lang w:val="en-GB"/>
            </w:rPr>
            <w:t>a</w:t>
          </w:r>
          <w:r>
            <w:rPr>
              <w:rStyle w:val="KysymyksetChar"/>
              <w:lang w:val="en-GB"/>
            </w:rPr>
            <w:t>ny “Gülenists” are in prison or awaiting sentencing? Is there any information indicating that new charges or investigations have been brought against individuals who have already been released?</w:t>
          </w:r>
          <w:r>
            <w:rPr>
              <w:rStyle w:val="KysymyksetChar"/>
              <w:lang w:val="en-GB"/>
            </w:rPr>
            <w:br/>
            <w:t>6) Have family members classified as “Gülenists” been subjected to any actions? Furthermore, have family members who remained in Turkey while others fled abroad been subjected to any actions or pressure?</w:t>
          </w:r>
          <w:r>
            <w:rPr>
              <w:rStyle w:val="KysymyksetChar"/>
              <w:lang w:val="en-GB"/>
            </w:rPr>
            <w:br/>
            <w:t xml:space="preserve">7) Has Turkey requested the extradition of movement members or followers from abroad, including Finland? Is there any information regarding their </w:t>
          </w:r>
          <w:r w:rsidR="00834250">
            <w:rPr>
              <w:rStyle w:val="KysymyksetChar"/>
              <w:lang w:val="en-GB"/>
            </w:rPr>
            <w:t>background</w:t>
          </w:r>
          <w:r>
            <w:rPr>
              <w:rStyle w:val="KysymyksetChar"/>
              <w:lang w:val="en-GB"/>
            </w:rPr>
            <w:t>?</w:t>
          </w:r>
          <w:r>
            <w:rPr>
              <w:rStyle w:val="KysymyksetChar"/>
              <w:lang w:val="en-GB"/>
            </w:rPr>
            <w:br/>
            <w:t>8) Are there any known cases where individuals who sought protection abroad on the grounds of Gülenism were apprehended upon their return to Turkey?</w:t>
          </w:r>
          <w:r>
            <w:rPr>
              <w:rStyle w:val="KysymyksetChar"/>
              <w:lang w:val="en-GB"/>
            </w:rPr>
            <w:br/>
          </w:r>
        </w:p>
      </w:sdtContent>
    </w:sdt>
    <w:p w14:paraId="45D6F63F" w14:textId="77777777" w:rsidR="00082DFE" w:rsidRPr="00082DFE" w:rsidRDefault="00B22870" w:rsidP="00082DFE">
      <w:pPr>
        <w:pStyle w:val="LeiptekstiMigri"/>
        <w:ind w:left="0"/>
        <w:rPr>
          <w:lang w:val="en-GB"/>
        </w:rPr>
      </w:pPr>
      <w:r>
        <w:rPr>
          <w:b/>
        </w:rPr>
        <w:pict w14:anchorId="746ABAB2">
          <v:rect id="_x0000_i1027" style="width:0;height:1.5pt" o:hralign="center" o:hrstd="t" o:hr="t" fillcolor="#a0a0a0" stroked="f"/>
        </w:pict>
      </w:r>
    </w:p>
    <w:p w14:paraId="62B1B16A" w14:textId="61487E65" w:rsidR="00543F66" w:rsidRDefault="004B1484" w:rsidP="00543F66">
      <w:pPr>
        <w:pStyle w:val="Otsikko1"/>
      </w:pPr>
      <w:bookmarkStart w:id="0" w:name="_Hlk129259295"/>
      <w:r w:rsidRPr="004B1484">
        <w:t>Ovatko Turkin hallinto ja viranomaiset kohdistaneet toimia ns. Gülen-liikkeen toiminnassa olleita ja seuraajia vastaan vuosina 2025-2026? Ja jos, millaisia toimia?</w:t>
      </w:r>
    </w:p>
    <w:p w14:paraId="3C9724BA" w14:textId="38C28C97" w:rsidR="000043C5" w:rsidRDefault="00834250" w:rsidP="00023BBF">
      <w:r>
        <w:t xml:space="preserve">Ihmisoikeusjärjestöjen </w:t>
      </w:r>
      <w:proofErr w:type="spellStart"/>
      <w:r>
        <w:t>OHCH:lle</w:t>
      </w:r>
      <w:proofErr w:type="spellEnd"/>
      <w:r>
        <w:t xml:space="preserve"> (</w:t>
      </w:r>
      <w:r w:rsidRPr="00834250">
        <w:t>YK:n ihmisoikeusvaltuutetun toimisto</w:t>
      </w:r>
      <w:r>
        <w:t>)</w:t>
      </w:r>
      <w:r w:rsidR="000043C5">
        <w:t xml:space="preserve"> 7.10.2024 lähetetyssä kirjeessä Turkin viranomaisia </w:t>
      </w:r>
      <w:r w:rsidR="000043C5" w:rsidRPr="000043C5">
        <w:t>Gülen</w:t>
      </w:r>
      <w:r w:rsidR="000043C5">
        <w:t xml:space="preserve"> -</w:t>
      </w:r>
      <w:r w:rsidR="00023BBF">
        <w:t xml:space="preserve">liikkeeseen </w:t>
      </w:r>
      <w:proofErr w:type="spellStart"/>
      <w:r>
        <w:t>liikkeeseen</w:t>
      </w:r>
      <w:proofErr w:type="spellEnd"/>
      <w:r>
        <w:t xml:space="preserve"> yhdistetyistä</w:t>
      </w:r>
      <w:r w:rsidR="000043C5">
        <w:t xml:space="preserve"> henkilöihin kohdistetusta </w:t>
      </w:r>
      <w:r w:rsidR="00023BBF">
        <w:t xml:space="preserve">systemaattisesta repressiosta terrorismin vastaisen lain väärinkäytön, </w:t>
      </w:r>
      <w:r>
        <w:t>joukkopidätysten</w:t>
      </w:r>
      <w:r w:rsidR="00023BBF">
        <w:t>, oikeudellisten valvontamääräysten, valtioiden välisten luovutusten, terroristien ”harmaiden listojen” laajentamisen ja valvontavaltuuksien väärinkäytön kautta.</w:t>
      </w:r>
      <w:r w:rsidR="00023BBF">
        <w:rPr>
          <w:rStyle w:val="Alaviitteenviite"/>
        </w:rPr>
        <w:footnoteReference w:id="1"/>
      </w:r>
      <w:r w:rsidR="008F3193">
        <w:t xml:space="preserve"> Turkin presidentti Recep Tayyip </w:t>
      </w:r>
      <w:r w:rsidR="008F3193" w:rsidRPr="008F3193">
        <w:t>Erdoğan</w:t>
      </w:r>
      <w:r w:rsidR="008F3193">
        <w:t xml:space="preserve"> kuvaili 15.7.2025 vuoden 2016 vallankaappausyrityksen vuosipäivänä pitämässään puheessaan </w:t>
      </w:r>
      <w:proofErr w:type="spellStart"/>
      <w:r w:rsidR="008F3193" w:rsidRPr="000043C5">
        <w:t>Gülen</w:t>
      </w:r>
      <w:proofErr w:type="spellEnd"/>
      <w:r w:rsidR="008F3193">
        <w:t>-liikettä ”viru</w:t>
      </w:r>
      <w:r w:rsidR="00DA1BA7">
        <w:t>kseksi joka täytyy poistaa kehosta”.</w:t>
      </w:r>
      <w:r w:rsidR="00DA1BA7">
        <w:rPr>
          <w:rStyle w:val="Alaviitteenviite"/>
        </w:rPr>
        <w:footnoteReference w:id="2"/>
      </w:r>
      <w:r w:rsidR="00FA1262">
        <w:t xml:space="preserve"> </w:t>
      </w:r>
      <w:r w:rsidR="00B020CD">
        <w:t>H</w:t>
      </w:r>
      <w:r w:rsidR="00B020CD" w:rsidRPr="00B020CD">
        <w:t>ü</w:t>
      </w:r>
      <w:r w:rsidR="00B020CD">
        <w:t xml:space="preserve">rriyet -sanomalehden 13.4.2026 julkaisemaan artikkeliin haastateltu Turkin oikeusministeri </w:t>
      </w:r>
      <w:r w:rsidR="00B020CD" w:rsidRPr="00B020CD">
        <w:t>Akın Gürlek</w:t>
      </w:r>
      <w:r w:rsidR="00B020CD">
        <w:t xml:space="preserve"> toteaa Turkin </w:t>
      </w:r>
      <w:r w:rsidR="002C075B">
        <w:t>”</w:t>
      </w:r>
      <w:r w:rsidR="00B020CD">
        <w:t>seuraavan FETÖ -järjestön</w:t>
      </w:r>
      <w:r w:rsidR="00B020CD">
        <w:rPr>
          <w:rStyle w:val="Alaviitteenviite"/>
        </w:rPr>
        <w:footnoteReference w:id="3"/>
      </w:r>
      <w:r w:rsidR="00B020CD">
        <w:t xml:space="preserve"> toimintaa tarkasti </w:t>
      </w:r>
      <w:r w:rsidR="00B020CD" w:rsidRPr="00B020CD">
        <w:t>ministeriön, syyttäjäviranomaisten, turvallisuusyksiköiden ja lainvalvontaviranomaisten voimin</w:t>
      </w:r>
      <w:r w:rsidR="00B020CD">
        <w:t>”. Hänen mukaansa operaatiot jatkuvat ”</w:t>
      </w:r>
      <w:r w:rsidR="00B020CD" w:rsidRPr="00B020CD">
        <w:t>keskeytyksettä ja päättäväisesti</w:t>
      </w:r>
      <w:r w:rsidR="00B020CD">
        <w:t>”. Hän kertoo liikkeen vastaisten operaatioiden jatkuvan</w:t>
      </w:r>
      <w:r>
        <w:t xml:space="preserve"> sekä</w:t>
      </w:r>
      <w:r w:rsidR="00B020CD">
        <w:t xml:space="preserve"> ”</w:t>
      </w:r>
      <w:r w:rsidR="00B020CD" w:rsidRPr="00B020CD">
        <w:t>puhelintallenteiden tutkinnan</w:t>
      </w:r>
      <w:r w:rsidR="002C075B">
        <w:t xml:space="preserve">, että </w:t>
      </w:r>
      <w:r w:rsidR="00B020CD" w:rsidRPr="00B020CD">
        <w:t>uusien todisteiden valossa</w:t>
      </w:r>
      <w:r w:rsidR="00B020CD">
        <w:t>”</w:t>
      </w:r>
      <w:r w:rsidR="00B020CD" w:rsidRPr="00B020CD">
        <w:t>.</w:t>
      </w:r>
      <w:r w:rsidR="00B020CD">
        <w:rPr>
          <w:rStyle w:val="Alaviitteenviite"/>
        </w:rPr>
        <w:footnoteReference w:id="4"/>
      </w:r>
    </w:p>
    <w:p w14:paraId="3525C77A" w14:textId="019C6968" w:rsidR="00E6689B" w:rsidRDefault="00E6689B" w:rsidP="00E6689B">
      <w:r>
        <w:t xml:space="preserve">Saksalaisen </w:t>
      </w:r>
      <w:r w:rsidR="00E671F9">
        <w:t>BTI (</w:t>
      </w:r>
      <w:r w:rsidRPr="00E6689B">
        <w:t>Bertelsmann Stiftung</w:t>
      </w:r>
      <w:r w:rsidR="00E671F9">
        <w:t>)</w:t>
      </w:r>
      <w:r>
        <w:t xml:space="preserve"> -tutkimusinstituutin Turkin yhteiskunnallista tilannetta 31.1.2023</w:t>
      </w:r>
      <w:r w:rsidRPr="00E6689B">
        <w:t>–</w:t>
      </w:r>
      <w:r>
        <w:t xml:space="preserve">31.1.2025 välillä kuvaavan raportin mukaan </w:t>
      </w:r>
      <w:r w:rsidRPr="00E6689B">
        <w:t>Gülen</w:t>
      </w:r>
      <w:r>
        <w:t xml:space="preserve"> -liikkeeseen kohdistuva paine ml. massapidätykset, omaisuuden takavariko</w:t>
      </w:r>
      <w:r w:rsidR="002C075B">
        <w:t>innit</w:t>
      </w:r>
      <w:r>
        <w:t xml:space="preserve">, virasta erottamiset sekä kansalais- ja poliittisten oikeuksien ankarat rajoitukset, </w:t>
      </w:r>
      <w:r w:rsidR="00834250">
        <w:t>ovat jossain määrin vähentyneet</w:t>
      </w:r>
      <w:r>
        <w:t xml:space="preserve"> toimien alkuvuosista, mutta toimet jatkuvat edelleen eikä niiden </w:t>
      </w:r>
      <w:r w:rsidR="00834250">
        <w:t>loppumisesta</w:t>
      </w:r>
      <w:r>
        <w:t xml:space="preserve"> näy viitteitä. Turkin yhteiskunnassa on vain harvoja, jotka avoimesti vaativat oikeudenmukaisuutta ja sovintoa </w:t>
      </w:r>
      <w:proofErr w:type="spellStart"/>
      <w:r w:rsidR="00DC5648" w:rsidRPr="00DC5648">
        <w:t>Gülen</w:t>
      </w:r>
      <w:proofErr w:type="spellEnd"/>
      <w:r w:rsidR="00DC5648" w:rsidRPr="00DC5648">
        <w:t>-liikkeeseen yhdistettyjen henkilöiden</w:t>
      </w:r>
      <w:r w:rsidR="00DC5648" w:rsidRPr="00DC5648">
        <w:t xml:space="preserve"> </w:t>
      </w:r>
      <w:r>
        <w:t>puolesta ja ne</w:t>
      </w:r>
      <w:r w:rsidR="002C075B">
        <w:t xml:space="preserve"> </w:t>
      </w:r>
      <w:r>
        <w:t>jotka niin tekevät joutuvat usein oikeudelli</w:t>
      </w:r>
      <w:r w:rsidR="00DC5648">
        <w:t xml:space="preserve">sten toimien </w:t>
      </w:r>
      <w:r>
        <w:t>kohteeksi laaja-alaisten terrorisminvastaisten lakien nojalla.</w:t>
      </w:r>
      <w:r>
        <w:rPr>
          <w:rStyle w:val="Alaviitteenviite"/>
        </w:rPr>
        <w:footnoteReference w:id="5"/>
      </w:r>
      <w:r w:rsidR="005E065D">
        <w:t xml:space="preserve"> </w:t>
      </w:r>
      <w:r w:rsidR="009B10F1">
        <w:t xml:space="preserve">HRW (Human Rights Watch) -ihmisoikeusjärjestön Turkin ihmisoikeustilannetta vuonna 2025 kuvaavan vuosiraportin mukaan </w:t>
      </w:r>
      <w:r w:rsidR="00DC5648">
        <w:t>v</w:t>
      </w:r>
      <w:r w:rsidR="009B10F1" w:rsidRPr="009B10F1">
        <w:t xml:space="preserve">uonna 2025 tehtiin pidätyksiä ja käynnistettiin uusia rikostutkintoja satoja henkilöitä vastaan, </w:t>
      </w:r>
      <w:r w:rsidR="009B10F1" w:rsidRPr="009B10F1">
        <w:lastRenderedPageBreak/>
        <w:t>joiden väitettiin ylläpitävän yhteyksiä liikkeeseen.</w:t>
      </w:r>
      <w:r w:rsidR="009B10F1">
        <w:rPr>
          <w:rStyle w:val="Alaviitteenviite"/>
        </w:rPr>
        <w:footnoteReference w:id="6"/>
      </w:r>
      <w:r w:rsidR="00C12D9D">
        <w:t xml:space="preserve"> </w:t>
      </w:r>
      <w:r w:rsidR="00AB4AFC">
        <w:t xml:space="preserve">Entisen belgialaisen ministerin ja poliitikon, nykyisen ihmisoikeusjuristi Johan Vande Lanotten 21.1.2025 </w:t>
      </w:r>
      <w:proofErr w:type="spellStart"/>
      <w:r w:rsidR="00AB4AFC">
        <w:t>julkaisema</w:t>
      </w:r>
      <w:r w:rsidR="00DC5648">
        <w:t>saa</w:t>
      </w:r>
      <w:proofErr w:type="spellEnd"/>
      <w:r w:rsidR="00AB4AFC">
        <w:t>, G</w:t>
      </w:r>
      <w:r w:rsidR="00AB4AFC" w:rsidRPr="00AD1A25">
        <w:t>ülen</w:t>
      </w:r>
      <w:r w:rsidR="00AB4AFC">
        <w:t xml:space="preserve"> -liikkeen jäseniin kohdistuvaa </w:t>
      </w:r>
      <w:r w:rsidR="00DC5648">
        <w:t xml:space="preserve">painostusta </w:t>
      </w:r>
      <w:r w:rsidR="00AB4AFC">
        <w:t>käsittelevässä raportissa arvioidaan</w:t>
      </w:r>
      <w:r w:rsidR="0011684D">
        <w:t>,</w:t>
      </w:r>
      <w:r w:rsidR="00AB4AFC">
        <w:t xml:space="preserve"> että liik</w:t>
      </w:r>
      <w:r w:rsidR="0011684D">
        <w:t>k</w:t>
      </w:r>
      <w:r w:rsidR="00AB4AFC">
        <w:t xml:space="preserve">een jäseniin kohdistuvien pidätysten määrän väheneminen ei liity siihen että liikkeeseen kohdistuva </w:t>
      </w:r>
      <w:r w:rsidR="00DC5648">
        <w:t>mielenkiinto</w:t>
      </w:r>
      <w:r w:rsidR="00AB4AFC">
        <w:t xml:space="preserve"> olisi vähentynyt, vaan sii</w:t>
      </w:r>
      <w:r w:rsidR="00232233">
        <w:t>hen</w:t>
      </w:r>
      <w:r w:rsidR="00AB4AFC">
        <w:t xml:space="preserve"> että niin suuri määrä liikkeeseen liitoksissa olevia henkilöitä on jo pidätetty tai heitä on paennut ulkomaille.</w:t>
      </w:r>
      <w:r w:rsidR="00AB4AFC">
        <w:rPr>
          <w:rStyle w:val="Alaviitteenviite"/>
        </w:rPr>
        <w:footnoteReference w:id="7"/>
      </w:r>
    </w:p>
    <w:p w14:paraId="2396B01A" w14:textId="21F1AF65" w:rsidR="004B1484" w:rsidRDefault="004B1484" w:rsidP="004B1484">
      <w:pPr>
        <w:pStyle w:val="Otsikko1"/>
      </w:pPr>
      <w:r w:rsidRPr="004B1484">
        <w:t>Millaiset henkilöt ovat olleet viranomaistoimien kohteena? Onko kiinni otettujen joukossa henkilöitä, jotka ovat toimineet julkisissa viroissa?</w:t>
      </w:r>
    </w:p>
    <w:p w14:paraId="6C23570C" w14:textId="08D7009D" w:rsidR="000A0A24" w:rsidRDefault="003B5526" w:rsidP="000A0A24">
      <w:r>
        <w:t>Vuo</w:t>
      </w:r>
      <w:r w:rsidR="00232233">
        <w:t>nna</w:t>
      </w:r>
      <w:r>
        <w:t xml:space="preserve"> 2025 ja alkuvuodesta 2026 viranomaistoimien kohteena on</w:t>
      </w:r>
      <w:r w:rsidR="002C075B">
        <w:t xml:space="preserve"> medialähteiden mukaan</w:t>
      </w:r>
      <w:r>
        <w:t xml:space="preserve"> ollut </w:t>
      </w:r>
      <w:r w:rsidR="00EA104E">
        <w:t>aktiivipalvelussa olevia virkahenkilöitä</w:t>
      </w:r>
      <w:r w:rsidR="00067C11">
        <w:t xml:space="preserve"> (ml. poliiseja)</w:t>
      </w:r>
      <w:r w:rsidR="00EA104E">
        <w:t>,</w:t>
      </w:r>
      <w:r w:rsidR="00EA104E">
        <w:rPr>
          <w:rStyle w:val="Alaviitteenviite"/>
        </w:rPr>
        <w:footnoteReference w:id="8"/>
      </w:r>
      <w:r w:rsidR="00EA104E">
        <w:t xml:space="preserve"> aikaisemmin erotettuja virkahenkilöitä,</w:t>
      </w:r>
      <w:r w:rsidR="00EA104E">
        <w:rPr>
          <w:rStyle w:val="Alaviitteenviite"/>
        </w:rPr>
        <w:footnoteReference w:id="9"/>
      </w:r>
      <w:r w:rsidR="00EA104E">
        <w:t xml:space="preserve"> eläköityneitä virkahenkilöitä</w:t>
      </w:r>
      <w:r w:rsidR="002C075B">
        <w:t xml:space="preserve"> (ml. poliiseja)</w:t>
      </w:r>
      <w:r w:rsidR="00EA104E">
        <w:t>,</w:t>
      </w:r>
      <w:r w:rsidR="00EA104E">
        <w:rPr>
          <w:rStyle w:val="Alaviitteenviite"/>
        </w:rPr>
        <w:footnoteReference w:id="10"/>
      </w:r>
      <w:r w:rsidR="00EA104E">
        <w:t xml:space="preserve"> </w:t>
      </w:r>
      <w:r w:rsidR="00865895">
        <w:t>santarmeja</w:t>
      </w:r>
      <w:r w:rsidR="006B7370">
        <w:t xml:space="preserve"> (ml. aikaisemmin virastaan erotettuja)</w:t>
      </w:r>
      <w:r w:rsidR="00865895">
        <w:t>,</w:t>
      </w:r>
      <w:r w:rsidR="00865895">
        <w:rPr>
          <w:rStyle w:val="Alaviitteenviite"/>
        </w:rPr>
        <w:footnoteReference w:id="11"/>
      </w:r>
      <w:r w:rsidR="00865895">
        <w:t xml:space="preserve"> </w:t>
      </w:r>
      <w:r w:rsidR="00EA104E">
        <w:t>aktiivipalveluksessa olevia sotilaita,</w:t>
      </w:r>
      <w:r w:rsidR="00EA104E">
        <w:rPr>
          <w:rStyle w:val="Alaviitteenviite"/>
        </w:rPr>
        <w:footnoteReference w:id="12"/>
      </w:r>
      <w:r w:rsidR="00EA104E">
        <w:t xml:space="preserve"> </w:t>
      </w:r>
      <w:r w:rsidR="004223F3">
        <w:t>eläköityneitä sotilaita,</w:t>
      </w:r>
      <w:r w:rsidR="004223F3">
        <w:rPr>
          <w:rStyle w:val="Alaviitteenviite"/>
        </w:rPr>
        <w:footnoteReference w:id="13"/>
      </w:r>
      <w:r w:rsidR="004223F3">
        <w:t xml:space="preserve"> aikaisemmin virastaan erotettuja sotilaita,</w:t>
      </w:r>
      <w:r w:rsidR="004223F3">
        <w:rPr>
          <w:rStyle w:val="Alaviitteenviite"/>
        </w:rPr>
        <w:footnoteReference w:id="14"/>
      </w:r>
      <w:r w:rsidR="004223F3">
        <w:t xml:space="preserve"> </w:t>
      </w:r>
      <w:r w:rsidR="00EA104E">
        <w:t>lääkäreitä,</w:t>
      </w:r>
      <w:r w:rsidR="00EA104E">
        <w:rPr>
          <w:rStyle w:val="Alaviitteenviite"/>
        </w:rPr>
        <w:footnoteReference w:id="15"/>
      </w:r>
      <w:r w:rsidR="00EA104E">
        <w:t xml:space="preserve"> opettajia,</w:t>
      </w:r>
      <w:r w:rsidR="00EA104E">
        <w:rPr>
          <w:rStyle w:val="Alaviitteenviite"/>
        </w:rPr>
        <w:footnoteReference w:id="16"/>
      </w:r>
      <w:r w:rsidR="00EA104E">
        <w:t xml:space="preserve"> liikemiehiä,</w:t>
      </w:r>
      <w:r w:rsidR="00EA104E">
        <w:rPr>
          <w:rStyle w:val="Alaviitteenviite"/>
        </w:rPr>
        <w:footnoteReference w:id="17"/>
      </w:r>
      <w:r w:rsidR="00EA104E">
        <w:t xml:space="preserve"> </w:t>
      </w:r>
      <w:r w:rsidR="00C27A71">
        <w:t>valtio-omisteisten yhtiöiden työntekijöitä,</w:t>
      </w:r>
      <w:r w:rsidR="00C27A71">
        <w:rPr>
          <w:rStyle w:val="Alaviitteenviite"/>
        </w:rPr>
        <w:footnoteReference w:id="18"/>
      </w:r>
      <w:r w:rsidR="00D838F5">
        <w:t xml:space="preserve"> yksityisen sektorin työntekijöitä</w:t>
      </w:r>
      <w:r w:rsidR="00D838F5">
        <w:rPr>
          <w:rStyle w:val="Alaviitteenviite"/>
        </w:rPr>
        <w:footnoteReference w:id="19"/>
      </w:r>
      <w:r w:rsidR="00107616">
        <w:t xml:space="preserve"> ja</w:t>
      </w:r>
      <w:r w:rsidR="005F5FB0">
        <w:t xml:space="preserve"> opiskelijoita</w:t>
      </w:r>
      <w:r w:rsidR="00107616">
        <w:t>.</w:t>
      </w:r>
      <w:r w:rsidR="005F5FB0">
        <w:rPr>
          <w:rStyle w:val="Alaviitteenviite"/>
        </w:rPr>
        <w:footnoteReference w:id="20"/>
      </w:r>
      <w:r w:rsidR="00107616">
        <w:t xml:space="preserve"> </w:t>
      </w:r>
    </w:p>
    <w:p w14:paraId="1FF5A398" w14:textId="2D91B1FF" w:rsidR="00DC5648" w:rsidRDefault="00107616" w:rsidP="0033721B">
      <w:r>
        <w:t xml:space="preserve">Hollannin ulkoministeriön </w:t>
      </w:r>
      <w:r w:rsidR="00C97632">
        <w:t xml:space="preserve">helmikuussa 2025 </w:t>
      </w:r>
      <w:r w:rsidR="00DC5648" w:rsidRPr="00DC5648">
        <w:t>julkaisemassa, Turkkia käsittelevässä maatietoraportissa haastatellun</w:t>
      </w:r>
      <w:r w:rsidR="00DC5648" w:rsidRPr="00DC5648">
        <w:t xml:space="preserve"> </w:t>
      </w:r>
      <w:r w:rsidR="00C97632">
        <w:t xml:space="preserve">lähteen mukaan </w:t>
      </w:r>
      <w:r w:rsidR="00DC5648">
        <w:t>viranomaistoimien kohteeksi joutuneet</w:t>
      </w:r>
      <w:r w:rsidR="00C97632">
        <w:t xml:space="preserve"> </w:t>
      </w:r>
      <w:proofErr w:type="spellStart"/>
      <w:r w:rsidR="00C97632">
        <w:t>gülenistit</w:t>
      </w:r>
      <w:proofErr w:type="spellEnd"/>
      <w:r w:rsidR="00C97632">
        <w:t xml:space="preserve"> olivat peräisin kaikista</w:t>
      </w:r>
      <w:r w:rsidR="002C075B">
        <w:t xml:space="preserve"> </w:t>
      </w:r>
      <w:r w:rsidR="00C97632">
        <w:t>yhteiskuntaluokista, kylän paimenista akateemikoihin, pienyrittäjistä liike</w:t>
      </w:r>
      <w:r w:rsidR="00DC5648" w:rsidRPr="00DC5648">
        <w:t>magnaatteihin</w:t>
      </w:r>
      <w:r w:rsidR="00C97632">
        <w:t xml:space="preserve"> ja kirja</w:t>
      </w:r>
      <w:r w:rsidR="00067C11">
        <w:t>npitäjistä</w:t>
      </w:r>
      <w:r w:rsidR="00C97632">
        <w:t xml:space="preserve"> syyttäjiin.</w:t>
      </w:r>
      <w:r w:rsidR="000A0A24">
        <w:t xml:space="preserve"> Raportin mukaan tilanne ei ole muuttunut raportointijakson</w:t>
      </w:r>
      <w:r w:rsidR="00DC5648">
        <w:t xml:space="preserve"> aikana</w:t>
      </w:r>
      <w:r w:rsidR="000A0A24">
        <w:t xml:space="preserve"> (vuonna 2024) ja viranomaiset ovat </w:t>
      </w:r>
      <w:r w:rsidR="00DC5648">
        <w:t>kohdistaneet mielenkiintoa</w:t>
      </w:r>
      <w:r w:rsidR="000A0A24">
        <w:t xml:space="preserve"> erityisesti turvallisuus- ja oikeuslaitoks</w:t>
      </w:r>
      <w:r w:rsidR="002C075B">
        <w:t>issa toimiviin henkilöihin</w:t>
      </w:r>
      <w:r w:rsidR="000A0A24">
        <w:t>. Erityisesti kadetit, sotilaat, santarmit, poliisit, tuomarit ja syyttäjät herättivät Turkin viranomaisten mielenkiintoa.</w:t>
      </w:r>
      <w:r w:rsidR="009E6B61">
        <w:t xml:space="preserve"> Erään lähteen mukaan tämä ei ollut yllättävää, koska turvallisuusviranomaisissa toimivat (oletetut) Gülen-liikkeen kannattajat muodostivat viranomaisten mielestä suuremman uhan valtion turvallisuudelle kuin Gülen-liikkeeseen kuuluva</w:t>
      </w:r>
      <w:r w:rsidR="00067C11">
        <w:t>t</w:t>
      </w:r>
      <w:r w:rsidR="009E6B61">
        <w:t xml:space="preserve"> kirjanpitäjä</w:t>
      </w:r>
      <w:r w:rsidR="00067C11">
        <w:t>t</w:t>
      </w:r>
      <w:r w:rsidR="009E6B61">
        <w:t>, lääkäri</w:t>
      </w:r>
      <w:r w:rsidR="00067C11">
        <w:t>t</w:t>
      </w:r>
      <w:r w:rsidR="009E6B61">
        <w:t xml:space="preserve"> tai sairaanhoitaja</w:t>
      </w:r>
      <w:r w:rsidR="00067C11">
        <w:t>t</w:t>
      </w:r>
      <w:r w:rsidR="009E6B61">
        <w:t>.</w:t>
      </w:r>
      <w:r w:rsidR="00DC5648">
        <w:rPr>
          <w:rStyle w:val="Alaviitteenviite"/>
        </w:rPr>
        <w:footnoteReference w:id="21"/>
      </w:r>
      <w:r w:rsidR="009E6B61">
        <w:t xml:space="preserve"> </w:t>
      </w:r>
    </w:p>
    <w:p w14:paraId="4EC7DD25" w14:textId="6813697E" w:rsidR="003B5526" w:rsidRDefault="009E6B61" w:rsidP="0033721B">
      <w:r w:rsidRPr="009E6B61">
        <w:t xml:space="preserve">Kaikki pidätetyt </w:t>
      </w:r>
      <w:proofErr w:type="spellStart"/>
      <w:r w:rsidRPr="009E6B61">
        <w:t>Gülen</w:t>
      </w:r>
      <w:proofErr w:type="spellEnd"/>
      <w:r w:rsidRPr="009E6B61">
        <w:t xml:space="preserve">-epäillyt eivät kuuluneet poliisiin, armeijaan tai virkamieskuntaan. </w:t>
      </w:r>
      <w:r w:rsidR="00067C11">
        <w:t>Heihin lukeutui myös siviilejä</w:t>
      </w:r>
      <w:r w:rsidRPr="009E6B61">
        <w:t xml:space="preserve">, </w:t>
      </w:r>
      <w:r w:rsidR="00067C11">
        <w:t xml:space="preserve">joiden katsottiin auttaneen </w:t>
      </w:r>
      <w:r w:rsidRPr="009E6B61">
        <w:t>vangittuj</w:t>
      </w:r>
      <w:r w:rsidR="00CC6565">
        <w:t>en henkilöiden</w:t>
      </w:r>
      <w:r w:rsidRPr="009E6B61">
        <w:t xml:space="preserve"> perheenjäseniä, </w:t>
      </w:r>
      <w:r w:rsidRPr="009E6B61">
        <w:lastRenderedPageBreak/>
        <w:t xml:space="preserve">ystäviä ja työtovereita ja/tai heidän perheenjäseniään. Tämä apu koostui esimerkiksi rahasta tai ruoasta. Turkin viranomaiset epäilivät vangittuja gülenisteja ja/tai heidän perheitään tukeneita henkilöitä </w:t>
      </w:r>
      <w:proofErr w:type="spellStart"/>
      <w:r w:rsidRPr="009E6B61">
        <w:t>Gülen</w:t>
      </w:r>
      <w:proofErr w:type="spellEnd"/>
      <w:r w:rsidRPr="009E6B61">
        <w:t>-liikkeen ”</w:t>
      </w:r>
      <w:r w:rsidR="002B1A44" w:rsidRPr="002B1A44">
        <w:t xml:space="preserve"> </w:t>
      </w:r>
      <w:r w:rsidR="002B1A44" w:rsidRPr="002B1A44">
        <w:t>uudelleenjärjestäytymisestä</w:t>
      </w:r>
      <w:r w:rsidRPr="009E6B61">
        <w:t>”.</w:t>
      </w:r>
      <w:r w:rsidR="00CC6565">
        <w:t xml:space="preserve"> Raportissa todetaan</w:t>
      </w:r>
      <w:r w:rsidR="00BF10AB">
        <w:t>,</w:t>
      </w:r>
      <w:r w:rsidR="00CC6565">
        <w:t xml:space="preserve"> että </w:t>
      </w:r>
      <w:r w:rsidR="00BF10AB">
        <w:t>ihmisiä voitiin epäillä yhteyksistä liikkeeseen matalalla kynnyksellä. Eräs lähde oli esimerkiksi tietoinen ryhmästä naisia ja heidän tyttäriään, jotka oli pidätetty. Tämä ryhmä oli yhteydessä naiseen, jolla puolestaan oli yhteyksiä Gülen-liikkeeseen. Raportin kirjoittamishetkellä naiset ja heidän täysi-ikäiset tyttärensä olivat edelleen vankilassa</w:t>
      </w:r>
      <w:r w:rsidR="00067C11">
        <w:t>,</w:t>
      </w:r>
      <w:r w:rsidR="00BF10AB">
        <w:t xml:space="preserve"> alaikäiset tyttäret oli vapautettu kuulustelujen jälkeen. Raportin mukaan </w:t>
      </w:r>
      <w:r w:rsidR="002B1A44" w:rsidRPr="002B1A44">
        <w:t>henkilöistä, joilla ei ole ollut yhteyksiä liikkeeseen</w:t>
      </w:r>
      <w:r w:rsidR="002B1A44" w:rsidRPr="002B1A44">
        <w:t xml:space="preserve"> </w:t>
      </w:r>
      <w:r w:rsidR="0033721B">
        <w:t>saattoivat joutua leimatuksi sellaisiksi Turkin viranomaisten toimesta. Tällaisia olivat esimerkiksi oppositio</w:t>
      </w:r>
      <w:r w:rsidR="00067C11">
        <w:t>on kuuluvat henkilöt</w:t>
      </w:r>
      <w:r w:rsidR="0033721B">
        <w:t>, ammattiyhdistysaktivistit, toimittajat ja tutkijat, jotka ilmaisivat kriittisiä näkemyksiä Turkin hallituksesta.</w:t>
      </w:r>
      <w:r w:rsidR="00C97632">
        <w:rPr>
          <w:rStyle w:val="Alaviitteenviite"/>
        </w:rPr>
        <w:footnoteReference w:id="22"/>
      </w:r>
    </w:p>
    <w:p w14:paraId="7F359748" w14:textId="2D5A88D0" w:rsidR="004B1484" w:rsidRDefault="004B1484" w:rsidP="004B1484">
      <w:pPr>
        <w:pStyle w:val="Otsikko1"/>
      </w:pPr>
      <w:r w:rsidRPr="004B1484">
        <w:t>Millaisista rikoksista liikkeen jäseniä/seuraajia syytetään? Millaista näyttöä heitä vastaan käytetään? Riittääkö edelleen esim. Bylock-sovellus, tili Asya-pankissa tai nimettömän todistajan lausunto perusteeksi tutkintaan ja syytteiden nostamiseksi sekä tuomioon?</w:t>
      </w:r>
    </w:p>
    <w:p w14:paraId="5636DFEC" w14:textId="4FC2A97D" w:rsidR="00235CED" w:rsidRDefault="00AD1A25" w:rsidP="001F4879">
      <w:r>
        <w:t>Saatavilla olevien</w:t>
      </w:r>
      <w:r w:rsidR="00E430F4">
        <w:t xml:space="preserve"> media</w:t>
      </w:r>
      <w:r>
        <w:t>lähteiden mukaan G</w:t>
      </w:r>
      <w:r w:rsidRPr="00AD1A25">
        <w:t>ülen</w:t>
      </w:r>
      <w:r>
        <w:t xml:space="preserve"> -liikkeen jäsenyydestä epäiltyjä henkilöitä ollaan pidätetty</w:t>
      </w:r>
      <w:r w:rsidR="00CB4BFB">
        <w:t xml:space="preserve"> vuosina 2025</w:t>
      </w:r>
      <w:r w:rsidR="00CB4BFB" w:rsidRPr="00CB4BFB">
        <w:t>–</w:t>
      </w:r>
      <w:r w:rsidR="00CB4BFB">
        <w:t xml:space="preserve">2026 </w:t>
      </w:r>
      <w:r w:rsidR="002B1A44" w:rsidRPr="002B1A44">
        <w:t>ainakin seuraavien seikkojen perusteella</w:t>
      </w:r>
      <w:r w:rsidR="002B1A44">
        <w:t>:</w:t>
      </w:r>
      <w:r>
        <w:t xml:space="preserve"> </w:t>
      </w:r>
      <w:proofErr w:type="spellStart"/>
      <w:r>
        <w:t>Bylock</w:t>
      </w:r>
      <w:proofErr w:type="spellEnd"/>
      <w:r>
        <w:t>-sovelluksen käytöstä,</w:t>
      </w:r>
      <w:r>
        <w:rPr>
          <w:rStyle w:val="Alaviitteenviite"/>
        </w:rPr>
        <w:footnoteReference w:id="23"/>
      </w:r>
      <w:r>
        <w:t xml:space="preserve"> </w:t>
      </w:r>
      <w:proofErr w:type="spellStart"/>
      <w:r>
        <w:t>G</w:t>
      </w:r>
      <w:r w:rsidRPr="00AD1A25">
        <w:t>ülen</w:t>
      </w:r>
      <w:proofErr w:type="spellEnd"/>
      <w:r>
        <w:t xml:space="preserve"> -liikkeen ylistämisestä sosiaalisessa mediassa,</w:t>
      </w:r>
      <w:r>
        <w:rPr>
          <w:rStyle w:val="Alaviitteenviite"/>
        </w:rPr>
        <w:footnoteReference w:id="24"/>
      </w:r>
      <w:r>
        <w:t xml:space="preserve"> </w:t>
      </w:r>
      <w:r w:rsidR="00E430F4">
        <w:t>rahaliikenteestä</w:t>
      </w:r>
      <w:r w:rsidR="005D2DCE">
        <w:t xml:space="preserve"> </w:t>
      </w:r>
      <w:proofErr w:type="spellStart"/>
      <w:r w:rsidR="005D2DCE">
        <w:t>Asya</w:t>
      </w:r>
      <w:proofErr w:type="spellEnd"/>
      <w:r w:rsidR="005D2DCE">
        <w:t>-pankissa,</w:t>
      </w:r>
      <w:r w:rsidR="005D2DCE">
        <w:rPr>
          <w:rStyle w:val="Alaviitteenviite"/>
        </w:rPr>
        <w:footnoteReference w:id="25"/>
      </w:r>
      <w:r w:rsidR="005D2DCE">
        <w:t xml:space="preserve"> yhtey</w:t>
      </w:r>
      <w:r w:rsidR="00E430F4">
        <w:t xml:space="preserve">destä </w:t>
      </w:r>
      <w:proofErr w:type="spellStart"/>
      <w:r w:rsidR="005D2DCE">
        <w:t>G</w:t>
      </w:r>
      <w:r w:rsidR="005D2DCE" w:rsidRPr="00AD1A25">
        <w:t>ülen</w:t>
      </w:r>
      <w:proofErr w:type="spellEnd"/>
      <w:r w:rsidR="005D2DCE">
        <w:t>-liikettä lähellä olevaan asuntolaan</w:t>
      </w:r>
      <w:r w:rsidR="00AE2361">
        <w:t>,</w:t>
      </w:r>
      <w:r w:rsidR="005D2DCE">
        <w:rPr>
          <w:rStyle w:val="Alaviitteenviite"/>
        </w:rPr>
        <w:footnoteReference w:id="26"/>
      </w:r>
      <w:r w:rsidR="00AE2361">
        <w:t xml:space="preserve"> puhelu</w:t>
      </w:r>
      <w:r w:rsidR="00E430F4">
        <w:t>ista</w:t>
      </w:r>
      <w:r w:rsidR="00AE2361">
        <w:t xml:space="preserve"> kolikkopuhelimista henkilöille, joiden Turkin viranomaiset epäilevät olevan korkeassa asemassa järjestössä,</w:t>
      </w:r>
      <w:r w:rsidR="00AE2361">
        <w:rPr>
          <w:rStyle w:val="Alaviitteenviite"/>
        </w:rPr>
        <w:footnoteReference w:id="27"/>
      </w:r>
      <w:r w:rsidR="00C949D6">
        <w:t xml:space="preserve"> </w:t>
      </w:r>
      <w:r w:rsidR="00CB4BFB">
        <w:t>liikkeen rahallisesta tukemisesta</w:t>
      </w:r>
      <w:r w:rsidR="001A530F">
        <w:t>,</w:t>
      </w:r>
      <w:r w:rsidR="001A530F">
        <w:rPr>
          <w:rStyle w:val="Alaviitteenviite"/>
        </w:rPr>
        <w:footnoteReference w:id="28"/>
      </w:r>
      <w:r w:rsidR="00557867">
        <w:t xml:space="preserve"> </w:t>
      </w:r>
      <w:r w:rsidR="002B1A44" w:rsidRPr="002B1A44">
        <w:t>henkilön tiedot ovat liikkeeseen yhdistetyn yrityksen rekisterissä</w:t>
      </w:r>
      <w:r w:rsidR="00557867">
        <w:t>,</w:t>
      </w:r>
      <w:r w:rsidR="00557867">
        <w:rPr>
          <w:rStyle w:val="Alaviitteenviite"/>
        </w:rPr>
        <w:footnoteReference w:id="29"/>
      </w:r>
      <w:r w:rsidR="005174A2">
        <w:t xml:space="preserve"> ulkomaille pakenemisen yrittämisestä</w:t>
      </w:r>
      <w:r w:rsidR="005174A2">
        <w:rPr>
          <w:rStyle w:val="Alaviitteenviite"/>
        </w:rPr>
        <w:footnoteReference w:id="30"/>
      </w:r>
      <w:r w:rsidR="00235CED">
        <w:t xml:space="preserve"> ja</w:t>
      </w:r>
      <w:r w:rsidR="00F10927">
        <w:t xml:space="preserve"> pääsykokeiden valmistautumiskursseihin osallistumi</w:t>
      </w:r>
      <w:r w:rsidR="00404FFE">
        <w:t>sesta</w:t>
      </w:r>
      <w:r w:rsidR="00F10927">
        <w:t>, joiden epäiltiin olevan G</w:t>
      </w:r>
      <w:r w:rsidR="00F10927" w:rsidRPr="00AD1A25">
        <w:t>ülen</w:t>
      </w:r>
      <w:r w:rsidR="00F10927">
        <w:t xml:space="preserve"> -liikkeen järjestämiä</w:t>
      </w:r>
      <w:r w:rsidR="00235CED">
        <w:t>.</w:t>
      </w:r>
      <w:r w:rsidR="00F10927">
        <w:rPr>
          <w:rStyle w:val="Alaviitteenviite"/>
        </w:rPr>
        <w:footnoteReference w:id="31"/>
      </w:r>
      <w:r w:rsidR="00E17605">
        <w:t xml:space="preserve"> </w:t>
      </w:r>
    </w:p>
    <w:p w14:paraId="799FCE48" w14:textId="532766C6" w:rsidR="00AD1A25" w:rsidRDefault="00E17605" w:rsidP="001F4879">
      <w:r>
        <w:t xml:space="preserve">Johan Vande Lanotten 21.1.2025 julkaiseman raportin mukaan sisäministeri </w:t>
      </w:r>
      <w:r w:rsidR="00404FFE">
        <w:t xml:space="preserve">Ali </w:t>
      </w:r>
      <w:proofErr w:type="spellStart"/>
      <w:r>
        <w:t>Yerlikayan</w:t>
      </w:r>
      <w:proofErr w:type="spellEnd"/>
      <w:r>
        <w:t xml:space="preserve"> </w:t>
      </w:r>
      <w:r w:rsidR="002B1A44">
        <w:t>sosiaalisen median julkaisujen</w:t>
      </w:r>
      <w:r>
        <w:t xml:space="preserve"> perusteella liikkeeseen kohdistuvien rikosepäilyjen taustalla ovat organisaation </w:t>
      </w:r>
      <w:r w:rsidR="002B1A44" w:rsidRPr="002B1A44">
        <w:t>uudelleenjärjestäytymistoimet</w:t>
      </w:r>
      <w:r>
        <w:t xml:space="preserve">, organisaation </w:t>
      </w:r>
      <w:r w:rsidR="00BF5BCC">
        <w:t>”</w:t>
      </w:r>
      <w:r>
        <w:t>propaganda</w:t>
      </w:r>
      <w:r w:rsidR="00BF5BCC">
        <w:t>n levittäminen</w:t>
      </w:r>
      <w:r>
        <w:t xml:space="preserve"> sosiaalisessa mediassa</w:t>
      </w:r>
      <w:r w:rsidR="00BF5BCC">
        <w:t>”</w:t>
      </w:r>
      <w:r>
        <w:t xml:space="preserve">, ByLock-sovelluksen käyttö sekä </w:t>
      </w:r>
      <w:r w:rsidR="0011684D">
        <w:t>avun</w:t>
      </w:r>
      <w:r>
        <w:t xml:space="preserve"> toimittaminen organisaation </w:t>
      </w:r>
      <w:r>
        <w:lastRenderedPageBreak/>
        <w:t>vangittujen jäsenten perheille.</w:t>
      </w:r>
      <w:r w:rsidR="001F4879">
        <w:rPr>
          <w:rStyle w:val="Alaviitteenviite"/>
        </w:rPr>
        <w:footnoteReference w:id="32"/>
      </w:r>
      <w:r w:rsidR="003A313B">
        <w:t xml:space="preserve"> Raportin mukaan jopa Euroopan ihmisoikeustuomioistuimen vuonna 2023 </w:t>
      </w:r>
      <w:proofErr w:type="spellStart"/>
      <w:r w:rsidR="003A313B" w:rsidRPr="003A313B">
        <w:t>Yüksel</w:t>
      </w:r>
      <w:proofErr w:type="spellEnd"/>
      <w:r w:rsidR="003A313B" w:rsidRPr="003A313B">
        <w:t xml:space="preserve"> </w:t>
      </w:r>
      <w:proofErr w:type="spellStart"/>
      <w:r w:rsidR="003A313B" w:rsidRPr="003A313B">
        <w:t>Yalçinkaya</w:t>
      </w:r>
      <w:r w:rsidR="003A313B">
        <w:t>n</w:t>
      </w:r>
      <w:proofErr w:type="spellEnd"/>
      <w:r w:rsidR="003A313B">
        <w:t xml:space="preserve"> tapausta koskevan tuomion</w:t>
      </w:r>
      <w:r w:rsidR="003A313B">
        <w:rPr>
          <w:rStyle w:val="Alaviitteenviite"/>
        </w:rPr>
        <w:footnoteReference w:id="33"/>
      </w:r>
      <w:r w:rsidR="003A313B">
        <w:t xml:space="preserve"> jälkeenkin </w:t>
      </w:r>
      <w:proofErr w:type="spellStart"/>
      <w:r w:rsidR="003A313B">
        <w:t>ByLock</w:t>
      </w:r>
      <w:proofErr w:type="spellEnd"/>
      <w:r w:rsidR="003A313B">
        <w:t xml:space="preserve"> -sovelluksen käyttöä, </w:t>
      </w:r>
      <w:proofErr w:type="spellStart"/>
      <w:r w:rsidR="00D1788F" w:rsidRPr="00D1788F">
        <w:t>Gülen</w:t>
      </w:r>
      <w:proofErr w:type="spellEnd"/>
      <w:r w:rsidR="00D1788F" w:rsidRPr="00D1788F">
        <w:t>-liikkeeseen yhdistettyjen ammattiliittojen jäsenyyttä</w:t>
      </w:r>
      <w:r w:rsidR="00D1788F">
        <w:t xml:space="preserve"> tai</w:t>
      </w:r>
      <w:r w:rsidR="003A313B">
        <w:t xml:space="preserve"> </w:t>
      </w:r>
      <w:proofErr w:type="spellStart"/>
      <w:r w:rsidR="003A313B">
        <w:t>Zaman</w:t>
      </w:r>
      <w:proofErr w:type="spellEnd"/>
      <w:r w:rsidR="003A313B">
        <w:t xml:space="preserve"> -sanomalehden lukemista käyttöä voidaan yhä pitää todisteena G</w:t>
      </w:r>
      <w:r w:rsidR="003A313B" w:rsidRPr="00AD1A25">
        <w:t>ülen</w:t>
      </w:r>
      <w:r w:rsidR="003A313B">
        <w:t xml:space="preserve"> -liikkeen jäsenyydestä.</w:t>
      </w:r>
      <w:r w:rsidR="003A313B">
        <w:rPr>
          <w:rStyle w:val="Alaviitteenviite"/>
        </w:rPr>
        <w:footnoteReference w:id="34"/>
      </w:r>
      <w:r w:rsidR="008D6870">
        <w:t xml:space="preserve"> </w:t>
      </w:r>
      <w:r w:rsidR="00D902D1">
        <w:t>Y</w:t>
      </w:r>
      <w:r w:rsidR="00D1788F">
        <w:t>len</w:t>
      </w:r>
      <w:r w:rsidR="00D902D1">
        <w:t xml:space="preserve"> 6.4.2026 julkaisemassa Turkin Suomessa asuvista turkkilaisista tekemiä luovutuspyyntöjä </w:t>
      </w:r>
      <w:r w:rsidR="00D1788F" w:rsidRPr="00D1788F">
        <w:t xml:space="preserve">käsittelevässä artikkelissa esitetään, että </w:t>
      </w:r>
      <w:proofErr w:type="spellStart"/>
      <w:r w:rsidR="00D1788F" w:rsidRPr="00D1788F">
        <w:t>Gülen</w:t>
      </w:r>
      <w:proofErr w:type="spellEnd"/>
      <w:r w:rsidR="00D1788F" w:rsidRPr="00D1788F">
        <w:t>-liikkeeseen yhdistettyjä henkilöitä on tuomittu vankeuteen pelkästään pankkitilin, pikaviestisovelluksen käytön ja sanomalehden tilaamisen perusteella.</w:t>
      </w:r>
      <w:r w:rsidR="00D902D1" w:rsidRPr="00D902D1">
        <w:t xml:space="preserve"> Epäiltyjä on tuomittu Turkissa pitkiin vankeusrangaistuksiin</w:t>
      </w:r>
      <w:r w:rsidR="00D902D1">
        <w:t>.</w:t>
      </w:r>
      <w:r w:rsidR="00D902D1">
        <w:rPr>
          <w:rStyle w:val="Alaviitteenviite"/>
        </w:rPr>
        <w:footnoteReference w:id="35"/>
      </w:r>
    </w:p>
    <w:p w14:paraId="2D59513D" w14:textId="3254560D" w:rsidR="000A41D0" w:rsidRDefault="000A41D0" w:rsidP="001F4879">
      <w:r>
        <w:t>Monissa tapauksissa syytteiden perusteena on ollut yhteydenpito G</w:t>
      </w:r>
      <w:r w:rsidRPr="00AD1A25">
        <w:t>ülen</w:t>
      </w:r>
      <w:r>
        <w:t xml:space="preserve"> -liikkeen jäseniksi epäiltyihin henkilöihin yksityisesti.</w:t>
      </w:r>
      <w:r>
        <w:rPr>
          <w:rStyle w:val="Alaviitteenviite"/>
        </w:rPr>
        <w:footnoteReference w:id="36"/>
      </w:r>
      <w:r>
        <w:t xml:space="preserve"> Tällaisten syytteiden takana on yleensä poliisin tai muiden viranomaisten tutkintaoperaatio, missä </w:t>
      </w:r>
      <w:r w:rsidR="00D1788F" w:rsidRPr="00D1788F">
        <w:t>henkilöitä tai heidän toimintaansa verkossa on seurattu</w:t>
      </w:r>
      <w:r>
        <w:t>.</w:t>
      </w:r>
      <w:r>
        <w:rPr>
          <w:rStyle w:val="Alaviitteenviite"/>
        </w:rPr>
        <w:footnoteReference w:id="37"/>
      </w:r>
      <w:r>
        <w:t xml:space="preserve"> Joissain tapauksissa Turkin viranomaiset ovat käyttäneet nimettömien todistajien lausuntoja </w:t>
      </w:r>
      <w:proofErr w:type="spellStart"/>
      <w:r>
        <w:t>G</w:t>
      </w:r>
      <w:r w:rsidRPr="00AD1A25">
        <w:t>ülen</w:t>
      </w:r>
      <w:proofErr w:type="spellEnd"/>
      <w:r>
        <w:t xml:space="preserve"> -liikkeen jäsenyydestä epäiltyjen henkilöiden syyttämisessä.</w:t>
      </w:r>
      <w:r>
        <w:rPr>
          <w:rStyle w:val="Alaviitteenviite"/>
        </w:rPr>
        <w:footnoteReference w:id="38"/>
      </w:r>
      <w:r>
        <w:t xml:space="preserve"> Joissain tapauksissa syytetyt </w:t>
      </w:r>
      <w:r w:rsidR="00D1788F">
        <w:t xml:space="preserve">osoittivat </w:t>
      </w:r>
      <w:r>
        <w:t>”tehokasta katumusta”</w:t>
      </w:r>
      <w:r>
        <w:rPr>
          <w:rStyle w:val="Alaviitteenviite"/>
        </w:rPr>
        <w:footnoteReference w:id="39"/>
      </w:r>
      <w:r>
        <w:t xml:space="preserve"> vapautustaan vastaan.</w:t>
      </w:r>
      <w:r>
        <w:rPr>
          <w:rStyle w:val="Alaviitteenviite"/>
        </w:rPr>
        <w:footnoteReference w:id="40"/>
      </w:r>
    </w:p>
    <w:p w14:paraId="09B1AE80" w14:textId="4226E3EA" w:rsidR="000A41D0" w:rsidRDefault="008D6870" w:rsidP="00511449">
      <w:r>
        <w:t xml:space="preserve">Alankomaiden ulkoministeriön elokuussa 2023 </w:t>
      </w:r>
      <w:r w:rsidR="00696637" w:rsidRPr="00696637">
        <w:t>julkaisemaan Turkki-maatietoraporttiin</w:t>
      </w:r>
      <w:r w:rsidR="00696637" w:rsidRPr="00696637">
        <w:t xml:space="preserve"> </w:t>
      </w:r>
      <w:r>
        <w:t xml:space="preserve">haastatellun lähteen mukaan </w:t>
      </w:r>
      <w:r w:rsidR="008748FD">
        <w:t xml:space="preserve">asiakkuutta Bank Asya -pankissa ja Bylock -sovelluksen käyttöä käytettiin yhä henkilöiden luokittelemiseksi </w:t>
      </w:r>
      <w:proofErr w:type="spellStart"/>
      <w:r w:rsidR="008748FD">
        <w:t>G</w:t>
      </w:r>
      <w:r w:rsidR="008748FD" w:rsidRPr="00AD1A25">
        <w:t>ülen</w:t>
      </w:r>
      <w:proofErr w:type="spellEnd"/>
      <w:r w:rsidR="008748FD">
        <w:t xml:space="preserve"> -liikkeen jäseniksi. </w:t>
      </w:r>
      <w:r w:rsidR="00511449">
        <w:t>Lähteen mukaan</w:t>
      </w:r>
      <w:r w:rsidR="008748FD">
        <w:t xml:space="preserve"> näitä kriteerejä sovellettiin oikeuskäytännössä tarkemmin</w:t>
      </w:r>
      <w:r w:rsidR="00011A69">
        <w:t xml:space="preserve"> kuin aikaisemmin</w:t>
      </w:r>
      <w:r w:rsidR="008748FD">
        <w:t>.</w:t>
      </w:r>
      <w:r w:rsidR="00511449">
        <w:t xml:space="preserve"> </w:t>
      </w:r>
      <w:r w:rsidR="008748FD">
        <w:t>Esimerkiksi 13. helmikuuta 2020 perustuslakituomioistuin antoi</w:t>
      </w:r>
      <w:r w:rsidR="00011A69">
        <w:t xml:space="preserve"> </w:t>
      </w:r>
      <w:r w:rsidR="008748FD">
        <w:t xml:space="preserve">päätöksen, jossa todettiin, että pankkitilin pitäminen </w:t>
      </w:r>
      <w:r w:rsidR="00011A69">
        <w:t>Asya -pankissa</w:t>
      </w:r>
      <w:r w:rsidR="008748FD">
        <w:t xml:space="preserve"> voitiin tulkita</w:t>
      </w:r>
      <w:r w:rsidR="00511449">
        <w:t xml:space="preserve"> </w:t>
      </w:r>
      <w:r w:rsidR="008748FD">
        <w:t>Gülen-liikettä tukevaksi toimeksi vain, jos se oli tehty</w:t>
      </w:r>
      <w:r w:rsidR="00F96AF7">
        <w:t xml:space="preserve"> </w:t>
      </w:r>
      <w:r w:rsidR="008748FD">
        <w:t>liikkeen ohjeiden mukaisesti.</w:t>
      </w:r>
      <w:r w:rsidR="008748FD">
        <w:rPr>
          <w:rStyle w:val="Alaviitteenviite"/>
        </w:rPr>
        <w:footnoteReference w:id="41"/>
      </w:r>
      <w:r w:rsidR="00511449">
        <w:t xml:space="preserve"> </w:t>
      </w:r>
      <w:proofErr w:type="gramStart"/>
      <w:r w:rsidR="00511449">
        <w:t>Helmikuun</w:t>
      </w:r>
      <w:proofErr w:type="gramEnd"/>
      <w:r w:rsidR="00511449">
        <w:t xml:space="preserve"> 2025 raporttiin haastatellun lähteen mukaan ei ollut selvää, missä määrin näitä ratkaisuja sovellettiin </w:t>
      </w:r>
      <w:r w:rsidR="00011A69">
        <w:t xml:space="preserve">käytännössä </w:t>
      </w:r>
      <w:r w:rsidR="00511449">
        <w:t>oikeudenkäynneiss</w:t>
      </w:r>
      <w:r w:rsidR="00011A69">
        <w:t>ä, sillä j</w:t>
      </w:r>
      <w:r w:rsidR="00511449">
        <w:t xml:space="preserve">otkut alemmat tuomioistuimet jättivät ylempien tuomioistuinten </w:t>
      </w:r>
      <w:r w:rsidR="00011A69">
        <w:t xml:space="preserve">vapauttavat </w:t>
      </w:r>
      <w:r w:rsidR="00511449">
        <w:t>päätökset huomiotta</w:t>
      </w:r>
      <w:r w:rsidR="00011A69">
        <w:t>.</w:t>
      </w:r>
      <w:r w:rsidR="00511449">
        <w:t xml:space="preserve"> </w:t>
      </w:r>
      <w:r w:rsidR="00011A69">
        <w:t>O</w:t>
      </w:r>
      <w:r w:rsidR="00511449">
        <w:t xml:space="preserve">ikeuslaitoksessa oli lähteen mukaan syntynyt ”epätasapainoinen tilanne”. Yhden haastatellun lähteen mukaan sen vuoksi että Turkki oli jättänyt huomiotta Euroopan </w:t>
      </w:r>
      <w:r w:rsidR="00511449">
        <w:lastRenderedPageBreak/>
        <w:t>ihmisoikeustuomioistuimen Yalçınkaya-tapauksessa antaman tuomion, pelättiin, että myöskään tuhannet muut tuomitut ByLock-käyttäjät eivät saisi oikeutta.</w:t>
      </w:r>
      <w:r w:rsidR="00511449">
        <w:rPr>
          <w:rStyle w:val="Alaviitteenviite"/>
        </w:rPr>
        <w:footnoteReference w:id="42"/>
      </w:r>
      <w:r w:rsidR="00B84DD8">
        <w:t xml:space="preserve"> </w:t>
      </w:r>
    </w:p>
    <w:p w14:paraId="0EECBFF0" w14:textId="6DB4B260" w:rsidR="00F96AF7" w:rsidRDefault="000A41D0" w:rsidP="00F96AF7">
      <w:r>
        <w:t>Australian ulkoministeriön toukokuussa 2025 julkaiseman Turkin tilannetta käsittel</w:t>
      </w:r>
      <w:r w:rsidR="00F96AF7">
        <w:t>e</w:t>
      </w:r>
      <w:r>
        <w:t>vän raportin mukaan ihmisoikeusjärjestöt ovat kritisoineet Turkin hallintoa siitä</w:t>
      </w:r>
      <w:r w:rsidR="00696637">
        <w:t>,</w:t>
      </w:r>
      <w:r>
        <w:t xml:space="preserve"> että se ei ole julkaissut selkeitä kriteereitä siitä</w:t>
      </w:r>
      <w:r w:rsidR="00696637">
        <w:t>,</w:t>
      </w:r>
      <w:r>
        <w:t xml:space="preserve"> millä perusteella henkilöitä liitetään G</w:t>
      </w:r>
      <w:r w:rsidRPr="00AD1A25">
        <w:t>ülen</w:t>
      </w:r>
      <w:r>
        <w:t xml:space="preserve"> -liikkeeseen. Joissakin tapauksissa ainoa todiste yhteyksistä Gülen-liikkeeseen on ollut Bylock-viestisovelluksen käyttö, jonka viranomaiset väittävät olevan kehitetty yksinomaan Gülen-liikettä varten. Viranomaiset ovat perustaneet muut pidätykset ja irtisanomiset seuraaviin seikkoihin: rahoitustapahtumat Asya-panki</w:t>
      </w:r>
      <w:r w:rsidR="00F96AF7">
        <w:t>ssa</w:t>
      </w:r>
      <w:r>
        <w:t xml:space="preserve">, jäsenyys liikkeeseen liittyvässä ammattiliitossa tai yhdistyksessä, nopea yleneminen julkishallinnossa tai armeijassa, </w:t>
      </w:r>
      <w:r w:rsidR="00696637" w:rsidRPr="00696637">
        <w:t>se, että lapsi on käynyt liikkeeseen yhdistettyä koulua</w:t>
      </w:r>
      <w:r>
        <w:t>, poliisin tai turvallisuuspalvelun</w:t>
      </w:r>
      <w:r w:rsidR="0043361A">
        <w:t xml:space="preserve"> (MIT)</w:t>
      </w:r>
      <w:r>
        <w:t xml:space="preserve"> </w:t>
      </w:r>
      <w:r w:rsidR="001F7DB5">
        <w:t xml:space="preserve">salaiset </w:t>
      </w:r>
      <w:r>
        <w:t>raportit, sosiaalisen median kontaktien ja internetin selaushistorian analysointi tai kollegoilta tai naapureilta saadut tiedot</w:t>
      </w:r>
      <w:r w:rsidR="001F7DB5">
        <w:t xml:space="preserve"> (ilmiannot)</w:t>
      </w:r>
      <w:r>
        <w:t xml:space="preserve">. Monille pidätetyille ei esitetty heitä </w:t>
      </w:r>
      <w:r w:rsidR="001F7DB5">
        <w:t>vastaan esitettyjä todisteita</w:t>
      </w:r>
      <w:r>
        <w:t xml:space="preserve"> eikä</w:t>
      </w:r>
      <w:r w:rsidR="001F7DB5">
        <w:t xml:space="preserve"> heille</w:t>
      </w:r>
      <w:r>
        <w:t xml:space="preserve"> annettu mahdollisuutta puolustautua.</w:t>
      </w:r>
      <w:r>
        <w:rPr>
          <w:rStyle w:val="Alaviitteenviite"/>
        </w:rPr>
        <w:footnoteReference w:id="43"/>
      </w:r>
      <w:r>
        <w:t xml:space="preserve"> </w:t>
      </w:r>
    </w:p>
    <w:p w14:paraId="38A8987B" w14:textId="71B81780" w:rsidR="008D6870" w:rsidRDefault="00F96AF7" w:rsidP="00F96AF7">
      <w:r>
        <w:t>Australian ulkoministeriön r</w:t>
      </w:r>
      <w:r w:rsidR="003642AD">
        <w:t xml:space="preserve">aportin mukaan </w:t>
      </w:r>
      <w:r>
        <w:t>j</w:t>
      </w:r>
      <w:r w:rsidR="003642AD">
        <w:t xml:space="preserve">otkut virasta erotetut virkamiehet on nimitetty uudelleen johtaviin tehtäviin, toiset ovat menestyneet yksityissektorilla. Maan sisäiset lähteet </w:t>
      </w:r>
      <w:proofErr w:type="gramStart"/>
      <w:r w:rsidR="003642AD">
        <w:t>kertoivat</w:t>
      </w:r>
      <w:proofErr w:type="gramEnd"/>
      <w:r w:rsidR="001F7DB5">
        <w:t xml:space="preserve"> että </w:t>
      </w:r>
      <w:r w:rsidR="001F7DB5">
        <w:t>viranomaistoimien kohteeksi joutuneiden henkilöiden kohtelu ei ole ollut yhdenmukaista</w:t>
      </w:r>
      <w:r w:rsidR="001F7DB5">
        <w:t>.</w:t>
      </w:r>
      <w:r w:rsidR="003642AD">
        <w:t xml:space="preserve"> </w:t>
      </w:r>
      <w:r w:rsidR="001F7DB5">
        <w:t>Lähteen mukaan</w:t>
      </w:r>
      <w:r w:rsidR="003642AD">
        <w:t xml:space="preserve"> syytettyjen </w:t>
      </w:r>
      <w:proofErr w:type="spellStart"/>
      <w:r w:rsidR="003642AD">
        <w:t>gülenistien</w:t>
      </w:r>
      <w:proofErr w:type="spellEnd"/>
      <w:r w:rsidR="003642AD">
        <w:t xml:space="preserve"> poliittiseen rehabilitointiin tai maineen puhdistamiseen oli olemassa oikeudellisia mekanismeja, etenkin jos heidän yhteytensä</w:t>
      </w:r>
      <w:r>
        <w:t xml:space="preserve"> </w:t>
      </w:r>
      <w:r w:rsidR="003642AD">
        <w:t>Gülen-liikkeeseen olivat olleet heikkoja tai satunnaisia, kuten pelkkä Bylock-sovelluksen lataaminen. Samat lähteet korostivat, että nämä prosessit olivat mielivaltaisia</w:t>
      </w:r>
      <w:r w:rsidR="001F7DB5">
        <w:t xml:space="preserve"> ja</w:t>
      </w:r>
      <w:r w:rsidR="003642AD">
        <w:t xml:space="preserve"> aikaa vieviä</w:t>
      </w:r>
      <w:r w:rsidR="001F7DB5">
        <w:t>,</w:t>
      </w:r>
      <w:r w:rsidR="003642AD">
        <w:t xml:space="preserve"> eivätkä</w:t>
      </w:r>
      <w:r w:rsidR="001F7DB5">
        <w:t xml:space="preserve"> ne</w:t>
      </w:r>
      <w:r w:rsidR="003642AD">
        <w:t xml:space="preserve"> aina tuottaneet tulosta. Kun </w:t>
      </w:r>
      <w:r w:rsidR="00C36CA9">
        <w:t>Australian ulkoministeriö</w:t>
      </w:r>
      <w:r w:rsidR="003642AD">
        <w:t xml:space="preserve"> yritti haastatella syytettyjä gülenisteja heidän maineensa puhdistamisprosessin aikana, he kieltäytyivät vedoten pelkoon, että se vaarantaisi heidän valituksensa.</w:t>
      </w:r>
      <w:r w:rsidR="00C36CA9">
        <w:rPr>
          <w:rStyle w:val="Alaviitteenviite"/>
        </w:rPr>
        <w:footnoteReference w:id="44"/>
      </w:r>
    </w:p>
    <w:p w14:paraId="5C73F098" w14:textId="04DAF9FE" w:rsidR="00F96AF7" w:rsidRDefault="00F96AF7" w:rsidP="00F96AF7">
      <w:r>
        <w:t>Epäyhdenmukaisuuksia G</w:t>
      </w:r>
      <w:r w:rsidRPr="00AD1A25">
        <w:t>ülen</w:t>
      </w:r>
      <w:r>
        <w:t xml:space="preserve"> -liikettä koskevissa tuomioissa käsitellään myös Maahanmuuttoviraston kesäkuussa 2024 julkaisemassa maatietoraportissa.</w:t>
      </w:r>
      <w:r>
        <w:rPr>
          <w:rStyle w:val="Alaviitteenviite"/>
        </w:rPr>
        <w:footnoteReference w:id="45"/>
      </w:r>
      <w:r>
        <w:t xml:space="preserve"> </w:t>
      </w:r>
    </w:p>
    <w:p w14:paraId="59FE459F" w14:textId="39434186" w:rsidR="004B1484" w:rsidRDefault="004B1484" w:rsidP="004B1484">
      <w:pPr>
        <w:pStyle w:val="Otsikko1"/>
      </w:pPr>
      <w:r w:rsidRPr="004B1484">
        <w:t>Onko pidätettyihin liikkeen jäseniin/seuraajiin kohdistunut kidutusta, muuta väkivaltaa tai epäinhimillistä kohtelua?</w:t>
      </w:r>
    </w:p>
    <w:p w14:paraId="01E330C8" w14:textId="1171EC57" w:rsidR="00330CC2" w:rsidRDefault="00330CC2" w:rsidP="00F73510">
      <w:r>
        <w:t xml:space="preserve">Vakavia oikeudenloukkauksia Turkissa käsitellään myös Maahanmuuttoviraston </w:t>
      </w:r>
      <w:r w:rsidR="004B62BC">
        <w:t>maa</w:t>
      </w:r>
      <w:r>
        <w:t>tietopalvelun 28.2.2026 julkaisemass</w:t>
      </w:r>
      <w:r w:rsidR="004B62BC">
        <w:t>a k</w:t>
      </w:r>
      <w:r>
        <w:t>yselyvastauksessa</w:t>
      </w:r>
      <w:r>
        <w:rPr>
          <w:rStyle w:val="Alaviitteenviite"/>
        </w:rPr>
        <w:footnoteReference w:id="46"/>
      </w:r>
      <w:r w:rsidR="00DC490F">
        <w:t xml:space="preserve"> ja kesäkuussa 2024 julkaistussa maatietoraportissa.</w:t>
      </w:r>
      <w:r w:rsidR="00DC490F">
        <w:rPr>
          <w:rStyle w:val="Alaviitteenviite"/>
        </w:rPr>
        <w:footnoteReference w:id="47"/>
      </w:r>
      <w:r>
        <w:t xml:space="preserve"> Tässä kyselyvastauksessa käsitellään viime vuosina </w:t>
      </w:r>
      <w:r w:rsidRPr="008C4BF2">
        <w:t>Gülen-liikkee</w:t>
      </w:r>
      <w:r>
        <w:t xml:space="preserve">n jäsenyydestä epäiltyihin henkilöihin </w:t>
      </w:r>
      <w:r w:rsidR="004B62BC" w:rsidRPr="004B62BC">
        <w:t>kohdistettuja</w:t>
      </w:r>
      <w:r>
        <w:t xml:space="preserve"> oikeudenloukkauksia.</w:t>
      </w:r>
    </w:p>
    <w:p w14:paraId="6CC12CE3" w14:textId="50425092" w:rsidR="003A3D34" w:rsidRDefault="003A3D34" w:rsidP="00F73510">
      <w:r>
        <w:t xml:space="preserve">YK:n kidutuksen vastaisen komitean 14.8.2024 julkaiseman Turkin tilannetta käsittelevässä raportissa nostetaan huoli </w:t>
      </w:r>
      <w:r w:rsidRPr="003A3D34">
        <w:t>kidutusta ja kaltoinkohtelua koskevaista väitteistä. Näitä tapahtuu yleisesti erityisesti pidätyskeskuksissa. Kun kidutuksesta nostetaan syyte, ne luokitellaan usein muiksi rikoksiksi.</w:t>
      </w:r>
      <w:r w:rsidR="00F73510">
        <w:t xml:space="preserve"> Komitea on erityisen huolissaan kidutusta ja kaltoinkohtelua koskevien syytösten lisääntymisestä vuoden 2016 vallankaappausyrityksen jälkeen, mukaan lukien tunnustusten </w:t>
      </w:r>
      <w:r w:rsidR="000F57DE">
        <w:t>saamiseen liittyvien</w:t>
      </w:r>
      <w:r w:rsidR="00F73510">
        <w:t xml:space="preserve"> kidutustapausten määrän kasvusta, vuoden 2023 maanjäristysten ja sen jälkeen maan kaakkoisosassa lisääntyneistä tapauksista, sekä terrorismin </w:t>
      </w:r>
      <w:r w:rsidR="00F73510">
        <w:lastRenderedPageBreak/>
        <w:t>torjuntaoperaatioiden yhteydessä raportoitujen kidutustapausten kasvusta.</w:t>
      </w:r>
      <w:r w:rsidR="00E3356F">
        <w:rPr>
          <w:rStyle w:val="Alaviitteenviite"/>
        </w:rPr>
        <w:footnoteReference w:id="48"/>
      </w:r>
      <w:r w:rsidR="007573F7">
        <w:t xml:space="preserve"> Yhdysvaltojen ulkoministeriön Turkin ihmisoikeustilannetta vuonna 2024 kuvaavan vuosiraportin mukaan henkilö</w:t>
      </w:r>
      <w:r w:rsidR="000F57DE">
        <w:t>ihin,</w:t>
      </w:r>
      <w:r w:rsidR="007573F7">
        <w:t xml:space="preserve"> joiden epäillään olevan yhteyksissä </w:t>
      </w:r>
      <w:proofErr w:type="spellStart"/>
      <w:r w:rsidR="007573F7" w:rsidRPr="008C4BF2">
        <w:t>Gülen</w:t>
      </w:r>
      <w:proofErr w:type="spellEnd"/>
      <w:r w:rsidR="007573F7" w:rsidRPr="008C4BF2">
        <w:t>-liikkee</w:t>
      </w:r>
      <w:r w:rsidR="007573F7">
        <w:t xml:space="preserve">seen kohdistetaan </w:t>
      </w:r>
      <w:proofErr w:type="spellStart"/>
      <w:r w:rsidR="007573F7" w:rsidRPr="007573F7">
        <w:t>kidutuks</w:t>
      </w:r>
      <w:r w:rsidR="000F57DE">
        <w:t>ta</w:t>
      </w:r>
      <w:proofErr w:type="spellEnd"/>
      <w:r w:rsidR="007573F7" w:rsidRPr="007573F7">
        <w:t>, kaltoinkohtelu</w:t>
      </w:r>
      <w:r w:rsidR="000F57DE">
        <w:t>a</w:t>
      </w:r>
      <w:r w:rsidR="007573F7" w:rsidRPr="007573F7">
        <w:t xml:space="preserve"> </w:t>
      </w:r>
      <w:r w:rsidR="000F57DE">
        <w:t>ja</w:t>
      </w:r>
      <w:r w:rsidR="007573F7" w:rsidRPr="007573F7">
        <w:t xml:space="preserve"> hyväksikäyt</w:t>
      </w:r>
      <w:r w:rsidR="000F57DE">
        <w:t>töä</w:t>
      </w:r>
      <w:r w:rsidR="007573F7" w:rsidRPr="007573F7">
        <w:t>.</w:t>
      </w:r>
      <w:r w:rsidR="007573F7">
        <w:rPr>
          <w:rStyle w:val="Alaviitteenviite"/>
        </w:rPr>
        <w:footnoteReference w:id="49"/>
      </w:r>
    </w:p>
    <w:p w14:paraId="2EFCF64E" w14:textId="40EC7585" w:rsidR="000365CB" w:rsidRDefault="000365CB" w:rsidP="00F73510">
      <w:r>
        <w:t xml:space="preserve">YK:n ihmisoikeuskomitea </w:t>
      </w:r>
      <w:r w:rsidR="00CA5B94">
        <w:t xml:space="preserve">tuo </w:t>
      </w:r>
      <w:r>
        <w:t xml:space="preserve">28.11.2024 julkaistussa raportissa </w:t>
      </w:r>
      <w:r w:rsidR="00CA5B94">
        <w:t xml:space="preserve">esiin </w:t>
      </w:r>
      <w:r>
        <w:t xml:space="preserve">huolen </w:t>
      </w:r>
      <w:proofErr w:type="spellStart"/>
      <w:r w:rsidRPr="008C4BF2">
        <w:t>Gülen</w:t>
      </w:r>
      <w:proofErr w:type="spellEnd"/>
      <w:r w:rsidRPr="008C4BF2">
        <w:t>-liikkee</w:t>
      </w:r>
      <w:r>
        <w:t xml:space="preserve">n jäsenyydestä epäiltyihin naisiin kohdistetusta väkivallasta, mukaan lukien seksuaalisesta väkivallasta pidätyskeskuksissa. </w:t>
      </w:r>
      <w:r w:rsidR="00CA5B94" w:rsidRPr="00CA5B94">
        <w:t>Komitea esittää myös huolensa</w:t>
      </w:r>
      <w:r w:rsidR="00CA5B94" w:rsidRPr="00CA5B94">
        <w:t xml:space="preserve"> </w:t>
      </w:r>
      <w:r>
        <w:t>lääkkeiden saatavuudesta pidätyskeskuksissa.</w:t>
      </w:r>
      <w:r>
        <w:rPr>
          <w:rStyle w:val="Alaviitteenviite"/>
        </w:rPr>
        <w:footnoteReference w:id="50"/>
      </w:r>
      <w:r>
        <w:t xml:space="preserve"> </w:t>
      </w:r>
    </w:p>
    <w:p w14:paraId="0AA9F66A" w14:textId="3DE7482A" w:rsidR="005C7775" w:rsidRPr="005C7775" w:rsidRDefault="005C7775" w:rsidP="00F73510">
      <w:r>
        <w:t>T</w:t>
      </w:r>
      <w:r w:rsidR="00297F29">
        <w:t>R</w:t>
      </w:r>
      <w:r>
        <w:t>247</w:t>
      </w:r>
      <w:r w:rsidRPr="005C7775">
        <w:t xml:space="preserve"> </w:t>
      </w:r>
      <w:r w:rsidR="00B35E1B">
        <w:t xml:space="preserve">-uutissivusto </w:t>
      </w:r>
      <w:r w:rsidRPr="005C7775">
        <w:t xml:space="preserve">kertoo </w:t>
      </w:r>
      <w:r>
        <w:t>7</w:t>
      </w:r>
      <w:r w:rsidRPr="005C7775">
        <w:t>.</w:t>
      </w:r>
      <w:r>
        <w:t>9</w:t>
      </w:r>
      <w:r w:rsidRPr="005C7775">
        <w:t>.2025 julkaistussa artikkelissa</w:t>
      </w:r>
      <w:r>
        <w:t xml:space="preserve"> </w:t>
      </w:r>
      <w:r w:rsidR="006F6D75">
        <w:t xml:space="preserve">72-vuotiaasta vangista. Alzheimerin tautia sairastava </w:t>
      </w:r>
      <w:r w:rsidR="00CA5B94">
        <w:t>mies</w:t>
      </w:r>
      <w:r w:rsidR="006F6D75">
        <w:t xml:space="preserve"> suoritti vankeustuomiota </w:t>
      </w:r>
      <w:proofErr w:type="spellStart"/>
      <w:r w:rsidR="006F6D75" w:rsidRPr="008C4BF2">
        <w:t>Gülen</w:t>
      </w:r>
      <w:proofErr w:type="spellEnd"/>
      <w:r w:rsidR="006F6D75" w:rsidRPr="008C4BF2">
        <w:t>-liikkee</w:t>
      </w:r>
      <w:r w:rsidR="006F6D75">
        <w:t xml:space="preserve">seen kuulumisesta, mikä hänelle oltiin langetettu neljä vuotta aikaisemmin. </w:t>
      </w:r>
      <w:r w:rsidR="00E45D55">
        <w:t xml:space="preserve">Artikkelissa kerrotaan </w:t>
      </w:r>
      <w:r w:rsidR="00CA5B94">
        <w:t>hänen</w:t>
      </w:r>
      <w:r w:rsidR="00E45D55">
        <w:t xml:space="preserve"> kuolleen katetrista saamaansa infektioon. </w:t>
      </w:r>
      <w:r w:rsidR="00845A16">
        <w:t xml:space="preserve">Artikkelin mukaan </w:t>
      </w:r>
      <w:r w:rsidR="00297F29" w:rsidRPr="006F6D75">
        <w:t>Güngör</w:t>
      </w:r>
      <w:r w:rsidR="00297F29">
        <w:t>in heikosta terveydentilasta huolimatta Turkin korkein oikeus oli antanut päätöksen</w:t>
      </w:r>
      <w:r w:rsidR="00CA5B94">
        <w:t>,</w:t>
      </w:r>
      <w:r w:rsidR="00297F29">
        <w:t xml:space="preserve"> jossa hänen tuomionsa vahvistettiin heikosta terveydentilasta huolimatta.</w:t>
      </w:r>
      <w:r w:rsidR="00297F29">
        <w:rPr>
          <w:rStyle w:val="Alaviitteenviite"/>
        </w:rPr>
        <w:footnoteReference w:id="51"/>
      </w:r>
    </w:p>
    <w:p w14:paraId="22B3CDFE" w14:textId="5969553D" w:rsidR="00D16745" w:rsidRDefault="00646ECF" w:rsidP="008C4BF2">
      <w:r>
        <w:t>6.4.2026 Bir G</w:t>
      </w:r>
      <w:r w:rsidRPr="00646ECF">
        <w:t>ün</w:t>
      </w:r>
      <w:r>
        <w:t xml:space="preserve"> -sanomalehti kertoo</w:t>
      </w:r>
      <w:r w:rsidRPr="00646ECF">
        <w:t xml:space="preserve"> </w:t>
      </w:r>
      <w:proofErr w:type="spellStart"/>
      <w:r w:rsidRPr="00646ECF">
        <w:t>Serdar</w:t>
      </w:r>
      <w:proofErr w:type="spellEnd"/>
      <w:r w:rsidRPr="00646ECF">
        <w:t xml:space="preserve"> </w:t>
      </w:r>
      <w:proofErr w:type="spellStart"/>
      <w:r w:rsidRPr="00646ECF">
        <w:t>Sertçelik</w:t>
      </w:r>
      <w:proofErr w:type="spellEnd"/>
      <w:r>
        <w:t xml:space="preserve"> -nimisestä </w:t>
      </w:r>
      <w:proofErr w:type="gramStart"/>
      <w:r>
        <w:t>henkilöstä</w:t>
      </w:r>
      <w:proofErr w:type="gramEnd"/>
      <w:r>
        <w:t xml:space="preserve"> jonka mukaan häntä </w:t>
      </w:r>
      <w:r w:rsidR="00D16745" w:rsidRPr="00646ECF">
        <w:t>painostettiin väkivalloin toimimaan todistaj</w:t>
      </w:r>
      <w:r>
        <w:t xml:space="preserve">ana </w:t>
      </w:r>
      <w:r w:rsidRPr="008C4BF2">
        <w:t>Gülen-liikkeeseen</w:t>
      </w:r>
      <w:r>
        <w:t xml:space="preserve"> liittyvässä oikeudenkäynnissä</w:t>
      </w:r>
      <w:r w:rsidR="00D16745" w:rsidRPr="00646ECF">
        <w:t>.</w:t>
      </w:r>
      <w:r>
        <w:t xml:space="preserve"> Tapaus liittyy Turkin viranomaisten </w:t>
      </w:r>
      <w:proofErr w:type="spellStart"/>
      <w:r w:rsidRPr="008C4BF2">
        <w:t>Gülen</w:t>
      </w:r>
      <w:proofErr w:type="spellEnd"/>
      <w:r w:rsidRPr="008C4BF2">
        <w:t>-liikkee</w:t>
      </w:r>
      <w:r>
        <w:t>n jäsenyydestä epäiltyihin poliiseihin</w:t>
      </w:r>
      <w:r w:rsidR="00CA5B94">
        <w:t xml:space="preserve"> </w:t>
      </w:r>
      <w:r w:rsidR="00CA5B94">
        <w:t>kohdistamiin viranomaistoimiin</w:t>
      </w:r>
      <w:r>
        <w:t xml:space="preserve">. </w:t>
      </w:r>
      <w:r w:rsidR="00857BC0" w:rsidRPr="00646ECF">
        <w:t>Sertçelik</w:t>
      </w:r>
      <w:r w:rsidR="00857BC0" w:rsidRPr="00646ECF">
        <w:rPr>
          <w:rStyle w:val="Alaviitteenviite"/>
        </w:rPr>
        <w:t xml:space="preserve"> </w:t>
      </w:r>
      <w:r w:rsidR="00160D3B" w:rsidRPr="00160D3B">
        <w:t>että viranomaiset olivat pakottaneet häntä antamaan oikeudessa määrätyn lausunnon</w:t>
      </w:r>
      <w:r w:rsidR="00857BC0">
        <w:t xml:space="preserve">. Hän kertoi kidutuksen ja uhkailun loppuneen sen </w:t>
      </w:r>
      <w:proofErr w:type="gramStart"/>
      <w:r w:rsidR="00857BC0">
        <w:t xml:space="preserve">jälkeen </w:t>
      </w:r>
      <w:r w:rsidR="00160D3B">
        <w:t>,</w:t>
      </w:r>
      <w:r w:rsidR="00857BC0">
        <w:t>kun</w:t>
      </w:r>
      <w:proofErr w:type="gramEnd"/>
      <w:r w:rsidR="00857BC0">
        <w:t xml:space="preserve"> hän oli lupautunut toimimaan </w:t>
      </w:r>
      <w:r w:rsidR="00160D3B">
        <w:t>salaisista todistajista</w:t>
      </w:r>
      <w:r w:rsidR="00857BC0">
        <w:t>.</w:t>
      </w:r>
      <w:r w:rsidR="00D16745" w:rsidRPr="00646ECF">
        <w:rPr>
          <w:rStyle w:val="Alaviitteenviite"/>
        </w:rPr>
        <w:footnoteReference w:id="52"/>
      </w:r>
      <w:r w:rsidR="00D16745">
        <w:t xml:space="preserve"> </w:t>
      </w:r>
      <w:r w:rsidR="00160D3B">
        <w:t>Salaisten todistajien käytön yleisyyttä käsitellään myös Maahanmuuttoviraston maatietopalvelun kesäkuussa 2024 julkaisemassa maatietoraportissa.</w:t>
      </w:r>
      <w:r w:rsidR="00160D3B">
        <w:rPr>
          <w:rStyle w:val="Alaviitteenviite"/>
        </w:rPr>
        <w:footnoteReference w:id="53"/>
      </w:r>
    </w:p>
    <w:p w14:paraId="64358A78" w14:textId="2A527F3B" w:rsidR="008C4BF2" w:rsidRDefault="00B35E1B" w:rsidP="00131B13">
      <w:r>
        <w:t xml:space="preserve">YK:n kidutuksen vastaisen komitean 14.8.2024 julkaisemassa raportissa osoitetaan </w:t>
      </w:r>
      <w:r w:rsidR="00160D3B">
        <w:t>huolen</w:t>
      </w:r>
      <w:r>
        <w:t xml:space="preserve"> </w:t>
      </w:r>
      <w:proofErr w:type="gramStart"/>
      <w:r>
        <w:t>väitteistä</w:t>
      </w:r>
      <w:proofErr w:type="gramEnd"/>
      <w:r>
        <w:t xml:space="preserve"> jotka koskevat </w:t>
      </w:r>
      <w:r w:rsidR="00160D3B" w:rsidRPr="00160D3B">
        <w:t xml:space="preserve">valtion tukemasta järjestelmällisestä käytännöstä, jossa </w:t>
      </w:r>
      <w:proofErr w:type="spellStart"/>
      <w:r w:rsidR="00160D3B" w:rsidRPr="00160D3B">
        <w:t>Gülen</w:t>
      </w:r>
      <w:proofErr w:type="spellEnd"/>
      <w:r w:rsidR="00160D3B" w:rsidRPr="00160D3B">
        <w:t>-liikkeeseen väitetysti yhteyksissä olevia henkilöitä on siepattu ja palautettu pakolla takaisin Turkkiin.</w:t>
      </w:r>
      <w:r w:rsidR="00160D3B">
        <w:t xml:space="preserve"> Näitä operaatioita Turkki on toteuttanut</w:t>
      </w:r>
      <w:r>
        <w:t xml:space="preserve"> yhteistyössä Afganistanin, Albanian, Azerbaidžanin, Kambodžan, Gabonin, Kazakstanin, Libanonin ja Pakistanin viranomaisten sekä Kosovon viranomaisten kanssa. </w:t>
      </w:r>
      <w:r w:rsidR="00131B13">
        <w:t xml:space="preserve">Tällaisten sieppausten väitetään tapahtuneen kansallisen tiedustelupalvelun myötävaikutuksella ja niihin </w:t>
      </w:r>
      <w:r w:rsidR="00160D3B">
        <w:t xml:space="preserve">väitetään </w:t>
      </w:r>
      <w:r w:rsidR="00131B13">
        <w:t>liittyvän ihmisoikeusrikkomuksia, kuten pakkovankeutta sekä muita kidutuksen ja huonon kohtelun muotoja.</w:t>
      </w:r>
      <w:r w:rsidR="00131B13">
        <w:rPr>
          <w:rStyle w:val="Alaviitteenviite"/>
        </w:rPr>
        <w:footnoteReference w:id="54"/>
      </w:r>
      <w:r w:rsidR="00131B13">
        <w:t xml:space="preserve"> </w:t>
      </w:r>
      <w:r w:rsidR="00F23537">
        <w:t>G</w:t>
      </w:r>
      <w:r w:rsidR="00F23537" w:rsidRPr="00F23537">
        <w:t>ü</w:t>
      </w:r>
      <w:r w:rsidR="00F23537">
        <w:t xml:space="preserve">len liikkeeseen liitoksissa olevan </w:t>
      </w:r>
      <w:r w:rsidR="008C4BF2">
        <w:t>Turkish Minute -uutissivuston 20.4.2026 julkaiseman</w:t>
      </w:r>
      <w:r w:rsidR="00160D3B">
        <w:t>,</w:t>
      </w:r>
      <w:r w:rsidR="008C4BF2">
        <w:t xml:space="preserve"> Turkin</w:t>
      </w:r>
      <w:r w:rsidR="008C4BF2" w:rsidRPr="008C4BF2">
        <w:t xml:space="preserve"> </w:t>
      </w:r>
      <w:proofErr w:type="spellStart"/>
      <w:r w:rsidR="008C4BF2" w:rsidRPr="008C4BF2">
        <w:t>Gülen</w:t>
      </w:r>
      <w:proofErr w:type="spellEnd"/>
      <w:r w:rsidR="008C4BF2" w:rsidRPr="008C4BF2">
        <w:t>-liikkeeseen</w:t>
      </w:r>
      <w:r w:rsidR="008C4BF2">
        <w:t xml:space="preserve"> </w:t>
      </w:r>
      <w:r w:rsidR="0043361A">
        <w:t xml:space="preserve">yhdistettyihin </w:t>
      </w:r>
      <w:r w:rsidR="008C4BF2">
        <w:t xml:space="preserve">henkilöihin </w:t>
      </w:r>
      <w:r w:rsidR="0043361A">
        <w:t>kohdistamia</w:t>
      </w:r>
      <w:r w:rsidR="008C4BF2">
        <w:t xml:space="preserve"> luovutuspyyntöjä käsittelevän artikkelin mukaan </w:t>
      </w:r>
      <w:r w:rsidR="00770AC6">
        <w:t>v</w:t>
      </w:r>
      <w:r w:rsidR="008C4BF2">
        <w:t xml:space="preserve">allankaappausyrityksen jälkeen </w:t>
      </w:r>
      <w:r w:rsidR="00DC490F">
        <w:t>”</w:t>
      </w:r>
      <w:r w:rsidR="008C4BF2">
        <w:t>Erdoğanin pitkä käsi on ulottunut kymmeniintuhansiin ulkomailla asuviin turkkilaisiin</w:t>
      </w:r>
      <w:r w:rsidR="00DC490F">
        <w:t>”</w:t>
      </w:r>
      <w:r w:rsidR="008C4BF2">
        <w:t>. Turkin hallitus on käyttänyt monenlaisia keinoja ulkomailla asuvia kriitikoitaan vastaan, aina diplomaattiedustustojen ja hallitusta kannattavien diasporajärjestöjen kautta tapahtuvasta valvonnasta konsulipalvelujen epäämiseen sekä suoranaiseen pelotteluun ja laittomiin luovutuksiin.</w:t>
      </w:r>
      <w:r w:rsidR="00FC2A35">
        <w:t xml:space="preserve"> </w:t>
      </w:r>
      <w:r w:rsidR="008C4BF2">
        <w:t xml:space="preserve">Kampanja on perustunut pääasiassa luovutuksiin, joissa Turkki ja </w:t>
      </w:r>
      <w:r w:rsidR="0043361A">
        <w:t>MIT</w:t>
      </w:r>
      <w:r w:rsidR="008C4BF2">
        <w:t xml:space="preserve"> suostuttelevat muita valtioita luovuttamaan henkilöitä ilman asianmukaista oikeudenkäyntiä. Tällaisten operaatioiden uhrit ovat raportoineet useista </w:t>
      </w:r>
      <w:r w:rsidR="008C4BF2">
        <w:lastRenderedPageBreak/>
        <w:t>ihmisoikeusrikkomuksista, kuten mielivaltaisista pidätyksistä, kidutuksesta ja huonosta kohtelusta.</w:t>
      </w:r>
      <w:r w:rsidR="008C4BF2">
        <w:rPr>
          <w:rStyle w:val="Alaviitteenviite"/>
        </w:rPr>
        <w:footnoteReference w:id="55"/>
      </w:r>
    </w:p>
    <w:p w14:paraId="6BE6ED4E" w14:textId="3D31F2D9" w:rsidR="00EF3E30" w:rsidRPr="00EF3E30" w:rsidRDefault="0043361A" w:rsidP="008C4BF2">
      <w:proofErr w:type="spellStart"/>
      <w:r>
        <w:t>Gülen</w:t>
      </w:r>
      <w:proofErr w:type="spellEnd"/>
      <w:r>
        <w:t>-liikettä lähellä oleva</w:t>
      </w:r>
      <w:r w:rsidRPr="00EF3E30">
        <w:t xml:space="preserve"> </w:t>
      </w:r>
      <w:r w:rsidR="00EF3E30" w:rsidRPr="00EF3E30">
        <w:t xml:space="preserve">Stockholm Center for </w:t>
      </w:r>
      <w:proofErr w:type="spellStart"/>
      <w:r w:rsidR="00EF3E30" w:rsidRPr="00EF3E30">
        <w:t>Freedom</w:t>
      </w:r>
      <w:proofErr w:type="spellEnd"/>
      <w:r w:rsidR="00EF3E30" w:rsidRPr="00EF3E30">
        <w:t xml:space="preserve"> kertoo 26.5.2025 julkaistussa artikkelissa </w:t>
      </w:r>
      <w:r w:rsidR="00EF3E30" w:rsidRPr="008C4BF2">
        <w:t>Gülen-liikkee</w:t>
      </w:r>
      <w:r w:rsidR="00EF3E30">
        <w:t xml:space="preserve">n jäsenyydestä tuomitun </w:t>
      </w:r>
      <w:r w:rsidR="00EF3E30" w:rsidRPr="00EF3E30">
        <w:t>Hatice Doğru</w:t>
      </w:r>
      <w:r w:rsidR="00EF3E30">
        <w:t xml:space="preserve">n tapauksesta. Raskaana olleen </w:t>
      </w:r>
      <w:r w:rsidR="00EF3E30" w:rsidRPr="00EF3E30">
        <w:t>Doğru</w:t>
      </w:r>
      <w:r w:rsidR="00EF3E30">
        <w:t>n terveydentilan todetaan heikentyneen merkittävästi turkkilaisessa pidätyskeskuksessa heikkojen elinolojen vuoksi. Sydämen rytmihäiriöistä kärsivää ja neljännellä kuulla raskaana ollutta Do</w:t>
      </w:r>
      <w:r w:rsidR="00EF3E30" w:rsidRPr="00EF3E30">
        <w:t>ğru</w:t>
      </w:r>
      <w:r w:rsidR="00EF3E30">
        <w:t xml:space="preserve">a pidettiin samassa sellissä 30 muun vangin kanssa. </w:t>
      </w:r>
      <w:r w:rsidR="00EF3E30" w:rsidRPr="00EF3E30">
        <w:t xml:space="preserve">Huono ilmanvaihto ja korkeat lämpötilat sellissä sekä rajoitettu pääsy terveydenhuoltopalveluihin </w:t>
      </w:r>
      <w:r>
        <w:t xml:space="preserve">olivat </w:t>
      </w:r>
      <w:r w:rsidR="00EF3E30" w:rsidRPr="00EF3E30">
        <w:t>lisänneet hänen perheensä huolta keskenmenon tai muiden terveysongelmien riskistä.</w:t>
      </w:r>
      <w:r w:rsidR="00EF3E30">
        <w:rPr>
          <w:rStyle w:val="Alaviitteenviite"/>
        </w:rPr>
        <w:footnoteReference w:id="56"/>
      </w:r>
    </w:p>
    <w:p w14:paraId="6D5215F8" w14:textId="2C67E3DA" w:rsidR="004B1484" w:rsidRDefault="004B1484" w:rsidP="004B1484">
      <w:pPr>
        <w:pStyle w:val="Otsikko1"/>
      </w:pPr>
      <w:r w:rsidRPr="004B1484">
        <w:t>Kuinka moni ”gülenisti” on vankilassa tai odottaa tuomiota? Onko tietoa siitä, että jo vapautuneita henkilöitä vastaan olisi nostettu uusia syytteitä/tutkintoja?</w:t>
      </w:r>
    </w:p>
    <w:p w14:paraId="289CF598" w14:textId="508291CE" w:rsidR="009F5B35" w:rsidRDefault="009F5B35" w:rsidP="009F5B35">
      <w:r w:rsidRPr="005E065D">
        <w:t xml:space="preserve">Turkin oikeusministeriö ilmoitti 13.7.2025 että 58 000 henkilöä koskevat tutkinnat ja 24 000 henkilöä koskevat oikeudenkäynnit jatkuivat ja että yhteensä 11 </w:t>
      </w:r>
      <w:r>
        <w:t>085</w:t>
      </w:r>
      <w:r w:rsidRPr="005E065D">
        <w:t xml:space="preserve"> </w:t>
      </w:r>
      <w:proofErr w:type="spellStart"/>
      <w:r w:rsidRPr="005E065D">
        <w:t>Gülen</w:t>
      </w:r>
      <w:proofErr w:type="spellEnd"/>
      <w:r w:rsidRPr="005E065D">
        <w:t>-liikkeeseen liitettyä tutkintavankeu</w:t>
      </w:r>
      <w:r w:rsidR="00F17359">
        <w:t>dessa olevaa</w:t>
      </w:r>
      <w:r w:rsidRPr="005E065D">
        <w:t xml:space="preserve"> ja tuomittua henkilöä oli edelleen vankilassa</w:t>
      </w:r>
      <w:r>
        <w:t xml:space="preserve"> ja yhteensä 555 henkilöä pidettiin pidätettyinä epäiltyinä yhteyksistä liikkeeseen</w:t>
      </w:r>
      <w:r w:rsidRPr="005E065D">
        <w:t>.</w:t>
      </w:r>
      <w:r>
        <w:rPr>
          <w:rStyle w:val="Alaviitteenviite"/>
        </w:rPr>
        <w:footnoteReference w:id="57"/>
      </w:r>
      <w:r w:rsidR="00420C96">
        <w:t xml:space="preserve"> Turkin sisäasiainministeriön 19.9.2025 julkaiseman tiedotteen mukaan nykyisen hallituskauden</w:t>
      </w:r>
      <w:r w:rsidR="00A95455">
        <w:t xml:space="preserve"> (kesäkuusta 2023</w:t>
      </w:r>
      <w:r w:rsidR="00131B13">
        <w:t xml:space="preserve"> alkaen</w:t>
      </w:r>
      <w:r w:rsidR="00A95455">
        <w:t>)</w:t>
      </w:r>
      <w:r w:rsidR="00420C96">
        <w:t xml:space="preserve"> aikana </w:t>
      </w:r>
      <w:r w:rsidR="00420C96" w:rsidRPr="005E065D">
        <w:t>Gülen-liikkeeseen</w:t>
      </w:r>
      <w:r w:rsidR="00420C96">
        <w:t xml:space="preserve"> oltiin kohdistettu </w:t>
      </w:r>
      <w:r w:rsidR="00420C96" w:rsidRPr="00420C96">
        <w:t>11 667 operaatiota. Näissä operaatioissa oltiin pidätetty yhteensä 19 025 epäiltyä. Heistä 3 512 otettiin säilöön. 4 041:tä kohtaan sovellettiin oikeudellisia valvontatoimenpiteitä.</w:t>
      </w:r>
      <w:r w:rsidR="00420C96">
        <w:rPr>
          <w:rStyle w:val="Alaviitteenviite"/>
        </w:rPr>
        <w:footnoteReference w:id="58"/>
      </w:r>
      <w:r w:rsidR="00B9307C">
        <w:t xml:space="preserve"> Saatavilla olevissa uutislähteissä mainitaan useita tapauksia</w:t>
      </w:r>
      <w:r w:rsidR="00F17359">
        <w:t>,</w:t>
      </w:r>
      <w:r w:rsidR="00B9307C">
        <w:t xml:space="preserve"> joissa aikaisemmin tuomittuja henkilöitä ollaan pidätetty uudelleen.</w:t>
      </w:r>
      <w:r w:rsidR="00B9307C">
        <w:rPr>
          <w:rStyle w:val="Alaviitteenviite"/>
        </w:rPr>
        <w:footnoteReference w:id="59"/>
      </w:r>
      <w:r w:rsidR="00F17359">
        <w:t>Aihetta käsitellään myös Maahanmuuttoviraston maatietopalvelun kesäkuussa 2024 julkaisemassa maatietoraportissa.</w:t>
      </w:r>
      <w:r w:rsidR="00F17359">
        <w:rPr>
          <w:rStyle w:val="Alaviitteenviite"/>
        </w:rPr>
        <w:footnoteReference w:id="60"/>
      </w:r>
    </w:p>
    <w:p w14:paraId="0F460159" w14:textId="5D7C309B" w:rsidR="008C4BF2" w:rsidRDefault="00F41D53" w:rsidP="009F5B35">
      <w:r>
        <w:t xml:space="preserve">Turkish Minute -uutissivuston 15.2.2025 julkaistussa artikkelissa kerrotaan samalla viikolla </w:t>
      </w:r>
      <w:r w:rsidR="00F17359">
        <w:t>pidätetyistä 103</w:t>
      </w:r>
      <w:r>
        <w:t xml:space="preserve"> </w:t>
      </w:r>
      <w:proofErr w:type="gramStart"/>
      <w:r>
        <w:t>henkilöstä</w:t>
      </w:r>
      <w:proofErr w:type="gramEnd"/>
      <w:r>
        <w:t xml:space="preserve"> joita epäiltiin yhteyksistä </w:t>
      </w:r>
      <w:proofErr w:type="spellStart"/>
      <w:r w:rsidRPr="005E065D">
        <w:t>Gülen</w:t>
      </w:r>
      <w:proofErr w:type="spellEnd"/>
      <w:r w:rsidRPr="005E065D">
        <w:t>-liikkeeseen</w:t>
      </w:r>
      <w:r>
        <w:t xml:space="preserve">. Oikeusministeri Ali Yerlikayan antaman tiedotteen mukaan </w:t>
      </w:r>
      <w:r w:rsidRPr="00F41D53">
        <w:t>pidätettyjen joukossa on myös henkilöitä, jotka ovat joutuneet oikeuteen Gülen-liikkeeseen liittyvistä syytteistä, jotka on tuomittu ja joiden tuomiot on vahvistettu muutoksenhakutuomioistuimissa.</w:t>
      </w:r>
      <w:r>
        <w:rPr>
          <w:rStyle w:val="Alaviitteenviite"/>
        </w:rPr>
        <w:footnoteReference w:id="61"/>
      </w:r>
    </w:p>
    <w:p w14:paraId="17873547" w14:textId="0E27B20F" w:rsidR="00BD499B" w:rsidRDefault="00DF56A4" w:rsidP="000226D8">
      <w:r w:rsidRPr="005F3652">
        <w:t xml:space="preserve">Johan </w:t>
      </w:r>
      <w:proofErr w:type="spellStart"/>
      <w:r w:rsidRPr="005F3652">
        <w:t>Vande</w:t>
      </w:r>
      <w:proofErr w:type="spellEnd"/>
      <w:r w:rsidRPr="005F3652">
        <w:t xml:space="preserve"> </w:t>
      </w:r>
      <w:proofErr w:type="spellStart"/>
      <w:r w:rsidRPr="005F3652">
        <w:t>Lanotten</w:t>
      </w:r>
      <w:proofErr w:type="spellEnd"/>
      <w:r w:rsidRPr="005F3652">
        <w:t xml:space="preserve"> 21.1.2025 julkaisemassa raportiss</w:t>
      </w:r>
      <w:r>
        <w:t xml:space="preserve">a </w:t>
      </w:r>
      <w:r w:rsidR="00F17359">
        <w:t>käsitellään</w:t>
      </w:r>
      <w:r>
        <w:t xml:space="preserve"> asiakirjoja</w:t>
      </w:r>
      <w:r w:rsidR="00F17359">
        <w:t>,</w:t>
      </w:r>
      <w:r>
        <w:t xml:space="preserve"> joiden mukaan vuonna 2021 vankilasta vapautettua henkilöä seurattiin tarkasti. Raportin mukaan Turkin viranomaiset voivat arvioida onko henkilö naimisissa vai ei, kuinka kauan hän on asunut samassa paikassa ja missä hän on opiskellut.</w:t>
      </w:r>
      <w:r w:rsidR="002D7BC0">
        <w:t xml:space="preserve"> Tietojen perusteella seuratut henkilöt profiloidaan ja</w:t>
      </w:r>
      <w:r>
        <w:t xml:space="preserve"> nämä profilointiraportit säilytetään arkistossa, eikä niiden poistamiselle ole asetettu aikarajaa. Vaikka henkilö muuttaisi toiseen maakuntaan, seuranta siirretään kyseisen maakunnan poliisille</w:t>
      </w:r>
      <w:r w:rsidR="002D7BC0">
        <w:t>.</w:t>
      </w:r>
      <w:r w:rsidR="002D7BC0">
        <w:rPr>
          <w:rStyle w:val="Alaviitteenviite"/>
        </w:rPr>
        <w:footnoteReference w:id="62"/>
      </w:r>
      <w:r w:rsidR="00BD499B">
        <w:t xml:space="preserve"> Raportin mukaan</w:t>
      </w:r>
      <w:r w:rsidR="000226D8">
        <w:t xml:space="preserve"> </w:t>
      </w:r>
      <w:r w:rsidR="000226D8" w:rsidRPr="00F41D53">
        <w:t>liikkee</w:t>
      </w:r>
      <w:r w:rsidR="000226D8">
        <w:t>n jäsenyydestä epäiltyihin kohdistuva syrjintä ei pääty vankeusrangaistusten päättymiseen. Raportissa tuodaan esiin</w:t>
      </w:r>
      <w:r w:rsidR="00F17359">
        <w:t>,</w:t>
      </w:r>
      <w:r w:rsidR="000226D8">
        <w:t xml:space="preserve"> että</w:t>
      </w:r>
      <w:r w:rsidR="00BD499B">
        <w:t xml:space="preserve"> </w:t>
      </w:r>
      <w:r w:rsidR="000226D8">
        <w:t>s</w:t>
      </w:r>
      <w:r w:rsidR="00BD499B">
        <w:t xml:space="preserve">uurimmassa osassa tapauksista syytteeseen asetetut </w:t>
      </w:r>
      <w:r w:rsidR="000226D8">
        <w:t>henkilöt</w:t>
      </w:r>
      <w:r w:rsidR="00BD499B">
        <w:t xml:space="preserve"> irtisanottiin työpaikoiltaan tai heidän työpaikkansa suljettiin. Näiden henkilöiden osalta vallankaappauksen jälkeen otettiin käyttöön erityiskoodit </w:t>
      </w:r>
      <w:r w:rsidR="00BD499B">
        <w:lastRenderedPageBreak/>
        <w:t>kunkin henkilön sosiaaliturva</w:t>
      </w:r>
      <w:r w:rsidR="00F2538C">
        <w:t>järjestelmässä</w:t>
      </w:r>
      <w:r w:rsidR="00BD499B">
        <w:t>: koodit 36</w:t>
      </w:r>
      <w:r w:rsidR="0080765B">
        <w:rPr>
          <w:rStyle w:val="Alaviitteenviite"/>
        </w:rPr>
        <w:footnoteReference w:id="63"/>
      </w:r>
      <w:r w:rsidR="00BD499B">
        <w:t xml:space="preserve"> ja 37</w:t>
      </w:r>
      <w:r w:rsidR="0042548E">
        <w:rPr>
          <w:rStyle w:val="Alaviitteenviite"/>
        </w:rPr>
        <w:footnoteReference w:id="64"/>
      </w:r>
      <w:r w:rsidR="00BD499B">
        <w:t xml:space="preserve">. Näiden koodien seurauksena jokaiselle työnantajalle ilmoitetaan välittömästi siitä, että henkilö, jonka hän mahdollisesti palkkaisi, on ”terroristi”. Yksikään työnantaja ei halua ottaa tällaista riskiä tietäen, että myös häntä itseään voitaisiin syyttää. Lisäksi nämä koodit rajoittavat äärimmäisen voimakkaasti tällaisella koodilla merkityn henkilön pääsyä sosiaaliturvajärjestelmään. Heillä ei ole enää pääsyä mihinkään terveydenhuoltojärjestelmään, heille ei myönnetä </w:t>
      </w:r>
      <w:r w:rsidR="00F2538C">
        <w:t>koulunkäyntiin myönnettäviä julkisia tukia</w:t>
      </w:r>
      <w:r w:rsidR="00BD499B">
        <w:t>, ja koulut välttävät ottamasta oppilaiksi lapsia, joiden vanhemmilla on tällainen koodi. Koodit ovat kaikkien työnantajien ja viranomaisten saatavilla.</w:t>
      </w:r>
      <w:r w:rsidR="000226D8">
        <w:t xml:space="preserve"> </w:t>
      </w:r>
      <w:r w:rsidR="000226D8" w:rsidRPr="000226D8">
        <w:t>Rangaistuksensa suorittaneet henkilöt eivät enää saa terveydenhuoltopalveluja, eivät saa tukea lastensa koulunkäyntiin, ja heidän lapsensa eivät saa käydä koulua</w:t>
      </w:r>
      <w:r w:rsidR="000226D8">
        <w:t>.</w:t>
      </w:r>
      <w:r w:rsidR="000226D8">
        <w:rPr>
          <w:rStyle w:val="Alaviitteenviite"/>
        </w:rPr>
        <w:footnoteReference w:id="65"/>
      </w:r>
    </w:p>
    <w:p w14:paraId="519CE99C" w14:textId="0B6FFD35" w:rsidR="0042548E" w:rsidRDefault="00B84DD8" w:rsidP="006B5A01">
      <w:r>
        <w:t xml:space="preserve">Alankomaiden ulkoministeriön helmikuussa 2025 julkaistuun raporttiin haastatellun lähteen mukaan </w:t>
      </w:r>
      <w:r w:rsidR="006B5A01">
        <w:t>sosiaaliturvakoodit vaikeuttivat irtisanottujen työntekijöiden mahdollisuuksia löytää uutta työtä. Jos he hakivat uutta työpaikkaa, potentiaaliset työnantajat sekä julkisella että yksityisellä sektorilla pystyivät tarkastelemaan rekisteritietoja sosiaalirekisterin portaalin kautta. He suhtautuivat usein vastahakoisesti sellaisen rekisterimerkinnän omaavien henkilöiden palkkaamiseen.</w:t>
      </w:r>
      <w:r w:rsidR="006B5A01">
        <w:rPr>
          <w:rStyle w:val="Alaviitteenviite"/>
        </w:rPr>
        <w:footnoteReference w:id="66"/>
      </w:r>
      <w:r w:rsidR="004465E4">
        <w:t xml:space="preserve"> Raportin mukaan oli epäselvää, </w:t>
      </w:r>
      <w:r w:rsidR="004465E4" w:rsidRPr="004465E4">
        <w:t>olisivatko vapautetut gülenistit jälleen vaarassa joutua ongelmiin Turkin viranomaisten kanssa. Yksi lähde kertoi, että viranomaiset olivat haluttomia nostamaan rikossyytteitä vapautettujen gülenistien vastaan uudelleen. Toinen lähde totesi, että viranomaiset seurasivat vapautettuja gülenisteja. Jos he solmisivat uudelleen yhteyksiä muihin gülenisteihin, he saattoivat joutua uusiin ongelmiin viranomaisten kanssa, lähde totesi. Tämä lähde ei täsmentänyt, mitä tarkoitettiin ”yhteyksien solmimisella” ja ”uusilla ongelmilla”</w:t>
      </w:r>
      <w:r w:rsidR="004465E4">
        <w:t>.</w:t>
      </w:r>
      <w:r w:rsidR="004465E4">
        <w:rPr>
          <w:rStyle w:val="Alaviitteenviite"/>
        </w:rPr>
        <w:footnoteReference w:id="67"/>
      </w:r>
    </w:p>
    <w:p w14:paraId="674BB6CB" w14:textId="7B6DE40E" w:rsidR="003020D3" w:rsidRDefault="003020D3" w:rsidP="003020D3">
      <w:r>
        <w:t>Australian ulkoministeriön Turkin tilannetta käsittelevän toukokuussa 2025 julkaiseman raportin mukaan viranomaiset ovat julkaisseet irtisanottujen luettelot ja merkinneet heidät valtion sosiaalivakuutusjärjestelmän rekisterijärjestelmään, mikä on heikentänyt merkittävästi heidän mahdollisuuksiaan löytää uutta työtä joko julkisella tai yksityisellä sektorilla ja leimannut heidät yhteiskunnallisesti. Irtisanotut menettävät tulonsa ja sosiaalietuudet, mukaan lukien oikeuden sairausvakuutukseen ja eläke-etuuksiin. Monien passit mitätöidään. Useissa asetuksissa määrätään nimenomaisesti, että erotetut virkamiehet ”on häädettävä julkisessa omistuksessa olevista asunnoista 15 päivän kuluessa”.</w:t>
      </w:r>
      <w:r>
        <w:rPr>
          <w:rStyle w:val="Alaviitteenviite"/>
        </w:rPr>
        <w:footnoteReference w:id="68"/>
      </w:r>
    </w:p>
    <w:p w14:paraId="41D2F54E" w14:textId="3C75103A" w:rsidR="00F17359" w:rsidRDefault="00F17359" w:rsidP="003020D3">
      <w:proofErr w:type="spellStart"/>
      <w:r>
        <w:t>G</w:t>
      </w:r>
      <w:r w:rsidRPr="004B1484">
        <w:t>ülen</w:t>
      </w:r>
      <w:proofErr w:type="spellEnd"/>
      <w:r>
        <w:t>-liikkeen jäsenyydestä tuomittujen ja vapautettujen syrjintää Turkin yhteiskunnassa käsitellään myös Maahanmuuttoviraston maatietopalvelun kesäkuussa 2024 julkaisemassa raportissa.</w:t>
      </w:r>
      <w:r>
        <w:rPr>
          <w:rStyle w:val="Alaviitteenviite"/>
        </w:rPr>
        <w:footnoteReference w:id="69"/>
      </w:r>
    </w:p>
    <w:p w14:paraId="291D7B2F" w14:textId="3C97C865" w:rsidR="004B1484" w:rsidRDefault="004B1484" w:rsidP="004B1484">
      <w:pPr>
        <w:pStyle w:val="Otsikko1"/>
      </w:pPr>
      <w:r w:rsidRPr="004B1484">
        <w:lastRenderedPageBreak/>
        <w:t xml:space="preserve">Onko </w:t>
      </w:r>
      <w:proofErr w:type="spellStart"/>
      <w:r w:rsidRPr="004B1484">
        <w:t>gülenisteiksi</w:t>
      </w:r>
      <w:proofErr w:type="spellEnd"/>
      <w:r w:rsidRPr="004B1484">
        <w:t xml:space="preserve"> luokiteltujen perheenjäseniin kohdistunut toimia? Entä onko ulkomaille paenneiden Turkkiin jääneisiin perheenjäseniin kohdistunut toimia/painostusta?</w:t>
      </w:r>
    </w:p>
    <w:p w14:paraId="2D77B3F3" w14:textId="5F7E3485" w:rsidR="00070065" w:rsidRDefault="002A48C6" w:rsidP="002A48C6">
      <w:r>
        <w:t>G</w:t>
      </w:r>
      <w:r w:rsidRPr="004B1484">
        <w:t>ülenisteiksi luokiteltujen perheenjäseniin</w:t>
      </w:r>
      <w:r>
        <w:t xml:space="preserve"> kohdistettuja toimia</w:t>
      </w:r>
      <w:r w:rsidRPr="004B1484">
        <w:t xml:space="preserve"> </w:t>
      </w:r>
      <w:r>
        <w:t>käsitellään myös Maahanmuuttoviraston kesäkuussa 2024 julkaisemassa maatietoraportissa.</w:t>
      </w:r>
      <w:r>
        <w:rPr>
          <w:rStyle w:val="Alaviitteenviite"/>
        </w:rPr>
        <w:footnoteReference w:id="70"/>
      </w:r>
      <w:r>
        <w:t xml:space="preserve"> </w:t>
      </w:r>
      <w:r w:rsidR="00070065">
        <w:t>Ulkomaille paenneiden henkilöiden Turkkiin jääneisiin perheenjäseniin kohdistuneita toimia ja painostusta käsitellään myös Maahanmuuttoviraston Maatietopalvelun 31.1.2025 julkaisemassa kyselyvastauksessa</w:t>
      </w:r>
      <w:r w:rsidR="00C023C6">
        <w:rPr>
          <w:rStyle w:val="Alaviitteenviite"/>
        </w:rPr>
        <w:footnoteReference w:id="71"/>
      </w:r>
      <w:r w:rsidR="00376BBC">
        <w:t xml:space="preserve"> </w:t>
      </w:r>
      <w:r w:rsidR="0031236F">
        <w:t xml:space="preserve">ja </w:t>
      </w:r>
      <w:r w:rsidR="00324785">
        <w:t>kesäkuussa 2024 julkaisemassa maatietoraportissa.</w:t>
      </w:r>
      <w:r w:rsidR="00324785">
        <w:rPr>
          <w:rStyle w:val="Alaviitteenviite"/>
        </w:rPr>
        <w:footnoteReference w:id="72"/>
      </w:r>
      <w:r w:rsidR="00324785">
        <w:t xml:space="preserve"> </w:t>
      </w:r>
      <w:r w:rsidR="00376BBC">
        <w:t xml:space="preserve">Tässä kyselyvastauksessa </w:t>
      </w:r>
      <w:r w:rsidR="00EE4E20">
        <w:t>käsitellään ulkomaille paenneiden Turkkiin jääneiden perheenjäseniin kohdistettuja toimia ja painostusta vuosina 2025</w:t>
      </w:r>
      <w:r w:rsidR="00EE4E20" w:rsidRPr="00EE4E20">
        <w:t>–</w:t>
      </w:r>
      <w:r w:rsidR="00EE4E20">
        <w:t xml:space="preserve">2026. </w:t>
      </w:r>
    </w:p>
    <w:p w14:paraId="7704692A" w14:textId="494362FB" w:rsidR="004465E4" w:rsidRDefault="004465E4" w:rsidP="004465E4">
      <w:r>
        <w:t xml:space="preserve">Alankomaiden ulkoministeriön helmikuussa 2025 julkaistuun raporttiin haastatellun lähteen mukaan </w:t>
      </w:r>
      <w:r w:rsidRPr="004465E4">
        <w:t>erityisesti korkea-arvoisten gülenistien sukulaiset joutuivat turkkilaisten viranomaisten kielteisen huomion kohteeksi</w:t>
      </w:r>
      <w:r>
        <w:t>.</w:t>
      </w:r>
      <w:r w:rsidRPr="004465E4">
        <w:t xml:space="preserve"> </w:t>
      </w:r>
      <w:r>
        <w:t>Yhden lähteen mukaan Gülen-liikkeen kannattajien (tai väitettyjen kannattajien) sukulaisilta oli evätty pääsy tiettyihin sosiaalipalveluihin. Toinen lähde mainitsi esimerkkinä erään tuomarin pojan, joka oli irtisanottu.</w:t>
      </w:r>
      <w:r w:rsidR="00F2538C">
        <w:t xml:space="preserve"> </w:t>
      </w:r>
      <w:r>
        <w:t>Tämä poika ei pystynyt saamaan valtion virkaa isänsä menneisyyden vuoksi.</w:t>
      </w:r>
      <w:r>
        <w:rPr>
          <w:rStyle w:val="Alaviitteenviite"/>
        </w:rPr>
        <w:footnoteReference w:id="73"/>
      </w:r>
      <w:r w:rsidR="003642AD">
        <w:t xml:space="preserve"> </w:t>
      </w:r>
    </w:p>
    <w:p w14:paraId="118C3F5B" w14:textId="0FB41E93" w:rsidR="005F3652" w:rsidRDefault="003642AD" w:rsidP="00987354">
      <w:r>
        <w:t>Australian ulkoministeriön toukokuussa 2025 julkaiseman raportin mukaan G</w:t>
      </w:r>
      <w:r w:rsidRPr="004465E4">
        <w:t>ülen</w:t>
      </w:r>
      <w:r>
        <w:t xml:space="preserve"> -liik</w:t>
      </w:r>
      <w:r w:rsidR="007B501C">
        <w:t>k</w:t>
      </w:r>
      <w:r>
        <w:t>een jäsenyydestä epäiltyjen perheenjäsenille ollaan langetettu matkustuskieltoja, passien pakkolunastuksia</w:t>
      </w:r>
      <w:r w:rsidR="00F2538C">
        <w:t xml:space="preserve"> ja</w:t>
      </w:r>
      <w:r>
        <w:t xml:space="preserve"> varojen jäädyttämisiä, minkä lisäksi heitä ollaan erotettu julkisista viroista.</w:t>
      </w:r>
      <w:r>
        <w:rPr>
          <w:rStyle w:val="Alaviitteenviite"/>
        </w:rPr>
        <w:footnoteReference w:id="74"/>
      </w:r>
      <w:r>
        <w:t xml:space="preserve"> </w:t>
      </w:r>
      <w:r w:rsidR="005F3652" w:rsidRPr="005F3652">
        <w:t xml:space="preserve">Johan </w:t>
      </w:r>
      <w:proofErr w:type="spellStart"/>
      <w:r w:rsidR="005F3652" w:rsidRPr="005F3652">
        <w:t>Vande</w:t>
      </w:r>
      <w:proofErr w:type="spellEnd"/>
      <w:r w:rsidR="005F3652" w:rsidRPr="005F3652">
        <w:t xml:space="preserve"> </w:t>
      </w:r>
      <w:proofErr w:type="spellStart"/>
      <w:r w:rsidR="005F3652" w:rsidRPr="005F3652">
        <w:t>Lanotten</w:t>
      </w:r>
      <w:proofErr w:type="spellEnd"/>
      <w:r w:rsidR="005F3652" w:rsidRPr="005F3652">
        <w:t xml:space="preserve"> 21.1.2025 julkaisemassa raportissa tuodaan esiin yleinen liikkeeseen kohdistettu syyte, jossa syytteitä nostetaan henkilöitä </w:t>
      </w:r>
      <w:r w:rsidR="0042548E" w:rsidRPr="005F3652">
        <w:t>vastaan,</w:t>
      </w:r>
      <w:r w:rsidR="005F3652" w:rsidRPr="005F3652">
        <w:t xml:space="preserve"> joiden katsotaan tukevan taloudellisesti tai henkisesti vankilassa olevien henkilöiden perheitä. Tämä uusi </w:t>
      </w:r>
      <w:r w:rsidR="00F2538C">
        <w:t>oikeudenloukkauksen</w:t>
      </w:r>
      <w:r w:rsidR="005F3652" w:rsidRPr="005F3652">
        <w:t xml:space="preserve"> muoto, jota viranomaiset luokittelevat ”FETÖ:n uudelleenjärjestäytymistä vastaan” suuntautuvaksi, on </w:t>
      </w:r>
      <w:r w:rsidR="007B501C">
        <w:t>lisääntynyt</w:t>
      </w:r>
      <w:r w:rsidR="00CD22DF" w:rsidRPr="00CD22DF">
        <w:t xml:space="preserve"> </w:t>
      </w:r>
      <w:r w:rsidR="00CD22DF" w:rsidRPr="00CD22DF">
        <w:t>Myös henkilöt, jotka on aiemmin tuomittu ja jotka ovat suorittaneet heille määrätyn rangaistuksen, ovat saattaneet joutua tällä perusteella uudelleen syytteeseen</w:t>
      </w:r>
      <w:r w:rsidR="005F3652" w:rsidRPr="005F3652">
        <w:t>.</w:t>
      </w:r>
      <w:r w:rsidR="005F3652">
        <w:rPr>
          <w:rStyle w:val="Alaviitteenviite"/>
        </w:rPr>
        <w:footnoteReference w:id="75"/>
      </w:r>
      <w:r w:rsidR="00987354">
        <w:t xml:space="preserve"> Raportin mukaan ulkomailla turvapaikkaa hakevat ovat haavoittuvassa asemassa, sillä he ovat usein yrittäneet auttaa ystäviään ja sukulaisiaan, jotka asuvat edelleen Turkissa. Pelkästään pienten rahasummien lähettäminen on viimeaikaisissa oikeudenkäynneissä katsottu terrorismin taloudelliseksi tukemiseksi. Ulkomailla asuva henkilö, joka lähettää rahaa perheelleen, voidaan syyttää terrorismin rahoittamisesta, jos hänet palautettaisiin Turkkiin.</w:t>
      </w:r>
      <w:r w:rsidR="00987354">
        <w:rPr>
          <w:rStyle w:val="Alaviitteenviite"/>
        </w:rPr>
        <w:footnoteReference w:id="76"/>
      </w:r>
    </w:p>
    <w:p w14:paraId="69F94B52" w14:textId="58D124CD" w:rsidR="00577401" w:rsidRPr="00070065" w:rsidRDefault="00577401" w:rsidP="00070065">
      <w:r>
        <w:t>Bir G</w:t>
      </w:r>
      <w:r w:rsidRPr="00646ECF">
        <w:t>ün</w:t>
      </w:r>
      <w:r>
        <w:t xml:space="preserve"> -sanomalehti kertoo</w:t>
      </w:r>
      <w:r w:rsidR="00FC2A35">
        <w:t xml:space="preserve"> 6.4.2026 julkaistussa artikkelissa</w:t>
      </w:r>
      <w:r>
        <w:t xml:space="preserve"> salaisena todistajana </w:t>
      </w:r>
      <w:r w:rsidRPr="00F41D53">
        <w:t>Gülen-liikkeeseen</w:t>
      </w:r>
      <w:r>
        <w:t xml:space="preserve"> liittyvässä oikeudenkäynnissä toimineen</w:t>
      </w:r>
      <w:r w:rsidRPr="00646ECF">
        <w:t xml:space="preserve"> Serdar Sertçelik</w:t>
      </w:r>
      <w:r>
        <w:t>in kertoneen Turkin viranomaisten uhkailleen häntä hänen ollessa paossaan Kreikassa hänen sukulaistensa kautta. Hänen mukaansa viranomaisten pidätettyä hänen veljensä</w:t>
      </w:r>
      <w:r w:rsidR="007B501C">
        <w:t>,</w:t>
      </w:r>
      <w:r>
        <w:t xml:space="preserve"> </w:t>
      </w:r>
      <w:r w:rsidR="007B501C" w:rsidRPr="00646ECF">
        <w:t>Sertçelik</w:t>
      </w:r>
      <w:r w:rsidR="007B501C">
        <w:t>ille</w:t>
      </w:r>
      <w:r>
        <w:t xml:space="preserve"> </w:t>
      </w:r>
      <w:proofErr w:type="gramStart"/>
      <w:r w:rsidR="0031236F">
        <w:t>luvattiin</w:t>
      </w:r>
      <w:proofErr w:type="gramEnd"/>
      <w:r>
        <w:t xml:space="preserve"> että </w:t>
      </w:r>
      <w:r w:rsidR="0031236F">
        <w:t>hänet</w:t>
      </w:r>
      <w:r>
        <w:t xml:space="preserve"> vapautettaisiin jos hän tulisi antamaan lausunnon oikeudenkäyntiin Turkkiin.</w:t>
      </w:r>
      <w:r w:rsidR="004465E4">
        <w:rPr>
          <w:rStyle w:val="Alaviitteenviite"/>
        </w:rPr>
        <w:footnoteReference w:id="77"/>
      </w:r>
    </w:p>
    <w:p w14:paraId="12B7AE03" w14:textId="31126B2C" w:rsidR="004B1484" w:rsidRDefault="004B1484" w:rsidP="004B1484">
      <w:pPr>
        <w:pStyle w:val="Otsikko1"/>
      </w:pPr>
      <w:r w:rsidRPr="004B1484">
        <w:lastRenderedPageBreak/>
        <w:t>Onko Turkki pyytänyt liikkeen jäsenten tai seuraajien luovuttamista ulkomailta, ml. Suomesta? Onko tietoa näiden profiileista?</w:t>
      </w:r>
    </w:p>
    <w:p w14:paraId="53E3ECF8" w14:textId="77777777" w:rsidR="00FA1262" w:rsidRDefault="00D57CAC" w:rsidP="00D57CAC">
      <w:r>
        <w:t>Euroopan komission Turkin EU-jäsenkelpoisuutta arvioivan 4.11.2025 julkaistun vuosiraportin mukaan Turkki kehotti edelleen kaikkia Balkanin alueen maita ryhtymään toimenpiteisiin Gülen-liikettä ja sen väitettyjä jäseniä vastaan ja vaati heidän luovuttamistaan sekä liikkeeseen liittyvien koulujen ja yritysten sulkemista.</w:t>
      </w:r>
      <w:r>
        <w:rPr>
          <w:rStyle w:val="Alaviitteenviite"/>
        </w:rPr>
        <w:footnoteReference w:id="78"/>
      </w:r>
      <w:r w:rsidR="00987354">
        <w:t xml:space="preserve"> </w:t>
      </w:r>
    </w:p>
    <w:p w14:paraId="2AA6486F" w14:textId="7829BB5D" w:rsidR="00D57CAC" w:rsidRDefault="007221DF" w:rsidP="00D57CAC">
      <w:r>
        <w:t>H</w:t>
      </w:r>
      <w:r w:rsidRPr="007221DF">
        <w:t>ü</w:t>
      </w:r>
      <w:r>
        <w:t xml:space="preserve">rriyet -sanomalehti haastatteli Turkin oikeusministeri </w:t>
      </w:r>
      <w:bookmarkStart w:id="3" w:name="_Hlk229488502"/>
      <w:r w:rsidRPr="007221DF">
        <w:t>Akın Gürlek</w:t>
      </w:r>
      <w:bookmarkEnd w:id="3"/>
      <w:r>
        <w:t xml:space="preserve">iä 13.4.2026 julkaistuun artikkeliin. </w:t>
      </w:r>
      <w:r w:rsidRPr="007221DF">
        <w:t>Gürlek</w:t>
      </w:r>
      <w:r>
        <w:t xml:space="preserve">in mukaan Turkki on tehnyt </w:t>
      </w:r>
      <w:r w:rsidRPr="007221DF">
        <w:t xml:space="preserve">2 889 </w:t>
      </w:r>
      <w:r w:rsidR="00FA1262" w:rsidRPr="00735E1B">
        <w:t>Gülen-liikkeen</w:t>
      </w:r>
      <w:r w:rsidR="00FA1262">
        <w:t xml:space="preserve"> jäseniä koskevaa</w:t>
      </w:r>
      <w:r w:rsidR="00FA1262" w:rsidRPr="007221DF">
        <w:t xml:space="preserve"> </w:t>
      </w:r>
      <w:r w:rsidRPr="007221DF">
        <w:t>luovutuspyyntöä, jotka koskevat 2 707 henkilöä 119 maassa</w:t>
      </w:r>
      <w:r>
        <w:t xml:space="preserve">. Hän kritisoi länsimaisia liittolaisia haluttomuudesta yhteistyöhön </w:t>
      </w:r>
      <w:r w:rsidRPr="00735E1B">
        <w:t>Gülen-liikkeen</w:t>
      </w:r>
      <w:r>
        <w:t xml:space="preserve"> liitoksissa olevien henkilöiden luovutuksissa. </w:t>
      </w:r>
      <w:r w:rsidRPr="007221DF">
        <w:t>Ministeri totesi, että Turkki aikoo jatkossakin esittää luovutuspyyntöjä kahdenvälisissä neuvotteluissa, ja kuvaili tätä pyrkimystä ”kansalliseksi taisteluksi”.</w:t>
      </w:r>
      <w:r>
        <w:t xml:space="preserve"> </w:t>
      </w:r>
      <w:r w:rsidRPr="007221DF">
        <w:t>Turkki on</w:t>
      </w:r>
      <w:r>
        <w:t xml:space="preserve"> artikkelin mukaan</w:t>
      </w:r>
      <w:r w:rsidRPr="007221DF">
        <w:t xml:space="preserve"> tähän mennessä pyytänyt Yhdysvalloilta 423, Saksalta 746, Ranska</w:t>
      </w:r>
      <w:r w:rsidR="007B501C">
        <w:t>lt</w:t>
      </w:r>
      <w:r w:rsidRPr="007221DF">
        <w:t>a 57, Isolta-Britannialta 81, Alankoma</w:t>
      </w:r>
      <w:r w:rsidR="007B501C">
        <w:t>ilta</w:t>
      </w:r>
      <w:r w:rsidRPr="007221DF">
        <w:t xml:space="preserve"> 217, Belgia</w:t>
      </w:r>
      <w:r w:rsidR="007B501C">
        <w:t>lt</w:t>
      </w:r>
      <w:r w:rsidRPr="007221DF">
        <w:t>a 140, Sveitsi</w:t>
      </w:r>
      <w:r w:rsidR="007B501C">
        <w:t>l</w:t>
      </w:r>
      <w:r w:rsidRPr="007221DF">
        <w:t>tä 91, Norja</w:t>
      </w:r>
      <w:r w:rsidR="007B501C">
        <w:t>l</w:t>
      </w:r>
      <w:r w:rsidRPr="007221DF">
        <w:t>ta 40, Kreika</w:t>
      </w:r>
      <w:r w:rsidR="007B501C">
        <w:t>l</w:t>
      </w:r>
      <w:r w:rsidRPr="007221DF">
        <w:t>ta 133 ja Ruotsi</w:t>
      </w:r>
      <w:r w:rsidR="007B501C">
        <w:t>l</w:t>
      </w:r>
      <w:r w:rsidRPr="007221DF">
        <w:t>ta 49, Suome</w:t>
      </w:r>
      <w:r w:rsidR="007B501C">
        <w:t>l</w:t>
      </w:r>
      <w:r w:rsidRPr="007221DF">
        <w:t>ta 25 ja Itävalla</w:t>
      </w:r>
      <w:r w:rsidR="007B501C">
        <w:t>l</w:t>
      </w:r>
      <w:r w:rsidRPr="007221DF">
        <w:t xml:space="preserve">ta 21 </w:t>
      </w:r>
      <w:proofErr w:type="spellStart"/>
      <w:r w:rsidR="00840D20" w:rsidRPr="00840D20">
        <w:t>Gülen</w:t>
      </w:r>
      <w:proofErr w:type="spellEnd"/>
      <w:r w:rsidR="00840D20" w:rsidRPr="00840D20">
        <w:t>-liikkeeseen yhdistetyn henkilön luovuttamista</w:t>
      </w:r>
      <w:r w:rsidRPr="007221DF">
        <w:t>, mutta yhtäkään henkilöä ei ole luovutettu.</w:t>
      </w:r>
      <w:r w:rsidR="00FA1262">
        <w:t xml:space="preserve"> </w:t>
      </w:r>
      <w:r w:rsidR="00FA1262" w:rsidRPr="00FA1262">
        <w:t>Tähän mennessä vain kolme henkilöä on luovutettu: kaksi Romaniasta ja yksi Algeriasta.</w:t>
      </w:r>
      <w:r w:rsidR="00FA1262">
        <w:t xml:space="preserve"> </w:t>
      </w:r>
      <w:r w:rsidR="00FA1262" w:rsidRPr="00FA1262">
        <w:t xml:space="preserve">Lisäksi oikeusviranomaiset ovat toimittaneet oikeusministeriölle 3 937 pyyntöä punaisen ilmoituksen julkaisemisesta. Näistä 2 863 on välitetty Interpolille </w:t>
      </w:r>
      <w:r w:rsidR="00840D20">
        <w:t xml:space="preserve">Turkin sisäministeriön </w:t>
      </w:r>
      <w:r w:rsidR="00FA1262" w:rsidRPr="00FA1262">
        <w:t>Interpol-osaston kautta. Interpol ei kuitenkaan ole käsitellyt yhtäkään niistä.</w:t>
      </w:r>
      <w:r w:rsidR="00B020CD">
        <w:t xml:space="preserve"> </w:t>
      </w:r>
      <w:r w:rsidR="007B501C">
        <w:t>Ministeri</w:t>
      </w:r>
      <w:r w:rsidR="00B020CD">
        <w:t xml:space="preserve"> katsoo liikkeen ”johtokeskuksen” olevan ulkomailla, joten hän katsoo </w:t>
      </w:r>
      <w:r w:rsidR="00FC5E63">
        <w:t>ulkomailla olevien ”rakenteiden” vastaisten toimien olevan keskeisessä osassa Turkin viranomaisten toimintaa.</w:t>
      </w:r>
      <w:r>
        <w:rPr>
          <w:rStyle w:val="Alaviitteenviite"/>
        </w:rPr>
        <w:footnoteReference w:id="79"/>
      </w:r>
    </w:p>
    <w:p w14:paraId="0CA75503" w14:textId="77777777" w:rsidR="00840D20" w:rsidRDefault="002A48C6" w:rsidP="00C36CA9">
      <w:r>
        <w:t xml:space="preserve">YLE uutisoi 23.10.2024 Turkin vaatineen Suomessa asuvien turkkilaisten luovutuksia takaisin Turkkiin. Artikkelin mukaan Turkki </w:t>
      </w:r>
      <w:r w:rsidR="00840D20">
        <w:t xml:space="preserve">oli </w:t>
      </w:r>
      <w:r>
        <w:t xml:space="preserve">tehnyt 6 luovutuspyyntöä kevään 2023 jälkeen artikkelin julkaisuun mennessä. Yksi Suomen hylkäämistä luovutuspyynnöistä </w:t>
      </w:r>
      <w:r w:rsidR="00840D20">
        <w:t>koski</w:t>
      </w:r>
      <w:r>
        <w:t xml:space="preserve"> </w:t>
      </w:r>
      <w:r w:rsidR="00840D20" w:rsidRPr="00840D20">
        <w:t xml:space="preserve">yhteyksistä </w:t>
      </w:r>
      <w:proofErr w:type="spellStart"/>
      <w:r w:rsidR="00840D20" w:rsidRPr="00840D20">
        <w:t>Gülen</w:t>
      </w:r>
      <w:proofErr w:type="spellEnd"/>
      <w:r w:rsidR="00840D20" w:rsidRPr="00840D20">
        <w:t>-liikkeeseen</w:t>
      </w:r>
      <w:r w:rsidR="00840D20" w:rsidRPr="00840D20">
        <w:t xml:space="preserve"> </w:t>
      </w:r>
      <w:r>
        <w:t xml:space="preserve">epäillyn liikemiehen luovutusta. </w:t>
      </w:r>
      <w:r w:rsidR="00735E1B">
        <w:t xml:space="preserve">Artikkelissa arvioidaan Turkin valvovan Suomessa asuvia turkkilaisia. </w:t>
      </w:r>
      <w:r w:rsidR="00840D20" w:rsidRPr="00840D20">
        <w:t xml:space="preserve">Esimerkkinä mainitaan </w:t>
      </w:r>
      <w:proofErr w:type="spellStart"/>
      <w:r w:rsidR="00840D20" w:rsidRPr="00840D20">
        <w:t>Gülen</w:t>
      </w:r>
      <w:proofErr w:type="spellEnd"/>
      <w:r w:rsidR="00840D20" w:rsidRPr="00840D20">
        <w:t>-liikkeen toimintaan osallistumisesta epäilty Suomen kansalainen</w:t>
      </w:r>
      <w:r w:rsidR="00735E1B">
        <w:t>, johon liittyviä turkkilaisen tuomioistuimen asiakirjoja YLE oli nähnyt.</w:t>
      </w:r>
      <w:r w:rsidR="00735E1B">
        <w:rPr>
          <w:rStyle w:val="Alaviitteenviite"/>
        </w:rPr>
        <w:footnoteReference w:id="80"/>
      </w:r>
      <w:r w:rsidR="00735E1B">
        <w:t xml:space="preserve"> </w:t>
      </w:r>
    </w:p>
    <w:p w14:paraId="6CEF8918" w14:textId="6A98DADF" w:rsidR="002A48C6" w:rsidRDefault="00C36CA9" w:rsidP="00C36CA9">
      <w:r>
        <w:t xml:space="preserve">Australian ulkoministeriön toukokuussa 2025 julkaiseman raportin mukaan ulkomailla asuvien </w:t>
      </w:r>
      <w:r w:rsidR="00840D20">
        <w:t xml:space="preserve">Turkin </w:t>
      </w:r>
      <w:r>
        <w:t>kansalaisten, joilla epäillään olevan yhteyksiä Gülen-liikkeeseen, toimintaa saatetaan seurata ja valvoa, etenkin jos he ovat julkisuudessa näkyviä ja heillä on tausta</w:t>
      </w:r>
      <w:r w:rsidR="00840D20">
        <w:t>a</w:t>
      </w:r>
      <w:r>
        <w:t xml:space="preserve"> </w:t>
      </w:r>
      <w:proofErr w:type="spellStart"/>
      <w:r>
        <w:t>Gülen</w:t>
      </w:r>
      <w:proofErr w:type="spellEnd"/>
      <w:r>
        <w:t>-liikkeen tukemisesta. Seuranta voi tapahtua verkossa tai fyysisesti, myös sellaisten henkilöiden toimesta, jotka toimivat Turkin valtion puolesta</w:t>
      </w:r>
      <w:r w:rsidR="00840D20">
        <w:t xml:space="preserve">, kuten </w:t>
      </w:r>
      <w:proofErr w:type="spellStart"/>
      <w:r w:rsidR="00840D20">
        <w:t>MIT:n</w:t>
      </w:r>
      <w:proofErr w:type="spellEnd"/>
      <w:r w:rsidR="00840D20">
        <w:t xml:space="preserve"> vär</w:t>
      </w:r>
      <w:r w:rsidR="00384D07">
        <w:t>väämät informantit</w:t>
      </w:r>
      <w:r>
        <w:t>.</w:t>
      </w:r>
      <w:r>
        <w:rPr>
          <w:rStyle w:val="Alaviitteenviite"/>
        </w:rPr>
        <w:footnoteReference w:id="81"/>
      </w:r>
      <w:r>
        <w:t xml:space="preserve"> </w:t>
      </w:r>
      <w:proofErr w:type="spellStart"/>
      <w:r w:rsidR="00944454">
        <w:t>YLEn</w:t>
      </w:r>
      <w:proofErr w:type="spellEnd"/>
      <w:r w:rsidR="00944454">
        <w:t xml:space="preserve"> 5.4.2026 julkaiseman artikkelin mukaan Turkki on jatkanut Suomessa asuvien Turkin kansalaisten luovutuspyyntöjä. Artikkelin mukaan se on lisännyt </w:t>
      </w:r>
      <w:r w:rsidR="00384D07" w:rsidRPr="00384D07">
        <w:t>”terroristeiksi” luokiteltuja henkilöitä koskevien luovutuspyyntöjen määrän kerrotaan lisääntyneen”</w:t>
      </w:r>
      <w:r w:rsidR="00944454">
        <w:t xml:space="preserve"> </w:t>
      </w:r>
      <w:r w:rsidR="00944454" w:rsidRPr="00944454">
        <w:t xml:space="preserve">Ylen tutkivan ohjelman </w:t>
      </w:r>
      <w:proofErr w:type="spellStart"/>
      <w:r w:rsidR="00944454" w:rsidRPr="00944454">
        <w:t>MOT:n</w:t>
      </w:r>
      <w:proofErr w:type="spellEnd"/>
      <w:r w:rsidR="00944454" w:rsidRPr="00944454">
        <w:t xml:space="preserve"> </w:t>
      </w:r>
      <w:r w:rsidR="00384D07">
        <w:t xml:space="preserve">haltuunsa saamien </w:t>
      </w:r>
      <w:r w:rsidR="00944454" w:rsidRPr="00944454">
        <w:t>asiakirjojen mukaan Turkki pyysi Suomelta viime vuonna 12 kansalaisensa luovuttamista. Edellisenä vuonna se esitti seitsemän luovutuspyyntöä.</w:t>
      </w:r>
      <w:r w:rsidR="00944454">
        <w:t xml:space="preserve"> Artikkelin mukaan luovutuspyynnöt koskevat </w:t>
      </w:r>
      <w:r w:rsidR="00944454" w:rsidRPr="00735E1B">
        <w:t>Gülen-liikkee</w:t>
      </w:r>
      <w:r w:rsidR="00944454">
        <w:t>seen liitoksista epäiltyjä henkilöitä.</w:t>
      </w:r>
      <w:r w:rsidR="00944454">
        <w:rPr>
          <w:rStyle w:val="Alaviitteenviite"/>
        </w:rPr>
        <w:footnoteReference w:id="82"/>
      </w:r>
      <w:r w:rsidR="00944454">
        <w:t xml:space="preserve"> </w:t>
      </w:r>
    </w:p>
    <w:p w14:paraId="55F02A3D" w14:textId="7E5F6E72" w:rsidR="00543F66" w:rsidRDefault="004B1484" w:rsidP="004B1484">
      <w:pPr>
        <w:pStyle w:val="Otsikko1"/>
      </w:pPr>
      <w:r w:rsidRPr="004B1484">
        <w:lastRenderedPageBreak/>
        <w:t>Onko tiedossa tapauksia, joissa ulkomailta gülenismin perusteella suojelua hakenut olisi otettu kiinni tämän palatessa Turkkiin?</w:t>
      </w:r>
    </w:p>
    <w:p w14:paraId="2E1D0493" w14:textId="3BAD27C4" w:rsidR="00B7786A" w:rsidRDefault="00B7786A" w:rsidP="007124DF">
      <w:r>
        <w:t xml:space="preserve">Turkish Minute -uutissivuston 21.3.2025 julkaistussa artikkelissa kerrotaan </w:t>
      </w:r>
      <w:r w:rsidR="00EF798D">
        <w:t>tapauksesta,</w:t>
      </w:r>
      <w:r>
        <w:t xml:space="preserve"> jossa Saksasta Turkkiin karkotettu henkilö vangittiin hänen saavuttua Istanbuliin epäiltynä yhteyksistä </w:t>
      </w:r>
      <w:r w:rsidRPr="00874DE1">
        <w:t>Gülen-liikkeeseen</w:t>
      </w:r>
      <w:r>
        <w:t>.</w:t>
      </w:r>
      <w:r w:rsidR="007124DF">
        <w:t xml:space="preserve"> Hänet vapautettiin myöhemmin ”tehokkaan katumuslain” nojalla. </w:t>
      </w:r>
      <w:r w:rsidR="00EA3DBE">
        <w:t xml:space="preserve">Häntä syytettiin ”aseelliseen ryhmän kuulumisesta” Turkin rikoslain 314. artiklan 2. kohdan mukaisesti. </w:t>
      </w:r>
      <w:r w:rsidR="007124DF">
        <w:t xml:space="preserve">Turkish Minuten näkemän syytekirjelmän mukaan henkilöä vastaan nostettu syyte perustui useisiin seikkoihin: hänen käyttämäänsä salattuun viestisovellukseen </w:t>
      </w:r>
      <w:proofErr w:type="spellStart"/>
      <w:r w:rsidR="00384D07" w:rsidRPr="00384D07">
        <w:t>Bylock</w:t>
      </w:r>
      <w:proofErr w:type="spellEnd"/>
      <w:r w:rsidR="00384D07" w:rsidRPr="00384D07">
        <w:t>-viestisovellukseen</w:t>
      </w:r>
      <w:r w:rsidR="007124DF">
        <w:t xml:space="preserve">, jo </w:t>
      </w:r>
      <w:r w:rsidR="00384D07">
        <w:t xml:space="preserve">muiden </w:t>
      </w:r>
      <w:r w:rsidR="007124DF">
        <w:t>syytteeseen asetettujen henkilöiden todistajalausuntoihin</w:t>
      </w:r>
      <w:r w:rsidR="001B09F9">
        <w:t>,</w:t>
      </w:r>
      <w:r w:rsidR="007124DF">
        <w:t xml:space="preserve"> sekä </w:t>
      </w:r>
      <w:r w:rsidR="00384D07" w:rsidRPr="00384D07">
        <w:t xml:space="preserve">ryhmään yhdistettyihin laitoksiin liittyviin rahoitustapahtumiin (ml. sittemmin suljettu tili </w:t>
      </w:r>
      <w:proofErr w:type="spellStart"/>
      <w:r w:rsidR="00384D07" w:rsidRPr="00384D07">
        <w:t>Asya</w:t>
      </w:r>
      <w:proofErr w:type="spellEnd"/>
      <w:r w:rsidR="00384D07" w:rsidRPr="00384D07">
        <w:t xml:space="preserve">-pankissa ja </w:t>
      </w:r>
      <w:proofErr w:type="spellStart"/>
      <w:r w:rsidR="00384D07" w:rsidRPr="00384D07">
        <w:t>Gülen</w:t>
      </w:r>
      <w:proofErr w:type="spellEnd"/>
      <w:r w:rsidR="00384D07" w:rsidRPr="00384D07">
        <w:t>-liikkeeseen yhdistetyn yrityksen rahansiirrot).</w:t>
      </w:r>
      <w:r w:rsidR="00384D07">
        <w:t xml:space="preserve"> Vangittu henkilö </w:t>
      </w:r>
      <w:r w:rsidR="007124DF" w:rsidRPr="007124DF">
        <w:t xml:space="preserve">työskenteli asuntolan valvojana </w:t>
      </w:r>
      <w:proofErr w:type="spellStart"/>
      <w:r w:rsidR="007124DF" w:rsidRPr="007124DF">
        <w:t>Gülen</w:t>
      </w:r>
      <w:proofErr w:type="spellEnd"/>
      <w:r w:rsidR="007124DF" w:rsidRPr="007124DF">
        <w:t>-liikkeeseen liittyvässä laitoksessa Ankarassa ennen vuoden 2016 vallankaappausyritystä. Hän katkaisi avoimet siteet liikkeeseen epäonnistuneen vallankaappauksen jälkeen, kun viranomaiset sulkivat asuntolan.</w:t>
      </w:r>
      <w:r w:rsidR="007124DF">
        <w:t xml:space="preserve"> </w:t>
      </w:r>
      <w:r w:rsidR="007124DF" w:rsidRPr="007124DF">
        <w:t xml:space="preserve">Vuosina 2016–2018 hän työskenteli kirjanpitäjänä yksityisellä sektorilla. Viranomaiset havaitsivat myöhemmin yli 28 000 turkkilaisen liiran suuruiset rahansiirrot yritykseltä, jonka ne olivat merkinneet mustalle listalle Gülen-liikkeeseen liittyvänä, mikä toimi lisätodisteena </w:t>
      </w:r>
      <w:r w:rsidR="00F82965">
        <w:t>vangitun yhteyksistä</w:t>
      </w:r>
      <w:r w:rsidR="007124DF" w:rsidRPr="007124DF">
        <w:t xml:space="preserve"> liikkeeseen.</w:t>
      </w:r>
      <w:r w:rsidR="007124DF">
        <w:t xml:space="preserve"> Hän pakeni Kreikkaan vuonna 2019</w:t>
      </w:r>
      <w:r w:rsidR="00F82965">
        <w:t>,</w:t>
      </w:r>
      <w:r w:rsidR="007124DF">
        <w:t xml:space="preserve"> </w:t>
      </w:r>
      <w:r w:rsidR="00EA3DBE">
        <w:t>josta hän matkusti Saksaan</w:t>
      </w:r>
      <w:r w:rsidR="00F82965">
        <w:t>,</w:t>
      </w:r>
      <w:r w:rsidR="00EA3DBE">
        <w:t xml:space="preserve"> jossa hän jätti turvapaikkahakemuksen, mikä useiden valitusten jälkeen hylättiin.</w:t>
      </w:r>
      <w:r w:rsidR="00EA3DBE">
        <w:rPr>
          <w:rStyle w:val="Alaviitteenviite"/>
        </w:rPr>
        <w:footnoteReference w:id="83"/>
      </w:r>
    </w:p>
    <w:p w14:paraId="7073B61F" w14:textId="6C74B944" w:rsidR="000407C1" w:rsidRDefault="001C02F6" w:rsidP="000407C1">
      <w:r>
        <w:t xml:space="preserve">Saksalainen Spiegel -sanomalehti kertoo 8.2.2020 julkaistussa artikkelissa </w:t>
      </w:r>
      <w:proofErr w:type="gramStart"/>
      <w:r>
        <w:t>henkilöstä</w:t>
      </w:r>
      <w:proofErr w:type="gramEnd"/>
      <w:r>
        <w:t xml:space="preserve"> joka oltiin tuomittu kuuden vuoden vankeuteen </w:t>
      </w:r>
      <w:r w:rsidRPr="007124DF">
        <w:t>Gülen-liikkee</w:t>
      </w:r>
      <w:r>
        <w:t xml:space="preserve">n jäsenyydestä </w:t>
      </w:r>
      <w:r w:rsidR="00F82965">
        <w:t xml:space="preserve">ja joka </w:t>
      </w:r>
      <w:r>
        <w:t xml:space="preserve">pakeni Kreikkaan. </w:t>
      </w:r>
      <w:r w:rsidRPr="001C02F6">
        <w:t>Erdoğan sai luvan poistua vankilasta valituskäsittelyn alkamiseen asti, mutta vain sillä ehdolla, että hän pysyy Turkissa.</w:t>
      </w:r>
      <w:r>
        <w:t xml:space="preserve"> Vapauduttaan hän ylitti </w:t>
      </w:r>
      <w:r w:rsidR="00643418">
        <w:t>Turkin ja Kreikan rajalla olevan Evros -joen, tarkoituksenaan hakea turvapaikkaa. Hänet kuitenkin palautettiin samana päivänä takaisin Turkkiin</w:t>
      </w:r>
      <w:r w:rsidR="00F82965">
        <w:t>,</w:t>
      </w:r>
      <w:r w:rsidR="00643418">
        <w:t xml:space="preserve"> missä Turkin viranomaiset pidättivät hänet. </w:t>
      </w:r>
      <w:proofErr w:type="spellStart"/>
      <w:r w:rsidR="00643418">
        <w:t>Forensic</w:t>
      </w:r>
      <w:proofErr w:type="spellEnd"/>
      <w:r w:rsidR="00643418">
        <w:t xml:space="preserve"> Architecture -tutkimusinstituutin, </w:t>
      </w:r>
      <w:r w:rsidR="00F82965">
        <w:t>henkilön veljen</w:t>
      </w:r>
      <w:r w:rsidR="00643418">
        <w:t xml:space="preserve">, hänen juristiensa ja Spiegelin näkemien asiakirjojen mukaan </w:t>
      </w:r>
      <w:r w:rsidR="00643418" w:rsidRPr="00643418">
        <w:t>Erdoğan</w:t>
      </w:r>
      <w:r w:rsidR="00643418">
        <w:t xml:space="preserve"> oli ollut Kreikan viranomaisten huostassa ennen palautusta takaisin Turkkiin.</w:t>
      </w:r>
      <w:r w:rsidR="00643418">
        <w:rPr>
          <w:rStyle w:val="Alaviitteenviite"/>
        </w:rPr>
        <w:footnoteReference w:id="84"/>
      </w:r>
    </w:p>
    <w:p w14:paraId="596C57D2" w14:textId="1E8B241E" w:rsidR="000407C1" w:rsidRPr="007124DF" w:rsidRDefault="000407C1" w:rsidP="000407C1">
      <w:r w:rsidRPr="007124DF">
        <w:t>Gülen-liik</w:t>
      </w:r>
      <w:r>
        <w:t>että lähellä olevan Nordic Monitor -sivuston 14</w:t>
      </w:r>
      <w:r w:rsidR="00B2132C">
        <w:t>.</w:t>
      </w:r>
      <w:r>
        <w:t xml:space="preserve">7.2025 julkaiseman artikkelin mukaan </w:t>
      </w:r>
      <w:r w:rsidR="00B2132C">
        <w:t xml:space="preserve">MIT </w:t>
      </w:r>
      <w:r>
        <w:t xml:space="preserve">on lisännyt </w:t>
      </w:r>
      <w:r w:rsidR="00200B8E">
        <w:t>toimiaan,</w:t>
      </w:r>
      <w:r>
        <w:t xml:space="preserve"> joilla se pyrkii rekrytoimaan Turkin ulkopuolella asuvia Turkin kansalaisia. Nämä toimet ovat erityisen aktiivisia kesällä, jolloin suuri määrä ulkomailla asuvia matkustaa Turkkiin. Turkin suurlähetystöissä ja konsulaateissa toimivien MIT:n agenttien kerrotaan seulovan henkilöitä potentiaalisten rekrytointikohteiden varalta. </w:t>
      </w:r>
      <w:r w:rsidR="00F82965" w:rsidRPr="00F82965">
        <w:t>Agentit lähestyvät kohteitaan heidän saapuessaan Turkkiin</w:t>
      </w:r>
      <w:r w:rsidR="00F82965">
        <w:t xml:space="preserve">, </w:t>
      </w:r>
      <w:r>
        <w:t>toisinaan jo lentokentillä</w:t>
      </w:r>
      <w:r w:rsidR="00F82965">
        <w:t>,</w:t>
      </w:r>
      <w:r>
        <w:t xml:space="preserve"> ja yrittävät suostutella tai painostaa heitä yhteistyöhön </w:t>
      </w:r>
      <w:r w:rsidR="00F82965" w:rsidRPr="00F82965">
        <w:t>tiedustelupalvelun</w:t>
      </w:r>
      <w:r w:rsidR="00F82965" w:rsidRPr="00F82965">
        <w:t xml:space="preserve"> </w:t>
      </w:r>
      <w:r>
        <w:t>kanssa.</w:t>
      </w:r>
      <w:r w:rsidR="00B2132C">
        <w:t xml:space="preserve"> </w:t>
      </w:r>
      <w:r w:rsidR="00B2132C" w:rsidRPr="00B2132C">
        <w:t>Näiden operaatioiden johtamiseksi MIT on perustanut erityisyksiköitä, jotka toimivat Istanbulin ja Antalyan suurimmilla lentokentillä – kahdella Turkin vilkkaimmista matkustuskeskittymistä. Vaikka MIT:llä on pysyvä edustus useimmilla lentokentillä, näiden erikoistuneiden tiimien tehtävänä on yksinomaan rekrytointitoiminta, ja ne raportoivat suoraan Ankarassa sijaitsevalle päämajalle.</w:t>
      </w:r>
      <w:r w:rsidR="00B2132C">
        <w:t xml:space="preserve"> </w:t>
      </w:r>
      <w:r w:rsidR="00B2132C" w:rsidRPr="00B2132C">
        <w:t xml:space="preserve">MIT:n rekrytointistrategia perustuu vahvasti </w:t>
      </w:r>
      <w:r w:rsidR="00F82965">
        <w:t>painostuksen</w:t>
      </w:r>
      <w:r w:rsidR="00B2132C" w:rsidRPr="00B2132C">
        <w:t xml:space="preserve"> ja palkkioiden yhdistelmään. Potentiaalisille ilmiantajille tarjotaan usein taloudellisia kannustimia, suojelua Turkissa asuville perheenjäsenille, nopeutettuja matkajärjestelyjä, henkilökohtaisten tai perheeseen liittyvien ongelmien ratkaisua tai pääsyä tuottoisiin valtion hankintasopimuksiin. Toisaalta </w:t>
      </w:r>
      <w:r w:rsidR="00F82965" w:rsidRPr="00F82965">
        <w:t>henkilöt, jotka eivät suostu ryhtymään ilmiantajiksi</w:t>
      </w:r>
      <w:r w:rsidR="00F82965" w:rsidRPr="00F82965">
        <w:t xml:space="preserve"> </w:t>
      </w:r>
      <w:r w:rsidR="00B2132C" w:rsidRPr="00B2132C">
        <w:t>voivat joutua kohtaamaan peiteltyjä uhkauksia, mielivaltaisia matkustuskiel</w:t>
      </w:r>
      <w:r w:rsidR="00557D2B">
        <w:t>toja</w:t>
      </w:r>
      <w:r w:rsidR="00B2132C" w:rsidRPr="00B2132C">
        <w:t xml:space="preserve"> tai tekaistuja rikossyytteitä.</w:t>
      </w:r>
      <w:r w:rsidR="00B2132C">
        <w:t xml:space="preserve"> </w:t>
      </w:r>
      <w:r w:rsidR="00B2132C" w:rsidRPr="00B2132C">
        <w:t xml:space="preserve">Lähteiden mukaan MIT:n agentit ottavat usein </w:t>
      </w:r>
      <w:r w:rsidR="00B2132C" w:rsidRPr="00B2132C">
        <w:lastRenderedPageBreak/>
        <w:t>yhteyttä perheen tai yhteisten tuttavien kautta ja tarjoavat armahdusta vastineeksi yhteistyöstä.</w:t>
      </w:r>
      <w:r w:rsidR="00B2132C">
        <w:rPr>
          <w:rStyle w:val="Alaviitteenviite"/>
        </w:rPr>
        <w:footnoteReference w:id="85"/>
      </w:r>
    </w:p>
    <w:bookmarkEnd w:id="0"/>
    <w:p w14:paraId="7991543A" w14:textId="77777777" w:rsidR="00082DFE" w:rsidRPr="00EA3DBE" w:rsidRDefault="00082DFE" w:rsidP="00543F66">
      <w:pPr>
        <w:pStyle w:val="Otsikko2"/>
        <w:numPr>
          <w:ilvl w:val="0"/>
          <w:numId w:val="0"/>
        </w:numPr>
      </w:pPr>
      <w:r w:rsidRPr="00EA3DBE">
        <w:t>Lähteet</w:t>
      </w:r>
    </w:p>
    <w:p w14:paraId="6EE5EEE7" w14:textId="48B31892" w:rsidR="00BC2E99" w:rsidRPr="009F5B35" w:rsidRDefault="00BC2E99" w:rsidP="00110930">
      <w:pPr>
        <w:jc w:val="left"/>
      </w:pPr>
      <w:r w:rsidRPr="00452A14">
        <w:t xml:space="preserve">24 15.1.2025. </w:t>
      </w:r>
      <w:r w:rsidR="009F5B35" w:rsidRPr="00452A14">
        <w:rPr>
          <w:i/>
          <w:iCs/>
        </w:rPr>
        <w:t>İzmir'de FETÖ operasyonu: 17 gözaltı</w:t>
      </w:r>
      <w:r w:rsidR="009F5B35" w:rsidRPr="00452A14">
        <w:t xml:space="preserve">. </w:t>
      </w:r>
      <w:hyperlink r:id="rId8" w:history="1">
        <w:r w:rsidR="009F5B35" w:rsidRPr="009F5B35">
          <w:rPr>
            <w:rStyle w:val="Hyperlinkki"/>
          </w:rPr>
          <w:t>https://www.yirmidort.tv/gundem/izmirde-feto-operasyonu-17-gozalti-217592</w:t>
        </w:r>
      </w:hyperlink>
      <w:r w:rsidR="009F5B35" w:rsidRPr="009F5B35">
        <w:t xml:space="preserve"> (käy</w:t>
      </w:r>
      <w:r w:rsidR="009F5B35">
        <w:t xml:space="preserve">ty 20.4.2026). </w:t>
      </w:r>
    </w:p>
    <w:p w14:paraId="32793AB0" w14:textId="4D11D89D" w:rsidR="009660B6" w:rsidRDefault="009660B6" w:rsidP="00110930">
      <w:pPr>
        <w:jc w:val="left"/>
      </w:pPr>
      <w:r w:rsidRPr="00452A14">
        <w:t xml:space="preserve">Akyazi Haber 14.1.2025. </w:t>
      </w:r>
      <w:r w:rsidRPr="00452A14">
        <w:rPr>
          <w:i/>
          <w:iCs/>
        </w:rPr>
        <w:t>FETÖ operasyonlarında 110 kişi gözaltına alındı</w:t>
      </w:r>
      <w:r w:rsidRPr="00452A14">
        <w:t xml:space="preserve">. </w:t>
      </w:r>
      <w:hyperlink r:id="rId9" w:history="1">
        <w:r w:rsidRPr="009660B6">
          <w:rPr>
            <w:rStyle w:val="Hyperlinkki"/>
          </w:rPr>
          <w:t>https://www.akyazihaber.com/sakarya/feto-operasyonlarinda-110-kisi-gozaltina-alindi</w:t>
        </w:r>
      </w:hyperlink>
      <w:r w:rsidRPr="009660B6">
        <w:t xml:space="preserve"> (kä</w:t>
      </w:r>
      <w:r>
        <w:t xml:space="preserve">yty 20.4.2026). </w:t>
      </w:r>
    </w:p>
    <w:p w14:paraId="40AFE6BC" w14:textId="5B432B8E" w:rsidR="00C27A71" w:rsidRPr="00C27A71" w:rsidRDefault="00C27A71" w:rsidP="00110930">
      <w:pPr>
        <w:jc w:val="left"/>
      </w:pPr>
      <w:r>
        <w:t xml:space="preserve">A Haber 4.11.2025. </w:t>
      </w:r>
      <w:r w:rsidRPr="00C27A71">
        <w:rPr>
          <w:i/>
          <w:iCs/>
        </w:rPr>
        <w:t>SON DAKİKA! TÜBİTAK ve Aselsan'a FETÖ operasyonu! 19 şüpheli hakkında gözaltı kararı</w:t>
      </w:r>
      <w:r>
        <w:t xml:space="preserve">. </w:t>
      </w:r>
      <w:hyperlink r:id="rId10" w:history="1">
        <w:r w:rsidRPr="00C27A71">
          <w:rPr>
            <w:rStyle w:val="Hyperlinkki"/>
          </w:rPr>
          <w:t>https://www.ahaber.com.tr/gundem/2025/11/04/son-dakika-tubitak-ve-aselsana-feto-operasyonu-19-supheli-hakkinda-gozalti-karari?paging=2</w:t>
        </w:r>
      </w:hyperlink>
      <w:r w:rsidRPr="00C27A71">
        <w:t xml:space="preserve"> (kä</w:t>
      </w:r>
      <w:r>
        <w:t xml:space="preserve">yty 23.4.2026). </w:t>
      </w:r>
    </w:p>
    <w:p w14:paraId="71E8D0EE" w14:textId="77777777" w:rsidR="00660816" w:rsidRDefault="00515AC2" w:rsidP="00110930">
      <w:pPr>
        <w:jc w:val="left"/>
      </w:pPr>
      <w:r w:rsidRPr="00515AC2">
        <w:t xml:space="preserve">Anadolu Ajansi </w:t>
      </w:r>
    </w:p>
    <w:p w14:paraId="624ED067" w14:textId="18BEB4F5" w:rsidR="00B90B85" w:rsidRPr="00B90B85" w:rsidRDefault="00B90B85" w:rsidP="00110930">
      <w:pPr>
        <w:ind w:left="720"/>
        <w:jc w:val="left"/>
      </w:pPr>
      <w:r w:rsidRPr="00B90B85">
        <w:t xml:space="preserve">18.7.2025. </w:t>
      </w:r>
      <w:r w:rsidRPr="00B90B85">
        <w:rPr>
          <w:i/>
          <w:iCs/>
        </w:rPr>
        <w:t>İstanbul merkezli FETÖ operasyonunda yakalanan zanlılardan 24'ü tutuklandı</w:t>
      </w:r>
      <w:r>
        <w:t xml:space="preserve">. </w:t>
      </w:r>
      <w:hyperlink r:id="rId11" w:history="1">
        <w:r w:rsidRPr="00B90B85">
          <w:rPr>
            <w:rStyle w:val="Hyperlinkki"/>
          </w:rPr>
          <w:t>https://www.aa.com.tr/tr/gundem/istanbul-merkezli-feto-operasyonunda-yakalanan-zanlilardan-24u-tutuklandi/3634510</w:t>
        </w:r>
      </w:hyperlink>
      <w:r w:rsidRPr="00B90B85">
        <w:t xml:space="preserve"> (kä</w:t>
      </w:r>
      <w:r>
        <w:t xml:space="preserve">yty 22.4.2026). </w:t>
      </w:r>
    </w:p>
    <w:p w14:paraId="2B5329E6" w14:textId="29CE16D6" w:rsidR="00515AC2" w:rsidRPr="00515AC2" w:rsidRDefault="00515AC2" w:rsidP="00110930">
      <w:pPr>
        <w:ind w:left="720"/>
        <w:jc w:val="left"/>
      </w:pPr>
      <w:r w:rsidRPr="00515AC2">
        <w:t xml:space="preserve">23.5.2025. </w:t>
      </w:r>
      <w:r w:rsidRPr="00515AC2">
        <w:rPr>
          <w:i/>
          <w:iCs/>
        </w:rPr>
        <w:t>İstanbul merkezli 36 ildeki FETÖ'ye yönelik operasyonda gözaltına alınan 61 muvazzaf asker tutuklandı</w:t>
      </w:r>
      <w:r>
        <w:t xml:space="preserve">. </w:t>
      </w:r>
      <w:hyperlink r:id="rId12" w:history="1">
        <w:r w:rsidRPr="00515AC2">
          <w:rPr>
            <w:rStyle w:val="Hyperlinkki"/>
          </w:rPr>
          <w:t>https://www.aa.com.tr/tr/gundem/istanbul-merkezli-36-ildeki-fetoye-yonelik-operasyonda-gozaltina-alinan-61-muvazzaf-asker-tutuklandi/3579794</w:t>
        </w:r>
      </w:hyperlink>
      <w:r w:rsidRPr="00515AC2">
        <w:t xml:space="preserve"> (kä</w:t>
      </w:r>
      <w:r>
        <w:t xml:space="preserve">yty 21.4.2026). </w:t>
      </w:r>
    </w:p>
    <w:p w14:paraId="5A48D106" w14:textId="43F962F4" w:rsidR="0043277F" w:rsidRPr="0043277F" w:rsidRDefault="0043277F" w:rsidP="00110930">
      <w:pPr>
        <w:jc w:val="left"/>
      </w:pPr>
      <w:r w:rsidRPr="0043277F">
        <w:t xml:space="preserve">Ankara Masasi 14.1.2025. </w:t>
      </w:r>
      <w:r w:rsidRPr="0043277F">
        <w:rPr>
          <w:i/>
          <w:iCs/>
        </w:rPr>
        <w:t>23 ilde FETÖ'ye Kıskaç-34 operasyonu: 110 gözaltı</w:t>
      </w:r>
      <w:r>
        <w:t xml:space="preserve">. </w:t>
      </w:r>
      <w:hyperlink r:id="rId13" w:history="1">
        <w:r w:rsidRPr="0043277F">
          <w:rPr>
            <w:rStyle w:val="Hyperlinkki"/>
          </w:rPr>
          <w:t>https://www.ankaramasasi.com.tr/haber/2168836/23-ilde-feto-ye-kiskac-34-operasyonu-110-gozalti</w:t>
        </w:r>
      </w:hyperlink>
      <w:r w:rsidRPr="0043277F">
        <w:t xml:space="preserve"> (kä</w:t>
      </w:r>
      <w:r>
        <w:t xml:space="preserve">yty 20.4.2026). </w:t>
      </w:r>
    </w:p>
    <w:p w14:paraId="5DDC61B9" w14:textId="10128B5D" w:rsidR="005E065D" w:rsidRPr="005E065D" w:rsidRDefault="005E065D" w:rsidP="00110930">
      <w:pPr>
        <w:jc w:val="left"/>
      </w:pPr>
      <w:r w:rsidRPr="00452A14">
        <w:t>Basin Ve Halkla İli</w:t>
      </w:r>
      <w:r w:rsidRPr="00452A14">
        <w:rPr>
          <w:rFonts w:ascii="Arial" w:hAnsi="Arial" w:cs="Arial"/>
        </w:rPr>
        <w:t>̇</w:t>
      </w:r>
      <w:r w:rsidRPr="00452A14">
        <w:rPr>
          <w:rFonts w:cs="Century Gothic"/>
        </w:rPr>
        <w:t>ş</w:t>
      </w:r>
      <w:r w:rsidRPr="00452A14">
        <w:t>ki</w:t>
      </w:r>
      <w:r w:rsidRPr="00452A14">
        <w:rPr>
          <w:rFonts w:ascii="Arial" w:hAnsi="Arial" w:cs="Arial"/>
        </w:rPr>
        <w:t>̇</w:t>
      </w:r>
      <w:r w:rsidRPr="00452A14">
        <w:t>ler M</w:t>
      </w:r>
      <w:r w:rsidRPr="00452A14">
        <w:rPr>
          <w:rFonts w:cs="Century Gothic"/>
        </w:rPr>
        <w:t>üş</w:t>
      </w:r>
      <w:r w:rsidRPr="00452A14">
        <w:t>avi</w:t>
      </w:r>
      <w:r w:rsidRPr="00452A14">
        <w:rPr>
          <w:rFonts w:ascii="Arial" w:hAnsi="Arial" w:cs="Arial"/>
        </w:rPr>
        <w:t>̇</w:t>
      </w:r>
      <w:r w:rsidRPr="00452A14">
        <w:t>rli</w:t>
      </w:r>
      <w:r w:rsidRPr="00452A14">
        <w:rPr>
          <w:rFonts w:ascii="Arial" w:hAnsi="Arial" w:cs="Arial"/>
        </w:rPr>
        <w:t>̇</w:t>
      </w:r>
      <w:r w:rsidRPr="00452A14">
        <w:rPr>
          <w:rFonts w:cs="Century Gothic"/>
        </w:rPr>
        <w:t>ğ</w:t>
      </w:r>
      <w:r w:rsidRPr="00452A14">
        <w:t>i</w:t>
      </w:r>
      <w:r w:rsidRPr="00452A14">
        <w:rPr>
          <w:rFonts w:ascii="Arial" w:hAnsi="Arial" w:cs="Arial"/>
        </w:rPr>
        <w:t xml:space="preserve">̇ </w:t>
      </w:r>
      <w:r w:rsidRPr="005C5878">
        <w:rPr>
          <w:rFonts w:cs="Arial"/>
        </w:rPr>
        <w:t>13.7.2025</w:t>
      </w:r>
      <w:r w:rsidRPr="00452A14">
        <w:rPr>
          <w:rFonts w:ascii="Arial" w:hAnsi="Arial" w:cs="Arial"/>
        </w:rPr>
        <w:t xml:space="preserve">. </w:t>
      </w:r>
      <w:r w:rsidRPr="00452A14">
        <w:rPr>
          <w:rFonts w:cs="Arial"/>
          <w:i/>
          <w:iCs/>
        </w:rPr>
        <w:t>Adalet bakani yilmaz tunç, Fetö'nün darbe girişiminin 9. yilinda 15 temmuz’u değerlendirdi</w:t>
      </w:r>
      <w:r w:rsidRPr="00452A14">
        <w:rPr>
          <w:rFonts w:cs="Arial"/>
        </w:rPr>
        <w:t xml:space="preserve">. </w:t>
      </w:r>
      <w:hyperlink r:id="rId14" w:history="1">
        <w:r w:rsidRPr="005E065D">
          <w:rPr>
            <w:rStyle w:val="Hyperlinkki"/>
            <w:rFonts w:cs="Arial"/>
          </w:rPr>
          <w:t>https://basin.adalet.gov.tr/adalet-bakani-yilmaz-tunc-fetonun-darbe-girisiminin-9-yilinda-15-temmuz-u-degerlendirdi</w:t>
        </w:r>
      </w:hyperlink>
      <w:r w:rsidRPr="005E065D">
        <w:rPr>
          <w:rFonts w:cs="Arial"/>
        </w:rPr>
        <w:t xml:space="preserve"> (käyty 20.4.2026).</w:t>
      </w:r>
      <w:r>
        <w:rPr>
          <w:rFonts w:ascii="Arial" w:hAnsi="Arial" w:cs="Arial"/>
        </w:rPr>
        <w:t xml:space="preserve"> </w:t>
      </w:r>
    </w:p>
    <w:p w14:paraId="5AC7707E" w14:textId="77777777" w:rsidR="00D16745" w:rsidRDefault="00DF62D7" w:rsidP="00110930">
      <w:pPr>
        <w:jc w:val="left"/>
      </w:pPr>
      <w:r w:rsidRPr="00DF62D7">
        <w:t>Bir Gün</w:t>
      </w:r>
    </w:p>
    <w:p w14:paraId="3E9847E6" w14:textId="16C05121" w:rsidR="00D16745" w:rsidRPr="00D16745" w:rsidRDefault="00D16745" w:rsidP="00110930">
      <w:pPr>
        <w:ind w:left="720"/>
        <w:jc w:val="left"/>
      </w:pPr>
      <w:r>
        <w:t xml:space="preserve">6.4.2026. </w:t>
      </w:r>
      <w:r w:rsidRPr="00D16745">
        <w:rPr>
          <w:i/>
          <w:iCs/>
        </w:rPr>
        <w:t>ABK davasında konuşan Serdar Sertçelik: "Darp ve baskıyla gizli tanık olmaya zorlandım"</w:t>
      </w:r>
      <w:r>
        <w:t xml:space="preserve">. </w:t>
      </w:r>
      <w:hyperlink r:id="rId15" w:history="1">
        <w:r w:rsidRPr="00D16745">
          <w:rPr>
            <w:rStyle w:val="Hyperlinkki"/>
          </w:rPr>
          <w:t>https://www.birgun.net/haber/abk-davasinda-konusan-serdar-sertcelik-darp-ve-baskiyla-gizli-tanik-olmaya-zorlandim-703979</w:t>
        </w:r>
      </w:hyperlink>
      <w:r w:rsidRPr="00D16745">
        <w:t xml:space="preserve"> (kä</w:t>
      </w:r>
      <w:r>
        <w:t>yty 30.4.2026).</w:t>
      </w:r>
    </w:p>
    <w:p w14:paraId="1C53D43B" w14:textId="40F62939" w:rsidR="00DF62D7" w:rsidRPr="00DF62D7" w:rsidRDefault="00DF62D7" w:rsidP="00110930">
      <w:pPr>
        <w:ind w:left="720"/>
        <w:jc w:val="left"/>
      </w:pPr>
      <w:r w:rsidRPr="00DF62D7">
        <w:t xml:space="preserve">21.2.2025. </w:t>
      </w:r>
      <w:r w:rsidRPr="00DF62D7">
        <w:rPr>
          <w:i/>
          <w:iCs/>
        </w:rPr>
        <w:t>AKP yöneticisi Maydonoz Döner’e kayyum olarak atandı: Kayyum olduğunu da BirGün’den öğrendi</w:t>
      </w:r>
      <w:r>
        <w:t xml:space="preserve">. </w:t>
      </w:r>
      <w:hyperlink r:id="rId16" w:history="1">
        <w:r w:rsidRPr="00DF62D7">
          <w:rPr>
            <w:rStyle w:val="Hyperlinkki"/>
          </w:rPr>
          <w:t>https://www.birgun.net/haber/akp-yoneticisi-maydonoz-donere-kayyum-olarak-atandi-kayyum-oldugunu-da-birgunden-ogrendi-605392</w:t>
        </w:r>
      </w:hyperlink>
      <w:r w:rsidRPr="00DF62D7">
        <w:t xml:space="preserve"> (kä</w:t>
      </w:r>
      <w:r>
        <w:t xml:space="preserve">yty 21.4.2026). </w:t>
      </w:r>
    </w:p>
    <w:p w14:paraId="57592EC1" w14:textId="5C686652" w:rsidR="00873A37" w:rsidRDefault="00E6689B" w:rsidP="00110930">
      <w:pPr>
        <w:jc w:val="left"/>
      </w:pPr>
      <w:r w:rsidRPr="00B54F98">
        <w:rPr>
          <w:lang w:val="en-US"/>
        </w:rPr>
        <w:t xml:space="preserve">BTI </w:t>
      </w:r>
      <w:r w:rsidR="00E671F9" w:rsidRPr="00B54F98">
        <w:rPr>
          <w:lang w:val="en-US"/>
        </w:rPr>
        <w:t xml:space="preserve">(Bertelsmann Stiftung) </w:t>
      </w:r>
      <w:r w:rsidRPr="00B54F98">
        <w:rPr>
          <w:lang w:val="en-US"/>
        </w:rPr>
        <w:t xml:space="preserve">2026. </w:t>
      </w:r>
      <w:r w:rsidR="00E671F9" w:rsidRPr="00E671F9">
        <w:rPr>
          <w:i/>
          <w:iCs/>
          <w:lang w:val="en-US"/>
        </w:rPr>
        <w:t>BTI 2026 Country Report Tu</w:t>
      </w:r>
      <w:r w:rsidR="00E671F9" w:rsidRPr="00E671F9">
        <w:rPr>
          <w:rFonts w:ascii="Arial" w:hAnsi="Arial" w:cs="Arial"/>
          <w:i/>
          <w:iCs/>
          <w:lang w:val="en-US"/>
        </w:rPr>
        <w:t>̈</w:t>
      </w:r>
      <w:r w:rsidR="00E671F9" w:rsidRPr="00E671F9">
        <w:rPr>
          <w:i/>
          <w:iCs/>
          <w:lang w:val="en-US"/>
        </w:rPr>
        <w:t>rkiye</w:t>
      </w:r>
      <w:r w:rsidR="00E671F9" w:rsidRPr="00E671F9">
        <w:rPr>
          <w:lang w:val="en-US"/>
        </w:rPr>
        <w:t xml:space="preserve">. </w:t>
      </w:r>
      <w:hyperlink r:id="rId17" w:history="1">
        <w:r w:rsidR="00E671F9" w:rsidRPr="00E671F9">
          <w:rPr>
            <w:rStyle w:val="Hyperlinkki"/>
          </w:rPr>
          <w:t>https://www.ecoi.net/en/file/local/2138483/country_report_2026_TUR.pdf</w:t>
        </w:r>
      </w:hyperlink>
      <w:r w:rsidR="00E671F9" w:rsidRPr="00E671F9">
        <w:t xml:space="preserve"> (kä</w:t>
      </w:r>
      <w:r w:rsidR="00E671F9">
        <w:t xml:space="preserve">yty 20.4.2026). </w:t>
      </w:r>
    </w:p>
    <w:p w14:paraId="2C2A35E7" w14:textId="6105754D" w:rsidR="00CF3CA1" w:rsidRPr="00CF3CA1" w:rsidRDefault="00CF3CA1" w:rsidP="00110930">
      <w:pPr>
        <w:jc w:val="left"/>
      </w:pPr>
      <w:r>
        <w:t>CGTN T</w:t>
      </w:r>
      <w:r w:rsidRPr="00CF3CA1">
        <w:t>ü</w:t>
      </w:r>
      <w:r>
        <w:t xml:space="preserve">rk 18.2.2025. </w:t>
      </w:r>
      <w:r w:rsidRPr="00CF3CA1">
        <w:rPr>
          <w:i/>
          <w:iCs/>
        </w:rPr>
        <w:t>FETÖ'nün "emniyet imamı" Kemalettin Özdemir'e etkin pişmanlık indirimi</w:t>
      </w:r>
      <w:r>
        <w:t xml:space="preserve">. </w:t>
      </w:r>
      <w:hyperlink r:id="rId18" w:history="1">
        <w:r w:rsidRPr="00CF3CA1">
          <w:rPr>
            <w:rStyle w:val="Hyperlinkki"/>
          </w:rPr>
          <w:t>https://www.cgtnturk.com/fetonun-emniyet-imami-kemalettin-ozdemire-etkin-pismanlik-indirimi</w:t>
        </w:r>
      </w:hyperlink>
      <w:r w:rsidRPr="00CF3CA1">
        <w:t xml:space="preserve"> (kä</w:t>
      </w:r>
      <w:r>
        <w:t xml:space="preserve">yty 30.4.2026). </w:t>
      </w:r>
    </w:p>
    <w:p w14:paraId="4E561448" w14:textId="6068EBE5" w:rsidR="00C949D6" w:rsidRDefault="00033F73" w:rsidP="00110930">
      <w:pPr>
        <w:jc w:val="left"/>
      </w:pPr>
      <w:r>
        <w:t xml:space="preserve">Cumhuriyet </w:t>
      </w:r>
    </w:p>
    <w:p w14:paraId="6F54F34E" w14:textId="1CAF4791" w:rsidR="00C949D6" w:rsidRPr="00C949D6" w:rsidRDefault="00C949D6" w:rsidP="00110930">
      <w:pPr>
        <w:ind w:left="720"/>
        <w:jc w:val="left"/>
      </w:pPr>
      <w:r w:rsidRPr="00B54F98">
        <w:lastRenderedPageBreak/>
        <w:t xml:space="preserve">17.2.2025. </w:t>
      </w:r>
      <w:r w:rsidRPr="00B54F98">
        <w:rPr>
          <w:i/>
          <w:iCs/>
        </w:rPr>
        <w:t>İstanbul merkezli 10 ilde FETÖ operasyonu: 17 doktor yakalandı</w:t>
      </w:r>
      <w:r w:rsidRPr="00B54F98">
        <w:t xml:space="preserve">. </w:t>
      </w:r>
      <w:hyperlink r:id="rId19" w:history="1">
        <w:r w:rsidRPr="00C949D6">
          <w:rPr>
            <w:rStyle w:val="Hyperlinkki"/>
          </w:rPr>
          <w:t>https://www.cumhuriyet.com.tr/turkiye/istanbul-merkezli-10-ilde-feto-operasyonu-17-doktor-yakalandi-2300580</w:t>
        </w:r>
      </w:hyperlink>
      <w:r w:rsidRPr="00C949D6">
        <w:t xml:space="preserve"> (kä</w:t>
      </w:r>
      <w:r>
        <w:t xml:space="preserve">yty 21.4.2026). </w:t>
      </w:r>
    </w:p>
    <w:p w14:paraId="753B1389" w14:textId="5754E7FF" w:rsidR="00033F73" w:rsidRPr="00033F73" w:rsidRDefault="00033F73" w:rsidP="00110930">
      <w:pPr>
        <w:ind w:left="720"/>
        <w:jc w:val="left"/>
      </w:pPr>
      <w:r w:rsidRPr="00B54F98">
        <w:t xml:space="preserve">14.1.2025. </w:t>
      </w:r>
      <w:r w:rsidRPr="00033F73">
        <w:rPr>
          <w:i/>
          <w:iCs/>
        </w:rPr>
        <w:t>İstanbul merkezli 8 ildeki FETÖ operasyonunda 41 şüpheli yakalandı: 18'i aktif kamu görevlisi</w:t>
      </w:r>
      <w:r>
        <w:t xml:space="preserve">. </w:t>
      </w:r>
      <w:hyperlink r:id="rId20" w:anchor="google_vignette" w:history="1">
        <w:r w:rsidRPr="00033F73">
          <w:rPr>
            <w:rStyle w:val="Hyperlinkki"/>
          </w:rPr>
          <w:t>https://www.cumhuriyet.com.tr/turkiye/istanbul-merkezli-8-ildeki-feto-operasyonunda-41-supheli-yakalandi-2289029#google_vignette</w:t>
        </w:r>
      </w:hyperlink>
      <w:r w:rsidRPr="00033F73">
        <w:t xml:space="preserve"> (kä</w:t>
      </w:r>
      <w:r>
        <w:t xml:space="preserve">yty 20.4.2026). </w:t>
      </w:r>
    </w:p>
    <w:p w14:paraId="0EEFD2DE" w14:textId="03B27BE9" w:rsidR="00B758F4" w:rsidRDefault="00B758F4" w:rsidP="00110930">
      <w:pPr>
        <w:jc w:val="left"/>
      </w:pPr>
      <w:r>
        <w:t xml:space="preserve">Demirayidin Hukuk/ Aydin, Yunus Emre 29.12.2025. </w:t>
      </w:r>
      <w:r w:rsidRPr="00B758F4">
        <w:rPr>
          <w:i/>
          <w:iCs/>
        </w:rPr>
        <w:t>SGK İşten Çıkış Kodları (2026): Güncel Kod Listesi ve Anlamları</w:t>
      </w:r>
      <w:r>
        <w:t xml:space="preserve">. </w:t>
      </w:r>
      <w:hyperlink r:id="rId21" w:history="1">
        <w:r w:rsidRPr="00B758F4">
          <w:rPr>
            <w:rStyle w:val="Hyperlinkki"/>
          </w:rPr>
          <w:t>https://www.demiraydinhukuk.com/post/sgk-isten-cikis-kodlari</w:t>
        </w:r>
      </w:hyperlink>
      <w:r w:rsidRPr="00B758F4">
        <w:t xml:space="preserve"> (kä</w:t>
      </w:r>
      <w:r>
        <w:t xml:space="preserve">yty 12.5.2026). </w:t>
      </w:r>
    </w:p>
    <w:p w14:paraId="71485762" w14:textId="3B7C5104" w:rsidR="003020D3" w:rsidRPr="00232233" w:rsidRDefault="003020D3" w:rsidP="00110930">
      <w:pPr>
        <w:jc w:val="left"/>
        <w:rPr>
          <w:lang w:val="en-US"/>
        </w:rPr>
      </w:pPr>
      <w:r w:rsidRPr="003020D3">
        <w:rPr>
          <w:lang w:val="en-US"/>
        </w:rPr>
        <w:t>DFAT (Australian Government Department of Foreign Affairs</w:t>
      </w:r>
      <w:r>
        <w:rPr>
          <w:lang w:val="en-US"/>
        </w:rPr>
        <w:t xml:space="preserve"> and Trade)</w:t>
      </w:r>
      <w:r w:rsidRPr="003020D3">
        <w:rPr>
          <w:lang w:val="en-US"/>
        </w:rPr>
        <w:t xml:space="preserve"> 5/2025. </w:t>
      </w:r>
      <w:r w:rsidRPr="003020D3">
        <w:rPr>
          <w:i/>
          <w:iCs/>
          <w:lang w:val="en-US"/>
        </w:rPr>
        <w:t>DFAT country information report Türkiye</w:t>
      </w:r>
      <w:r>
        <w:rPr>
          <w:lang w:val="en-US"/>
        </w:rPr>
        <w:t xml:space="preserve">. </w:t>
      </w:r>
      <w:hyperlink r:id="rId22" w:history="1">
        <w:r w:rsidRPr="00232233">
          <w:rPr>
            <w:rStyle w:val="Hyperlinkki"/>
            <w:lang w:val="en-US"/>
          </w:rPr>
          <w:t>https://www.dfat.gov.au/sites/default/files/country-information-report-turkey.pdf</w:t>
        </w:r>
      </w:hyperlink>
      <w:r w:rsidRPr="00232233">
        <w:rPr>
          <w:lang w:val="en-US"/>
        </w:rPr>
        <w:t xml:space="preserve"> (</w:t>
      </w:r>
      <w:proofErr w:type="spellStart"/>
      <w:r w:rsidRPr="00232233">
        <w:rPr>
          <w:lang w:val="en-US"/>
        </w:rPr>
        <w:t>käyty</w:t>
      </w:r>
      <w:proofErr w:type="spellEnd"/>
      <w:r w:rsidRPr="00232233">
        <w:rPr>
          <w:lang w:val="en-US"/>
        </w:rPr>
        <w:t xml:space="preserve"> 12.5.2026). </w:t>
      </w:r>
    </w:p>
    <w:p w14:paraId="07B5BAD4" w14:textId="116C9DD6" w:rsidR="0065704E" w:rsidRPr="0065704E" w:rsidRDefault="0065704E" w:rsidP="00110930">
      <w:pPr>
        <w:jc w:val="left"/>
      </w:pPr>
      <w:r w:rsidRPr="00232233">
        <w:rPr>
          <w:lang w:val="en-US"/>
        </w:rPr>
        <w:t xml:space="preserve">DHA (Demirören Haber Ajansi) 18.7.2025. </w:t>
      </w:r>
      <w:r w:rsidRPr="00232233">
        <w:rPr>
          <w:i/>
          <w:iCs/>
          <w:lang w:val="en-US"/>
        </w:rPr>
        <w:t>FETÖ soruşturması kapsamında gözaltınan alınanlar adliyeye sevk edildi</w:t>
      </w:r>
      <w:r w:rsidRPr="00232233">
        <w:rPr>
          <w:lang w:val="en-US"/>
        </w:rPr>
        <w:t xml:space="preserve">. </w:t>
      </w:r>
      <w:hyperlink r:id="rId23" w:history="1">
        <w:r w:rsidRPr="0065704E">
          <w:rPr>
            <w:rStyle w:val="Hyperlinkki"/>
          </w:rPr>
          <w:t>https://www.dha.com.tr/gundem/feto-sorusturmasi-kapsaminda-gozaltinan-alinanlar-adliyeye-sevk-edildi-2681322</w:t>
        </w:r>
      </w:hyperlink>
      <w:r w:rsidRPr="0065704E">
        <w:t xml:space="preserve"> (k</w:t>
      </w:r>
      <w:r>
        <w:t xml:space="preserve">äyty 30.4.2026). </w:t>
      </w:r>
    </w:p>
    <w:p w14:paraId="65914457" w14:textId="38B4825C" w:rsidR="00E90C73" w:rsidRDefault="00E90C73" w:rsidP="00110930">
      <w:pPr>
        <w:jc w:val="left"/>
      </w:pPr>
      <w:r w:rsidRPr="00E17605">
        <w:t xml:space="preserve">Dünya 21.2.2025. </w:t>
      </w:r>
      <w:r w:rsidRPr="00E90C73">
        <w:rPr>
          <w:i/>
          <w:iCs/>
        </w:rPr>
        <w:t xml:space="preserve">Maydonoz Döner’in sahibi Ömer Şeyhin kimdir? </w:t>
      </w:r>
      <w:r w:rsidRPr="00B54F98">
        <w:rPr>
          <w:i/>
          <w:iCs/>
        </w:rPr>
        <w:t xml:space="preserve">Kaç yaşında, </w:t>
      </w:r>
      <w:proofErr w:type="gramStart"/>
      <w:r w:rsidRPr="00B54F98">
        <w:rPr>
          <w:i/>
          <w:iCs/>
        </w:rPr>
        <w:t>nereli?</w:t>
      </w:r>
      <w:r w:rsidRPr="00B54F98">
        <w:t>.</w:t>
      </w:r>
      <w:proofErr w:type="gramEnd"/>
      <w:r w:rsidRPr="00B54F98">
        <w:t xml:space="preserve"> </w:t>
      </w:r>
      <w:hyperlink r:id="rId24" w:history="1">
        <w:r w:rsidRPr="00E90C73">
          <w:rPr>
            <w:rStyle w:val="Hyperlinkki"/>
          </w:rPr>
          <w:t>https://www.dunya.com/gundem/maydonoz-donerin-sahibi-omer-seyhin-kimdir-kac-yasinda-nereli-haberi-765457</w:t>
        </w:r>
      </w:hyperlink>
      <w:r w:rsidRPr="00E90C73">
        <w:t xml:space="preserve"> (kä</w:t>
      </w:r>
      <w:r>
        <w:t xml:space="preserve">yty 21.4.2026). </w:t>
      </w:r>
    </w:p>
    <w:p w14:paraId="7FF9CEA5" w14:textId="0E55774E" w:rsidR="009D73A3" w:rsidRPr="009D73A3" w:rsidRDefault="009D73A3" w:rsidP="00110930">
      <w:pPr>
        <w:jc w:val="left"/>
      </w:pPr>
      <w:r w:rsidRPr="009D73A3">
        <w:rPr>
          <w:lang w:val="en-US"/>
        </w:rPr>
        <w:t xml:space="preserve">ECtHR (European Court of Human Rights) 26.9.2023. </w:t>
      </w:r>
      <w:r w:rsidRPr="009D73A3">
        <w:rPr>
          <w:i/>
          <w:iCs/>
          <w:lang w:val="en-US"/>
        </w:rPr>
        <w:t>Case of Yüksel Yalçinkaya v. Türkiye</w:t>
      </w:r>
      <w:r>
        <w:rPr>
          <w:lang w:val="en-US"/>
        </w:rPr>
        <w:t xml:space="preserve">. </w:t>
      </w:r>
      <w:hyperlink r:id="rId25" w:anchor="{%22itemid%22:[%22001-227636%22]}" w:history="1">
        <w:r w:rsidRPr="009D73A3">
          <w:rPr>
            <w:rStyle w:val="Hyperlinkki"/>
          </w:rPr>
          <w:t>https://hudoc.echr.coe.int/eng#{%22itemid%22:[%22001-227636%22]}</w:t>
        </w:r>
      </w:hyperlink>
      <w:r w:rsidRPr="009D73A3">
        <w:t xml:space="preserve"> (käy</w:t>
      </w:r>
      <w:r>
        <w:t xml:space="preserve">ty 4.5.2026). </w:t>
      </w:r>
    </w:p>
    <w:p w14:paraId="09B07355" w14:textId="1C5BA89A" w:rsidR="00D57CAC" w:rsidRDefault="00D57CAC" w:rsidP="00110930">
      <w:pPr>
        <w:jc w:val="left"/>
      </w:pPr>
      <w:r w:rsidRPr="009D73A3">
        <w:t xml:space="preserve">Euroopan komissio 4.11.2025. </w:t>
      </w:r>
      <w:r w:rsidRPr="00D57CAC">
        <w:rPr>
          <w:i/>
          <w:iCs/>
          <w:lang w:val="en-US"/>
        </w:rPr>
        <w:t>Commission staff working document Türkiye 2025 Report</w:t>
      </w:r>
      <w:r w:rsidRPr="00D57CAC">
        <w:rPr>
          <w:lang w:val="en-US"/>
        </w:rPr>
        <w:t>.</w:t>
      </w:r>
      <w:r>
        <w:rPr>
          <w:lang w:val="en-US"/>
        </w:rPr>
        <w:t xml:space="preserve"> </w:t>
      </w:r>
      <w:hyperlink r:id="rId26" w:history="1">
        <w:r w:rsidRPr="00D57CAC">
          <w:rPr>
            <w:rStyle w:val="Hyperlinkki"/>
          </w:rPr>
          <w:t>https://enlargement.ec.europa.eu/document/download/4bb4ddd1-4f20-4ee0-92db-926996ec8dd1_en?filename=t%C3%BCrkiye-report-2025.pdf&amp;prefLang=it</w:t>
        </w:r>
      </w:hyperlink>
      <w:r w:rsidRPr="00D57CAC">
        <w:t xml:space="preserve"> (käyty 20.4.2026). </w:t>
      </w:r>
    </w:p>
    <w:p w14:paraId="7C93F6FC" w14:textId="541EE80C" w:rsidR="0082180E" w:rsidRDefault="00295528" w:rsidP="00110930">
      <w:pPr>
        <w:jc w:val="left"/>
      </w:pPr>
      <w:r w:rsidRPr="00FC7D79">
        <w:rPr>
          <w:lang w:val="sv-SE"/>
        </w:rPr>
        <w:t xml:space="preserve">Gazete Pencere 17.1.2025. </w:t>
      </w:r>
      <w:r w:rsidRPr="00295528">
        <w:rPr>
          <w:i/>
          <w:iCs/>
          <w:lang w:val="sv-SE"/>
        </w:rPr>
        <w:t>Hala görevde olan 3 devlet memuruna FETÖ operasyonu</w:t>
      </w:r>
      <w:r>
        <w:rPr>
          <w:lang w:val="sv-SE"/>
        </w:rPr>
        <w:t xml:space="preserve">. </w:t>
      </w:r>
      <w:hyperlink r:id="rId27" w:history="1">
        <w:r w:rsidRPr="00295528">
          <w:rPr>
            <w:rStyle w:val="Hyperlinkki"/>
          </w:rPr>
          <w:t>https://www.gazetepencere.com/gundem/hala-gorevde-olan-3-devlet-memuruna-feto-operasyonu-647784h</w:t>
        </w:r>
      </w:hyperlink>
      <w:r w:rsidRPr="00295528">
        <w:t xml:space="preserve"> (kä</w:t>
      </w:r>
      <w:r>
        <w:t xml:space="preserve">yty 21.4.2026). </w:t>
      </w:r>
    </w:p>
    <w:p w14:paraId="40B8E761" w14:textId="50283F2A" w:rsidR="00B10A55" w:rsidRPr="00B10A55" w:rsidRDefault="00B10A55" w:rsidP="00110930">
      <w:pPr>
        <w:jc w:val="left"/>
      </w:pPr>
      <w:r>
        <w:t xml:space="preserve">gzt 9.2.2026. </w:t>
      </w:r>
      <w:r w:rsidRPr="00B10A55">
        <w:rPr>
          <w:i/>
          <w:iCs/>
        </w:rPr>
        <w:t>29 ilde FETÖ operasyonu: 63 şüpheli yakalandı, 41’i tutuklandı</w:t>
      </w:r>
      <w:r>
        <w:t xml:space="preserve">. </w:t>
      </w:r>
      <w:hyperlink r:id="rId28" w:history="1">
        <w:r w:rsidRPr="00B10A55">
          <w:rPr>
            <w:rStyle w:val="Hyperlinkki"/>
          </w:rPr>
          <w:t>https://www.gzt.com/gundem/29-ilde-es-zamanli-gerceklesen-feto-operasyonunun-tum-detaylari-4015873</w:t>
        </w:r>
      </w:hyperlink>
      <w:r w:rsidRPr="00B10A55">
        <w:t xml:space="preserve"> (kä</w:t>
      </w:r>
      <w:r>
        <w:t xml:space="preserve">yty 29.4.2026). </w:t>
      </w:r>
    </w:p>
    <w:p w14:paraId="0FEA3407" w14:textId="1561AC3F" w:rsidR="000A5644" w:rsidRPr="00CC5530" w:rsidRDefault="000A5644" w:rsidP="00110930">
      <w:pPr>
        <w:jc w:val="left"/>
      </w:pPr>
      <w:r>
        <w:t xml:space="preserve">Haber 7 6.1.2026. </w:t>
      </w:r>
      <w:r w:rsidRPr="000A5644">
        <w:rPr>
          <w:i/>
          <w:iCs/>
        </w:rPr>
        <w:t>Gizli yapılanmaya geçit yok! 41 ilde FETÖ'ye darbe! 223 şüpheli yakalandı</w:t>
      </w:r>
      <w:r>
        <w:t xml:space="preserve">. </w:t>
      </w:r>
      <w:hyperlink r:id="rId29" w:history="1">
        <w:r w:rsidR="00CC5530" w:rsidRPr="00CC5530">
          <w:rPr>
            <w:rStyle w:val="Hyperlinkki"/>
          </w:rPr>
          <w:t>https://www.haber7.com/guncel/haber/3593752-gizli-yapilanmaya-gecit-yok-41-ilde-fetoye-darbe-223-supheli-yakalandi</w:t>
        </w:r>
      </w:hyperlink>
      <w:r w:rsidR="00CC5530" w:rsidRPr="00CC5530">
        <w:t xml:space="preserve"> (kä</w:t>
      </w:r>
      <w:r w:rsidR="00CC5530">
        <w:t xml:space="preserve">yty 28.4.2026). </w:t>
      </w:r>
    </w:p>
    <w:p w14:paraId="76FDFC2E" w14:textId="11C919C0" w:rsidR="00CF7E55" w:rsidRPr="00CF7E55" w:rsidRDefault="00CF7E55" w:rsidP="00110930">
      <w:pPr>
        <w:jc w:val="left"/>
      </w:pPr>
      <w:r>
        <w:t xml:space="preserve">Haberler 7.11.2025. </w:t>
      </w:r>
      <w:r w:rsidRPr="00CF7E55">
        <w:rPr>
          <w:i/>
          <w:iCs/>
        </w:rPr>
        <w:t>FETÖ'ye Yönelik Büyük Operasyon: 178 Şüpheli Yakalandı</w:t>
      </w:r>
      <w:r>
        <w:t xml:space="preserve">. </w:t>
      </w:r>
      <w:hyperlink r:id="rId30" w:history="1">
        <w:r w:rsidRPr="00CF7E55">
          <w:rPr>
            <w:rStyle w:val="Hyperlinkki"/>
          </w:rPr>
          <w:t>https://www.haberler.com/guncel/feto-ye-yonelik-buyuk-operasyon-178-supheli-yakalandi-19227448-haberi/</w:t>
        </w:r>
      </w:hyperlink>
      <w:r w:rsidRPr="00CF7E55">
        <w:t xml:space="preserve"> (kä</w:t>
      </w:r>
      <w:r>
        <w:t xml:space="preserve">yty 23.4.2026). </w:t>
      </w:r>
    </w:p>
    <w:p w14:paraId="7A77AA60" w14:textId="708D11CC" w:rsidR="009B10F1" w:rsidRPr="00B54F98" w:rsidRDefault="009B10F1" w:rsidP="00110930">
      <w:pPr>
        <w:jc w:val="left"/>
        <w:rPr>
          <w:b/>
          <w:bCs/>
        </w:rPr>
      </w:pPr>
      <w:r w:rsidRPr="009B10F1">
        <w:rPr>
          <w:lang w:val="en-US"/>
        </w:rPr>
        <w:t>HRW</w:t>
      </w:r>
      <w:r w:rsidR="0082180E">
        <w:rPr>
          <w:lang w:val="en-US"/>
        </w:rPr>
        <w:t xml:space="preserve"> (Human Rights Watch)</w:t>
      </w:r>
      <w:r w:rsidRPr="009B10F1">
        <w:rPr>
          <w:lang w:val="en-US"/>
        </w:rPr>
        <w:t xml:space="preserve"> 4.2.2026. </w:t>
      </w:r>
      <w:r w:rsidRPr="009B10F1">
        <w:rPr>
          <w:i/>
          <w:iCs/>
          <w:lang w:val="en-US"/>
        </w:rPr>
        <w:t>World Report 2026; Türkiye</w:t>
      </w:r>
      <w:r w:rsidRPr="009B10F1">
        <w:rPr>
          <w:lang w:val="en-US"/>
        </w:rPr>
        <w:t xml:space="preserve">. </w:t>
      </w:r>
      <w:hyperlink r:id="rId31" w:history="1">
        <w:r w:rsidRPr="00B54F98">
          <w:rPr>
            <w:rStyle w:val="Hyperlinkki"/>
          </w:rPr>
          <w:t>https://www.hrw.org/world-report/2026/country-chapters/turkiye</w:t>
        </w:r>
      </w:hyperlink>
      <w:r w:rsidRPr="00B54F98">
        <w:t xml:space="preserve"> (käyty 20.4.2026). </w:t>
      </w:r>
    </w:p>
    <w:p w14:paraId="7B865D8A" w14:textId="77777777" w:rsidR="00FA1262" w:rsidRDefault="0082180E" w:rsidP="00110930">
      <w:pPr>
        <w:jc w:val="left"/>
      </w:pPr>
      <w:r w:rsidRPr="00B54F98">
        <w:t xml:space="preserve">Hürriyet </w:t>
      </w:r>
    </w:p>
    <w:p w14:paraId="06A2C364" w14:textId="500A9671" w:rsidR="00FA1262" w:rsidRDefault="00FA1262" w:rsidP="00110930">
      <w:pPr>
        <w:ind w:left="720"/>
        <w:jc w:val="left"/>
      </w:pPr>
      <w:r>
        <w:t xml:space="preserve">13.4.2026. </w:t>
      </w:r>
      <w:r w:rsidRPr="00FA1262">
        <w:rPr>
          <w:i/>
          <w:iCs/>
        </w:rPr>
        <w:t>Adalet Bakanı Akın Gürlek’ten Hürriyet’e özel açıklama: 119 ülkede 2 bin 707 FETÖ’cünün peşindeyiz</w:t>
      </w:r>
      <w:r>
        <w:t xml:space="preserve">. </w:t>
      </w:r>
      <w:hyperlink r:id="rId32" w:history="1">
        <w:r w:rsidRPr="005F0923">
          <w:rPr>
            <w:rStyle w:val="Hyperlinkki"/>
          </w:rPr>
          <w:t>https://www.hurriyet.com.tr/yazarlar/nedim-sener/adalet-bakani-akin-gurlekten-hurriyete-ozel-aciklama-119-ulkede-2-bin-707-fetocunun-pesindeyiz-43149680</w:t>
        </w:r>
      </w:hyperlink>
      <w:r>
        <w:t xml:space="preserve"> (käyty 12.5.2026). </w:t>
      </w:r>
    </w:p>
    <w:p w14:paraId="0014AEE5" w14:textId="6CBF6C18" w:rsidR="0082180E" w:rsidRDefault="0082180E" w:rsidP="00110930">
      <w:pPr>
        <w:ind w:left="720"/>
        <w:jc w:val="left"/>
      </w:pPr>
      <w:r w:rsidRPr="00B54F98">
        <w:lastRenderedPageBreak/>
        <w:t xml:space="preserve">21.2.2025. </w:t>
      </w:r>
      <w:r w:rsidRPr="00B54F98">
        <w:rPr>
          <w:i/>
          <w:iCs/>
        </w:rPr>
        <w:t>Maydonoz Döner operasyonunun detayları ortaya çıktı! FETÖ üyeleri ile 220 milyon TL'lik işlem hacmi... Gözaltına alınanların telefonundan ByLock çıktı</w:t>
      </w:r>
      <w:r w:rsidRPr="00B54F98">
        <w:t xml:space="preserve">. </w:t>
      </w:r>
      <w:hyperlink r:id="rId33" w:history="1">
        <w:r w:rsidRPr="0082180E">
          <w:rPr>
            <w:rStyle w:val="Hyperlinkki"/>
          </w:rPr>
          <w:t>https://www.hurriyet.com.tr/gundem/maydonoz-doner-operasyonun-detaylari-ortaya-cikti-feto-uyeleri-ile-220-milyon-tllik-islem-hacmi-gozaltina-alinanlarin-telefonundan-42704158</w:t>
        </w:r>
      </w:hyperlink>
      <w:r w:rsidRPr="0082180E">
        <w:t xml:space="preserve"> (kä</w:t>
      </w:r>
      <w:r>
        <w:t xml:space="preserve">yty 21.4.2026). </w:t>
      </w:r>
    </w:p>
    <w:p w14:paraId="0A4F01DC" w14:textId="5C705197" w:rsidR="001F4879" w:rsidRPr="000F57DE" w:rsidRDefault="001F4879" w:rsidP="000F57DE">
      <w:pPr>
        <w:rPr>
          <w:i/>
          <w:iCs/>
          <w:lang w:val="en-US"/>
        </w:rPr>
      </w:pPr>
      <w:r w:rsidRPr="001F4879">
        <w:rPr>
          <w:lang w:val="en-US"/>
        </w:rPr>
        <w:t xml:space="preserve">Lanotte, Johan Vande 21.1.2025. </w:t>
      </w:r>
      <w:r w:rsidR="001F7DB5" w:rsidRPr="001F7DB5">
        <w:rPr>
          <w:i/>
          <w:iCs/>
          <w:lang w:val="en-US"/>
        </w:rPr>
        <w:t>Is there a changing trend</w:t>
      </w:r>
      <w:r w:rsidR="000F57DE">
        <w:rPr>
          <w:i/>
          <w:iCs/>
          <w:lang w:val="en-US"/>
        </w:rPr>
        <w:t xml:space="preserve"> </w:t>
      </w:r>
      <w:r w:rsidR="001F7DB5" w:rsidRPr="001F7DB5">
        <w:rPr>
          <w:i/>
          <w:iCs/>
          <w:lang w:val="en-US"/>
        </w:rPr>
        <w:t xml:space="preserve">in the persecution of the (alleged) members of the Gülen </w:t>
      </w:r>
      <w:proofErr w:type="gramStart"/>
      <w:r w:rsidR="001F7DB5" w:rsidRPr="001F7DB5">
        <w:rPr>
          <w:i/>
          <w:iCs/>
          <w:lang w:val="en-US"/>
        </w:rPr>
        <w:t>movement?</w:t>
      </w:r>
      <w:r w:rsidRPr="001F4879">
        <w:rPr>
          <w:lang w:val="en-US"/>
        </w:rPr>
        <w:t>.</w:t>
      </w:r>
      <w:proofErr w:type="gramEnd"/>
      <w:r w:rsidRPr="001F4879">
        <w:rPr>
          <w:lang w:val="en-US"/>
        </w:rPr>
        <w:t xml:space="preserve"> </w:t>
      </w:r>
      <w:hyperlink r:id="rId34" w:history="1">
        <w:r w:rsidR="001F7DB5" w:rsidRPr="001F7DB5">
          <w:rPr>
            <w:rStyle w:val="Hyperlinkki"/>
          </w:rPr>
          <w:t>https://www.drgokhangunes.com/wp-content/uploads/2025/01/Is-There-a-Changing-Trend-In-The-Persecution-Of-The-Alleged-Members-Of-The-Gulen-Movement.pdf</w:t>
        </w:r>
      </w:hyperlink>
      <w:r w:rsidR="001F7DB5" w:rsidRPr="001F7DB5">
        <w:t xml:space="preserve"> </w:t>
      </w:r>
      <w:r w:rsidRPr="001F7DB5">
        <w:t xml:space="preserve">(käyty 4.5.2026). </w:t>
      </w:r>
    </w:p>
    <w:p w14:paraId="77518062" w14:textId="77777777" w:rsidR="00330CC2" w:rsidRDefault="00C023C6" w:rsidP="00110930">
      <w:pPr>
        <w:jc w:val="left"/>
      </w:pPr>
      <w:r>
        <w:t xml:space="preserve">Maahanmuuttovirasto/ Maatietopalvelu </w:t>
      </w:r>
    </w:p>
    <w:p w14:paraId="6BF8F743" w14:textId="0FEB3F0B" w:rsidR="00330CC2" w:rsidRDefault="00330CC2" w:rsidP="00110930">
      <w:pPr>
        <w:ind w:left="720"/>
        <w:jc w:val="left"/>
      </w:pPr>
      <w:r>
        <w:t xml:space="preserve">28.2.2026. </w:t>
      </w:r>
      <w:r w:rsidRPr="00330CC2">
        <w:rPr>
          <w:i/>
          <w:iCs/>
        </w:rPr>
        <w:t>Yleinen maakappale ja turvallisuustilanne</w:t>
      </w:r>
      <w:r>
        <w:t xml:space="preserve">. Saatavilla Tellus -tietokannasta </w:t>
      </w:r>
      <w:hyperlink r:id="rId35" w:history="1">
        <w:r w:rsidR="00B738C6" w:rsidRPr="00E84F89">
          <w:rPr>
            <w:rStyle w:val="Hyperlinkki"/>
          </w:rPr>
          <w:t>https://maatieto.migri.fi/base/2751b4d6-a3bc-4614-8580-bc8864c18904/queryQuestionbase/d4ae1b57-80cd-4a7f-a713-202c05274da3</w:t>
        </w:r>
      </w:hyperlink>
      <w:r w:rsidR="00B738C6">
        <w:t xml:space="preserve"> (käyty 11.5.2026). </w:t>
      </w:r>
    </w:p>
    <w:p w14:paraId="4467AA73" w14:textId="772A65B3" w:rsidR="00C023C6" w:rsidRDefault="00C023C6" w:rsidP="00110930">
      <w:pPr>
        <w:ind w:left="720"/>
        <w:jc w:val="left"/>
      </w:pPr>
      <w:r>
        <w:t xml:space="preserve">31.1.2025. </w:t>
      </w:r>
      <w:r w:rsidRPr="00C023C6">
        <w:rPr>
          <w:i/>
          <w:iCs/>
        </w:rPr>
        <w:t>Vakoilu/ Pakolaisvakoilu</w:t>
      </w:r>
      <w:r>
        <w:t xml:space="preserve">. Saatavilla Tellus -tietokannasta </w:t>
      </w:r>
      <w:hyperlink r:id="rId36" w:history="1">
        <w:r w:rsidR="00330CC2" w:rsidRPr="00E84F89">
          <w:rPr>
            <w:rStyle w:val="Hyperlinkki"/>
          </w:rPr>
          <w:t>https://maatieto.migri.fi/base/2724d19a-5460-485d-bff8-6cd8f75f86d5/countryDocument/e3d82004-697b-43cb-bc91-b335f8773cdf</w:t>
        </w:r>
      </w:hyperlink>
      <w:r>
        <w:t xml:space="preserve"> (käyty 21.4.2026). </w:t>
      </w:r>
    </w:p>
    <w:p w14:paraId="308C8BCC" w14:textId="2D0A4D78" w:rsidR="00B84DD8" w:rsidRPr="00B84DD8" w:rsidRDefault="00B84DD8" w:rsidP="00110930">
      <w:pPr>
        <w:ind w:left="720"/>
        <w:jc w:val="left"/>
      </w:pPr>
      <w:r w:rsidRPr="00B84DD8">
        <w:rPr>
          <w:lang w:val="en-US"/>
        </w:rPr>
        <w:t xml:space="preserve">6/2024. </w:t>
      </w:r>
      <w:r w:rsidRPr="00B84DD8">
        <w:rPr>
          <w:i/>
          <w:iCs/>
          <w:lang w:val="en-US"/>
        </w:rPr>
        <w:t>Turkey Individuals associated with the Gülen movement</w:t>
      </w:r>
      <w:r>
        <w:rPr>
          <w:lang w:val="en-US"/>
        </w:rPr>
        <w:t xml:space="preserve">. </w:t>
      </w:r>
      <w:hyperlink r:id="rId37" w:history="1">
        <w:r w:rsidRPr="00B84DD8">
          <w:rPr>
            <w:rStyle w:val="Hyperlinkki"/>
          </w:rPr>
          <w:t>https://migri.fi/documents/5202425/5914056/FIS_Turkey_Individuals+associated+with+the+G%C3%BClen+movement_June_2024+(2).pdf/a14fa35f-a65a-9339-e331-fec99e9cd8c3/FIS_Turkey_Individuals+associated+with+the+G%C3%BClen+movement_June_2024+(2).pdf?t=1723630918594</w:t>
        </w:r>
      </w:hyperlink>
      <w:r w:rsidRPr="00B84DD8">
        <w:t xml:space="preserve"> (käyty 12.5.2026). </w:t>
      </w:r>
    </w:p>
    <w:p w14:paraId="28FE5D08" w14:textId="35670A72" w:rsidR="00A73DC6" w:rsidRPr="00A73DC6" w:rsidRDefault="00A73DC6" w:rsidP="00110930">
      <w:pPr>
        <w:jc w:val="left"/>
      </w:pPr>
      <w:r w:rsidRPr="00A73DC6">
        <w:rPr>
          <w:lang w:val="en-US"/>
        </w:rPr>
        <w:t xml:space="preserve">Mapping Media Freedom 12.2.2018. </w:t>
      </w:r>
      <w:r w:rsidRPr="00A73DC6">
        <w:rPr>
          <w:i/>
          <w:iCs/>
          <w:lang w:val="en-US"/>
        </w:rPr>
        <w:t>Global Journalist: Turkey Reporter stayed one</w:t>
      </w:r>
      <w:r>
        <w:rPr>
          <w:i/>
          <w:iCs/>
          <w:lang w:val="en-US"/>
        </w:rPr>
        <w:t xml:space="preserve"> step ahead of crackdown</w:t>
      </w:r>
      <w:r>
        <w:rPr>
          <w:lang w:val="en-US"/>
        </w:rPr>
        <w:t xml:space="preserve">. </w:t>
      </w:r>
      <w:hyperlink r:id="rId38" w:history="1">
        <w:r w:rsidRPr="00A73DC6">
          <w:rPr>
            <w:rStyle w:val="Hyperlinkki"/>
          </w:rPr>
          <w:t>https://web.archive.org/web/20251129141010/https://www.mappingmediafreedom.org/2018/02/12/global-journalist-turkey-reporter-stayed-one-step-ahead-of-crackdown/</w:t>
        </w:r>
      </w:hyperlink>
      <w:r w:rsidRPr="00A73DC6">
        <w:t xml:space="preserve"> (kä</w:t>
      </w:r>
      <w:r>
        <w:t xml:space="preserve">yty 12.5.2026). </w:t>
      </w:r>
    </w:p>
    <w:p w14:paraId="4F3578EA" w14:textId="26A5280E" w:rsidR="00DA1BA7" w:rsidRPr="00DA1BA7" w:rsidRDefault="00DA1BA7" w:rsidP="00110930">
      <w:pPr>
        <w:jc w:val="left"/>
      </w:pPr>
      <w:r w:rsidRPr="00232233">
        <w:t xml:space="preserve">Medya Radar 15.7.2025. </w:t>
      </w:r>
      <w:r w:rsidRPr="00DA1BA7">
        <w:rPr>
          <w:i/>
          <w:iCs/>
        </w:rPr>
        <w:t>Erdoğan'dan 15 Temmuz'da 'FETÖ' açıklaması: 'Tamamen söküp atamadık'</w:t>
      </w:r>
      <w:r>
        <w:t xml:space="preserve">. </w:t>
      </w:r>
      <w:hyperlink r:id="rId39" w:history="1">
        <w:r w:rsidRPr="00DA1BA7">
          <w:rPr>
            <w:rStyle w:val="Hyperlinkki"/>
          </w:rPr>
          <w:t>https://www.medyaradar.net/erdogandan-15-temmuzda-feto-aciklamasi-tamamen-sokup-atamadik-haberi-2210502</w:t>
        </w:r>
      </w:hyperlink>
      <w:r w:rsidRPr="00DA1BA7">
        <w:t xml:space="preserve"> (kä</w:t>
      </w:r>
      <w:r>
        <w:t xml:space="preserve">yty 4.5.2026). </w:t>
      </w:r>
    </w:p>
    <w:p w14:paraId="263313DE" w14:textId="3C381975" w:rsidR="008D2B74" w:rsidRDefault="00001697" w:rsidP="00110930">
      <w:pPr>
        <w:jc w:val="left"/>
      </w:pPr>
      <w:r>
        <w:t xml:space="preserve">Milliyet </w:t>
      </w:r>
    </w:p>
    <w:p w14:paraId="6E7872C0" w14:textId="1AC6A032" w:rsidR="00622953" w:rsidRDefault="00622953" w:rsidP="00110930">
      <w:pPr>
        <w:ind w:left="720"/>
        <w:jc w:val="left"/>
      </w:pPr>
      <w:r>
        <w:t xml:space="preserve">6.4.2026. </w:t>
      </w:r>
      <w:r w:rsidRPr="00622953">
        <w:rPr>
          <w:i/>
          <w:iCs/>
        </w:rPr>
        <w:t>Konya merkezli 13 ilde FETÖ operasyonu: 19 gözaltı</w:t>
      </w:r>
      <w:r>
        <w:t xml:space="preserve">. </w:t>
      </w:r>
      <w:hyperlink r:id="rId40" w:history="1">
        <w:r w:rsidRPr="00622953">
          <w:rPr>
            <w:rStyle w:val="Hyperlinkki"/>
          </w:rPr>
          <w:t>https://www.milliyet.com.tr/gundem/konya-merkezli-13-ilde-feto-operasyonu-19-gozalti-7566689</w:t>
        </w:r>
      </w:hyperlink>
      <w:r w:rsidRPr="00622953">
        <w:t xml:space="preserve"> (kä</w:t>
      </w:r>
      <w:r>
        <w:t xml:space="preserve">yty 28.4.2026). </w:t>
      </w:r>
    </w:p>
    <w:p w14:paraId="50FC4C05" w14:textId="1306D9B3" w:rsidR="00622953" w:rsidRDefault="00622953" w:rsidP="00110930">
      <w:pPr>
        <w:ind w:left="720"/>
        <w:jc w:val="left"/>
      </w:pPr>
      <w:r>
        <w:t xml:space="preserve">4.4.2026. </w:t>
      </w:r>
      <w:r w:rsidRPr="00622953">
        <w:rPr>
          <w:i/>
          <w:iCs/>
        </w:rPr>
        <w:t>26 ilde FETÖ operasyonu! 90 şüpheli yakalandı, 69'u tutuklandı</w:t>
      </w:r>
      <w:r>
        <w:t xml:space="preserve">. </w:t>
      </w:r>
      <w:hyperlink r:id="rId41" w:history="1">
        <w:r w:rsidRPr="00622953">
          <w:rPr>
            <w:rStyle w:val="Hyperlinkki"/>
          </w:rPr>
          <w:t>https://www.milliyet.com.tr/gundem/26-ilde-feto-operasyonu-90-supheli-yakalandi-69u-tutuklandi-7565962</w:t>
        </w:r>
      </w:hyperlink>
      <w:r w:rsidRPr="00622953">
        <w:t xml:space="preserve"> (kä</w:t>
      </w:r>
      <w:r>
        <w:t xml:space="preserve">yty 28.4.2026). </w:t>
      </w:r>
    </w:p>
    <w:p w14:paraId="08DA72E2" w14:textId="6CB972D3" w:rsidR="00865895" w:rsidRDefault="00865895" w:rsidP="00110930">
      <w:pPr>
        <w:ind w:left="720"/>
        <w:jc w:val="left"/>
      </w:pPr>
      <w:r w:rsidRPr="00376D74">
        <w:t xml:space="preserve">23.3.2026. 32 </w:t>
      </w:r>
      <w:r w:rsidRPr="00376D74">
        <w:rPr>
          <w:i/>
          <w:iCs/>
        </w:rPr>
        <w:t>ilde FETÖ operasyonu: 41 şüpheli tutuklandı</w:t>
      </w:r>
      <w:r w:rsidRPr="00376D74">
        <w:t xml:space="preserve">. </w:t>
      </w:r>
      <w:hyperlink r:id="rId42" w:history="1">
        <w:r w:rsidRPr="00865895">
          <w:rPr>
            <w:rStyle w:val="Hyperlinkki"/>
          </w:rPr>
          <w:t>https://www.milliyet.com.tr/gundem/32-ilde-feto-operasyonu-41-supheli-tutuklandi-7559209</w:t>
        </w:r>
      </w:hyperlink>
      <w:r w:rsidRPr="00865895">
        <w:t xml:space="preserve"> (kä</w:t>
      </w:r>
      <w:r>
        <w:t xml:space="preserve">yty 28.4.2026). </w:t>
      </w:r>
    </w:p>
    <w:p w14:paraId="2176F6B9" w14:textId="54BC2CDC" w:rsidR="00AC5A62" w:rsidRDefault="00AC5A62" w:rsidP="00110930">
      <w:pPr>
        <w:ind w:left="720"/>
        <w:jc w:val="left"/>
      </w:pPr>
      <w:r w:rsidRPr="00AC5A62">
        <w:t xml:space="preserve">24.2.2026. </w:t>
      </w:r>
      <w:r w:rsidRPr="00AC5A62">
        <w:rPr>
          <w:i/>
          <w:iCs/>
        </w:rPr>
        <w:t>FETÖ'nün jandarma mahrem yapılanmasına yönelik soruşturma: 10 gözaltı</w:t>
      </w:r>
      <w:r>
        <w:t xml:space="preserve">. </w:t>
      </w:r>
      <w:hyperlink r:id="rId43" w:history="1">
        <w:r w:rsidRPr="00AC5A62">
          <w:rPr>
            <w:rStyle w:val="Hyperlinkki"/>
          </w:rPr>
          <w:t>https://www.milliyet.com.tr/gundem/fetonun-jandarma-mahrem-yapilanmasina-yonelik-sorusturma-10-gozalti-7543594</w:t>
        </w:r>
      </w:hyperlink>
      <w:r w:rsidRPr="00AC5A62">
        <w:t xml:space="preserve"> (kä</w:t>
      </w:r>
      <w:r>
        <w:t xml:space="preserve">yty 28.4.2026). </w:t>
      </w:r>
    </w:p>
    <w:p w14:paraId="5211C3CB" w14:textId="4064CD26" w:rsidR="006B7370" w:rsidRPr="006B7370" w:rsidRDefault="006B7370" w:rsidP="00110930">
      <w:pPr>
        <w:ind w:left="720"/>
        <w:jc w:val="left"/>
      </w:pPr>
      <w:r>
        <w:lastRenderedPageBreak/>
        <w:t xml:space="preserve">17.2.2026. </w:t>
      </w:r>
      <w:r w:rsidRPr="006B7370">
        <w:rPr>
          <w:i/>
          <w:iCs/>
        </w:rPr>
        <w:t>İstanbul merkezli terör örgütü FETÖ operasyonu: 18 zanlı yakalandı</w:t>
      </w:r>
      <w:r>
        <w:t xml:space="preserve">. </w:t>
      </w:r>
      <w:hyperlink r:id="rId44" w:history="1">
        <w:r w:rsidRPr="006B7370">
          <w:rPr>
            <w:rStyle w:val="Hyperlinkki"/>
          </w:rPr>
          <w:t>https://www.milliyet.com.tr/gundem/istanbul-merkezli-teror-orgutu-feto-operasyonu-18-zanli-yakalandi-7539629</w:t>
        </w:r>
      </w:hyperlink>
      <w:r w:rsidRPr="006B7370">
        <w:t xml:space="preserve"> (kä</w:t>
      </w:r>
      <w:r>
        <w:t xml:space="preserve">yty 28.4.2026). </w:t>
      </w:r>
    </w:p>
    <w:p w14:paraId="7F2857F5" w14:textId="026EC496" w:rsidR="008D2B74" w:rsidRPr="008D2B74" w:rsidRDefault="008D2B74" w:rsidP="00110930">
      <w:pPr>
        <w:ind w:left="720"/>
        <w:jc w:val="left"/>
      </w:pPr>
      <w:r w:rsidRPr="00376D74">
        <w:rPr>
          <w:lang w:val="sv-SE"/>
        </w:rPr>
        <w:t xml:space="preserve">21.10.2025. </w:t>
      </w:r>
      <w:r w:rsidRPr="00376D74">
        <w:rPr>
          <w:i/>
          <w:iCs/>
          <w:lang w:val="sv-SE"/>
        </w:rPr>
        <w:t>50 ilde FETÖ'ye operasyon! 286 kişi yakalandı</w:t>
      </w:r>
      <w:r w:rsidRPr="00376D74">
        <w:rPr>
          <w:lang w:val="sv-SE"/>
        </w:rPr>
        <w:t xml:space="preserve">. </w:t>
      </w:r>
      <w:hyperlink r:id="rId45" w:history="1">
        <w:r w:rsidRPr="008D2B74">
          <w:rPr>
            <w:rStyle w:val="Hyperlinkki"/>
          </w:rPr>
          <w:t>https://www.milliyet.com.tr/gundem/50-ilde-fetoye-operasyon-286-kisi-yakalandi-7467975</w:t>
        </w:r>
      </w:hyperlink>
      <w:r w:rsidRPr="008D2B74">
        <w:t xml:space="preserve"> (käyty 23.4.2026). </w:t>
      </w:r>
    </w:p>
    <w:p w14:paraId="6AFAE423" w14:textId="3DD067BB" w:rsidR="00001697" w:rsidRDefault="00001697" w:rsidP="00110930">
      <w:pPr>
        <w:ind w:left="720"/>
        <w:jc w:val="left"/>
      </w:pPr>
      <w:r w:rsidRPr="000A5644">
        <w:t xml:space="preserve">24.6.2025. </w:t>
      </w:r>
      <w:r w:rsidRPr="00001697">
        <w:rPr>
          <w:i/>
          <w:iCs/>
        </w:rPr>
        <w:t>Son dakika! TSK ve Emniyet'te yeni FETÖ operasyonu: Çok sayıda gözaltı var</w:t>
      </w:r>
      <w:r>
        <w:t xml:space="preserve">. </w:t>
      </w:r>
      <w:hyperlink r:id="rId46" w:history="1">
        <w:r w:rsidR="008D2B74" w:rsidRPr="00D83C3E">
          <w:rPr>
            <w:rStyle w:val="Hyperlinkki"/>
          </w:rPr>
          <w:t>https://www.milliyet.com.tr/gundem/son-dakika-tsk-ve-emniyette-yeni-feto-operasyonu-cok-sayida-gozalti-var-7395587</w:t>
        </w:r>
      </w:hyperlink>
      <w:r w:rsidRPr="00001697">
        <w:t xml:space="preserve"> (kä</w:t>
      </w:r>
      <w:r>
        <w:t xml:space="preserve">yty 22.4.2026). </w:t>
      </w:r>
    </w:p>
    <w:p w14:paraId="353C9E45" w14:textId="77777777" w:rsidR="008748FD" w:rsidRPr="00232233" w:rsidRDefault="00C97632" w:rsidP="00110930">
      <w:pPr>
        <w:jc w:val="left"/>
        <w:rPr>
          <w:lang w:val="en-US"/>
        </w:rPr>
      </w:pPr>
      <w:r w:rsidRPr="00232233">
        <w:rPr>
          <w:lang w:val="en-US"/>
        </w:rPr>
        <w:t xml:space="preserve">Ministerie Van Buitenslandse Zaken </w:t>
      </w:r>
    </w:p>
    <w:p w14:paraId="41E1BFB8" w14:textId="3146E06C" w:rsidR="00C97632" w:rsidRDefault="00C97632" w:rsidP="00110930">
      <w:pPr>
        <w:ind w:left="720"/>
        <w:jc w:val="left"/>
      </w:pPr>
      <w:r w:rsidRPr="008748FD">
        <w:rPr>
          <w:lang w:val="en-US"/>
        </w:rPr>
        <w:t xml:space="preserve">2/2025. </w:t>
      </w:r>
      <w:r w:rsidR="008D6870" w:rsidRPr="008D6870">
        <w:rPr>
          <w:lang w:val="en-US"/>
        </w:rPr>
        <w:t>G</w:t>
      </w:r>
      <w:r w:rsidR="008D6870" w:rsidRPr="008D6870">
        <w:rPr>
          <w:i/>
          <w:iCs/>
          <w:lang w:val="en-US"/>
        </w:rPr>
        <w:t>eneral Country of Origin Information Report on Türkiye</w:t>
      </w:r>
      <w:r w:rsidRPr="008D6870">
        <w:rPr>
          <w:lang w:val="en-US"/>
        </w:rPr>
        <w:t xml:space="preserve">. </w:t>
      </w:r>
      <w:hyperlink r:id="rId47" w:history="1">
        <w:r w:rsidR="008748FD" w:rsidRPr="005F0923">
          <w:rPr>
            <w:rStyle w:val="Hyperlinkki"/>
          </w:rPr>
          <w:t>https://www.government.nl/documents/2025/02/24/general-country-of-origin-information-report-on-turkiye-february-2025</w:t>
        </w:r>
      </w:hyperlink>
      <w:r w:rsidR="008D6870" w:rsidRPr="008D6870">
        <w:t xml:space="preserve"> </w:t>
      </w:r>
      <w:r w:rsidRPr="008D6870">
        <w:t>(käyty 1</w:t>
      </w:r>
      <w:r w:rsidR="008D6870" w:rsidRPr="008D6870">
        <w:t>2</w:t>
      </w:r>
      <w:r w:rsidRPr="008D6870">
        <w:t xml:space="preserve">.5.2026). </w:t>
      </w:r>
    </w:p>
    <w:p w14:paraId="071C4B1B" w14:textId="7629A2BE" w:rsidR="008748FD" w:rsidRPr="008748FD" w:rsidRDefault="008748FD" w:rsidP="00110930">
      <w:pPr>
        <w:ind w:left="720"/>
        <w:jc w:val="left"/>
      </w:pPr>
      <w:r w:rsidRPr="008748FD">
        <w:rPr>
          <w:lang w:val="en-US"/>
        </w:rPr>
        <w:t xml:space="preserve">8/2023. </w:t>
      </w:r>
      <w:r w:rsidRPr="008D6870">
        <w:rPr>
          <w:lang w:val="en-US"/>
        </w:rPr>
        <w:t>G</w:t>
      </w:r>
      <w:r w:rsidRPr="008D6870">
        <w:rPr>
          <w:i/>
          <w:iCs/>
          <w:lang w:val="en-US"/>
        </w:rPr>
        <w:t>eneral Country of Origin Information Report on Türkiye</w:t>
      </w:r>
      <w:r>
        <w:rPr>
          <w:i/>
          <w:iCs/>
          <w:lang w:val="en-US"/>
        </w:rPr>
        <w:t xml:space="preserve">. </w:t>
      </w:r>
      <w:hyperlink r:id="rId48" w:history="1">
        <w:r w:rsidRPr="008748FD">
          <w:rPr>
            <w:rStyle w:val="Hyperlinkki"/>
          </w:rPr>
          <w:t>https://www.government.nl/documents/2023/08/31/general-country-of-origin-information-report-on-turkiye-august-2023</w:t>
        </w:r>
      </w:hyperlink>
      <w:r w:rsidRPr="008748FD">
        <w:rPr>
          <w:i/>
          <w:iCs/>
        </w:rPr>
        <w:t xml:space="preserve"> </w:t>
      </w:r>
      <w:r w:rsidRPr="008748FD">
        <w:t>(kä</w:t>
      </w:r>
      <w:r>
        <w:t xml:space="preserve">yty 12.5.2026). </w:t>
      </w:r>
    </w:p>
    <w:p w14:paraId="37286866" w14:textId="60C6B384" w:rsidR="00B2132C" w:rsidRPr="00B2132C" w:rsidRDefault="00B2132C" w:rsidP="00110930">
      <w:pPr>
        <w:jc w:val="left"/>
      </w:pPr>
      <w:r w:rsidRPr="00232233">
        <w:rPr>
          <w:lang w:val="en-US"/>
        </w:rPr>
        <w:t xml:space="preserve">Nordic Monitor 14.7.2025. </w:t>
      </w:r>
      <w:r w:rsidRPr="00B2132C">
        <w:rPr>
          <w:i/>
          <w:iCs/>
          <w:lang w:val="en-US"/>
        </w:rPr>
        <w:t>Turkish spy agency steps up recruitment of informants among diaspora during holiday season</w:t>
      </w:r>
      <w:r>
        <w:rPr>
          <w:lang w:val="en-US"/>
        </w:rPr>
        <w:t xml:space="preserve">. </w:t>
      </w:r>
      <w:hyperlink r:id="rId49" w:history="1">
        <w:r w:rsidRPr="00B2132C">
          <w:rPr>
            <w:rStyle w:val="Hyperlinkki"/>
          </w:rPr>
          <w:t>https://nordicmonitor.com/2025/07/turkish-spy-agency-step-up-recruitment-of-informants-among-diaspora-during-holiday-season/</w:t>
        </w:r>
      </w:hyperlink>
      <w:r w:rsidRPr="00B2132C">
        <w:t xml:space="preserve"> (kä</w:t>
      </w:r>
      <w:r>
        <w:t xml:space="preserve">yty 4.5.2026). </w:t>
      </w:r>
    </w:p>
    <w:p w14:paraId="710EF277" w14:textId="5BD5E112" w:rsidR="00B8011B" w:rsidRPr="0011684D" w:rsidRDefault="00366BFE" w:rsidP="00110930">
      <w:pPr>
        <w:jc w:val="left"/>
      </w:pPr>
      <w:r w:rsidRPr="0011684D">
        <w:t xml:space="preserve">NTV </w:t>
      </w:r>
    </w:p>
    <w:p w14:paraId="33AA9383" w14:textId="0D13ED66" w:rsidR="00C10F23" w:rsidRPr="00C10F23" w:rsidRDefault="00C10F23" w:rsidP="00110930">
      <w:pPr>
        <w:ind w:left="720"/>
        <w:jc w:val="left"/>
      </w:pPr>
      <w:r>
        <w:t xml:space="preserve">27.10.2025. </w:t>
      </w:r>
      <w:r w:rsidRPr="00C10F23">
        <w:rPr>
          <w:i/>
          <w:iCs/>
        </w:rPr>
        <w:t>FETÖ'nün askeri mahrem yapılanmasına operasyon: 20 şüpheli gözaltında</w:t>
      </w:r>
      <w:r>
        <w:t xml:space="preserve">. </w:t>
      </w:r>
      <w:hyperlink r:id="rId50" w:history="1">
        <w:r w:rsidRPr="00C10F23">
          <w:rPr>
            <w:rStyle w:val="Hyperlinkki"/>
          </w:rPr>
          <w:t>https://www.ntv.com.tr/turkiye/fetonun-askeri-mahrem-yapilanmasina-operasyon-20-supheli-gozaltinda,dxlQ7XZ7UkO1EUnAsZ9b4Q</w:t>
        </w:r>
      </w:hyperlink>
      <w:r w:rsidRPr="00C10F23">
        <w:t xml:space="preserve"> (kä</w:t>
      </w:r>
      <w:r>
        <w:t xml:space="preserve">yty 23.4.2026). </w:t>
      </w:r>
    </w:p>
    <w:p w14:paraId="173B8A21" w14:textId="4CAD6939" w:rsidR="00AA3363" w:rsidRDefault="00AA3363" w:rsidP="00110930">
      <w:pPr>
        <w:ind w:left="720"/>
        <w:jc w:val="left"/>
      </w:pPr>
      <w:r>
        <w:t xml:space="preserve">3.10.2025. </w:t>
      </w:r>
      <w:r w:rsidRPr="00AA3363">
        <w:rPr>
          <w:i/>
          <w:iCs/>
        </w:rPr>
        <w:t>FETÖ'ye 30 şehirde operasyon: 64 şüpheli tutuklandı</w:t>
      </w:r>
      <w:r>
        <w:t xml:space="preserve">. </w:t>
      </w:r>
      <w:hyperlink r:id="rId51" w:history="1">
        <w:r w:rsidRPr="00D83C3E">
          <w:rPr>
            <w:rStyle w:val="Hyperlinkki"/>
          </w:rPr>
          <w:t>https://www.ntv.com.tr/turkiye/fetoye-30-sehirde-operasyon-64-supheli-tutuklandi,aN8nlvrQ4kCOWh9b1bZrHQ</w:t>
        </w:r>
      </w:hyperlink>
      <w:r>
        <w:t xml:space="preserve"> (käyty 23.4.2026). </w:t>
      </w:r>
    </w:p>
    <w:p w14:paraId="78123AA2" w14:textId="35304107" w:rsidR="00B8011B" w:rsidRDefault="00B8011B" w:rsidP="00110930">
      <w:pPr>
        <w:ind w:left="720"/>
        <w:jc w:val="left"/>
      </w:pPr>
      <w:r>
        <w:t xml:space="preserve">10.9.2025. </w:t>
      </w:r>
      <w:r w:rsidRPr="00B8011B">
        <w:rPr>
          <w:i/>
          <w:iCs/>
        </w:rPr>
        <w:t>Küçük sunucular haber başında: NTV’de bayram coşkusu</w:t>
      </w:r>
      <w:r>
        <w:t xml:space="preserve">. </w:t>
      </w:r>
      <w:hyperlink r:id="rId52" w:history="1">
        <w:r w:rsidRPr="00D83C3E">
          <w:rPr>
            <w:rStyle w:val="Hyperlinkki"/>
          </w:rPr>
          <w:t>https://www.ntv.com.tr/turkiye/video-kucuk-sunucular-haber-basinda-ntvde-bayram-coskusu-1721296</w:t>
        </w:r>
      </w:hyperlink>
      <w:r>
        <w:t xml:space="preserve"> (käyty 23.4.2026). </w:t>
      </w:r>
    </w:p>
    <w:p w14:paraId="378845C6" w14:textId="2444A247" w:rsidR="00366BFE" w:rsidRDefault="00366BFE" w:rsidP="00110930">
      <w:pPr>
        <w:ind w:left="720"/>
        <w:jc w:val="left"/>
      </w:pPr>
      <w:r w:rsidRPr="00366BFE">
        <w:t xml:space="preserve">28.6.2025. </w:t>
      </w:r>
      <w:r w:rsidRPr="00366BFE">
        <w:rPr>
          <w:i/>
          <w:iCs/>
        </w:rPr>
        <w:t>14 ilde FETÖ operasyonu: 11 kişi tutuklandı</w:t>
      </w:r>
      <w:r>
        <w:t xml:space="preserve">. </w:t>
      </w:r>
      <w:hyperlink r:id="rId53" w:history="1">
        <w:r w:rsidR="00B8011B" w:rsidRPr="00D83C3E">
          <w:rPr>
            <w:rStyle w:val="Hyperlinkki"/>
          </w:rPr>
          <w:t>https://www.ntv.com.tr/turkiye/14-ilde-feto-operasyonu-11-kisi-tutuklandi,94mn-lbVIUumaGmFOAIXtw</w:t>
        </w:r>
      </w:hyperlink>
      <w:r w:rsidRPr="00366BFE">
        <w:t xml:space="preserve"> (kä</w:t>
      </w:r>
      <w:r>
        <w:t xml:space="preserve">yty 22.4.2026). </w:t>
      </w:r>
    </w:p>
    <w:p w14:paraId="042B0F7D" w14:textId="77777777" w:rsidR="004223F3" w:rsidRDefault="00420C96" w:rsidP="00110930">
      <w:pPr>
        <w:jc w:val="left"/>
        <w:rPr>
          <w:lang w:val="sv-SE"/>
        </w:rPr>
      </w:pPr>
      <w:r w:rsidRPr="00420C96">
        <w:rPr>
          <w:lang w:val="sv-SE"/>
        </w:rPr>
        <w:t xml:space="preserve">Oda TV </w:t>
      </w:r>
    </w:p>
    <w:p w14:paraId="7E6F9FBE" w14:textId="25BCE4E2" w:rsidR="00F10927" w:rsidRPr="00F10927" w:rsidRDefault="00F10927" w:rsidP="00110930">
      <w:pPr>
        <w:ind w:left="720"/>
        <w:jc w:val="left"/>
      </w:pPr>
      <w:r>
        <w:rPr>
          <w:lang w:val="sv-SE"/>
        </w:rPr>
        <w:t xml:space="preserve">15.4.2026. </w:t>
      </w:r>
      <w:r w:rsidRPr="00F10927">
        <w:rPr>
          <w:i/>
          <w:iCs/>
          <w:lang w:val="sv-SE"/>
        </w:rPr>
        <w:t>Doktorlara FETÖ operasyonu: 17 gözaltı</w:t>
      </w:r>
      <w:r>
        <w:rPr>
          <w:lang w:val="sv-SE"/>
        </w:rPr>
        <w:t xml:space="preserve">. </w:t>
      </w:r>
      <w:hyperlink r:id="rId54" w:history="1">
        <w:r w:rsidRPr="00F10927">
          <w:rPr>
            <w:rStyle w:val="Hyperlinkki"/>
          </w:rPr>
          <w:t>https://www.odatv.com/guncel/doktorlara-feto-operasyonu-17-gozalti-120143433</w:t>
        </w:r>
      </w:hyperlink>
      <w:r w:rsidRPr="00F10927">
        <w:t xml:space="preserve"> (käy</w:t>
      </w:r>
      <w:r>
        <w:t xml:space="preserve">ty 29.4.2026). </w:t>
      </w:r>
    </w:p>
    <w:p w14:paraId="58FFFA5E" w14:textId="7CFFDA88" w:rsidR="004223F3" w:rsidRPr="004223F3" w:rsidRDefault="004223F3" w:rsidP="00110930">
      <w:pPr>
        <w:ind w:left="720"/>
        <w:jc w:val="left"/>
      </w:pPr>
      <w:r>
        <w:rPr>
          <w:lang w:val="sv-SE"/>
        </w:rPr>
        <w:t xml:space="preserve">18.11.2025. </w:t>
      </w:r>
      <w:r w:rsidRPr="004223F3">
        <w:rPr>
          <w:i/>
          <w:iCs/>
          <w:lang w:val="sv-SE"/>
        </w:rPr>
        <w:t>FETÖ operasyonu: Aralarında muvazzaf askerler de var</w:t>
      </w:r>
      <w:r w:rsidRPr="004223F3">
        <w:rPr>
          <w:lang w:val="sv-SE"/>
        </w:rPr>
        <w:t>...</w:t>
      </w:r>
      <w:r>
        <w:rPr>
          <w:lang w:val="sv-SE"/>
        </w:rPr>
        <w:t xml:space="preserve"> </w:t>
      </w:r>
      <w:hyperlink r:id="rId55" w:history="1">
        <w:r w:rsidRPr="004223F3">
          <w:rPr>
            <w:rStyle w:val="Hyperlinkki"/>
          </w:rPr>
          <w:t>https://www.odatv.com/guncel/ankara-merkezli-feto-operasyonu-aralarinda-muvazzaf-askerler-de-var-22-gozalti-karari-120123830</w:t>
        </w:r>
      </w:hyperlink>
      <w:r w:rsidRPr="004223F3">
        <w:t xml:space="preserve"> (kä</w:t>
      </w:r>
      <w:r>
        <w:t xml:space="preserve">yty 23.4.2026). </w:t>
      </w:r>
    </w:p>
    <w:p w14:paraId="3E4094B9" w14:textId="0AC23F38" w:rsidR="00420C96" w:rsidRPr="00420C96" w:rsidRDefault="00420C96" w:rsidP="00110930">
      <w:pPr>
        <w:ind w:left="720"/>
        <w:jc w:val="left"/>
      </w:pPr>
      <w:r w:rsidRPr="00420C96">
        <w:rPr>
          <w:lang w:val="sv-SE"/>
        </w:rPr>
        <w:t xml:space="preserve">19.9.2025. </w:t>
      </w:r>
      <w:r w:rsidRPr="00420C96">
        <w:rPr>
          <w:i/>
          <w:iCs/>
          <w:lang w:val="sv-SE"/>
        </w:rPr>
        <w:t>Odatv derledi: FETÖ nerelerden çıktı</w:t>
      </w:r>
      <w:r>
        <w:rPr>
          <w:lang w:val="sv-SE"/>
        </w:rPr>
        <w:t xml:space="preserve">. </w:t>
      </w:r>
      <w:hyperlink r:id="rId56" w:history="1">
        <w:r w:rsidR="004223F3" w:rsidRPr="00D83C3E">
          <w:rPr>
            <w:rStyle w:val="Hyperlinkki"/>
          </w:rPr>
          <w:t>https://www.odatv.com/guncel/feto-nerelerden-cikti-son-bes-ayda-yapilan-feto-operasyonlari-120115428</w:t>
        </w:r>
      </w:hyperlink>
      <w:r w:rsidRPr="00420C96">
        <w:t xml:space="preserve"> (kä</w:t>
      </w:r>
      <w:r>
        <w:t xml:space="preserve">yty 22.4.2026). </w:t>
      </w:r>
    </w:p>
    <w:p w14:paraId="636AED28" w14:textId="4754419B" w:rsidR="00023BBF" w:rsidRPr="00023BBF" w:rsidRDefault="00023BBF" w:rsidP="00110930">
      <w:pPr>
        <w:jc w:val="left"/>
        <w:rPr>
          <w:lang w:val="sv-SE"/>
        </w:rPr>
      </w:pPr>
      <w:r w:rsidRPr="00023BBF">
        <w:rPr>
          <w:lang w:val="en-US"/>
        </w:rPr>
        <w:lastRenderedPageBreak/>
        <w:t xml:space="preserve">OHCHR (Office of High Commissioner for Refugees) 7.10.2024. </w:t>
      </w:r>
      <w:r w:rsidRPr="00023BBF">
        <w:rPr>
          <w:i/>
          <w:iCs/>
          <w:lang w:val="sv-SE"/>
        </w:rPr>
        <w:t>Ref.: AL TUR 5/2024</w:t>
      </w:r>
      <w:r w:rsidRPr="00023BBF">
        <w:rPr>
          <w:lang w:val="sv-SE"/>
        </w:rPr>
        <w:t xml:space="preserve">. </w:t>
      </w:r>
      <w:hyperlink r:id="rId57" w:history="1">
        <w:r w:rsidRPr="00516BB6">
          <w:rPr>
            <w:rStyle w:val="Hyperlinkki"/>
            <w:lang w:val="sv-SE"/>
          </w:rPr>
          <w:t>https://spcommreports.ohchr.org/TMResultsBase/DownLoadPublicCommunicationFile?gId=29351</w:t>
        </w:r>
      </w:hyperlink>
      <w:r>
        <w:rPr>
          <w:lang w:val="sv-SE"/>
        </w:rPr>
        <w:t xml:space="preserve"> (</w:t>
      </w:r>
      <w:proofErr w:type="spellStart"/>
      <w:r>
        <w:rPr>
          <w:lang w:val="sv-SE"/>
        </w:rPr>
        <w:t>käyty</w:t>
      </w:r>
      <w:proofErr w:type="spellEnd"/>
      <w:r>
        <w:rPr>
          <w:lang w:val="sv-SE"/>
        </w:rPr>
        <w:t xml:space="preserve"> 30.4.2026). </w:t>
      </w:r>
    </w:p>
    <w:p w14:paraId="280D04FF" w14:textId="531839B6" w:rsidR="00770AC6" w:rsidRPr="00E17605" w:rsidRDefault="007374DD" w:rsidP="00110930">
      <w:pPr>
        <w:jc w:val="left"/>
        <w:rPr>
          <w:lang w:val="sv-SE"/>
        </w:rPr>
      </w:pPr>
      <w:r w:rsidRPr="00E17605">
        <w:rPr>
          <w:lang w:val="sv-SE"/>
        </w:rPr>
        <w:t xml:space="preserve">Rudaw </w:t>
      </w:r>
    </w:p>
    <w:p w14:paraId="2FF07D8C" w14:textId="3269CB36" w:rsidR="00770AC6" w:rsidRDefault="00770AC6" w:rsidP="00110930">
      <w:pPr>
        <w:ind w:left="720"/>
        <w:jc w:val="left"/>
      </w:pPr>
      <w:r w:rsidRPr="00E17605">
        <w:rPr>
          <w:lang w:val="sv-SE"/>
        </w:rPr>
        <w:t xml:space="preserve">15.7.2025. </w:t>
      </w:r>
      <w:r w:rsidRPr="00E17605">
        <w:rPr>
          <w:i/>
          <w:iCs/>
          <w:lang w:val="sv-SE"/>
        </w:rPr>
        <w:t>YENİLENDİ - Türkiye'de FETÖ operasyonu: HAKMAR ve TATBAK'a kayyum atandı</w:t>
      </w:r>
      <w:r w:rsidRPr="00E17605">
        <w:rPr>
          <w:lang w:val="sv-SE"/>
        </w:rPr>
        <w:t xml:space="preserve">. </w:t>
      </w:r>
      <w:hyperlink r:id="rId58" w:history="1">
        <w:r w:rsidRPr="00966AAE">
          <w:rPr>
            <w:rStyle w:val="Hyperlinkki"/>
          </w:rPr>
          <w:t>https://www.rudaw.net/turkish/middleeast/turkey/15072025</w:t>
        </w:r>
      </w:hyperlink>
      <w:r>
        <w:t xml:space="preserve"> (käyty 22.4.2026). </w:t>
      </w:r>
    </w:p>
    <w:p w14:paraId="26DA58A0" w14:textId="0980DED0" w:rsidR="007374DD" w:rsidRPr="00CC5530" w:rsidRDefault="007374DD" w:rsidP="00110930">
      <w:pPr>
        <w:ind w:left="720"/>
        <w:jc w:val="left"/>
      </w:pPr>
      <w:r>
        <w:t xml:space="preserve">21.2.2025. </w:t>
      </w:r>
      <w:r w:rsidRPr="007374DD">
        <w:rPr>
          <w:i/>
          <w:iCs/>
        </w:rPr>
        <w:t>390 şubeli restoran zincirine kayyım atandı: Şirketin sahibi ve ortakları gözaltına alındı</w:t>
      </w:r>
      <w:r>
        <w:t xml:space="preserve">. </w:t>
      </w:r>
      <w:hyperlink r:id="rId59" w:history="1">
        <w:r w:rsidR="00770AC6" w:rsidRPr="00CC5530">
          <w:rPr>
            <w:rStyle w:val="Hyperlinkki"/>
          </w:rPr>
          <w:t>https://www.rudaw.net/turkish/middleeast/turkey/210220257</w:t>
        </w:r>
      </w:hyperlink>
      <w:r w:rsidRPr="00CC5530">
        <w:t xml:space="preserve"> (käyty 21.4.2026). </w:t>
      </w:r>
    </w:p>
    <w:p w14:paraId="716EA6AF" w14:textId="7BE1E5FD" w:rsidR="00A046C1" w:rsidRDefault="00A046C1" w:rsidP="00110930">
      <w:pPr>
        <w:jc w:val="left"/>
      </w:pPr>
      <w:r w:rsidRPr="00CC5530">
        <w:t xml:space="preserve">Sabah 5.1.2026. </w:t>
      </w:r>
      <w:r w:rsidRPr="00CC5530">
        <w:rPr>
          <w:i/>
          <w:iCs/>
        </w:rPr>
        <w:t>Konya merkezli 8 ilde FETÖ operasyonu: 20 gözaltı</w:t>
      </w:r>
      <w:r w:rsidRPr="00CC5530">
        <w:t xml:space="preserve">. </w:t>
      </w:r>
      <w:hyperlink r:id="rId60" w:history="1">
        <w:r w:rsidRPr="00A046C1">
          <w:rPr>
            <w:rStyle w:val="Hyperlinkki"/>
          </w:rPr>
          <w:t>https://www.sabah.com.tr/yasam/konya-merkezli-8-ilde-feto-operasyonu-20-gozalti-7497563</w:t>
        </w:r>
      </w:hyperlink>
      <w:r w:rsidRPr="00A046C1">
        <w:t xml:space="preserve"> (kä</w:t>
      </w:r>
      <w:r>
        <w:t xml:space="preserve">yty 24.4.2026). </w:t>
      </w:r>
    </w:p>
    <w:p w14:paraId="24411E7C" w14:textId="144C75FF" w:rsidR="00CB4BFB" w:rsidRPr="00CB4BFB" w:rsidRDefault="00CB4BFB" w:rsidP="00110930">
      <w:pPr>
        <w:jc w:val="left"/>
      </w:pPr>
      <w:r w:rsidRPr="00CB4BFB">
        <w:t>Sta</w:t>
      </w:r>
      <w:r>
        <w:t xml:space="preserve">r 6.2.2026. </w:t>
      </w:r>
      <w:r w:rsidRPr="00CB4BFB">
        <w:rPr>
          <w:i/>
          <w:iCs/>
        </w:rPr>
        <w:t>Maydonoz Döner davasında gizli tanık konuştu: FETÖ'den işlem görenlere sistemli destek vardı</w:t>
      </w:r>
      <w:r>
        <w:t xml:space="preserve">. </w:t>
      </w:r>
      <w:hyperlink r:id="rId61" w:history="1">
        <w:r w:rsidRPr="00CB4BFB">
          <w:rPr>
            <w:rStyle w:val="Hyperlinkki"/>
          </w:rPr>
          <w:t>https://www.star.com.tr/guncel/maydonoz-doner-davasinda-gizli-tanik-konustu-fetoden-islem-gorenlere-sistemli-destek-vardi-haber-1994954/</w:t>
        </w:r>
      </w:hyperlink>
      <w:r w:rsidRPr="00CB4BFB">
        <w:t xml:space="preserve"> (kä</w:t>
      </w:r>
      <w:r>
        <w:t xml:space="preserve">yty 30.4.2026). </w:t>
      </w:r>
    </w:p>
    <w:p w14:paraId="5F575521" w14:textId="116BD8F3" w:rsidR="00AE2361" w:rsidRPr="00B54F98" w:rsidRDefault="00033F73" w:rsidP="00110930">
      <w:pPr>
        <w:jc w:val="left"/>
        <w:rPr>
          <w:lang w:val="en-US"/>
        </w:rPr>
      </w:pPr>
      <w:r w:rsidRPr="00B54F98">
        <w:rPr>
          <w:lang w:val="en-US"/>
        </w:rPr>
        <w:t xml:space="preserve">Stockholm Center for Freedom </w:t>
      </w:r>
    </w:p>
    <w:p w14:paraId="5FC24E7E" w14:textId="7B718126" w:rsidR="00B0021F" w:rsidRPr="00B0021F" w:rsidRDefault="00B0021F" w:rsidP="00110930">
      <w:pPr>
        <w:pStyle w:val="Alaviitteenteksti"/>
        <w:ind w:left="720"/>
        <w:jc w:val="left"/>
      </w:pPr>
      <w:r>
        <w:rPr>
          <w:lang w:val="en-US"/>
        </w:rPr>
        <w:t xml:space="preserve">17.7.2025. </w:t>
      </w:r>
      <w:r w:rsidRPr="00B0021F">
        <w:rPr>
          <w:i/>
          <w:iCs/>
          <w:lang w:val="en-US"/>
        </w:rPr>
        <w:t>Erdoğan calls Gülen movement a ‘virus Turkey has not yet removed’</w:t>
      </w:r>
      <w:r>
        <w:rPr>
          <w:lang w:val="en-US"/>
        </w:rPr>
        <w:t xml:space="preserve">. </w:t>
      </w:r>
      <w:hyperlink r:id="rId62" w:history="1">
        <w:r w:rsidRPr="00B0021F">
          <w:rPr>
            <w:rStyle w:val="Hyperlinkki"/>
          </w:rPr>
          <w:t>https://stockholmcf.org/erdogan-calls-gulen-movement-a-virus-turkey-has-not-yet-removed/</w:t>
        </w:r>
      </w:hyperlink>
      <w:r w:rsidRPr="00B0021F">
        <w:t xml:space="preserve"> (kä</w:t>
      </w:r>
      <w:r>
        <w:t xml:space="preserve">yty 4.5.2026). </w:t>
      </w:r>
    </w:p>
    <w:p w14:paraId="173F65F9" w14:textId="77777777" w:rsidR="00B0021F" w:rsidRPr="00B0021F" w:rsidRDefault="00B0021F" w:rsidP="00110930">
      <w:pPr>
        <w:pStyle w:val="Alaviitteenteksti"/>
        <w:ind w:left="720"/>
        <w:jc w:val="left"/>
      </w:pPr>
    </w:p>
    <w:p w14:paraId="2DCDD3F2" w14:textId="0A2F9DB8" w:rsidR="00EF3E30" w:rsidRPr="00EF3E30" w:rsidRDefault="00EF3E30" w:rsidP="00110930">
      <w:pPr>
        <w:pStyle w:val="Alaviitteenteksti"/>
        <w:ind w:left="720"/>
        <w:jc w:val="left"/>
      </w:pPr>
      <w:r>
        <w:rPr>
          <w:lang w:val="en-US"/>
        </w:rPr>
        <w:t xml:space="preserve">26.5.2025. </w:t>
      </w:r>
      <w:r w:rsidRPr="00EF3E30">
        <w:rPr>
          <w:i/>
          <w:iCs/>
          <w:lang w:val="en-US"/>
        </w:rPr>
        <w:t>Pregnant woman’s health rapidly declines in Turkish prison after Gülen-linked arrest</w:t>
      </w:r>
      <w:r>
        <w:rPr>
          <w:lang w:val="en-US"/>
        </w:rPr>
        <w:t xml:space="preserve">. </w:t>
      </w:r>
      <w:hyperlink r:id="rId63" w:history="1">
        <w:r w:rsidRPr="00EF3E30">
          <w:rPr>
            <w:rStyle w:val="Hyperlinkki"/>
          </w:rPr>
          <w:t>https://stockholmcf.org/pregnant-womans-health-rapidly-declines-in-turkish-prison-after-gulen-linked-arrest/</w:t>
        </w:r>
      </w:hyperlink>
      <w:r w:rsidRPr="00EF3E30">
        <w:t xml:space="preserve"> (kä</w:t>
      </w:r>
      <w:r>
        <w:t xml:space="preserve">yty 4.5.2026). </w:t>
      </w:r>
    </w:p>
    <w:p w14:paraId="25E507A1" w14:textId="20AD276A" w:rsidR="00AE2361" w:rsidRPr="00AE2361" w:rsidRDefault="00AE2361" w:rsidP="00110930">
      <w:pPr>
        <w:ind w:left="720"/>
        <w:jc w:val="left"/>
      </w:pPr>
      <w:r>
        <w:rPr>
          <w:lang w:val="en-US"/>
        </w:rPr>
        <w:t xml:space="preserve">17.2.2025. </w:t>
      </w:r>
      <w:r w:rsidRPr="00AE2361">
        <w:rPr>
          <w:i/>
          <w:iCs/>
          <w:lang w:val="en-US"/>
        </w:rPr>
        <w:t>Turkey detains 17 physicians over alleged ties to Gülen movement</w:t>
      </w:r>
      <w:r>
        <w:rPr>
          <w:lang w:val="en-US"/>
        </w:rPr>
        <w:t xml:space="preserve">. </w:t>
      </w:r>
      <w:hyperlink r:id="rId64" w:history="1">
        <w:r w:rsidRPr="00AE2361">
          <w:rPr>
            <w:rStyle w:val="Hyperlinkki"/>
          </w:rPr>
          <w:t>https://stockholmcf.org/turkey-detains-17-physicians-over-alleged-ties-to-gulen-movement/</w:t>
        </w:r>
      </w:hyperlink>
      <w:r w:rsidRPr="00AE2361">
        <w:t xml:space="preserve"> (kä</w:t>
      </w:r>
      <w:r>
        <w:t xml:space="preserve">yty 21.4.2026). </w:t>
      </w:r>
    </w:p>
    <w:p w14:paraId="0F606121" w14:textId="19615107" w:rsidR="00033F73" w:rsidRDefault="00033F73" w:rsidP="00110930">
      <w:pPr>
        <w:ind w:left="720"/>
        <w:jc w:val="left"/>
      </w:pPr>
      <w:r>
        <w:rPr>
          <w:lang w:val="en-US"/>
        </w:rPr>
        <w:t xml:space="preserve">14.1.2025. </w:t>
      </w:r>
      <w:r w:rsidRPr="00033F73">
        <w:rPr>
          <w:i/>
          <w:iCs/>
          <w:lang w:val="en-US"/>
        </w:rPr>
        <w:t>Turkey detains 110 in operations targeting alleged Gülen followers</w:t>
      </w:r>
      <w:r>
        <w:rPr>
          <w:lang w:val="en-US"/>
        </w:rPr>
        <w:t xml:space="preserve">. </w:t>
      </w:r>
      <w:hyperlink r:id="rId65" w:history="1">
        <w:r w:rsidR="00AE2361" w:rsidRPr="00B620CD">
          <w:rPr>
            <w:rStyle w:val="Hyperlinkki"/>
          </w:rPr>
          <w:t>https://stockholmcf.org/turkey-detains-110-in-operations-targeting-alleged-gulen-followers/</w:t>
        </w:r>
      </w:hyperlink>
      <w:r w:rsidRPr="00033F73">
        <w:t xml:space="preserve"> (kä</w:t>
      </w:r>
      <w:r>
        <w:t xml:space="preserve">yty 20.4.2026). </w:t>
      </w:r>
    </w:p>
    <w:p w14:paraId="66D149F8" w14:textId="2268CC6C" w:rsidR="007B6DF3" w:rsidRPr="007B6DF3" w:rsidRDefault="007B6DF3" w:rsidP="00110930">
      <w:pPr>
        <w:jc w:val="left"/>
      </w:pPr>
      <w:r w:rsidRPr="00B7786A">
        <w:t xml:space="preserve">Son Mühür 15.1.2025. </w:t>
      </w:r>
      <w:r w:rsidRPr="00B7786A">
        <w:rPr>
          <w:i/>
          <w:iCs/>
        </w:rPr>
        <w:t xml:space="preserve">İzmir'de FETÖ operasyonu: 17 </w:t>
      </w:r>
      <w:proofErr w:type="gramStart"/>
      <w:r w:rsidRPr="00B7786A">
        <w:rPr>
          <w:i/>
          <w:iCs/>
        </w:rPr>
        <w:t>gözaltı!</w:t>
      </w:r>
      <w:r w:rsidRPr="00B7786A">
        <w:t>.</w:t>
      </w:r>
      <w:proofErr w:type="gramEnd"/>
      <w:r w:rsidRPr="00B7786A">
        <w:t xml:space="preserve"> </w:t>
      </w:r>
      <w:hyperlink r:id="rId66" w:history="1">
        <w:r w:rsidRPr="006F568D">
          <w:rPr>
            <w:rStyle w:val="Hyperlinkki"/>
          </w:rPr>
          <w:t>https://www.sonmuhur.com/izmirde-feto-operasyonu-17-gozalti</w:t>
        </w:r>
      </w:hyperlink>
      <w:r>
        <w:t xml:space="preserve"> (käyty 20.4.2026). </w:t>
      </w:r>
    </w:p>
    <w:p w14:paraId="456E3FFA" w14:textId="78F8408D" w:rsidR="00643418" w:rsidRDefault="00643418" w:rsidP="00110930">
      <w:pPr>
        <w:jc w:val="left"/>
      </w:pPr>
      <w:r w:rsidRPr="00E17605">
        <w:t xml:space="preserve">Spiegel 8.2.2020. </w:t>
      </w:r>
      <w:r w:rsidRPr="00643418">
        <w:rPr>
          <w:i/>
          <w:iCs/>
          <w:lang w:val="en-US"/>
        </w:rPr>
        <w:t>The Turkish Woman Who Fled Her Country only To Get Sent Back</w:t>
      </w:r>
      <w:r>
        <w:rPr>
          <w:lang w:val="en-US"/>
        </w:rPr>
        <w:t xml:space="preserve">. </w:t>
      </w:r>
      <w:hyperlink r:id="rId67" w:history="1">
        <w:r w:rsidRPr="00643418">
          <w:rPr>
            <w:rStyle w:val="Hyperlinkki"/>
          </w:rPr>
          <w:t>https://www.spiegel.de/international/europe/the-turkish-woman-who-fled-her-country-only-to-get-sent-back-a-fd2989c7-0439-4ecb-9263-597c46ba306e</w:t>
        </w:r>
      </w:hyperlink>
      <w:r w:rsidRPr="00643418">
        <w:t xml:space="preserve"> (kä</w:t>
      </w:r>
      <w:r>
        <w:t xml:space="preserve">yty 23.4.2026). </w:t>
      </w:r>
    </w:p>
    <w:p w14:paraId="69BF89EE" w14:textId="30D2C8E1" w:rsidR="007D1AAF" w:rsidRPr="007D1AAF" w:rsidRDefault="007D1AAF" w:rsidP="00110930">
      <w:pPr>
        <w:jc w:val="left"/>
      </w:pPr>
      <w:r w:rsidRPr="00CB3682">
        <w:t xml:space="preserve">Sözcü 14.4.2026. </w:t>
      </w:r>
      <w:r w:rsidRPr="00CB3682">
        <w:rPr>
          <w:i/>
          <w:iCs/>
        </w:rPr>
        <w:t>FETÖ’nün ’doktor’ yapılmasına operasyon: 15’i aktif doktor 17 gözaltı</w:t>
      </w:r>
      <w:r w:rsidRPr="00CB3682">
        <w:t xml:space="preserve">. </w:t>
      </w:r>
      <w:hyperlink r:id="rId68" w:history="1">
        <w:r w:rsidRPr="007D1AAF">
          <w:rPr>
            <w:rStyle w:val="Hyperlinkki"/>
          </w:rPr>
          <w:t>https://www.sozcu.com.tr/feto-nun-doktor-yapilanmasina-operasyon-15-i-aktif-doktor-17-gozalti-p310069</w:t>
        </w:r>
      </w:hyperlink>
      <w:r w:rsidRPr="007D1AAF">
        <w:t xml:space="preserve"> (kä</w:t>
      </w:r>
      <w:r>
        <w:t>yty 29.4.2026).</w:t>
      </w:r>
    </w:p>
    <w:p w14:paraId="6660C534" w14:textId="42DCD14A" w:rsidR="00E45B1C" w:rsidRDefault="00E45B1C" w:rsidP="00110930">
      <w:pPr>
        <w:jc w:val="left"/>
      </w:pPr>
      <w:r w:rsidRPr="00E45B1C">
        <w:rPr>
          <w:lang w:val="sv-SE"/>
        </w:rPr>
        <w:t xml:space="preserve">T24 30.4.2025. </w:t>
      </w:r>
      <w:r w:rsidRPr="00E45B1C">
        <w:rPr>
          <w:i/>
          <w:iCs/>
          <w:lang w:val="sv-SE"/>
        </w:rPr>
        <w:t>10 ilde FETÖ operasyonu: 18 doktor gözaltına alındı</w:t>
      </w:r>
      <w:r>
        <w:rPr>
          <w:lang w:val="sv-SE"/>
        </w:rPr>
        <w:t xml:space="preserve">. </w:t>
      </w:r>
      <w:hyperlink r:id="rId69" w:history="1">
        <w:r w:rsidRPr="00E45B1C">
          <w:rPr>
            <w:rStyle w:val="Hyperlinkki"/>
          </w:rPr>
          <w:t>https://t24.com.tr/gundem/10-ilde-feto-operasyonu-18-doktor-gozaltina-alindi,1236022?_t=1776840519363</w:t>
        </w:r>
      </w:hyperlink>
      <w:r w:rsidRPr="00E45B1C">
        <w:t xml:space="preserve"> (kä</w:t>
      </w:r>
      <w:r>
        <w:t xml:space="preserve">yty 22.4.2026). </w:t>
      </w:r>
    </w:p>
    <w:p w14:paraId="2C55D8EE" w14:textId="6E5A9F42" w:rsidR="00CF3CA1" w:rsidRPr="00CF3CA1" w:rsidRDefault="00CF3CA1" w:rsidP="00110930">
      <w:pPr>
        <w:jc w:val="left"/>
      </w:pPr>
      <w:r>
        <w:t xml:space="preserve">Time Turk 28.6.2025. </w:t>
      </w:r>
      <w:r w:rsidRPr="00CF3CA1">
        <w:rPr>
          <w:i/>
          <w:iCs/>
        </w:rPr>
        <w:t>Emniyet'te FETÖ operasyonu: 7 şüpheliden 'etkin pişmanlık' ifadesi</w:t>
      </w:r>
      <w:r>
        <w:t xml:space="preserve">. </w:t>
      </w:r>
      <w:hyperlink r:id="rId70" w:history="1">
        <w:r w:rsidRPr="00CF3CA1">
          <w:rPr>
            <w:rStyle w:val="Hyperlinkki"/>
          </w:rPr>
          <w:t>https://www.timeturk.com/gundem/emniyet-te-feto-operasyonu-7-supheliden-etkin-pismanlik-ifadesi-haber-1815465</w:t>
        </w:r>
      </w:hyperlink>
      <w:r w:rsidRPr="00CF3CA1">
        <w:t xml:space="preserve"> (kä</w:t>
      </w:r>
      <w:r>
        <w:t xml:space="preserve">yty 30.4.2026). </w:t>
      </w:r>
    </w:p>
    <w:p w14:paraId="59F8B1D1" w14:textId="77777777" w:rsidR="00297F29" w:rsidRDefault="00C03914" w:rsidP="00110930">
      <w:pPr>
        <w:jc w:val="left"/>
      </w:pPr>
      <w:r w:rsidRPr="00B7786A">
        <w:t xml:space="preserve">TR247 </w:t>
      </w:r>
    </w:p>
    <w:p w14:paraId="1B817049" w14:textId="09450E39" w:rsidR="00297F29" w:rsidRPr="00297F29" w:rsidRDefault="00297F29" w:rsidP="00110930">
      <w:pPr>
        <w:ind w:left="720"/>
        <w:jc w:val="left"/>
      </w:pPr>
      <w:r w:rsidRPr="00297F29">
        <w:lastRenderedPageBreak/>
        <w:t xml:space="preserve">7.9.2025. </w:t>
      </w:r>
      <w:r w:rsidRPr="00297F29">
        <w:rPr>
          <w:i/>
          <w:iCs/>
        </w:rPr>
        <w:t>Tabutta tahliye: Yoğun bakımda yatan hasta mahpus İbrahim Güngör vefat etti</w:t>
      </w:r>
      <w:r>
        <w:t xml:space="preserve">. </w:t>
      </w:r>
      <w:hyperlink r:id="rId71" w:history="1">
        <w:r w:rsidRPr="00297F29">
          <w:rPr>
            <w:rStyle w:val="Hyperlinkki"/>
          </w:rPr>
          <w:t>https://www.tr724.com/tabutta-tahliye-yogun-bakimda-yatan-hasta-mahpus-ibrahim-gungor-vefat-etti/</w:t>
        </w:r>
      </w:hyperlink>
      <w:r w:rsidRPr="00297F29">
        <w:t xml:space="preserve"> (kä</w:t>
      </w:r>
      <w:r>
        <w:t xml:space="preserve">yty 11.5.2026). </w:t>
      </w:r>
    </w:p>
    <w:p w14:paraId="006DFE82" w14:textId="48E8869F" w:rsidR="00297F29" w:rsidRDefault="00C03914" w:rsidP="00110930">
      <w:pPr>
        <w:ind w:left="720"/>
        <w:jc w:val="left"/>
      </w:pPr>
      <w:r w:rsidRPr="00B7786A">
        <w:t xml:space="preserve">29.5.2025. </w:t>
      </w:r>
      <w:r w:rsidRPr="00C03914">
        <w:rPr>
          <w:i/>
          <w:iCs/>
        </w:rPr>
        <w:t>Künefe zincirine nefret operasyonu: 13 kişi tutuklandı</w:t>
      </w:r>
      <w:r>
        <w:t xml:space="preserve">. </w:t>
      </w:r>
      <w:hyperlink r:id="rId72" w:history="1">
        <w:r w:rsidR="00297F29" w:rsidRPr="00E84F89">
          <w:rPr>
            <w:rStyle w:val="Hyperlinkki"/>
          </w:rPr>
          <w:t>https://www.tr724.com/kunefe-zincirine-nefret-operasyonu-13-kisi-tutuklandi/</w:t>
        </w:r>
      </w:hyperlink>
      <w:r w:rsidRPr="00C03914">
        <w:t xml:space="preserve"> (kä</w:t>
      </w:r>
      <w:r>
        <w:t xml:space="preserve">yty 22.4.2026). </w:t>
      </w:r>
    </w:p>
    <w:p w14:paraId="2830D316" w14:textId="5E34F8DF" w:rsidR="00376D74" w:rsidRPr="00376D74" w:rsidRDefault="00376D74" w:rsidP="00110930">
      <w:pPr>
        <w:jc w:val="left"/>
      </w:pPr>
      <w:r w:rsidRPr="00376D74">
        <w:t xml:space="preserve">TR Haber 13.2.2026. </w:t>
      </w:r>
      <w:r w:rsidRPr="00376D74">
        <w:rPr>
          <w:i/>
          <w:iCs/>
        </w:rPr>
        <w:t>İstanbul merkezli 11 ilde FETÖ operasyonu: Çok sayıda vergi müfettişi gözaltına alındı</w:t>
      </w:r>
      <w:r>
        <w:t xml:space="preserve">. </w:t>
      </w:r>
      <w:hyperlink r:id="rId73" w:history="1">
        <w:r w:rsidRPr="00376D74">
          <w:rPr>
            <w:rStyle w:val="Hyperlinkki"/>
          </w:rPr>
          <w:t>https://www.trhaber.com/gundem/istanbul-merkezli-11-ilde-feto-operasyonu-cok-sayida-vergi-mufettisi-gozaltina-alindi-h957982.html</w:t>
        </w:r>
      </w:hyperlink>
      <w:r w:rsidRPr="00376D74">
        <w:t xml:space="preserve"> (k</w:t>
      </w:r>
      <w:r>
        <w:t xml:space="preserve">äyty 29.4.2026). </w:t>
      </w:r>
    </w:p>
    <w:p w14:paraId="4F0AA417" w14:textId="38C4B2F0" w:rsidR="00420C96" w:rsidRPr="00420C96" w:rsidRDefault="00420C96" w:rsidP="00110930">
      <w:pPr>
        <w:jc w:val="left"/>
      </w:pPr>
      <w:r w:rsidRPr="00420C96">
        <w:t xml:space="preserve">T.C İçişleri Bakanlığı 19.9.2025. </w:t>
      </w:r>
      <w:r w:rsidRPr="00420C96">
        <w:rPr>
          <w:i/>
          <w:iCs/>
        </w:rPr>
        <w:t>FETÖ’ye Karşı Mücadelemizi Kararlılıkla Sürdürüyoruz</w:t>
      </w:r>
      <w:r>
        <w:t xml:space="preserve">. </w:t>
      </w:r>
      <w:hyperlink r:id="rId74" w:history="1">
        <w:r w:rsidRPr="00420C96">
          <w:rPr>
            <w:rStyle w:val="Hyperlinkki"/>
          </w:rPr>
          <w:t>https://www.icisleri.gov.tr/fetoye-karsi-mucadelemizi-kararlilikla-surduruyoruz</w:t>
        </w:r>
      </w:hyperlink>
      <w:r w:rsidRPr="00420C96">
        <w:t xml:space="preserve"> (kä</w:t>
      </w:r>
      <w:r>
        <w:t xml:space="preserve">yty 22.4.2026). </w:t>
      </w:r>
    </w:p>
    <w:p w14:paraId="3C1D11B3" w14:textId="1D31F89A" w:rsidR="00427366" w:rsidRPr="00B7786A" w:rsidRDefault="00033F73" w:rsidP="00110930">
      <w:pPr>
        <w:jc w:val="left"/>
        <w:rPr>
          <w:lang w:val="sv-SE"/>
        </w:rPr>
      </w:pPr>
      <w:r w:rsidRPr="00B7786A">
        <w:rPr>
          <w:lang w:val="sv-SE"/>
        </w:rPr>
        <w:t xml:space="preserve">TRT Haber </w:t>
      </w:r>
    </w:p>
    <w:p w14:paraId="4D3A33DE" w14:textId="2928CC50" w:rsidR="00652715" w:rsidRPr="00652715" w:rsidRDefault="00652715" w:rsidP="00110930">
      <w:pPr>
        <w:ind w:left="720"/>
        <w:jc w:val="left"/>
      </w:pPr>
      <w:r w:rsidRPr="00652715">
        <w:rPr>
          <w:lang w:val="sv-SE"/>
        </w:rPr>
        <w:t xml:space="preserve">14.4.2026. </w:t>
      </w:r>
      <w:r w:rsidRPr="00652715">
        <w:rPr>
          <w:i/>
          <w:iCs/>
          <w:lang w:val="sv-SE"/>
        </w:rPr>
        <w:t>FETÖ'nün finans ağına operasyon: 43 gözaltı</w:t>
      </w:r>
      <w:r>
        <w:rPr>
          <w:lang w:val="sv-SE"/>
        </w:rPr>
        <w:t xml:space="preserve">. </w:t>
      </w:r>
      <w:hyperlink r:id="rId75" w:history="1">
        <w:r w:rsidRPr="00652715">
          <w:rPr>
            <w:rStyle w:val="Hyperlinkki"/>
          </w:rPr>
          <w:t>https://www.trthaber.com/haber/turkiye/fetonun-finans-agina-operasyon-43-gozalti-941605.html</w:t>
        </w:r>
      </w:hyperlink>
      <w:r w:rsidRPr="00652715">
        <w:t xml:space="preserve"> (kä</w:t>
      </w:r>
      <w:r>
        <w:t xml:space="preserve">yty 29.4.2026). </w:t>
      </w:r>
    </w:p>
    <w:p w14:paraId="23C8E4D6" w14:textId="39C4C805" w:rsidR="00557867" w:rsidRDefault="00557867" w:rsidP="00110930">
      <w:pPr>
        <w:ind w:left="720"/>
        <w:jc w:val="left"/>
      </w:pPr>
      <w:r w:rsidRPr="00CB3682">
        <w:t xml:space="preserve">12.1.2026. </w:t>
      </w:r>
      <w:r w:rsidRPr="00CB3682">
        <w:rPr>
          <w:i/>
          <w:iCs/>
        </w:rPr>
        <w:t>16 ilde FETÖ operasyonu: 81 gözaltı</w:t>
      </w:r>
      <w:r w:rsidRPr="00CB3682">
        <w:t xml:space="preserve">. </w:t>
      </w:r>
      <w:hyperlink r:id="rId76" w:history="1">
        <w:r w:rsidRPr="00557867">
          <w:rPr>
            <w:rStyle w:val="Hyperlinkki"/>
          </w:rPr>
          <w:t>https://www.trthaber.com/haber/turkiye/16-ilde-feto-operasyonu-81-gozalti-931315.html</w:t>
        </w:r>
      </w:hyperlink>
      <w:r w:rsidRPr="00557867">
        <w:t xml:space="preserve"> (kä</w:t>
      </w:r>
      <w:r>
        <w:t xml:space="preserve">yty 28.4.2026). </w:t>
      </w:r>
    </w:p>
    <w:p w14:paraId="012D7922" w14:textId="30E6CD57" w:rsidR="005F5FB0" w:rsidRPr="005F5FB0" w:rsidRDefault="005F5FB0" w:rsidP="00110930">
      <w:pPr>
        <w:ind w:left="720"/>
        <w:jc w:val="left"/>
      </w:pPr>
      <w:r w:rsidRPr="00376D74">
        <w:t xml:space="preserve">2.12.2025. </w:t>
      </w:r>
      <w:r w:rsidRPr="00376D74">
        <w:rPr>
          <w:i/>
          <w:iCs/>
        </w:rPr>
        <w:t>37 ilde FETÖ operasyonu: 58 şüpheli tutuklandı</w:t>
      </w:r>
      <w:r w:rsidRPr="00376D74">
        <w:t xml:space="preserve">. </w:t>
      </w:r>
      <w:hyperlink r:id="rId77" w:history="1">
        <w:r w:rsidRPr="005F5FB0">
          <w:rPr>
            <w:rStyle w:val="Hyperlinkki"/>
          </w:rPr>
          <w:t>https://www.trthaber.com/haber/turkiye/37-ilde-feto-operasyonu-58-supheli-tutuklandi-927544.html</w:t>
        </w:r>
      </w:hyperlink>
      <w:r w:rsidRPr="005F5FB0">
        <w:t xml:space="preserve"> (kä</w:t>
      </w:r>
      <w:r>
        <w:t xml:space="preserve">yty 28.4.2026). </w:t>
      </w:r>
    </w:p>
    <w:p w14:paraId="163649D2" w14:textId="00143F31" w:rsidR="008A1D34" w:rsidRPr="008A1D34" w:rsidRDefault="008A1D34" w:rsidP="00110930">
      <w:pPr>
        <w:ind w:left="720"/>
        <w:jc w:val="left"/>
      </w:pPr>
      <w:r w:rsidRPr="00376D74">
        <w:t xml:space="preserve">17.11.2025. </w:t>
      </w:r>
      <w:r w:rsidRPr="00376D74">
        <w:rPr>
          <w:i/>
          <w:iCs/>
        </w:rPr>
        <w:t>27 ilde FETÖ operasyonu: 71 gözaltı</w:t>
      </w:r>
      <w:r w:rsidRPr="00376D74">
        <w:t xml:space="preserve">. </w:t>
      </w:r>
      <w:hyperlink r:id="rId78" w:history="1">
        <w:r w:rsidRPr="008A1D34">
          <w:rPr>
            <w:rStyle w:val="Hyperlinkki"/>
          </w:rPr>
          <w:t>https://www.trthaber.com/haber/turkiye/27-ilde-feto-operasyonu-71-gozalti-926061.html</w:t>
        </w:r>
      </w:hyperlink>
      <w:r w:rsidRPr="008A1D34">
        <w:t xml:space="preserve"> (kä</w:t>
      </w:r>
      <w:r>
        <w:t xml:space="preserve">yty 23.4.2026). </w:t>
      </w:r>
    </w:p>
    <w:p w14:paraId="64607880" w14:textId="331A6235" w:rsidR="00C10F23" w:rsidRPr="00C10F23" w:rsidRDefault="00C10F23" w:rsidP="00110930">
      <w:pPr>
        <w:ind w:left="720"/>
        <w:jc w:val="left"/>
      </w:pPr>
      <w:r w:rsidRPr="00C10F23">
        <w:rPr>
          <w:lang w:val="sv-SE"/>
        </w:rPr>
        <w:t xml:space="preserve">17.9.2025. </w:t>
      </w:r>
      <w:r w:rsidRPr="00C10F23">
        <w:rPr>
          <w:i/>
          <w:iCs/>
          <w:lang w:val="sv-SE"/>
        </w:rPr>
        <w:t>Ankara merkezli 3 ilde FETÖ operasyonu</w:t>
      </w:r>
      <w:r w:rsidRPr="00C10F23">
        <w:rPr>
          <w:lang w:val="sv-SE"/>
        </w:rPr>
        <w:t xml:space="preserve">. </w:t>
      </w:r>
      <w:hyperlink r:id="rId79" w:history="1">
        <w:r w:rsidRPr="00C10F23">
          <w:rPr>
            <w:rStyle w:val="Hyperlinkki"/>
          </w:rPr>
          <w:t>https://www.trthaber.com/haber/turkiye/ankara-merkezli-3-ilde-feto-operasyonu-920112.html</w:t>
        </w:r>
      </w:hyperlink>
      <w:r w:rsidRPr="00C10F23">
        <w:t xml:space="preserve"> (käyty 23.4.2026). </w:t>
      </w:r>
    </w:p>
    <w:p w14:paraId="30EF88CF" w14:textId="1D3DBBF5" w:rsidR="00427366" w:rsidRPr="00427366" w:rsidRDefault="00427366" w:rsidP="00110930">
      <w:pPr>
        <w:ind w:left="720"/>
        <w:jc w:val="left"/>
      </w:pPr>
      <w:r w:rsidRPr="00B7786A">
        <w:rPr>
          <w:lang w:val="sv-SE"/>
        </w:rPr>
        <w:t xml:space="preserve">17.2.2025. </w:t>
      </w:r>
      <w:r w:rsidRPr="00427366">
        <w:rPr>
          <w:i/>
          <w:iCs/>
          <w:lang w:val="sv-SE"/>
        </w:rPr>
        <w:t>10 ilde FETÖ operasyonu: 17 doktor gözaltında</w:t>
      </w:r>
      <w:r w:rsidRPr="00427366">
        <w:rPr>
          <w:lang w:val="sv-SE"/>
        </w:rPr>
        <w:t xml:space="preserve">. </w:t>
      </w:r>
      <w:hyperlink r:id="rId80" w:history="1">
        <w:r w:rsidRPr="00427366">
          <w:rPr>
            <w:rStyle w:val="Hyperlinkki"/>
          </w:rPr>
          <w:t>https://www.trthaber.com/haber/turkiye/10-ilde-feto-operasyonu-17-doktor-gozaltinda-898065.html</w:t>
        </w:r>
      </w:hyperlink>
      <w:r w:rsidRPr="00427366">
        <w:t xml:space="preserve"> (kä</w:t>
      </w:r>
      <w:r>
        <w:t xml:space="preserve">yty 21.4.2026). </w:t>
      </w:r>
    </w:p>
    <w:p w14:paraId="4EBEDE5A" w14:textId="423CC8C8" w:rsidR="00033F73" w:rsidRDefault="00033F73" w:rsidP="00110930">
      <w:pPr>
        <w:ind w:left="720"/>
        <w:jc w:val="left"/>
      </w:pPr>
      <w:r w:rsidRPr="00B54F98">
        <w:t xml:space="preserve">14.1.2025. </w:t>
      </w:r>
      <w:r w:rsidRPr="00033F73">
        <w:rPr>
          <w:i/>
          <w:iCs/>
        </w:rPr>
        <w:t>TSK'nın askeri gizli yapılanmasına FETÖ operasyonu: 7 gözaltı</w:t>
      </w:r>
      <w:r>
        <w:t xml:space="preserve">. </w:t>
      </w:r>
      <w:hyperlink r:id="rId81" w:history="1">
        <w:r w:rsidR="00427366" w:rsidRPr="00B620CD">
          <w:rPr>
            <w:rStyle w:val="Hyperlinkki"/>
          </w:rPr>
          <w:t>https://www.trthaber.com/haber/turkiye/tsknin-askeri-gizli-yapilanmasina-feto-operasyonu-7-gozalti-894489.html</w:t>
        </w:r>
      </w:hyperlink>
      <w:r w:rsidRPr="00033F73">
        <w:t xml:space="preserve"> (kä</w:t>
      </w:r>
      <w:r>
        <w:t xml:space="preserve">yty 20.4.2026). </w:t>
      </w:r>
    </w:p>
    <w:p w14:paraId="4C673C9D" w14:textId="77777777" w:rsidR="00F41D53" w:rsidRDefault="00874DE1" w:rsidP="00110930">
      <w:pPr>
        <w:jc w:val="left"/>
        <w:rPr>
          <w:lang w:val="en-US"/>
        </w:rPr>
      </w:pPr>
      <w:r w:rsidRPr="00874DE1">
        <w:rPr>
          <w:lang w:val="en-US"/>
        </w:rPr>
        <w:t xml:space="preserve">Turkish Minute </w:t>
      </w:r>
    </w:p>
    <w:p w14:paraId="43ED28DB" w14:textId="453BED3F" w:rsidR="00DF65E3" w:rsidRPr="00DF65E3" w:rsidRDefault="00DF65E3" w:rsidP="00110930">
      <w:pPr>
        <w:ind w:left="720"/>
        <w:jc w:val="left"/>
      </w:pPr>
      <w:r w:rsidRPr="00DF65E3">
        <w:rPr>
          <w:lang w:val="en-US"/>
        </w:rPr>
        <w:t xml:space="preserve">9.5.2025. </w:t>
      </w:r>
      <w:r w:rsidRPr="00DF65E3">
        <w:rPr>
          <w:i/>
          <w:iCs/>
          <w:lang w:val="en-US"/>
        </w:rPr>
        <w:t>23 detained in new raids targeting döner restaurant chain seized over Gülen links</w:t>
      </w:r>
      <w:r>
        <w:rPr>
          <w:lang w:val="en-US"/>
        </w:rPr>
        <w:t xml:space="preserve">. </w:t>
      </w:r>
      <w:hyperlink r:id="rId82" w:history="1">
        <w:r w:rsidRPr="00DF65E3">
          <w:rPr>
            <w:rStyle w:val="Hyperlinkki"/>
          </w:rPr>
          <w:t>https://www.turkishminute.com/2025/05/09/23-detained-in-new-raids-targeting-doner-restaurant-chain-seized-over-gulen-links/</w:t>
        </w:r>
      </w:hyperlink>
      <w:r w:rsidRPr="00DF65E3">
        <w:t xml:space="preserve"> (kä</w:t>
      </w:r>
      <w:r>
        <w:t xml:space="preserve">yty 22.4.2026). </w:t>
      </w:r>
    </w:p>
    <w:p w14:paraId="72B97710" w14:textId="1CBBE16A" w:rsidR="00F41D53" w:rsidRDefault="00874DE1" w:rsidP="00110930">
      <w:pPr>
        <w:ind w:left="720"/>
        <w:jc w:val="left"/>
      </w:pPr>
      <w:r w:rsidRPr="00874DE1">
        <w:rPr>
          <w:lang w:val="en-US"/>
        </w:rPr>
        <w:t xml:space="preserve">20.4.2026. </w:t>
      </w:r>
      <w:r w:rsidRPr="00874DE1">
        <w:rPr>
          <w:i/>
          <w:iCs/>
          <w:lang w:val="en-US"/>
        </w:rPr>
        <w:t>Turkey seeks extradition of 49 people from Sweden over Gülen movement links</w:t>
      </w:r>
      <w:r>
        <w:rPr>
          <w:lang w:val="en-US"/>
        </w:rPr>
        <w:t xml:space="preserve">. </w:t>
      </w:r>
      <w:hyperlink r:id="rId83" w:history="1">
        <w:r w:rsidR="00F41D53" w:rsidRPr="00B620CD">
          <w:rPr>
            <w:rStyle w:val="Hyperlinkki"/>
          </w:rPr>
          <w:t>https://www.turkishminute.com/2026/04/20/turkey-seeks-extradition-of-49-people-from-sweden-over-gulen-movement-links/</w:t>
        </w:r>
      </w:hyperlink>
      <w:r w:rsidRPr="00874DE1">
        <w:t xml:space="preserve"> (kä</w:t>
      </w:r>
      <w:r>
        <w:t>yty 21.4.2026).</w:t>
      </w:r>
    </w:p>
    <w:p w14:paraId="6EC36843" w14:textId="021ABAC8" w:rsidR="00EA3DBE" w:rsidRPr="00EA3DBE" w:rsidRDefault="00EA3DBE" w:rsidP="00110930">
      <w:pPr>
        <w:pStyle w:val="Alaviitteenteksti"/>
        <w:ind w:left="720"/>
        <w:jc w:val="left"/>
      </w:pPr>
      <w:r w:rsidRPr="00EA3DBE">
        <w:rPr>
          <w:lang w:val="en-US"/>
        </w:rPr>
        <w:t xml:space="preserve">21.3.2025. </w:t>
      </w:r>
      <w:r w:rsidRPr="00EA3DBE">
        <w:rPr>
          <w:i/>
          <w:iCs/>
          <w:lang w:val="en-US"/>
        </w:rPr>
        <w:t>Asylum seeker repatriated by Germany imprisoned in Turkey over Gülen links</w:t>
      </w:r>
      <w:r>
        <w:rPr>
          <w:lang w:val="en-US"/>
        </w:rPr>
        <w:t xml:space="preserve">. </w:t>
      </w:r>
      <w:hyperlink r:id="rId84" w:history="1">
        <w:r w:rsidRPr="00D83C3E">
          <w:rPr>
            <w:rStyle w:val="Hyperlinkki"/>
          </w:rPr>
          <w:t>https://www.turkishminute.com/2025/03/21/asylum-seeker-repatriated-germany-imprisoned-in-turkey-over-gulen-links6/</w:t>
        </w:r>
      </w:hyperlink>
      <w:r w:rsidRPr="00EA3DBE">
        <w:t xml:space="preserve"> (kä</w:t>
      </w:r>
      <w:r>
        <w:t xml:space="preserve">yty 23.4.2026). </w:t>
      </w:r>
    </w:p>
    <w:p w14:paraId="2A753194" w14:textId="26F1B54D" w:rsidR="00874DE1" w:rsidRPr="00F41D53" w:rsidRDefault="00F41D53" w:rsidP="00110930">
      <w:pPr>
        <w:ind w:left="720"/>
        <w:jc w:val="left"/>
      </w:pPr>
      <w:r w:rsidRPr="00F41D53">
        <w:rPr>
          <w:lang w:val="en-US"/>
        </w:rPr>
        <w:lastRenderedPageBreak/>
        <w:t>15.2.2025.</w:t>
      </w:r>
      <w:r w:rsidR="00874DE1" w:rsidRPr="00F41D53">
        <w:rPr>
          <w:lang w:val="en-US"/>
        </w:rPr>
        <w:t xml:space="preserve"> </w:t>
      </w:r>
      <w:r w:rsidRPr="00F41D53">
        <w:rPr>
          <w:i/>
          <w:iCs/>
          <w:lang w:val="en-US"/>
        </w:rPr>
        <w:t>Turkey detains 103 in operations targeting alleged Gülen followers</w:t>
      </w:r>
      <w:r>
        <w:rPr>
          <w:lang w:val="en-US"/>
        </w:rPr>
        <w:t xml:space="preserve">. </w:t>
      </w:r>
      <w:hyperlink r:id="rId85" w:history="1">
        <w:r w:rsidRPr="00F41D53">
          <w:rPr>
            <w:rStyle w:val="Hyperlinkki"/>
          </w:rPr>
          <w:t>https://www.turkishminute.com/2025/02/15/turkey-detains-103-in-operations-targeting-alleged-gulen-followers1/</w:t>
        </w:r>
      </w:hyperlink>
      <w:r w:rsidRPr="00F41D53">
        <w:t xml:space="preserve"> (kä</w:t>
      </w:r>
      <w:r>
        <w:t xml:space="preserve">yty 21.4.2026). </w:t>
      </w:r>
    </w:p>
    <w:p w14:paraId="464D539B" w14:textId="662F3B75" w:rsidR="0079662B" w:rsidRDefault="000F57DE" w:rsidP="00110930">
      <w:pPr>
        <w:jc w:val="left"/>
      </w:pPr>
      <w:r>
        <w:t xml:space="preserve">Turkin tasavalta </w:t>
      </w:r>
      <w:r w:rsidRPr="005A48BC">
        <w:rPr>
          <w:u w:val="single"/>
        </w:rPr>
        <w:t>2004</w:t>
      </w:r>
      <w:r w:rsidR="0079662B" w:rsidRPr="000F57DE">
        <w:t xml:space="preserve">. </w:t>
      </w:r>
      <w:r w:rsidRPr="000F57DE">
        <w:rPr>
          <w:i/>
          <w:iCs/>
        </w:rPr>
        <w:t>Turkin rikoslaki (</w:t>
      </w:r>
      <w:proofErr w:type="spellStart"/>
      <w:r w:rsidRPr="000F57DE">
        <w:rPr>
          <w:i/>
          <w:iCs/>
        </w:rPr>
        <w:t>Türk</w:t>
      </w:r>
      <w:proofErr w:type="spellEnd"/>
      <w:r w:rsidRPr="000F57DE">
        <w:rPr>
          <w:i/>
          <w:iCs/>
        </w:rPr>
        <w:t xml:space="preserve"> </w:t>
      </w:r>
      <w:proofErr w:type="spellStart"/>
      <w:r w:rsidRPr="000F57DE">
        <w:rPr>
          <w:i/>
          <w:iCs/>
        </w:rPr>
        <w:t>Ceza</w:t>
      </w:r>
      <w:proofErr w:type="spellEnd"/>
      <w:r w:rsidRPr="000F57DE">
        <w:rPr>
          <w:i/>
          <w:iCs/>
        </w:rPr>
        <w:t xml:space="preserve"> </w:t>
      </w:r>
      <w:proofErr w:type="spellStart"/>
      <w:r w:rsidRPr="000F57DE">
        <w:rPr>
          <w:i/>
          <w:iCs/>
        </w:rPr>
        <w:t>Kanunu</w:t>
      </w:r>
      <w:proofErr w:type="spellEnd"/>
      <w:r w:rsidRPr="000F57DE">
        <w:rPr>
          <w:i/>
          <w:iCs/>
        </w:rPr>
        <w:t>)</w:t>
      </w:r>
      <w:r w:rsidRPr="000F57DE">
        <w:rPr>
          <w:i/>
          <w:iCs/>
        </w:rPr>
        <w:t>.</w:t>
      </w:r>
      <w:r>
        <w:rPr>
          <w:i/>
          <w:iCs/>
        </w:rPr>
        <w:t xml:space="preserve"> </w:t>
      </w:r>
      <w:proofErr w:type="gramStart"/>
      <w:r w:rsidR="0079662B" w:rsidRPr="0079662B">
        <w:t>Englannin kielinen</w:t>
      </w:r>
      <w:proofErr w:type="gramEnd"/>
      <w:r w:rsidR="0079662B" w:rsidRPr="0079662B">
        <w:t xml:space="preserve"> käännös saatavilla os</w:t>
      </w:r>
      <w:r w:rsidR="0079662B">
        <w:t xml:space="preserve">oittesta </w:t>
      </w:r>
      <w:hyperlink r:id="rId86" w:history="1">
        <w:r w:rsidR="0079662B" w:rsidRPr="00516BB6">
          <w:rPr>
            <w:rStyle w:val="Hyperlinkki"/>
          </w:rPr>
          <w:t>https://www.venice.coe.int/webforms/documents/default.aspx?pdffile=CDL-REF(2016)011-e</w:t>
        </w:r>
      </w:hyperlink>
      <w:r w:rsidR="0079662B">
        <w:t xml:space="preserve"> (käyty 30.4.2026). </w:t>
      </w:r>
    </w:p>
    <w:p w14:paraId="562BAF3A" w14:textId="7AAD500B" w:rsidR="00B020CD" w:rsidRPr="00B020CD" w:rsidRDefault="00B020CD" w:rsidP="00110930">
      <w:pPr>
        <w:jc w:val="left"/>
      </w:pPr>
      <w:r>
        <w:t>T</w:t>
      </w:r>
      <w:r w:rsidRPr="00AD1A25">
        <w:t>ü</w:t>
      </w:r>
      <w:r>
        <w:t>rkiye D</w:t>
      </w:r>
      <w:r w:rsidRPr="00B020CD">
        <w:t>ışişleri Bakanlığı</w:t>
      </w:r>
      <w:r>
        <w:t xml:space="preserve"> [päiväämätön]. </w:t>
      </w:r>
      <w:r>
        <w:rPr>
          <w:i/>
          <w:iCs/>
        </w:rPr>
        <w:t>FETÖ</w:t>
      </w:r>
      <w:r>
        <w:t xml:space="preserve">. </w:t>
      </w:r>
      <w:hyperlink r:id="rId87" w:history="1">
        <w:r w:rsidRPr="005F0923">
          <w:rPr>
            <w:rStyle w:val="Hyperlinkki"/>
          </w:rPr>
          <w:t>https://www.mfa.gov.tr/feto.en.mfa</w:t>
        </w:r>
      </w:hyperlink>
      <w:r>
        <w:t xml:space="preserve"> (käyty 12.5.2026). </w:t>
      </w:r>
    </w:p>
    <w:p w14:paraId="55662B0D" w14:textId="738D0E46" w:rsidR="00367E23" w:rsidRDefault="00367E23" w:rsidP="00110930">
      <w:pPr>
        <w:jc w:val="left"/>
      </w:pPr>
      <w:r>
        <w:t>T</w:t>
      </w:r>
      <w:r w:rsidRPr="00367E23">
        <w:t>ü</w:t>
      </w:r>
      <w:r>
        <w:t xml:space="preserve">rkiye Gazetesi 30.5.2025. </w:t>
      </w:r>
      <w:r w:rsidRPr="00367E23">
        <w:rPr>
          <w:i/>
          <w:iCs/>
        </w:rPr>
        <w:t>FETÖ'nün yeni yapılanması deşifre oldu! 54 gözaltı, 12 tutuklama</w:t>
      </w:r>
      <w:r>
        <w:t xml:space="preserve">. </w:t>
      </w:r>
      <w:hyperlink r:id="rId88" w:history="1">
        <w:r w:rsidRPr="00367E23">
          <w:rPr>
            <w:rStyle w:val="Hyperlinkki"/>
          </w:rPr>
          <w:t>https://www.turkiyegazetesi.com.tr/gundem/fetonun-yeni-yapilanmasi-desifre-oldu-54-gozalti-12-tutuklama-1120137?s=1</w:t>
        </w:r>
      </w:hyperlink>
      <w:r w:rsidRPr="00367E23">
        <w:t xml:space="preserve"> (kä</w:t>
      </w:r>
      <w:r>
        <w:t xml:space="preserve">yty 30.4.2026). </w:t>
      </w:r>
    </w:p>
    <w:p w14:paraId="05698420" w14:textId="3C9A51EE" w:rsidR="00E3356F" w:rsidRDefault="00E3356F" w:rsidP="00110930">
      <w:pPr>
        <w:jc w:val="left"/>
      </w:pPr>
      <w:r w:rsidRPr="00E3356F">
        <w:rPr>
          <w:lang w:val="en-US"/>
        </w:rPr>
        <w:t>UN Committee a</w:t>
      </w:r>
      <w:r>
        <w:rPr>
          <w:lang w:val="en-US"/>
        </w:rPr>
        <w:t xml:space="preserve">gainst torture 14.8.2024. </w:t>
      </w:r>
      <w:r w:rsidRPr="00E3356F">
        <w:rPr>
          <w:i/>
          <w:iCs/>
          <w:lang w:val="en-US"/>
        </w:rPr>
        <w:t>Concluding observations on the fifth periodic report of Türkiye</w:t>
      </w:r>
      <w:r>
        <w:rPr>
          <w:lang w:val="en-US"/>
        </w:rPr>
        <w:t>.</w:t>
      </w:r>
      <w:r w:rsidRPr="00E3356F">
        <w:rPr>
          <w:lang w:val="en-US"/>
        </w:rPr>
        <w:t xml:space="preserve"> </w:t>
      </w:r>
      <w:hyperlink r:id="rId89" w:history="1">
        <w:r w:rsidRPr="00E3356F">
          <w:rPr>
            <w:rStyle w:val="Hyperlinkki"/>
          </w:rPr>
          <w:t>https://tbinternet.ohchr.org/_layouts/15/treatybodyexternal/Download.aspx?symbolno=CAT%2FC%2FTUR%2FCO%2F5&amp;Lang=en</w:t>
        </w:r>
      </w:hyperlink>
      <w:r w:rsidRPr="00E3356F">
        <w:t xml:space="preserve"> (kä</w:t>
      </w:r>
      <w:r>
        <w:t xml:space="preserve">yty 4.5.2026). </w:t>
      </w:r>
    </w:p>
    <w:p w14:paraId="0745E3AB" w14:textId="65FCF9B9" w:rsidR="000365CB" w:rsidRPr="00EC5DF9" w:rsidRDefault="000365CB" w:rsidP="00110930">
      <w:pPr>
        <w:jc w:val="left"/>
      </w:pPr>
      <w:r w:rsidRPr="000365CB">
        <w:rPr>
          <w:lang w:val="en-US"/>
        </w:rPr>
        <w:t>UN Human Rights C</w:t>
      </w:r>
      <w:r>
        <w:rPr>
          <w:lang w:val="en-US"/>
        </w:rPr>
        <w:t xml:space="preserve">ommittee 28.11.2024. </w:t>
      </w:r>
      <w:r w:rsidRPr="00EC5DF9">
        <w:rPr>
          <w:i/>
          <w:iCs/>
          <w:lang w:val="en-US"/>
        </w:rPr>
        <w:t>CCPR/C/TUR/CO/2 Concluding observations on the second periodic report of Türkiye</w:t>
      </w:r>
      <w:r>
        <w:rPr>
          <w:lang w:val="en-US"/>
        </w:rPr>
        <w:t>.</w:t>
      </w:r>
      <w:r w:rsidR="00EC5DF9" w:rsidRPr="00EC5DF9">
        <w:rPr>
          <w:lang w:val="en-US"/>
        </w:rPr>
        <w:t xml:space="preserve"> </w:t>
      </w:r>
      <w:hyperlink r:id="rId90" w:history="1">
        <w:r w:rsidR="00EC5DF9" w:rsidRPr="00EC5DF9">
          <w:rPr>
            <w:rStyle w:val="Hyperlinkki"/>
          </w:rPr>
          <w:t>https://tbinternet.ohchr.org/_layouts/15/treatybodyexternal/Download.aspx?symbolno=CCPR%2FC%2FTUR%2FCO%2F2&amp;Lang=en</w:t>
        </w:r>
      </w:hyperlink>
      <w:r w:rsidR="00EC5DF9" w:rsidRPr="00EC5DF9">
        <w:t xml:space="preserve"> (kä</w:t>
      </w:r>
      <w:r w:rsidR="00EC5DF9">
        <w:t xml:space="preserve">yty 11.5.2026). </w:t>
      </w:r>
    </w:p>
    <w:p w14:paraId="22016012" w14:textId="1372968E" w:rsidR="007573F7" w:rsidRPr="007573F7" w:rsidRDefault="007573F7" w:rsidP="00110930">
      <w:pPr>
        <w:jc w:val="left"/>
      </w:pPr>
      <w:r w:rsidRPr="007573F7">
        <w:rPr>
          <w:lang w:val="en-US"/>
        </w:rPr>
        <w:t>USDOS (United S</w:t>
      </w:r>
      <w:r>
        <w:rPr>
          <w:lang w:val="en-US"/>
        </w:rPr>
        <w:t>tates Department of State)</w:t>
      </w:r>
      <w:r w:rsidRPr="007573F7">
        <w:rPr>
          <w:lang w:val="en-US"/>
        </w:rPr>
        <w:t>12.8.2025</w:t>
      </w:r>
      <w:r>
        <w:rPr>
          <w:lang w:val="en-US"/>
        </w:rPr>
        <w:t xml:space="preserve">. </w:t>
      </w:r>
      <w:r w:rsidRPr="000A1A43">
        <w:rPr>
          <w:i/>
          <w:iCs/>
          <w:lang w:val="en-US"/>
        </w:rPr>
        <w:t>202</w:t>
      </w:r>
      <w:r>
        <w:rPr>
          <w:i/>
          <w:iCs/>
          <w:lang w:val="en-US"/>
        </w:rPr>
        <w:t>4</w:t>
      </w:r>
      <w:r w:rsidRPr="008B5DE3">
        <w:rPr>
          <w:lang w:val="en-US"/>
        </w:rPr>
        <w:t xml:space="preserve"> </w:t>
      </w:r>
      <w:r w:rsidRPr="008B5DE3">
        <w:rPr>
          <w:i/>
          <w:iCs/>
          <w:lang w:val="en-US"/>
        </w:rPr>
        <w:t>Country Report on Human Rights Practices Türkiye</w:t>
      </w:r>
      <w:r>
        <w:rPr>
          <w:lang w:val="en-US"/>
        </w:rPr>
        <w:t xml:space="preserve">. </w:t>
      </w:r>
      <w:hyperlink r:id="rId91" w:history="1">
        <w:r w:rsidRPr="007573F7">
          <w:rPr>
            <w:rStyle w:val="Hyperlinkki"/>
          </w:rPr>
          <w:t>https://www.state.gov/wp-content/uploads/2025/07/624521_TURKIYE-2024-HUMAN-RIGHTS-REPORT.pdf</w:t>
        </w:r>
      </w:hyperlink>
      <w:r w:rsidRPr="007573F7">
        <w:t xml:space="preserve"> (kä</w:t>
      </w:r>
      <w:r>
        <w:t>yty 11.5.2026).</w:t>
      </w:r>
    </w:p>
    <w:p w14:paraId="0D466EE7" w14:textId="65F5CE8A" w:rsidR="007B6DF3" w:rsidRPr="0080765B" w:rsidRDefault="007B6DF3" w:rsidP="00110930">
      <w:pPr>
        <w:jc w:val="left"/>
      </w:pPr>
      <w:r w:rsidRPr="0080765B">
        <w:t xml:space="preserve">Yeni Birlik 12.1.2026. </w:t>
      </w:r>
      <w:r w:rsidRPr="007B6DF3">
        <w:rPr>
          <w:i/>
          <w:iCs/>
        </w:rPr>
        <w:t xml:space="preserve">Gizli tanık ifadesiyle düğmeye basıldı: FETÖ’nün gizli haberleşme zinciri </w:t>
      </w:r>
      <w:proofErr w:type="gramStart"/>
      <w:r w:rsidRPr="007B6DF3">
        <w:rPr>
          <w:i/>
          <w:iCs/>
        </w:rPr>
        <w:t>kırıldı!</w:t>
      </w:r>
      <w:r>
        <w:t>.</w:t>
      </w:r>
      <w:proofErr w:type="gramEnd"/>
      <w:r>
        <w:t xml:space="preserve"> </w:t>
      </w:r>
      <w:hyperlink r:id="rId92" w:history="1">
        <w:r w:rsidRPr="007B6DF3">
          <w:rPr>
            <w:rStyle w:val="Hyperlinkki"/>
          </w:rPr>
          <w:t>https://www.gazetebirlik.com/gundem/gizli-tanik-ifadesiyle-dugmeye-basildi-fetonun-gizli-haberlesme-zinciri-kirildi/923126</w:t>
        </w:r>
      </w:hyperlink>
      <w:r w:rsidRPr="007B6DF3">
        <w:t xml:space="preserve"> (kä</w:t>
      </w:r>
      <w:r>
        <w:t xml:space="preserve">yty 30.4.2026). </w:t>
      </w:r>
    </w:p>
    <w:p w14:paraId="564D3298" w14:textId="00C6DCF9" w:rsidR="007B6DF3" w:rsidRDefault="007B6DF3" w:rsidP="00110930">
      <w:pPr>
        <w:jc w:val="left"/>
      </w:pPr>
      <w:r>
        <w:t>Yeni</w:t>
      </w:r>
      <w:r w:rsidRPr="007B6DF3">
        <w:t>ç</w:t>
      </w:r>
      <w:r>
        <w:t>a</w:t>
      </w:r>
      <w:r w:rsidRPr="007B6DF3">
        <w:t>ğ</w:t>
      </w:r>
      <w:r>
        <w:t xml:space="preserve"> 9.9.2025. </w:t>
      </w:r>
      <w:r w:rsidRPr="007B6DF3">
        <w:rPr>
          <w:i/>
          <w:iCs/>
        </w:rPr>
        <w:t xml:space="preserve">FETÖ’nün emniyet ağı çökertildi! </w:t>
      </w:r>
      <w:r w:rsidRPr="00E17605">
        <w:rPr>
          <w:i/>
          <w:iCs/>
        </w:rPr>
        <w:t>Gizli tanık “Garson” konuştu</w:t>
      </w:r>
      <w:r w:rsidRPr="00E17605">
        <w:t xml:space="preserve">. </w:t>
      </w:r>
      <w:hyperlink r:id="rId93" w:history="1">
        <w:r w:rsidRPr="007B6DF3">
          <w:rPr>
            <w:rStyle w:val="Hyperlinkki"/>
          </w:rPr>
          <w:t>https://www.yenicaggazetesi.com/fetonun-emniyet-agi-cokertildi-gizli-tanik-garson-konustu-952439h.htm</w:t>
        </w:r>
      </w:hyperlink>
      <w:r w:rsidRPr="007B6DF3">
        <w:t xml:space="preserve"> (kä</w:t>
      </w:r>
      <w:r>
        <w:t xml:space="preserve">yty 30.4.2026). </w:t>
      </w:r>
    </w:p>
    <w:p w14:paraId="6600FE67" w14:textId="77777777" w:rsidR="00944454" w:rsidRPr="00232233" w:rsidRDefault="00735E1B" w:rsidP="00110930">
      <w:pPr>
        <w:jc w:val="left"/>
        <w:rPr>
          <w:lang w:val="en-US"/>
        </w:rPr>
      </w:pPr>
      <w:r w:rsidRPr="00232233">
        <w:rPr>
          <w:lang w:val="en-US"/>
        </w:rPr>
        <w:t xml:space="preserve">YLE (Yleisradio) </w:t>
      </w:r>
    </w:p>
    <w:p w14:paraId="7FB69826" w14:textId="185BE17E" w:rsidR="00944454" w:rsidRPr="00232233" w:rsidRDefault="00944454" w:rsidP="00110930">
      <w:pPr>
        <w:ind w:left="720"/>
        <w:jc w:val="left"/>
      </w:pPr>
      <w:r w:rsidRPr="00944454">
        <w:rPr>
          <w:lang w:val="en-US"/>
        </w:rPr>
        <w:t xml:space="preserve">6.4.2026. </w:t>
      </w:r>
      <w:r w:rsidRPr="00944454">
        <w:rPr>
          <w:i/>
          <w:iCs/>
          <w:lang w:val="en-US"/>
        </w:rPr>
        <w:t>Turkey demands that Finland hand over 12 citizens, researcher sees political "witch hunt</w:t>
      </w:r>
      <w:r w:rsidRPr="00944454">
        <w:rPr>
          <w:lang w:val="en-US"/>
        </w:rPr>
        <w:t>"</w:t>
      </w:r>
      <w:r>
        <w:rPr>
          <w:lang w:val="en-US"/>
        </w:rPr>
        <w:t xml:space="preserve">. </w:t>
      </w:r>
      <w:hyperlink r:id="rId94" w:history="1">
        <w:r w:rsidRPr="00232233">
          <w:rPr>
            <w:rStyle w:val="Hyperlinkki"/>
          </w:rPr>
          <w:t>https://yle.fi/a/74-20219073</w:t>
        </w:r>
      </w:hyperlink>
      <w:r w:rsidRPr="00232233">
        <w:t xml:space="preserve"> (käyty 12.5.2026). </w:t>
      </w:r>
    </w:p>
    <w:p w14:paraId="6817FE51" w14:textId="4F2CAB5B" w:rsidR="00735E1B" w:rsidRPr="00735E1B" w:rsidRDefault="00735E1B" w:rsidP="00110930">
      <w:pPr>
        <w:ind w:left="720"/>
        <w:jc w:val="left"/>
      </w:pPr>
      <w:r w:rsidRPr="00232233">
        <w:t xml:space="preserve">23.10.2024. </w:t>
      </w:r>
      <w:r w:rsidRPr="00735E1B">
        <w:rPr>
          <w:i/>
          <w:iCs/>
        </w:rPr>
        <w:t>Turkilta uusia luovutuspyyntöjä – oikeusministeriö torjui presidentin kunnianloukkauksesta syytetyn luovuttamisen</w:t>
      </w:r>
      <w:r>
        <w:t xml:space="preserve">. </w:t>
      </w:r>
      <w:hyperlink r:id="rId95" w:history="1">
        <w:r w:rsidRPr="005F0923">
          <w:rPr>
            <w:rStyle w:val="Hyperlinkki"/>
          </w:rPr>
          <w:t>https://yle.fi/a/74-20119510</w:t>
        </w:r>
      </w:hyperlink>
      <w:r>
        <w:t xml:space="preserve"> (käyty 12.5.2026). </w:t>
      </w:r>
    </w:p>
    <w:p w14:paraId="13637B5B" w14:textId="77777777" w:rsidR="00082DFE" w:rsidRPr="001D5CAA" w:rsidRDefault="00B22870" w:rsidP="00082DFE">
      <w:pPr>
        <w:pStyle w:val="LeiptekstiMigri"/>
        <w:ind w:left="0"/>
        <w:rPr>
          <w:lang w:val="en-GB"/>
        </w:rPr>
      </w:pPr>
      <w:r>
        <w:rPr>
          <w:b/>
        </w:rPr>
        <w:pict w14:anchorId="3D892E62">
          <v:rect id="_x0000_i1028" style="width:0;height:1.5pt" o:hralign="center" o:hrstd="t" o:hr="t" fillcolor="#a0a0a0" stroked="f"/>
        </w:pict>
      </w:r>
    </w:p>
    <w:p w14:paraId="6A801258" w14:textId="77777777" w:rsidR="00082DFE" w:rsidRDefault="001D63F6" w:rsidP="00810134">
      <w:pPr>
        <w:pStyle w:val="Numeroimatonotsikko"/>
      </w:pPr>
      <w:r>
        <w:t>Tietoja vastauksesta</w:t>
      </w:r>
    </w:p>
    <w:p w14:paraId="4E4CB453"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w:t>
      </w:r>
      <w:r w:rsidRPr="00A35BCB">
        <w:lastRenderedPageBreak/>
        <w:t>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FAEC5BE" w14:textId="77777777" w:rsidR="001D63F6" w:rsidRPr="00BC367A" w:rsidRDefault="001D63F6" w:rsidP="00810134">
      <w:pPr>
        <w:pStyle w:val="Numeroimatonotsikko"/>
        <w:rPr>
          <w:lang w:val="en-GB"/>
        </w:rPr>
      </w:pPr>
      <w:r w:rsidRPr="00BC367A">
        <w:rPr>
          <w:lang w:val="en-GB"/>
        </w:rPr>
        <w:t>Information on the response</w:t>
      </w:r>
    </w:p>
    <w:p w14:paraId="1EE4F1F4"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022CEB8" w14:textId="77777777" w:rsidR="00B112B8" w:rsidRPr="00A35BCB" w:rsidRDefault="00B112B8" w:rsidP="00A35BCB">
      <w:pPr>
        <w:rPr>
          <w:lang w:val="en-GB"/>
        </w:rPr>
      </w:pPr>
    </w:p>
    <w:sectPr w:rsidR="00B112B8" w:rsidRPr="00A35BCB" w:rsidSect="00072438">
      <w:headerReference w:type="default" r:id="rId96"/>
      <w:headerReference w:type="first" r:id="rId97"/>
      <w:footerReference w:type="first" r:id="rId9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574D" w14:textId="77777777" w:rsidR="00151018" w:rsidRDefault="00151018" w:rsidP="007E0069">
      <w:pPr>
        <w:spacing w:after="0" w:line="240" w:lineRule="auto"/>
      </w:pPr>
      <w:r>
        <w:separator/>
      </w:r>
    </w:p>
  </w:endnote>
  <w:endnote w:type="continuationSeparator" w:id="0">
    <w:p w14:paraId="01F0B95A" w14:textId="77777777" w:rsidR="00151018" w:rsidRDefault="0015101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20D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5C38DA6" w14:textId="77777777" w:rsidTr="00483E37">
      <w:trPr>
        <w:trHeight w:val="189"/>
      </w:trPr>
      <w:tc>
        <w:tcPr>
          <w:tcW w:w="1560" w:type="dxa"/>
        </w:tcPr>
        <w:p w14:paraId="305AE84C" w14:textId="77777777" w:rsidR="004D76E3" w:rsidRPr="00A83D54" w:rsidRDefault="004D76E3" w:rsidP="00337E76">
          <w:pPr>
            <w:pStyle w:val="Alatunniste"/>
            <w:rPr>
              <w:sz w:val="14"/>
              <w:szCs w:val="14"/>
            </w:rPr>
          </w:pPr>
        </w:p>
      </w:tc>
      <w:tc>
        <w:tcPr>
          <w:tcW w:w="2551" w:type="dxa"/>
        </w:tcPr>
        <w:p w14:paraId="2A8E8AEB" w14:textId="77777777" w:rsidR="004D76E3" w:rsidRPr="00A83D54" w:rsidRDefault="004D76E3" w:rsidP="00337E76">
          <w:pPr>
            <w:pStyle w:val="Alatunniste"/>
            <w:rPr>
              <w:sz w:val="14"/>
              <w:szCs w:val="14"/>
            </w:rPr>
          </w:pPr>
        </w:p>
      </w:tc>
      <w:tc>
        <w:tcPr>
          <w:tcW w:w="2552" w:type="dxa"/>
        </w:tcPr>
        <w:p w14:paraId="39743502" w14:textId="77777777" w:rsidR="004D76E3" w:rsidRPr="00A83D54" w:rsidRDefault="004D76E3" w:rsidP="00337E76">
          <w:pPr>
            <w:pStyle w:val="Alatunniste"/>
            <w:rPr>
              <w:sz w:val="14"/>
              <w:szCs w:val="14"/>
            </w:rPr>
          </w:pPr>
        </w:p>
      </w:tc>
      <w:tc>
        <w:tcPr>
          <w:tcW w:w="2830" w:type="dxa"/>
        </w:tcPr>
        <w:p w14:paraId="3A226D30" w14:textId="77777777" w:rsidR="004D76E3" w:rsidRPr="00A83D54" w:rsidRDefault="004D76E3" w:rsidP="00337E76">
          <w:pPr>
            <w:pStyle w:val="Alatunniste"/>
            <w:rPr>
              <w:sz w:val="14"/>
              <w:szCs w:val="14"/>
            </w:rPr>
          </w:pPr>
        </w:p>
      </w:tc>
    </w:tr>
    <w:tr w:rsidR="004D76E3" w:rsidRPr="00A83D54" w14:paraId="36C400BB" w14:textId="77777777" w:rsidTr="00483E37">
      <w:trPr>
        <w:trHeight w:val="189"/>
      </w:trPr>
      <w:tc>
        <w:tcPr>
          <w:tcW w:w="1560" w:type="dxa"/>
        </w:tcPr>
        <w:p w14:paraId="4A1DF085" w14:textId="77777777" w:rsidR="004D76E3" w:rsidRPr="00A83D54" w:rsidRDefault="004D76E3" w:rsidP="00337E76">
          <w:pPr>
            <w:pStyle w:val="Alatunniste"/>
            <w:rPr>
              <w:sz w:val="14"/>
              <w:szCs w:val="14"/>
            </w:rPr>
          </w:pPr>
        </w:p>
      </w:tc>
      <w:tc>
        <w:tcPr>
          <w:tcW w:w="2551" w:type="dxa"/>
        </w:tcPr>
        <w:p w14:paraId="79A108A3" w14:textId="77777777" w:rsidR="004D76E3" w:rsidRPr="00A83D54" w:rsidRDefault="004D76E3" w:rsidP="00337E76">
          <w:pPr>
            <w:pStyle w:val="Alatunniste"/>
            <w:rPr>
              <w:sz w:val="14"/>
              <w:szCs w:val="14"/>
            </w:rPr>
          </w:pPr>
        </w:p>
      </w:tc>
      <w:tc>
        <w:tcPr>
          <w:tcW w:w="2552" w:type="dxa"/>
        </w:tcPr>
        <w:p w14:paraId="31D54BC1" w14:textId="77777777" w:rsidR="004D76E3" w:rsidRPr="00A83D54" w:rsidRDefault="004D76E3" w:rsidP="00337E76">
          <w:pPr>
            <w:pStyle w:val="Alatunniste"/>
            <w:rPr>
              <w:sz w:val="14"/>
              <w:szCs w:val="14"/>
            </w:rPr>
          </w:pPr>
        </w:p>
      </w:tc>
      <w:tc>
        <w:tcPr>
          <w:tcW w:w="2830" w:type="dxa"/>
        </w:tcPr>
        <w:p w14:paraId="5EC7EC60" w14:textId="77777777" w:rsidR="004D76E3" w:rsidRPr="00A83D54" w:rsidRDefault="004D76E3" w:rsidP="00337E76">
          <w:pPr>
            <w:pStyle w:val="Alatunniste"/>
            <w:rPr>
              <w:sz w:val="14"/>
              <w:szCs w:val="14"/>
            </w:rPr>
          </w:pPr>
        </w:p>
      </w:tc>
    </w:tr>
    <w:tr w:rsidR="004D76E3" w:rsidRPr="00A83D54" w14:paraId="418F9190" w14:textId="77777777" w:rsidTr="00483E37">
      <w:trPr>
        <w:trHeight w:val="189"/>
      </w:trPr>
      <w:tc>
        <w:tcPr>
          <w:tcW w:w="1560" w:type="dxa"/>
        </w:tcPr>
        <w:p w14:paraId="185CE851" w14:textId="77777777" w:rsidR="004D76E3" w:rsidRPr="00A83D54" w:rsidRDefault="004D76E3" w:rsidP="00337E76">
          <w:pPr>
            <w:pStyle w:val="Alatunniste"/>
            <w:rPr>
              <w:sz w:val="14"/>
              <w:szCs w:val="14"/>
            </w:rPr>
          </w:pPr>
        </w:p>
      </w:tc>
      <w:tc>
        <w:tcPr>
          <w:tcW w:w="2551" w:type="dxa"/>
        </w:tcPr>
        <w:p w14:paraId="3F4931DC" w14:textId="77777777" w:rsidR="004D76E3" w:rsidRPr="00A83D54" w:rsidRDefault="004D76E3" w:rsidP="00337E76">
          <w:pPr>
            <w:pStyle w:val="Alatunniste"/>
            <w:rPr>
              <w:sz w:val="14"/>
              <w:szCs w:val="14"/>
            </w:rPr>
          </w:pPr>
        </w:p>
      </w:tc>
      <w:tc>
        <w:tcPr>
          <w:tcW w:w="2552" w:type="dxa"/>
        </w:tcPr>
        <w:p w14:paraId="760A94DE" w14:textId="77777777" w:rsidR="004D76E3" w:rsidRPr="00A83D54" w:rsidRDefault="004D76E3" w:rsidP="00337E76">
          <w:pPr>
            <w:pStyle w:val="Alatunniste"/>
            <w:rPr>
              <w:sz w:val="14"/>
              <w:szCs w:val="14"/>
            </w:rPr>
          </w:pPr>
        </w:p>
      </w:tc>
      <w:tc>
        <w:tcPr>
          <w:tcW w:w="2830" w:type="dxa"/>
        </w:tcPr>
        <w:p w14:paraId="0EFE0196" w14:textId="77777777" w:rsidR="004D76E3" w:rsidRPr="00A83D54" w:rsidRDefault="004D76E3" w:rsidP="00337E76">
          <w:pPr>
            <w:pStyle w:val="Alatunniste"/>
            <w:rPr>
              <w:sz w:val="14"/>
              <w:szCs w:val="14"/>
            </w:rPr>
          </w:pPr>
        </w:p>
      </w:tc>
    </w:tr>
  </w:tbl>
  <w:p w14:paraId="3BD0126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29EEB99B" wp14:editId="46534B3F">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85E27F9"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676B3" w14:textId="77777777" w:rsidR="00151018" w:rsidRDefault="00151018" w:rsidP="007E0069">
      <w:pPr>
        <w:spacing w:after="0" w:line="240" w:lineRule="auto"/>
      </w:pPr>
      <w:r>
        <w:separator/>
      </w:r>
    </w:p>
  </w:footnote>
  <w:footnote w:type="continuationSeparator" w:id="0">
    <w:p w14:paraId="0B5B5222" w14:textId="77777777" w:rsidR="00151018" w:rsidRDefault="00151018" w:rsidP="007E0069">
      <w:pPr>
        <w:spacing w:after="0" w:line="240" w:lineRule="auto"/>
      </w:pPr>
      <w:r>
        <w:continuationSeparator/>
      </w:r>
    </w:p>
  </w:footnote>
  <w:footnote w:id="1">
    <w:p w14:paraId="758B8910" w14:textId="09F01BEC" w:rsidR="00023BBF" w:rsidRPr="00E17605" w:rsidRDefault="00023BBF">
      <w:pPr>
        <w:pStyle w:val="Alaviitteenteksti"/>
        <w:rPr>
          <w:lang w:val="en-US"/>
        </w:rPr>
      </w:pPr>
      <w:r>
        <w:rPr>
          <w:rStyle w:val="Alaviitteenviite"/>
        </w:rPr>
        <w:footnoteRef/>
      </w:r>
      <w:r w:rsidRPr="00E17605">
        <w:rPr>
          <w:lang w:val="en-US"/>
        </w:rPr>
        <w:t xml:space="preserve"> OHCHR 7.10.2024, s. 1.</w:t>
      </w:r>
    </w:p>
  </w:footnote>
  <w:footnote w:id="2">
    <w:p w14:paraId="07FFD2AA" w14:textId="4166BC21" w:rsidR="00DA1BA7" w:rsidRPr="00B0021F" w:rsidRDefault="00DA1BA7">
      <w:pPr>
        <w:pStyle w:val="Alaviitteenteksti"/>
        <w:rPr>
          <w:lang w:val="en-US"/>
        </w:rPr>
      </w:pPr>
      <w:r>
        <w:rPr>
          <w:rStyle w:val="Alaviitteenviite"/>
        </w:rPr>
        <w:footnoteRef/>
      </w:r>
      <w:r w:rsidRPr="00B0021F">
        <w:rPr>
          <w:lang w:val="en-US"/>
        </w:rPr>
        <w:t xml:space="preserve"> </w:t>
      </w:r>
      <w:proofErr w:type="spellStart"/>
      <w:r w:rsidRPr="00B0021F">
        <w:rPr>
          <w:lang w:val="en-US"/>
        </w:rPr>
        <w:t>Medya</w:t>
      </w:r>
      <w:proofErr w:type="spellEnd"/>
      <w:r w:rsidRPr="00B0021F">
        <w:rPr>
          <w:lang w:val="en-US"/>
        </w:rPr>
        <w:t xml:space="preserve"> Radar 15.7.2025; </w:t>
      </w:r>
      <w:r w:rsidR="00B0021F" w:rsidRPr="00B0021F">
        <w:rPr>
          <w:lang w:val="en-US"/>
        </w:rPr>
        <w:t>Stockholm Center for Free</w:t>
      </w:r>
      <w:r w:rsidR="00B0021F">
        <w:rPr>
          <w:lang w:val="en-US"/>
        </w:rPr>
        <w:t xml:space="preserve">dom 17.7.2025. </w:t>
      </w:r>
    </w:p>
  </w:footnote>
  <w:footnote w:id="3">
    <w:p w14:paraId="60BCBDF7" w14:textId="4B3A113F" w:rsidR="00B020CD" w:rsidRPr="00B020CD" w:rsidRDefault="00B020CD">
      <w:pPr>
        <w:pStyle w:val="Alaviitteenteksti"/>
      </w:pPr>
      <w:r>
        <w:rPr>
          <w:rStyle w:val="Alaviitteenviite"/>
        </w:rPr>
        <w:footnoteRef/>
      </w:r>
      <w:r w:rsidRPr="00B020CD">
        <w:t xml:space="preserve"> Turkin hallinnon </w:t>
      </w:r>
      <w:proofErr w:type="spellStart"/>
      <w:r w:rsidRPr="000043C5">
        <w:t>Gülen</w:t>
      </w:r>
      <w:proofErr w:type="spellEnd"/>
      <w:r>
        <w:t xml:space="preserve"> -liikkeestä käyttämä akronyymi (</w:t>
      </w:r>
      <w:proofErr w:type="spellStart"/>
      <w:r>
        <w:t>T</w:t>
      </w:r>
      <w:r w:rsidRPr="00AD1A25">
        <w:t>ü</w:t>
      </w:r>
      <w:r>
        <w:t>rkiye</w:t>
      </w:r>
      <w:proofErr w:type="spellEnd"/>
      <w:r>
        <w:t xml:space="preserve"> </w:t>
      </w:r>
      <w:proofErr w:type="spellStart"/>
      <w:r>
        <w:t>D</w:t>
      </w:r>
      <w:r w:rsidRPr="00B020CD">
        <w:t>ışişleri</w:t>
      </w:r>
      <w:proofErr w:type="spellEnd"/>
      <w:r w:rsidRPr="00B020CD">
        <w:t xml:space="preserve"> </w:t>
      </w:r>
      <w:proofErr w:type="spellStart"/>
      <w:r w:rsidRPr="00B020CD">
        <w:t>Bakanlığı</w:t>
      </w:r>
      <w:proofErr w:type="spellEnd"/>
      <w:r>
        <w:t xml:space="preserve"> [päiväämätön]).</w:t>
      </w:r>
    </w:p>
  </w:footnote>
  <w:footnote w:id="4">
    <w:p w14:paraId="507E5556" w14:textId="3A0CED4B" w:rsidR="00B020CD" w:rsidRPr="00B020CD" w:rsidRDefault="00B020CD">
      <w:pPr>
        <w:pStyle w:val="Alaviitteenteksti"/>
      </w:pPr>
      <w:r>
        <w:rPr>
          <w:rStyle w:val="Alaviitteenviite"/>
        </w:rPr>
        <w:footnoteRef/>
      </w:r>
      <w:r w:rsidRPr="00B020CD">
        <w:t xml:space="preserve"> </w:t>
      </w:r>
      <w:proofErr w:type="spellStart"/>
      <w:r w:rsidRPr="00B020CD">
        <w:t>Hürriyet</w:t>
      </w:r>
      <w:proofErr w:type="spellEnd"/>
      <w:r w:rsidRPr="00B020CD">
        <w:t xml:space="preserve"> 13.4.2026. </w:t>
      </w:r>
    </w:p>
  </w:footnote>
  <w:footnote w:id="5">
    <w:p w14:paraId="149ECC27" w14:textId="6B638793" w:rsidR="00E6689B" w:rsidRPr="00232233" w:rsidRDefault="00E6689B">
      <w:pPr>
        <w:pStyle w:val="Alaviitteenteksti"/>
      </w:pPr>
      <w:r>
        <w:rPr>
          <w:rStyle w:val="Alaviitteenviite"/>
        </w:rPr>
        <w:footnoteRef/>
      </w:r>
      <w:r w:rsidRPr="00232233">
        <w:t xml:space="preserve"> BTI 2026, s. 41.</w:t>
      </w:r>
    </w:p>
  </w:footnote>
  <w:footnote w:id="6">
    <w:p w14:paraId="31FDBCF7" w14:textId="7BE902D1" w:rsidR="009B10F1" w:rsidRPr="00232233" w:rsidRDefault="009B10F1">
      <w:pPr>
        <w:pStyle w:val="Alaviitteenteksti"/>
      </w:pPr>
      <w:r>
        <w:rPr>
          <w:rStyle w:val="Alaviitteenviite"/>
        </w:rPr>
        <w:footnoteRef/>
      </w:r>
      <w:r w:rsidRPr="00232233">
        <w:t xml:space="preserve"> HRW 4.2.2026. </w:t>
      </w:r>
    </w:p>
  </w:footnote>
  <w:footnote w:id="7">
    <w:p w14:paraId="33AC9F31" w14:textId="28560428" w:rsidR="00AB4AFC" w:rsidRPr="00232233" w:rsidRDefault="00AB4AFC">
      <w:pPr>
        <w:pStyle w:val="Alaviitteenteksti"/>
      </w:pPr>
      <w:r>
        <w:rPr>
          <w:rStyle w:val="Alaviitteenviite"/>
        </w:rPr>
        <w:footnoteRef/>
      </w:r>
      <w:r w:rsidRPr="00232233">
        <w:t xml:space="preserve"> </w:t>
      </w:r>
      <w:proofErr w:type="spellStart"/>
      <w:r w:rsidRPr="00232233">
        <w:t>Lanotte</w:t>
      </w:r>
      <w:proofErr w:type="spellEnd"/>
      <w:r w:rsidRPr="00232233">
        <w:t xml:space="preserve">, Johan </w:t>
      </w:r>
      <w:proofErr w:type="spellStart"/>
      <w:r w:rsidRPr="00232233">
        <w:t>Vande</w:t>
      </w:r>
      <w:proofErr w:type="spellEnd"/>
      <w:r w:rsidRPr="00232233">
        <w:t xml:space="preserve"> 21.1.2025, s. 10–11.</w:t>
      </w:r>
    </w:p>
  </w:footnote>
  <w:footnote w:id="8">
    <w:p w14:paraId="1FAF78BA" w14:textId="40D807D8" w:rsidR="00EA104E" w:rsidRPr="00232233" w:rsidRDefault="00EA104E">
      <w:pPr>
        <w:pStyle w:val="Alaviitteenteksti"/>
      </w:pPr>
      <w:r>
        <w:rPr>
          <w:rStyle w:val="Alaviitteenviite"/>
        </w:rPr>
        <w:footnoteRef/>
      </w:r>
      <w:r w:rsidRPr="00232233">
        <w:t xml:space="preserve"> Ks. </w:t>
      </w:r>
      <w:proofErr w:type="spellStart"/>
      <w:r w:rsidRPr="00232233">
        <w:t>esim</w:t>
      </w:r>
      <w:proofErr w:type="spellEnd"/>
      <w:r w:rsidRPr="00232233">
        <w:t xml:space="preserve">: </w:t>
      </w:r>
      <w:proofErr w:type="spellStart"/>
      <w:r w:rsidRPr="00232233">
        <w:t>Cumhuriyet</w:t>
      </w:r>
      <w:proofErr w:type="spellEnd"/>
      <w:r w:rsidRPr="00232233">
        <w:t xml:space="preserve"> 14.1.2025; </w:t>
      </w:r>
      <w:proofErr w:type="spellStart"/>
      <w:r w:rsidRPr="00232233">
        <w:t>Turkish</w:t>
      </w:r>
      <w:proofErr w:type="spellEnd"/>
      <w:r w:rsidRPr="00232233">
        <w:t xml:space="preserve"> Minute 9.5.2025;</w:t>
      </w:r>
      <w:r w:rsidR="00327461" w:rsidRPr="00232233">
        <w:t xml:space="preserve"> </w:t>
      </w:r>
      <w:proofErr w:type="spellStart"/>
      <w:r w:rsidR="00327461" w:rsidRPr="00232233">
        <w:t>Bir</w:t>
      </w:r>
      <w:proofErr w:type="spellEnd"/>
      <w:r w:rsidR="00327461" w:rsidRPr="00232233">
        <w:t xml:space="preserve"> </w:t>
      </w:r>
      <w:proofErr w:type="spellStart"/>
      <w:r w:rsidR="00327461" w:rsidRPr="00232233">
        <w:t>Gün</w:t>
      </w:r>
      <w:proofErr w:type="spellEnd"/>
      <w:r w:rsidR="00327461" w:rsidRPr="00232233">
        <w:t xml:space="preserve"> 21.2.2025</w:t>
      </w:r>
      <w:r w:rsidR="00067D49" w:rsidRPr="00232233">
        <w:t xml:space="preserve">; </w:t>
      </w:r>
      <w:proofErr w:type="spellStart"/>
      <w:r w:rsidR="00067D49" w:rsidRPr="00232233">
        <w:t>Milliyet</w:t>
      </w:r>
      <w:proofErr w:type="spellEnd"/>
      <w:r w:rsidR="00067D49" w:rsidRPr="00232233">
        <w:t xml:space="preserve"> 24.6.2025</w:t>
      </w:r>
      <w:r w:rsidR="00660816" w:rsidRPr="00232233">
        <w:t xml:space="preserve">; Anadolu </w:t>
      </w:r>
      <w:proofErr w:type="spellStart"/>
      <w:r w:rsidR="00660816" w:rsidRPr="00232233">
        <w:t>Ajansi</w:t>
      </w:r>
      <w:proofErr w:type="spellEnd"/>
      <w:r w:rsidR="00660816" w:rsidRPr="00232233">
        <w:t xml:space="preserve"> 18.7.2025; </w:t>
      </w:r>
      <w:r w:rsidR="00366BFE" w:rsidRPr="00232233">
        <w:t xml:space="preserve">NTV 28.6.2025; </w:t>
      </w:r>
      <w:proofErr w:type="spellStart"/>
      <w:r w:rsidR="00420C96" w:rsidRPr="00232233">
        <w:t>Oda</w:t>
      </w:r>
      <w:proofErr w:type="spellEnd"/>
      <w:r w:rsidR="00420C96" w:rsidRPr="00232233">
        <w:t xml:space="preserve"> TV 19.9.2025; </w:t>
      </w:r>
      <w:r w:rsidR="00D838F5" w:rsidRPr="00232233">
        <w:t xml:space="preserve">TRT </w:t>
      </w:r>
      <w:proofErr w:type="spellStart"/>
      <w:r w:rsidR="00D838F5" w:rsidRPr="00232233">
        <w:t>Haber</w:t>
      </w:r>
      <w:proofErr w:type="spellEnd"/>
      <w:r w:rsidR="00D838F5" w:rsidRPr="00232233">
        <w:t xml:space="preserve"> 17.11.2025;</w:t>
      </w:r>
      <w:r w:rsidR="004223F3" w:rsidRPr="00232233">
        <w:t xml:space="preserve"> </w:t>
      </w:r>
      <w:proofErr w:type="spellStart"/>
      <w:r w:rsidR="004223F3" w:rsidRPr="00232233">
        <w:t>Oda</w:t>
      </w:r>
      <w:proofErr w:type="spellEnd"/>
      <w:r w:rsidR="004223F3" w:rsidRPr="00232233">
        <w:t xml:space="preserve"> Tv 18.11.2025;</w:t>
      </w:r>
      <w:r w:rsidR="00557867" w:rsidRPr="00232233">
        <w:t xml:space="preserve"> </w:t>
      </w:r>
      <w:r w:rsidR="005F5FB0" w:rsidRPr="00232233">
        <w:t xml:space="preserve">TRT </w:t>
      </w:r>
      <w:proofErr w:type="spellStart"/>
      <w:r w:rsidR="005F5FB0" w:rsidRPr="00232233">
        <w:t>Haber</w:t>
      </w:r>
      <w:proofErr w:type="spellEnd"/>
      <w:r w:rsidR="005F5FB0" w:rsidRPr="00232233">
        <w:t xml:space="preserve"> 2.12.2025; </w:t>
      </w:r>
      <w:r w:rsidR="00557867" w:rsidRPr="00232233">
        <w:t xml:space="preserve">TRT </w:t>
      </w:r>
      <w:proofErr w:type="spellStart"/>
      <w:r w:rsidR="00557867" w:rsidRPr="00232233">
        <w:t>Haber</w:t>
      </w:r>
      <w:proofErr w:type="spellEnd"/>
      <w:r w:rsidR="00557867" w:rsidRPr="00232233">
        <w:t xml:space="preserve"> 12.1.2026;</w:t>
      </w:r>
      <w:r w:rsidR="00376D74" w:rsidRPr="00232233">
        <w:t xml:space="preserve"> TR </w:t>
      </w:r>
      <w:proofErr w:type="spellStart"/>
      <w:r w:rsidR="00376D74" w:rsidRPr="00232233">
        <w:t>Haber</w:t>
      </w:r>
      <w:proofErr w:type="spellEnd"/>
      <w:r w:rsidR="00376D74" w:rsidRPr="00232233">
        <w:t xml:space="preserve"> 13.2.2026;</w:t>
      </w:r>
      <w:r w:rsidR="00557867" w:rsidRPr="00232233">
        <w:t xml:space="preserve"> </w:t>
      </w:r>
      <w:proofErr w:type="spellStart"/>
      <w:r w:rsidR="004C4443" w:rsidRPr="00232233">
        <w:t>Milliyet</w:t>
      </w:r>
      <w:proofErr w:type="spellEnd"/>
      <w:r w:rsidR="004C4443" w:rsidRPr="00232233">
        <w:t xml:space="preserve"> 17.2.2026; </w:t>
      </w:r>
      <w:r w:rsidR="00652715" w:rsidRPr="00232233">
        <w:t xml:space="preserve">TRT </w:t>
      </w:r>
      <w:proofErr w:type="spellStart"/>
      <w:r w:rsidR="00652715" w:rsidRPr="00232233">
        <w:t>Haber</w:t>
      </w:r>
      <w:proofErr w:type="spellEnd"/>
      <w:r w:rsidR="00652715" w:rsidRPr="00232233">
        <w:t xml:space="preserve"> 14.4.2026</w:t>
      </w:r>
      <w:r w:rsidR="002C075B" w:rsidRPr="00232233">
        <w:t>.</w:t>
      </w:r>
    </w:p>
  </w:footnote>
  <w:footnote w:id="9">
    <w:p w14:paraId="30E3F14A" w14:textId="525EEB32" w:rsidR="00EA104E" w:rsidRPr="00327461" w:rsidRDefault="00EA104E">
      <w:pPr>
        <w:pStyle w:val="Alaviitteenteksti"/>
        <w:rPr>
          <w:lang w:val="en-US"/>
        </w:rPr>
      </w:pPr>
      <w:r>
        <w:rPr>
          <w:rStyle w:val="Alaviitteenviite"/>
        </w:rPr>
        <w:footnoteRef/>
      </w:r>
      <w:r w:rsidRPr="00327461">
        <w:rPr>
          <w:lang w:val="en-US"/>
        </w:rPr>
        <w:t xml:space="preserve"> Ks. </w:t>
      </w:r>
      <w:proofErr w:type="spellStart"/>
      <w:r w:rsidRPr="00327461">
        <w:rPr>
          <w:lang w:val="en-US"/>
        </w:rPr>
        <w:t>esim</w:t>
      </w:r>
      <w:proofErr w:type="spellEnd"/>
      <w:r w:rsidRPr="00327461">
        <w:rPr>
          <w:lang w:val="en-US"/>
        </w:rPr>
        <w:t xml:space="preserve">: Cumhuriyet 14.1.2025; </w:t>
      </w:r>
      <w:proofErr w:type="spellStart"/>
      <w:r w:rsidR="00067D49" w:rsidRPr="0008608E">
        <w:rPr>
          <w:lang w:val="en-US"/>
        </w:rPr>
        <w:t>Milliyet</w:t>
      </w:r>
      <w:proofErr w:type="spellEnd"/>
      <w:r w:rsidR="00067D49" w:rsidRPr="0008608E">
        <w:rPr>
          <w:lang w:val="en-US"/>
        </w:rPr>
        <w:t xml:space="preserve"> 24.6.2025</w:t>
      </w:r>
      <w:r w:rsidR="00442BB9">
        <w:rPr>
          <w:lang w:val="en-US"/>
        </w:rPr>
        <w:t xml:space="preserve">; </w:t>
      </w:r>
      <w:proofErr w:type="spellStart"/>
      <w:r w:rsidR="00442BB9" w:rsidRPr="00B7786A">
        <w:rPr>
          <w:lang w:val="en-US"/>
        </w:rPr>
        <w:t>Rudaw</w:t>
      </w:r>
      <w:proofErr w:type="spellEnd"/>
      <w:r w:rsidR="00442BB9" w:rsidRPr="00B7786A">
        <w:rPr>
          <w:lang w:val="en-US"/>
        </w:rPr>
        <w:t xml:space="preserve"> 15.7.2025</w:t>
      </w:r>
      <w:r w:rsidR="00652715">
        <w:rPr>
          <w:lang w:val="en-US"/>
        </w:rPr>
        <w:t>; TRT Haber 14.4.2026</w:t>
      </w:r>
      <w:r w:rsidR="002C075B">
        <w:rPr>
          <w:lang w:val="en-US"/>
        </w:rPr>
        <w:t>.</w:t>
      </w:r>
    </w:p>
  </w:footnote>
  <w:footnote w:id="10">
    <w:p w14:paraId="704A97BD" w14:textId="146CC8C3" w:rsidR="00EA104E" w:rsidRPr="000A5644" w:rsidRDefault="00EA104E">
      <w:pPr>
        <w:pStyle w:val="Alaviitteenteksti"/>
        <w:rPr>
          <w:lang w:val="en-US"/>
        </w:rPr>
      </w:pPr>
      <w:r>
        <w:rPr>
          <w:rStyle w:val="Alaviitteenviite"/>
        </w:rPr>
        <w:footnoteRef/>
      </w:r>
      <w:r w:rsidRPr="000A5644">
        <w:rPr>
          <w:lang w:val="en-US"/>
        </w:rPr>
        <w:t xml:space="preserve"> Ks. </w:t>
      </w:r>
      <w:proofErr w:type="spellStart"/>
      <w:r w:rsidRPr="000A5644">
        <w:rPr>
          <w:lang w:val="en-US"/>
        </w:rPr>
        <w:t>esim</w:t>
      </w:r>
      <w:proofErr w:type="spellEnd"/>
      <w:r w:rsidRPr="000A5644">
        <w:rPr>
          <w:lang w:val="en-US"/>
        </w:rPr>
        <w:t>: Cumhuriyet 14.1.2025</w:t>
      </w:r>
      <w:r w:rsidR="00327461" w:rsidRPr="000A5644">
        <w:rPr>
          <w:lang w:val="en-US"/>
        </w:rPr>
        <w:t>; Turkish Minute 9.5.2025</w:t>
      </w:r>
      <w:r w:rsidR="00420C96" w:rsidRPr="000A5644">
        <w:rPr>
          <w:lang w:val="en-US"/>
        </w:rPr>
        <w:t>; Oda TV 19.9.2025;</w:t>
      </w:r>
      <w:r w:rsidR="00C27A71" w:rsidRPr="000A5644">
        <w:rPr>
          <w:lang w:val="en-US"/>
        </w:rPr>
        <w:t xml:space="preserve"> A Haber 4.11.2025</w:t>
      </w:r>
      <w:r w:rsidR="002C075B">
        <w:rPr>
          <w:lang w:val="en-US"/>
        </w:rPr>
        <w:t>.</w:t>
      </w:r>
    </w:p>
  </w:footnote>
  <w:footnote w:id="11">
    <w:p w14:paraId="35B4E8E9" w14:textId="11D7F3E5" w:rsidR="00865895" w:rsidRPr="00865895" w:rsidRDefault="00865895">
      <w:pPr>
        <w:pStyle w:val="Alaviitteenteksti"/>
        <w:rPr>
          <w:lang w:val="en-US"/>
        </w:rPr>
      </w:pPr>
      <w:r>
        <w:rPr>
          <w:rStyle w:val="Alaviitteenviite"/>
        </w:rPr>
        <w:footnoteRef/>
      </w:r>
      <w:r w:rsidRPr="00865895">
        <w:rPr>
          <w:lang w:val="en-US"/>
        </w:rPr>
        <w:t xml:space="preserve"> </w:t>
      </w:r>
      <w:r>
        <w:rPr>
          <w:lang w:val="en-US"/>
        </w:rPr>
        <w:t xml:space="preserve">Ks. </w:t>
      </w:r>
      <w:proofErr w:type="spellStart"/>
      <w:r>
        <w:rPr>
          <w:lang w:val="en-US"/>
        </w:rPr>
        <w:t>esim</w:t>
      </w:r>
      <w:proofErr w:type="spellEnd"/>
      <w:r>
        <w:rPr>
          <w:lang w:val="en-US"/>
        </w:rPr>
        <w:t xml:space="preserve">: </w:t>
      </w:r>
      <w:proofErr w:type="spellStart"/>
      <w:r>
        <w:rPr>
          <w:lang w:val="en-US"/>
        </w:rPr>
        <w:t>Milliyet</w:t>
      </w:r>
      <w:proofErr w:type="spellEnd"/>
      <w:r>
        <w:rPr>
          <w:lang w:val="en-US"/>
        </w:rPr>
        <w:t xml:space="preserve"> </w:t>
      </w:r>
      <w:r w:rsidR="00AC5A62">
        <w:rPr>
          <w:lang w:val="en-US"/>
        </w:rPr>
        <w:t>24.2.2026</w:t>
      </w:r>
      <w:r w:rsidR="006B7370">
        <w:rPr>
          <w:lang w:val="en-US"/>
        </w:rPr>
        <w:t xml:space="preserve">; </w:t>
      </w:r>
      <w:proofErr w:type="spellStart"/>
      <w:r w:rsidR="006B7370">
        <w:rPr>
          <w:lang w:val="en-US"/>
        </w:rPr>
        <w:t>Milliyet</w:t>
      </w:r>
      <w:proofErr w:type="spellEnd"/>
      <w:r w:rsidR="006B7370">
        <w:rPr>
          <w:lang w:val="en-US"/>
        </w:rPr>
        <w:t xml:space="preserve"> 24.2.2026</w:t>
      </w:r>
      <w:r w:rsidR="002C075B">
        <w:rPr>
          <w:lang w:val="en-US"/>
        </w:rPr>
        <w:t>.</w:t>
      </w:r>
    </w:p>
  </w:footnote>
  <w:footnote w:id="12">
    <w:p w14:paraId="56183619" w14:textId="7F22A032" w:rsidR="00EA104E" w:rsidRPr="00622953" w:rsidRDefault="00EA104E">
      <w:pPr>
        <w:pStyle w:val="Alaviitteenteksti"/>
        <w:rPr>
          <w:lang w:val="en-US"/>
        </w:rPr>
      </w:pPr>
      <w:r>
        <w:rPr>
          <w:rStyle w:val="Alaviitteenviite"/>
        </w:rPr>
        <w:footnoteRef/>
      </w:r>
      <w:r w:rsidRPr="00622953">
        <w:rPr>
          <w:lang w:val="en-US"/>
        </w:rPr>
        <w:t xml:space="preserve"> Ks. </w:t>
      </w:r>
      <w:proofErr w:type="spellStart"/>
      <w:r w:rsidRPr="00622953">
        <w:rPr>
          <w:lang w:val="en-US"/>
        </w:rPr>
        <w:t>esim</w:t>
      </w:r>
      <w:proofErr w:type="spellEnd"/>
      <w:r w:rsidRPr="00622953">
        <w:rPr>
          <w:lang w:val="en-US"/>
        </w:rPr>
        <w:t>: Cumhuriyet 14.1.2025</w:t>
      </w:r>
      <w:r w:rsidR="00327461" w:rsidRPr="00622953">
        <w:rPr>
          <w:lang w:val="en-US"/>
        </w:rPr>
        <w:t xml:space="preserve">; Anadolu </w:t>
      </w:r>
      <w:proofErr w:type="spellStart"/>
      <w:r w:rsidR="00327461" w:rsidRPr="00622953">
        <w:rPr>
          <w:lang w:val="en-US"/>
        </w:rPr>
        <w:t>Ajansi</w:t>
      </w:r>
      <w:proofErr w:type="spellEnd"/>
      <w:r w:rsidR="00327461" w:rsidRPr="00622953">
        <w:rPr>
          <w:lang w:val="en-US"/>
        </w:rPr>
        <w:t xml:space="preserve"> 23.5.2025</w:t>
      </w:r>
      <w:r w:rsidR="00001697" w:rsidRPr="00622953">
        <w:rPr>
          <w:lang w:val="en-US"/>
        </w:rPr>
        <w:t xml:space="preserve">; </w:t>
      </w:r>
      <w:proofErr w:type="spellStart"/>
      <w:r w:rsidR="00001697" w:rsidRPr="00622953">
        <w:rPr>
          <w:lang w:val="en-US"/>
        </w:rPr>
        <w:t>Milliyet</w:t>
      </w:r>
      <w:proofErr w:type="spellEnd"/>
      <w:r w:rsidR="00001697" w:rsidRPr="00622953">
        <w:rPr>
          <w:lang w:val="en-US"/>
        </w:rPr>
        <w:t xml:space="preserve"> 24.6.2025; </w:t>
      </w:r>
      <w:r w:rsidR="00420C96" w:rsidRPr="00622953">
        <w:rPr>
          <w:lang w:val="en-US"/>
        </w:rPr>
        <w:t>Oda TV 19.9.2025;</w:t>
      </w:r>
      <w:r w:rsidR="00C10F23" w:rsidRPr="00622953">
        <w:rPr>
          <w:lang w:val="en-US"/>
        </w:rPr>
        <w:t xml:space="preserve"> NTV 27.10.2025; </w:t>
      </w:r>
      <w:r w:rsidR="004223F3" w:rsidRPr="00622953">
        <w:rPr>
          <w:lang w:val="en-US"/>
        </w:rPr>
        <w:t>Oda Tv 18.11.2025;</w:t>
      </w:r>
      <w:r w:rsidR="000A5644" w:rsidRPr="00622953">
        <w:rPr>
          <w:lang w:val="en-US"/>
        </w:rPr>
        <w:t xml:space="preserve"> </w:t>
      </w:r>
      <w:r w:rsidR="005F5FB0" w:rsidRPr="00622953">
        <w:rPr>
          <w:lang w:val="en-US"/>
        </w:rPr>
        <w:t xml:space="preserve">TRT Haber 2.12.2025; </w:t>
      </w:r>
      <w:r w:rsidR="000A5644" w:rsidRPr="00622953">
        <w:rPr>
          <w:lang w:val="en-US"/>
        </w:rPr>
        <w:t xml:space="preserve">Sabah 5.1.2026; </w:t>
      </w:r>
      <w:proofErr w:type="spellStart"/>
      <w:r w:rsidR="00622953" w:rsidRPr="00622953">
        <w:rPr>
          <w:lang w:val="en-US"/>
        </w:rPr>
        <w:t>Mi</w:t>
      </w:r>
      <w:r w:rsidR="00622953">
        <w:rPr>
          <w:lang w:val="en-US"/>
        </w:rPr>
        <w:t>lliyet</w:t>
      </w:r>
      <w:proofErr w:type="spellEnd"/>
      <w:r w:rsidR="00622953">
        <w:rPr>
          <w:lang w:val="en-US"/>
        </w:rPr>
        <w:t xml:space="preserve"> 6.4.2026</w:t>
      </w:r>
      <w:r w:rsidR="002C075B">
        <w:rPr>
          <w:lang w:val="en-US"/>
        </w:rPr>
        <w:t>.</w:t>
      </w:r>
    </w:p>
  </w:footnote>
  <w:footnote w:id="13">
    <w:p w14:paraId="329E7F3E" w14:textId="2DE24502" w:rsidR="004223F3" w:rsidRPr="000A5644" w:rsidRDefault="004223F3">
      <w:pPr>
        <w:pStyle w:val="Alaviitteenteksti"/>
      </w:pPr>
      <w:r>
        <w:rPr>
          <w:rStyle w:val="Alaviitteenviite"/>
        </w:rPr>
        <w:footnoteRef/>
      </w:r>
      <w:r w:rsidRPr="000A5644">
        <w:t xml:space="preserve"> Ks. </w:t>
      </w:r>
      <w:proofErr w:type="spellStart"/>
      <w:r w:rsidRPr="000A5644">
        <w:t>esim</w:t>
      </w:r>
      <w:proofErr w:type="spellEnd"/>
      <w:r w:rsidRPr="000A5644">
        <w:t xml:space="preserve">: </w:t>
      </w:r>
      <w:bookmarkStart w:id="1" w:name="_Hlk227848958"/>
      <w:proofErr w:type="spellStart"/>
      <w:r w:rsidRPr="000A5644">
        <w:t>Oda</w:t>
      </w:r>
      <w:proofErr w:type="spellEnd"/>
      <w:r w:rsidRPr="000A5644">
        <w:t xml:space="preserve"> Tv 18.11.2025</w:t>
      </w:r>
      <w:bookmarkEnd w:id="1"/>
      <w:r w:rsidR="002C075B">
        <w:t>.</w:t>
      </w:r>
    </w:p>
  </w:footnote>
  <w:footnote w:id="14">
    <w:p w14:paraId="1F230559" w14:textId="7123A779" w:rsidR="004223F3" w:rsidRPr="000A5644" w:rsidRDefault="004223F3">
      <w:pPr>
        <w:pStyle w:val="Alaviitteenteksti"/>
      </w:pPr>
      <w:r>
        <w:rPr>
          <w:rStyle w:val="Alaviitteenviite"/>
        </w:rPr>
        <w:footnoteRef/>
      </w:r>
      <w:r w:rsidRPr="000A5644">
        <w:t xml:space="preserve"> Ks. </w:t>
      </w:r>
      <w:proofErr w:type="spellStart"/>
      <w:r w:rsidRPr="000A5644">
        <w:t>esim</w:t>
      </w:r>
      <w:proofErr w:type="spellEnd"/>
      <w:r w:rsidRPr="000A5644">
        <w:t xml:space="preserve">: </w:t>
      </w:r>
      <w:proofErr w:type="spellStart"/>
      <w:r w:rsidRPr="000A5644">
        <w:t>Oda</w:t>
      </w:r>
      <w:proofErr w:type="spellEnd"/>
      <w:r w:rsidRPr="000A5644">
        <w:t xml:space="preserve"> Tv 18.11.2025</w:t>
      </w:r>
      <w:r w:rsidR="002C075B">
        <w:t>.</w:t>
      </w:r>
    </w:p>
  </w:footnote>
  <w:footnote w:id="15">
    <w:p w14:paraId="08C9A200" w14:textId="1ED2EF25" w:rsidR="00EA104E" w:rsidRPr="007D1AAF" w:rsidRDefault="00EA104E">
      <w:pPr>
        <w:pStyle w:val="Alaviitteenteksti"/>
      </w:pPr>
      <w:r>
        <w:rPr>
          <w:rStyle w:val="Alaviitteenviite"/>
        </w:rPr>
        <w:footnoteRef/>
      </w:r>
      <w:r w:rsidRPr="007D1AAF">
        <w:t xml:space="preserve"> Ks. </w:t>
      </w:r>
      <w:proofErr w:type="spellStart"/>
      <w:r w:rsidRPr="007D1AAF">
        <w:t>esim</w:t>
      </w:r>
      <w:proofErr w:type="spellEnd"/>
      <w:r w:rsidRPr="007D1AAF">
        <w:t xml:space="preserve">: TRT </w:t>
      </w:r>
      <w:proofErr w:type="spellStart"/>
      <w:r w:rsidRPr="007D1AAF">
        <w:t>Haber</w:t>
      </w:r>
      <w:proofErr w:type="spellEnd"/>
      <w:r w:rsidRPr="007D1AAF">
        <w:t xml:space="preserve"> 17.2.2025; T24 30.4.2025; </w:t>
      </w:r>
      <w:r w:rsidR="00D838F5" w:rsidRPr="007D1AAF">
        <w:t xml:space="preserve">TRT </w:t>
      </w:r>
      <w:proofErr w:type="spellStart"/>
      <w:r w:rsidR="00D838F5" w:rsidRPr="007D1AAF">
        <w:t>Haber</w:t>
      </w:r>
      <w:proofErr w:type="spellEnd"/>
      <w:r w:rsidR="00D838F5" w:rsidRPr="007D1AAF">
        <w:t xml:space="preserve"> 17.11.2025;</w:t>
      </w:r>
      <w:r w:rsidR="007D1AAF" w:rsidRPr="007D1AAF">
        <w:t xml:space="preserve"> </w:t>
      </w:r>
      <w:proofErr w:type="spellStart"/>
      <w:r w:rsidR="007D1AAF" w:rsidRPr="007D1AAF">
        <w:t>Sözcü</w:t>
      </w:r>
      <w:proofErr w:type="spellEnd"/>
      <w:r w:rsidR="007D1AAF">
        <w:t xml:space="preserve"> 14.4.2026</w:t>
      </w:r>
      <w:r w:rsidR="002C075B">
        <w:t>.</w:t>
      </w:r>
    </w:p>
  </w:footnote>
  <w:footnote w:id="16">
    <w:p w14:paraId="68C186B5" w14:textId="34896ECD" w:rsidR="00EA104E" w:rsidRPr="00D838F5" w:rsidRDefault="00EA104E">
      <w:pPr>
        <w:pStyle w:val="Alaviitteenteksti"/>
        <w:rPr>
          <w:lang w:val="en-US"/>
        </w:rPr>
      </w:pPr>
      <w:r>
        <w:rPr>
          <w:rStyle w:val="Alaviitteenviite"/>
        </w:rPr>
        <w:footnoteRef/>
      </w:r>
      <w:r w:rsidRPr="00D838F5">
        <w:rPr>
          <w:lang w:val="en-US"/>
        </w:rPr>
        <w:t xml:space="preserve"> Ks. </w:t>
      </w:r>
      <w:proofErr w:type="spellStart"/>
      <w:r w:rsidRPr="00D838F5">
        <w:rPr>
          <w:lang w:val="en-US"/>
        </w:rPr>
        <w:t>esim</w:t>
      </w:r>
      <w:proofErr w:type="spellEnd"/>
      <w:r w:rsidRPr="00D838F5">
        <w:rPr>
          <w:lang w:val="en-US"/>
        </w:rPr>
        <w:t>: Cumhuriyet 14.1.2025</w:t>
      </w:r>
      <w:r w:rsidR="00D838F5" w:rsidRPr="00D838F5">
        <w:rPr>
          <w:lang w:val="en-US"/>
        </w:rPr>
        <w:t>; TRT H</w:t>
      </w:r>
      <w:r w:rsidR="00D838F5">
        <w:rPr>
          <w:lang w:val="en-US"/>
        </w:rPr>
        <w:t>aber 17.11.2025</w:t>
      </w:r>
      <w:r w:rsidR="002C075B">
        <w:rPr>
          <w:lang w:val="en-US"/>
        </w:rPr>
        <w:t>.</w:t>
      </w:r>
    </w:p>
  </w:footnote>
  <w:footnote w:id="17">
    <w:p w14:paraId="7EEEB7DF" w14:textId="1812FF9D" w:rsidR="00EA104E" w:rsidRPr="000A5644" w:rsidRDefault="00EA104E">
      <w:pPr>
        <w:pStyle w:val="Alaviitteenteksti"/>
        <w:rPr>
          <w:lang w:val="en-US"/>
        </w:rPr>
      </w:pPr>
      <w:r>
        <w:rPr>
          <w:rStyle w:val="Alaviitteenviite"/>
        </w:rPr>
        <w:footnoteRef/>
      </w:r>
      <w:r w:rsidRPr="000A5644">
        <w:rPr>
          <w:lang w:val="en-US"/>
        </w:rPr>
        <w:t xml:space="preserve"> Ks. </w:t>
      </w:r>
      <w:proofErr w:type="spellStart"/>
      <w:r w:rsidRPr="000A5644">
        <w:rPr>
          <w:lang w:val="en-US"/>
        </w:rPr>
        <w:t>esim</w:t>
      </w:r>
      <w:proofErr w:type="spellEnd"/>
      <w:r w:rsidRPr="000A5644">
        <w:rPr>
          <w:lang w:val="en-US"/>
        </w:rPr>
        <w:t>:</w:t>
      </w:r>
      <w:r w:rsidR="00327461" w:rsidRPr="000A5644">
        <w:rPr>
          <w:lang w:val="en-US"/>
        </w:rPr>
        <w:t xml:space="preserve"> </w:t>
      </w:r>
      <w:proofErr w:type="spellStart"/>
      <w:r w:rsidR="00327461" w:rsidRPr="000A5644">
        <w:rPr>
          <w:lang w:val="en-US"/>
        </w:rPr>
        <w:t>Rudaw</w:t>
      </w:r>
      <w:proofErr w:type="spellEnd"/>
      <w:r w:rsidR="00327461" w:rsidRPr="000A5644">
        <w:rPr>
          <w:lang w:val="en-US"/>
        </w:rPr>
        <w:t xml:space="preserve"> 21.2.2025;</w:t>
      </w:r>
      <w:r w:rsidR="00770AC6" w:rsidRPr="000A5644">
        <w:rPr>
          <w:lang w:val="en-US"/>
        </w:rPr>
        <w:t xml:space="preserve"> </w:t>
      </w:r>
      <w:proofErr w:type="spellStart"/>
      <w:r w:rsidR="00770AC6" w:rsidRPr="000A5644">
        <w:rPr>
          <w:lang w:val="en-US"/>
        </w:rPr>
        <w:t>Rudaw</w:t>
      </w:r>
      <w:proofErr w:type="spellEnd"/>
      <w:r w:rsidR="00770AC6" w:rsidRPr="000A5644">
        <w:rPr>
          <w:lang w:val="en-US"/>
        </w:rPr>
        <w:t xml:space="preserve"> 15.7.2025</w:t>
      </w:r>
      <w:r w:rsidR="002C075B">
        <w:rPr>
          <w:lang w:val="en-US"/>
        </w:rPr>
        <w:t>.</w:t>
      </w:r>
    </w:p>
  </w:footnote>
  <w:footnote w:id="18">
    <w:p w14:paraId="15914A5A" w14:textId="081824FD" w:rsidR="00C27A71" w:rsidRPr="00D838F5" w:rsidRDefault="00C27A71">
      <w:pPr>
        <w:pStyle w:val="Alaviitteenteksti"/>
        <w:rPr>
          <w:lang w:val="en-US"/>
        </w:rPr>
      </w:pPr>
      <w:r>
        <w:rPr>
          <w:rStyle w:val="Alaviitteenviite"/>
        </w:rPr>
        <w:footnoteRef/>
      </w:r>
      <w:r w:rsidRPr="00D838F5">
        <w:rPr>
          <w:lang w:val="en-US"/>
        </w:rPr>
        <w:t xml:space="preserve"> </w:t>
      </w:r>
      <w:r w:rsidR="00D838F5">
        <w:rPr>
          <w:lang w:val="en-US"/>
        </w:rPr>
        <w:t xml:space="preserve">Ks. </w:t>
      </w:r>
      <w:proofErr w:type="spellStart"/>
      <w:r w:rsidR="00D838F5">
        <w:rPr>
          <w:lang w:val="en-US"/>
        </w:rPr>
        <w:t>esim</w:t>
      </w:r>
      <w:proofErr w:type="spellEnd"/>
      <w:r w:rsidR="00D838F5">
        <w:rPr>
          <w:lang w:val="en-US"/>
        </w:rPr>
        <w:t xml:space="preserve">: </w:t>
      </w:r>
      <w:r w:rsidRPr="00D838F5">
        <w:rPr>
          <w:lang w:val="en-US"/>
        </w:rPr>
        <w:t>A Haber 4.11.2025</w:t>
      </w:r>
      <w:r w:rsidR="002C075B">
        <w:rPr>
          <w:lang w:val="en-US"/>
        </w:rPr>
        <w:t>.</w:t>
      </w:r>
    </w:p>
  </w:footnote>
  <w:footnote w:id="19">
    <w:p w14:paraId="595DEFDE" w14:textId="014A035B" w:rsidR="00D838F5" w:rsidRPr="000A5644" w:rsidRDefault="00D838F5" w:rsidP="00D838F5">
      <w:pPr>
        <w:pStyle w:val="Alaviitteenteksti"/>
        <w:rPr>
          <w:lang w:val="sv-SE"/>
        </w:rPr>
      </w:pPr>
      <w:r>
        <w:rPr>
          <w:rStyle w:val="Alaviitteenviite"/>
        </w:rPr>
        <w:footnoteRef/>
      </w:r>
      <w:r w:rsidRPr="000A5644">
        <w:rPr>
          <w:lang w:val="sv-SE"/>
        </w:rPr>
        <w:t xml:space="preserve"> Ks. </w:t>
      </w:r>
      <w:proofErr w:type="spellStart"/>
      <w:r w:rsidRPr="000A5644">
        <w:rPr>
          <w:lang w:val="sv-SE"/>
        </w:rPr>
        <w:t>esim</w:t>
      </w:r>
      <w:proofErr w:type="spellEnd"/>
      <w:r w:rsidRPr="000A5644">
        <w:rPr>
          <w:lang w:val="sv-SE"/>
        </w:rPr>
        <w:t xml:space="preserve">: </w:t>
      </w:r>
      <w:proofErr w:type="spellStart"/>
      <w:r w:rsidRPr="000A5644">
        <w:rPr>
          <w:lang w:val="sv-SE"/>
        </w:rPr>
        <w:t>Hürriyet</w:t>
      </w:r>
      <w:proofErr w:type="spellEnd"/>
      <w:r w:rsidRPr="000A5644">
        <w:rPr>
          <w:lang w:val="sv-SE"/>
        </w:rPr>
        <w:t xml:space="preserve"> 21.2.2025; TRT Haber 17.11.2025;</w:t>
      </w:r>
      <w:r w:rsidR="004223F3" w:rsidRPr="000A5644">
        <w:rPr>
          <w:lang w:val="sv-SE"/>
        </w:rPr>
        <w:t xml:space="preserve"> </w:t>
      </w:r>
      <w:proofErr w:type="spellStart"/>
      <w:r w:rsidR="004223F3">
        <w:rPr>
          <w:lang w:val="sv-SE"/>
        </w:rPr>
        <w:t>Oda</w:t>
      </w:r>
      <w:proofErr w:type="spellEnd"/>
      <w:r w:rsidR="004223F3">
        <w:rPr>
          <w:lang w:val="sv-SE"/>
        </w:rPr>
        <w:t xml:space="preserve"> Tv 18.11.2025</w:t>
      </w:r>
      <w:r w:rsidR="002C075B">
        <w:rPr>
          <w:lang w:val="sv-SE"/>
        </w:rPr>
        <w:t>.</w:t>
      </w:r>
    </w:p>
  </w:footnote>
  <w:footnote w:id="20">
    <w:p w14:paraId="24DAF1F0" w14:textId="6CCD35FD" w:rsidR="005F5FB0" w:rsidRPr="005F5FB0" w:rsidRDefault="005F5FB0">
      <w:pPr>
        <w:pStyle w:val="Alaviitteenteksti"/>
        <w:rPr>
          <w:lang w:val="sv-SE"/>
        </w:rPr>
      </w:pPr>
      <w:r>
        <w:rPr>
          <w:rStyle w:val="Alaviitteenviite"/>
        </w:rPr>
        <w:footnoteRef/>
      </w:r>
      <w:r w:rsidRPr="005F5FB0">
        <w:rPr>
          <w:lang w:val="sv-SE"/>
        </w:rPr>
        <w:t xml:space="preserve"> Ks. </w:t>
      </w:r>
      <w:proofErr w:type="spellStart"/>
      <w:r w:rsidRPr="005F5FB0">
        <w:rPr>
          <w:lang w:val="sv-SE"/>
        </w:rPr>
        <w:t>esim</w:t>
      </w:r>
      <w:proofErr w:type="spellEnd"/>
      <w:r w:rsidRPr="005F5FB0">
        <w:rPr>
          <w:lang w:val="sv-SE"/>
        </w:rPr>
        <w:t>: TRT Ha</w:t>
      </w:r>
      <w:r>
        <w:rPr>
          <w:lang w:val="sv-SE"/>
        </w:rPr>
        <w:t>ber 2.12.2025</w:t>
      </w:r>
      <w:r w:rsidR="002C075B">
        <w:rPr>
          <w:lang w:val="sv-SE"/>
        </w:rPr>
        <w:t>.</w:t>
      </w:r>
    </w:p>
  </w:footnote>
  <w:footnote w:id="21">
    <w:p w14:paraId="49664AD1" w14:textId="3AEF4C90" w:rsidR="00DC5648" w:rsidRPr="00DC5648" w:rsidRDefault="00DC5648" w:rsidP="00DC5648">
      <w:pPr>
        <w:pStyle w:val="Alaviitteenteksti"/>
        <w:rPr>
          <w:lang w:val="sv-SE"/>
        </w:rPr>
      </w:pPr>
      <w:r>
        <w:rPr>
          <w:rStyle w:val="Alaviitteenviite"/>
        </w:rPr>
        <w:footnoteRef/>
      </w:r>
      <w:r w:rsidRPr="00DC5648">
        <w:rPr>
          <w:lang w:val="sv-SE"/>
        </w:rPr>
        <w:t xml:space="preserve"> </w:t>
      </w:r>
      <w:proofErr w:type="spellStart"/>
      <w:r w:rsidRPr="00C97632">
        <w:rPr>
          <w:lang w:val="sv-SE"/>
        </w:rPr>
        <w:t>Ministerie</w:t>
      </w:r>
      <w:proofErr w:type="spellEnd"/>
      <w:r w:rsidRPr="00C97632">
        <w:rPr>
          <w:lang w:val="sv-SE"/>
        </w:rPr>
        <w:t xml:space="preserve"> Van </w:t>
      </w:r>
      <w:proofErr w:type="spellStart"/>
      <w:r w:rsidRPr="00C97632">
        <w:rPr>
          <w:lang w:val="sv-SE"/>
        </w:rPr>
        <w:t>Buitenslandse</w:t>
      </w:r>
      <w:proofErr w:type="spellEnd"/>
      <w:r w:rsidRPr="00C97632">
        <w:rPr>
          <w:lang w:val="sv-SE"/>
        </w:rPr>
        <w:t xml:space="preserve"> </w:t>
      </w:r>
      <w:proofErr w:type="spellStart"/>
      <w:r w:rsidRPr="00C97632">
        <w:rPr>
          <w:lang w:val="sv-SE"/>
        </w:rPr>
        <w:t>Zaken</w:t>
      </w:r>
      <w:proofErr w:type="spellEnd"/>
      <w:r w:rsidRPr="00C97632">
        <w:rPr>
          <w:lang w:val="sv-SE"/>
        </w:rPr>
        <w:t xml:space="preserve"> 2/2025, s. 4</w:t>
      </w:r>
      <w:r>
        <w:rPr>
          <w:lang w:val="sv-SE"/>
        </w:rPr>
        <w:t>7</w:t>
      </w:r>
      <w:r w:rsidRPr="0033721B">
        <w:rPr>
          <w:lang w:val="sv-SE"/>
        </w:rPr>
        <w:t>–</w:t>
      </w:r>
      <w:r>
        <w:rPr>
          <w:lang w:val="sv-SE"/>
        </w:rPr>
        <w:t>48</w:t>
      </w:r>
      <w:r w:rsidRPr="00C97632">
        <w:rPr>
          <w:lang w:val="sv-SE"/>
        </w:rPr>
        <w:t>.</w:t>
      </w:r>
    </w:p>
  </w:footnote>
  <w:footnote w:id="22">
    <w:p w14:paraId="1FCC31DF" w14:textId="4FE0D42B" w:rsidR="00C97632" w:rsidRPr="00C97632" w:rsidRDefault="00C97632">
      <w:pPr>
        <w:pStyle w:val="Alaviitteenteksti"/>
        <w:rPr>
          <w:lang w:val="sv-SE"/>
        </w:rPr>
      </w:pPr>
      <w:r>
        <w:rPr>
          <w:rStyle w:val="Alaviitteenviite"/>
        </w:rPr>
        <w:footnoteRef/>
      </w:r>
      <w:r w:rsidRPr="00C97632">
        <w:rPr>
          <w:lang w:val="sv-SE"/>
        </w:rPr>
        <w:t xml:space="preserve"> </w:t>
      </w:r>
      <w:proofErr w:type="spellStart"/>
      <w:r w:rsidRPr="00C97632">
        <w:rPr>
          <w:lang w:val="sv-SE"/>
        </w:rPr>
        <w:t>Ministerie</w:t>
      </w:r>
      <w:proofErr w:type="spellEnd"/>
      <w:r w:rsidRPr="00C97632">
        <w:rPr>
          <w:lang w:val="sv-SE"/>
        </w:rPr>
        <w:t xml:space="preserve"> Van </w:t>
      </w:r>
      <w:proofErr w:type="spellStart"/>
      <w:r w:rsidRPr="00C97632">
        <w:rPr>
          <w:lang w:val="sv-SE"/>
        </w:rPr>
        <w:t>Buitenslandse</w:t>
      </w:r>
      <w:proofErr w:type="spellEnd"/>
      <w:r w:rsidRPr="00C97632">
        <w:rPr>
          <w:lang w:val="sv-SE"/>
        </w:rPr>
        <w:t xml:space="preserve"> </w:t>
      </w:r>
      <w:proofErr w:type="spellStart"/>
      <w:r w:rsidRPr="00C97632">
        <w:rPr>
          <w:lang w:val="sv-SE"/>
        </w:rPr>
        <w:t>Zaken</w:t>
      </w:r>
      <w:proofErr w:type="spellEnd"/>
      <w:r w:rsidRPr="00C97632">
        <w:rPr>
          <w:lang w:val="sv-SE"/>
        </w:rPr>
        <w:t xml:space="preserve"> 2/2025, s. 4</w:t>
      </w:r>
      <w:r w:rsidR="008D6870">
        <w:rPr>
          <w:lang w:val="sv-SE"/>
        </w:rPr>
        <w:t>7</w:t>
      </w:r>
      <w:r w:rsidR="0033721B" w:rsidRPr="0033721B">
        <w:rPr>
          <w:lang w:val="sv-SE"/>
        </w:rPr>
        <w:t>–</w:t>
      </w:r>
      <w:r w:rsidR="008D6870">
        <w:rPr>
          <w:lang w:val="sv-SE"/>
        </w:rPr>
        <w:t>48</w:t>
      </w:r>
      <w:r w:rsidRPr="00C97632">
        <w:rPr>
          <w:lang w:val="sv-SE"/>
        </w:rPr>
        <w:t>.</w:t>
      </w:r>
    </w:p>
  </w:footnote>
  <w:footnote w:id="23">
    <w:p w14:paraId="0DBCF563" w14:textId="6700A394" w:rsidR="00AD1A25" w:rsidRPr="00E430F4" w:rsidRDefault="00AD1A25">
      <w:pPr>
        <w:pStyle w:val="Alaviitteenteksti"/>
        <w:rPr>
          <w:lang w:val="sv-SE"/>
        </w:rPr>
      </w:pPr>
      <w:r>
        <w:rPr>
          <w:rStyle w:val="Alaviitteenviite"/>
        </w:rPr>
        <w:footnoteRef/>
      </w:r>
      <w:r w:rsidRPr="00E430F4">
        <w:rPr>
          <w:lang w:val="sv-SE"/>
        </w:rPr>
        <w:t xml:space="preserve"> Ks. </w:t>
      </w:r>
      <w:proofErr w:type="spellStart"/>
      <w:r w:rsidRPr="00E430F4">
        <w:rPr>
          <w:lang w:val="sv-SE"/>
        </w:rPr>
        <w:t>esim</w:t>
      </w:r>
      <w:proofErr w:type="spellEnd"/>
      <w:r w:rsidRPr="00E430F4">
        <w:rPr>
          <w:lang w:val="sv-SE"/>
        </w:rPr>
        <w:t xml:space="preserve">: </w:t>
      </w:r>
      <w:proofErr w:type="spellStart"/>
      <w:r w:rsidRPr="00E430F4">
        <w:rPr>
          <w:lang w:val="sv-SE"/>
        </w:rPr>
        <w:t>Akyazi</w:t>
      </w:r>
      <w:proofErr w:type="spellEnd"/>
      <w:r w:rsidRPr="00E430F4">
        <w:rPr>
          <w:lang w:val="sv-SE"/>
        </w:rPr>
        <w:t xml:space="preserve"> Haber 14.1.2025; </w:t>
      </w:r>
      <w:proofErr w:type="spellStart"/>
      <w:r w:rsidR="00295528" w:rsidRPr="00E430F4">
        <w:rPr>
          <w:lang w:val="sv-SE"/>
        </w:rPr>
        <w:t>Gazete</w:t>
      </w:r>
      <w:proofErr w:type="spellEnd"/>
      <w:r w:rsidR="00295528" w:rsidRPr="00E430F4">
        <w:rPr>
          <w:lang w:val="sv-SE"/>
        </w:rPr>
        <w:t xml:space="preserve"> </w:t>
      </w:r>
      <w:proofErr w:type="spellStart"/>
      <w:r w:rsidR="00295528" w:rsidRPr="00E430F4">
        <w:rPr>
          <w:lang w:val="sv-SE"/>
        </w:rPr>
        <w:t>Pencere</w:t>
      </w:r>
      <w:proofErr w:type="spellEnd"/>
      <w:r w:rsidR="00295528" w:rsidRPr="00E430F4">
        <w:rPr>
          <w:lang w:val="sv-SE"/>
        </w:rPr>
        <w:t xml:space="preserve"> 17.1.2025; </w:t>
      </w:r>
      <w:proofErr w:type="spellStart"/>
      <w:r w:rsidR="00C949D6" w:rsidRPr="00E430F4">
        <w:rPr>
          <w:lang w:val="sv-SE"/>
        </w:rPr>
        <w:t>Turkish</w:t>
      </w:r>
      <w:proofErr w:type="spellEnd"/>
      <w:r w:rsidR="00C949D6" w:rsidRPr="00E430F4">
        <w:rPr>
          <w:lang w:val="sv-SE"/>
        </w:rPr>
        <w:t xml:space="preserve"> </w:t>
      </w:r>
      <w:proofErr w:type="spellStart"/>
      <w:r w:rsidR="00C949D6" w:rsidRPr="00E430F4">
        <w:rPr>
          <w:lang w:val="sv-SE"/>
        </w:rPr>
        <w:t>Minute</w:t>
      </w:r>
      <w:proofErr w:type="spellEnd"/>
      <w:r w:rsidR="00C949D6" w:rsidRPr="00E430F4">
        <w:rPr>
          <w:lang w:val="sv-SE"/>
        </w:rPr>
        <w:t xml:space="preserve"> 15.2.2025;</w:t>
      </w:r>
      <w:r w:rsidR="0082180E" w:rsidRPr="00E430F4">
        <w:rPr>
          <w:lang w:val="sv-SE"/>
        </w:rPr>
        <w:t xml:space="preserve"> </w:t>
      </w:r>
      <w:proofErr w:type="spellStart"/>
      <w:r w:rsidR="0082180E" w:rsidRPr="00E430F4">
        <w:rPr>
          <w:lang w:val="sv-SE"/>
        </w:rPr>
        <w:t>Hürriyet</w:t>
      </w:r>
      <w:proofErr w:type="spellEnd"/>
      <w:r w:rsidR="0082180E" w:rsidRPr="00E430F4">
        <w:rPr>
          <w:lang w:val="sv-SE"/>
        </w:rPr>
        <w:t xml:space="preserve"> 21.2.2025; </w:t>
      </w:r>
      <w:proofErr w:type="spellStart"/>
      <w:r w:rsidR="006D4459" w:rsidRPr="00E430F4">
        <w:rPr>
          <w:lang w:val="sv-SE"/>
        </w:rPr>
        <w:t>Anadolu</w:t>
      </w:r>
      <w:proofErr w:type="spellEnd"/>
      <w:r w:rsidR="006D4459" w:rsidRPr="00E430F4">
        <w:rPr>
          <w:lang w:val="sv-SE"/>
        </w:rPr>
        <w:t xml:space="preserve"> </w:t>
      </w:r>
      <w:proofErr w:type="spellStart"/>
      <w:r w:rsidR="006D4459" w:rsidRPr="00E430F4">
        <w:rPr>
          <w:lang w:val="sv-SE"/>
        </w:rPr>
        <w:t>Ajansi</w:t>
      </w:r>
      <w:proofErr w:type="spellEnd"/>
      <w:r w:rsidR="006D4459" w:rsidRPr="00E430F4">
        <w:rPr>
          <w:lang w:val="sv-SE"/>
        </w:rPr>
        <w:t xml:space="preserve"> 23.5.2025</w:t>
      </w:r>
      <w:r w:rsidR="003941DE" w:rsidRPr="00E430F4">
        <w:rPr>
          <w:lang w:val="sv-SE"/>
        </w:rPr>
        <w:t xml:space="preserve">; </w:t>
      </w:r>
      <w:proofErr w:type="spellStart"/>
      <w:r w:rsidR="003941DE" w:rsidRPr="00E430F4">
        <w:rPr>
          <w:lang w:val="sv-SE"/>
        </w:rPr>
        <w:t>Turkish</w:t>
      </w:r>
      <w:proofErr w:type="spellEnd"/>
      <w:r w:rsidR="003941DE" w:rsidRPr="00E430F4">
        <w:rPr>
          <w:lang w:val="sv-SE"/>
        </w:rPr>
        <w:t xml:space="preserve"> </w:t>
      </w:r>
      <w:proofErr w:type="spellStart"/>
      <w:r w:rsidR="003941DE" w:rsidRPr="00E430F4">
        <w:rPr>
          <w:lang w:val="sv-SE"/>
        </w:rPr>
        <w:t>Minute</w:t>
      </w:r>
      <w:proofErr w:type="spellEnd"/>
      <w:r w:rsidR="003941DE" w:rsidRPr="00E430F4">
        <w:rPr>
          <w:lang w:val="sv-SE"/>
        </w:rPr>
        <w:t xml:space="preserve"> 21.3.2025</w:t>
      </w:r>
      <w:r w:rsidR="008D2B74" w:rsidRPr="00E430F4">
        <w:rPr>
          <w:lang w:val="sv-SE"/>
        </w:rPr>
        <w:t xml:space="preserve">; </w:t>
      </w:r>
      <w:proofErr w:type="spellStart"/>
      <w:r w:rsidR="008D2B74" w:rsidRPr="00E430F4">
        <w:rPr>
          <w:lang w:val="sv-SE"/>
        </w:rPr>
        <w:t>Milliyet</w:t>
      </w:r>
      <w:proofErr w:type="spellEnd"/>
      <w:r w:rsidR="008D2B74" w:rsidRPr="00E430F4">
        <w:rPr>
          <w:lang w:val="sv-SE"/>
        </w:rPr>
        <w:t xml:space="preserve"> 21.10.2025;</w:t>
      </w:r>
      <w:r w:rsidR="00D838F5" w:rsidRPr="00E430F4">
        <w:rPr>
          <w:lang w:val="sv-SE"/>
        </w:rPr>
        <w:t xml:space="preserve"> Haberler 7.11.2025;</w:t>
      </w:r>
      <w:r w:rsidR="008D2B74" w:rsidRPr="00E430F4">
        <w:rPr>
          <w:lang w:val="sv-SE"/>
        </w:rPr>
        <w:t xml:space="preserve"> </w:t>
      </w:r>
      <w:r w:rsidR="008A1D34" w:rsidRPr="00E430F4">
        <w:rPr>
          <w:lang w:val="sv-SE"/>
        </w:rPr>
        <w:t xml:space="preserve">TRT Haber 17.11.2025; </w:t>
      </w:r>
      <w:r w:rsidR="005F5FB0" w:rsidRPr="00E430F4">
        <w:rPr>
          <w:lang w:val="sv-SE"/>
        </w:rPr>
        <w:t xml:space="preserve">TRT Haber 2.12.2025; </w:t>
      </w:r>
      <w:r w:rsidR="000A5644" w:rsidRPr="00E430F4">
        <w:rPr>
          <w:lang w:val="sv-SE"/>
        </w:rPr>
        <w:t xml:space="preserve">Haber 7 6.1.2026; </w:t>
      </w:r>
      <w:r w:rsidR="00557867" w:rsidRPr="00E430F4">
        <w:rPr>
          <w:lang w:val="sv-SE"/>
        </w:rPr>
        <w:t>TRT Haber 12.1.2026;</w:t>
      </w:r>
      <w:r w:rsidR="005174A2" w:rsidRPr="00E430F4">
        <w:rPr>
          <w:lang w:val="sv-SE"/>
        </w:rPr>
        <w:t xml:space="preserve"> </w:t>
      </w:r>
      <w:proofErr w:type="spellStart"/>
      <w:r w:rsidR="005174A2" w:rsidRPr="00E430F4">
        <w:rPr>
          <w:lang w:val="sv-SE"/>
        </w:rPr>
        <w:t>Milliyet</w:t>
      </w:r>
      <w:proofErr w:type="spellEnd"/>
      <w:r w:rsidR="005174A2" w:rsidRPr="00E430F4">
        <w:rPr>
          <w:lang w:val="sv-SE"/>
        </w:rPr>
        <w:t xml:space="preserve"> 4.4.2026</w:t>
      </w:r>
      <w:r w:rsidR="002C075B">
        <w:rPr>
          <w:lang w:val="sv-SE"/>
        </w:rPr>
        <w:t>.</w:t>
      </w:r>
    </w:p>
  </w:footnote>
  <w:footnote w:id="24">
    <w:p w14:paraId="338A1941" w14:textId="1E905DA1" w:rsidR="00AD1A25" w:rsidRPr="002C075B" w:rsidRDefault="00AD1A25">
      <w:pPr>
        <w:pStyle w:val="Alaviitteenteksti"/>
        <w:rPr>
          <w:lang w:val="sv-SE"/>
        </w:rPr>
      </w:pPr>
      <w:r>
        <w:rPr>
          <w:rStyle w:val="Alaviitteenviite"/>
        </w:rPr>
        <w:footnoteRef/>
      </w:r>
      <w:r w:rsidRPr="002C075B">
        <w:rPr>
          <w:lang w:val="sv-SE"/>
        </w:rPr>
        <w:t xml:space="preserve"> Ks. </w:t>
      </w:r>
      <w:proofErr w:type="spellStart"/>
      <w:r w:rsidRPr="002C075B">
        <w:rPr>
          <w:lang w:val="sv-SE"/>
        </w:rPr>
        <w:t>esim</w:t>
      </w:r>
      <w:proofErr w:type="spellEnd"/>
      <w:r w:rsidRPr="002C075B">
        <w:rPr>
          <w:lang w:val="sv-SE"/>
        </w:rPr>
        <w:t xml:space="preserve">: 24 15.1.2025; Son </w:t>
      </w:r>
      <w:proofErr w:type="spellStart"/>
      <w:r w:rsidRPr="002C075B">
        <w:rPr>
          <w:lang w:val="sv-SE"/>
        </w:rPr>
        <w:t>M</w:t>
      </w:r>
      <w:bookmarkStart w:id="2" w:name="_Hlk227668538"/>
      <w:r w:rsidRPr="002C075B">
        <w:rPr>
          <w:lang w:val="sv-SE"/>
        </w:rPr>
        <w:t>ü</w:t>
      </w:r>
      <w:bookmarkEnd w:id="2"/>
      <w:r w:rsidRPr="002C075B">
        <w:rPr>
          <w:lang w:val="sv-SE"/>
        </w:rPr>
        <w:t>hür</w:t>
      </w:r>
      <w:proofErr w:type="spellEnd"/>
      <w:r w:rsidRPr="002C075B">
        <w:rPr>
          <w:lang w:val="sv-SE"/>
        </w:rPr>
        <w:t xml:space="preserve"> 15.1.2025</w:t>
      </w:r>
      <w:r w:rsidR="00B8011B" w:rsidRPr="002C075B">
        <w:rPr>
          <w:lang w:val="sv-SE"/>
        </w:rPr>
        <w:t>; NTV 10.9.2025;</w:t>
      </w:r>
      <w:r w:rsidR="00AA3363" w:rsidRPr="002C075B">
        <w:rPr>
          <w:lang w:val="sv-SE"/>
        </w:rPr>
        <w:t xml:space="preserve"> NTV 3.10.2025; </w:t>
      </w:r>
      <w:r w:rsidR="005F5FB0" w:rsidRPr="002C075B">
        <w:rPr>
          <w:lang w:val="sv-SE"/>
        </w:rPr>
        <w:t>TRT Haber 2.12.2025;</w:t>
      </w:r>
      <w:r w:rsidR="005174A2" w:rsidRPr="002C075B">
        <w:rPr>
          <w:lang w:val="sv-SE"/>
        </w:rPr>
        <w:t xml:space="preserve"> </w:t>
      </w:r>
      <w:proofErr w:type="spellStart"/>
      <w:r w:rsidR="00B10A55" w:rsidRPr="002C075B">
        <w:rPr>
          <w:lang w:val="sv-SE"/>
        </w:rPr>
        <w:t>gzt</w:t>
      </w:r>
      <w:proofErr w:type="spellEnd"/>
      <w:r w:rsidR="00B10A55" w:rsidRPr="002C075B">
        <w:rPr>
          <w:lang w:val="sv-SE"/>
        </w:rPr>
        <w:t xml:space="preserve"> 9.2.2026; </w:t>
      </w:r>
      <w:proofErr w:type="spellStart"/>
      <w:r w:rsidR="005174A2" w:rsidRPr="002C075B">
        <w:rPr>
          <w:lang w:val="sv-SE"/>
        </w:rPr>
        <w:t>Milliyet</w:t>
      </w:r>
      <w:proofErr w:type="spellEnd"/>
      <w:r w:rsidR="005174A2" w:rsidRPr="002C075B">
        <w:rPr>
          <w:lang w:val="sv-SE"/>
        </w:rPr>
        <w:t xml:space="preserve"> 23.3.2026; </w:t>
      </w:r>
      <w:proofErr w:type="spellStart"/>
      <w:r w:rsidR="005174A2" w:rsidRPr="002C075B">
        <w:rPr>
          <w:lang w:val="sv-SE"/>
        </w:rPr>
        <w:t>Milliyet</w:t>
      </w:r>
      <w:proofErr w:type="spellEnd"/>
      <w:r w:rsidR="005174A2" w:rsidRPr="002C075B">
        <w:rPr>
          <w:lang w:val="sv-SE"/>
        </w:rPr>
        <w:t xml:space="preserve"> 4.4.2026</w:t>
      </w:r>
      <w:r w:rsidR="002C075B" w:rsidRPr="002C075B">
        <w:rPr>
          <w:lang w:val="sv-SE"/>
        </w:rPr>
        <w:t>.</w:t>
      </w:r>
    </w:p>
  </w:footnote>
  <w:footnote w:id="25">
    <w:p w14:paraId="46B27F3F" w14:textId="23649C71" w:rsidR="005D2DCE" w:rsidRPr="002C075B" w:rsidRDefault="005D2DCE" w:rsidP="008A1D34">
      <w:pPr>
        <w:pStyle w:val="Alaviitteenteksti"/>
        <w:rPr>
          <w:lang w:val="sv-SE"/>
        </w:rPr>
      </w:pPr>
      <w:r>
        <w:rPr>
          <w:rStyle w:val="Alaviitteenviite"/>
        </w:rPr>
        <w:footnoteRef/>
      </w:r>
      <w:r w:rsidRPr="002C075B">
        <w:rPr>
          <w:lang w:val="sv-SE"/>
        </w:rPr>
        <w:t xml:space="preserve"> Ks. </w:t>
      </w:r>
      <w:proofErr w:type="spellStart"/>
      <w:r w:rsidRPr="002C075B">
        <w:rPr>
          <w:lang w:val="sv-SE"/>
        </w:rPr>
        <w:t>esim</w:t>
      </w:r>
      <w:proofErr w:type="spellEnd"/>
      <w:r w:rsidRPr="002C075B">
        <w:rPr>
          <w:lang w:val="sv-SE"/>
        </w:rPr>
        <w:t xml:space="preserve">: </w:t>
      </w:r>
      <w:r w:rsidR="00427366" w:rsidRPr="002C075B">
        <w:rPr>
          <w:lang w:val="sv-SE"/>
        </w:rPr>
        <w:t xml:space="preserve">TRT Haber 17.2.2025; </w:t>
      </w:r>
      <w:proofErr w:type="spellStart"/>
      <w:r w:rsidR="003941DE" w:rsidRPr="002C075B">
        <w:rPr>
          <w:lang w:val="sv-SE"/>
        </w:rPr>
        <w:t>Turkish</w:t>
      </w:r>
      <w:proofErr w:type="spellEnd"/>
      <w:r w:rsidR="003941DE" w:rsidRPr="002C075B">
        <w:rPr>
          <w:lang w:val="sv-SE"/>
        </w:rPr>
        <w:t xml:space="preserve"> </w:t>
      </w:r>
      <w:proofErr w:type="spellStart"/>
      <w:r w:rsidR="003941DE" w:rsidRPr="002C075B">
        <w:rPr>
          <w:lang w:val="sv-SE"/>
        </w:rPr>
        <w:t>Minute</w:t>
      </w:r>
      <w:proofErr w:type="spellEnd"/>
      <w:r w:rsidR="003941DE" w:rsidRPr="002C075B">
        <w:rPr>
          <w:lang w:val="sv-SE"/>
        </w:rPr>
        <w:t xml:space="preserve"> 21.3.2025</w:t>
      </w:r>
      <w:r w:rsidR="008A1D34" w:rsidRPr="002C075B">
        <w:rPr>
          <w:lang w:val="sv-SE"/>
        </w:rPr>
        <w:t xml:space="preserve">; TRT Haber 17.11.2025; </w:t>
      </w:r>
      <w:proofErr w:type="spellStart"/>
      <w:r w:rsidR="00B71C80" w:rsidRPr="002C075B">
        <w:rPr>
          <w:lang w:val="sv-SE"/>
        </w:rPr>
        <w:t>Oda</w:t>
      </w:r>
      <w:proofErr w:type="spellEnd"/>
      <w:r w:rsidR="00B71C80" w:rsidRPr="002C075B">
        <w:rPr>
          <w:lang w:val="sv-SE"/>
        </w:rPr>
        <w:t xml:space="preserve"> Tv 18.11.2025</w:t>
      </w:r>
      <w:r w:rsidR="002C075B" w:rsidRPr="002C075B">
        <w:rPr>
          <w:lang w:val="sv-SE"/>
        </w:rPr>
        <w:t>.</w:t>
      </w:r>
    </w:p>
  </w:footnote>
  <w:footnote w:id="26">
    <w:p w14:paraId="5395FD89" w14:textId="1499F1C5" w:rsidR="005D2DCE" w:rsidRPr="002C075B" w:rsidRDefault="005D2DCE">
      <w:pPr>
        <w:pStyle w:val="Alaviitteenteksti"/>
        <w:rPr>
          <w:lang w:val="sv-SE"/>
        </w:rPr>
      </w:pPr>
      <w:r>
        <w:rPr>
          <w:rStyle w:val="Alaviitteenviite"/>
        </w:rPr>
        <w:footnoteRef/>
      </w:r>
      <w:r w:rsidRPr="002C075B">
        <w:rPr>
          <w:lang w:val="sv-SE"/>
        </w:rPr>
        <w:t xml:space="preserve"> Ks. </w:t>
      </w:r>
      <w:proofErr w:type="spellStart"/>
      <w:r w:rsidRPr="002C075B">
        <w:rPr>
          <w:lang w:val="sv-SE"/>
        </w:rPr>
        <w:t>esim</w:t>
      </w:r>
      <w:proofErr w:type="spellEnd"/>
      <w:r w:rsidRPr="002C075B">
        <w:rPr>
          <w:lang w:val="sv-SE"/>
        </w:rPr>
        <w:t xml:space="preserve">: </w:t>
      </w:r>
      <w:proofErr w:type="spellStart"/>
      <w:r w:rsidRPr="002C075B">
        <w:rPr>
          <w:lang w:val="sv-SE"/>
        </w:rPr>
        <w:t>Akyazi</w:t>
      </w:r>
      <w:proofErr w:type="spellEnd"/>
      <w:r w:rsidRPr="002C075B">
        <w:rPr>
          <w:lang w:val="sv-SE"/>
        </w:rPr>
        <w:t xml:space="preserve"> Haber 14.1.2025</w:t>
      </w:r>
      <w:r w:rsidR="002C075B">
        <w:rPr>
          <w:lang w:val="sv-SE"/>
        </w:rPr>
        <w:t>.</w:t>
      </w:r>
    </w:p>
  </w:footnote>
  <w:footnote w:id="27">
    <w:p w14:paraId="144DFF54" w14:textId="70DCD553" w:rsidR="00AE2361" w:rsidRPr="002C075B" w:rsidRDefault="00AE2361">
      <w:pPr>
        <w:pStyle w:val="Alaviitteenteksti"/>
        <w:rPr>
          <w:b/>
          <w:bCs/>
          <w:lang w:val="sv-SE"/>
        </w:rPr>
      </w:pPr>
      <w:r>
        <w:rPr>
          <w:rStyle w:val="Alaviitteenviite"/>
        </w:rPr>
        <w:footnoteRef/>
      </w:r>
      <w:r w:rsidRPr="002C075B">
        <w:rPr>
          <w:lang w:val="sv-SE"/>
        </w:rPr>
        <w:t xml:space="preserve"> Ks. </w:t>
      </w:r>
      <w:proofErr w:type="spellStart"/>
      <w:r w:rsidRPr="002C075B">
        <w:rPr>
          <w:lang w:val="sv-SE"/>
        </w:rPr>
        <w:t>esim</w:t>
      </w:r>
      <w:proofErr w:type="spellEnd"/>
      <w:r w:rsidRPr="002C075B">
        <w:rPr>
          <w:lang w:val="sv-SE"/>
        </w:rPr>
        <w:t xml:space="preserve">: TRT Haber 17.2.2025; </w:t>
      </w:r>
      <w:proofErr w:type="spellStart"/>
      <w:r w:rsidRPr="002C075B">
        <w:rPr>
          <w:lang w:val="sv-SE"/>
        </w:rPr>
        <w:t>Akyazi</w:t>
      </w:r>
      <w:proofErr w:type="spellEnd"/>
      <w:r w:rsidRPr="002C075B">
        <w:rPr>
          <w:lang w:val="sv-SE"/>
        </w:rPr>
        <w:t xml:space="preserve"> Haber 14.1.2025</w:t>
      </w:r>
      <w:r w:rsidR="009B0A0B" w:rsidRPr="002C075B">
        <w:rPr>
          <w:lang w:val="sv-SE"/>
        </w:rPr>
        <w:t xml:space="preserve">; </w:t>
      </w:r>
      <w:proofErr w:type="spellStart"/>
      <w:r w:rsidR="009B0A0B" w:rsidRPr="002C075B">
        <w:rPr>
          <w:lang w:val="sv-SE"/>
        </w:rPr>
        <w:t>Milliyet</w:t>
      </w:r>
      <w:proofErr w:type="spellEnd"/>
      <w:r w:rsidR="009B0A0B" w:rsidRPr="002C075B">
        <w:rPr>
          <w:lang w:val="sv-SE"/>
        </w:rPr>
        <w:t xml:space="preserve"> 24.6.2025</w:t>
      </w:r>
      <w:r w:rsidR="00B8011B" w:rsidRPr="002C075B">
        <w:rPr>
          <w:lang w:val="sv-SE"/>
        </w:rPr>
        <w:t>; NTV 10.9.2025</w:t>
      </w:r>
      <w:r w:rsidR="00AA3363" w:rsidRPr="002C075B">
        <w:rPr>
          <w:lang w:val="sv-SE"/>
        </w:rPr>
        <w:t>; NTV 3.10.2025;</w:t>
      </w:r>
      <w:r w:rsidR="00CF7E55" w:rsidRPr="002C075B">
        <w:rPr>
          <w:lang w:val="sv-SE"/>
        </w:rPr>
        <w:t xml:space="preserve"> Haberler 7.11.2025</w:t>
      </w:r>
      <w:r w:rsidR="000A5644" w:rsidRPr="002C075B">
        <w:rPr>
          <w:lang w:val="sv-SE"/>
        </w:rPr>
        <w:t xml:space="preserve">; </w:t>
      </w:r>
      <w:r w:rsidR="005F5FB0" w:rsidRPr="002C075B">
        <w:rPr>
          <w:lang w:val="sv-SE"/>
        </w:rPr>
        <w:t xml:space="preserve">TRT Haber 2.12.2025; </w:t>
      </w:r>
      <w:r w:rsidR="000A5644" w:rsidRPr="002C075B">
        <w:rPr>
          <w:lang w:val="sv-SE"/>
        </w:rPr>
        <w:t>Haber 7 6.1.2026</w:t>
      </w:r>
      <w:r w:rsidR="005174A2" w:rsidRPr="002C075B">
        <w:rPr>
          <w:lang w:val="sv-SE"/>
        </w:rPr>
        <w:t xml:space="preserve">; </w:t>
      </w:r>
      <w:proofErr w:type="spellStart"/>
      <w:r w:rsidR="00B10A55" w:rsidRPr="002C075B">
        <w:rPr>
          <w:lang w:val="sv-SE"/>
        </w:rPr>
        <w:t>gzt</w:t>
      </w:r>
      <w:proofErr w:type="spellEnd"/>
      <w:r w:rsidR="00B10A55" w:rsidRPr="002C075B">
        <w:rPr>
          <w:lang w:val="sv-SE"/>
        </w:rPr>
        <w:t xml:space="preserve"> 9.2.2026; </w:t>
      </w:r>
      <w:proofErr w:type="spellStart"/>
      <w:r w:rsidR="006B7370" w:rsidRPr="002C075B">
        <w:rPr>
          <w:lang w:val="sv-SE"/>
        </w:rPr>
        <w:t>Milliyet</w:t>
      </w:r>
      <w:proofErr w:type="spellEnd"/>
      <w:r w:rsidR="006B7370" w:rsidRPr="002C075B">
        <w:rPr>
          <w:lang w:val="sv-SE"/>
        </w:rPr>
        <w:t xml:space="preserve"> 17.2.202</w:t>
      </w:r>
      <w:r w:rsidR="004C4443" w:rsidRPr="002C075B">
        <w:rPr>
          <w:lang w:val="sv-SE"/>
        </w:rPr>
        <w:t>6</w:t>
      </w:r>
      <w:r w:rsidR="006B7370" w:rsidRPr="002C075B">
        <w:rPr>
          <w:lang w:val="sv-SE"/>
        </w:rPr>
        <w:t xml:space="preserve">; </w:t>
      </w:r>
      <w:proofErr w:type="spellStart"/>
      <w:r w:rsidR="005174A2" w:rsidRPr="002C075B">
        <w:rPr>
          <w:lang w:val="sv-SE"/>
        </w:rPr>
        <w:t>Milliyet</w:t>
      </w:r>
      <w:proofErr w:type="spellEnd"/>
      <w:r w:rsidR="005174A2" w:rsidRPr="002C075B">
        <w:rPr>
          <w:lang w:val="sv-SE"/>
        </w:rPr>
        <w:t xml:space="preserve"> 4.4.2026</w:t>
      </w:r>
      <w:r w:rsidR="002C075B">
        <w:rPr>
          <w:lang w:val="sv-SE"/>
        </w:rPr>
        <w:t>.</w:t>
      </w:r>
    </w:p>
  </w:footnote>
  <w:footnote w:id="28">
    <w:p w14:paraId="3BDA7D4F" w14:textId="1E7E395C" w:rsidR="001A530F" w:rsidRPr="00232233" w:rsidRDefault="001A530F">
      <w:pPr>
        <w:pStyle w:val="Alaviitteenteksti"/>
        <w:rPr>
          <w:lang w:val="sv-SE"/>
        </w:rPr>
      </w:pPr>
      <w:r>
        <w:rPr>
          <w:rStyle w:val="Alaviitteenviite"/>
        </w:rPr>
        <w:footnoteRef/>
      </w:r>
      <w:r w:rsidRPr="00232233">
        <w:rPr>
          <w:lang w:val="sv-SE"/>
        </w:rPr>
        <w:t xml:space="preserve"> Ks. </w:t>
      </w:r>
      <w:proofErr w:type="spellStart"/>
      <w:r w:rsidRPr="00232233">
        <w:rPr>
          <w:lang w:val="sv-SE"/>
        </w:rPr>
        <w:t>esim</w:t>
      </w:r>
      <w:proofErr w:type="spellEnd"/>
      <w:r w:rsidRPr="00232233">
        <w:rPr>
          <w:lang w:val="sv-SE"/>
        </w:rPr>
        <w:t xml:space="preserve">: </w:t>
      </w:r>
      <w:r w:rsidR="00DF62D7" w:rsidRPr="00232233">
        <w:rPr>
          <w:lang w:val="sv-SE"/>
        </w:rPr>
        <w:t xml:space="preserve">Bir </w:t>
      </w:r>
      <w:proofErr w:type="spellStart"/>
      <w:r w:rsidR="00DF62D7" w:rsidRPr="00232233">
        <w:rPr>
          <w:lang w:val="sv-SE"/>
        </w:rPr>
        <w:t>Gün</w:t>
      </w:r>
      <w:proofErr w:type="spellEnd"/>
      <w:r w:rsidR="00DF62D7" w:rsidRPr="00232233">
        <w:rPr>
          <w:lang w:val="sv-SE"/>
        </w:rPr>
        <w:t xml:space="preserve"> 21.2.2025</w:t>
      </w:r>
      <w:r w:rsidR="0082180E" w:rsidRPr="00232233">
        <w:rPr>
          <w:lang w:val="sv-SE"/>
        </w:rPr>
        <w:t xml:space="preserve">; </w:t>
      </w:r>
      <w:proofErr w:type="spellStart"/>
      <w:r w:rsidR="0082180E" w:rsidRPr="00232233">
        <w:rPr>
          <w:lang w:val="sv-SE"/>
        </w:rPr>
        <w:t>Hürriyet</w:t>
      </w:r>
      <w:proofErr w:type="spellEnd"/>
      <w:r w:rsidR="0082180E" w:rsidRPr="00232233">
        <w:rPr>
          <w:lang w:val="sv-SE"/>
        </w:rPr>
        <w:t xml:space="preserve"> 21.2.2025</w:t>
      </w:r>
      <w:r w:rsidR="00515AC2" w:rsidRPr="00232233">
        <w:rPr>
          <w:lang w:val="sv-SE"/>
        </w:rPr>
        <w:t xml:space="preserve">; </w:t>
      </w:r>
      <w:proofErr w:type="spellStart"/>
      <w:r w:rsidR="00515AC2" w:rsidRPr="00232233">
        <w:rPr>
          <w:lang w:val="sv-SE"/>
        </w:rPr>
        <w:t>Anadolu</w:t>
      </w:r>
      <w:proofErr w:type="spellEnd"/>
      <w:r w:rsidR="00515AC2" w:rsidRPr="00232233">
        <w:rPr>
          <w:lang w:val="sv-SE"/>
        </w:rPr>
        <w:t xml:space="preserve"> </w:t>
      </w:r>
      <w:proofErr w:type="spellStart"/>
      <w:r w:rsidR="00515AC2" w:rsidRPr="00232233">
        <w:rPr>
          <w:lang w:val="sv-SE"/>
        </w:rPr>
        <w:t>Ajansi</w:t>
      </w:r>
      <w:proofErr w:type="spellEnd"/>
      <w:r w:rsidR="00515AC2" w:rsidRPr="00232233">
        <w:rPr>
          <w:lang w:val="sv-SE"/>
        </w:rPr>
        <w:t xml:space="preserve"> 23.5.2025</w:t>
      </w:r>
      <w:r w:rsidR="00770AC6" w:rsidRPr="00232233">
        <w:rPr>
          <w:lang w:val="sv-SE"/>
        </w:rPr>
        <w:t xml:space="preserve">; </w:t>
      </w:r>
      <w:proofErr w:type="spellStart"/>
      <w:r w:rsidR="00770AC6" w:rsidRPr="00232233">
        <w:rPr>
          <w:lang w:val="sv-SE"/>
        </w:rPr>
        <w:t>Rudaw</w:t>
      </w:r>
      <w:proofErr w:type="spellEnd"/>
      <w:r w:rsidR="00770AC6" w:rsidRPr="00232233">
        <w:rPr>
          <w:lang w:val="sv-SE"/>
        </w:rPr>
        <w:t xml:space="preserve"> 15.7.2025; </w:t>
      </w:r>
      <w:r w:rsidR="00B8011B" w:rsidRPr="00232233">
        <w:rPr>
          <w:lang w:val="sv-SE"/>
        </w:rPr>
        <w:t>NTV 10.9.2025</w:t>
      </w:r>
      <w:r w:rsidR="00AA3363" w:rsidRPr="00232233">
        <w:rPr>
          <w:lang w:val="sv-SE"/>
        </w:rPr>
        <w:t xml:space="preserve">; </w:t>
      </w:r>
      <w:r w:rsidR="00C10F23" w:rsidRPr="00232233">
        <w:rPr>
          <w:lang w:val="sv-SE"/>
        </w:rPr>
        <w:t xml:space="preserve">TRT Haber 17.9.2025; </w:t>
      </w:r>
      <w:r w:rsidR="00AA3363" w:rsidRPr="00232233">
        <w:rPr>
          <w:lang w:val="sv-SE"/>
        </w:rPr>
        <w:t>NTV 3.10.2025;</w:t>
      </w:r>
      <w:r w:rsidR="00BE24D7" w:rsidRPr="00232233">
        <w:rPr>
          <w:lang w:val="sv-SE"/>
        </w:rPr>
        <w:t xml:space="preserve"> </w:t>
      </w:r>
      <w:proofErr w:type="spellStart"/>
      <w:r w:rsidR="00BE24D7" w:rsidRPr="00232233">
        <w:rPr>
          <w:lang w:val="sv-SE"/>
        </w:rPr>
        <w:t>Milliyet</w:t>
      </w:r>
      <w:proofErr w:type="spellEnd"/>
      <w:r w:rsidR="00BE24D7" w:rsidRPr="00232233">
        <w:rPr>
          <w:lang w:val="sv-SE"/>
        </w:rPr>
        <w:t xml:space="preserve"> 21.10.2025; </w:t>
      </w:r>
      <w:proofErr w:type="spellStart"/>
      <w:r w:rsidR="00B10A55" w:rsidRPr="00232233">
        <w:rPr>
          <w:lang w:val="sv-SE"/>
        </w:rPr>
        <w:t>gzt</w:t>
      </w:r>
      <w:proofErr w:type="spellEnd"/>
      <w:r w:rsidR="00B10A55" w:rsidRPr="00232233">
        <w:rPr>
          <w:lang w:val="sv-SE"/>
        </w:rPr>
        <w:t xml:space="preserve"> 9.2.2026; </w:t>
      </w:r>
      <w:proofErr w:type="spellStart"/>
      <w:r w:rsidR="005174A2" w:rsidRPr="00232233">
        <w:rPr>
          <w:lang w:val="sv-SE"/>
        </w:rPr>
        <w:t>Milliyet</w:t>
      </w:r>
      <w:proofErr w:type="spellEnd"/>
      <w:r w:rsidR="005174A2" w:rsidRPr="00232233">
        <w:rPr>
          <w:lang w:val="sv-SE"/>
        </w:rPr>
        <w:t xml:space="preserve"> 23.3.2026</w:t>
      </w:r>
      <w:r w:rsidR="00F35C49" w:rsidRPr="00232233">
        <w:rPr>
          <w:lang w:val="sv-SE"/>
        </w:rPr>
        <w:t>; 14.4.2026.</w:t>
      </w:r>
    </w:p>
  </w:footnote>
  <w:footnote w:id="29">
    <w:p w14:paraId="6F842435" w14:textId="2B01D34F" w:rsidR="00557867" w:rsidRPr="005174A2" w:rsidRDefault="00557867">
      <w:pPr>
        <w:pStyle w:val="Alaviitteenteksti"/>
        <w:rPr>
          <w:lang w:val="sv-SE"/>
        </w:rPr>
      </w:pPr>
      <w:r>
        <w:rPr>
          <w:rStyle w:val="Alaviitteenviite"/>
        </w:rPr>
        <w:footnoteRef/>
      </w:r>
      <w:r w:rsidRPr="005174A2">
        <w:rPr>
          <w:lang w:val="sv-SE"/>
        </w:rPr>
        <w:t xml:space="preserve"> TRT Haber 12.1.2026</w:t>
      </w:r>
    </w:p>
  </w:footnote>
  <w:footnote w:id="30">
    <w:p w14:paraId="643FDCB3" w14:textId="0680DAE1" w:rsidR="005174A2" w:rsidRPr="005174A2" w:rsidRDefault="005174A2">
      <w:pPr>
        <w:pStyle w:val="Alaviitteenteksti"/>
        <w:rPr>
          <w:lang w:val="sv-SE"/>
        </w:rPr>
      </w:pPr>
      <w:r>
        <w:rPr>
          <w:rStyle w:val="Alaviitteenviite"/>
        </w:rPr>
        <w:footnoteRef/>
      </w:r>
      <w:r w:rsidRPr="005174A2">
        <w:rPr>
          <w:lang w:val="sv-SE"/>
        </w:rPr>
        <w:t xml:space="preserve"> </w:t>
      </w:r>
      <w:proofErr w:type="spellStart"/>
      <w:r w:rsidR="001A2D25" w:rsidRPr="00F10927">
        <w:rPr>
          <w:lang w:val="sv-SE"/>
        </w:rPr>
        <w:t>gzt</w:t>
      </w:r>
      <w:proofErr w:type="spellEnd"/>
      <w:r w:rsidR="001A2D25" w:rsidRPr="00F10927">
        <w:rPr>
          <w:lang w:val="sv-SE"/>
        </w:rPr>
        <w:t xml:space="preserve"> 9.2.2026; </w:t>
      </w:r>
      <w:proofErr w:type="spellStart"/>
      <w:r w:rsidRPr="005174A2">
        <w:rPr>
          <w:lang w:val="sv-SE"/>
        </w:rPr>
        <w:t>M</w:t>
      </w:r>
      <w:r>
        <w:rPr>
          <w:lang w:val="sv-SE"/>
        </w:rPr>
        <w:t>illiyet</w:t>
      </w:r>
      <w:proofErr w:type="spellEnd"/>
      <w:r>
        <w:rPr>
          <w:lang w:val="sv-SE"/>
        </w:rPr>
        <w:t xml:space="preserve"> 23.3.2026</w:t>
      </w:r>
      <w:r w:rsidR="00BF5BCC">
        <w:rPr>
          <w:lang w:val="sv-SE"/>
        </w:rPr>
        <w:t>.</w:t>
      </w:r>
    </w:p>
  </w:footnote>
  <w:footnote w:id="31">
    <w:p w14:paraId="5E098C5D" w14:textId="5E4EDDD1" w:rsidR="00F10927" w:rsidRPr="00F10927" w:rsidRDefault="00F10927">
      <w:pPr>
        <w:pStyle w:val="Alaviitteenteksti"/>
        <w:rPr>
          <w:lang w:val="sv-SE"/>
        </w:rPr>
      </w:pPr>
      <w:r>
        <w:rPr>
          <w:rStyle w:val="Alaviitteenviite"/>
        </w:rPr>
        <w:footnoteRef/>
      </w:r>
      <w:r w:rsidRPr="00F10927">
        <w:rPr>
          <w:lang w:val="sv-SE"/>
        </w:rPr>
        <w:t xml:space="preserve"> </w:t>
      </w:r>
      <w:proofErr w:type="spellStart"/>
      <w:r w:rsidRPr="00F10927">
        <w:rPr>
          <w:lang w:val="sv-SE"/>
        </w:rPr>
        <w:t>O</w:t>
      </w:r>
      <w:r>
        <w:rPr>
          <w:lang w:val="sv-SE"/>
        </w:rPr>
        <w:t>da</w:t>
      </w:r>
      <w:proofErr w:type="spellEnd"/>
      <w:r>
        <w:rPr>
          <w:lang w:val="sv-SE"/>
        </w:rPr>
        <w:t xml:space="preserve"> tv 15.4.2026</w:t>
      </w:r>
      <w:r w:rsidR="00BF5BCC">
        <w:rPr>
          <w:lang w:val="sv-SE"/>
        </w:rPr>
        <w:t>.</w:t>
      </w:r>
    </w:p>
  </w:footnote>
  <w:footnote w:id="32">
    <w:p w14:paraId="772E21C3" w14:textId="67EAD162" w:rsidR="001F4879" w:rsidRDefault="001F4879">
      <w:pPr>
        <w:pStyle w:val="Alaviitteenteksti"/>
      </w:pPr>
      <w:r>
        <w:rPr>
          <w:rStyle w:val="Alaviitteenviite"/>
        </w:rPr>
        <w:footnoteRef/>
      </w:r>
      <w:r>
        <w:t xml:space="preserve"> </w:t>
      </w:r>
      <w:proofErr w:type="spellStart"/>
      <w:r>
        <w:t>Lanotte</w:t>
      </w:r>
      <w:proofErr w:type="spellEnd"/>
      <w:r>
        <w:t xml:space="preserve">, Johan </w:t>
      </w:r>
      <w:proofErr w:type="spellStart"/>
      <w:r>
        <w:t>Vande</w:t>
      </w:r>
      <w:proofErr w:type="spellEnd"/>
      <w:r>
        <w:t xml:space="preserve"> 21.1.2025, s. 8.</w:t>
      </w:r>
    </w:p>
  </w:footnote>
  <w:footnote w:id="33">
    <w:p w14:paraId="5A72680D" w14:textId="30720678" w:rsidR="003A313B" w:rsidRPr="009D73A3" w:rsidRDefault="003A313B">
      <w:pPr>
        <w:pStyle w:val="Alaviitteenteksti"/>
      </w:pPr>
      <w:r>
        <w:rPr>
          <w:rStyle w:val="Alaviitteenviite"/>
        </w:rPr>
        <w:footnoteRef/>
      </w:r>
      <w:r w:rsidRPr="009D73A3">
        <w:t xml:space="preserve"> </w:t>
      </w:r>
      <w:r w:rsidR="00D1788F" w:rsidRPr="00D1788F">
        <w:t xml:space="preserve">Euroopan ihmisoikeustuomioistuin katsoi, että Turkin </w:t>
      </w:r>
      <w:proofErr w:type="spellStart"/>
      <w:r w:rsidR="00D1788F" w:rsidRPr="00D1788F">
        <w:t>Yalçinkayalle</w:t>
      </w:r>
      <w:proofErr w:type="spellEnd"/>
      <w:r w:rsidR="00D1788F" w:rsidRPr="00D1788F">
        <w:t xml:space="preserve"> pelkästään </w:t>
      </w:r>
      <w:proofErr w:type="spellStart"/>
      <w:r w:rsidR="00D1788F" w:rsidRPr="00D1788F">
        <w:t>ByLock</w:t>
      </w:r>
      <w:proofErr w:type="spellEnd"/>
      <w:r w:rsidR="00D1788F" w:rsidRPr="00D1788F">
        <w:t>-pikaviestisovelluksen käytön perusteella antama tuomio ”aseellisen terroristijärjestön jäsenyydestä” oli Euroopan ihmisoikeussopimuksen 7 artiklan vastainen, sillä siinä ei käsitelty viestien sisältöä tai niiden lähettämiseen liittyviä aikomuksia</w:t>
      </w:r>
      <w:r w:rsidR="00D1788F">
        <w:t xml:space="preserve"> </w:t>
      </w:r>
      <w:r w:rsidR="009D73A3">
        <w:t>(</w:t>
      </w:r>
      <w:proofErr w:type="spellStart"/>
      <w:r w:rsidR="009D73A3">
        <w:t>ECtHR</w:t>
      </w:r>
      <w:proofErr w:type="spellEnd"/>
      <w:r w:rsidR="009D73A3">
        <w:t xml:space="preserve"> 26.9.2023).</w:t>
      </w:r>
    </w:p>
  </w:footnote>
  <w:footnote w:id="34">
    <w:p w14:paraId="18831E8E" w14:textId="0793C81E" w:rsidR="003A313B" w:rsidRPr="009D73A3" w:rsidRDefault="003A313B">
      <w:pPr>
        <w:pStyle w:val="Alaviitteenteksti"/>
      </w:pPr>
      <w:r>
        <w:rPr>
          <w:rStyle w:val="Alaviitteenviite"/>
        </w:rPr>
        <w:footnoteRef/>
      </w:r>
      <w:r w:rsidRPr="009D73A3">
        <w:t xml:space="preserve"> </w:t>
      </w:r>
      <w:proofErr w:type="spellStart"/>
      <w:r w:rsidRPr="009D73A3">
        <w:t>Lanotte</w:t>
      </w:r>
      <w:proofErr w:type="spellEnd"/>
      <w:r w:rsidRPr="009D73A3">
        <w:t xml:space="preserve">, Johan </w:t>
      </w:r>
      <w:proofErr w:type="spellStart"/>
      <w:r w:rsidRPr="009D73A3">
        <w:t>Vande</w:t>
      </w:r>
      <w:proofErr w:type="spellEnd"/>
      <w:r w:rsidRPr="009D73A3">
        <w:t xml:space="preserve"> 21.1.2025, s. 19.</w:t>
      </w:r>
    </w:p>
  </w:footnote>
  <w:footnote w:id="35">
    <w:p w14:paraId="2B641496" w14:textId="39C1EE2A" w:rsidR="00D902D1" w:rsidRPr="000A41D0" w:rsidRDefault="00D902D1">
      <w:pPr>
        <w:pStyle w:val="Alaviitteenteksti"/>
      </w:pPr>
      <w:r>
        <w:rPr>
          <w:rStyle w:val="Alaviitteenviite"/>
        </w:rPr>
        <w:footnoteRef/>
      </w:r>
      <w:r w:rsidRPr="000A41D0">
        <w:t xml:space="preserve"> YLE 6.4.2026. </w:t>
      </w:r>
    </w:p>
  </w:footnote>
  <w:footnote w:id="36">
    <w:p w14:paraId="2F6F7EE6" w14:textId="77777777" w:rsidR="000A41D0" w:rsidRPr="00F220A2" w:rsidRDefault="000A41D0" w:rsidP="000A41D0">
      <w:pPr>
        <w:pStyle w:val="Alaviitteenteksti"/>
      </w:pPr>
      <w:r>
        <w:rPr>
          <w:rStyle w:val="Alaviitteenviite"/>
        </w:rPr>
        <w:footnoteRef/>
      </w:r>
      <w:r w:rsidRPr="00F220A2">
        <w:t xml:space="preserve"> Ks. </w:t>
      </w:r>
      <w:proofErr w:type="spellStart"/>
      <w:r w:rsidRPr="00F220A2">
        <w:t>esim</w:t>
      </w:r>
      <w:proofErr w:type="spellEnd"/>
      <w:r w:rsidRPr="00F220A2">
        <w:t xml:space="preserve">: Anadolu </w:t>
      </w:r>
      <w:proofErr w:type="spellStart"/>
      <w:r w:rsidRPr="00F220A2">
        <w:t>Ajansi</w:t>
      </w:r>
      <w:proofErr w:type="spellEnd"/>
      <w:r w:rsidRPr="00F220A2">
        <w:t xml:space="preserve"> 23.5.2025</w:t>
      </w:r>
      <w:r>
        <w:t>;</w:t>
      </w:r>
      <w:r w:rsidRPr="00F220A2">
        <w:t xml:space="preserve"> </w:t>
      </w:r>
      <w:proofErr w:type="spellStart"/>
      <w:r w:rsidRPr="00F220A2">
        <w:t>Milliyet</w:t>
      </w:r>
      <w:proofErr w:type="spellEnd"/>
      <w:r w:rsidRPr="00F220A2">
        <w:t xml:space="preserve"> 24.6.2025</w:t>
      </w:r>
      <w:r>
        <w:t xml:space="preserve">; </w:t>
      </w:r>
      <w:r w:rsidRPr="00B7786A">
        <w:t xml:space="preserve">Anadolu </w:t>
      </w:r>
      <w:proofErr w:type="spellStart"/>
      <w:r w:rsidRPr="00B7786A">
        <w:t>Ajansi</w:t>
      </w:r>
      <w:proofErr w:type="spellEnd"/>
      <w:r w:rsidRPr="00B7786A">
        <w:t xml:space="preserve"> 18.7.2025</w:t>
      </w:r>
      <w:r>
        <w:t xml:space="preserve">; </w:t>
      </w:r>
      <w:proofErr w:type="spellStart"/>
      <w:r>
        <w:t>Haber</w:t>
      </w:r>
      <w:proofErr w:type="spellEnd"/>
      <w:r>
        <w:t xml:space="preserve"> 7 6.1.2026</w:t>
      </w:r>
    </w:p>
  </w:footnote>
  <w:footnote w:id="37">
    <w:p w14:paraId="63640FE6" w14:textId="77777777" w:rsidR="000A41D0" w:rsidRPr="00F220A2" w:rsidRDefault="000A41D0" w:rsidP="000A41D0">
      <w:pPr>
        <w:pStyle w:val="Alaviitteenteksti"/>
      </w:pPr>
      <w:r>
        <w:rPr>
          <w:rStyle w:val="Alaviitteenviite"/>
        </w:rPr>
        <w:footnoteRef/>
      </w:r>
      <w:r w:rsidRPr="00F220A2">
        <w:t xml:space="preserve"> Ks. </w:t>
      </w:r>
      <w:proofErr w:type="spellStart"/>
      <w:r w:rsidRPr="00F220A2">
        <w:t>esim</w:t>
      </w:r>
      <w:proofErr w:type="spellEnd"/>
      <w:r w:rsidRPr="00F220A2">
        <w:t xml:space="preserve">: Anadolu </w:t>
      </w:r>
      <w:proofErr w:type="spellStart"/>
      <w:r w:rsidRPr="00F220A2">
        <w:t>Ajansi</w:t>
      </w:r>
      <w:proofErr w:type="spellEnd"/>
      <w:r w:rsidRPr="00F220A2">
        <w:t xml:space="preserve"> 23.5.2025</w:t>
      </w:r>
      <w:r>
        <w:t>;</w:t>
      </w:r>
      <w:r w:rsidRPr="00F220A2">
        <w:t xml:space="preserve"> </w:t>
      </w:r>
      <w:proofErr w:type="spellStart"/>
      <w:r w:rsidRPr="00F220A2">
        <w:t>Milliyet</w:t>
      </w:r>
      <w:proofErr w:type="spellEnd"/>
      <w:r w:rsidRPr="00F220A2">
        <w:t xml:space="preserve"> 24.6.2025</w:t>
      </w:r>
      <w:r>
        <w:t xml:space="preserve">; </w:t>
      </w:r>
      <w:r w:rsidRPr="00B7786A">
        <w:t xml:space="preserve">Anadolu </w:t>
      </w:r>
      <w:proofErr w:type="spellStart"/>
      <w:r w:rsidRPr="00B7786A">
        <w:t>Ajansi</w:t>
      </w:r>
      <w:proofErr w:type="spellEnd"/>
      <w:r w:rsidRPr="00B7786A">
        <w:t xml:space="preserve"> 18.7.2025</w:t>
      </w:r>
      <w:r>
        <w:t xml:space="preserve">; </w:t>
      </w:r>
      <w:proofErr w:type="spellStart"/>
      <w:r>
        <w:t>Haber</w:t>
      </w:r>
      <w:proofErr w:type="spellEnd"/>
      <w:r>
        <w:t xml:space="preserve"> 7 6.1.2026</w:t>
      </w:r>
    </w:p>
  </w:footnote>
  <w:footnote w:id="38">
    <w:p w14:paraId="10C2DC4D" w14:textId="77777777" w:rsidR="000A41D0" w:rsidRPr="00CB4BFB" w:rsidRDefault="000A41D0" w:rsidP="000A41D0">
      <w:pPr>
        <w:pStyle w:val="Alaviitteenteksti"/>
      </w:pPr>
      <w:r>
        <w:rPr>
          <w:rStyle w:val="Alaviitteenviite"/>
        </w:rPr>
        <w:footnoteRef/>
      </w:r>
      <w:r w:rsidRPr="00CB4BFB">
        <w:t xml:space="preserve"> Ks. </w:t>
      </w:r>
      <w:proofErr w:type="spellStart"/>
      <w:r w:rsidRPr="00CB4BFB">
        <w:t>esim</w:t>
      </w:r>
      <w:proofErr w:type="spellEnd"/>
      <w:r w:rsidRPr="00CB4BFB">
        <w:t xml:space="preserve">: </w:t>
      </w:r>
      <w:proofErr w:type="spellStart"/>
      <w:r w:rsidRPr="00CB4BFB">
        <w:t>Yeniçağ</w:t>
      </w:r>
      <w:proofErr w:type="spellEnd"/>
      <w:r w:rsidRPr="00CB4BFB">
        <w:t xml:space="preserve"> 9.9.2025; </w:t>
      </w:r>
      <w:proofErr w:type="spellStart"/>
      <w:r w:rsidRPr="00CB4BFB">
        <w:t>Yeni</w:t>
      </w:r>
      <w:proofErr w:type="spellEnd"/>
      <w:r w:rsidRPr="00CB4BFB">
        <w:t xml:space="preserve"> </w:t>
      </w:r>
      <w:proofErr w:type="spellStart"/>
      <w:r w:rsidRPr="00CB4BFB">
        <w:t>Birlik</w:t>
      </w:r>
      <w:proofErr w:type="spellEnd"/>
      <w:r w:rsidRPr="00CB4BFB">
        <w:t xml:space="preserve"> 12.1.2026; Sta</w:t>
      </w:r>
      <w:r>
        <w:t xml:space="preserve">r 6.2.2026; </w:t>
      </w:r>
    </w:p>
  </w:footnote>
  <w:footnote w:id="39">
    <w:p w14:paraId="1E8A1F1C" w14:textId="0DBD89A7" w:rsidR="000A41D0" w:rsidRPr="00193519" w:rsidRDefault="000A41D0" w:rsidP="000A41D0">
      <w:pPr>
        <w:pStyle w:val="Alaviitteenteksti"/>
      </w:pPr>
      <w:r>
        <w:rPr>
          <w:rStyle w:val="Alaviitteenviite"/>
        </w:rPr>
        <w:footnoteRef/>
      </w:r>
      <w:r w:rsidRPr="00193519">
        <w:t xml:space="preserve"> Turkin r</w:t>
      </w:r>
      <w:r>
        <w:t>ikoslain 221. artiklan mukaan henkilö joka on syyllistynyt rikollisen järjestön perustamiseen tai hallintoon voi saada vapautuksen</w:t>
      </w:r>
      <w:r w:rsidR="00D1788F">
        <w:t>,</w:t>
      </w:r>
      <w:r>
        <w:t xml:space="preserve"> jos hän antaa viranomaisille tietoa </w:t>
      </w:r>
      <w:proofErr w:type="gramStart"/>
      <w:r>
        <w:t xml:space="preserve">joka  </w:t>
      </w:r>
      <w:r w:rsidR="00D1788F">
        <w:t>antaa</w:t>
      </w:r>
      <w:proofErr w:type="gramEnd"/>
      <w:r w:rsidR="00D1788F">
        <w:t xml:space="preserve"> tällaisen järjestön hajottamista edistävää tietoa</w:t>
      </w:r>
      <w:r>
        <w:t xml:space="preserve">, ennen kuin </w:t>
      </w:r>
      <w:r w:rsidR="00D1788F">
        <w:t>järjestöstä aloitetaan</w:t>
      </w:r>
      <w:r>
        <w:t xml:space="preserve"> </w:t>
      </w:r>
      <w:r w:rsidR="00D1788F">
        <w:t>rikos</w:t>
      </w:r>
      <w:r>
        <w:t>tutkinta</w:t>
      </w:r>
      <w:r w:rsidR="00D1788F">
        <w:t xml:space="preserve">, </w:t>
      </w:r>
      <w:r>
        <w:t xml:space="preserve">tai ennen kuin </w:t>
      </w:r>
      <w:r w:rsidR="00D1788F">
        <w:t xml:space="preserve">henkilö on tehnyt </w:t>
      </w:r>
      <w:r>
        <w:t xml:space="preserve">rikosta järjestön tavoitteiden mukaisesti. Organisaation jäsentä ei rangaista, jos hän ilmoittaa viranomaisille vapaaehtoisesta eroamisestaan organisaatiosta eikä ole osallistunut organisaation tekemiin rikoksiin. </w:t>
      </w:r>
      <w:r w:rsidRPr="0079662B">
        <w:t xml:space="preserve">Organisaation jäsentä, joka on pidätetty ennen kuin hän on ehtinyt osallistua organisaation tekemään rikokseen ja joka katuu tekoaan ja antaa </w:t>
      </w:r>
      <w:proofErr w:type="gramStart"/>
      <w:r w:rsidRPr="0079662B">
        <w:t>tietoja</w:t>
      </w:r>
      <w:proofErr w:type="gramEnd"/>
      <w:r w:rsidRPr="0079662B">
        <w:t xml:space="preserve"> jotka todennäköisesti johtavat organisaation hajottamiseen tai sen jäsenten pidättämiseen, ei rangaista.</w:t>
      </w:r>
      <w:r>
        <w:t xml:space="preserve"> Rikokseen syyllistynyt ja rikoksesta pidätetty järjestön perustaja</w:t>
      </w:r>
      <w:r w:rsidR="00696637">
        <w:t>n</w:t>
      </w:r>
      <w:r>
        <w:t>, johtaja</w:t>
      </w:r>
      <w:r w:rsidR="00696637">
        <w:t>n</w:t>
      </w:r>
      <w:r>
        <w:t xml:space="preserve"> tai jäsenen tuomio</w:t>
      </w:r>
      <w:r w:rsidR="00696637">
        <w:t>ta</w:t>
      </w:r>
      <w:r>
        <w:t xml:space="preserve"> voidaan lyhentää </w:t>
      </w:r>
      <w:r w:rsidRPr="0079662B">
        <w:t>yhdestä kolmasosasta kolmeen neljäsosaan</w:t>
      </w:r>
      <w:r>
        <w:t xml:space="preserve"> </w:t>
      </w:r>
      <w:proofErr w:type="gramStart"/>
      <w:r>
        <w:t>rangaistuksesta</w:t>
      </w:r>
      <w:proofErr w:type="gramEnd"/>
      <w:r w:rsidR="00696637">
        <w:t xml:space="preserve"> jos he jakavat järjestön hajottamista edistäviä tietoja viranomaisille</w:t>
      </w:r>
      <w:r>
        <w:t xml:space="preserve"> (Turkki 2016, artikla 221</w:t>
      </w:r>
      <w:r w:rsidR="00696637">
        <w:t>)</w:t>
      </w:r>
      <w:r>
        <w:t>.</w:t>
      </w:r>
    </w:p>
  </w:footnote>
  <w:footnote w:id="40">
    <w:p w14:paraId="33D8444C" w14:textId="77777777" w:rsidR="000A41D0" w:rsidRPr="00193519" w:rsidRDefault="000A41D0" w:rsidP="000A41D0">
      <w:pPr>
        <w:pStyle w:val="Alaviitteenteksti"/>
      </w:pPr>
      <w:r>
        <w:rPr>
          <w:rStyle w:val="Alaviitteenviite"/>
        </w:rPr>
        <w:footnoteRef/>
      </w:r>
      <w:r w:rsidRPr="00193519">
        <w:t xml:space="preserve"> Ks. </w:t>
      </w:r>
      <w:proofErr w:type="spellStart"/>
      <w:r w:rsidRPr="00193519">
        <w:t>esim</w:t>
      </w:r>
      <w:proofErr w:type="spellEnd"/>
      <w:r w:rsidRPr="00193519">
        <w:t xml:space="preserve">: </w:t>
      </w:r>
      <w:r>
        <w:t xml:space="preserve">CGTN </w:t>
      </w:r>
      <w:proofErr w:type="spellStart"/>
      <w:r>
        <w:t>T</w:t>
      </w:r>
      <w:r w:rsidRPr="00CF3CA1">
        <w:t>ü</w:t>
      </w:r>
      <w:r>
        <w:t>rk</w:t>
      </w:r>
      <w:proofErr w:type="spellEnd"/>
      <w:r>
        <w:t xml:space="preserve"> 18.2.2025; </w:t>
      </w:r>
      <w:proofErr w:type="spellStart"/>
      <w:r>
        <w:t>T</w:t>
      </w:r>
      <w:r w:rsidRPr="00367E23">
        <w:t>ü</w:t>
      </w:r>
      <w:r>
        <w:t>rkiye</w:t>
      </w:r>
      <w:proofErr w:type="spellEnd"/>
      <w:r>
        <w:t xml:space="preserve"> </w:t>
      </w:r>
      <w:proofErr w:type="spellStart"/>
      <w:r>
        <w:t>Gazetesi</w:t>
      </w:r>
      <w:proofErr w:type="spellEnd"/>
      <w:r>
        <w:t xml:space="preserve"> 30.5.2025; Time </w:t>
      </w:r>
      <w:proofErr w:type="spellStart"/>
      <w:r>
        <w:t>Turk</w:t>
      </w:r>
      <w:proofErr w:type="spellEnd"/>
      <w:r>
        <w:t xml:space="preserve"> 28.6.2025; </w:t>
      </w:r>
      <w:r w:rsidRPr="00193519">
        <w:t xml:space="preserve">DHA 18.7.2025; </w:t>
      </w:r>
    </w:p>
  </w:footnote>
  <w:footnote w:id="41">
    <w:p w14:paraId="2B78AB35" w14:textId="20A96FAF" w:rsidR="008748FD" w:rsidRPr="008748FD" w:rsidRDefault="008748FD">
      <w:pPr>
        <w:pStyle w:val="Alaviitteenteksti"/>
        <w:rPr>
          <w:lang w:val="sv-SE"/>
        </w:rPr>
      </w:pPr>
      <w:r>
        <w:rPr>
          <w:rStyle w:val="Alaviitteenviite"/>
        </w:rPr>
        <w:footnoteRef/>
      </w:r>
      <w:r w:rsidRPr="008748FD">
        <w:rPr>
          <w:lang w:val="sv-SE"/>
        </w:rPr>
        <w:t xml:space="preserve"> </w:t>
      </w:r>
      <w:proofErr w:type="spellStart"/>
      <w:r w:rsidRPr="008748FD">
        <w:rPr>
          <w:lang w:val="sv-SE"/>
        </w:rPr>
        <w:t>Ministerie</w:t>
      </w:r>
      <w:proofErr w:type="spellEnd"/>
      <w:r w:rsidRPr="008748FD">
        <w:rPr>
          <w:lang w:val="sv-SE"/>
        </w:rPr>
        <w:t xml:space="preserve"> Van </w:t>
      </w:r>
      <w:proofErr w:type="spellStart"/>
      <w:r w:rsidRPr="008748FD">
        <w:rPr>
          <w:lang w:val="sv-SE"/>
        </w:rPr>
        <w:t>Buitenslandse</w:t>
      </w:r>
      <w:proofErr w:type="spellEnd"/>
      <w:r w:rsidRPr="008748FD">
        <w:rPr>
          <w:lang w:val="sv-SE"/>
        </w:rPr>
        <w:t xml:space="preserve"> </w:t>
      </w:r>
      <w:proofErr w:type="spellStart"/>
      <w:r w:rsidRPr="008748FD">
        <w:rPr>
          <w:lang w:val="sv-SE"/>
        </w:rPr>
        <w:t>Zaken</w:t>
      </w:r>
      <w:proofErr w:type="spellEnd"/>
      <w:r w:rsidRPr="008748FD">
        <w:rPr>
          <w:lang w:val="sv-SE"/>
        </w:rPr>
        <w:t xml:space="preserve"> 8/2023, s. </w:t>
      </w:r>
      <w:r>
        <w:rPr>
          <w:lang w:val="sv-SE"/>
        </w:rPr>
        <w:t>43.</w:t>
      </w:r>
    </w:p>
  </w:footnote>
  <w:footnote w:id="42">
    <w:p w14:paraId="40BF6CBF" w14:textId="298B0305" w:rsidR="00511449" w:rsidRPr="00511449" w:rsidRDefault="00511449">
      <w:pPr>
        <w:pStyle w:val="Alaviitteenteksti"/>
        <w:rPr>
          <w:lang w:val="sv-SE"/>
        </w:rPr>
      </w:pPr>
      <w:r>
        <w:rPr>
          <w:rStyle w:val="Alaviitteenviite"/>
        </w:rPr>
        <w:footnoteRef/>
      </w:r>
      <w:r w:rsidRPr="00511449">
        <w:rPr>
          <w:lang w:val="sv-SE"/>
        </w:rPr>
        <w:t xml:space="preserve"> </w:t>
      </w:r>
      <w:proofErr w:type="spellStart"/>
      <w:r w:rsidRPr="008748FD">
        <w:rPr>
          <w:lang w:val="sv-SE"/>
        </w:rPr>
        <w:t>Ministerie</w:t>
      </w:r>
      <w:proofErr w:type="spellEnd"/>
      <w:r w:rsidRPr="008748FD">
        <w:rPr>
          <w:lang w:val="sv-SE"/>
        </w:rPr>
        <w:t xml:space="preserve"> Van </w:t>
      </w:r>
      <w:proofErr w:type="spellStart"/>
      <w:r w:rsidRPr="008748FD">
        <w:rPr>
          <w:lang w:val="sv-SE"/>
        </w:rPr>
        <w:t>Buitenslandse</w:t>
      </w:r>
      <w:proofErr w:type="spellEnd"/>
      <w:r w:rsidRPr="008748FD">
        <w:rPr>
          <w:lang w:val="sv-SE"/>
        </w:rPr>
        <w:t xml:space="preserve"> </w:t>
      </w:r>
      <w:proofErr w:type="spellStart"/>
      <w:r w:rsidRPr="008748FD">
        <w:rPr>
          <w:lang w:val="sv-SE"/>
        </w:rPr>
        <w:t>Zaken</w:t>
      </w:r>
      <w:proofErr w:type="spellEnd"/>
      <w:r>
        <w:rPr>
          <w:lang w:val="sv-SE"/>
        </w:rPr>
        <w:t xml:space="preserve"> 2/2025, s. 48.</w:t>
      </w:r>
    </w:p>
  </w:footnote>
  <w:footnote w:id="43">
    <w:p w14:paraId="22B33381" w14:textId="63D083CD" w:rsidR="000A41D0" w:rsidRDefault="000A41D0">
      <w:pPr>
        <w:pStyle w:val="Alaviitteenteksti"/>
      </w:pPr>
      <w:r>
        <w:rPr>
          <w:rStyle w:val="Alaviitteenviite"/>
        </w:rPr>
        <w:footnoteRef/>
      </w:r>
      <w:r>
        <w:t xml:space="preserve"> DFAT 5/2025, s. 20, kappale 3.71. </w:t>
      </w:r>
    </w:p>
  </w:footnote>
  <w:footnote w:id="44">
    <w:p w14:paraId="4421BCA6" w14:textId="0EBF3F3A" w:rsidR="00C36CA9" w:rsidRPr="00F96AF7" w:rsidRDefault="00C36CA9">
      <w:pPr>
        <w:pStyle w:val="Alaviitteenteksti"/>
      </w:pPr>
      <w:r>
        <w:rPr>
          <w:rStyle w:val="Alaviitteenviite"/>
        </w:rPr>
        <w:footnoteRef/>
      </w:r>
      <w:r w:rsidRPr="00F96AF7">
        <w:t xml:space="preserve"> DFAT 5/2025, s. 22, kappale 3.78.</w:t>
      </w:r>
    </w:p>
  </w:footnote>
  <w:footnote w:id="45">
    <w:p w14:paraId="048D6B0B" w14:textId="77777777" w:rsidR="00F96AF7" w:rsidRDefault="00F96AF7" w:rsidP="00F96AF7">
      <w:pPr>
        <w:pStyle w:val="Alaviitteenteksti"/>
      </w:pPr>
      <w:r>
        <w:rPr>
          <w:rStyle w:val="Alaviitteenviite"/>
        </w:rPr>
        <w:footnoteRef/>
      </w:r>
      <w:r>
        <w:t xml:space="preserve"> Maahanmuuttovirasto/ Maatietopalvelu 6/2024, s. 45</w:t>
      </w:r>
      <w:r w:rsidRPr="00B84DD8">
        <w:t>–</w:t>
      </w:r>
      <w:r>
        <w:t>46.</w:t>
      </w:r>
    </w:p>
  </w:footnote>
  <w:footnote w:id="46">
    <w:p w14:paraId="5E267973" w14:textId="4CA47E67" w:rsidR="00330CC2" w:rsidRPr="00330CC2" w:rsidRDefault="00330CC2">
      <w:pPr>
        <w:pStyle w:val="Alaviitteenteksti"/>
      </w:pPr>
      <w:r>
        <w:rPr>
          <w:rStyle w:val="Alaviitteenviite"/>
        </w:rPr>
        <w:footnoteRef/>
      </w:r>
      <w:r w:rsidRPr="00330CC2">
        <w:t xml:space="preserve"> Maahanmuuttovirasto/ Maatietop</w:t>
      </w:r>
      <w:r>
        <w:t>alvelu 28.2.2026.</w:t>
      </w:r>
    </w:p>
  </w:footnote>
  <w:footnote w:id="47">
    <w:p w14:paraId="35FF2BA8" w14:textId="50F47505" w:rsidR="00DC490F" w:rsidRPr="00DC490F" w:rsidRDefault="00DC490F">
      <w:pPr>
        <w:pStyle w:val="Alaviitteenteksti"/>
      </w:pPr>
      <w:r>
        <w:rPr>
          <w:rStyle w:val="Alaviitteenviite"/>
        </w:rPr>
        <w:footnoteRef/>
      </w:r>
      <w:r w:rsidRPr="00DC490F">
        <w:t xml:space="preserve"> Maahanmuuttovirasto/ Maatietopalvelu 6/2024</w:t>
      </w:r>
      <w:r>
        <w:t xml:space="preserve">. </w:t>
      </w:r>
    </w:p>
  </w:footnote>
  <w:footnote w:id="48">
    <w:p w14:paraId="49E0937F" w14:textId="64BD61AA" w:rsidR="00E3356F" w:rsidRPr="00DC490F" w:rsidRDefault="00E3356F">
      <w:pPr>
        <w:pStyle w:val="Alaviitteenteksti"/>
      </w:pPr>
      <w:r>
        <w:rPr>
          <w:rStyle w:val="Alaviitteenviite"/>
        </w:rPr>
        <w:footnoteRef/>
      </w:r>
      <w:r w:rsidRPr="00DC490F">
        <w:t xml:space="preserve"> UN </w:t>
      </w:r>
      <w:proofErr w:type="spellStart"/>
      <w:r w:rsidRPr="00DC490F">
        <w:t>Committee</w:t>
      </w:r>
      <w:proofErr w:type="spellEnd"/>
      <w:r w:rsidRPr="00DC490F">
        <w:t xml:space="preserve"> </w:t>
      </w:r>
      <w:proofErr w:type="spellStart"/>
      <w:r w:rsidRPr="00DC490F">
        <w:t>against</w:t>
      </w:r>
      <w:proofErr w:type="spellEnd"/>
      <w:r w:rsidRPr="00DC490F">
        <w:t xml:space="preserve"> </w:t>
      </w:r>
      <w:proofErr w:type="spellStart"/>
      <w:r w:rsidRPr="00DC490F">
        <w:t>torture</w:t>
      </w:r>
      <w:proofErr w:type="spellEnd"/>
      <w:r w:rsidRPr="00DC490F">
        <w:t xml:space="preserve"> 14.8.2024, s. 6, kappale 20.</w:t>
      </w:r>
    </w:p>
  </w:footnote>
  <w:footnote w:id="49">
    <w:p w14:paraId="4FF2B8DE" w14:textId="08D7EAAF" w:rsidR="007573F7" w:rsidRPr="00297F29" w:rsidRDefault="007573F7">
      <w:pPr>
        <w:pStyle w:val="Alaviitteenteksti"/>
        <w:rPr>
          <w:lang w:val="en-US"/>
        </w:rPr>
      </w:pPr>
      <w:r>
        <w:rPr>
          <w:rStyle w:val="Alaviitteenviite"/>
        </w:rPr>
        <w:footnoteRef/>
      </w:r>
      <w:r w:rsidRPr="00297F29">
        <w:rPr>
          <w:lang w:val="en-US"/>
        </w:rPr>
        <w:t xml:space="preserve"> USDOS 12.8.2025, s. 25.</w:t>
      </w:r>
    </w:p>
  </w:footnote>
  <w:footnote w:id="50">
    <w:p w14:paraId="22DC7047" w14:textId="380F2026" w:rsidR="000365CB" w:rsidRPr="000365CB" w:rsidRDefault="000365CB">
      <w:pPr>
        <w:pStyle w:val="Alaviitteenteksti"/>
        <w:rPr>
          <w:lang w:val="en-US"/>
        </w:rPr>
      </w:pPr>
      <w:r>
        <w:rPr>
          <w:rStyle w:val="Alaviitteenviite"/>
        </w:rPr>
        <w:footnoteRef/>
      </w:r>
      <w:r w:rsidRPr="000365CB">
        <w:rPr>
          <w:lang w:val="en-US"/>
        </w:rPr>
        <w:t xml:space="preserve"> UN Human Rights C</w:t>
      </w:r>
      <w:r>
        <w:rPr>
          <w:lang w:val="en-US"/>
        </w:rPr>
        <w:t xml:space="preserve">ommittee 28.11.2024, s. 4, </w:t>
      </w:r>
      <w:proofErr w:type="spellStart"/>
      <w:r>
        <w:rPr>
          <w:lang w:val="en-US"/>
        </w:rPr>
        <w:t>kappale</w:t>
      </w:r>
      <w:proofErr w:type="spellEnd"/>
      <w:r>
        <w:rPr>
          <w:lang w:val="en-US"/>
        </w:rPr>
        <w:t xml:space="preserve"> 19. </w:t>
      </w:r>
    </w:p>
  </w:footnote>
  <w:footnote w:id="51">
    <w:p w14:paraId="58B798D7" w14:textId="3A39C22B" w:rsidR="00297F29" w:rsidRPr="00297F29" w:rsidRDefault="00297F29">
      <w:pPr>
        <w:pStyle w:val="Alaviitteenteksti"/>
        <w:rPr>
          <w:lang w:val="en-US"/>
        </w:rPr>
      </w:pPr>
      <w:r>
        <w:rPr>
          <w:rStyle w:val="Alaviitteenviite"/>
        </w:rPr>
        <w:footnoteRef/>
      </w:r>
      <w:r w:rsidRPr="00297F29">
        <w:rPr>
          <w:lang w:val="en-US"/>
        </w:rPr>
        <w:t xml:space="preserve"> T</w:t>
      </w:r>
      <w:r>
        <w:rPr>
          <w:lang w:val="en-US"/>
        </w:rPr>
        <w:t xml:space="preserve">R247 7.9.2025. </w:t>
      </w:r>
    </w:p>
  </w:footnote>
  <w:footnote w:id="52">
    <w:p w14:paraId="4C988B0A" w14:textId="629EA0DE" w:rsidR="00D16745" w:rsidRPr="00E17605" w:rsidRDefault="00D16745">
      <w:pPr>
        <w:pStyle w:val="Alaviitteenteksti"/>
        <w:rPr>
          <w:lang w:val="en-US"/>
        </w:rPr>
      </w:pPr>
      <w:r>
        <w:rPr>
          <w:rStyle w:val="Alaviitteenviite"/>
        </w:rPr>
        <w:footnoteRef/>
      </w:r>
      <w:r w:rsidRPr="00E17605">
        <w:rPr>
          <w:lang w:val="en-US"/>
        </w:rPr>
        <w:t xml:space="preserve"> Bir </w:t>
      </w:r>
      <w:proofErr w:type="spellStart"/>
      <w:r w:rsidRPr="00E17605">
        <w:rPr>
          <w:lang w:val="en-US"/>
        </w:rPr>
        <w:t>Gün</w:t>
      </w:r>
      <w:proofErr w:type="spellEnd"/>
      <w:r w:rsidRPr="00E17605">
        <w:rPr>
          <w:lang w:val="en-US"/>
        </w:rPr>
        <w:t xml:space="preserve"> 6.4.2026.</w:t>
      </w:r>
    </w:p>
  </w:footnote>
  <w:footnote w:id="53">
    <w:p w14:paraId="38F7F507" w14:textId="235D8CF2" w:rsidR="00160D3B" w:rsidRPr="00160D3B" w:rsidRDefault="00160D3B">
      <w:pPr>
        <w:pStyle w:val="Alaviitteenteksti"/>
      </w:pPr>
      <w:r>
        <w:rPr>
          <w:rStyle w:val="Alaviitteenviite"/>
        </w:rPr>
        <w:footnoteRef/>
      </w:r>
      <w:r w:rsidRPr="00160D3B">
        <w:t xml:space="preserve"> Maahanmuuttovirasto/ m</w:t>
      </w:r>
      <w:r>
        <w:t>aatietopalvelu 6/2024.</w:t>
      </w:r>
    </w:p>
  </w:footnote>
  <w:footnote w:id="54">
    <w:p w14:paraId="6A8F0B58" w14:textId="7F90C977" w:rsidR="00131B13" w:rsidRPr="00160D3B" w:rsidRDefault="00131B13">
      <w:pPr>
        <w:pStyle w:val="Alaviitteenteksti"/>
      </w:pPr>
      <w:r>
        <w:rPr>
          <w:rStyle w:val="Alaviitteenviite"/>
        </w:rPr>
        <w:footnoteRef/>
      </w:r>
      <w:r w:rsidRPr="00160D3B">
        <w:t xml:space="preserve"> UN </w:t>
      </w:r>
      <w:proofErr w:type="spellStart"/>
      <w:r w:rsidRPr="00160D3B">
        <w:t>Committee</w:t>
      </w:r>
      <w:proofErr w:type="spellEnd"/>
      <w:r w:rsidRPr="00160D3B">
        <w:t xml:space="preserve"> </w:t>
      </w:r>
      <w:proofErr w:type="spellStart"/>
      <w:r w:rsidRPr="00160D3B">
        <w:t>Against</w:t>
      </w:r>
      <w:proofErr w:type="spellEnd"/>
      <w:r w:rsidRPr="00160D3B">
        <w:t xml:space="preserve"> </w:t>
      </w:r>
      <w:proofErr w:type="spellStart"/>
      <w:r w:rsidRPr="00160D3B">
        <w:t>Torture</w:t>
      </w:r>
      <w:proofErr w:type="spellEnd"/>
      <w:r w:rsidRPr="00160D3B">
        <w:t xml:space="preserve"> 14.8.2024, s. 8, kappale 24.</w:t>
      </w:r>
    </w:p>
  </w:footnote>
  <w:footnote w:id="55">
    <w:p w14:paraId="72E6F7FD" w14:textId="3532E361" w:rsidR="008C4BF2" w:rsidRPr="00E17605" w:rsidRDefault="008C4BF2">
      <w:pPr>
        <w:pStyle w:val="Alaviitteenteksti"/>
        <w:rPr>
          <w:lang w:val="en-US"/>
        </w:rPr>
      </w:pPr>
      <w:r>
        <w:rPr>
          <w:rStyle w:val="Alaviitteenviite"/>
        </w:rPr>
        <w:footnoteRef/>
      </w:r>
      <w:r w:rsidRPr="00E17605">
        <w:rPr>
          <w:lang w:val="en-US"/>
        </w:rPr>
        <w:t xml:space="preserve"> Turkish Minute 20.4.2026.</w:t>
      </w:r>
    </w:p>
  </w:footnote>
  <w:footnote w:id="56">
    <w:p w14:paraId="36788EEE" w14:textId="7B40DA41" w:rsidR="00EF3E30" w:rsidRPr="00EF3E30" w:rsidRDefault="00EF3E30">
      <w:pPr>
        <w:pStyle w:val="Alaviitteenteksti"/>
        <w:rPr>
          <w:lang w:val="en-US"/>
        </w:rPr>
      </w:pPr>
      <w:r>
        <w:rPr>
          <w:rStyle w:val="Alaviitteenviite"/>
        </w:rPr>
        <w:footnoteRef/>
      </w:r>
      <w:r w:rsidRPr="00EF3E30">
        <w:rPr>
          <w:lang w:val="en-US"/>
        </w:rPr>
        <w:t xml:space="preserve"> </w:t>
      </w:r>
      <w:r>
        <w:rPr>
          <w:lang w:val="en-US"/>
        </w:rPr>
        <w:t xml:space="preserve">Stockholm Center for Freedom 26.5.2025. </w:t>
      </w:r>
    </w:p>
  </w:footnote>
  <w:footnote w:id="57">
    <w:p w14:paraId="4B388258" w14:textId="77777777" w:rsidR="009F5B35" w:rsidRPr="00CB3682" w:rsidRDefault="009F5B35" w:rsidP="009F5B35">
      <w:pPr>
        <w:pStyle w:val="Alaviitteenteksti"/>
        <w:rPr>
          <w:lang w:val="en-US"/>
        </w:rPr>
      </w:pPr>
      <w:r>
        <w:rPr>
          <w:rStyle w:val="Alaviitteenviite"/>
        </w:rPr>
        <w:footnoteRef/>
      </w:r>
      <w:r w:rsidRPr="00CB3682">
        <w:rPr>
          <w:lang w:val="en-US"/>
        </w:rPr>
        <w:t xml:space="preserve"> Basin </w:t>
      </w:r>
      <w:proofErr w:type="spellStart"/>
      <w:r w:rsidRPr="00CB3682">
        <w:rPr>
          <w:lang w:val="en-US"/>
        </w:rPr>
        <w:t>Ve</w:t>
      </w:r>
      <w:proofErr w:type="spellEnd"/>
      <w:r w:rsidRPr="00CB3682">
        <w:rPr>
          <w:lang w:val="en-US"/>
        </w:rPr>
        <w:t xml:space="preserve"> </w:t>
      </w:r>
      <w:proofErr w:type="spellStart"/>
      <w:r w:rsidRPr="00CB3682">
        <w:rPr>
          <w:lang w:val="en-US"/>
        </w:rPr>
        <w:t>Halkla</w:t>
      </w:r>
      <w:proofErr w:type="spellEnd"/>
      <w:r w:rsidRPr="00CB3682">
        <w:rPr>
          <w:lang w:val="en-US"/>
        </w:rPr>
        <w:t xml:space="preserve"> </w:t>
      </w:r>
      <w:proofErr w:type="spellStart"/>
      <w:r w:rsidRPr="00CB3682">
        <w:rPr>
          <w:lang w:val="en-US"/>
        </w:rPr>
        <w:t>İli</w:t>
      </w:r>
      <w:r w:rsidRPr="00CB3682">
        <w:rPr>
          <w:rFonts w:ascii="Arial" w:hAnsi="Arial" w:cs="Arial"/>
          <w:lang w:val="en-US"/>
        </w:rPr>
        <w:t>̇</w:t>
      </w:r>
      <w:r w:rsidRPr="00CB3682">
        <w:rPr>
          <w:rFonts w:cs="Century Gothic"/>
          <w:lang w:val="en-US"/>
        </w:rPr>
        <w:t>ş</w:t>
      </w:r>
      <w:r w:rsidRPr="00CB3682">
        <w:rPr>
          <w:lang w:val="en-US"/>
        </w:rPr>
        <w:t>ki</w:t>
      </w:r>
      <w:r w:rsidRPr="00CB3682">
        <w:rPr>
          <w:rFonts w:ascii="Arial" w:hAnsi="Arial" w:cs="Arial"/>
          <w:lang w:val="en-US"/>
        </w:rPr>
        <w:t>̇</w:t>
      </w:r>
      <w:r w:rsidRPr="00CB3682">
        <w:rPr>
          <w:lang w:val="en-US"/>
        </w:rPr>
        <w:t>ler</w:t>
      </w:r>
      <w:proofErr w:type="spellEnd"/>
      <w:r w:rsidRPr="00CB3682">
        <w:rPr>
          <w:lang w:val="en-US"/>
        </w:rPr>
        <w:t xml:space="preserve"> </w:t>
      </w:r>
      <w:proofErr w:type="spellStart"/>
      <w:r w:rsidRPr="00CB3682">
        <w:rPr>
          <w:lang w:val="en-US"/>
        </w:rPr>
        <w:t>M</w:t>
      </w:r>
      <w:r w:rsidRPr="00CB3682">
        <w:rPr>
          <w:rFonts w:cs="Century Gothic"/>
          <w:lang w:val="en-US"/>
        </w:rPr>
        <w:t>üş</w:t>
      </w:r>
      <w:r w:rsidRPr="00CB3682">
        <w:rPr>
          <w:lang w:val="en-US"/>
        </w:rPr>
        <w:t>avi</w:t>
      </w:r>
      <w:r w:rsidRPr="00CB3682">
        <w:rPr>
          <w:rFonts w:ascii="Arial" w:hAnsi="Arial" w:cs="Arial"/>
          <w:lang w:val="en-US"/>
        </w:rPr>
        <w:t>̇</w:t>
      </w:r>
      <w:r w:rsidRPr="00CB3682">
        <w:rPr>
          <w:lang w:val="en-US"/>
        </w:rPr>
        <w:t>rli</w:t>
      </w:r>
      <w:r w:rsidRPr="00CB3682">
        <w:rPr>
          <w:rFonts w:ascii="Arial" w:hAnsi="Arial" w:cs="Arial"/>
          <w:lang w:val="en-US"/>
        </w:rPr>
        <w:t>̇</w:t>
      </w:r>
      <w:r w:rsidRPr="00CB3682">
        <w:rPr>
          <w:rFonts w:cs="Century Gothic"/>
          <w:lang w:val="en-US"/>
        </w:rPr>
        <w:t>ğ</w:t>
      </w:r>
      <w:r w:rsidRPr="00CB3682">
        <w:rPr>
          <w:lang w:val="en-US"/>
        </w:rPr>
        <w:t>i</w:t>
      </w:r>
      <w:proofErr w:type="spellEnd"/>
      <w:r w:rsidRPr="00CB3682">
        <w:rPr>
          <w:rFonts w:ascii="Arial" w:hAnsi="Arial" w:cs="Arial"/>
          <w:lang w:val="en-US"/>
        </w:rPr>
        <w:t xml:space="preserve">̇ </w:t>
      </w:r>
      <w:r w:rsidRPr="00577401">
        <w:rPr>
          <w:rFonts w:cs="Arial"/>
          <w:lang w:val="en-US"/>
        </w:rPr>
        <w:t>13.7.2025.</w:t>
      </w:r>
      <w:r w:rsidRPr="00CB3682">
        <w:rPr>
          <w:rFonts w:ascii="Arial" w:hAnsi="Arial" w:cs="Arial"/>
          <w:lang w:val="en-US"/>
        </w:rPr>
        <w:t xml:space="preserve"> </w:t>
      </w:r>
    </w:p>
  </w:footnote>
  <w:footnote w:id="58">
    <w:p w14:paraId="3ACCDBB6" w14:textId="64393110" w:rsidR="00420C96" w:rsidRPr="00CB3682" w:rsidRDefault="00420C96">
      <w:pPr>
        <w:pStyle w:val="Alaviitteenteksti"/>
        <w:rPr>
          <w:lang w:val="en-US"/>
        </w:rPr>
      </w:pPr>
      <w:r>
        <w:rPr>
          <w:rStyle w:val="Alaviitteenviite"/>
        </w:rPr>
        <w:footnoteRef/>
      </w:r>
      <w:r w:rsidRPr="00CB3682">
        <w:rPr>
          <w:lang w:val="en-US"/>
        </w:rPr>
        <w:t xml:space="preserve"> T.C </w:t>
      </w:r>
      <w:proofErr w:type="spellStart"/>
      <w:r w:rsidRPr="00CB3682">
        <w:rPr>
          <w:lang w:val="en-US"/>
        </w:rPr>
        <w:t>İçişleri</w:t>
      </w:r>
      <w:proofErr w:type="spellEnd"/>
      <w:r w:rsidRPr="00CB3682">
        <w:rPr>
          <w:lang w:val="en-US"/>
        </w:rPr>
        <w:t xml:space="preserve"> </w:t>
      </w:r>
      <w:proofErr w:type="spellStart"/>
      <w:r w:rsidRPr="00CB3682">
        <w:rPr>
          <w:lang w:val="en-US"/>
        </w:rPr>
        <w:t>Bakanlığı</w:t>
      </w:r>
      <w:proofErr w:type="spellEnd"/>
      <w:r w:rsidRPr="00CB3682">
        <w:rPr>
          <w:lang w:val="en-US"/>
        </w:rPr>
        <w:t xml:space="preserve"> 19.9.2025. </w:t>
      </w:r>
    </w:p>
  </w:footnote>
  <w:footnote w:id="59">
    <w:p w14:paraId="2B3311C1" w14:textId="1BEAF909" w:rsidR="00B9307C" w:rsidRPr="00B9307C" w:rsidRDefault="00B9307C">
      <w:pPr>
        <w:pStyle w:val="Alaviitteenteksti"/>
        <w:rPr>
          <w:lang w:val="en-US"/>
        </w:rPr>
      </w:pPr>
      <w:r>
        <w:rPr>
          <w:rStyle w:val="Alaviitteenviite"/>
        </w:rPr>
        <w:footnoteRef/>
      </w:r>
      <w:r w:rsidRPr="00B9307C">
        <w:rPr>
          <w:lang w:val="en-US"/>
        </w:rPr>
        <w:t xml:space="preserve"> Ks. </w:t>
      </w:r>
      <w:proofErr w:type="spellStart"/>
      <w:r w:rsidRPr="00B9307C">
        <w:rPr>
          <w:lang w:val="en-US"/>
        </w:rPr>
        <w:t>esim</w:t>
      </w:r>
      <w:proofErr w:type="spellEnd"/>
      <w:r w:rsidRPr="00B9307C">
        <w:rPr>
          <w:lang w:val="en-US"/>
        </w:rPr>
        <w:t xml:space="preserve">: </w:t>
      </w:r>
      <w:r w:rsidRPr="00327461">
        <w:rPr>
          <w:lang w:val="en-US"/>
        </w:rPr>
        <w:t xml:space="preserve">Ks. </w:t>
      </w:r>
      <w:proofErr w:type="spellStart"/>
      <w:r w:rsidRPr="00327461">
        <w:rPr>
          <w:lang w:val="en-US"/>
        </w:rPr>
        <w:t>esim</w:t>
      </w:r>
      <w:proofErr w:type="spellEnd"/>
      <w:r w:rsidRPr="00327461">
        <w:rPr>
          <w:lang w:val="en-US"/>
        </w:rPr>
        <w:t xml:space="preserve">: Cumhuriyet 14.1.2025; </w:t>
      </w:r>
      <w:proofErr w:type="spellStart"/>
      <w:r w:rsidRPr="0008608E">
        <w:rPr>
          <w:lang w:val="en-US"/>
        </w:rPr>
        <w:t>Milliyet</w:t>
      </w:r>
      <w:proofErr w:type="spellEnd"/>
      <w:r w:rsidRPr="0008608E">
        <w:rPr>
          <w:lang w:val="en-US"/>
        </w:rPr>
        <w:t xml:space="preserve"> 24.6.2025</w:t>
      </w:r>
      <w:r>
        <w:rPr>
          <w:lang w:val="en-US"/>
        </w:rPr>
        <w:t xml:space="preserve">; </w:t>
      </w:r>
      <w:proofErr w:type="spellStart"/>
      <w:r w:rsidRPr="00B7786A">
        <w:rPr>
          <w:lang w:val="en-US"/>
        </w:rPr>
        <w:t>Rudaw</w:t>
      </w:r>
      <w:proofErr w:type="spellEnd"/>
      <w:r w:rsidRPr="00B7786A">
        <w:rPr>
          <w:lang w:val="en-US"/>
        </w:rPr>
        <w:t xml:space="preserve"> 15.7.2025</w:t>
      </w:r>
      <w:r>
        <w:rPr>
          <w:lang w:val="en-US"/>
        </w:rPr>
        <w:t xml:space="preserve">; </w:t>
      </w:r>
      <w:r w:rsidRPr="00B9307C">
        <w:rPr>
          <w:lang w:val="en-US"/>
        </w:rPr>
        <w:t>Oda Tv 18.11.2025;</w:t>
      </w:r>
      <w:r>
        <w:rPr>
          <w:lang w:val="en-US"/>
        </w:rPr>
        <w:t xml:space="preserve"> TRT Haber 14.4.2026.</w:t>
      </w:r>
    </w:p>
  </w:footnote>
  <w:footnote w:id="60">
    <w:p w14:paraId="4AFE9F07" w14:textId="2EA6CFE7" w:rsidR="00F17359" w:rsidRDefault="00F17359">
      <w:pPr>
        <w:pStyle w:val="Alaviitteenteksti"/>
      </w:pPr>
      <w:r>
        <w:rPr>
          <w:rStyle w:val="Alaviitteenviite"/>
        </w:rPr>
        <w:footnoteRef/>
      </w:r>
      <w:r>
        <w:t xml:space="preserve"> Maahanmuuttovirasto/ maatietopalvelu 6/2024.</w:t>
      </w:r>
    </w:p>
  </w:footnote>
  <w:footnote w:id="61">
    <w:p w14:paraId="41869D18" w14:textId="4BF008AB" w:rsidR="00F41D53" w:rsidRPr="0080765B" w:rsidRDefault="00F41D53">
      <w:pPr>
        <w:pStyle w:val="Alaviitteenteksti"/>
        <w:rPr>
          <w:lang w:val="sv-SE"/>
        </w:rPr>
      </w:pPr>
      <w:r>
        <w:rPr>
          <w:rStyle w:val="Alaviitteenviite"/>
        </w:rPr>
        <w:footnoteRef/>
      </w:r>
      <w:r w:rsidRPr="0080765B">
        <w:rPr>
          <w:lang w:val="sv-SE"/>
        </w:rPr>
        <w:t xml:space="preserve"> </w:t>
      </w:r>
      <w:proofErr w:type="spellStart"/>
      <w:r w:rsidRPr="0080765B">
        <w:rPr>
          <w:lang w:val="sv-SE"/>
        </w:rPr>
        <w:t>Turkish</w:t>
      </w:r>
      <w:proofErr w:type="spellEnd"/>
      <w:r w:rsidRPr="0080765B">
        <w:rPr>
          <w:lang w:val="sv-SE"/>
        </w:rPr>
        <w:t xml:space="preserve"> </w:t>
      </w:r>
      <w:proofErr w:type="spellStart"/>
      <w:r w:rsidRPr="0080765B">
        <w:rPr>
          <w:lang w:val="sv-SE"/>
        </w:rPr>
        <w:t>Minute</w:t>
      </w:r>
      <w:proofErr w:type="spellEnd"/>
      <w:r w:rsidRPr="0080765B">
        <w:rPr>
          <w:lang w:val="sv-SE"/>
        </w:rPr>
        <w:t xml:space="preserve"> 15.2.2025.</w:t>
      </w:r>
    </w:p>
  </w:footnote>
  <w:footnote w:id="62">
    <w:p w14:paraId="560222AC" w14:textId="468277EF" w:rsidR="002D7BC0" w:rsidRPr="002D7BC0" w:rsidRDefault="002D7BC0">
      <w:pPr>
        <w:pStyle w:val="Alaviitteenteksti"/>
        <w:rPr>
          <w:lang w:val="sv-SE"/>
        </w:rPr>
      </w:pPr>
      <w:r>
        <w:rPr>
          <w:rStyle w:val="Alaviitteenviite"/>
        </w:rPr>
        <w:footnoteRef/>
      </w:r>
      <w:r w:rsidRPr="002D7BC0">
        <w:rPr>
          <w:lang w:val="sv-SE"/>
        </w:rPr>
        <w:t xml:space="preserve"> </w:t>
      </w:r>
      <w:proofErr w:type="spellStart"/>
      <w:r w:rsidRPr="002D7BC0">
        <w:rPr>
          <w:lang w:val="sv-SE"/>
        </w:rPr>
        <w:t>Landotte</w:t>
      </w:r>
      <w:proofErr w:type="spellEnd"/>
      <w:r w:rsidRPr="002D7BC0">
        <w:rPr>
          <w:lang w:val="sv-SE"/>
        </w:rPr>
        <w:t>, Johan Vande 21.1.2025, s</w:t>
      </w:r>
      <w:r>
        <w:rPr>
          <w:lang w:val="sv-SE"/>
        </w:rPr>
        <w:t>. 12.</w:t>
      </w:r>
    </w:p>
  </w:footnote>
  <w:footnote w:id="63">
    <w:p w14:paraId="48D13DEB" w14:textId="29937F85" w:rsidR="0080765B" w:rsidRPr="0080765B" w:rsidRDefault="0080765B">
      <w:pPr>
        <w:pStyle w:val="Alaviitteenteksti"/>
      </w:pPr>
      <w:r>
        <w:rPr>
          <w:rStyle w:val="Alaviitteenviite"/>
        </w:rPr>
        <w:footnoteRef/>
      </w:r>
      <w:r w:rsidRPr="0080765B">
        <w:t xml:space="preserve"> Vallankaappausyrityksen jälkeen</w:t>
      </w:r>
      <w:r>
        <w:t xml:space="preserve"> vuosina 2016</w:t>
      </w:r>
      <w:r w:rsidRPr="0080765B">
        <w:t>–</w:t>
      </w:r>
      <w:r>
        <w:t>2018</w:t>
      </w:r>
      <w:r w:rsidRPr="0080765B">
        <w:t xml:space="preserve"> voimassa olleen p</w:t>
      </w:r>
      <w:r>
        <w:t>oikkeustilalain aikana hallituksen asetuksella suljetut työpaikat (</w:t>
      </w:r>
      <w:proofErr w:type="spellStart"/>
      <w:r>
        <w:t>Demirayidin</w:t>
      </w:r>
      <w:proofErr w:type="spellEnd"/>
      <w:r>
        <w:t xml:space="preserve"> </w:t>
      </w:r>
      <w:proofErr w:type="spellStart"/>
      <w:r>
        <w:t>Hukuk</w:t>
      </w:r>
      <w:proofErr w:type="spellEnd"/>
      <w:r>
        <w:t xml:space="preserve">/ </w:t>
      </w:r>
      <w:proofErr w:type="spellStart"/>
      <w:r>
        <w:t>Aydin</w:t>
      </w:r>
      <w:proofErr w:type="spellEnd"/>
      <w:r w:rsidR="00B758F4">
        <w:t xml:space="preserve">, </w:t>
      </w:r>
      <w:proofErr w:type="spellStart"/>
      <w:r w:rsidR="00B758F4">
        <w:t>Yunus</w:t>
      </w:r>
      <w:proofErr w:type="spellEnd"/>
      <w:r w:rsidR="00B758F4">
        <w:t xml:space="preserve"> </w:t>
      </w:r>
      <w:proofErr w:type="spellStart"/>
      <w:r w:rsidR="00B758F4">
        <w:t>Emre</w:t>
      </w:r>
      <w:proofErr w:type="spellEnd"/>
      <w:r w:rsidR="00B758F4">
        <w:t xml:space="preserve"> 29.12.2025).</w:t>
      </w:r>
    </w:p>
  </w:footnote>
  <w:footnote w:id="64">
    <w:p w14:paraId="41F98830" w14:textId="755DCC5B" w:rsidR="0042548E" w:rsidRPr="0042548E" w:rsidRDefault="0042548E">
      <w:pPr>
        <w:pStyle w:val="Alaviitteenteksti"/>
      </w:pPr>
      <w:r>
        <w:rPr>
          <w:rStyle w:val="Alaviitteenviite"/>
        </w:rPr>
        <w:footnoteRef/>
      </w:r>
      <w:r w:rsidRPr="0042548E">
        <w:t xml:space="preserve"> Hallituksen asetuksella t</w:t>
      </w:r>
      <w:r>
        <w:t>ehty virasta poistaminen (</w:t>
      </w:r>
      <w:proofErr w:type="spellStart"/>
      <w:r>
        <w:t>Demirayidin</w:t>
      </w:r>
      <w:proofErr w:type="spellEnd"/>
      <w:r>
        <w:t xml:space="preserve"> </w:t>
      </w:r>
      <w:proofErr w:type="spellStart"/>
      <w:r>
        <w:t>Hukuk</w:t>
      </w:r>
      <w:proofErr w:type="spellEnd"/>
      <w:r>
        <w:t xml:space="preserve">/ </w:t>
      </w:r>
      <w:proofErr w:type="spellStart"/>
      <w:r>
        <w:t>Aydin</w:t>
      </w:r>
      <w:proofErr w:type="spellEnd"/>
      <w:r>
        <w:t xml:space="preserve">, </w:t>
      </w:r>
      <w:proofErr w:type="spellStart"/>
      <w:r>
        <w:t>Yunus</w:t>
      </w:r>
      <w:proofErr w:type="spellEnd"/>
      <w:r>
        <w:t xml:space="preserve"> </w:t>
      </w:r>
      <w:proofErr w:type="spellStart"/>
      <w:r>
        <w:t>Emre</w:t>
      </w:r>
      <w:proofErr w:type="spellEnd"/>
      <w:r>
        <w:t xml:space="preserve"> 29.12.2025).</w:t>
      </w:r>
    </w:p>
  </w:footnote>
  <w:footnote w:id="65">
    <w:p w14:paraId="2DA79495" w14:textId="0A345313" w:rsidR="000226D8" w:rsidRPr="00232233" w:rsidRDefault="000226D8">
      <w:pPr>
        <w:pStyle w:val="Alaviitteenteksti"/>
        <w:rPr>
          <w:lang w:val="sv-SE"/>
        </w:rPr>
      </w:pPr>
      <w:r>
        <w:rPr>
          <w:rStyle w:val="Alaviitteenviite"/>
        </w:rPr>
        <w:footnoteRef/>
      </w:r>
      <w:r w:rsidRPr="00232233">
        <w:rPr>
          <w:lang w:val="sv-SE"/>
        </w:rPr>
        <w:t xml:space="preserve"> </w:t>
      </w:r>
      <w:proofErr w:type="spellStart"/>
      <w:r w:rsidRPr="00232233">
        <w:rPr>
          <w:lang w:val="sv-SE"/>
        </w:rPr>
        <w:t>Landotte</w:t>
      </w:r>
      <w:proofErr w:type="spellEnd"/>
      <w:r w:rsidRPr="00232233">
        <w:rPr>
          <w:lang w:val="sv-SE"/>
        </w:rPr>
        <w:t>, Johan Vande 21.1.2025, s. 20.</w:t>
      </w:r>
    </w:p>
  </w:footnote>
  <w:footnote w:id="66">
    <w:p w14:paraId="4B7E78F4" w14:textId="48609B56" w:rsidR="006B5A01" w:rsidRPr="006B5A01" w:rsidRDefault="006B5A01">
      <w:pPr>
        <w:pStyle w:val="Alaviitteenteksti"/>
        <w:rPr>
          <w:lang w:val="sv-SE"/>
        </w:rPr>
      </w:pPr>
      <w:r>
        <w:rPr>
          <w:rStyle w:val="Alaviitteenviite"/>
        </w:rPr>
        <w:footnoteRef/>
      </w:r>
      <w:r w:rsidRPr="006B5A01">
        <w:rPr>
          <w:lang w:val="sv-SE"/>
        </w:rPr>
        <w:t xml:space="preserve"> </w:t>
      </w:r>
      <w:proofErr w:type="spellStart"/>
      <w:r w:rsidRPr="008748FD">
        <w:rPr>
          <w:lang w:val="sv-SE"/>
        </w:rPr>
        <w:t>Ministerie</w:t>
      </w:r>
      <w:proofErr w:type="spellEnd"/>
      <w:r w:rsidRPr="008748FD">
        <w:rPr>
          <w:lang w:val="sv-SE"/>
        </w:rPr>
        <w:t xml:space="preserve"> Van </w:t>
      </w:r>
      <w:proofErr w:type="spellStart"/>
      <w:r w:rsidRPr="008748FD">
        <w:rPr>
          <w:lang w:val="sv-SE"/>
        </w:rPr>
        <w:t>Buitenslandse</w:t>
      </w:r>
      <w:proofErr w:type="spellEnd"/>
      <w:r w:rsidRPr="008748FD">
        <w:rPr>
          <w:lang w:val="sv-SE"/>
        </w:rPr>
        <w:t xml:space="preserve"> </w:t>
      </w:r>
      <w:proofErr w:type="spellStart"/>
      <w:r w:rsidRPr="008748FD">
        <w:rPr>
          <w:lang w:val="sv-SE"/>
        </w:rPr>
        <w:t>Zaken</w:t>
      </w:r>
      <w:proofErr w:type="spellEnd"/>
      <w:r>
        <w:rPr>
          <w:lang w:val="sv-SE"/>
        </w:rPr>
        <w:t xml:space="preserve"> 2/2025, s. 49</w:t>
      </w:r>
      <w:r w:rsidRPr="006B5A01">
        <w:rPr>
          <w:lang w:val="sv-SE"/>
        </w:rPr>
        <w:t>–</w:t>
      </w:r>
      <w:r>
        <w:rPr>
          <w:lang w:val="sv-SE"/>
        </w:rPr>
        <w:t>50.</w:t>
      </w:r>
    </w:p>
  </w:footnote>
  <w:footnote w:id="67">
    <w:p w14:paraId="3A036127" w14:textId="4626F6D3" w:rsidR="004465E4" w:rsidRPr="004465E4" w:rsidRDefault="004465E4">
      <w:pPr>
        <w:pStyle w:val="Alaviitteenteksti"/>
        <w:rPr>
          <w:lang w:val="sv-SE"/>
        </w:rPr>
      </w:pPr>
      <w:r>
        <w:rPr>
          <w:rStyle w:val="Alaviitteenviite"/>
        </w:rPr>
        <w:footnoteRef/>
      </w:r>
      <w:r w:rsidRPr="004465E4">
        <w:rPr>
          <w:lang w:val="sv-SE"/>
        </w:rPr>
        <w:t xml:space="preserve"> </w:t>
      </w:r>
      <w:proofErr w:type="spellStart"/>
      <w:r w:rsidRPr="004465E4">
        <w:rPr>
          <w:lang w:val="sv-SE"/>
        </w:rPr>
        <w:t>Ministerie</w:t>
      </w:r>
      <w:proofErr w:type="spellEnd"/>
      <w:r w:rsidRPr="004465E4">
        <w:rPr>
          <w:lang w:val="sv-SE"/>
        </w:rPr>
        <w:t xml:space="preserve"> Van </w:t>
      </w:r>
      <w:proofErr w:type="spellStart"/>
      <w:r w:rsidRPr="004465E4">
        <w:rPr>
          <w:lang w:val="sv-SE"/>
        </w:rPr>
        <w:t>Buitenslandse</w:t>
      </w:r>
      <w:proofErr w:type="spellEnd"/>
      <w:r w:rsidRPr="004465E4">
        <w:rPr>
          <w:lang w:val="sv-SE"/>
        </w:rPr>
        <w:t xml:space="preserve"> </w:t>
      </w:r>
      <w:proofErr w:type="spellStart"/>
      <w:r w:rsidRPr="004465E4">
        <w:rPr>
          <w:lang w:val="sv-SE"/>
        </w:rPr>
        <w:t>Zaken</w:t>
      </w:r>
      <w:proofErr w:type="spellEnd"/>
      <w:r w:rsidRPr="004465E4">
        <w:rPr>
          <w:lang w:val="sv-SE"/>
        </w:rPr>
        <w:t xml:space="preserve"> 2/2025, s.</w:t>
      </w:r>
      <w:r>
        <w:rPr>
          <w:lang w:val="sv-SE"/>
        </w:rPr>
        <w:t xml:space="preserve"> 50.</w:t>
      </w:r>
    </w:p>
  </w:footnote>
  <w:footnote w:id="68">
    <w:p w14:paraId="4766DA07" w14:textId="7374C4B5" w:rsidR="003020D3" w:rsidRDefault="003020D3">
      <w:pPr>
        <w:pStyle w:val="Alaviitteenteksti"/>
      </w:pPr>
      <w:r>
        <w:rPr>
          <w:rStyle w:val="Alaviitteenviite"/>
        </w:rPr>
        <w:footnoteRef/>
      </w:r>
      <w:r>
        <w:t xml:space="preserve"> DFAT 5/2025, s. 21, kappale 3.74.</w:t>
      </w:r>
    </w:p>
  </w:footnote>
  <w:footnote w:id="69">
    <w:p w14:paraId="71FC6014" w14:textId="7AAEA90E" w:rsidR="00F17359" w:rsidRDefault="00F17359">
      <w:pPr>
        <w:pStyle w:val="Alaviitteenteksti"/>
      </w:pPr>
      <w:r>
        <w:rPr>
          <w:rStyle w:val="Alaviitteenviite"/>
        </w:rPr>
        <w:footnoteRef/>
      </w:r>
      <w:r>
        <w:t xml:space="preserve"> Maahanmuuttovirasto/ maatietopalvelu 6/2024. </w:t>
      </w:r>
    </w:p>
  </w:footnote>
  <w:footnote w:id="70">
    <w:p w14:paraId="0D870497" w14:textId="77777777" w:rsidR="002A48C6" w:rsidRDefault="002A48C6" w:rsidP="002A48C6">
      <w:pPr>
        <w:pStyle w:val="Alaviitteenteksti"/>
      </w:pPr>
      <w:r>
        <w:rPr>
          <w:rStyle w:val="Alaviitteenviite"/>
        </w:rPr>
        <w:footnoteRef/>
      </w:r>
      <w:r>
        <w:t xml:space="preserve"> Maahanmuuttovirasto/ Maatietopalvelu 6/2024, s. 45</w:t>
      </w:r>
      <w:r w:rsidRPr="00B84DD8">
        <w:t>–</w:t>
      </w:r>
      <w:r>
        <w:t>46.</w:t>
      </w:r>
    </w:p>
  </w:footnote>
  <w:footnote w:id="71">
    <w:p w14:paraId="12A3EAC5" w14:textId="76545EDD" w:rsidR="00C023C6" w:rsidRDefault="00C023C6">
      <w:pPr>
        <w:pStyle w:val="Alaviitteenteksti"/>
      </w:pPr>
      <w:r>
        <w:rPr>
          <w:rStyle w:val="Alaviitteenviite"/>
        </w:rPr>
        <w:footnoteRef/>
      </w:r>
      <w:r>
        <w:t xml:space="preserve"> Maahanmuuttovirasto/ Maatietopalvelu 31.1.2025.</w:t>
      </w:r>
    </w:p>
  </w:footnote>
  <w:footnote w:id="72">
    <w:p w14:paraId="55C0D83E" w14:textId="54882944" w:rsidR="00324785" w:rsidRPr="00324785" w:rsidRDefault="00324785">
      <w:pPr>
        <w:pStyle w:val="Alaviitteenteksti"/>
      </w:pPr>
      <w:r>
        <w:rPr>
          <w:rStyle w:val="Alaviitteenviite"/>
        </w:rPr>
        <w:footnoteRef/>
      </w:r>
      <w:r w:rsidRPr="00324785">
        <w:t xml:space="preserve"> </w:t>
      </w:r>
      <w:r>
        <w:t>Maahanmuuttovirasto/ Maatietopalvelu 6/2024.</w:t>
      </w:r>
    </w:p>
  </w:footnote>
  <w:footnote w:id="73">
    <w:p w14:paraId="3EAAD1A0" w14:textId="42A8B025" w:rsidR="004465E4" w:rsidRPr="00324785" w:rsidRDefault="004465E4">
      <w:pPr>
        <w:pStyle w:val="Alaviitteenteksti"/>
      </w:pPr>
      <w:r>
        <w:rPr>
          <w:rStyle w:val="Alaviitteenviite"/>
        </w:rPr>
        <w:footnoteRef/>
      </w:r>
      <w:r w:rsidRPr="00324785">
        <w:t xml:space="preserve"> </w:t>
      </w:r>
      <w:proofErr w:type="spellStart"/>
      <w:r w:rsidRPr="00324785">
        <w:t>Ministerie</w:t>
      </w:r>
      <w:proofErr w:type="spellEnd"/>
      <w:r w:rsidRPr="00324785">
        <w:t xml:space="preserve"> Van </w:t>
      </w:r>
      <w:proofErr w:type="spellStart"/>
      <w:r w:rsidRPr="00324785">
        <w:t>Buitenslandse</w:t>
      </w:r>
      <w:proofErr w:type="spellEnd"/>
      <w:r w:rsidRPr="00324785">
        <w:t xml:space="preserve"> </w:t>
      </w:r>
      <w:proofErr w:type="spellStart"/>
      <w:r w:rsidRPr="00324785">
        <w:t>Zaken</w:t>
      </w:r>
      <w:proofErr w:type="spellEnd"/>
      <w:r w:rsidRPr="00324785">
        <w:t xml:space="preserve"> 2/2025, s. 50.</w:t>
      </w:r>
    </w:p>
  </w:footnote>
  <w:footnote w:id="74">
    <w:p w14:paraId="6D1A353B" w14:textId="503F61FD" w:rsidR="003642AD" w:rsidRPr="003642AD" w:rsidRDefault="003642AD">
      <w:pPr>
        <w:pStyle w:val="Alaviitteenteksti"/>
        <w:rPr>
          <w:lang w:val="sv-SE"/>
        </w:rPr>
      </w:pPr>
      <w:r>
        <w:rPr>
          <w:rStyle w:val="Alaviitteenviite"/>
        </w:rPr>
        <w:footnoteRef/>
      </w:r>
      <w:r w:rsidRPr="003642AD">
        <w:rPr>
          <w:lang w:val="sv-SE"/>
        </w:rPr>
        <w:t xml:space="preserve"> D</w:t>
      </w:r>
      <w:r>
        <w:rPr>
          <w:lang w:val="sv-SE"/>
        </w:rPr>
        <w:t xml:space="preserve">FAT 5/2025, s. 21, </w:t>
      </w:r>
      <w:proofErr w:type="spellStart"/>
      <w:r>
        <w:rPr>
          <w:lang w:val="sv-SE"/>
        </w:rPr>
        <w:t>kappale</w:t>
      </w:r>
      <w:proofErr w:type="spellEnd"/>
      <w:r>
        <w:rPr>
          <w:lang w:val="sv-SE"/>
        </w:rPr>
        <w:t xml:space="preserve"> 3.74. </w:t>
      </w:r>
    </w:p>
  </w:footnote>
  <w:footnote w:id="75">
    <w:p w14:paraId="54FDF0D2" w14:textId="484639ED" w:rsidR="005F3652" w:rsidRPr="0080765B" w:rsidRDefault="005F3652">
      <w:pPr>
        <w:pStyle w:val="Alaviitteenteksti"/>
        <w:rPr>
          <w:lang w:val="sv-SE"/>
        </w:rPr>
      </w:pPr>
      <w:r>
        <w:rPr>
          <w:rStyle w:val="Alaviitteenviite"/>
        </w:rPr>
        <w:footnoteRef/>
      </w:r>
      <w:r w:rsidRPr="0080765B">
        <w:rPr>
          <w:lang w:val="sv-SE"/>
        </w:rPr>
        <w:t xml:space="preserve"> </w:t>
      </w:r>
      <w:proofErr w:type="spellStart"/>
      <w:r w:rsidRPr="0080765B">
        <w:rPr>
          <w:lang w:val="sv-SE"/>
        </w:rPr>
        <w:t>L</w:t>
      </w:r>
      <w:r w:rsidR="00987354" w:rsidRPr="0080765B">
        <w:rPr>
          <w:lang w:val="sv-SE"/>
        </w:rPr>
        <w:t>a</w:t>
      </w:r>
      <w:r w:rsidRPr="0080765B">
        <w:rPr>
          <w:lang w:val="sv-SE"/>
        </w:rPr>
        <w:t>ndotte</w:t>
      </w:r>
      <w:proofErr w:type="spellEnd"/>
      <w:r w:rsidRPr="0080765B">
        <w:rPr>
          <w:lang w:val="sv-SE"/>
        </w:rPr>
        <w:t>, Johan Vande 21.1.2025, s. 11.</w:t>
      </w:r>
    </w:p>
  </w:footnote>
  <w:footnote w:id="76">
    <w:p w14:paraId="294780B1" w14:textId="48A5489A" w:rsidR="00987354" w:rsidRPr="0080765B" w:rsidRDefault="00987354">
      <w:pPr>
        <w:pStyle w:val="Alaviitteenteksti"/>
        <w:rPr>
          <w:lang w:val="sv-SE"/>
        </w:rPr>
      </w:pPr>
      <w:r>
        <w:rPr>
          <w:rStyle w:val="Alaviitteenviite"/>
        </w:rPr>
        <w:footnoteRef/>
      </w:r>
      <w:r w:rsidRPr="0080765B">
        <w:rPr>
          <w:lang w:val="sv-SE"/>
        </w:rPr>
        <w:t xml:space="preserve"> </w:t>
      </w:r>
      <w:proofErr w:type="spellStart"/>
      <w:r w:rsidRPr="0080765B">
        <w:rPr>
          <w:lang w:val="sv-SE"/>
        </w:rPr>
        <w:t>Landotte</w:t>
      </w:r>
      <w:proofErr w:type="spellEnd"/>
      <w:r w:rsidRPr="0080765B">
        <w:rPr>
          <w:lang w:val="sv-SE"/>
        </w:rPr>
        <w:t>, Johan Vande 21.1.2025, s. 16.</w:t>
      </w:r>
    </w:p>
  </w:footnote>
  <w:footnote w:id="77">
    <w:p w14:paraId="400734EA" w14:textId="652FDB78" w:rsidR="004465E4" w:rsidRDefault="004465E4">
      <w:pPr>
        <w:pStyle w:val="Alaviitteenteksti"/>
      </w:pPr>
      <w:r>
        <w:rPr>
          <w:rStyle w:val="Alaviitteenviite"/>
        </w:rPr>
        <w:footnoteRef/>
      </w:r>
      <w:r>
        <w:t xml:space="preserve"> </w:t>
      </w:r>
      <w:proofErr w:type="spellStart"/>
      <w:r>
        <w:t>Bir</w:t>
      </w:r>
      <w:proofErr w:type="spellEnd"/>
      <w:r>
        <w:t xml:space="preserve"> </w:t>
      </w:r>
      <w:proofErr w:type="spellStart"/>
      <w:r>
        <w:t>G</w:t>
      </w:r>
      <w:r w:rsidRPr="00646ECF">
        <w:t>ün</w:t>
      </w:r>
      <w:proofErr w:type="spellEnd"/>
      <w:r>
        <w:t xml:space="preserve"> 6.4.2026.</w:t>
      </w:r>
    </w:p>
  </w:footnote>
  <w:footnote w:id="78">
    <w:p w14:paraId="78CBD2EA" w14:textId="25AF2B89" w:rsidR="00D57CAC" w:rsidRPr="0043277F" w:rsidRDefault="00D57CAC">
      <w:pPr>
        <w:pStyle w:val="Alaviitteenteksti"/>
      </w:pPr>
      <w:r>
        <w:rPr>
          <w:rStyle w:val="Alaviitteenviite"/>
        </w:rPr>
        <w:footnoteRef/>
      </w:r>
      <w:r w:rsidRPr="0043277F">
        <w:t xml:space="preserve"> Euroopan komissio 4.11.2025, s. 65.</w:t>
      </w:r>
    </w:p>
  </w:footnote>
  <w:footnote w:id="79">
    <w:p w14:paraId="063FC8C9" w14:textId="2560E965" w:rsidR="007221DF" w:rsidRDefault="007221DF">
      <w:pPr>
        <w:pStyle w:val="Alaviitteenteksti"/>
      </w:pPr>
      <w:r>
        <w:rPr>
          <w:rStyle w:val="Alaviitteenviite"/>
        </w:rPr>
        <w:footnoteRef/>
      </w:r>
      <w:r>
        <w:t xml:space="preserve"> </w:t>
      </w:r>
      <w:proofErr w:type="spellStart"/>
      <w:r w:rsidR="00FA1262">
        <w:t>H</w:t>
      </w:r>
      <w:r w:rsidR="00FA1262" w:rsidRPr="007221DF">
        <w:t>ü</w:t>
      </w:r>
      <w:r w:rsidR="00FA1262">
        <w:t>rriyet</w:t>
      </w:r>
      <w:proofErr w:type="spellEnd"/>
      <w:r w:rsidR="00FA1262">
        <w:t xml:space="preserve"> 13.4.2026.</w:t>
      </w:r>
    </w:p>
  </w:footnote>
  <w:footnote w:id="80">
    <w:p w14:paraId="38C39833" w14:textId="14FDFE2D" w:rsidR="00735E1B" w:rsidRPr="00FA1262" w:rsidRDefault="00735E1B">
      <w:pPr>
        <w:pStyle w:val="Alaviitteenteksti"/>
      </w:pPr>
      <w:r>
        <w:rPr>
          <w:rStyle w:val="Alaviitteenviite"/>
        </w:rPr>
        <w:footnoteRef/>
      </w:r>
      <w:r w:rsidRPr="00FA1262">
        <w:t xml:space="preserve"> YLE 23.10.2024. </w:t>
      </w:r>
    </w:p>
  </w:footnote>
  <w:footnote w:id="81">
    <w:p w14:paraId="69AD423F" w14:textId="30D31C03" w:rsidR="00C36CA9" w:rsidRDefault="00C36CA9">
      <w:pPr>
        <w:pStyle w:val="Alaviitteenteksti"/>
      </w:pPr>
      <w:r>
        <w:rPr>
          <w:rStyle w:val="Alaviitteenviite"/>
        </w:rPr>
        <w:footnoteRef/>
      </w:r>
      <w:r>
        <w:t xml:space="preserve"> DFAT 5/2025, s. 22, kappale 3.79.</w:t>
      </w:r>
    </w:p>
  </w:footnote>
  <w:footnote w:id="82">
    <w:p w14:paraId="39CB3AD7" w14:textId="24AC2B09" w:rsidR="00944454" w:rsidRDefault="00944454">
      <w:pPr>
        <w:pStyle w:val="Alaviitteenteksti"/>
      </w:pPr>
      <w:r>
        <w:rPr>
          <w:rStyle w:val="Alaviitteenviite"/>
        </w:rPr>
        <w:footnoteRef/>
      </w:r>
      <w:r>
        <w:t xml:space="preserve"> YLE 6.4.2026. </w:t>
      </w:r>
    </w:p>
  </w:footnote>
  <w:footnote w:id="83">
    <w:p w14:paraId="12CD2F9F" w14:textId="2CE6D683" w:rsidR="00EA3DBE" w:rsidRPr="00FA1262" w:rsidRDefault="00EA3DBE">
      <w:pPr>
        <w:pStyle w:val="Alaviitteenteksti"/>
      </w:pPr>
      <w:r>
        <w:rPr>
          <w:rStyle w:val="Alaviitteenviite"/>
        </w:rPr>
        <w:footnoteRef/>
      </w:r>
      <w:r w:rsidRPr="00FA1262">
        <w:t xml:space="preserve"> </w:t>
      </w:r>
      <w:proofErr w:type="spellStart"/>
      <w:r w:rsidRPr="00FA1262">
        <w:t>Turkish</w:t>
      </w:r>
      <w:proofErr w:type="spellEnd"/>
      <w:r w:rsidRPr="00FA1262">
        <w:t xml:space="preserve"> Minute 21.3.2025.</w:t>
      </w:r>
    </w:p>
  </w:footnote>
  <w:footnote w:id="84">
    <w:p w14:paraId="02E6ABAE" w14:textId="60BE7D7E" w:rsidR="00643418" w:rsidRPr="000A5644" w:rsidRDefault="00643418">
      <w:pPr>
        <w:pStyle w:val="Alaviitteenteksti"/>
        <w:rPr>
          <w:lang w:val="sv-SE"/>
        </w:rPr>
      </w:pPr>
      <w:r>
        <w:rPr>
          <w:rStyle w:val="Alaviitteenviite"/>
        </w:rPr>
        <w:footnoteRef/>
      </w:r>
      <w:r w:rsidRPr="000A5644">
        <w:rPr>
          <w:lang w:val="sv-SE"/>
        </w:rPr>
        <w:t xml:space="preserve"> Spiegel 8.2.2020.</w:t>
      </w:r>
    </w:p>
  </w:footnote>
  <w:footnote w:id="85">
    <w:p w14:paraId="574D8CC7" w14:textId="30984F6F" w:rsidR="00B2132C" w:rsidRDefault="00B2132C">
      <w:pPr>
        <w:pStyle w:val="Alaviitteenteksti"/>
      </w:pPr>
      <w:r>
        <w:rPr>
          <w:rStyle w:val="Alaviitteenviite"/>
        </w:rPr>
        <w:footnoteRef/>
      </w:r>
      <w:r>
        <w:t xml:space="preserve"> Nordic </w:t>
      </w:r>
      <w:proofErr w:type="spellStart"/>
      <w:r>
        <w:t>Monitor</w:t>
      </w:r>
      <w:proofErr w:type="spellEnd"/>
      <w:r>
        <w:t xml:space="preserve"> 14.7.2025.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F7789CD" w14:textId="77777777" w:rsidTr="00110B17">
      <w:trPr>
        <w:tblHeader/>
      </w:trPr>
      <w:tc>
        <w:tcPr>
          <w:tcW w:w="3005" w:type="dxa"/>
          <w:tcBorders>
            <w:top w:val="nil"/>
            <w:left w:val="nil"/>
            <w:bottom w:val="nil"/>
            <w:right w:val="nil"/>
          </w:tcBorders>
        </w:tcPr>
        <w:p w14:paraId="2E97C572" w14:textId="77777777" w:rsidR="0064460B" w:rsidRPr="00A058E4" w:rsidRDefault="0064460B">
          <w:pPr>
            <w:pStyle w:val="Yltunniste"/>
            <w:rPr>
              <w:sz w:val="16"/>
              <w:szCs w:val="16"/>
            </w:rPr>
          </w:pPr>
        </w:p>
      </w:tc>
      <w:tc>
        <w:tcPr>
          <w:tcW w:w="3005" w:type="dxa"/>
          <w:tcBorders>
            <w:top w:val="nil"/>
            <w:left w:val="nil"/>
            <w:bottom w:val="nil"/>
            <w:right w:val="nil"/>
          </w:tcBorders>
        </w:tcPr>
        <w:p w14:paraId="0F7E643C"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ED7FFA6"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822F508" w14:textId="77777777" w:rsidTr="00421708">
      <w:tc>
        <w:tcPr>
          <w:tcW w:w="3005" w:type="dxa"/>
          <w:tcBorders>
            <w:top w:val="nil"/>
            <w:left w:val="nil"/>
            <w:bottom w:val="nil"/>
            <w:right w:val="nil"/>
          </w:tcBorders>
        </w:tcPr>
        <w:p w14:paraId="67EE591C" w14:textId="77777777" w:rsidR="0064460B" w:rsidRPr="00A058E4" w:rsidRDefault="0064460B">
          <w:pPr>
            <w:pStyle w:val="Yltunniste"/>
            <w:rPr>
              <w:sz w:val="16"/>
              <w:szCs w:val="16"/>
            </w:rPr>
          </w:pPr>
        </w:p>
      </w:tc>
      <w:tc>
        <w:tcPr>
          <w:tcW w:w="3005" w:type="dxa"/>
          <w:tcBorders>
            <w:top w:val="nil"/>
            <w:left w:val="nil"/>
            <w:bottom w:val="nil"/>
            <w:right w:val="nil"/>
          </w:tcBorders>
        </w:tcPr>
        <w:p w14:paraId="3DDD66A2" w14:textId="77777777" w:rsidR="0064460B" w:rsidRPr="00A058E4" w:rsidRDefault="0064460B">
          <w:pPr>
            <w:pStyle w:val="Yltunniste"/>
            <w:rPr>
              <w:sz w:val="16"/>
              <w:szCs w:val="16"/>
            </w:rPr>
          </w:pPr>
        </w:p>
      </w:tc>
      <w:tc>
        <w:tcPr>
          <w:tcW w:w="3006" w:type="dxa"/>
          <w:tcBorders>
            <w:top w:val="nil"/>
            <w:left w:val="nil"/>
            <w:bottom w:val="nil"/>
            <w:right w:val="nil"/>
          </w:tcBorders>
        </w:tcPr>
        <w:p w14:paraId="71B7180F" w14:textId="77777777" w:rsidR="0064460B" w:rsidRPr="00A058E4" w:rsidRDefault="0064460B" w:rsidP="00A058E4">
          <w:pPr>
            <w:pStyle w:val="Yltunniste"/>
            <w:jc w:val="right"/>
            <w:rPr>
              <w:sz w:val="16"/>
              <w:szCs w:val="16"/>
            </w:rPr>
          </w:pPr>
        </w:p>
      </w:tc>
    </w:tr>
    <w:tr w:rsidR="0064460B" w:rsidRPr="00A058E4" w14:paraId="6EE73D1F" w14:textId="77777777" w:rsidTr="00421708">
      <w:tc>
        <w:tcPr>
          <w:tcW w:w="3005" w:type="dxa"/>
          <w:tcBorders>
            <w:top w:val="nil"/>
            <w:left w:val="nil"/>
            <w:bottom w:val="nil"/>
            <w:right w:val="nil"/>
          </w:tcBorders>
        </w:tcPr>
        <w:p w14:paraId="101EF7DF" w14:textId="77777777" w:rsidR="0064460B" w:rsidRPr="00A058E4" w:rsidRDefault="0064460B">
          <w:pPr>
            <w:pStyle w:val="Yltunniste"/>
            <w:rPr>
              <w:sz w:val="16"/>
              <w:szCs w:val="16"/>
            </w:rPr>
          </w:pPr>
        </w:p>
      </w:tc>
      <w:tc>
        <w:tcPr>
          <w:tcW w:w="3005" w:type="dxa"/>
          <w:tcBorders>
            <w:top w:val="nil"/>
            <w:left w:val="nil"/>
            <w:bottom w:val="nil"/>
            <w:right w:val="nil"/>
          </w:tcBorders>
        </w:tcPr>
        <w:p w14:paraId="0F17CFD3" w14:textId="77777777" w:rsidR="0064460B" w:rsidRPr="00A058E4" w:rsidRDefault="0064460B">
          <w:pPr>
            <w:pStyle w:val="Yltunniste"/>
            <w:rPr>
              <w:sz w:val="16"/>
              <w:szCs w:val="16"/>
            </w:rPr>
          </w:pPr>
        </w:p>
      </w:tc>
      <w:tc>
        <w:tcPr>
          <w:tcW w:w="3006" w:type="dxa"/>
          <w:tcBorders>
            <w:top w:val="nil"/>
            <w:left w:val="nil"/>
            <w:bottom w:val="nil"/>
            <w:right w:val="nil"/>
          </w:tcBorders>
        </w:tcPr>
        <w:p w14:paraId="1F8C92C4" w14:textId="77777777" w:rsidR="0064460B" w:rsidRPr="00A058E4" w:rsidRDefault="0064460B" w:rsidP="00A058E4">
          <w:pPr>
            <w:pStyle w:val="Yltunniste"/>
            <w:jc w:val="right"/>
            <w:rPr>
              <w:sz w:val="16"/>
              <w:szCs w:val="16"/>
            </w:rPr>
          </w:pPr>
        </w:p>
      </w:tc>
    </w:tr>
  </w:tbl>
  <w:p w14:paraId="3820B8E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904BC5D" wp14:editId="55BB280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AD4EF5C" w14:textId="77777777" w:rsidTr="004B2B44">
      <w:tc>
        <w:tcPr>
          <w:tcW w:w="3005" w:type="dxa"/>
          <w:tcBorders>
            <w:top w:val="nil"/>
            <w:left w:val="nil"/>
            <w:bottom w:val="nil"/>
            <w:right w:val="nil"/>
          </w:tcBorders>
        </w:tcPr>
        <w:p w14:paraId="6E9942AA" w14:textId="77777777" w:rsidR="00873A37" w:rsidRPr="00A058E4" w:rsidRDefault="00873A37">
          <w:pPr>
            <w:pStyle w:val="Yltunniste"/>
            <w:rPr>
              <w:sz w:val="16"/>
              <w:szCs w:val="16"/>
            </w:rPr>
          </w:pPr>
        </w:p>
      </w:tc>
      <w:tc>
        <w:tcPr>
          <w:tcW w:w="3005" w:type="dxa"/>
          <w:tcBorders>
            <w:top w:val="nil"/>
            <w:left w:val="nil"/>
            <w:bottom w:val="nil"/>
            <w:right w:val="nil"/>
          </w:tcBorders>
        </w:tcPr>
        <w:p w14:paraId="089F6B6C"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6E8C4DB"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93ECA4" w14:textId="77777777" w:rsidTr="004B2B44">
      <w:tc>
        <w:tcPr>
          <w:tcW w:w="3005" w:type="dxa"/>
          <w:tcBorders>
            <w:top w:val="nil"/>
            <w:left w:val="nil"/>
            <w:bottom w:val="nil"/>
            <w:right w:val="nil"/>
          </w:tcBorders>
        </w:tcPr>
        <w:p w14:paraId="25EF622F" w14:textId="77777777" w:rsidR="00873A37" w:rsidRPr="00A058E4" w:rsidRDefault="00873A37">
          <w:pPr>
            <w:pStyle w:val="Yltunniste"/>
            <w:rPr>
              <w:sz w:val="16"/>
              <w:szCs w:val="16"/>
            </w:rPr>
          </w:pPr>
        </w:p>
      </w:tc>
      <w:tc>
        <w:tcPr>
          <w:tcW w:w="3005" w:type="dxa"/>
          <w:tcBorders>
            <w:top w:val="nil"/>
            <w:left w:val="nil"/>
            <w:bottom w:val="nil"/>
            <w:right w:val="nil"/>
          </w:tcBorders>
        </w:tcPr>
        <w:p w14:paraId="6B965CAB" w14:textId="77777777" w:rsidR="00873A37" w:rsidRPr="00A058E4" w:rsidRDefault="00873A37">
          <w:pPr>
            <w:pStyle w:val="Yltunniste"/>
            <w:rPr>
              <w:sz w:val="16"/>
              <w:szCs w:val="16"/>
            </w:rPr>
          </w:pPr>
        </w:p>
      </w:tc>
      <w:tc>
        <w:tcPr>
          <w:tcW w:w="3006" w:type="dxa"/>
          <w:tcBorders>
            <w:top w:val="nil"/>
            <w:left w:val="nil"/>
            <w:bottom w:val="nil"/>
            <w:right w:val="nil"/>
          </w:tcBorders>
        </w:tcPr>
        <w:p w14:paraId="026E03C9" w14:textId="77777777" w:rsidR="00873A37" w:rsidRPr="00A058E4" w:rsidRDefault="00873A37" w:rsidP="00A058E4">
          <w:pPr>
            <w:pStyle w:val="Yltunniste"/>
            <w:jc w:val="right"/>
            <w:rPr>
              <w:sz w:val="16"/>
              <w:szCs w:val="16"/>
            </w:rPr>
          </w:pPr>
        </w:p>
      </w:tc>
    </w:tr>
    <w:tr w:rsidR="00873A37" w:rsidRPr="00A058E4" w14:paraId="693C5A50" w14:textId="77777777" w:rsidTr="004B2B44">
      <w:tc>
        <w:tcPr>
          <w:tcW w:w="3005" w:type="dxa"/>
          <w:tcBorders>
            <w:top w:val="nil"/>
            <w:left w:val="nil"/>
            <w:bottom w:val="nil"/>
            <w:right w:val="nil"/>
          </w:tcBorders>
        </w:tcPr>
        <w:p w14:paraId="32EA3961" w14:textId="77777777" w:rsidR="00873A37" w:rsidRPr="00A058E4" w:rsidRDefault="00873A37">
          <w:pPr>
            <w:pStyle w:val="Yltunniste"/>
            <w:rPr>
              <w:sz w:val="16"/>
              <w:szCs w:val="16"/>
            </w:rPr>
          </w:pPr>
        </w:p>
      </w:tc>
      <w:tc>
        <w:tcPr>
          <w:tcW w:w="3005" w:type="dxa"/>
          <w:tcBorders>
            <w:top w:val="nil"/>
            <w:left w:val="nil"/>
            <w:bottom w:val="nil"/>
            <w:right w:val="nil"/>
          </w:tcBorders>
        </w:tcPr>
        <w:p w14:paraId="5EA81AFF" w14:textId="77777777" w:rsidR="00873A37" w:rsidRPr="00A058E4" w:rsidRDefault="00873A37">
          <w:pPr>
            <w:pStyle w:val="Yltunniste"/>
            <w:rPr>
              <w:sz w:val="16"/>
              <w:szCs w:val="16"/>
            </w:rPr>
          </w:pPr>
        </w:p>
      </w:tc>
      <w:tc>
        <w:tcPr>
          <w:tcW w:w="3006" w:type="dxa"/>
          <w:tcBorders>
            <w:top w:val="nil"/>
            <w:left w:val="nil"/>
            <w:bottom w:val="nil"/>
            <w:right w:val="nil"/>
          </w:tcBorders>
        </w:tcPr>
        <w:p w14:paraId="7220A3E4" w14:textId="77777777" w:rsidR="00873A37" w:rsidRPr="00A058E4" w:rsidRDefault="00873A37" w:rsidP="00A058E4">
          <w:pPr>
            <w:pStyle w:val="Yltunniste"/>
            <w:jc w:val="right"/>
            <w:rPr>
              <w:sz w:val="16"/>
              <w:szCs w:val="16"/>
            </w:rPr>
          </w:pPr>
        </w:p>
      </w:tc>
    </w:tr>
  </w:tbl>
  <w:p w14:paraId="4B618BE6"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7FC8CFD" wp14:editId="7EB96899">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50"/>
    <w:rsid w:val="00001697"/>
    <w:rsid w:val="000043C5"/>
    <w:rsid w:val="00010C97"/>
    <w:rsid w:val="00011A69"/>
    <w:rsid w:val="0001289F"/>
    <w:rsid w:val="00012EC0"/>
    <w:rsid w:val="00013B40"/>
    <w:rsid w:val="00013F3D"/>
    <w:rsid w:val="000140FF"/>
    <w:rsid w:val="000226D8"/>
    <w:rsid w:val="00022D94"/>
    <w:rsid w:val="00023864"/>
    <w:rsid w:val="00023BBF"/>
    <w:rsid w:val="00030A1D"/>
    <w:rsid w:val="00033F73"/>
    <w:rsid w:val="000365CB"/>
    <w:rsid w:val="000407C1"/>
    <w:rsid w:val="000449EA"/>
    <w:rsid w:val="000455E3"/>
    <w:rsid w:val="00046783"/>
    <w:rsid w:val="00047281"/>
    <w:rsid w:val="000564EB"/>
    <w:rsid w:val="000663E8"/>
    <w:rsid w:val="00067C11"/>
    <w:rsid w:val="00067D49"/>
    <w:rsid w:val="00070065"/>
    <w:rsid w:val="0007094E"/>
    <w:rsid w:val="00072438"/>
    <w:rsid w:val="00082DFE"/>
    <w:rsid w:val="000839C7"/>
    <w:rsid w:val="0008608E"/>
    <w:rsid w:val="0009323F"/>
    <w:rsid w:val="000A0A24"/>
    <w:rsid w:val="000A41D0"/>
    <w:rsid w:val="000A5644"/>
    <w:rsid w:val="000B7ABB"/>
    <w:rsid w:val="000D45F8"/>
    <w:rsid w:val="000E1A4B"/>
    <w:rsid w:val="000E2D54"/>
    <w:rsid w:val="000E693C"/>
    <w:rsid w:val="000F4AD8"/>
    <w:rsid w:val="000F57DE"/>
    <w:rsid w:val="000F6F25"/>
    <w:rsid w:val="000F793B"/>
    <w:rsid w:val="00107616"/>
    <w:rsid w:val="00110468"/>
    <w:rsid w:val="00110930"/>
    <w:rsid w:val="00110B17"/>
    <w:rsid w:val="0011684D"/>
    <w:rsid w:val="00117EA9"/>
    <w:rsid w:val="00131B13"/>
    <w:rsid w:val="00131B7A"/>
    <w:rsid w:val="001360E5"/>
    <w:rsid w:val="001366EE"/>
    <w:rsid w:val="00136FEB"/>
    <w:rsid w:val="00151018"/>
    <w:rsid w:val="0015362E"/>
    <w:rsid w:val="00160D3B"/>
    <w:rsid w:val="001678AD"/>
    <w:rsid w:val="001741CB"/>
    <w:rsid w:val="001758C8"/>
    <w:rsid w:val="00180FB3"/>
    <w:rsid w:val="00185578"/>
    <w:rsid w:val="001870AA"/>
    <w:rsid w:val="00193519"/>
    <w:rsid w:val="0019524D"/>
    <w:rsid w:val="00195763"/>
    <w:rsid w:val="001A2D25"/>
    <w:rsid w:val="001A4752"/>
    <w:rsid w:val="001A530F"/>
    <w:rsid w:val="001B09F9"/>
    <w:rsid w:val="001B2917"/>
    <w:rsid w:val="001B5A04"/>
    <w:rsid w:val="001B6B07"/>
    <w:rsid w:val="001C02F6"/>
    <w:rsid w:val="001C0382"/>
    <w:rsid w:val="001C3EB2"/>
    <w:rsid w:val="001C422A"/>
    <w:rsid w:val="001D015C"/>
    <w:rsid w:val="001D1831"/>
    <w:rsid w:val="001D36D7"/>
    <w:rsid w:val="001D587F"/>
    <w:rsid w:val="001D5CAA"/>
    <w:rsid w:val="001D63F6"/>
    <w:rsid w:val="001E21A8"/>
    <w:rsid w:val="001F1B08"/>
    <w:rsid w:val="001F4879"/>
    <w:rsid w:val="001F7DB5"/>
    <w:rsid w:val="00200B8E"/>
    <w:rsid w:val="00206DFC"/>
    <w:rsid w:val="002248A2"/>
    <w:rsid w:val="00224FD6"/>
    <w:rsid w:val="0022712B"/>
    <w:rsid w:val="00232233"/>
    <w:rsid w:val="002350CB"/>
    <w:rsid w:val="00235CED"/>
    <w:rsid w:val="00237C15"/>
    <w:rsid w:val="00252F50"/>
    <w:rsid w:val="00253B21"/>
    <w:rsid w:val="002571E9"/>
    <w:rsid w:val="002629C5"/>
    <w:rsid w:val="00267906"/>
    <w:rsid w:val="00267E88"/>
    <w:rsid w:val="00272D9D"/>
    <w:rsid w:val="00295528"/>
    <w:rsid w:val="00297F29"/>
    <w:rsid w:val="002A48C6"/>
    <w:rsid w:val="002A6054"/>
    <w:rsid w:val="002B1A44"/>
    <w:rsid w:val="002B4F5C"/>
    <w:rsid w:val="002B5E48"/>
    <w:rsid w:val="002C075B"/>
    <w:rsid w:val="002C2668"/>
    <w:rsid w:val="002C4FEA"/>
    <w:rsid w:val="002C656A"/>
    <w:rsid w:val="002D0032"/>
    <w:rsid w:val="002D70EF"/>
    <w:rsid w:val="002D7383"/>
    <w:rsid w:val="002D7BC0"/>
    <w:rsid w:val="002E0B87"/>
    <w:rsid w:val="002E7DCF"/>
    <w:rsid w:val="002F1155"/>
    <w:rsid w:val="003020D3"/>
    <w:rsid w:val="003025DF"/>
    <w:rsid w:val="003077A4"/>
    <w:rsid w:val="0031236F"/>
    <w:rsid w:val="003135FC"/>
    <w:rsid w:val="00313CBC"/>
    <w:rsid w:val="00313CBF"/>
    <w:rsid w:val="0032021E"/>
    <w:rsid w:val="003222E7"/>
    <w:rsid w:val="003226F0"/>
    <w:rsid w:val="00324785"/>
    <w:rsid w:val="00327461"/>
    <w:rsid w:val="00330CC2"/>
    <w:rsid w:val="00335D68"/>
    <w:rsid w:val="0033622F"/>
    <w:rsid w:val="0033721B"/>
    <w:rsid w:val="00337E76"/>
    <w:rsid w:val="00342A30"/>
    <w:rsid w:val="00351B7D"/>
    <w:rsid w:val="003642AD"/>
    <w:rsid w:val="00366BFE"/>
    <w:rsid w:val="00366FD4"/>
    <w:rsid w:val="003673C0"/>
    <w:rsid w:val="0036767E"/>
    <w:rsid w:val="00367E23"/>
    <w:rsid w:val="00370E4F"/>
    <w:rsid w:val="00373713"/>
    <w:rsid w:val="00376326"/>
    <w:rsid w:val="00376BBC"/>
    <w:rsid w:val="00376D74"/>
    <w:rsid w:val="00377AEB"/>
    <w:rsid w:val="0038473B"/>
    <w:rsid w:val="00384D07"/>
    <w:rsid w:val="00385B1D"/>
    <w:rsid w:val="00390DB7"/>
    <w:rsid w:val="0039232D"/>
    <w:rsid w:val="003941DE"/>
    <w:rsid w:val="003964A3"/>
    <w:rsid w:val="003976AD"/>
    <w:rsid w:val="003A2199"/>
    <w:rsid w:val="003A313B"/>
    <w:rsid w:val="003A3D34"/>
    <w:rsid w:val="003B0520"/>
    <w:rsid w:val="003B144B"/>
    <w:rsid w:val="003B3150"/>
    <w:rsid w:val="003B5526"/>
    <w:rsid w:val="003C4049"/>
    <w:rsid w:val="003C5382"/>
    <w:rsid w:val="003D0AB9"/>
    <w:rsid w:val="003D4732"/>
    <w:rsid w:val="003F5BFA"/>
    <w:rsid w:val="004045B4"/>
    <w:rsid w:val="00404FFE"/>
    <w:rsid w:val="00407B49"/>
    <w:rsid w:val="00410407"/>
    <w:rsid w:val="0041667A"/>
    <w:rsid w:val="00420C96"/>
    <w:rsid w:val="00421708"/>
    <w:rsid w:val="004221B0"/>
    <w:rsid w:val="004223F3"/>
    <w:rsid w:val="00423E56"/>
    <w:rsid w:val="0042548E"/>
    <w:rsid w:val="00427366"/>
    <w:rsid w:val="0043277F"/>
    <w:rsid w:val="0043343B"/>
    <w:rsid w:val="0043361A"/>
    <w:rsid w:val="0043717D"/>
    <w:rsid w:val="00437860"/>
    <w:rsid w:val="00440722"/>
    <w:rsid w:val="00442BB9"/>
    <w:rsid w:val="004460C6"/>
    <w:rsid w:val="004465E4"/>
    <w:rsid w:val="00452A14"/>
    <w:rsid w:val="00460ADC"/>
    <w:rsid w:val="00465DC6"/>
    <w:rsid w:val="0047544F"/>
    <w:rsid w:val="00481CB1"/>
    <w:rsid w:val="00483E37"/>
    <w:rsid w:val="004A3879"/>
    <w:rsid w:val="004A3E23"/>
    <w:rsid w:val="004B1484"/>
    <w:rsid w:val="004B2B44"/>
    <w:rsid w:val="004B34E1"/>
    <w:rsid w:val="004B62BC"/>
    <w:rsid w:val="004C1C47"/>
    <w:rsid w:val="004C23F9"/>
    <w:rsid w:val="004C4443"/>
    <w:rsid w:val="004C78FB"/>
    <w:rsid w:val="004D7499"/>
    <w:rsid w:val="004D76E3"/>
    <w:rsid w:val="004E598B"/>
    <w:rsid w:val="004F15C9"/>
    <w:rsid w:val="004F28FE"/>
    <w:rsid w:val="004F4078"/>
    <w:rsid w:val="00511449"/>
    <w:rsid w:val="00515AC2"/>
    <w:rsid w:val="005174A2"/>
    <w:rsid w:val="00525360"/>
    <w:rsid w:val="00527E87"/>
    <w:rsid w:val="00543B88"/>
    <w:rsid w:val="00543F66"/>
    <w:rsid w:val="00554136"/>
    <w:rsid w:val="00554A7A"/>
    <w:rsid w:val="0055582F"/>
    <w:rsid w:val="00555E75"/>
    <w:rsid w:val="00556532"/>
    <w:rsid w:val="00557867"/>
    <w:rsid w:val="00557D2B"/>
    <w:rsid w:val="0056613C"/>
    <w:rsid w:val="00566672"/>
    <w:rsid w:val="005719F7"/>
    <w:rsid w:val="00571DC1"/>
    <w:rsid w:val="00577401"/>
    <w:rsid w:val="005814A1"/>
    <w:rsid w:val="00583FE4"/>
    <w:rsid w:val="005A309A"/>
    <w:rsid w:val="005A48BC"/>
    <w:rsid w:val="005B00BB"/>
    <w:rsid w:val="005B3A3F"/>
    <w:rsid w:val="005B47D8"/>
    <w:rsid w:val="005B6C91"/>
    <w:rsid w:val="005C5878"/>
    <w:rsid w:val="005C7775"/>
    <w:rsid w:val="005D2DCE"/>
    <w:rsid w:val="005D3A33"/>
    <w:rsid w:val="005D7EB5"/>
    <w:rsid w:val="005E065D"/>
    <w:rsid w:val="005E2BC1"/>
    <w:rsid w:val="005F163B"/>
    <w:rsid w:val="005F3652"/>
    <w:rsid w:val="005F5FB0"/>
    <w:rsid w:val="0060063B"/>
    <w:rsid w:val="00601F27"/>
    <w:rsid w:val="00613331"/>
    <w:rsid w:val="00620595"/>
    <w:rsid w:val="00622953"/>
    <w:rsid w:val="00627C21"/>
    <w:rsid w:val="00633597"/>
    <w:rsid w:val="00633BBD"/>
    <w:rsid w:val="00634FEB"/>
    <w:rsid w:val="00637D16"/>
    <w:rsid w:val="00643418"/>
    <w:rsid w:val="0064460B"/>
    <w:rsid w:val="0064589F"/>
    <w:rsid w:val="00646ECF"/>
    <w:rsid w:val="00652715"/>
    <w:rsid w:val="00655C4C"/>
    <w:rsid w:val="0065704E"/>
    <w:rsid w:val="00660816"/>
    <w:rsid w:val="00662B56"/>
    <w:rsid w:val="00666FD6"/>
    <w:rsid w:val="00671041"/>
    <w:rsid w:val="0067592F"/>
    <w:rsid w:val="00686CF3"/>
    <w:rsid w:val="0069181E"/>
    <w:rsid w:val="00696637"/>
    <w:rsid w:val="006A2F5D"/>
    <w:rsid w:val="006A45B3"/>
    <w:rsid w:val="006A4F5F"/>
    <w:rsid w:val="006B1508"/>
    <w:rsid w:val="006B3E85"/>
    <w:rsid w:val="006B4626"/>
    <w:rsid w:val="006B5A01"/>
    <w:rsid w:val="006B7370"/>
    <w:rsid w:val="006C7A99"/>
    <w:rsid w:val="006D3068"/>
    <w:rsid w:val="006D4459"/>
    <w:rsid w:val="006E7D0B"/>
    <w:rsid w:val="006E7EF1"/>
    <w:rsid w:val="006F0B7C"/>
    <w:rsid w:val="006F6D75"/>
    <w:rsid w:val="0070377D"/>
    <w:rsid w:val="007124DF"/>
    <w:rsid w:val="007161B3"/>
    <w:rsid w:val="007168DA"/>
    <w:rsid w:val="007212A4"/>
    <w:rsid w:val="007221DF"/>
    <w:rsid w:val="00723843"/>
    <w:rsid w:val="0073068A"/>
    <w:rsid w:val="00735E1B"/>
    <w:rsid w:val="007374DD"/>
    <w:rsid w:val="0074104A"/>
    <w:rsid w:val="0074158A"/>
    <w:rsid w:val="00751EBB"/>
    <w:rsid w:val="007573F7"/>
    <w:rsid w:val="00770AC6"/>
    <w:rsid w:val="00772240"/>
    <w:rsid w:val="00785D58"/>
    <w:rsid w:val="0079662B"/>
    <w:rsid w:val="007A0B39"/>
    <w:rsid w:val="007B2D20"/>
    <w:rsid w:val="007B501C"/>
    <w:rsid w:val="007B6DF3"/>
    <w:rsid w:val="007C057B"/>
    <w:rsid w:val="007C1151"/>
    <w:rsid w:val="007C25EB"/>
    <w:rsid w:val="007C4B6F"/>
    <w:rsid w:val="007C5BB2"/>
    <w:rsid w:val="007D1AAF"/>
    <w:rsid w:val="007E0069"/>
    <w:rsid w:val="007F302D"/>
    <w:rsid w:val="0080025F"/>
    <w:rsid w:val="00800AA9"/>
    <w:rsid w:val="008020E6"/>
    <w:rsid w:val="00803B42"/>
    <w:rsid w:val="00806BE2"/>
    <w:rsid w:val="0080765B"/>
    <w:rsid w:val="00810134"/>
    <w:rsid w:val="0082180E"/>
    <w:rsid w:val="00834250"/>
    <w:rsid w:val="008350F0"/>
    <w:rsid w:val="00835734"/>
    <w:rsid w:val="00836E5E"/>
    <w:rsid w:val="0084029C"/>
    <w:rsid w:val="00840D20"/>
    <w:rsid w:val="00845940"/>
    <w:rsid w:val="00845A16"/>
    <w:rsid w:val="008571C0"/>
    <w:rsid w:val="00857BC0"/>
    <w:rsid w:val="00860C12"/>
    <w:rsid w:val="0086315A"/>
    <w:rsid w:val="00865895"/>
    <w:rsid w:val="0087371C"/>
    <w:rsid w:val="00873A37"/>
    <w:rsid w:val="008748FD"/>
    <w:rsid w:val="00874DE1"/>
    <w:rsid w:val="008755BF"/>
    <w:rsid w:val="0089367D"/>
    <w:rsid w:val="008A1D34"/>
    <w:rsid w:val="008B2637"/>
    <w:rsid w:val="008B3838"/>
    <w:rsid w:val="008B44DF"/>
    <w:rsid w:val="008B4C53"/>
    <w:rsid w:val="008C3171"/>
    <w:rsid w:val="008C3FF0"/>
    <w:rsid w:val="008C4BF2"/>
    <w:rsid w:val="008C6A0E"/>
    <w:rsid w:val="008D2B74"/>
    <w:rsid w:val="008D6870"/>
    <w:rsid w:val="008E0129"/>
    <w:rsid w:val="008E1575"/>
    <w:rsid w:val="008E21C9"/>
    <w:rsid w:val="008F20FD"/>
    <w:rsid w:val="008F2AAB"/>
    <w:rsid w:val="008F3193"/>
    <w:rsid w:val="0090479F"/>
    <w:rsid w:val="009170B9"/>
    <w:rsid w:val="009230EE"/>
    <w:rsid w:val="00941FAB"/>
    <w:rsid w:val="00944454"/>
    <w:rsid w:val="00945636"/>
    <w:rsid w:val="00947ABE"/>
    <w:rsid w:val="00952982"/>
    <w:rsid w:val="009660B6"/>
    <w:rsid w:val="00966541"/>
    <w:rsid w:val="009778C9"/>
    <w:rsid w:val="00980F1C"/>
    <w:rsid w:val="00981808"/>
    <w:rsid w:val="00987354"/>
    <w:rsid w:val="009B0A0B"/>
    <w:rsid w:val="009B10F1"/>
    <w:rsid w:val="009B5D50"/>
    <w:rsid w:val="009B606B"/>
    <w:rsid w:val="009C65BA"/>
    <w:rsid w:val="009D26CC"/>
    <w:rsid w:val="009D44A2"/>
    <w:rsid w:val="009D73A3"/>
    <w:rsid w:val="009E0F44"/>
    <w:rsid w:val="009E1451"/>
    <w:rsid w:val="009E3B08"/>
    <w:rsid w:val="009E3C92"/>
    <w:rsid w:val="009E6B61"/>
    <w:rsid w:val="009F5B35"/>
    <w:rsid w:val="009F7935"/>
    <w:rsid w:val="00A046C1"/>
    <w:rsid w:val="00A04FF1"/>
    <w:rsid w:val="00A058E4"/>
    <w:rsid w:val="00A35BCB"/>
    <w:rsid w:val="00A473B0"/>
    <w:rsid w:val="00A522BB"/>
    <w:rsid w:val="00A61F41"/>
    <w:rsid w:val="00A6466D"/>
    <w:rsid w:val="00A7060A"/>
    <w:rsid w:val="00A73DC6"/>
    <w:rsid w:val="00A74713"/>
    <w:rsid w:val="00A7678F"/>
    <w:rsid w:val="00A7738D"/>
    <w:rsid w:val="00A8295C"/>
    <w:rsid w:val="00A900EA"/>
    <w:rsid w:val="00A93B2D"/>
    <w:rsid w:val="00A95455"/>
    <w:rsid w:val="00AA3363"/>
    <w:rsid w:val="00AB4AFC"/>
    <w:rsid w:val="00AC4FDE"/>
    <w:rsid w:val="00AC5A62"/>
    <w:rsid w:val="00AC5E4B"/>
    <w:rsid w:val="00AD1A25"/>
    <w:rsid w:val="00AD64DC"/>
    <w:rsid w:val="00AE08A1"/>
    <w:rsid w:val="00AE21E8"/>
    <w:rsid w:val="00AE2361"/>
    <w:rsid w:val="00AE54AA"/>
    <w:rsid w:val="00AE7C7B"/>
    <w:rsid w:val="00AF03BC"/>
    <w:rsid w:val="00B0021F"/>
    <w:rsid w:val="00B01D7A"/>
    <w:rsid w:val="00B020CD"/>
    <w:rsid w:val="00B0234C"/>
    <w:rsid w:val="00B07C42"/>
    <w:rsid w:val="00B10A55"/>
    <w:rsid w:val="00B112B8"/>
    <w:rsid w:val="00B2132C"/>
    <w:rsid w:val="00B33381"/>
    <w:rsid w:val="00B34917"/>
    <w:rsid w:val="00B35E1B"/>
    <w:rsid w:val="00B37882"/>
    <w:rsid w:val="00B529CE"/>
    <w:rsid w:val="00B52A4D"/>
    <w:rsid w:val="00B52DD7"/>
    <w:rsid w:val="00B54F98"/>
    <w:rsid w:val="00B65278"/>
    <w:rsid w:val="00B70293"/>
    <w:rsid w:val="00B71C80"/>
    <w:rsid w:val="00B738C6"/>
    <w:rsid w:val="00B7440B"/>
    <w:rsid w:val="00B758F4"/>
    <w:rsid w:val="00B7786A"/>
    <w:rsid w:val="00B8011B"/>
    <w:rsid w:val="00B84DD8"/>
    <w:rsid w:val="00B90B85"/>
    <w:rsid w:val="00B9307C"/>
    <w:rsid w:val="00B96A72"/>
    <w:rsid w:val="00BA2164"/>
    <w:rsid w:val="00BB0B29"/>
    <w:rsid w:val="00BB785D"/>
    <w:rsid w:val="00BB7F45"/>
    <w:rsid w:val="00BC1CB7"/>
    <w:rsid w:val="00BC2E99"/>
    <w:rsid w:val="00BC367A"/>
    <w:rsid w:val="00BD0DB2"/>
    <w:rsid w:val="00BD499B"/>
    <w:rsid w:val="00BE0837"/>
    <w:rsid w:val="00BE24D7"/>
    <w:rsid w:val="00BE2758"/>
    <w:rsid w:val="00BE608B"/>
    <w:rsid w:val="00BE7E5C"/>
    <w:rsid w:val="00BF10AB"/>
    <w:rsid w:val="00BF4FFB"/>
    <w:rsid w:val="00BF5BCC"/>
    <w:rsid w:val="00BF744C"/>
    <w:rsid w:val="00C023C6"/>
    <w:rsid w:val="00C03914"/>
    <w:rsid w:val="00C06A16"/>
    <w:rsid w:val="00C06FCB"/>
    <w:rsid w:val="00C1035E"/>
    <w:rsid w:val="00C10F23"/>
    <w:rsid w:val="00C112FB"/>
    <w:rsid w:val="00C12D9D"/>
    <w:rsid w:val="00C1302F"/>
    <w:rsid w:val="00C16602"/>
    <w:rsid w:val="00C25F4A"/>
    <w:rsid w:val="00C27A71"/>
    <w:rsid w:val="00C312C8"/>
    <w:rsid w:val="00C348A3"/>
    <w:rsid w:val="00C36CA9"/>
    <w:rsid w:val="00C40C80"/>
    <w:rsid w:val="00C431A5"/>
    <w:rsid w:val="00C747DB"/>
    <w:rsid w:val="00C767F1"/>
    <w:rsid w:val="00C90D86"/>
    <w:rsid w:val="00C949D6"/>
    <w:rsid w:val="00C94FC7"/>
    <w:rsid w:val="00C95A8B"/>
    <w:rsid w:val="00C97632"/>
    <w:rsid w:val="00CA5B94"/>
    <w:rsid w:val="00CB3682"/>
    <w:rsid w:val="00CB4BFB"/>
    <w:rsid w:val="00CC25B9"/>
    <w:rsid w:val="00CC3CAE"/>
    <w:rsid w:val="00CC5530"/>
    <w:rsid w:val="00CC6565"/>
    <w:rsid w:val="00CD22DF"/>
    <w:rsid w:val="00CE0623"/>
    <w:rsid w:val="00CE26C7"/>
    <w:rsid w:val="00CF3CA1"/>
    <w:rsid w:val="00CF712C"/>
    <w:rsid w:val="00CF7E55"/>
    <w:rsid w:val="00D130E2"/>
    <w:rsid w:val="00D152E0"/>
    <w:rsid w:val="00D16745"/>
    <w:rsid w:val="00D171E5"/>
    <w:rsid w:val="00D1788F"/>
    <w:rsid w:val="00D205C8"/>
    <w:rsid w:val="00D24D52"/>
    <w:rsid w:val="00D32BAA"/>
    <w:rsid w:val="00D37291"/>
    <w:rsid w:val="00D41A3D"/>
    <w:rsid w:val="00D47232"/>
    <w:rsid w:val="00D568E0"/>
    <w:rsid w:val="00D57CAC"/>
    <w:rsid w:val="00D6472E"/>
    <w:rsid w:val="00D65DB0"/>
    <w:rsid w:val="00D724F3"/>
    <w:rsid w:val="00D80CF9"/>
    <w:rsid w:val="00D838F5"/>
    <w:rsid w:val="00D85581"/>
    <w:rsid w:val="00D902D1"/>
    <w:rsid w:val="00D93433"/>
    <w:rsid w:val="00D95368"/>
    <w:rsid w:val="00D9702B"/>
    <w:rsid w:val="00DA1BA7"/>
    <w:rsid w:val="00DB1E92"/>
    <w:rsid w:val="00DB256D"/>
    <w:rsid w:val="00DC1073"/>
    <w:rsid w:val="00DC490F"/>
    <w:rsid w:val="00DC5480"/>
    <w:rsid w:val="00DC5648"/>
    <w:rsid w:val="00DC565C"/>
    <w:rsid w:val="00DC6CD6"/>
    <w:rsid w:val="00DC729C"/>
    <w:rsid w:val="00DD03BE"/>
    <w:rsid w:val="00DD0451"/>
    <w:rsid w:val="00DD2A80"/>
    <w:rsid w:val="00DD7CF7"/>
    <w:rsid w:val="00DE1C15"/>
    <w:rsid w:val="00DE2025"/>
    <w:rsid w:val="00DE3B87"/>
    <w:rsid w:val="00DF4C2B"/>
    <w:rsid w:val="00DF4C39"/>
    <w:rsid w:val="00DF56A4"/>
    <w:rsid w:val="00DF62D7"/>
    <w:rsid w:val="00DF65E3"/>
    <w:rsid w:val="00E002A5"/>
    <w:rsid w:val="00E0146F"/>
    <w:rsid w:val="00E01537"/>
    <w:rsid w:val="00E100BE"/>
    <w:rsid w:val="00E10F4B"/>
    <w:rsid w:val="00E15EE7"/>
    <w:rsid w:val="00E1741E"/>
    <w:rsid w:val="00E17605"/>
    <w:rsid w:val="00E3356F"/>
    <w:rsid w:val="00E37B7C"/>
    <w:rsid w:val="00E40805"/>
    <w:rsid w:val="00E424D1"/>
    <w:rsid w:val="00E430F4"/>
    <w:rsid w:val="00E441EC"/>
    <w:rsid w:val="00E44896"/>
    <w:rsid w:val="00E45B1C"/>
    <w:rsid w:val="00E45D55"/>
    <w:rsid w:val="00E5437B"/>
    <w:rsid w:val="00E61ADE"/>
    <w:rsid w:val="00E61B04"/>
    <w:rsid w:val="00E6371A"/>
    <w:rsid w:val="00E64CFC"/>
    <w:rsid w:val="00E6689B"/>
    <w:rsid w:val="00E66BD8"/>
    <w:rsid w:val="00E671F9"/>
    <w:rsid w:val="00E77040"/>
    <w:rsid w:val="00E85D86"/>
    <w:rsid w:val="00E90C73"/>
    <w:rsid w:val="00E9185D"/>
    <w:rsid w:val="00EA104E"/>
    <w:rsid w:val="00EA211A"/>
    <w:rsid w:val="00EA3DBE"/>
    <w:rsid w:val="00EA4FE4"/>
    <w:rsid w:val="00EB031A"/>
    <w:rsid w:val="00EB051F"/>
    <w:rsid w:val="00EB0BB5"/>
    <w:rsid w:val="00EB347C"/>
    <w:rsid w:val="00EB6C6D"/>
    <w:rsid w:val="00EC45CF"/>
    <w:rsid w:val="00EC5DF9"/>
    <w:rsid w:val="00ED148F"/>
    <w:rsid w:val="00EE2D45"/>
    <w:rsid w:val="00EE4E20"/>
    <w:rsid w:val="00EE7633"/>
    <w:rsid w:val="00EF233B"/>
    <w:rsid w:val="00EF3E30"/>
    <w:rsid w:val="00EF6FCF"/>
    <w:rsid w:val="00EF798D"/>
    <w:rsid w:val="00F04424"/>
    <w:rsid w:val="00F04AE6"/>
    <w:rsid w:val="00F10927"/>
    <w:rsid w:val="00F11E9E"/>
    <w:rsid w:val="00F17359"/>
    <w:rsid w:val="00F220A2"/>
    <w:rsid w:val="00F23537"/>
    <w:rsid w:val="00F24835"/>
    <w:rsid w:val="00F24CAB"/>
    <w:rsid w:val="00F2538C"/>
    <w:rsid w:val="00F2671C"/>
    <w:rsid w:val="00F35C49"/>
    <w:rsid w:val="00F40646"/>
    <w:rsid w:val="00F41D53"/>
    <w:rsid w:val="00F43553"/>
    <w:rsid w:val="00F50B13"/>
    <w:rsid w:val="00F61D61"/>
    <w:rsid w:val="00F653BB"/>
    <w:rsid w:val="00F663A7"/>
    <w:rsid w:val="00F73510"/>
    <w:rsid w:val="00F75550"/>
    <w:rsid w:val="00F81E6B"/>
    <w:rsid w:val="00F82965"/>
    <w:rsid w:val="00F82F9C"/>
    <w:rsid w:val="00F937B6"/>
    <w:rsid w:val="00F9400E"/>
    <w:rsid w:val="00F96AF7"/>
    <w:rsid w:val="00F96C75"/>
    <w:rsid w:val="00FA1262"/>
    <w:rsid w:val="00FB0239"/>
    <w:rsid w:val="00FB090D"/>
    <w:rsid w:val="00FB4752"/>
    <w:rsid w:val="00FC0084"/>
    <w:rsid w:val="00FC2A35"/>
    <w:rsid w:val="00FC5E63"/>
    <w:rsid w:val="00FC6822"/>
    <w:rsid w:val="00FC7D79"/>
    <w:rsid w:val="00FD0A98"/>
    <w:rsid w:val="00FE45B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47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0226D8"/>
    <w:rPr>
      <w:sz w:val="16"/>
      <w:szCs w:val="16"/>
    </w:rPr>
  </w:style>
  <w:style w:type="paragraph" w:styleId="Kommentinteksti">
    <w:name w:val="annotation text"/>
    <w:basedOn w:val="Normaali"/>
    <w:link w:val="KommentintekstiChar"/>
    <w:uiPriority w:val="99"/>
    <w:semiHidden/>
    <w:unhideWhenUsed/>
    <w:rsid w:val="000226D8"/>
    <w:pPr>
      <w:spacing w:line="240" w:lineRule="auto"/>
    </w:pPr>
    <w:rPr>
      <w:szCs w:val="20"/>
    </w:rPr>
  </w:style>
  <w:style w:type="character" w:customStyle="1" w:styleId="KommentintekstiChar">
    <w:name w:val="Kommentin teksti Char"/>
    <w:basedOn w:val="Kappaleenoletusfontti"/>
    <w:link w:val="Kommentinteksti"/>
    <w:uiPriority w:val="99"/>
    <w:semiHidden/>
    <w:rsid w:val="000226D8"/>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226D8"/>
    <w:rPr>
      <w:b/>
      <w:bCs/>
    </w:rPr>
  </w:style>
  <w:style w:type="character" w:customStyle="1" w:styleId="KommentinotsikkoChar">
    <w:name w:val="Kommentin otsikko Char"/>
    <w:basedOn w:val="KommentintekstiChar"/>
    <w:link w:val="Kommentinotsikko"/>
    <w:uiPriority w:val="99"/>
    <w:semiHidden/>
    <w:rsid w:val="000226D8"/>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777873025">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66547268">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050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largement.ec.europa.eu/document/download/4bb4ddd1-4f20-4ee0-92db-926996ec8dd1_en?filename=t%C3%BCrkiye-report-2025.pdf&amp;prefLang=it" TargetMode="External"/><Relationship Id="rId21" Type="http://schemas.openxmlformats.org/officeDocument/2006/relationships/hyperlink" Target="https://www.demiraydinhukuk.com/post/sgk-isten-cikis-kodlari" TargetMode="External"/><Relationship Id="rId42" Type="http://schemas.openxmlformats.org/officeDocument/2006/relationships/hyperlink" Target="https://www.milliyet.com.tr/gundem/32-ilde-feto-operasyonu-41-supheli-tutuklandi-7559209" TargetMode="External"/><Relationship Id="rId47" Type="http://schemas.openxmlformats.org/officeDocument/2006/relationships/hyperlink" Target="https://www.government.nl/documents/2025/02/24/general-country-of-origin-information-report-on-turkiye-february-2025" TargetMode="External"/><Relationship Id="rId63" Type="http://schemas.openxmlformats.org/officeDocument/2006/relationships/hyperlink" Target="https://stockholmcf.org/pregnant-womans-health-rapidly-declines-in-turkish-prison-after-gulen-linked-arrest/" TargetMode="External"/><Relationship Id="rId68" Type="http://schemas.openxmlformats.org/officeDocument/2006/relationships/hyperlink" Target="https://www.sozcu.com.tr/feto-nun-doktor-yapilanmasina-operasyon-15-i-aktif-doktor-17-gozalti-p310069" TargetMode="External"/><Relationship Id="rId84" Type="http://schemas.openxmlformats.org/officeDocument/2006/relationships/hyperlink" Target="https://www.turkishminute.com/2025/03/21/asylum-seeker-repatriated-germany-imprisoned-in-turkey-over-gulen-links6/" TargetMode="External"/><Relationship Id="rId89" Type="http://schemas.openxmlformats.org/officeDocument/2006/relationships/hyperlink" Target="https://tbinternet.ohchr.org/_layouts/15/treatybodyexternal/Download.aspx?symbolno=CAT%2FC%2FTUR%2FCO%2F5&amp;Lang=en" TargetMode="External"/><Relationship Id="rId16" Type="http://schemas.openxmlformats.org/officeDocument/2006/relationships/hyperlink" Target="https://www.birgun.net/haber/akp-yoneticisi-maydonoz-donere-kayyum-olarak-atandi-kayyum-oldugunu-da-birgunden-ogrendi-605392" TargetMode="External"/><Relationship Id="rId11" Type="http://schemas.openxmlformats.org/officeDocument/2006/relationships/hyperlink" Target="https://www.aa.com.tr/tr/gundem/istanbul-merkezli-feto-operasyonunda-yakalanan-zanlilardan-24u-tutuklandi/3634510" TargetMode="External"/><Relationship Id="rId32" Type="http://schemas.openxmlformats.org/officeDocument/2006/relationships/hyperlink" Target="https://www.hurriyet.com.tr/yazarlar/nedim-sener/adalet-bakani-akin-gurlekten-hurriyete-ozel-aciklama-119-ulkede-2-bin-707-fetocunun-pesindeyiz-43149680" TargetMode="External"/><Relationship Id="rId37" Type="http://schemas.openxmlformats.org/officeDocument/2006/relationships/hyperlink" Target="https://migri.fi/documents/5202425/5914056/FIS_Turkey_Individuals+associated+with+the+G%C3%BClen+movement_June_2024+(2).pdf/a14fa35f-a65a-9339-e331-fec99e9cd8c3/FIS_Turkey_Individuals+associated+with+the+G%C3%BClen+movement_June_2024+(2).pdf?t=1723630918594" TargetMode="External"/><Relationship Id="rId53" Type="http://schemas.openxmlformats.org/officeDocument/2006/relationships/hyperlink" Target="https://www.ntv.com.tr/turkiye/14-ilde-feto-operasyonu-11-kisi-tutuklandi,94mn-lbVIUumaGmFOAIXtw" TargetMode="External"/><Relationship Id="rId58" Type="http://schemas.openxmlformats.org/officeDocument/2006/relationships/hyperlink" Target="https://www.rudaw.net/turkish/middleeast/turkey/15072025" TargetMode="External"/><Relationship Id="rId74" Type="http://schemas.openxmlformats.org/officeDocument/2006/relationships/hyperlink" Target="https://www.icisleri.gov.tr/fetoye-karsi-mucadelemizi-kararlilikla-surduruyoruz" TargetMode="External"/><Relationship Id="rId79" Type="http://schemas.openxmlformats.org/officeDocument/2006/relationships/hyperlink" Target="https://www.trthaber.com/haber/turkiye/ankara-merkezli-3-ilde-feto-operasyonu-920112.html" TargetMode="External"/><Relationship Id="rId102" Type="http://schemas.openxmlformats.org/officeDocument/2006/relationships/customXml" Target="../customXml/item2.xml"/><Relationship Id="rId5" Type="http://schemas.openxmlformats.org/officeDocument/2006/relationships/webSettings" Target="webSettings.xml"/><Relationship Id="rId90" Type="http://schemas.openxmlformats.org/officeDocument/2006/relationships/hyperlink" Target="https://tbinternet.ohchr.org/_layouts/15/treatybodyexternal/Download.aspx?symbolno=CCPR%2FC%2FTUR%2FCO%2F2&amp;Lang=en" TargetMode="External"/><Relationship Id="rId95" Type="http://schemas.openxmlformats.org/officeDocument/2006/relationships/hyperlink" Target="https://yle.fi/a/74-20119510" TargetMode="External"/><Relationship Id="rId22" Type="http://schemas.openxmlformats.org/officeDocument/2006/relationships/hyperlink" Target="https://www.dfat.gov.au/sites/default/files/country-information-report-turkey.pdf" TargetMode="External"/><Relationship Id="rId27" Type="http://schemas.openxmlformats.org/officeDocument/2006/relationships/hyperlink" Target="https://www.gazetepencere.com/gundem/hala-gorevde-olan-3-devlet-memuruna-feto-operasyonu-647784h" TargetMode="External"/><Relationship Id="rId43" Type="http://schemas.openxmlformats.org/officeDocument/2006/relationships/hyperlink" Target="https://www.milliyet.com.tr/gundem/fetonun-jandarma-mahrem-yapilanmasina-yonelik-sorusturma-10-gozalti-7543594" TargetMode="External"/><Relationship Id="rId48" Type="http://schemas.openxmlformats.org/officeDocument/2006/relationships/hyperlink" Target="https://www.government.nl/documents/2023/08/31/general-country-of-origin-information-report-on-turkiye-august-2023" TargetMode="External"/><Relationship Id="rId64" Type="http://schemas.openxmlformats.org/officeDocument/2006/relationships/hyperlink" Target="https://stockholmcf.org/turkey-detains-17-physicians-over-alleged-ties-to-gulen-movement/" TargetMode="External"/><Relationship Id="rId69" Type="http://schemas.openxmlformats.org/officeDocument/2006/relationships/hyperlink" Target="https://t24.com.tr/gundem/10-ilde-feto-operasyonu-18-doktor-gozaltina-alindi,1236022?_t=1776840519363" TargetMode="External"/><Relationship Id="rId80" Type="http://schemas.openxmlformats.org/officeDocument/2006/relationships/hyperlink" Target="https://www.trthaber.com/haber/turkiye/10-ilde-feto-operasyonu-17-doktor-gozaltinda-898065.html" TargetMode="External"/><Relationship Id="rId85" Type="http://schemas.openxmlformats.org/officeDocument/2006/relationships/hyperlink" Target="https://www.turkishminute.com/2025/02/15/turkey-detains-103-in-operations-targeting-alleged-gulen-followers1/" TargetMode="External"/><Relationship Id="rId12" Type="http://schemas.openxmlformats.org/officeDocument/2006/relationships/hyperlink" Target="https://www.aa.com.tr/tr/gundem/istanbul-merkezli-36-ildeki-fetoye-yonelik-operasyonda-gozaltina-alinan-61-muvazzaf-asker-tutuklandi/3579794" TargetMode="External"/><Relationship Id="rId17" Type="http://schemas.openxmlformats.org/officeDocument/2006/relationships/hyperlink" Target="https://www.ecoi.net/en/file/local/2138483/country_report_2026_TUR.pdf" TargetMode="External"/><Relationship Id="rId33" Type="http://schemas.openxmlformats.org/officeDocument/2006/relationships/hyperlink" Target="https://www.hurriyet.com.tr/gundem/maydonoz-doner-operasyonun-detaylari-ortaya-cikti-feto-uyeleri-ile-220-milyon-tllik-islem-hacmi-gozaltina-alinanlarin-telefonundan-42704158" TargetMode="External"/><Relationship Id="rId38" Type="http://schemas.openxmlformats.org/officeDocument/2006/relationships/hyperlink" Target="https://web.archive.org/web/20251129141010/https://www.mappingmediafreedom.org/2018/02/12/global-journalist-turkey-reporter-stayed-one-step-ahead-of-crackdown/" TargetMode="External"/><Relationship Id="rId59" Type="http://schemas.openxmlformats.org/officeDocument/2006/relationships/hyperlink" Target="https://www.rudaw.net/turkish/middleeast/turkey/210220257" TargetMode="External"/><Relationship Id="rId103" Type="http://schemas.openxmlformats.org/officeDocument/2006/relationships/customXml" Target="../customXml/item3.xml"/><Relationship Id="rId20" Type="http://schemas.openxmlformats.org/officeDocument/2006/relationships/hyperlink" Target="https://www.cumhuriyet.com.tr/turkiye/istanbul-merkezli-8-ildeki-feto-operasyonunda-41-supheli-yakalandi-2289029" TargetMode="External"/><Relationship Id="rId41" Type="http://schemas.openxmlformats.org/officeDocument/2006/relationships/hyperlink" Target="https://www.milliyet.com.tr/gundem/26-ilde-feto-operasyonu-90-supheli-yakalandi-69u-tutuklandi-7565962" TargetMode="External"/><Relationship Id="rId54" Type="http://schemas.openxmlformats.org/officeDocument/2006/relationships/hyperlink" Target="https://www.odatv.com/guncel/doktorlara-feto-operasyonu-17-gozalti-120143433" TargetMode="External"/><Relationship Id="rId62" Type="http://schemas.openxmlformats.org/officeDocument/2006/relationships/hyperlink" Target="https://stockholmcf.org/erdogan-calls-gulen-movement-a-virus-turkey-has-not-yet-removed/" TargetMode="External"/><Relationship Id="rId70" Type="http://schemas.openxmlformats.org/officeDocument/2006/relationships/hyperlink" Target="https://www.timeturk.com/gundem/emniyet-te-feto-operasyonu-7-supheliden-etkin-pismanlik-ifadesi-haber-1815465" TargetMode="External"/><Relationship Id="rId75" Type="http://schemas.openxmlformats.org/officeDocument/2006/relationships/hyperlink" Target="https://www.trthaber.com/haber/turkiye/fetonun-finans-agina-operasyon-43-gozalti-941605.html" TargetMode="External"/><Relationship Id="rId83" Type="http://schemas.openxmlformats.org/officeDocument/2006/relationships/hyperlink" Target="https://www.turkishminute.com/2026/04/20/turkey-seeks-extradition-of-49-people-from-sweden-over-gulen-movement-links/" TargetMode="External"/><Relationship Id="rId88" Type="http://schemas.openxmlformats.org/officeDocument/2006/relationships/hyperlink" Target="https://www.turkiyegazetesi.com.tr/gundem/fetonun-yeni-yapilanmasi-desifre-oldu-54-gozalti-12-tutuklama-1120137?s=1" TargetMode="External"/><Relationship Id="rId91" Type="http://schemas.openxmlformats.org/officeDocument/2006/relationships/hyperlink" Target="https://www.state.gov/wp-content/uploads/2025/07/624521_TURKIYE-2024-HUMAN-RIGHTS-REPORT.pdf"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irgun.net/haber/abk-davasinda-konusan-serdar-sertcelik-darp-ve-baskiyla-gizli-tanik-olmaya-zorlandim-703979" TargetMode="External"/><Relationship Id="rId23" Type="http://schemas.openxmlformats.org/officeDocument/2006/relationships/hyperlink" Target="https://www.dha.com.tr/gundem/feto-sorusturmasi-kapsaminda-gozaltinan-alinanlar-adliyeye-sevk-edildi-2681322" TargetMode="External"/><Relationship Id="rId28" Type="http://schemas.openxmlformats.org/officeDocument/2006/relationships/hyperlink" Target="https://www.gzt.com/gundem/29-ilde-es-zamanli-gerceklesen-feto-operasyonunun-tum-detaylari-4015873" TargetMode="External"/><Relationship Id="rId36" Type="http://schemas.openxmlformats.org/officeDocument/2006/relationships/hyperlink" Target="https://maatieto.migri.fi/base/2724d19a-5460-485d-bff8-6cd8f75f86d5/countryDocument/e3d82004-697b-43cb-bc91-b335f8773cdf" TargetMode="External"/><Relationship Id="rId49" Type="http://schemas.openxmlformats.org/officeDocument/2006/relationships/hyperlink" Target="https://nordicmonitor.com/2025/07/turkish-spy-agency-step-up-recruitment-of-informants-among-diaspora-during-holiday-season/" TargetMode="External"/><Relationship Id="rId57" Type="http://schemas.openxmlformats.org/officeDocument/2006/relationships/hyperlink" Target="https://spcommreports.ohchr.org/TMResultsBase/DownLoadPublicCommunicationFile?gId=29351" TargetMode="External"/><Relationship Id="rId106" Type="http://schemas.openxmlformats.org/officeDocument/2006/relationships/customXml" Target="../customXml/item6.xml"/><Relationship Id="rId10" Type="http://schemas.openxmlformats.org/officeDocument/2006/relationships/hyperlink" Target="https://www.ahaber.com.tr/gundem/2025/11/04/son-dakika-tubitak-ve-aselsana-feto-operasyonu-19-supheli-hakkinda-gozalti-karari?paging=2" TargetMode="External"/><Relationship Id="rId31" Type="http://schemas.openxmlformats.org/officeDocument/2006/relationships/hyperlink" Target="https://www.hrw.org/world-report/2026/country-chapters/turkiye" TargetMode="External"/><Relationship Id="rId44" Type="http://schemas.openxmlformats.org/officeDocument/2006/relationships/hyperlink" Target="https://www.milliyet.com.tr/gundem/istanbul-merkezli-teror-orgutu-feto-operasyonu-18-zanli-yakalandi-7539629" TargetMode="External"/><Relationship Id="rId52" Type="http://schemas.openxmlformats.org/officeDocument/2006/relationships/hyperlink" Target="https://www.ntv.com.tr/turkiye/video-kucuk-sunucular-haber-basinda-ntvde-bayram-coskusu-1721296" TargetMode="External"/><Relationship Id="rId60" Type="http://schemas.openxmlformats.org/officeDocument/2006/relationships/hyperlink" Target="https://www.sabah.com.tr/yasam/konya-merkezli-8-ilde-feto-operasyonu-20-gozalti-7497563" TargetMode="External"/><Relationship Id="rId65" Type="http://schemas.openxmlformats.org/officeDocument/2006/relationships/hyperlink" Target="https://stockholmcf.org/turkey-detains-110-in-operations-targeting-alleged-gulen-followers/" TargetMode="External"/><Relationship Id="rId73" Type="http://schemas.openxmlformats.org/officeDocument/2006/relationships/hyperlink" Target="https://www.trhaber.com/gundem/istanbul-merkezli-11-ilde-feto-operasyonu-cok-sayida-vergi-mufettisi-gozaltina-alindi-h957982.html" TargetMode="External"/><Relationship Id="rId78" Type="http://schemas.openxmlformats.org/officeDocument/2006/relationships/hyperlink" Target="https://www.trthaber.com/haber/turkiye/27-ilde-feto-operasyonu-71-gozalti-926061.html" TargetMode="External"/><Relationship Id="rId81" Type="http://schemas.openxmlformats.org/officeDocument/2006/relationships/hyperlink" Target="https://www.trthaber.com/haber/turkiye/tsknin-askeri-gizli-yapilanmasina-feto-operasyonu-7-gozalti-894489.html" TargetMode="External"/><Relationship Id="rId86" Type="http://schemas.openxmlformats.org/officeDocument/2006/relationships/hyperlink" Target="https://www.venice.coe.int/webforms/documents/default.aspx?pdffile=CDL-REF(2016)011-e" TargetMode="External"/><Relationship Id="rId94" Type="http://schemas.openxmlformats.org/officeDocument/2006/relationships/hyperlink" Target="https://yle.fi/a/74-20219073"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kyazihaber.com/sakarya/feto-operasyonlarinda-110-kisi-gozaltina-alindi" TargetMode="External"/><Relationship Id="rId13" Type="http://schemas.openxmlformats.org/officeDocument/2006/relationships/hyperlink" Target="https://www.ankaramasasi.com.tr/haber/2168836/23-ilde-feto-ye-kiskac-34-operasyonu-110-gozalti" TargetMode="External"/><Relationship Id="rId18" Type="http://schemas.openxmlformats.org/officeDocument/2006/relationships/hyperlink" Target="https://www.cgtnturk.com/fetonun-emniyet-imami-kemalettin-ozdemire-etkin-pismanlik-indirimi" TargetMode="External"/><Relationship Id="rId39" Type="http://schemas.openxmlformats.org/officeDocument/2006/relationships/hyperlink" Target="https://www.medyaradar.net/erdogandan-15-temmuzda-feto-aciklamasi-tamamen-sokup-atamadik-haberi-2210502" TargetMode="External"/><Relationship Id="rId34" Type="http://schemas.openxmlformats.org/officeDocument/2006/relationships/hyperlink" Target="https://www.drgokhangunes.com/wp-content/uploads/2025/01/Is-There-a-Changing-Trend-In-The-Persecution-Of-The-Alleged-Members-Of-The-Gulen-Movement.pdf" TargetMode="External"/><Relationship Id="rId50" Type="http://schemas.openxmlformats.org/officeDocument/2006/relationships/hyperlink" Target="https://www.ntv.com.tr/turkiye/fetonun-askeri-mahrem-yapilanmasina-operasyon-20-supheli-gozaltinda,dxlQ7XZ7UkO1EUnAsZ9b4Q" TargetMode="External"/><Relationship Id="rId55" Type="http://schemas.openxmlformats.org/officeDocument/2006/relationships/hyperlink" Target="https://www.odatv.com/guncel/ankara-merkezli-feto-operasyonu-aralarinda-muvazzaf-askerler-de-var-22-gozalti-karari-120123830" TargetMode="External"/><Relationship Id="rId76" Type="http://schemas.openxmlformats.org/officeDocument/2006/relationships/hyperlink" Target="https://www.trthaber.com/haber/turkiye/16-ilde-feto-operasyonu-81-gozalti-931315.html" TargetMode="External"/><Relationship Id="rId97" Type="http://schemas.openxmlformats.org/officeDocument/2006/relationships/header" Target="header2.xml"/><Relationship Id="rId104"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hyperlink" Target="https://www.tr724.com/tabutta-tahliye-yogun-bakimda-yatan-hasta-mahpus-ibrahim-gungor-vefat-etti/" TargetMode="External"/><Relationship Id="rId92" Type="http://schemas.openxmlformats.org/officeDocument/2006/relationships/hyperlink" Target="https://www.gazetebirlik.com/gundem/gizli-tanik-ifadesiyle-dugmeye-basildi-fetonun-gizli-haberlesme-zinciri-kirildi/923126" TargetMode="External"/><Relationship Id="rId2" Type="http://schemas.openxmlformats.org/officeDocument/2006/relationships/numbering" Target="numbering.xml"/><Relationship Id="rId29" Type="http://schemas.openxmlformats.org/officeDocument/2006/relationships/hyperlink" Target="https://www.haber7.com/guncel/haber/3593752-gizli-yapilanmaya-gecit-yok-41-ilde-fetoye-darbe-223-supheli-yakalandi" TargetMode="External"/><Relationship Id="rId24" Type="http://schemas.openxmlformats.org/officeDocument/2006/relationships/hyperlink" Target="https://www.dunya.com/gundem/maydonoz-donerin-sahibi-omer-seyhin-kimdir-kac-yasinda-nereli-haberi-765457" TargetMode="External"/><Relationship Id="rId40" Type="http://schemas.openxmlformats.org/officeDocument/2006/relationships/hyperlink" Target="https://www.milliyet.com.tr/gundem/konya-merkezli-13-ilde-feto-operasyonu-19-gozalti-7566689" TargetMode="External"/><Relationship Id="rId45" Type="http://schemas.openxmlformats.org/officeDocument/2006/relationships/hyperlink" Target="https://www.milliyet.com.tr/gundem/50-ilde-fetoye-operasyon-286-kisi-yakalandi-7467975" TargetMode="External"/><Relationship Id="rId66" Type="http://schemas.openxmlformats.org/officeDocument/2006/relationships/hyperlink" Target="https://www.sonmuhur.com/izmirde-feto-operasyonu-17-gozalti" TargetMode="External"/><Relationship Id="rId87" Type="http://schemas.openxmlformats.org/officeDocument/2006/relationships/hyperlink" Target="https://www.mfa.gov.tr/feto.en.mfa" TargetMode="External"/><Relationship Id="rId61" Type="http://schemas.openxmlformats.org/officeDocument/2006/relationships/hyperlink" Target="https://www.star.com.tr/guncel/maydonoz-doner-davasinda-gizli-tanik-konustu-fetoden-islem-gorenlere-sistemli-destek-vardi-haber-1994954/" TargetMode="External"/><Relationship Id="rId82" Type="http://schemas.openxmlformats.org/officeDocument/2006/relationships/hyperlink" Target="https://www.turkishminute.com/2025/05/09/23-detained-in-new-raids-targeting-doner-restaurant-chain-seized-over-gulen-links/" TargetMode="External"/><Relationship Id="rId19" Type="http://schemas.openxmlformats.org/officeDocument/2006/relationships/hyperlink" Target="https://www.cumhuriyet.com.tr/turkiye/istanbul-merkezli-10-ilde-feto-operasyonu-17-doktor-yakalandi-2300580" TargetMode="External"/><Relationship Id="rId14" Type="http://schemas.openxmlformats.org/officeDocument/2006/relationships/hyperlink" Target="https://basin.adalet.gov.tr/adalet-bakani-yilmaz-tunc-fetonun-darbe-girisiminin-9-yilinda-15-temmuz-u-degerlendirdi" TargetMode="External"/><Relationship Id="rId30" Type="http://schemas.openxmlformats.org/officeDocument/2006/relationships/hyperlink" Target="https://www.haberler.com/guncel/feto-ye-yonelik-buyuk-operasyon-178-supheli-yakalandi-19227448-haberi/" TargetMode="External"/><Relationship Id="rId35" Type="http://schemas.openxmlformats.org/officeDocument/2006/relationships/hyperlink" Target="https://maatieto.migri.fi/base/2751b4d6-a3bc-4614-8580-bc8864c18904/queryQuestionbase/d4ae1b57-80cd-4a7f-a713-202c05274da3" TargetMode="External"/><Relationship Id="rId56" Type="http://schemas.openxmlformats.org/officeDocument/2006/relationships/hyperlink" Target="https://www.odatv.com/guncel/feto-nerelerden-cikti-son-bes-ayda-yapilan-feto-operasyonlari-120115428" TargetMode="External"/><Relationship Id="rId77" Type="http://schemas.openxmlformats.org/officeDocument/2006/relationships/hyperlink" Target="https://www.trthaber.com/haber/turkiye/37-ilde-feto-operasyonu-58-supheli-tutuklandi-927544.html" TargetMode="External"/><Relationship Id="rId100" Type="http://schemas.openxmlformats.org/officeDocument/2006/relationships/glossaryDocument" Target="glossary/document.xml"/><Relationship Id="rId105" Type="http://schemas.openxmlformats.org/officeDocument/2006/relationships/customXml" Target="../customXml/item5.xml"/><Relationship Id="rId8" Type="http://schemas.openxmlformats.org/officeDocument/2006/relationships/hyperlink" Target="https://www.yirmidort.tv/gundem/izmirde-feto-operasyonu-17-gozalti-217592" TargetMode="External"/><Relationship Id="rId51" Type="http://schemas.openxmlformats.org/officeDocument/2006/relationships/hyperlink" Target="https://www.ntv.com.tr/turkiye/fetoye-30-sehirde-operasyon-64-supheli-tutuklandi,aN8nlvrQ4kCOWh9b1bZrHQ" TargetMode="External"/><Relationship Id="rId72" Type="http://schemas.openxmlformats.org/officeDocument/2006/relationships/hyperlink" Target="https://www.tr724.com/kunefe-zincirine-nefret-operasyonu-13-kisi-tutuklandi/" TargetMode="External"/><Relationship Id="rId93" Type="http://schemas.openxmlformats.org/officeDocument/2006/relationships/hyperlink" Target="https://www.yenicaggazetesi.com/fetonun-emniyet-agi-cokertildi-gizli-tanik-garson-konustu-952439h.htm" TargetMode="External"/><Relationship Id="rId98"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hudoc.echr.coe.int/eng" TargetMode="External"/><Relationship Id="rId46" Type="http://schemas.openxmlformats.org/officeDocument/2006/relationships/hyperlink" Target="https://www.milliyet.com.tr/gundem/son-dakika-tsk-ve-emniyette-yeni-feto-operasyonu-cok-sayida-gozalti-var-7395587" TargetMode="External"/><Relationship Id="rId67" Type="http://schemas.openxmlformats.org/officeDocument/2006/relationships/hyperlink" Target="https://www.spiegel.de/international/europe/the-turkish-woman-who-fled-her-country-only-to-get-sent-back-a-fd2989c7-0439-4ecb-9263-597c46ba306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0A3F4C9C0443B3BE0B07881B2011E4"/>
        <w:category>
          <w:name w:val="Yleiset"/>
          <w:gallery w:val="placeholder"/>
        </w:category>
        <w:types>
          <w:type w:val="bbPlcHdr"/>
        </w:types>
        <w:behaviors>
          <w:behavior w:val="content"/>
        </w:behaviors>
        <w:guid w:val="{B82D4246-3021-4E61-9ABA-52090A97679F}"/>
      </w:docPartPr>
      <w:docPartBody>
        <w:p w:rsidR="009A1F60" w:rsidRDefault="000B5A1F">
          <w:pPr>
            <w:pStyle w:val="4C0A3F4C9C0443B3BE0B07881B2011E4"/>
          </w:pPr>
          <w:r w:rsidRPr="00AA10D2">
            <w:rPr>
              <w:rStyle w:val="Paikkamerkkiteksti"/>
            </w:rPr>
            <w:t>Kirjoita tekstiä napsauttamalla tai napauttamalla tätä.</w:t>
          </w:r>
        </w:p>
      </w:docPartBody>
    </w:docPart>
    <w:docPart>
      <w:docPartPr>
        <w:name w:val="95F0A32429034F708CD2FB0BC9A8FF11"/>
        <w:category>
          <w:name w:val="Yleiset"/>
          <w:gallery w:val="placeholder"/>
        </w:category>
        <w:types>
          <w:type w:val="bbPlcHdr"/>
        </w:types>
        <w:behaviors>
          <w:behavior w:val="content"/>
        </w:behaviors>
        <w:guid w:val="{D8D4DCA5-E2FD-4AD1-BA58-AA3A0161E88E}"/>
      </w:docPartPr>
      <w:docPartBody>
        <w:p w:rsidR="009A1F60" w:rsidRDefault="000B5A1F">
          <w:pPr>
            <w:pStyle w:val="95F0A32429034F708CD2FB0BC9A8FF11"/>
          </w:pPr>
          <w:r w:rsidRPr="00AA10D2">
            <w:rPr>
              <w:rStyle w:val="Paikkamerkkiteksti"/>
            </w:rPr>
            <w:t>Kirjoita tekstiä napsauttamalla tai napauttamalla tätä.</w:t>
          </w:r>
        </w:p>
      </w:docPartBody>
    </w:docPart>
    <w:docPart>
      <w:docPartPr>
        <w:name w:val="8271CDCCBBF24DD4A4F47EFA4D68C5BF"/>
        <w:category>
          <w:name w:val="Yleiset"/>
          <w:gallery w:val="placeholder"/>
        </w:category>
        <w:types>
          <w:type w:val="bbPlcHdr"/>
        </w:types>
        <w:behaviors>
          <w:behavior w:val="content"/>
        </w:behaviors>
        <w:guid w:val="{56EE031B-51AF-483D-BCBD-8E622D997F83}"/>
      </w:docPartPr>
      <w:docPartBody>
        <w:p w:rsidR="009A1F60" w:rsidRDefault="000B5A1F">
          <w:pPr>
            <w:pStyle w:val="8271CDCCBBF24DD4A4F47EFA4D68C5BF"/>
          </w:pPr>
          <w:r w:rsidRPr="00810134">
            <w:rPr>
              <w:rStyle w:val="Paikkamerkkiteksti"/>
              <w:lang w:val="en-GB"/>
            </w:rPr>
            <w:t>.</w:t>
          </w:r>
        </w:p>
      </w:docPartBody>
    </w:docPart>
    <w:docPart>
      <w:docPartPr>
        <w:name w:val="4F54FF73EA8B42CA96B2383D315CBE8C"/>
        <w:category>
          <w:name w:val="Yleiset"/>
          <w:gallery w:val="placeholder"/>
        </w:category>
        <w:types>
          <w:type w:val="bbPlcHdr"/>
        </w:types>
        <w:behaviors>
          <w:behavior w:val="content"/>
        </w:behaviors>
        <w:guid w:val="{B906745A-A4B4-4FB3-AB1B-16B57C0B06EB}"/>
      </w:docPartPr>
      <w:docPartBody>
        <w:p w:rsidR="009A1F60" w:rsidRDefault="000B5A1F">
          <w:pPr>
            <w:pStyle w:val="4F54FF73EA8B42CA96B2383D315CBE8C"/>
          </w:pPr>
          <w:r w:rsidRPr="00AA10D2">
            <w:rPr>
              <w:rStyle w:val="Paikkamerkkiteksti"/>
            </w:rPr>
            <w:t>Kirjoita tekstiä napsauttamalla tai napauttamalla tätä.</w:t>
          </w:r>
        </w:p>
      </w:docPartBody>
    </w:docPart>
    <w:docPart>
      <w:docPartPr>
        <w:name w:val="3DFB46ED70A5480FA4E0D7A424CD0110"/>
        <w:category>
          <w:name w:val="Yleiset"/>
          <w:gallery w:val="placeholder"/>
        </w:category>
        <w:types>
          <w:type w:val="bbPlcHdr"/>
        </w:types>
        <w:behaviors>
          <w:behavior w:val="content"/>
        </w:behaviors>
        <w:guid w:val="{1CC42860-739B-47C4-8CF6-ECD21CDF4613}"/>
      </w:docPartPr>
      <w:docPartBody>
        <w:p w:rsidR="009A1F60" w:rsidRDefault="000B5A1F">
          <w:pPr>
            <w:pStyle w:val="3DFB46ED70A5480FA4E0D7A424CD0110"/>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1F"/>
    <w:rsid w:val="000230DB"/>
    <w:rsid w:val="000B4181"/>
    <w:rsid w:val="000B5A1F"/>
    <w:rsid w:val="00172B6E"/>
    <w:rsid w:val="00242179"/>
    <w:rsid w:val="003904FF"/>
    <w:rsid w:val="004A246F"/>
    <w:rsid w:val="005A2959"/>
    <w:rsid w:val="007D5912"/>
    <w:rsid w:val="009A1F60"/>
    <w:rsid w:val="009A477D"/>
    <w:rsid w:val="009B1348"/>
    <w:rsid w:val="00A22E52"/>
    <w:rsid w:val="00AA6662"/>
    <w:rsid w:val="00B1363C"/>
    <w:rsid w:val="00B71E7A"/>
    <w:rsid w:val="00C067F9"/>
    <w:rsid w:val="00D279FD"/>
    <w:rsid w:val="00E65AD5"/>
    <w:rsid w:val="00F0384E"/>
    <w:rsid w:val="00FB08E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C0A3F4C9C0443B3BE0B07881B2011E4">
    <w:name w:val="4C0A3F4C9C0443B3BE0B07881B2011E4"/>
  </w:style>
  <w:style w:type="paragraph" w:customStyle="1" w:styleId="95F0A32429034F708CD2FB0BC9A8FF11">
    <w:name w:val="95F0A32429034F708CD2FB0BC9A8FF11"/>
  </w:style>
  <w:style w:type="paragraph" w:customStyle="1" w:styleId="8271CDCCBBF24DD4A4F47EFA4D68C5BF">
    <w:name w:val="8271CDCCBBF24DD4A4F47EFA4D68C5BF"/>
  </w:style>
  <w:style w:type="paragraph" w:customStyle="1" w:styleId="4F54FF73EA8B42CA96B2383D315CBE8C">
    <w:name w:val="4F54FF73EA8B42CA96B2383D315CBE8C"/>
  </w:style>
  <w:style w:type="paragraph" w:customStyle="1" w:styleId="3DFB46ED70A5480FA4E0D7A424CD0110">
    <w:name w:val="3DFB46ED70A5480FA4E0D7A424CD0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INFRINGEMENTS,POLICE,PUBLIC SERVANTS,SOLDIERS,REFUGEE ESPIONAGE,MASS ARRESTS,POLITICAL MOVEMENTS,POLITICAL PARTICIPATION,PROSECUTION,JUDGEMENTS (LEGAL),ARREST,FAMILY MEMBERS,FOREIGN COUNTRIES,EXTRADITION,LEGAL PROCEEDINGS,LAW ENFORCEMENT,INTERROGATION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Turkey</TermName>
          <TermId xmlns="http://schemas.microsoft.com/office/infopath/2007/PartnerControls">df83b433-2dd9-4963-901b-8adea03d6f1e</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2026-05-16T22:00:00+00:00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Turkki / Gülen-liikkeen jäsenten/seuraajien tilanne
Turkey / The situation of members/followers of the Gülen movement
Kysymykset
1) Ovatko Turkin hallinto ja viranomaiset kohdistaneet toimia ns. Gülen liikkeen seuraajiin tai liikkeen toiminnassa mukana olleisiin henkilöihin vuosina 2025–2026? 
2) Millaiset henkilöt ovat olleet viranomaistoimien kohteena? Onko kiinni otettujen joukossa henkilöitä, jotka ovat toimineet julkisissa viroissa?
3) Millaisista rikoksista liikkeen jäseniä/seuraajia syytetään? Millaista näyttöä heitä vastaan käytetään? Riittääkö edelleen esim. Bylock-sovellus, tili Asya-pankissa tai nimettömän todistajan lausunto perusteeksi tutkintaan ja syytteiden nostamiseksi sekä tuomioon?
4) Onko pidätettyihin liikkeen jäseniin/seuraajiin kohdistunut kidutusta, muuta väkivaltaa tai epäinhimillistä kohtelua?
5) Kuinka moni gülenisti on vankilassa tai odottaa tuomiota? Onko tietoa siitä, että jo vapautuneita henkilöitä vastaan olisi nostettu</COIDocAbstract>
    <COIWSGroundsRejection xmlns="b5be3156-7e14-46bc-bfca-5c242eb3de3f" xsi:nil="true"/>
    <COIDocAuthors xmlns="e235e197-502c-49f1-8696-39d199cd5131">
      <Value>143</Value>
    </COIDocAuthors>
    <COIDocID xmlns="b5be3156-7e14-46bc-bfca-5c242eb3de3f">1053</COIDocID>
    <_dlc_DocId xmlns="e235e197-502c-49f1-8696-39d199cd5131">FI011-215589946-12998</_dlc_DocId>
    <_dlc_DocIdUrl xmlns="e235e197-502c-49f1-8696-39d199cd5131">
      <Url>https://coiadmin.euaa.europa.eu/administration/finland/_layouts/15/DocIdRedir.aspx?ID=FI011-215589946-12998</Url>
      <Description>FI011-215589946-12998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8582C925-B99D-4D6F-9C8A-25FF307CD7C3}"/>
</file>

<file path=customXml/itemProps3.xml><?xml version="1.0" encoding="utf-8"?>
<ds:datastoreItem xmlns:ds="http://schemas.openxmlformats.org/officeDocument/2006/customXml" ds:itemID="{F0665B95-8AF3-4CCD-8828-D1BA9711B466}"/>
</file>

<file path=customXml/itemProps4.xml><?xml version="1.0" encoding="utf-8"?>
<ds:datastoreItem xmlns:ds="http://schemas.openxmlformats.org/officeDocument/2006/customXml" ds:itemID="{5EBBFDB2-1F7A-4C8E-A97A-B45E3414DA70}"/>
</file>

<file path=customXml/itemProps5.xml><?xml version="1.0" encoding="utf-8"?>
<ds:datastoreItem xmlns:ds="http://schemas.openxmlformats.org/officeDocument/2006/customXml" ds:itemID="{BAF027AF-0944-49DC-98ED-E05E3E091964}"/>
</file>

<file path=customXml/itemProps6.xml><?xml version="1.0" encoding="utf-8"?>
<ds:datastoreItem xmlns:ds="http://schemas.openxmlformats.org/officeDocument/2006/customXml" ds:itemID="{33BD833F-AEC9-4A48-912D-79BAC6865F0E}"/>
</file>

<file path=docProps/app.xml><?xml version="1.0" encoding="utf-8"?>
<Properties xmlns="http://schemas.openxmlformats.org/officeDocument/2006/extended-properties" xmlns:vt="http://schemas.openxmlformats.org/officeDocument/2006/docPropsVTypes">
  <Template>Maatietopalvelu kyselyvastaus</Template>
  <TotalTime>0</TotalTime>
  <Pages>20</Pages>
  <Words>7295</Words>
  <Characters>59096</Characters>
  <Application>Microsoft Office Word</Application>
  <DocSecurity>0</DocSecurity>
  <Lines>492</Lines>
  <Paragraphs>132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Turkki / Gülen-liikkeen jäsenten/seuraajien tilanne // Turkey / The situation of members/followers of the Gülen movement</dc:title>
  <dc:creator/>
  <cp:lastModifiedBy/>
  <cp:revision>1</cp:revision>
  <dcterms:created xsi:type="dcterms:W3CDTF">2026-05-15T13:18:00Z</dcterms:created>
  <dcterms:modified xsi:type="dcterms:W3CDTF">2026-05-15T13:18:00Z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0020e954-7b23-47bd-bdc2-ac4db2942821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20;#Turkey|df83b433-2dd9-4963-901b-8adea03d6f1e</vt:lpwstr>
  </property>
  <property fmtid="{D5CDD505-2E9C-101B-9397-08002B2CF9AE}" pid="9" name="COIInformTypeMM">
    <vt:lpwstr>4;#Response to COI Query|74af11f0-82c2-4825-bd8f-d6b1cac3a3aa</vt:lpwstr>
  </property>
</Properties>
</file>