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56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B3FE7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DA27930" w14:textId="67FBCFB5" w:rsidR="00800AA9" w:rsidRPr="00800AA9" w:rsidRDefault="00800AA9" w:rsidP="00C348A3">
      <w:pPr>
        <w:spacing w:before="0" w:after="0"/>
      </w:pPr>
      <w:r w:rsidRPr="00BB7F45">
        <w:rPr>
          <w:b/>
        </w:rPr>
        <w:t>Asiakirjan tunnus:</w:t>
      </w:r>
      <w:r>
        <w:t xml:space="preserve"> KT</w:t>
      </w:r>
      <w:r w:rsidR="006C5067">
        <w:t>1</w:t>
      </w:r>
      <w:r w:rsidR="00BD3210">
        <w:t>3</w:t>
      </w:r>
      <w:r w:rsidR="00EB1D10">
        <w:t>5</w:t>
      </w:r>
      <w:r w:rsidR="00611EBB">
        <w:t>1</w:t>
      </w:r>
    </w:p>
    <w:p w14:paraId="3D10218C" w14:textId="66E9832B" w:rsidR="00800AA9" w:rsidRDefault="00800AA9" w:rsidP="00C348A3">
      <w:pPr>
        <w:spacing w:before="0" w:after="0"/>
      </w:pPr>
      <w:r w:rsidRPr="00BB7F45">
        <w:rPr>
          <w:b/>
        </w:rPr>
        <w:t>Päivämäärä</w:t>
      </w:r>
      <w:r>
        <w:t xml:space="preserve">: </w:t>
      </w:r>
      <w:r w:rsidR="00D777D6">
        <w:t>1</w:t>
      </w:r>
      <w:r w:rsidR="008B1BD9">
        <w:t>1</w:t>
      </w:r>
      <w:r w:rsidR="006E00BA">
        <w:t>.</w:t>
      </w:r>
      <w:r w:rsidR="00EB1D10">
        <w:t>5</w:t>
      </w:r>
      <w:r w:rsidR="006E00BA">
        <w:t>.2026</w:t>
      </w:r>
    </w:p>
    <w:p w14:paraId="2EE3BC0C" w14:textId="1F9515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1B1D712" w14:textId="77777777" w:rsidR="00800AA9" w:rsidRPr="00633BBD" w:rsidRDefault="00570655" w:rsidP="00800AA9">
      <w:pPr>
        <w:rPr>
          <w:rStyle w:val="Otsikko1Char"/>
          <w:b w:val="0"/>
          <w:sz w:val="20"/>
          <w:szCs w:val="20"/>
        </w:rPr>
      </w:pPr>
      <w:r>
        <w:rPr>
          <w:b/>
        </w:rPr>
        <w:pict w14:anchorId="7714D836">
          <v:rect id="_x0000_i1025" style="width:0;height:1.5pt" o:hralign="center" o:hrstd="t" o:hr="t" fillcolor="#a0a0a0" stroked="f"/>
        </w:pict>
      </w:r>
    </w:p>
    <w:p w14:paraId="4E94CF04" w14:textId="4AF78B36" w:rsidR="008020E6" w:rsidRPr="00CB6974" w:rsidRDefault="00570655" w:rsidP="00543F66">
      <w:pPr>
        <w:pStyle w:val="POTSIKKO"/>
        <w:rPr>
          <w:rStyle w:val="Otsikko1Char"/>
          <w:rFonts w:cs="Times New Roman"/>
          <w:b/>
          <w:szCs w:val="24"/>
        </w:rPr>
      </w:pPr>
      <w:sdt>
        <w:sdtPr>
          <w:rPr>
            <w:rFonts w:eastAsiaTheme="majorEastAsia" w:cs="Century Gothic"/>
            <w:b w:val="0"/>
            <w:color w:val="000000"/>
            <w:szCs w:val="20"/>
            <w:lang w:val="en-US"/>
          </w:rPr>
          <w:alias w:val="Maa / Otsikko"/>
          <w:tag w:val="Otsikko"/>
          <w:id w:val="597070427"/>
          <w:placeholder>
            <w:docPart w:val="1C52EEAEF7754DE8BF2BE37F38D831B3"/>
          </w:placeholder>
          <w:text/>
        </w:sdtPr>
        <w:sdtEndPr/>
        <w:sdtContent>
          <w:r w:rsidR="00F93104" w:rsidRPr="00F93104">
            <w:rPr>
              <w:rFonts w:cs="Century Gothic"/>
              <w:color w:val="000000"/>
              <w:szCs w:val="20"/>
            </w:rPr>
            <w:t xml:space="preserve">Venäjä / </w:t>
          </w:r>
          <w:r w:rsidR="00F93104">
            <w:rPr>
              <w:rFonts w:cs="Century Gothic"/>
              <w:color w:val="000000"/>
              <w:szCs w:val="20"/>
            </w:rPr>
            <w:t xml:space="preserve">Teologi </w:t>
          </w:r>
          <w:r w:rsidR="00F93104" w:rsidRPr="00F93104">
            <w:rPr>
              <w:rFonts w:cs="Century Gothic"/>
              <w:color w:val="000000"/>
              <w:szCs w:val="20"/>
            </w:rPr>
            <w:t xml:space="preserve">Said </w:t>
          </w:r>
          <w:proofErr w:type="spellStart"/>
          <w:r w:rsidR="00F93104" w:rsidRPr="00F93104">
            <w:rPr>
              <w:rFonts w:cs="Century Gothic"/>
              <w:color w:val="000000"/>
              <w:szCs w:val="20"/>
            </w:rPr>
            <w:t>Nursin</w:t>
          </w:r>
          <w:proofErr w:type="spellEnd"/>
          <w:r w:rsidR="00F93104" w:rsidRPr="00F93104">
            <w:rPr>
              <w:rFonts w:cs="Century Gothic"/>
              <w:color w:val="000000"/>
              <w:szCs w:val="20"/>
            </w:rPr>
            <w:t xml:space="preserve"> seuraajien/</w:t>
          </w:r>
          <w:proofErr w:type="spellStart"/>
          <w:r w:rsidR="00F93104" w:rsidRPr="00F93104">
            <w:rPr>
              <w:rFonts w:cs="Century Gothic"/>
              <w:color w:val="000000"/>
              <w:szCs w:val="20"/>
            </w:rPr>
            <w:t>gülenistien</w:t>
          </w:r>
          <w:proofErr w:type="spellEnd"/>
          <w:r w:rsidR="00F93104" w:rsidRPr="00F93104">
            <w:rPr>
              <w:rFonts w:cs="Century Gothic"/>
              <w:color w:val="000000"/>
              <w:szCs w:val="20"/>
            </w:rPr>
            <w:t xml:space="preserve"> tilanne Venäjällä</w:t>
          </w:r>
        </w:sdtContent>
      </w:sdt>
    </w:p>
    <w:sdt>
      <w:sdtPr>
        <w:rPr>
          <w:rFonts w:cs="Century Gothic"/>
          <w:color w:val="000000"/>
          <w:szCs w:val="20"/>
          <w:lang w:val="en-US"/>
        </w:rPr>
        <w:alias w:val="Country / Title in English"/>
        <w:tag w:val="Country / Title in English"/>
        <w:id w:val="2146699517"/>
        <w:lock w:val="sdtLocked"/>
        <w:placeholder>
          <w:docPart w:val="66404D42FA364D8D95B6B25FBB58B73D"/>
        </w:placeholder>
        <w:text/>
      </w:sdtPr>
      <w:sdtEndPr/>
      <w:sdtContent>
        <w:p w14:paraId="3DD6A17F" w14:textId="4DD3C05C" w:rsidR="00082DFE" w:rsidRPr="00B87A8E" w:rsidRDefault="00CB6974" w:rsidP="0042541E">
          <w:pPr>
            <w:pStyle w:val="POTSIKKO"/>
            <w:rPr>
              <w:lang w:val="en-US"/>
            </w:rPr>
          </w:pPr>
          <w:r>
            <w:rPr>
              <w:rFonts w:cs="Century Gothic"/>
              <w:color w:val="000000"/>
              <w:szCs w:val="20"/>
              <w:lang w:val="en-US"/>
            </w:rPr>
            <w:t>Russia</w:t>
          </w:r>
          <w:r w:rsidR="0042541E" w:rsidRPr="0042541E">
            <w:rPr>
              <w:rFonts w:cs="Century Gothic"/>
              <w:color w:val="000000"/>
              <w:szCs w:val="20"/>
              <w:lang w:val="en-US"/>
            </w:rPr>
            <w:t xml:space="preserve"> / The situation of the followers of theologian Said Nursi/</w:t>
          </w:r>
          <w:proofErr w:type="spellStart"/>
          <w:r w:rsidR="0042541E" w:rsidRPr="0042541E">
            <w:rPr>
              <w:rFonts w:cs="Century Gothic"/>
              <w:color w:val="000000"/>
              <w:szCs w:val="20"/>
              <w:lang w:val="en-US"/>
            </w:rPr>
            <w:t>Gülenists</w:t>
          </w:r>
          <w:proofErr w:type="spellEnd"/>
          <w:r w:rsidR="0042541E">
            <w:rPr>
              <w:rFonts w:cs="Century Gothic"/>
              <w:color w:val="000000"/>
              <w:szCs w:val="20"/>
              <w:lang w:val="en-US"/>
            </w:rPr>
            <w:t xml:space="preserve"> </w:t>
          </w:r>
          <w:r w:rsidR="0042541E" w:rsidRPr="0042541E">
            <w:rPr>
              <w:rFonts w:cs="Century Gothic"/>
              <w:color w:val="000000"/>
              <w:szCs w:val="20"/>
              <w:lang w:val="en-US"/>
            </w:rPr>
            <w:t>in Russia</w:t>
          </w:r>
        </w:p>
      </w:sdtContent>
    </w:sdt>
    <w:p w14:paraId="6DFE6531" w14:textId="77777777" w:rsidR="00082DFE" w:rsidRDefault="00570655" w:rsidP="00082DFE">
      <w:pPr>
        <w:rPr>
          <w:b/>
        </w:rPr>
      </w:pPr>
      <w:r>
        <w:rPr>
          <w:b/>
        </w:rPr>
        <w:pict w14:anchorId="75B78B3F">
          <v:rect id="_x0000_i1026" style="width:0;height:1.5pt" o:hralign="center" o:hrstd="t" o:hr="t" fillcolor="#a0a0a0" stroked="f"/>
        </w:pict>
      </w:r>
    </w:p>
    <w:p w14:paraId="537D03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367A24AAA524F388D48108AA0CD0B58"/>
        </w:placeholder>
      </w:sdtPr>
      <w:sdtEndPr>
        <w:rPr>
          <w:rStyle w:val="Kappaleenoletusfontti"/>
          <w:color w:val="404040" w:themeColor="text1" w:themeTint="BF"/>
        </w:rPr>
      </w:sdtEndPr>
      <w:sdtContent>
        <w:sdt>
          <w:sdtPr>
            <w:rPr>
              <w:rFonts w:cs="Century Gothic"/>
              <w:color w:val="000000"/>
              <w:szCs w:val="20"/>
            </w:rPr>
            <w:alias w:val="Questions"/>
            <w:tag w:val="Fill in the questions here"/>
            <w:id w:val="353243802"/>
            <w:placeholder>
              <w:docPart w:val="73D04F13F3FA46D2B2FBB1C4C683B936"/>
            </w:placeholder>
            <w:text w:multiLine="1"/>
          </w:sdtPr>
          <w:sdtEndPr/>
          <w:sdtContent>
            <w:p w14:paraId="7E060629" w14:textId="55F08ACA" w:rsidR="00810134" w:rsidRPr="00CE55B8" w:rsidRDefault="007D1492" w:rsidP="002A6FE6">
              <w:pPr>
                <w:pStyle w:val="Lainaus"/>
                <w:ind w:left="0"/>
                <w:jc w:val="left"/>
                <w:rPr>
                  <w:i w:val="0"/>
                  <w:iCs w:val="0"/>
                  <w:color w:val="000000" w:themeColor="text1"/>
                </w:rPr>
              </w:pPr>
              <w:r w:rsidRPr="00F93104">
                <w:rPr>
                  <w:rFonts w:cs="Century Gothic"/>
                  <w:color w:val="000000"/>
                  <w:szCs w:val="20"/>
                </w:rPr>
                <w:t xml:space="preserve">1. Teologi Said </w:t>
              </w:r>
              <w:proofErr w:type="spellStart"/>
              <w:r w:rsidRPr="00F93104">
                <w:rPr>
                  <w:rFonts w:cs="Century Gothic"/>
                  <w:color w:val="000000"/>
                  <w:szCs w:val="20"/>
                </w:rPr>
                <w:t>Nursin</w:t>
              </w:r>
              <w:proofErr w:type="spellEnd"/>
              <w:r w:rsidRPr="00F93104">
                <w:rPr>
                  <w:rFonts w:cs="Century Gothic"/>
                  <w:color w:val="000000"/>
                  <w:szCs w:val="20"/>
                </w:rPr>
                <w:t xml:space="preserve"> seuraajien/</w:t>
              </w:r>
              <w:proofErr w:type="spellStart"/>
              <w:r w:rsidR="00712B79" w:rsidRPr="00F93104">
                <w:rPr>
                  <w:rFonts w:cs="Century Gothic"/>
                  <w:color w:val="000000"/>
                  <w:szCs w:val="20"/>
                </w:rPr>
                <w:t>gülenistien</w:t>
              </w:r>
              <w:proofErr w:type="spellEnd"/>
              <w:r w:rsidRPr="00F93104">
                <w:rPr>
                  <w:rFonts w:cs="Century Gothic"/>
                  <w:color w:val="000000"/>
                  <w:szCs w:val="20"/>
                </w:rPr>
                <w:t xml:space="preserve"> tilanne Venäjällä 2020-luvulla</w:t>
              </w:r>
              <w:r w:rsidRPr="00F93104">
                <w:rPr>
                  <w:rFonts w:cs="Century Gothic"/>
                  <w:color w:val="000000"/>
                  <w:szCs w:val="20"/>
                </w:rPr>
                <w:br/>
                <w:t xml:space="preserve">2. Millaisia viranomaistoimia </w:t>
              </w:r>
              <w:r>
                <w:rPr>
                  <w:rFonts w:cs="Century Gothic"/>
                  <w:color w:val="000000"/>
                  <w:szCs w:val="20"/>
                </w:rPr>
                <w:t xml:space="preserve">Said </w:t>
              </w:r>
              <w:proofErr w:type="spellStart"/>
              <w:r>
                <w:rPr>
                  <w:rFonts w:cs="Century Gothic"/>
                  <w:color w:val="000000"/>
                  <w:szCs w:val="20"/>
                </w:rPr>
                <w:t>Nursin</w:t>
              </w:r>
              <w:proofErr w:type="spellEnd"/>
              <w:r>
                <w:rPr>
                  <w:rFonts w:cs="Century Gothic"/>
                  <w:color w:val="000000"/>
                  <w:szCs w:val="20"/>
                </w:rPr>
                <w:t xml:space="preserve"> tai </w:t>
              </w:r>
              <w:proofErr w:type="spellStart"/>
              <w:r w:rsidRPr="003E2059">
                <w:rPr>
                  <w:rFonts w:cs="Century Gothic"/>
                  <w:color w:val="000000"/>
                  <w:szCs w:val="20"/>
                </w:rPr>
                <w:t>Nurdžular</w:t>
              </w:r>
              <w:proofErr w:type="spellEnd"/>
              <w:r>
                <w:rPr>
                  <w:rFonts w:cs="Century Gothic"/>
                  <w:color w:val="000000"/>
                  <w:szCs w:val="20"/>
                </w:rPr>
                <w:t>-</w:t>
              </w:r>
              <w:r w:rsidRPr="00F93104">
                <w:rPr>
                  <w:rFonts w:cs="Century Gothic"/>
                  <w:color w:val="000000"/>
                  <w:szCs w:val="20"/>
                </w:rPr>
                <w:t>liikkeen seuraajiin on kohdistettu?</w:t>
              </w:r>
              <w:r w:rsidRPr="00F93104">
                <w:rPr>
                  <w:rFonts w:cs="Century Gothic"/>
                  <w:color w:val="000000"/>
                  <w:szCs w:val="20"/>
                </w:rPr>
                <w:br/>
                <w:t xml:space="preserve">3. Onko </w:t>
              </w:r>
              <w:r w:rsidRPr="00593556">
                <w:rPr>
                  <w:rFonts w:cs="Century Gothic"/>
                  <w:color w:val="000000"/>
                  <w:szCs w:val="20"/>
                </w:rPr>
                <w:t xml:space="preserve">Said </w:t>
              </w:r>
              <w:proofErr w:type="spellStart"/>
              <w:r w:rsidRPr="00593556">
                <w:rPr>
                  <w:rFonts w:cs="Century Gothic"/>
                  <w:color w:val="000000"/>
                  <w:szCs w:val="20"/>
                </w:rPr>
                <w:t>Nursin</w:t>
              </w:r>
              <w:proofErr w:type="spellEnd"/>
              <w:r w:rsidRPr="00593556">
                <w:rPr>
                  <w:rFonts w:cs="Century Gothic"/>
                  <w:color w:val="000000"/>
                  <w:szCs w:val="20"/>
                </w:rPr>
                <w:t xml:space="preserve"> tai </w:t>
              </w:r>
              <w:proofErr w:type="spellStart"/>
              <w:r w:rsidRPr="00593556">
                <w:rPr>
                  <w:rFonts w:cs="Century Gothic"/>
                  <w:color w:val="000000"/>
                  <w:szCs w:val="20"/>
                </w:rPr>
                <w:t>Nurdžular</w:t>
              </w:r>
              <w:proofErr w:type="spellEnd"/>
              <w:r w:rsidRPr="00593556">
                <w:rPr>
                  <w:rFonts w:cs="Century Gothic"/>
                  <w:color w:val="000000"/>
                  <w:szCs w:val="20"/>
                </w:rPr>
                <w:t xml:space="preserve">-liikkeen </w:t>
              </w:r>
              <w:r w:rsidRPr="00F93104">
                <w:rPr>
                  <w:rFonts w:cs="Century Gothic"/>
                  <w:color w:val="000000"/>
                  <w:szCs w:val="20"/>
                </w:rPr>
                <w:t>seuraajia karkotettu muihin maihin, esimerkiksi Turkkiin tai Turkmenistaniin?</w:t>
              </w:r>
            </w:p>
          </w:sdtContent>
        </w:sdt>
      </w:sdtContent>
    </w:sdt>
    <w:p w14:paraId="4827472F" w14:textId="77777777" w:rsidR="00082DFE" w:rsidRPr="006268E7" w:rsidRDefault="00082DFE" w:rsidP="00C348A3">
      <w:pPr>
        <w:pStyle w:val="Numeroimatonotsikko"/>
        <w:rPr>
          <w:lang w:val="en-US"/>
        </w:rPr>
      </w:pPr>
      <w:r w:rsidRPr="006268E7">
        <w:rPr>
          <w:lang w:val="en-US"/>
        </w:rPr>
        <w:t>Questions</w:t>
      </w:r>
    </w:p>
    <w:p w14:paraId="25E2AC52" w14:textId="002EA9AA" w:rsidR="00082DFE" w:rsidRPr="006268E7" w:rsidRDefault="00570655" w:rsidP="00A93A33">
      <w:pPr>
        <w:pStyle w:val="Lainaus"/>
        <w:ind w:left="0"/>
        <w:jc w:val="left"/>
        <w:rPr>
          <w:lang w:val="en-US"/>
        </w:rPr>
      </w:pPr>
      <w:sdt>
        <w:sdtPr>
          <w:rPr>
            <w:rFonts w:cs="Century Gothic"/>
            <w:color w:val="000000"/>
            <w:szCs w:val="20"/>
            <w:lang w:val="en-US"/>
          </w:rPr>
          <w:alias w:val="Questions"/>
          <w:tag w:val="Fill in the questions here"/>
          <w:id w:val="-849104524"/>
          <w:lock w:val="sdtLocked"/>
          <w:placeholder>
            <w:docPart w:val="FEA64E855A3441ACA0DF3CF5A48851EF"/>
          </w:placeholder>
          <w:text w:multiLine="1"/>
        </w:sdtPr>
        <w:sdtEndPr/>
        <w:sdtContent>
          <w:r w:rsidR="0042541E" w:rsidRPr="0042541E">
            <w:rPr>
              <w:rFonts w:cs="Century Gothic"/>
              <w:color w:val="000000"/>
              <w:szCs w:val="20"/>
              <w:lang w:val="en-US"/>
            </w:rPr>
            <w:t>1. The situation of the followers of theologian Said Nursi/</w:t>
          </w:r>
          <w:proofErr w:type="spellStart"/>
          <w:r w:rsidR="0042541E" w:rsidRPr="0042541E">
            <w:rPr>
              <w:rFonts w:cs="Century Gothic"/>
              <w:color w:val="000000"/>
              <w:szCs w:val="20"/>
              <w:lang w:val="en-US"/>
            </w:rPr>
            <w:t>Gülenists</w:t>
          </w:r>
          <w:proofErr w:type="spellEnd"/>
          <w:r w:rsidR="0042541E" w:rsidRPr="0042541E">
            <w:rPr>
              <w:rFonts w:cs="Century Gothic"/>
              <w:color w:val="000000"/>
              <w:szCs w:val="20"/>
              <w:lang w:val="en-US"/>
            </w:rPr>
            <w:t xml:space="preserve"> in Russia in the 2020s</w:t>
          </w:r>
          <w:r w:rsidR="0042541E" w:rsidRPr="0042541E">
            <w:rPr>
              <w:rFonts w:cs="Century Gothic"/>
              <w:color w:val="000000"/>
              <w:szCs w:val="20"/>
              <w:lang w:val="en-US"/>
            </w:rPr>
            <w:br/>
            <w:t xml:space="preserve">2. What kind of official measures have been taken against the followers of Said Nursi or the </w:t>
          </w:r>
          <w:proofErr w:type="spellStart"/>
          <w:r w:rsidR="0042541E" w:rsidRPr="0042541E">
            <w:rPr>
              <w:rFonts w:cs="Century Gothic"/>
              <w:color w:val="000000"/>
              <w:szCs w:val="20"/>
              <w:lang w:val="en-US"/>
            </w:rPr>
            <w:t>Nur</w:t>
          </w:r>
          <w:r w:rsidR="0042541E">
            <w:rPr>
              <w:rFonts w:cs="Century Gothic"/>
              <w:color w:val="000000"/>
              <w:szCs w:val="20"/>
              <w:lang w:val="en-US"/>
            </w:rPr>
            <w:t>zh</w:t>
          </w:r>
          <w:r w:rsidR="0042541E" w:rsidRPr="0042541E">
            <w:rPr>
              <w:rFonts w:cs="Century Gothic"/>
              <w:color w:val="000000"/>
              <w:szCs w:val="20"/>
              <w:lang w:val="en-US"/>
            </w:rPr>
            <w:t>ular</w:t>
          </w:r>
          <w:proofErr w:type="spellEnd"/>
          <w:r w:rsidR="0042541E" w:rsidRPr="0042541E">
            <w:rPr>
              <w:rFonts w:cs="Century Gothic"/>
              <w:color w:val="000000"/>
              <w:szCs w:val="20"/>
              <w:lang w:val="en-US"/>
            </w:rPr>
            <w:t xml:space="preserve"> movement?</w:t>
          </w:r>
          <w:r w:rsidR="0042541E" w:rsidRPr="0042541E">
            <w:rPr>
              <w:rFonts w:cs="Century Gothic"/>
              <w:color w:val="000000"/>
              <w:szCs w:val="20"/>
              <w:lang w:val="en-US"/>
            </w:rPr>
            <w:br/>
            <w:t xml:space="preserve">3. Have followers of Said Nursi or the </w:t>
          </w:r>
          <w:proofErr w:type="spellStart"/>
          <w:r w:rsidR="0042541E" w:rsidRPr="0042541E">
            <w:rPr>
              <w:rFonts w:cs="Century Gothic"/>
              <w:color w:val="000000"/>
              <w:szCs w:val="20"/>
              <w:lang w:val="en-US"/>
            </w:rPr>
            <w:t>Nur</w:t>
          </w:r>
          <w:r w:rsidR="0042541E">
            <w:rPr>
              <w:rFonts w:cs="Century Gothic"/>
              <w:color w:val="000000"/>
              <w:szCs w:val="20"/>
              <w:lang w:val="en-US"/>
            </w:rPr>
            <w:t>zh</w:t>
          </w:r>
          <w:r w:rsidR="0042541E" w:rsidRPr="0042541E">
            <w:rPr>
              <w:rFonts w:cs="Century Gothic"/>
              <w:color w:val="000000"/>
              <w:szCs w:val="20"/>
              <w:lang w:val="en-US"/>
            </w:rPr>
            <w:t>u</w:t>
          </w:r>
          <w:r w:rsidR="0042541E">
            <w:rPr>
              <w:rFonts w:cs="Century Gothic"/>
              <w:color w:val="000000"/>
              <w:szCs w:val="20"/>
              <w:lang w:val="en-US"/>
            </w:rPr>
            <w:t>lar</w:t>
          </w:r>
          <w:proofErr w:type="spellEnd"/>
          <w:r w:rsidR="0042541E" w:rsidRPr="0042541E">
            <w:rPr>
              <w:rFonts w:cs="Century Gothic"/>
              <w:color w:val="000000"/>
              <w:szCs w:val="20"/>
              <w:lang w:val="en-US"/>
            </w:rPr>
            <w:t xml:space="preserve"> movement been deported to other countries, such as Turkey or Turkmenistan?</w:t>
          </w:r>
        </w:sdtContent>
      </w:sdt>
    </w:p>
    <w:p w14:paraId="0390D928" w14:textId="0C137035" w:rsidR="00E941C7" w:rsidRPr="00611EBB" w:rsidRDefault="00570655" w:rsidP="00611EBB">
      <w:pPr>
        <w:pStyle w:val="LeiptekstiMigri"/>
        <w:ind w:left="0"/>
        <w:rPr>
          <w:b/>
        </w:rPr>
      </w:pPr>
      <w:r>
        <w:rPr>
          <w:b/>
        </w:rPr>
        <w:pict w14:anchorId="1D65E501">
          <v:rect id="_x0000_i1027" style="width:0;height:1.5pt" o:hralign="center" o:bullet="t" o:hrstd="t" o:hr="t" fillcolor="#a0a0a0" stroked="f"/>
        </w:pict>
      </w:r>
    </w:p>
    <w:p w14:paraId="16698544" w14:textId="5D895D96" w:rsidR="00702C62" w:rsidRPr="00927AA0" w:rsidRDefault="00AB3F2F" w:rsidP="000D6D5F">
      <w:r>
        <w:t xml:space="preserve">Venäjän korkeimman oikeuden huhtikuussa 2008 antamalla päätöksellä kansainvälinen uskonnollinen </w:t>
      </w:r>
      <w:proofErr w:type="spellStart"/>
      <w:r>
        <w:t>Nurdžular</w:t>
      </w:r>
      <w:proofErr w:type="spellEnd"/>
      <w:r>
        <w:t xml:space="preserve">-järjestö </w:t>
      </w:r>
      <w:r w:rsidRPr="00624AD7">
        <w:t xml:space="preserve">(ven. </w:t>
      </w:r>
      <w:proofErr w:type="spellStart"/>
      <w:r w:rsidRPr="00624AD7">
        <w:rPr>
          <w:lang w:val="ru-RU"/>
        </w:rPr>
        <w:t>Нурджулар</w:t>
      </w:r>
      <w:proofErr w:type="spellEnd"/>
      <w:r w:rsidRPr="00624AD7">
        <w:t xml:space="preserve">) </w:t>
      </w:r>
      <w:r>
        <w:t>listattiin ekstremistiseksi ja sen toiminta kiellettiin.</w:t>
      </w:r>
      <w:r>
        <w:rPr>
          <w:rStyle w:val="Alaviitteenviite"/>
          <w:rFonts w:cs="Century Gothic"/>
          <w:color w:val="000000"/>
          <w:szCs w:val="20"/>
        </w:rPr>
        <w:footnoteReference w:id="1"/>
      </w:r>
      <w:r>
        <w:t xml:space="preserve"> </w:t>
      </w:r>
      <w:proofErr w:type="spellStart"/>
      <w:r>
        <w:t>Nurdžular</w:t>
      </w:r>
      <w:proofErr w:type="spellEnd"/>
      <w:r>
        <w:t xml:space="preserve">-järjestöön katsotaan kuuluviksi kaikki turkkilaisen teologin Said </w:t>
      </w:r>
      <w:proofErr w:type="spellStart"/>
      <w:r>
        <w:t>Nursin</w:t>
      </w:r>
      <w:proofErr w:type="spellEnd"/>
      <w:r>
        <w:t xml:space="preserve"> seuraajien yhteisöt.</w:t>
      </w:r>
      <w:r>
        <w:rPr>
          <w:rStyle w:val="Alaviitteenviite"/>
          <w:rFonts w:cs="Century Gothic"/>
          <w:color w:val="000000"/>
          <w:szCs w:val="20"/>
        </w:rPr>
        <w:footnoteReference w:id="2"/>
      </w:r>
      <w:r>
        <w:t xml:space="preserve"> Muun muassa nationalismiin ja muukalaisvihaan sekä ääriliikkeiden vastaisen politiikkaan Venäjällä keskittyvän </w:t>
      </w:r>
      <w:r w:rsidR="008B1BD9">
        <w:t>v</w:t>
      </w:r>
      <w:r>
        <w:t>enäläisen i</w:t>
      </w:r>
      <w:r w:rsidRPr="00624AD7">
        <w:t>nformaatio- ja analytiikkakeskus S</w:t>
      </w:r>
      <w:r>
        <w:t>ova</w:t>
      </w:r>
      <w:r w:rsidRPr="00624AD7">
        <w:t xml:space="preserve">n näkemyksen mukaan </w:t>
      </w:r>
      <w:proofErr w:type="spellStart"/>
      <w:r w:rsidRPr="00624AD7">
        <w:t>Nurd</w:t>
      </w:r>
      <w:r>
        <w:t>ž</w:t>
      </w:r>
      <w:r w:rsidRPr="00624AD7">
        <w:t>ular</w:t>
      </w:r>
      <w:proofErr w:type="spellEnd"/>
      <w:r w:rsidRPr="00624AD7">
        <w:t>-</w:t>
      </w:r>
      <w:r>
        <w:t>järjestön</w:t>
      </w:r>
      <w:r w:rsidRPr="00624AD7">
        <w:t xml:space="preserve"> kieltäminen on lainvastaista</w:t>
      </w:r>
      <w:r>
        <w:t>. Lisäksi e</w:t>
      </w:r>
      <w:r w:rsidRPr="00624AD7">
        <w:t>simerkiksi ihmisoikeusaktivistien mukaan</w:t>
      </w:r>
      <w:r>
        <w:t xml:space="preserve"> varsinaista</w:t>
      </w:r>
      <w:r w:rsidRPr="00624AD7">
        <w:t xml:space="preserve"> </w:t>
      </w:r>
      <w:r w:rsidR="004270BA">
        <w:t xml:space="preserve">Said </w:t>
      </w:r>
      <w:proofErr w:type="spellStart"/>
      <w:r w:rsidR="004270BA">
        <w:t>Nursin</w:t>
      </w:r>
      <w:proofErr w:type="spellEnd"/>
      <w:r w:rsidR="004270BA">
        <w:t xml:space="preserve"> seuraajien </w:t>
      </w:r>
      <w:r w:rsidRPr="00624AD7">
        <w:t xml:space="preserve">järjestöä ei ole </w:t>
      </w:r>
      <w:r w:rsidR="004270BA">
        <w:t xml:space="preserve">edes tosiasiassa </w:t>
      </w:r>
      <w:r w:rsidRPr="00624AD7">
        <w:t xml:space="preserve">olemassa, vaan kyseessä on yksittäiset uskovaiset henkilöt, joita vainotaan perusteettomasti </w:t>
      </w:r>
      <w:r>
        <w:lastRenderedPageBreak/>
        <w:t xml:space="preserve">yksinomaan </w:t>
      </w:r>
      <w:r w:rsidRPr="00624AD7">
        <w:t xml:space="preserve">teologi Said </w:t>
      </w:r>
      <w:proofErr w:type="spellStart"/>
      <w:r w:rsidRPr="00624AD7">
        <w:t>Nursin</w:t>
      </w:r>
      <w:proofErr w:type="spellEnd"/>
      <w:r w:rsidRPr="00624AD7">
        <w:t xml:space="preserve"> teosten lukemisen </w:t>
      </w:r>
      <w:r>
        <w:t>perusteella</w:t>
      </w:r>
      <w:r w:rsidRPr="00624AD7">
        <w:t>.</w:t>
      </w:r>
      <w:r>
        <w:rPr>
          <w:rStyle w:val="Alaviitteenviite"/>
        </w:rPr>
        <w:footnoteReference w:id="3"/>
      </w:r>
      <w:r>
        <w:t xml:space="preserve"> </w:t>
      </w:r>
      <w:r w:rsidRPr="00AD3709">
        <w:t xml:space="preserve">Korkeimman oikeuden </w:t>
      </w:r>
      <w:r>
        <w:t xml:space="preserve">vuonna 2008 asettamaan </w:t>
      </w:r>
      <w:r w:rsidRPr="00AD3709">
        <w:t>kieltoon mennessä Venäjällä ei ol</w:t>
      </w:r>
      <w:r>
        <w:t>tu virallisesti</w:t>
      </w:r>
      <w:r w:rsidRPr="00AD3709">
        <w:t xml:space="preserve"> rekisteröity yhtään Said </w:t>
      </w:r>
      <w:proofErr w:type="spellStart"/>
      <w:r w:rsidRPr="00AD3709">
        <w:t>Nursin</w:t>
      </w:r>
      <w:proofErr w:type="spellEnd"/>
      <w:r w:rsidRPr="00AD3709">
        <w:t xml:space="preserve"> opetuksiin liittyvää keskus- tai paikallisjärjestöä.</w:t>
      </w:r>
      <w:r>
        <w:rPr>
          <w:rStyle w:val="Alaviitteenviite"/>
          <w:rFonts w:cs="Century Gothic"/>
          <w:color w:val="000000"/>
          <w:szCs w:val="20"/>
        </w:rPr>
        <w:footnoteReference w:id="4"/>
      </w:r>
      <w:r>
        <w:t xml:space="preserve"> Euroopan ihmisoikeustuomioistuimen (EIT) vuonna 2018 antaman ratkaisun mukaan Said </w:t>
      </w:r>
      <w:proofErr w:type="spellStart"/>
      <w:r>
        <w:t>Nursin</w:t>
      </w:r>
      <w:proofErr w:type="spellEnd"/>
      <w:r>
        <w:t xml:space="preserve"> kirjojen sekä hänen seuraajiensa järjestön kieltäminen on lainvastaista.</w:t>
      </w:r>
      <w:r>
        <w:rPr>
          <w:rStyle w:val="Alaviitteenviite"/>
          <w:rFonts w:cs="Century Gothic"/>
          <w:color w:val="000000"/>
          <w:szCs w:val="20"/>
        </w:rPr>
        <w:footnoteReference w:id="5"/>
      </w:r>
    </w:p>
    <w:p w14:paraId="06DEA622" w14:textId="39F46257" w:rsidR="00265A6E" w:rsidRDefault="00E941C7" w:rsidP="004553AC">
      <w:pPr>
        <w:pStyle w:val="Otsikko1"/>
      </w:pPr>
      <w:r w:rsidRPr="00E941C7">
        <w:t xml:space="preserve">Said </w:t>
      </w:r>
      <w:proofErr w:type="spellStart"/>
      <w:r w:rsidRPr="00E941C7">
        <w:t>Nursin</w:t>
      </w:r>
      <w:proofErr w:type="spellEnd"/>
      <w:r w:rsidRPr="00E941C7">
        <w:t xml:space="preserve"> seuraajie</w:t>
      </w:r>
      <w:r w:rsidR="00321974">
        <w:t>n</w:t>
      </w:r>
      <w:r w:rsidR="00D51E0B">
        <w:t xml:space="preserve"> ja </w:t>
      </w:r>
      <w:proofErr w:type="spellStart"/>
      <w:r w:rsidR="007D1492" w:rsidRPr="00F93104">
        <w:rPr>
          <w:rFonts w:cs="Century Gothic"/>
          <w:color w:val="000000"/>
          <w:szCs w:val="20"/>
        </w:rPr>
        <w:t>gülenistien</w:t>
      </w:r>
      <w:proofErr w:type="spellEnd"/>
      <w:r w:rsidRPr="00E941C7">
        <w:t xml:space="preserve"> tilan</w:t>
      </w:r>
      <w:r>
        <w:t>ne</w:t>
      </w:r>
      <w:r w:rsidRPr="00E941C7">
        <w:t xml:space="preserve"> Venäjällä 2020-l</w:t>
      </w:r>
      <w:r>
        <w:t>uvulla</w:t>
      </w:r>
      <w:r w:rsidR="007D1492">
        <w:t xml:space="preserve"> </w:t>
      </w:r>
    </w:p>
    <w:p w14:paraId="7A3E3CE4" w14:textId="49A0C791" w:rsidR="001B5BE2" w:rsidRPr="009050B1" w:rsidRDefault="001B5BE2" w:rsidP="001B5BE2">
      <w:pPr>
        <w:autoSpaceDE w:val="0"/>
        <w:autoSpaceDN w:val="0"/>
        <w:adjustRightInd w:val="0"/>
        <w:spacing w:before="0" w:after="0" w:line="240" w:lineRule="auto"/>
        <w:rPr>
          <w:rFonts w:cs="Century Gothic"/>
          <w:i/>
          <w:iCs/>
          <w:color w:val="000000"/>
          <w:szCs w:val="20"/>
        </w:rPr>
      </w:pPr>
      <w:r w:rsidRPr="00321974">
        <w:rPr>
          <w:rFonts w:cs="Century Gothic"/>
          <w:i/>
          <w:iCs/>
          <w:color w:val="000000"/>
          <w:szCs w:val="20"/>
        </w:rPr>
        <w:t xml:space="preserve">Vastauksessa on </w:t>
      </w:r>
      <w:r>
        <w:rPr>
          <w:rFonts w:cs="Century Gothic"/>
          <w:i/>
          <w:iCs/>
          <w:color w:val="000000"/>
          <w:szCs w:val="20"/>
        </w:rPr>
        <w:t>tehty tiedonhakua</w:t>
      </w:r>
      <w:r w:rsidRPr="00321974">
        <w:rPr>
          <w:rFonts w:cs="Century Gothic"/>
          <w:i/>
          <w:iCs/>
          <w:color w:val="000000"/>
          <w:szCs w:val="20"/>
        </w:rPr>
        <w:t xml:space="preserve"> hakusanoilla </w:t>
      </w:r>
      <w:proofErr w:type="spellStart"/>
      <w:r w:rsidRPr="00321974">
        <w:rPr>
          <w:rFonts w:cs="Century Gothic"/>
          <w:i/>
          <w:iCs/>
          <w:color w:val="000000"/>
          <w:szCs w:val="20"/>
        </w:rPr>
        <w:t>Nursi</w:t>
      </w:r>
      <w:proofErr w:type="spellEnd"/>
      <w:r w:rsidRPr="00321974">
        <w:rPr>
          <w:rFonts w:cs="Century Gothic"/>
          <w:i/>
          <w:iCs/>
          <w:color w:val="000000"/>
          <w:szCs w:val="20"/>
        </w:rPr>
        <w:t xml:space="preserve"> (ven. </w:t>
      </w:r>
      <w:proofErr w:type="spellStart"/>
      <w:r w:rsidRPr="00321974">
        <w:rPr>
          <w:i/>
          <w:iCs/>
          <w:lang w:val="ru-RU"/>
        </w:rPr>
        <w:t>Нурси</w:t>
      </w:r>
      <w:proofErr w:type="spellEnd"/>
      <w:r w:rsidRPr="00321974">
        <w:rPr>
          <w:i/>
          <w:iCs/>
        </w:rPr>
        <w:t>)</w:t>
      </w:r>
      <w:r w:rsidRPr="00321974">
        <w:rPr>
          <w:rFonts w:cs="Century Gothic"/>
          <w:i/>
          <w:iCs/>
          <w:color w:val="000000"/>
          <w:szCs w:val="20"/>
        </w:rPr>
        <w:t xml:space="preserve">, </w:t>
      </w:r>
      <w:proofErr w:type="spellStart"/>
      <w:r w:rsidRPr="00321974">
        <w:rPr>
          <w:rFonts w:cs="Century Gothic"/>
          <w:i/>
          <w:iCs/>
          <w:color w:val="000000"/>
          <w:szCs w:val="20"/>
        </w:rPr>
        <w:t>Nurdžular</w:t>
      </w:r>
      <w:proofErr w:type="spellEnd"/>
      <w:r w:rsidRPr="00321974">
        <w:rPr>
          <w:rFonts w:cs="Century Gothic"/>
          <w:i/>
          <w:iCs/>
          <w:color w:val="000000"/>
          <w:szCs w:val="20"/>
        </w:rPr>
        <w:t xml:space="preserve"> (ven. </w:t>
      </w:r>
      <w:proofErr w:type="spellStart"/>
      <w:r w:rsidRPr="00321974">
        <w:rPr>
          <w:i/>
          <w:iCs/>
          <w:lang w:val="ru-RU"/>
        </w:rPr>
        <w:t>Нурджулар</w:t>
      </w:r>
      <w:proofErr w:type="spellEnd"/>
      <w:r w:rsidRPr="00321974">
        <w:rPr>
          <w:i/>
          <w:iCs/>
        </w:rPr>
        <w:t>)</w:t>
      </w:r>
      <w:r w:rsidRPr="00321974">
        <w:rPr>
          <w:rFonts w:cs="Century Gothic"/>
          <w:i/>
          <w:iCs/>
          <w:color w:val="000000"/>
          <w:szCs w:val="20"/>
        </w:rPr>
        <w:t xml:space="preserve">, </w:t>
      </w:r>
      <w:proofErr w:type="spellStart"/>
      <w:r w:rsidRPr="00321974">
        <w:rPr>
          <w:rFonts w:cs="Century Gothic"/>
          <w:i/>
          <w:iCs/>
          <w:color w:val="000000"/>
          <w:szCs w:val="20"/>
        </w:rPr>
        <w:t>Hizmet</w:t>
      </w:r>
      <w:proofErr w:type="spellEnd"/>
      <w:r w:rsidRPr="00321974">
        <w:rPr>
          <w:rFonts w:cs="Century Gothic"/>
          <w:i/>
          <w:iCs/>
          <w:color w:val="000000"/>
          <w:szCs w:val="20"/>
        </w:rPr>
        <w:t xml:space="preserve"> (ven. </w:t>
      </w:r>
      <w:proofErr w:type="spellStart"/>
      <w:r w:rsidRPr="00321974">
        <w:rPr>
          <w:i/>
          <w:iCs/>
          <w:lang w:val="ru-RU"/>
        </w:rPr>
        <w:t>Хизмет</w:t>
      </w:r>
      <w:proofErr w:type="spellEnd"/>
      <w:r w:rsidRPr="00321974">
        <w:rPr>
          <w:i/>
          <w:iCs/>
        </w:rPr>
        <w:t xml:space="preserve">) </w:t>
      </w:r>
      <w:r w:rsidRPr="00321974">
        <w:rPr>
          <w:rFonts w:cs="Century Gothic"/>
          <w:i/>
          <w:iCs/>
          <w:color w:val="000000"/>
          <w:szCs w:val="20"/>
        </w:rPr>
        <w:t xml:space="preserve">ja </w:t>
      </w:r>
      <w:proofErr w:type="spellStart"/>
      <w:r w:rsidRPr="00321974">
        <w:rPr>
          <w:rFonts w:cs="Century Gothic"/>
          <w:i/>
          <w:iCs/>
          <w:color w:val="000000"/>
          <w:szCs w:val="20"/>
        </w:rPr>
        <w:t>gülenisti</w:t>
      </w:r>
      <w:proofErr w:type="spellEnd"/>
      <w:r w:rsidRPr="00321974">
        <w:rPr>
          <w:rFonts w:cs="Century Gothic"/>
          <w:i/>
          <w:iCs/>
          <w:color w:val="000000"/>
          <w:szCs w:val="20"/>
        </w:rPr>
        <w:t xml:space="preserve"> (ven. </w:t>
      </w:r>
      <w:proofErr w:type="spellStart"/>
      <w:r w:rsidRPr="00321974">
        <w:rPr>
          <w:i/>
          <w:iCs/>
          <w:lang w:val="ru-RU"/>
        </w:rPr>
        <w:t>гюленист</w:t>
      </w:r>
      <w:proofErr w:type="spellEnd"/>
      <w:r w:rsidRPr="00321974">
        <w:rPr>
          <w:i/>
          <w:iCs/>
        </w:rPr>
        <w:t>).</w:t>
      </w:r>
      <w:r>
        <w:rPr>
          <w:i/>
          <w:iCs/>
        </w:rPr>
        <w:t xml:space="preserve"> Venäjäksi Said </w:t>
      </w:r>
      <w:proofErr w:type="spellStart"/>
      <w:r>
        <w:rPr>
          <w:i/>
          <w:iCs/>
        </w:rPr>
        <w:t>Nursin</w:t>
      </w:r>
      <w:proofErr w:type="spellEnd"/>
      <w:r>
        <w:rPr>
          <w:i/>
          <w:iCs/>
        </w:rPr>
        <w:t xml:space="preserve"> seuraajiin ja Said </w:t>
      </w:r>
      <w:proofErr w:type="spellStart"/>
      <w:r>
        <w:rPr>
          <w:i/>
          <w:iCs/>
        </w:rPr>
        <w:t>Nursin</w:t>
      </w:r>
      <w:proofErr w:type="spellEnd"/>
      <w:r>
        <w:rPr>
          <w:i/>
          <w:iCs/>
        </w:rPr>
        <w:t xml:space="preserve"> kirjallisuutta lukeviin henkilöihin viitataan usein </w:t>
      </w:r>
      <w:proofErr w:type="spellStart"/>
      <w:r w:rsidRPr="00321974">
        <w:rPr>
          <w:rFonts w:cs="Century Gothic"/>
          <w:i/>
          <w:iCs/>
          <w:color w:val="000000"/>
          <w:szCs w:val="20"/>
        </w:rPr>
        <w:t>Nurdžular</w:t>
      </w:r>
      <w:proofErr w:type="spellEnd"/>
      <w:r>
        <w:rPr>
          <w:rFonts w:cs="Century Gothic"/>
          <w:i/>
          <w:iCs/>
          <w:color w:val="000000"/>
          <w:szCs w:val="20"/>
        </w:rPr>
        <w:t xml:space="preserve">-termillä, joka on turkin kielestä johdettu venäjänkielinen nimitys </w:t>
      </w:r>
      <w:proofErr w:type="spellStart"/>
      <w:r>
        <w:rPr>
          <w:rFonts w:cs="Century Gothic"/>
          <w:i/>
          <w:iCs/>
          <w:color w:val="000000"/>
          <w:szCs w:val="20"/>
        </w:rPr>
        <w:t>Nursin</w:t>
      </w:r>
      <w:proofErr w:type="spellEnd"/>
      <w:r>
        <w:rPr>
          <w:rFonts w:cs="Century Gothic"/>
          <w:i/>
          <w:iCs/>
          <w:color w:val="000000"/>
          <w:szCs w:val="20"/>
        </w:rPr>
        <w:t xml:space="preserve"> seuraajien ”järjestölle”, vaikka varsinaisen ”järjestön” olemassaolosta Venäjällä ei kuitenkaan ole </w:t>
      </w:r>
      <w:r w:rsidRPr="009050B1">
        <w:rPr>
          <w:rFonts w:cs="Century Gothic"/>
          <w:i/>
          <w:iCs/>
          <w:color w:val="000000"/>
          <w:szCs w:val="20"/>
        </w:rPr>
        <w:t xml:space="preserve">varmuutta. </w:t>
      </w:r>
      <w:r>
        <w:rPr>
          <w:rFonts w:cs="Century Gothic"/>
          <w:i/>
          <w:iCs/>
          <w:color w:val="000000"/>
          <w:szCs w:val="20"/>
        </w:rPr>
        <w:t>V</w:t>
      </w:r>
      <w:r w:rsidRPr="009050B1">
        <w:rPr>
          <w:rFonts w:cs="Century Gothic"/>
          <w:i/>
          <w:iCs/>
          <w:color w:val="000000"/>
          <w:szCs w:val="20"/>
        </w:rPr>
        <w:t xml:space="preserve">enäjänkielisissä lähteissä </w:t>
      </w:r>
      <w:proofErr w:type="spellStart"/>
      <w:r>
        <w:rPr>
          <w:rFonts w:cs="Century Gothic"/>
          <w:i/>
          <w:iCs/>
          <w:color w:val="000000"/>
          <w:szCs w:val="20"/>
        </w:rPr>
        <w:t>g</w:t>
      </w:r>
      <w:r w:rsidRPr="009050B1">
        <w:rPr>
          <w:rFonts w:cs="Century Gothic"/>
          <w:i/>
          <w:iCs/>
          <w:color w:val="000000"/>
          <w:szCs w:val="20"/>
        </w:rPr>
        <w:t>ülenisti</w:t>
      </w:r>
      <w:proofErr w:type="spellEnd"/>
      <w:r w:rsidRPr="009050B1">
        <w:rPr>
          <w:rFonts w:cs="Century Gothic"/>
          <w:i/>
          <w:iCs/>
          <w:color w:val="000000"/>
          <w:szCs w:val="20"/>
        </w:rPr>
        <w:t xml:space="preserve">-termiä </w:t>
      </w:r>
      <w:r>
        <w:rPr>
          <w:rFonts w:cs="Century Gothic"/>
          <w:i/>
          <w:iCs/>
          <w:color w:val="000000"/>
          <w:szCs w:val="20"/>
        </w:rPr>
        <w:t xml:space="preserve">käytetään ensisijaisesti Turkkiin ja turkkilaisiin </w:t>
      </w:r>
      <w:proofErr w:type="spellStart"/>
      <w:r>
        <w:rPr>
          <w:rFonts w:cs="Century Gothic"/>
          <w:i/>
          <w:iCs/>
          <w:color w:val="000000"/>
          <w:szCs w:val="20"/>
        </w:rPr>
        <w:t>g</w:t>
      </w:r>
      <w:r w:rsidRPr="009050B1">
        <w:rPr>
          <w:rFonts w:cs="Century Gothic"/>
          <w:i/>
          <w:iCs/>
          <w:color w:val="000000"/>
          <w:szCs w:val="20"/>
        </w:rPr>
        <w:t>ülenist</w:t>
      </w:r>
      <w:r>
        <w:rPr>
          <w:rFonts w:cs="Century Gothic"/>
          <w:i/>
          <w:iCs/>
          <w:color w:val="000000"/>
          <w:szCs w:val="20"/>
        </w:rPr>
        <w:t>eihin</w:t>
      </w:r>
      <w:proofErr w:type="spellEnd"/>
      <w:r>
        <w:rPr>
          <w:rFonts w:cs="Century Gothic"/>
          <w:i/>
          <w:iCs/>
          <w:color w:val="000000"/>
          <w:szCs w:val="20"/>
        </w:rPr>
        <w:t xml:space="preserve"> liittyvässä uutisoinnissa.</w:t>
      </w:r>
    </w:p>
    <w:p w14:paraId="765A1E02" w14:textId="77777777" w:rsidR="001B5BE2" w:rsidRDefault="001B5BE2" w:rsidP="00266ECB">
      <w:pPr>
        <w:autoSpaceDE w:val="0"/>
        <w:autoSpaceDN w:val="0"/>
        <w:adjustRightInd w:val="0"/>
        <w:spacing w:before="0" w:after="0" w:line="240" w:lineRule="auto"/>
        <w:rPr>
          <w:rFonts w:cs="Century Gothic"/>
          <w:color w:val="000000"/>
          <w:szCs w:val="20"/>
        </w:rPr>
      </w:pPr>
    </w:p>
    <w:p w14:paraId="4D6F0743" w14:textId="011DFC06" w:rsidR="00FF3163" w:rsidRDefault="00492F0F" w:rsidP="00266ECB">
      <w:pPr>
        <w:autoSpaceDE w:val="0"/>
        <w:autoSpaceDN w:val="0"/>
        <w:adjustRightInd w:val="0"/>
        <w:spacing w:before="0" w:after="0" w:line="240" w:lineRule="auto"/>
        <w:rPr>
          <w:rFonts w:cs="Century Gothic"/>
          <w:color w:val="000000"/>
          <w:szCs w:val="20"/>
        </w:rPr>
      </w:pPr>
      <w:r>
        <w:rPr>
          <w:rFonts w:cs="Century Gothic"/>
          <w:color w:val="000000"/>
          <w:szCs w:val="20"/>
        </w:rPr>
        <w:t>Uskonnonvapautta seuraava Yhdysvaltain liittovaltion komissio (</w:t>
      </w:r>
      <w:r w:rsidRPr="00702C62">
        <w:rPr>
          <w:rFonts w:cs="Century Gothic"/>
          <w:color w:val="000000"/>
          <w:szCs w:val="20"/>
        </w:rPr>
        <w:t>USCIRF</w:t>
      </w:r>
      <w:r>
        <w:rPr>
          <w:rFonts w:cs="Century Gothic"/>
          <w:color w:val="000000"/>
          <w:szCs w:val="20"/>
        </w:rPr>
        <w:t>)</w:t>
      </w:r>
      <w:r w:rsidRPr="00702C62">
        <w:rPr>
          <w:rFonts w:cs="Century Gothic"/>
          <w:color w:val="000000"/>
          <w:szCs w:val="20"/>
        </w:rPr>
        <w:t xml:space="preserve"> t</w:t>
      </w:r>
      <w:r>
        <w:rPr>
          <w:rFonts w:cs="Century Gothic"/>
          <w:color w:val="000000"/>
          <w:szCs w:val="20"/>
        </w:rPr>
        <w:t>oteaa heinäkuussa 2025 julkaisemassaan uskonnonvapausraportissa, että Venäjän viranomaiset käyttävät edelleen vuonna 200</w:t>
      </w:r>
      <w:r w:rsidR="00D0659D">
        <w:rPr>
          <w:rFonts w:cs="Century Gothic"/>
          <w:color w:val="000000"/>
          <w:szCs w:val="20"/>
        </w:rPr>
        <w:t>8</w:t>
      </w:r>
      <w:r>
        <w:rPr>
          <w:rFonts w:cs="Century Gothic"/>
          <w:color w:val="000000"/>
          <w:szCs w:val="20"/>
        </w:rPr>
        <w:t xml:space="preserve"> annettua</w:t>
      </w:r>
      <w:r w:rsidR="00D0659D">
        <w:rPr>
          <w:rFonts w:cs="Century Gothic"/>
          <w:color w:val="000000"/>
          <w:szCs w:val="20"/>
        </w:rPr>
        <w:t xml:space="preserve"> </w:t>
      </w:r>
      <w:proofErr w:type="spellStart"/>
      <w:r w:rsidRPr="00624AD7">
        <w:t>Nurd</w:t>
      </w:r>
      <w:r>
        <w:t>ž</w:t>
      </w:r>
      <w:r w:rsidRPr="00624AD7">
        <w:t>ular</w:t>
      </w:r>
      <w:proofErr w:type="spellEnd"/>
      <w:r>
        <w:rPr>
          <w:rFonts w:cs="Century Gothic"/>
          <w:color w:val="000000"/>
          <w:szCs w:val="20"/>
        </w:rPr>
        <w:t>-</w:t>
      </w:r>
      <w:r w:rsidR="00D0659D">
        <w:rPr>
          <w:rFonts w:cs="Century Gothic"/>
          <w:color w:val="000000"/>
          <w:szCs w:val="20"/>
        </w:rPr>
        <w:t>liikkeen</w:t>
      </w:r>
      <w:r>
        <w:rPr>
          <w:rFonts w:cs="Century Gothic"/>
          <w:color w:val="000000"/>
          <w:szCs w:val="20"/>
        </w:rPr>
        <w:t xml:space="preserve"> kieltävää korkeimman oikeuden päätöstä Said </w:t>
      </w:r>
      <w:proofErr w:type="spellStart"/>
      <w:r>
        <w:rPr>
          <w:rFonts w:cs="Century Gothic"/>
          <w:color w:val="000000"/>
          <w:szCs w:val="20"/>
        </w:rPr>
        <w:t>Nursin</w:t>
      </w:r>
      <w:proofErr w:type="spellEnd"/>
      <w:r>
        <w:rPr>
          <w:rFonts w:cs="Century Gothic"/>
          <w:color w:val="000000"/>
          <w:szCs w:val="20"/>
        </w:rPr>
        <w:t xml:space="preserve"> kirjallisuutta lukevia henkilöitä vastaan. Toukokuussa 2025 useita Said </w:t>
      </w:r>
      <w:proofErr w:type="spellStart"/>
      <w:r>
        <w:rPr>
          <w:rFonts w:cs="Century Gothic"/>
          <w:color w:val="000000"/>
          <w:szCs w:val="20"/>
        </w:rPr>
        <w:t>Nursin</w:t>
      </w:r>
      <w:proofErr w:type="spellEnd"/>
      <w:r>
        <w:rPr>
          <w:rFonts w:cs="Century Gothic"/>
          <w:color w:val="000000"/>
          <w:szCs w:val="20"/>
        </w:rPr>
        <w:t xml:space="preserve"> seuraajia suoritti edelleen vankeustuomiotaan.</w:t>
      </w:r>
      <w:r>
        <w:rPr>
          <w:rStyle w:val="Alaviitteenviite"/>
          <w:rFonts w:cs="Century Gothic"/>
          <w:color w:val="000000"/>
          <w:szCs w:val="20"/>
        </w:rPr>
        <w:footnoteReference w:id="6"/>
      </w:r>
      <w:r>
        <w:rPr>
          <w:rFonts w:cs="Century Gothic"/>
          <w:color w:val="000000"/>
          <w:szCs w:val="20"/>
        </w:rPr>
        <w:t xml:space="preserve">  Uskonnonvapaudesta raportoivan </w:t>
      </w:r>
      <w:r w:rsidR="00A91436" w:rsidRPr="00377048">
        <w:rPr>
          <w:rFonts w:cs="Century Gothic"/>
          <w:color w:val="000000"/>
          <w:szCs w:val="20"/>
        </w:rPr>
        <w:t>Forum18-</w:t>
      </w:r>
      <w:r w:rsidRPr="00492F0F">
        <w:rPr>
          <w:rFonts w:cs="Century Gothic"/>
          <w:color w:val="000000"/>
          <w:szCs w:val="20"/>
        </w:rPr>
        <w:t xml:space="preserve"> </w:t>
      </w:r>
      <w:r>
        <w:rPr>
          <w:rFonts w:cs="Century Gothic"/>
          <w:color w:val="000000"/>
          <w:szCs w:val="20"/>
        </w:rPr>
        <w:t xml:space="preserve">ihmisoikeusjärjestön </w:t>
      </w:r>
      <w:r w:rsidR="00A91436">
        <w:rPr>
          <w:rFonts w:cs="Century Gothic"/>
          <w:color w:val="000000"/>
          <w:szCs w:val="20"/>
        </w:rPr>
        <w:t xml:space="preserve">maaliskuussa 2026 tekemän julkaisun </w:t>
      </w:r>
      <w:r w:rsidR="00A91436" w:rsidRPr="00377048">
        <w:rPr>
          <w:rFonts w:cs="Century Gothic"/>
          <w:color w:val="000000"/>
          <w:szCs w:val="20"/>
        </w:rPr>
        <w:t xml:space="preserve">mukaan Said </w:t>
      </w:r>
      <w:proofErr w:type="spellStart"/>
      <w:r w:rsidR="00A91436" w:rsidRPr="00377048">
        <w:rPr>
          <w:rFonts w:cs="Century Gothic"/>
          <w:color w:val="000000"/>
          <w:szCs w:val="20"/>
        </w:rPr>
        <w:t>Nursin</w:t>
      </w:r>
      <w:proofErr w:type="spellEnd"/>
      <w:r w:rsidR="00A91436" w:rsidRPr="00377048">
        <w:rPr>
          <w:rFonts w:cs="Century Gothic"/>
          <w:color w:val="000000"/>
          <w:szCs w:val="20"/>
        </w:rPr>
        <w:t xml:space="preserve"> kirjallisuutta lukevia ja opiskelevia </w:t>
      </w:r>
      <w:r>
        <w:rPr>
          <w:rFonts w:cs="Century Gothic"/>
          <w:color w:val="000000"/>
          <w:szCs w:val="20"/>
        </w:rPr>
        <w:t xml:space="preserve">henkilöitä </w:t>
      </w:r>
      <w:r w:rsidR="00A91436" w:rsidRPr="00377048">
        <w:rPr>
          <w:rFonts w:cs="Century Gothic"/>
          <w:color w:val="000000"/>
          <w:szCs w:val="20"/>
        </w:rPr>
        <w:t>asetetaan syytteeseen ekstremismilainsäädännön nojalla</w:t>
      </w:r>
      <w:r w:rsidR="00A91436">
        <w:rPr>
          <w:rFonts w:cs="Century Gothic"/>
          <w:color w:val="000000"/>
          <w:szCs w:val="20"/>
        </w:rPr>
        <w:t>.</w:t>
      </w:r>
      <w:r w:rsidR="00A91436">
        <w:rPr>
          <w:rStyle w:val="Alaviitteenviite"/>
          <w:rFonts w:cs="Century Gothic"/>
          <w:color w:val="000000"/>
          <w:szCs w:val="20"/>
        </w:rPr>
        <w:footnoteReference w:id="7"/>
      </w:r>
      <w:r w:rsidR="00D0659D">
        <w:rPr>
          <w:rFonts w:cs="Century Gothic"/>
          <w:color w:val="000000"/>
          <w:szCs w:val="20"/>
        </w:rPr>
        <w:t xml:space="preserve"> </w:t>
      </w:r>
      <w:r w:rsidR="00FF3163">
        <w:rPr>
          <w:rFonts w:cs="Century Gothic"/>
          <w:color w:val="000000"/>
          <w:szCs w:val="20"/>
        </w:rPr>
        <w:t xml:space="preserve">Said </w:t>
      </w:r>
      <w:proofErr w:type="spellStart"/>
      <w:r w:rsidR="00FF3163" w:rsidRPr="005C3BB6">
        <w:rPr>
          <w:rFonts w:cs="Century Gothic"/>
          <w:color w:val="000000"/>
          <w:szCs w:val="20"/>
        </w:rPr>
        <w:t>Nursiin</w:t>
      </w:r>
      <w:proofErr w:type="spellEnd"/>
      <w:r w:rsidR="00FF3163" w:rsidRPr="005C3BB6">
        <w:rPr>
          <w:rFonts w:cs="Century Gothic"/>
          <w:color w:val="000000"/>
          <w:szCs w:val="20"/>
        </w:rPr>
        <w:t xml:space="preserve"> liittyviä ja hänen kirjallisuuttaa</w:t>
      </w:r>
      <w:r w:rsidR="00FF3163">
        <w:rPr>
          <w:rFonts w:cs="Century Gothic"/>
          <w:color w:val="000000"/>
          <w:szCs w:val="20"/>
        </w:rPr>
        <w:t>n</w:t>
      </w:r>
      <w:r w:rsidR="00FF3163" w:rsidRPr="005C3BB6">
        <w:rPr>
          <w:rFonts w:cs="Century Gothic"/>
          <w:color w:val="000000"/>
          <w:szCs w:val="20"/>
        </w:rPr>
        <w:t xml:space="preserve"> käsitteleviä </w:t>
      </w:r>
      <w:r w:rsidR="00FF3163">
        <w:rPr>
          <w:rFonts w:cs="Century Gothic"/>
          <w:color w:val="000000"/>
          <w:szCs w:val="20"/>
        </w:rPr>
        <w:t>netti</w:t>
      </w:r>
      <w:r w:rsidR="00FF3163" w:rsidRPr="005C3BB6">
        <w:rPr>
          <w:rFonts w:cs="Century Gothic"/>
          <w:color w:val="000000"/>
          <w:szCs w:val="20"/>
        </w:rPr>
        <w:t xml:space="preserve">sivustoja on suljettu ja </w:t>
      </w:r>
      <w:r w:rsidR="00FF3163">
        <w:rPr>
          <w:rFonts w:cs="Century Gothic"/>
          <w:color w:val="000000"/>
          <w:szCs w:val="20"/>
        </w:rPr>
        <w:t xml:space="preserve">hänen kirjallisia </w:t>
      </w:r>
      <w:r w:rsidR="00FF3163" w:rsidRPr="005C3BB6">
        <w:rPr>
          <w:rFonts w:cs="Century Gothic"/>
          <w:color w:val="000000"/>
          <w:szCs w:val="20"/>
        </w:rPr>
        <w:t>julkaisuja</w:t>
      </w:r>
      <w:r w:rsidR="00FF3163">
        <w:rPr>
          <w:rFonts w:cs="Century Gothic"/>
          <w:color w:val="000000"/>
          <w:szCs w:val="20"/>
        </w:rPr>
        <w:t>an</w:t>
      </w:r>
      <w:r w:rsidR="00FF3163" w:rsidRPr="005C3BB6">
        <w:rPr>
          <w:rFonts w:cs="Century Gothic"/>
          <w:color w:val="000000"/>
          <w:szCs w:val="20"/>
        </w:rPr>
        <w:t xml:space="preserve"> kielletty "ekstremistisen sisällön" vuoksi siitä lähtien, kun järjestö julistettiin ek</w:t>
      </w:r>
      <w:r w:rsidR="00FF3163">
        <w:rPr>
          <w:rFonts w:cs="Century Gothic"/>
          <w:color w:val="000000"/>
          <w:szCs w:val="20"/>
        </w:rPr>
        <w:t>s</w:t>
      </w:r>
      <w:r w:rsidR="00FF3163" w:rsidRPr="005C3BB6">
        <w:rPr>
          <w:rFonts w:cs="Century Gothic"/>
          <w:color w:val="000000"/>
          <w:szCs w:val="20"/>
        </w:rPr>
        <w:t xml:space="preserve">tremistiseksi </w:t>
      </w:r>
      <w:r w:rsidR="00FF3163">
        <w:rPr>
          <w:rFonts w:cs="Century Gothic"/>
          <w:color w:val="000000"/>
          <w:szCs w:val="20"/>
        </w:rPr>
        <w:t xml:space="preserve">vuonna </w:t>
      </w:r>
      <w:r w:rsidR="00FF3163" w:rsidRPr="005C3BB6">
        <w:rPr>
          <w:rFonts w:cs="Century Gothic"/>
          <w:color w:val="000000"/>
          <w:szCs w:val="20"/>
        </w:rPr>
        <w:t>2008.</w:t>
      </w:r>
      <w:r w:rsidR="00FF3163">
        <w:rPr>
          <w:rStyle w:val="Alaviitteenviite"/>
          <w:rFonts w:cs="Century Gothic"/>
          <w:color w:val="000000"/>
          <w:szCs w:val="20"/>
        </w:rPr>
        <w:footnoteReference w:id="8"/>
      </w:r>
    </w:p>
    <w:p w14:paraId="56CA7B6A" w14:textId="77777777" w:rsidR="00FF3163" w:rsidRDefault="00FF3163" w:rsidP="00266ECB">
      <w:pPr>
        <w:autoSpaceDE w:val="0"/>
        <w:autoSpaceDN w:val="0"/>
        <w:adjustRightInd w:val="0"/>
        <w:spacing w:before="0" w:after="0" w:line="240" w:lineRule="auto"/>
        <w:rPr>
          <w:rFonts w:cs="Century Gothic"/>
          <w:color w:val="000000"/>
          <w:szCs w:val="20"/>
        </w:rPr>
      </w:pPr>
    </w:p>
    <w:p w14:paraId="7A0EE47C" w14:textId="0C2636C2" w:rsidR="00FF3163" w:rsidRPr="000E05CD" w:rsidRDefault="00186B11" w:rsidP="00266ECB">
      <w:pPr>
        <w:autoSpaceDE w:val="0"/>
        <w:autoSpaceDN w:val="0"/>
        <w:adjustRightInd w:val="0"/>
        <w:spacing w:before="0" w:after="0" w:line="240" w:lineRule="auto"/>
        <w:rPr>
          <w:rFonts w:cs="Century Gothic"/>
          <w:color w:val="000000"/>
          <w:szCs w:val="20"/>
        </w:rPr>
      </w:pPr>
      <w:r>
        <w:t xml:space="preserve">Venäjän viranomaiset ovat katsoneet </w:t>
      </w:r>
      <w:proofErr w:type="spellStart"/>
      <w:r w:rsidR="00D0659D" w:rsidRPr="00624AD7">
        <w:t>Nurd</w:t>
      </w:r>
      <w:r w:rsidR="00D0659D">
        <w:t>ž</w:t>
      </w:r>
      <w:r w:rsidR="00D0659D" w:rsidRPr="00624AD7">
        <w:t>ular</w:t>
      </w:r>
      <w:proofErr w:type="spellEnd"/>
      <w:r w:rsidR="00D0659D" w:rsidRPr="000E05CD">
        <w:rPr>
          <w:rFonts w:cs="Century Gothic"/>
          <w:color w:val="000000"/>
          <w:szCs w:val="20"/>
        </w:rPr>
        <w:t>-liikkeen toimin</w:t>
      </w:r>
      <w:r>
        <w:rPr>
          <w:rFonts w:cs="Century Gothic"/>
          <w:color w:val="000000"/>
          <w:szCs w:val="20"/>
        </w:rPr>
        <w:t>taan osallistumiseksi</w:t>
      </w:r>
      <w:r w:rsidR="00D0659D" w:rsidRPr="000E05CD">
        <w:rPr>
          <w:rFonts w:cs="Century Gothic"/>
          <w:color w:val="000000"/>
          <w:szCs w:val="20"/>
        </w:rPr>
        <w:t xml:space="preserve"> muun muassa Said </w:t>
      </w:r>
      <w:proofErr w:type="spellStart"/>
      <w:r w:rsidR="00D0659D" w:rsidRPr="000E05CD">
        <w:rPr>
          <w:rFonts w:cs="Century Gothic"/>
          <w:color w:val="000000"/>
          <w:szCs w:val="20"/>
        </w:rPr>
        <w:t>Nursin</w:t>
      </w:r>
      <w:proofErr w:type="spellEnd"/>
      <w:r w:rsidR="00D0659D" w:rsidRPr="000E05CD">
        <w:rPr>
          <w:rFonts w:cs="Century Gothic"/>
          <w:color w:val="000000"/>
          <w:szCs w:val="20"/>
        </w:rPr>
        <w:t xml:space="preserve"> kirjallisuuden julkais</w:t>
      </w:r>
      <w:r>
        <w:rPr>
          <w:rFonts w:cs="Century Gothic"/>
          <w:color w:val="000000"/>
          <w:szCs w:val="20"/>
        </w:rPr>
        <w:t>emista</w:t>
      </w:r>
      <w:r w:rsidR="00D0659D" w:rsidRPr="000E05CD">
        <w:rPr>
          <w:rFonts w:cs="Century Gothic"/>
          <w:color w:val="000000"/>
          <w:szCs w:val="20"/>
        </w:rPr>
        <w:t xml:space="preserve">, kääntämistä ja jakamista, </w:t>
      </w:r>
      <w:proofErr w:type="spellStart"/>
      <w:r w:rsidR="00D0659D" w:rsidRPr="000E05CD">
        <w:rPr>
          <w:rFonts w:cs="Century Gothic"/>
          <w:color w:val="000000"/>
          <w:szCs w:val="20"/>
        </w:rPr>
        <w:t>Nursin</w:t>
      </w:r>
      <w:proofErr w:type="spellEnd"/>
      <w:r w:rsidR="00D0659D" w:rsidRPr="000E05CD">
        <w:rPr>
          <w:rFonts w:cs="Century Gothic"/>
          <w:color w:val="000000"/>
          <w:szCs w:val="20"/>
        </w:rPr>
        <w:t xml:space="preserve"> kirjallisuuden opiskeluun keskittyvien ryhmien perustamista, </w:t>
      </w:r>
      <w:proofErr w:type="spellStart"/>
      <w:r w:rsidR="00D0659D" w:rsidRPr="000E05CD">
        <w:rPr>
          <w:rFonts w:cs="Century Gothic"/>
          <w:color w:val="000000"/>
          <w:szCs w:val="20"/>
        </w:rPr>
        <w:t>Nursin</w:t>
      </w:r>
      <w:proofErr w:type="spellEnd"/>
      <w:r w:rsidR="00D0659D" w:rsidRPr="000E05CD">
        <w:rPr>
          <w:rFonts w:cs="Century Gothic"/>
          <w:color w:val="000000"/>
          <w:szCs w:val="20"/>
        </w:rPr>
        <w:t xml:space="preserve"> kirjallisuuden lukemista ääneen ryhmässä sekä yhteisiä rukoushetkiä.</w:t>
      </w:r>
      <w:r w:rsidR="00266ECB">
        <w:rPr>
          <w:rFonts w:cs="Century Gothic"/>
          <w:color w:val="000000"/>
          <w:szCs w:val="20"/>
        </w:rPr>
        <w:t xml:space="preserve"> 2020-luvulla </w:t>
      </w:r>
      <w:r w:rsidR="00E04622" w:rsidRPr="000E05CD">
        <w:rPr>
          <w:rFonts w:cs="Century Gothic"/>
          <w:color w:val="000000"/>
          <w:szCs w:val="20"/>
        </w:rPr>
        <w:t xml:space="preserve">Said </w:t>
      </w:r>
      <w:proofErr w:type="spellStart"/>
      <w:r w:rsidR="00E04622" w:rsidRPr="000E05CD">
        <w:rPr>
          <w:rFonts w:cs="Century Gothic"/>
          <w:color w:val="000000"/>
          <w:szCs w:val="20"/>
        </w:rPr>
        <w:t>Nursin</w:t>
      </w:r>
      <w:proofErr w:type="spellEnd"/>
      <w:r>
        <w:rPr>
          <w:rFonts w:cs="Century Gothic"/>
          <w:color w:val="000000"/>
          <w:szCs w:val="20"/>
        </w:rPr>
        <w:t xml:space="preserve"> </w:t>
      </w:r>
      <w:r w:rsidR="00E04622" w:rsidRPr="000E05CD">
        <w:rPr>
          <w:rFonts w:cs="Century Gothic"/>
          <w:color w:val="000000"/>
          <w:szCs w:val="20"/>
        </w:rPr>
        <w:t>kirjallisuu</w:t>
      </w:r>
      <w:r w:rsidR="00E04622">
        <w:rPr>
          <w:rFonts w:cs="Century Gothic"/>
          <w:color w:val="000000"/>
          <w:szCs w:val="20"/>
        </w:rPr>
        <w:t>den lukemisen perusteella</w:t>
      </w:r>
      <w:r w:rsidR="00E04622" w:rsidRPr="000E05CD">
        <w:rPr>
          <w:rFonts w:cs="Century Gothic"/>
          <w:color w:val="000000"/>
          <w:szCs w:val="20"/>
        </w:rPr>
        <w:t xml:space="preserve"> </w:t>
      </w:r>
      <w:r w:rsidR="00E04622">
        <w:rPr>
          <w:rFonts w:cs="Century Gothic"/>
          <w:color w:val="000000"/>
          <w:szCs w:val="20"/>
        </w:rPr>
        <w:t xml:space="preserve">avattuja </w:t>
      </w:r>
      <w:r w:rsidR="00E04622" w:rsidRPr="000E05CD">
        <w:rPr>
          <w:rFonts w:cs="Century Gothic"/>
          <w:color w:val="000000"/>
          <w:szCs w:val="20"/>
        </w:rPr>
        <w:t>rikos</w:t>
      </w:r>
      <w:r w:rsidR="00266ECB">
        <w:rPr>
          <w:rFonts w:cs="Century Gothic"/>
          <w:color w:val="000000"/>
          <w:szCs w:val="20"/>
        </w:rPr>
        <w:t>asioita</w:t>
      </w:r>
      <w:r w:rsidR="00E04622" w:rsidRPr="000E05CD">
        <w:rPr>
          <w:rFonts w:cs="Century Gothic"/>
          <w:color w:val="000000"/>
          <w:szCs w:val="20"/>
        </w:rPr>
        <w:t xml:space="preserve"> on </w:t>
      </w:r>
      <w:r w:rsidR="00E04622">
        <w:rPr>
          <w:rFonts w:cs="Century Gothic"/>
          <w:color w:val="000000"/>
          <w:szCs w:val="20"/>
        </w:rPr>
        <w:t>raportoitu</w:t>
      </w:r>
      <w:r w:rsidR="00E04622" w:rsidRPr="000E05CD">
        <w:rPr>
          <w:rFonts w:cs="Century Gothic"/>
          <w:color w:val="000000"/>
          <w:szCs w:val="20"/>
        </w:rPr>
        <w:t xml:space="preserve"> ainakin Moskovassa, Dagestanin ja Tatarstanin tasavalloissa sekä Krasnojarskin aluepiirissä.</w:t>
      </w:r>
      <w:r w:rsidR="00E04622">
        <w:rPr>
          <w:rStyle w:val="Alaviitteenviite"/>
          <w:rFonts w:cs="Century Gothic"/>
          <w:color w:val="000000"/>
          <w:szCs w:val="20"/>
        </w:rPr>
        <w:footnoteReference w:id="9"/>
      </w:r>
      <w:r w:rsidR="00FF3163">
        <w:rPr>
          <w:rFonts w:cs="Century Gothic"/>
          <w:color w:val="000000"/>
          <w:szCs w:val="20"/>
        </w:rPr>
        <w:t xml:space="preserve"> Said </w:t>
      </w:r>
      <w:proofErr w:type="spellStart"/>
      <w:r w:rsidR="00FF3163">
        <w:rPr>
          <w:rFonts w:cs="Century Gothic"/>
          <w:color w:val="000000"/>
          <w:szCs w:val="20"/>
        </w:rPr>
        <w:t>Nursin</w:t>
      </w:r>
      <w:proofErr w:type="spellEnd"/>
      <w:r w:rsidR="00FF3163">
        <w:rPr>
          <w:rFonts w:cs="Century Gothic"/>
          <w:color w:val="000000"/>
          <w:szCs w:val="20"/>
        </w:rPr>
        <w:t xml:space="preserve"> seuraajia vastaan nostetuissa s</w:t>
      </w:r>
      <w:r w:rsidR="00FF3163" w:rsidRPr="00661310">
        <w:rPr>
          <w:rFonts w:cs="Century Gothic"/>
          <w:color w:val="000000"/>
          <w:szCs w:val="20"/>
        </w:rPr>
        <w:t xml:space="preserve">yytekirjelmissä </w:t>
      </w:r>
      <w:r w:rsidR="00FF3163">
        <w:rPr>
          <w:rFonts w:cs="Century Gothic"/>
          <w:color w:val="000000"/>
          <w:szCs w:val="20"/>
        </w:rPr>
        <w:t>mainitaan esimerkiksi</w:t>
      </w:r>
      <w:r w:rsidR="00FF3163" w:rsidRPr="00661310">
        <w:rPr>
          <w:rFonts w:cs="Century Gothic"/>
          <w:color w:val="000000"/>
          <w:szCs w:val="20"/>
        </w:rPr>
        <w:t xml:space="preserve">, että </w:t>
      </w:r>
      <w:proofErr w:type="spellStart"/>
      <w:r w:rsidR="00FF3163" w:rsidRPr="00661310">
        <w:rPr>
          <w:rFonts w:cs="Century Gothic"/>
          <w:color w:val="000000"/>
          <w:szCs w:val="20"/>
        </w:rPr>
        <w:t>Nur</w:t>
      </w:r>
      <w:r w:rsidR="00FF3163">
        <w:rPr>
          <w:rFonts w:cs="Century Gothic"/>
          <w:color w:val="000000"/>
          <w:szCs w:val="20"/>
        </w:rPr>
        <w:t>dž</w:t>
      </w:r>
      <w:r w:rsidR="00FF3163" w:rsidRPr="00661310">
        <w:rPr>
          <w:rFonts w:cs="Century Gothic"/>
          <w:color w:val="000000"/>
          <w:szCs w:val="20"/>
        </w:rPr>
        <w:t>ular</w:t>
      </w:r>
      <w:proofErr w:type="spellEnd"/>
      <w:r w:rsidR="00FF3163" w:rsidRPr="00661310">
        <w:rPr>
          <w:rFonts w:cs="Century Gothic"/>
          <w:color w:val="000000"/>
          <w:szCs w:val="20"/>
        </w:rPr>
        <w:t xml:space="preserve">-liike saa rahoitusta Turkista ja että </w:t>
      </w:r>
      <w:r w:rsidR="00FF3163">
        <w:rPr>
          <w:rFonts w:cs="Century Gothic"/>
          <w:color w:val="000000"/>
          <w:szCs w:val="20"/>
        </w:rPr>
        <w:t>”</w:t>
      </w:r>
      <w:r w:rsidR="00FF3163" w:rsidRPr="00661310">
        <w:rPr>
          <w:rFonts w:cs="Century Gothic"/>
          <w:color w:val="000000"/>
          <w:szCs w:val="20"/>
        </w:rPr>
        <w:t>liike pyrkii muodostamaan siviiliväestössä kuolemaan positiivisesti suhtautuvia ryhmiä, joiden edustajat ovat valmiita uhraamaan itsensä oppiaatteensa vuoksi"</w:t>
      </w:r>
      <w:r w:rsidR="00FF3163">
        <w:rPr>
          <w:rFonts w:cs="Century Gothic"/>
          <w:color w:val="000000"/>
          <w:szCs w:val="20"/>
        </w:rPr>
        <w:t>.</w:t>
      </w:r>
      <w:r w:rsidR="00FF3163">
        <w:rPr>
          <w:rStyle w:val="Alaviitteenviite"/>
          <w:rFonts w:cs="Century Gothic"/>
          <w:color w:val="000000"/>
          <w:szCs w:val="20"/>
        </w:rPr>
        <w:footnoteReference w:id="10"/>
      </w:r>
    </w:p>
    <w:p w14:paraId="7706C46D" w14:textId="77777777" w:rsidR="0047474D" w:rsidRDefault="0047474D" w:rsidP="0047474D">
      <w:pPr>
        <w:autoSpaceDE w:val="0"/>
        <w:autoSpaceDN w:val="0"/>
        <w:adjustRightInd w:val="0"/>
        <w:spacing w:before="0" w:after="0" w:line="240" w:lineRule="auto"/>
        <w:rPr>
          <w:rFonts w:cs="Century Gothic"/>
          <w:color w:val="000000"/>
          <w:szCs w:val="20"/>
        </w:rPr>
      </w:pPr>
    </w:p>
    <w:p w14:paraId="4E566CC6" w14:textId="639351DE" w:rsidR="0047474D" w:rsidRDefault="0047474D" w:rsidP="0047474D">
      <w:pPr>
        <w:autoSpaceDE w:val="0"/>
        <w:autoSpaceDN w:val="0"/>
        <w:adjustRightInd w:val="0"/>
        <w:spacing w:before="0" w:after="0" w:line="240" w:lineRule="auto"/>
        <w:rPr>
          <w:rFonts w:cs="Century Gothic"/>
          <w:color w:val="000000"/>
          <w:szCs w:val="20"/>
        </w:rPr>
      </w:pPr>
      <w:r w:rsidRPr="00E12714">
        <w:rPr>
          <w:rFonts w:cs="Century Gothic"/>
          <w:color w:val="000000"/>
          <w:szCs w:val="20"/>
        </w:rPr>
        <w:t xml:space="preserve">Forum18-sivusto toteaa, että viranomaistoimet Said </w:t>
      </w:r>
      <w:proofErr w:type="spellStart"/>
      <w:r w:rsidRPr="00E12714">
        <w:rPr>
          <w:rFonts w:cs="Century Gothic"/>
          <w:color w:val="000000"/>
          <w:szCs w:val="20"/>
        </w:rPr>
        <w:t>Nursin</w:t>
      </w:r>
      <w:proofErr w:type="spellEnd"/>
      <w:r w:rsidRPr="00E12714">
        <w:rPr>
          <w:rFonts w:cs="Century Gothic"/>
          <w:color w:val="000000"/>
          <w:szCs w:val="20"/>
        </w:rPr>
        <w:t xml:space="preserve"> teoksia lukevia ja opiskelevia henkilöitä vastaan ovat hyvin samankaltaisia kuin Jehovan todistajiin kohdistetut viranomaistoimet. Said </w:t>
      </w:r>
      <w:proofErr w:type="spellStart"/>
      <w:r w:rsidRPr="00E12714">
        <w:rPr>
          <w:rFonts w:cs="Century Gothic"/>
          <w:color w:val="000000"/>
          <w:szCs w:val="20"/>
        </w:rPr>
        <w:t>Nursin</w:t>
      </w:r>
      <w:proofErr w:type="spellEnd"/>
      <w:r w:rsidRPr="00E12714">
        <w:rPr>
          <w:rFonts w:cs="Century Gothic"/>
          <w:color w:val="000000"/>
          <w:szCs w:val="20"/>
        </w:rPr>
        <w:t xml:space="preserve"> teoksia lukevat kokoontuvat </w:t>
      </w:r>
      <w:r w:rsidR="00492F0F" w:rsidRPr="00E12714">
        <w:rPr>
          <w:rFonts w:cs="Century Gothic"/>
          <w:color w:val="000000"/>
          <w:szCs w:val="20"/>
        </w:rPr>
        <w:t xml:space="preserve">useimmiten </w:t>
      </w:r>
      <w:r w:rsidRPr="00E12714">
        <w:rPr>
          <w:rFonts w:cs="Century Gothic"/>
          <w:color w:val="000000"/>
          <w:szCs w:val="20"/>
        </w:rPr>
        <w:t xml:space="preserve">yksityiskoteihin keskustelemaan, rukoilemaan ja viettämään aikaa yhdessä. Said </w:t>
      </w:r>
      <w:proofErr w:type="spellStart"/>
      <w:r w:rsidRPr="00E12714">
        <w:rPr>
          <w:rFonts w:cs="Century Gothic"/>
          <w:color w:val="000000"/>
          <w:szCs w:val="20"/>
        </w:rPr>
        <w:t>Nursin</w:t>
      </w:r>
      <w:proofErr w:type="spellEnd"/>
      <w:r w:rsidRPr="00E12714">
        <w:rPr>
          <w:rFonts w:cs="Century Gothic"/>
          <w:color w:val="000000"/>
          <w:szCs w:val="20"/>
        </w:rPr>
        <w:t xml:space="preserve"> seuraajia vastaan suunnattuja rikosprosesseja on vähemmän Jehovan todistajiin verrattuna, mutta toisaalta Jehovan todistajiakin on Venäjällä enemmän kuin Said </w:t>
      </w:r>
      <w:proofErr w:type="spellStart"/>
      <w:r w:rsidRPr="00E12714">
        <w:rPr>
          <w:rFonts w:cs="Century Gothic"/>
          <w:color w:val="000000"/>
          <w:szCs w:val="20"/>
        </w:rPr>
        <w:t>Nursin</w:t>
      </w:r>
      <w:proofErr w:type="spellEnd"/>
      <w:r w:rsidRPr="00E12714">
        <w:rPr>
          <w:rFonts w:cs="Century Gothic"/>
          <w:color w:val="000000"/>
          <w:szCs w:val="20"/>
        </w:rPr>
        <w:t xml:space="preserve"> seuraajia. Yli 60-vuotiaita muslimeja </w:t>
      </w:r>
      <w:r w:rsidR="00186B11" w:rsidRPr="00E12714">
        <w:rPr>
          <w:rFonts w:cs="Century Gothic"/>
          <w:color w:val="000000"/>
          <w:szCs w:val="20"/>
        </w:rPr>
        <w:t xml:space="preserve">ei </w:t>
      </w:r>
      <w:r w:rsidRPr="00E12714">
        <w:rPr>
          <w:rFonts w:cs="Century Gothic"/>
          <w:color w:val="000000"/>
          <w:szCs w:val="20"/>
        </w:rPr>
        <w:t xml:space="preserve">ole Forum18-sivuston mukaan tuomittu vankeuteen Said </w:t>
      </w:r>
      <w:proofErr w:type="spellStart"/>
      <w:r w:rsidRPr="00E12714">
        <w:rPr>
          <w:rFonts w:cs="Century Gothic"/>
          <w:color w:val="000000"/>
          <w:szCs w:val="20"/>
        </w:rPr>
        <w:t>Nursin</w:t>
      </w:r>
      <w:proofErr w:type="spellEnd"/>
      <w:r w:rsidRPr="00E12714">
        <w:rPr>
          <w:rFonts w:cs="Century Gothic"/>
          <w:color w:val="000000"/>
          <w:szCs w:val="20"/>
        </w:rPr>
        <w:t xml:space="preserve"> kirjallisuuden </w:t>
      </w:r>
      <w:r w:rsidRPr="00E12714">
        <w:rPr>
          <w:rFonts w:cs="Century Gothic"/>
          <w:color w:val="000000"/>
          <w:szCs w:val="20"/>
        </w:rPr>
        <w:lastRenderedPageBreak/>
        <w:t xml:space="preserve">lukemisen perusteella. Vuonna 2021 </w:t>
      </w:r>
      <w:proofErr w:type="spellStart"/>
      <w:r w:rsidR="00492F0F" w:rsidRPr="00E12714">
        <w:rPr>
          <w:rFonts w:cs="Century Gothic"/>
          <w:color w:val="000000"/>
          <w:szCs w:val="20"/>
        </w:rPr>
        <w:t>N</w:t>
      </w:r>
      <w:r w:rsidRPr="00E12714">
        <w:rPr>
          <w:rFonts w:cs="Century Gothic"/>
          <w:color w:val="000000"/>
          <w:szCs w:val="20"/>
        </w:rPr>
        <w:t>abere</w:t>
      </w:r>
      <w:r w:rsidR="00492F0F" w:rsidRPr="00E12714">
        <w:rPr>
          <w:rFonts w:cs="Century Gothic"/>
          <w:color w:val="000000"/>
          <w:szCs w:val="20"/>
        </w:rPr>
        <w:t>ž</w:t>
      </w:r>
      <w:r w:rsidRPr="00E12714">
        <w:rPr>
          <w:rFonts w:cs="Century Gothic"/>
          <w:color w:val="000000"/>
          <w:szCs w:val="20"/>
        </w:rPr>
        <w:t>ny</w:t>
      </w:r>
      <w:r w:rsidR="00492F0F" w:rsidRPr="00E12714">
        <w:rPr>
          <w:rFonts w:cs="Century Gothic"/>
          <w:color w:val="000000"/>
          <w:szCs w:val="20"/>
        </w:rPr>
        <w:t>j</w:t>
      </w:r>
      <w:r w:rsidRPr="00E12714">
        <w:rPr>
          <w:rFonts w:cs="Century Gothic"/>
          <w:color w:val="000000"/>
          <w:szCs w:val="20"/>
        </w:rPr>
        <w:t>e</w:t>
      </w:r>
      <w:proofErr w:type="spellEnd"/>
      <w:r w:rsidRPr="00E12714">
        <w:rPr>
          <w:rFonts w:cs="Century Gothic"/>
          <w:color w:val="000000"/>
          <w:szCs w:val="20"/>
        </w:rPr>
        <w:t xml:space="preserve"> </w:t>
      </w:r>
      <w:r w:rsidR="00492F0F" w:rsidRPr="00E12714">
        <w:rPr>
          <w:rFonts w:cs="Century Gothic"/>
          <w:color w:val="000000"/>
          <w:szCs w:val="20"/>
        </w:rPr>
        <w:t>Tš</w:t>
      </w:r>
      <w:r w:rsidRPr="00E12714">
        <w:rPr>
          <w:rFonts w:cs="Century Gothic"/>
          <w:color w:val="000000"/>
          <w:szCs w:val="20"/>
        </w:rPr>
        <w:t xml:space="preserve">elnyssä 63-vuotias opettaja tuomittiin kahden vuoden </w:t>
      </w:r>
      <w:r w:rsidRPr="008B1BD9">
        <w:rPr>
          <w:rFonts w:cs="Century Gothic"/>
          <w:color w:val="000000"/>
          <w:szCs w:val="20"/>
        </w:rPr>
        <w:t xml:space="preserve">ehdolliseen </w:t>
      </w:r>
      <w:r w:rsidRPr="00E12714">
        <w:rPr>
          <w:rFonts w:cs="Century Gothic"/>
          <w:color w:val="000000"/>
          <w:szCs w:val="20"/>
        </w:rPr>
        <w:t xml:space="preserve">vankeusrangaistukseen Said </w:t>
      </w:r>
      <w:proofErr w:type="spellStart"/>
      <w:r w:rsidRPr="00E12714">
        <w:rPr>
          <w:rFonts w:cs="Century Gothic"/>
          <w:color w:val="000000"/>
          <w:szCs w:val="20"/>
        </w:rPr>
        <w:t>Nursin</w:t>
      </w:r>
      <w:proofErr w:type="spellEnd"/>
      <w:r w:rsidRPr="00E12714">
        <w:rPr>
          <w:rFonts w:cs="Century Gothic"/>
          <w:color w:val="000000"/>
          <w:szCs w:val="20"/>
        </w:rPr>
        <w:t xml:space="preserve"> teosten lukemisesta.</w:t>
      </w:r>
      <w:r w:rsidRPr="00E12714">
        <w:rPr>
          <w:rStyle w:val="Alaviitteenviite"/>
          <w:rFonts w:cs="Century Gothic"/>
          <w:color w:val="000000"/>
          <w:szCs w:val="20"/>
        </w:rPr>
        <w:footnoteReference w:id="11"/>
      </w:r>
      <w:r w:rsidRPr="003154E1">
        <w:rPr>
          <w:rFonts w:cs="Century Gothic"/>
          <w:color w:val="000000"/>
          <w:szCs w:val="20"/>
        </w:rPr>
        <w:t xml:space="preserve"> </w:t>
      </w:r>
    </w:p>
    <w:p w14:paraId="41C72F52" w14:textId="77777777" w:rsidR="00492209" w:rsidRPr="003154E1" w:rsidRDefault="00492209" w:rsidP="00492209">
      <w:pPr>
        <w:autoSpaceDE w:val="0"/>
        <w:autoSpaceDN w:val="0"/>
        <w:adjustRightInd w:val="0"/>
        <w:spacing w:before="0" w:after="0" w:line="240" w:lineRule="auto"/>
        <w:rPr>
          <w:rFonts w:cs="Century Gothic"/>
          <w:color w:val="000000"/>
          <w:szCs w:val="20"/>
        </w:rPr>
      </w:pPr>
    </w:p>
    <w:p w14:paraId="6B554865" w14:textId="79D81F34" w:rsidR="00492209" w:rsidRDefault="00492209" w:rsidP="0047474D">
      <w:pPr>
        <w:autoSpaceDE w:val="0"/>
        <w:autoSpaceDN w:val="0"/>
        <w:adjustRightInd w:val="0"/>
        <w:spacing w:before="0" w:after="0" w:line="240" w:lineRule="auto"/>
        <w:rPr>
          <w:rFonts w:cs="Century Gothic"/>
          <w:color w:val="000000"/>
          <w:szCs w:val="20"/>
        </w:rPr>
      </w:pPr>
      <w:r w:rsidRPr="0053232D">
        <w:rPr>
          <w:rFonts w:cs="Century Gothic"/>
          <w:color w:val="000000"/>
          <w:szCs w:val="20"/>
        </w:rPr>
        <w:t>Venäjän korkei</w:t>
      </w:r>
      <w:r>
        <w:rPr>
          <w:rFonts w:cs="Century Gothic"/>
          <w:color w:val="000000"/>
          <w:szCs w:val="20"/>
        </w:rPr>
        <w:t xml:space="preserve">n </w:t>
      </w:r>
      <w:r w:rsidRPr="0053232D">
        <w:rPr>
          <w:rFonts w:cs="Century Gothic"/>
          <w:color w:val="000000"/>
          <w:szCs w:val="20"/>
        </w:rPr>
        <w:t>oike</w:t>
      </w:r>
      <w:r>
        <w:rPr>
          <w:rFonts w:cs="Century Gothic"/>
          <w:color w:val="000000"/>
          <w:szCs w:val="20"/>
        </w:rPr>
        <w:t xml:space="preserve">us linjasi </w:t>
      </w:r>
      <w:r w:rsidRPr="0053232D">
        <w:rPr>
          <w:rFonts w:cs="Century Gothic"/>
          <w:color w:val="000000"/>
          <w:szCs w:val="20"/>
        </w:rPr>
        <w:t>lokakuussa 2021, että</w:t>
      </w:r>
      <w:r>
        <w:rPr>
          <w:rFonts w:cs="Century Gothic"/>
          <w:color w:val="000000"/>
          <w:szCs w:val="20"/>
        </w:rPr>
        <w:t xml:space="preserve"> </w:t>
      </w:r>
      <w:r w:rsidRPr="0053232D">
        <w:rPr>
          <w:rFonts w:cs="Century Gothic"/>
          <w:color w:val="000000"/>
          <w:szCs w:val="20"/>
        </w:rPr>
        <w:t>tuomareiden on selvitettävä</w:t>
      </w:r>
      <w:r>
        <w:rPr>
          <w:rFonts w:cs="Century Gothic"/>
          <w:color w:val="000000"/>
          <w:szCs w:val="20"/>
        </w:rPr>
        <w:t xml:space="preserve"> </w:t>
      </w:r>
      <w:r w:rsidRPr="0053232D">
        <w:rPr>
          <w:rFonts w:cs="Century Gothic"/>
          <w:color w:val="000000"/>
          <w:szCs w:val="20"/>
        </w:rPr>
        <w:t xml:space="preserve">rikosasiassa syytetyn </w:t>
      </w:r>
      <w:r>
        <w:rPr>
          <w:rFonts w:cs="Century Gothic"/>
          <w:color w:val="000000"/>
          <w:szCs w:val="20"/>
        </w:rPr>
        <w:t xml:space="preserve">henkilön </w:t>
      </w:r>
      <w:r w:rsidRPr="0053232D">
        <w:rPr>
          <w:rFonts w:cs="Century Gothic"/>
          <w:color w:val="000000"/>
          <w:szCs w:val="20"/>
        </w:rPr>
        <w:t>"konkreettiset toimet" kielletyn järjestön toimintaan osallistumises</w:t>
      </w:r>
      <w:r>
        <w:rPr>
          <w:rFonts w:cs="Century Gothic"/>
          <w:color w:val="000000"/>
          <w:szCs w:val="20"/>
        </w:rPr>
        <w:t>s</w:t>
      </w:r>
      <w:r w:rsidRPr="0053232D">
        <w:rPr>
          <w:rFonts w:cs="Century Gothic"/>
          <w:color w:val="000000"/>
          <w:szCs w:val="20"/>
        </w:rPr>
        <w:t>a</w:t>
      </w:r>
      <w:r>
        <w:rPr>
          <w:rFonts w:cs="Century Gothic"/>
          <w:color w:val="000000"/>
          <w:szCs w:val="20"/>
        </w:rPr>
        <w:t>, mutta F</w:t>
      </w:r>
      <w:r w:rsidRPr="0053232D">
        <w:rPr>
          <w:rFonts w:cs="Century Gothic"/>
          <w:color w:val="000000"/>
          <w:szCs w:val="20"/>
        </w:rPr>
        <w:t>orum18-sivuston mukaan linjauksella ei ole ollut käytännön</w:t>
      </w:r>
      <w:r w:rsidR="008B1BD9">
        <w:rPr>
          <w:rFonts w:cs="Century Gothic"/>
          <w:color w:val="000000"/>
          <w:szCs w:val="20"/>
        </w:rPr>
        <w:t xml:space="preserve"> </w:t>
      </w:r>
      <w:r w:rsidRPr="0053232D">
        <w:rPr>
          <w:rFonts w:cs="Century Gothic"/>
          <w:color w:val="000000"/>
          <w:szCs w:val="20"/>
        </w:rPr>
        <w:t xml:space="preserve">vaikutuksia Jehovan todistajien tai </w:t>
      </w:r>
      <w:r>
        <w:rPr>
          <w:rFonts w:cs="Century Gothic"/>
          <w:color w:val="000000"/>
          <w:szCs w:val="20"/>
        </w:rPr>
        <w:t xml:space="preserve">Said </w:t>
      </w:r>
      <w:proofErr w:type="spellStart"/>
      <w:r w:rsidRPr="0053232D">
        <w:rPr>
          <w:rFonts w:cs="Century Gothic"/>
          <w:color w:val="000000"/>
          <w:szCs w:val="20"/>
        </w:rPr>
        <w:t>Nursin</w:t>
      </w:r>
      <w:proofErr w:type="spellEnd"/>
      <w:r w:rsidRPr="0053232D">
        <w:rPr>
          <w:rFonts w:cs="Century Gothic"/>
          <w:color w:val="000000"/>
          <w:szCs w:val="20"/>
        </w:rPr>
        <w:t xml:space="preserve"> seuraajien rikosprosesseihin.</w:t>
      </w:r>
      <w:r>
        <w:rPr>
          <w:rFonts w:cs="Century Gothic"/>
          <w:color w:val="000000"/>
          <w:szCs w:val="20"/>
        </w:rPr>
        <w:t xml:space="preserve"> Linjauksen mukaan k</w:t>
      </w:r>
      <w:r w:rsidRPr="0053232D">
        <w:rPr>
          <w:rFonts w:cs="Century Gothic"/>
          <w:color w:val="000000"/>
          <w:szCs w:val="20"/>
        </w:rPr>
        <w:t>ansalaisen omantunnon- ja uskonnonvapauden toteuttaminen e</w:t>
      </w:r>
      <w:r>
        <w:rPr>
          <w:rFonts w:cs="Century Gothic"/>
          <w:color w:val="000000"/>
          <w:szCs w:val="20"/>
        </w:rPr>
        <w:t>i</w:t>
      </w:r>
      <w:r w:rsidRPr="0053232D">
        <w:rPr>
          <w:rFonts w:cs="Century Gothic"/>
          <w:color w:val="000000"/>
          <w:szCs w:val="20"/>
        </w:rPr>
        <w:t xml:space="preserve"> ole itsessään riko</w:t>
      </w:r>
      <w:r>
        <w:rPr>
          <w:rFonts w:cs="Century Gothic"/>
          <w:color w:val="000000"/>
          <w:szCs w:val="20"/>
        </w:rPr>
        <w:t>s</w:t>
      </w:r>
      <w:r w:rsidRPr="0053232D">
        <w:rPr>
          <w:rFonts w:cs="Century Gothic"/>
          <w:color w:val="000000"/>
          <w:szCs w:val="20"/>
        </w:rPr>
        <w:t>, ellei toiminnassa ole merkkejä ääriliikkeestä.</w:t>
      </w:r>
      <w:r>
        <w:rPr>
          <w:rFonts w:cs="Century Gothic"/>
          <w:color w:val="000000"/>
          <w:szCs w:val="20"/>
        </w:rPr>
        <w:t xml:space="preserve"> Forum18-sivustolla on tiedossaan </w:t>
      </w:r>
      <w:r w:rsidR="00186B11">
        <w:rPr>
          <w:rFonts w:cs="Century Gothic"/>
          <w:color w:val="000000"/>
          <w:szCs w:val="20"/>
        </w:rPr>
        <w:t xml:space="preserve">viime vuosilta </w:t>
      </w:r>
      <w:r>
        <w:rPr>
          <w:rFonts w:cs="Century Gothic"/>
          <w:color w:val="000000"/>
          <w:szCs w:val="20"/>
        </w:rPr>
        <w:t>a</w:t>
      </w:r>
      <w:r w:rsidRPr="0053232D">
        <w:rPr>
          <w:rFonts w:cs="Century Gothic"/>
          <w:color w:val="000000"/>
          <w:szCs w:val="20"/>
        </w:rPr>
        <w:t xml:space="preserve">inoastaan yksi </w:t>
      </w:r>
      <w:r>
        <w:rPr>
          <w:rFonts w:cs="Century Gothic"/>
          <w:color w:val="000000"/>
          <w:szCs w:val="20"/>
        </w:rPr>
        <w:t xml:space="preserve">tapaus, jossa </w:t>
      </w:r>
      <w:r w:rsidRPr="0053232D">
        <w:rPr>
          <w:rFonts w:cs="Century Gothic"/>
          <w:color w:val="000000"/>
          <w:szCs w:val="20"/>
        </w:rPr>
        <w:t xml:space="preserve">vankeusrangaistukseen tuomittu </w:t>
      </w:r>
      <w:proofErr w:type="spellStart"/>
      <w:r w:rsidRPr="0053232D">
        <w:rPr>
          <w:rFonts w:cs="Century Gothic"/>
          <w:color w:val="000000"/>
          <w:szCs w:val="20"/>
        </w:rPr>
        <w:t>Nursin</w:t>
      </w:r>
      <w:proofErr w:type="spellEnd"/>
      <w:r w:rsidRPr="0053232D">
        <w:rPr>
          <w:rFonts w:cs="Century Gothic"/>
          <w:color w:val="000000"/>
          <w:szCs w:val="20"/>
        </w:rPr>
        <w:t xml:space="preserve"> seuraaja </w:t>
      </w:r>
      <w:r>
        <w:rPr>
          <w:rFonts w:cs="Century Gothic"/>
          <w:color w:val="000000"/>
          <w:szCs w:val="20"/>
        </w:rPr>
        <w:t xml:space="preserve">on </w:t>
      </w:r>
      <w:r w:rsidRPr="0053232D">
        <w:rPr>
          <w:rFonts w:cs="Century Gothic"/>
          <w:color w:val="000000"/>
          <w:szCs w:val="20"/>
        </w:rPr>
        <w:t>vapautett</w:t>
      </w:r>
      <w:r>
        <w:rPr>
          <w:rFonts w:cs="Century Gothic"/>
          <w:color w:val="000000"/>
          <w:szCs w:val="20"/>
        </w:rPr>
        <w:t>u</w:t>
      </w:r>
      <w:r w:rsidRPr="0053232D">
        <w:rPr>
          <w:rFonts w:cs="Century Gothic"/>
          <w:color w:val="000000"/>
          <w:szCs w:val="20"/>
        </w:rPr>
        <w:t xml:space="preserve"> </w:t>
      </w:r>
      <w:r>
        <w:rPr>
          <w:rFonts w:cs="Century Gothic"/>
          <w:color w:val="000000"/>
          <w:szCs w:val="20"/>
        </w:rPr>
        <w:t>ennenaikaisesti</w:t>
      </w:r>
      <w:r w:rsidRPr="0053232D">
        <w:rPr>
          <w:rFonts w:cs="Century Gothic"/>
          <w:color w:val="000000"/>
          <w:szCs w:val="20"/>
        </w:rPr>
        <w:t>.</w:t>
      </w:r>
      <w:r>
        <w:rPr>
          <w:rStyle w:val="Alaviitteenviite"/>
          <w:rFonts w:cs="Century Gothic"/>
          <w:color w:val="000000"/>
          <w:szCs w:val="20"/>
        </w:rPr>
        <w:footnoteReference w:id="12"/>
      </w:r>
    </w:p>
    <w:p w14:paraId="0705E6C8" w14:textId="77777777" w:rsidR="00D0659D" w:rsidRDefault="00D0659D" w:rsidP="00D0659D">
      <w:pPr>
        <w:autoSpaceDE w:val="0"/>
        <w:autoSpaceDN w:val="0"/>
        <w:adjustRightInd w:val="0"/>
        <w:spacing w:before="0" w:after="0" w:line="240" w:lineRule="auto"/>
        <w:rPr>
          <w:rFonts w:cs="Century Gothic"/>
          <w:color w:val="000000"/>
          <w:szCs w:val="20"/>
        </w:rPr>
      </w:pPr>
    </w:p>
    <w:p w14:paraId="410149C9" w14:textId="1CB0CFB7" w:rsidR="00FF3163" w:rsidRDefault="00D0659D" w:rsidP="00FF3163">
      <w:pPr>
        <w:autoSpaceDE w:val="0"/>
        <w:autoSpaceDN w:val="0"/>
        <w:adjustRightInd w:val="0"/>
        <w:spacing w:before="0" w:after="0" w:line="240" w:lineRule="auto"/>
        <w:rPr>
          <w:rFonts w:cs="Century Gothic"/>
          <w:color w:val="000000"/>
          <w:szCs w:val="20"/>
        </w:rPr>
      </w:pPr>
      <w:proofErr w:type="spellStart"/>
      <w:r w:rsidRPr="00E53609">
        <w:rPr>
          <w:rFonts w:cs="Century Gothic"/>
          <w:color w:val="000000"/>
          <w:szCs w:val="20"/>
        </w:rPr>
        <w:t>Ekstremismirikosten</w:t>
      </w:r>
      <w:proofErr w:type="spellEnd"/>
      <w:r w:rsidRPr="00E53609">
        <w:rPr>
          <w:rFonts w:cs="Century Gothic"/>
          <w:color w:val="000000"/>
          <w:szCs w:val="20"/>
        </w:rPr>
        <w:t xml:space="preserve"> perusteella etsintäkuulutetut henkilöt, kuten Jehovan todistajat ja Said </w:t>
      </w:r>
      <w:proofErr w:type="spellStart"/>
      <w:r w:rsidRPr="00E53609">
        <w:rPr>
          <w:rFonts w:cs="Century Gothic"/>
          <w:color w:val="000000"/>
          <w:szCs w:val="20"/>
        </w:rPr>
        <w:t>Nursin</w:t>
      </w:r>
      <w:proofErr w:type="spellEnd"/>
      <w:r w:rsidRPr="00E53609">
        <w:rPr>
          <w:rFonts w:cs="Century Gothic"/>
          <w:color w:val="000000"/>
          <w:szCs w:val="20"/>
        </w:rPr>
        <w:t xml:space="preserve"> seuraajat, voidaan tutkintakomitean pyynnöstä lisätä </w:t>
      </w:r>
      <w:r>
        <w:rPr>
          <w:rFonts w:cs="Century Gothic"/>
          <w:color w:val="000000"/>
          <w:szCs w:val="20"/>
        </w:rPr>
        <w:t xml:space="preserve">kansallisen finanssivalvontapalvelun (ven. </w:t>
      </w:r>
      <w:proofErr w:type="spellStart"/>
      <w:r w:rsidRPr="00D0659D">
        <w:rPr>
          <w:rFonts w:cs="Century Gothic"/>
          <w:color w:val="000000"/>
          <w:szCs w:val="20"/>
        </w:rPr>
        <w:t>Федеральная</w:t>
      </w:r>
      <w:proofErr w:type="spellEnd"/>
      <w:r w:rsidRPr="00D0659D">
        <w:rPr>
          <w:rFonts w:cs="Century Gothic"/>
          <w:color w:val="000000"/>
          <w:szCs w:val="20"/>
        </w:rPr>
        <w:t xml:space="preserve"> </w:t>
      </w:r>
      <w:proofErr w:type="spellStart"/>
      <w:r w:rsidRPr="00D0659D">
        <w:rPr>
          <w:rFonts w:cs="Century Gothic"/>
          <w:color w:val="000000"/>
          <w:szCs w:val="20"/>
        </w:rPr>
        <w:t>служба</w:t>
      </w:r>
      <w:proofErr w:type="spellEnd"/>
      <w:r w:rsidRPr="00D0659D">
        <w:rPr>
          <w:rFonts w:cs="Century Gothic"/>
          <w:color w:val="000000"/>
          <w:szCs w:val="20"/>
        </w:rPr>
        <w:t xml:space="preserve"> </w:t>
      </w:r>
      <w:proofErr w:type="spellStart"/>
      <w:r w:rsidRPr="00D0659D">
        <w:rPr>
          <w:rFonts w:cs="Century Gothic"/>
          <w:color w:val="000000"/>
          <w:szCs w:val="20"/>
        </w:rPr>
        <w:t>по</w:t>
      </w:r>
      <w:proofErr w:type="spellEnd"/>
      <w:r w:rsidRPr="00D0659D">
        <w:rPr>
          <w:rFonts w:cs="Century Gothic"/>
          <w:color w:val="000000"/>
          <w:szCs w:val="20"/>
        </w:rPr>
        <w:t xml:space="preserve"> </w:t>
      </w:r>
      <w:proofErr w:type="spellStart"/>
      <w:r w:rsidRPr="00D0659D">
        <w:rPr>
          <w:rFonts w:cs="Century Gothic"/>
          <w:color w:val="000000"/>
          <w:szCs w:val="20"/>
        </w:rPr>
        <w:t>финансовому</w:t>
      </w:r>
      <w:proofErr w:type="spellEnd"/>
      <w:r w:rsidRPr="00D0659D">
        <w:rPr>
          <w:rFonts w:cs="Century Gothic"/>
          <w:color w:val="000000"/>
          <w:szCs w:val="20"/>
        </w:rPr>
        <w:t xml:space="preserve"> </w:t>
      </w:r>
      <w:proofErr w:type="spellStart"/>
      <w:r w:rsidRPr="00D0659D">
        <w:rPr>
          <w:rFonts w:cs="Century Gothic"/>
          <w:color w:val="000000"/>
          <w:szCs w:val="20"/>
        </w:rPr>
        <w:t>мониторингу</w:t>
      </w:r>
      <w:proofErr w:type="spellEnd"/>
      <w:r>
        <w:rPr>
          <w:rFonts w:cs="Century Gothic"/>
          <w:color w:val="000000"/>
          <w:szCs w:val="20"/>
        </w:rPr>
        <w:t xml:space="preserve">, </w:t>
      </w:r>
      <w:proofErr w:type="spellStart"/>
      <w:r w:rsidRPr="00D0659D">
        <w:rPr>
          <w:rFonts w:cs="Century Gothic"/>
          <w:color w:val="000000"/>
          <w:szCs w:val="20"/>
        </w:rPr>
        <w:t>Росфинмониторинг</w:t>
      </w:r>
      <w:proofErr w:type="spellEnd"/>
      <w:r>
        <w:rPr>
          <w:rFonts w:cs="Century Gothic"/>
          <w:color w:val="000000"/>
          <w:szCs w:val="20"/>
        </w:rPr>
        <w:t xml:space="preserve">; transl. </w:t>
      </w:r>
      <w:proofErr w:type="spellStart"/>
      <w:r>
        <w:rPr>
          <w:rFonts w:cs="Century Gothic"/>
          <w:color w:val="000000"/>
          <w:szCs w:val="20"/>
        </w:rPr>
        <w:t>Federalnaja</w:t>
      </w:r>
      <w:proofErr w:type="spellEnd"/>
      <w:r>
        <w:rPr>
          <w:rFonts w:cs="Century Gothic"/>
          <w:color w:val="000000"/>
          <w:szCs w:val="20"/>
        </w:rPr>
        <w:t xml:space="preserve"> </w:t>
      </w:r>
      <w:proofErr w:type="spellStart"/>
      <w:r>
        <w:rPr>
          <w:rFonts w:cs="Century Gothic"/>
          <w:color w:val="000000"/>
          <w:szCs w:val="20"/>
        </w:rPr>
        <w:t>služba</w:t>
      </w:r>
      <w:proofErr w:type="spellEnd"/>
      <w:r>
        <w:rPr>
          <w:rFonts w:cs="Century Gothic"/>
          <w:color w:val="000000"/>
          <w:szCs w:val="20"/>
        </w:rPr>
        <w:t xml:space="preserve"> </w:t>
      </w:r>
      <w:proofErr w:type="spellStart"/>
      <w:r>
        <w:rPr>
          <w:rFonts w:cs="Century Gothic"/>
          <w:color w:val="000000"/>
          <w:szCs w:val="20"/>
        </w:rPr>
        <w:t>po</w:t>
      </w:r>
      <w:proofErr w:type="spellEnd"/>
      <w:r>
        <w:rPr>
          <w:rFonts w:cs="Century Gothic"/>
          <w:color w:val="000000"/>
          <w:szCs w:val="20"/>
        </w:rPr>
        <w:t xml:space="preserve"> </w:t>
      </w:r>
      <w:proofErr w:type="spellStart"/>
      <w:r>
        <w:rPr>
          <w:rFonts w:cs="Century Gothic"/>
          <w:color w:val="000000"/>
          <w:szCs w:val="20"/>
        </w:rPr>
        <w:t>finansovomu</w:t>
      </w:r>
      <w:proofErr w:type="spellEnd"/>
      <w:r>
        <w:rPr>
          <w:rFonts w:cs="Century Gothic"/>
          <w:color w:val="000000"/>
          <w:szCs w:val="20"/>
        </w:rPr>
        <w:t xml:space="preserve"> </w:t>
      </w:r>
      <w:proofErr w:type="spellStart"/>
      <w:r>
        <w:rPr>
          <w:rFonts w:cs="Century Gothic"/>
          <w:color w:val="000000"/>
          <w:szCs w:val="20"/>
        </w:rPr>
        <w:t>monitoringu</w:t>
      </w:r>
      <w:proofErr w:type="spellEnd"/>
      <w:r>
        <w:rPr>
          <w:rFonts w:cs="Century Gothic"/>
          <w:color w:val="000000"/>
          <w:szCs w:val="20"/>
        </w:rPr>
        <w:t xml:space="preserve">, </w:t>
      </w:r>
      <w:proofErr w:type="spellStart"/>
      <w:r w:rsidRPr="00E53609">
        <w:rPr>
          <w:rFonts w:cs="Century Gothic"/>
          <w:color w:val="000000"/>
          <w:szCs w:val="20"/>
        </w:rPr>
        <w:t>Rosfinmonitoring</w:t>
      </w:r>
      <w:proofErr w:type="spellEnd"/>
      <w:r>
        <w:rPr>
          <w:rFonts w:cs="Century Gothic"/>
          <w:color w:val="000000"/>
          <w:szCs w:val="20"/>
        </w:rPr>
        <w:t>)</w:t>
      </w:r>
      <w:r w:rsidRPr="00E53609">
        <w:rPr>
          <w:rFonts w:cs="Century Gothic"/>
          <w:color w:val="000000"/>
          <w:szCs w:val="20"/>
        </w:rPr>
        <w:t xml:space="preserve"> </w:t>
      </w:r>
      <w:r>
        <w:rPr>
          <w:rFonts w:cs="Century Gothic"/>
          <w:color w:val="000000"/>
          <w:szCs w:val="20"/>
        </w:rPr>
        <w:t xml:space="preserve">ylläpitämälle </w:t>
      </w:r>
      <w:r w:rsidRPr="00E53609">
        <w:rPr>
          <w:rFonts w:cs="Century Gothic"/>
          <w:color w:val="000000"/>
          <w:szCs w:val="20"/>
        </w:rPr>
        <w:t xml:space="preserve">terroristi- ja </w:t>
      </w:r>
      <w:proofErr w:type="spellStart"/>
      <w:r w:rsidRPr="00E53609">
        <w:rPr>
          <w:rFonts w:cs="Century Gothic"/>
          <w:color w:val="000000"/>
          <w:szCs w:val="20"/>
        </w:rPr>
        <w:t>ekstremistilistalle</w:t>
      </w:r>
      <w:proofErr w:type="spellEnd"/>
      <w:r>
        <w:rPr>
          <w:rFonts w:cs="Century Gothic"/>
          <w:color w:val="000000"/>
          <w:szCs w:val="20"/>
        </w:rPr>
        <w:t>. Listalle</w:t>
      </w:r>
      <w:r w:rsidRPr="00E53609">
        <w:rPr>
          <w:rFonts w:cs="Century Gothic"/>
          <w:color w:val="000000"/>
          <w:szCs w:val="20"/>
        </w:rPr>
        <w:t xml:space="preserve"> lisättyjen henkilöiden pankissa olevat varat on pieniä maksuja lukuun ottamatta lain mukaan jäädytettävä.</w:t>
      </w:r>
      <w:r>
        <w:rPr>
          <w:rStyle w:val="Alaviitteenviite"/>
          <w:rFonts w:cs="Century Gothic"/>
          <w:color w:val="000000"/>
          <w:szCs w:val="20"/>
        </w:rPr>
        <w:footnoteReference w:id="13"/>
      </w:r>
      <w:r w:rsidRPr="00E53609">
        <w:rPr>
          <w:rFonts w:cs="Century Gothic"/>
          <w:color w:val="000000"/>
          <w:szCs w:val="20"/>
        </w:rPr>
        <w:t xml:space="preserve"> </w:t>
      </w:r>
      <w:r w:rsidR="00FF3163">
        <w:rPr>
          <w:rFonts w:cs="Century Gothic"/>
          <w:color w:val="000000"/>
          <w:szCs w:val="20"/>
        </w:rPr>
        <w:t xml:space="preserve">Forum18-sivuston marraskuussa 2025 tekemän julkaisun mukaan Venäjä on etsintäkuuluttanut </w:t>
      </w:r>
      <w:r w:rsidR="00FF3163" w:rsidRPr="00377048">
        <w:rPr>
          <w:rFonts w:cs="Century Gothic"/>
          <w:color w:val="000000"/>
          <w:szCs w:val="20"/>
        </w:rPr>
        <w:t xml:space="preserve">seitsemän </w:t>
      </w:r>
      <w:r w:rsidR="00FF3163">
        <w:rPr>
          <w:rFonts w:cs="Century Gothic"/>
          <w:color w:val="000000"/>
          <w:szCs w:val="20"/>
        </w:rPr>
        <w:t xml:space="preserve">venäläistä Said </w:t>
      </w:r>
      <w:proofErr w:type="spellStart"/>
      <w:r w:rsidR="00FF3163" w:rsidRPr="00377048">
        <w:rPr>
          <w:rFonts w:cs="Century Gothic"/>
          <w:color w:val="000000"/>
          <w:szCs w:val="20"/>
        </w:rPr>
        <w:t>Nursin</w:t>
      </w:r>
      <w:proofErr w:type="spellEnd"/>
      <w:r w:rsidR="00FF3163" w:rsidRPr="00377048">
        <w:rPr>
          <w:rFonts w:cs="Century Gothic"/>
          <w:color w:val="000000"/>
          <w:szCs w:val="20"/>
        </w:rPr>
        <w:t xml:space="preserve"> seuraaja</w:t>
      </w:r>
      <w:r w:rsidR="00FF3163">
        <w:rPr>
          <w:rFonts w:cs="Century Gothic"/>
          <w:color w:val="000000"/>
          <w:szCs w:val="20"/>
        </w:rPr>
        <w:t>a</w:t>
      </w:r>
      <w:r w:rsidR="00FF3163" w:rsidRPr="00377048">
        <w:rPr>
          <w:rFonts w:cs="Century Gothic"/>
          <w:color w:val="000000"/>
          <w:szCs w:val="20"/>
        </w:rPr>
        <w:t>.</w:t>
      </w:r>
      <w:r w:rsidR="00FF3163">
        <w:rPr>
          <w:rStyle w:val="Alaviitteenviite"/>
          <w:rFonts w:cs="Century Gothic"/>
          <w:color w:val="000000"/>
          <w:szCs w:val="20"/>
        </w:rPr>
        <w:footnoteReference w:id="14"/>
      </w:r>
    </w:p>
    <w:p w14:paraId="5A02771B" w14:textId="6CA3ACEC" w:rsidR="00E941C7" w:rsidRDefault="00E941C7" w:rsidP="00611EBB">
      <w:pPr>
        <w:pStyle w:val="Otsikko1"/>
      </w:pPr>
      <w:r w:rsidRPr="00E941C7">
        <w:t>Mi</w:t>
      </w:r>
      <w:r>
        <w:t>l</w:t>
      </w:r>
      <w:r w:rsidRPr="00E941C7">
        <w:t>laisia viranomaistoimia</w:t>
      </w:r>
      <w:r>
        <w:t xml:space="preserve"> </w:t>
      </w:r>
      <w:r w:rsidR="007D1492">
        <w:rPr>
          <w:rFonts w:cs="Century Gothic"/>
          <w:color w:val="000000"/>
          <w:szCs w:val="20"/>
        </w:rPr>
        <w:t xml:space="preserve">Said </w:t>
      </w:r>
      <w:proofErr w:type="spellStart"/>
      <w:r w:rsidR="007D1492">
        <w:rPr>
          <w:rFonts w:cs="Century Gothic"/>
          <w:color w:val="000000"/>
          <w:szCs w:val="20"/>
        </w:rPr>
        <w:t>Nursin</w:t>
      </w:r>
      <w:proofErr w:type="spellEnd"/>
      <w:r w:rsidR="007D1492">
        <w:rPr>
          <w:rFonts w:cs="Century Gothic"/>
          <w:color w:val="000000"/>
          <w:szCs w:val="20"/>
        </w:rPr>
        <w:t xml:space="preserve"> tai </w:t>
      </w:r>
      <w:proofErr w:type="spellStart"/>
      <w:r w:rsidR="007D1492" w:rsidRPr="003E2059">
        <w:rPr>
          <w:rFonts w:cs="Century Gothic"/>
          <w:color w:val="000000"/>
          <w:szCs w:val="20"/>
        </w:rPr>
        <w:t>Nurdžular</w:t>
      </w:r>
      <w:proofErr w:type="spellEnd"/>
      <w:r w:rsidR="007D1492">
        <w:rPr>
          <w:rFonts w:cs="Century Gothic"/>
          <w:color w:val="000000"/>
          <w:szCs w:val="20"/>
        </w:rPr>
        <w:t>-</w:t>
      </w:r>
      <w:r w:rsidR="007D1492" w:rsidRPr="00F93104">
        <w:rPr>
          <w:rFonts w:cs="Century Gothic"/>
          <w:color w:val="000000"/>
          <w:szCs w:val="20"/>
        </w:rPr>
        <w:t>liikkeen seuraajiin</w:t>
      </w:r>
      <w:r w:rsidRPr="00E941C7">
        <w:t xml:space="preserve"> on kohdist</w:t>
      </w:r>
      <w:r>
        <w:t>ettu</w:t>
      </w:r>
      <w:r w:rsidRPr="00E941C7">
        <w:t>?</w:t>
      </w:r>
    </w:p>
    <w:p w14:paraId="4A9CA7D0" w14:textId="77777777" w:rsidR="008A0066" w:rsidRPr="0019751B" w:rsidRDefault="008A0066" w:rsidP="00790978">
      <w:pPr>
        <w:pStyle w:val="Numeroimatonotsikko"/>
      </w:pPr>
      <w:r w:rsidRPr="00843BD3">
        <w:t>Rikosoikeudelliset seuraamukset</w:t>
      </w:r>
    </w:p>
    <w:p w14:paraId="0FD7928C" w14:textId="32335372" w:rsidR="00B94F92" w:rsidRDefault="002178EF" w:rsidP="006A7EE4">
      <w:pPr>
        <w:rPr>
          <w:rFonts w:cs="Century Gothic"/>
          <w:color w:val="000000"/>
          <w:szCs w:val="20"/>
        </w:rPr>
      </w:pPr>
      <w:proofErr w:type="spellStart"/>
      <w:r w:rsidRPr="002178EF">
        <w:t>Sova</w:t>
      </w:r>
      <w:proofErr w:type="spellEnd"/>
      <w:r w:rsidRPr="002178EF">
        <w:t xml:space="preserve"> ei ole raportoinut vuoden 2026 alkupuolella Said </w:t>
      </w:r>
      <w:proofErr w:type="spellStart"/>
      <w:r w:rsidRPr="002178EF">
        <w:t>Nursin</w:t>
      </w:r>
      <w:proofErr w:type="spellEnd"/>
      <w:r w:rsidRPr="002178EF">
        <w:t xml:space="preserve"> seuraajiin, </w:t>
      </w:r>
      <w:proofErr w:type="spellStart"/>
      <w:r w:rsidR="00A07189" w:rsidRPr="00624AD7">
        <w:t>Nurd</w:t>
      </w:r>
      <w:r w:rsidR="00A07189">
        <w:t>ž</w:t>
      </w:r>
      <w:r w:rsidR="00A07189" w:rsidRPr="00624AD7">
        <w:t>ular</w:t>
      </w:r>
      <w:proofErr w:type="spellEnd"/>
      <w:r w:rsidRPr="002178EF">
        <w:t>-liikkee</w:t>
      </w:r>
      <w:r w:rsidR="00FF3163">
        <w:t>seen</w:t>
      </w:r>
      <w:r w:rsidRPr="002178EF">
        <w:t xml:space="preserve"> tai </w:t>
      </w:r>
      <w:proofErr w:type="spellStart"/>
      <w:r w:rsidR="0007053C" w:rsidRPr="0007053C">
        <w:rPr>
          <w:rFonts w:cs="Century Gothic"/>
          <w:color w:val="000000"/>
          <w:szCs w:val="20"/>
        </w:rPr>
        <w:t>gülenisteihin</w:t>
      </w:r>
      <w:proofErr w:type="spellEnd"/>
      <w:r w:rsidR="0007053C" w:rsidRPr="002178EF">
        <w:t xml:space="preserve"> </w:t>
      </w:r>
      <w:r w:rsidRPr="002178EF">
        <w:t>liittyvistä viranomaistoimista tai -seuraamuksista</w:t>
      </w:r>
      <w:r>
        <w:t>.</w:t>
      </w:r>
      <w:r>
        <w:rPr>
          <w:rStyle w:val="Alaviitteenviite"/>
        </w:rPr>
        <w:footnoteReference w:id="15"/>
      </w:r>
      <w:r>
        <w:t xml:space="preserve"> </w:t>
      </w:r>
      <w:r w:rsidR="00790978">
        <w:rPr>
          <w:rFonts w:cs="Century Gothic"/>
          <w:color w:val="000000"/>
          <w:szCs w:val="20"/>
        </w:rPr>
        <w:t>Sovan mukaan</w:t>
      </w:r>
      <w:r w:rsidR="00843BD3">
        <w:rPr>
          <w:rFonts w:cs="Century Gothic"/>
          <w:color w:val="000000"/>
          <w:szCs w:val="20"/>
        </w:rPr>
        <w:t xml:space="preserve"> </w:t>
      </w:r>
      <w:r w:rsidR="00790978" w:rsidRPr="00843BD3">
        <w:rPr>
          <w:rFonts w:cs="Century Gothic"/>
          <w:color w:val="000000"/>
          <w:szCs w:val="20"/>
        </w:rPr>
        <w:t>vuoden 2025 aikana yhtäkään henkilöä ei tuomittu</w:t>
      </w:r>
      <w:r w:rsidR="00790978" w:rsidRPr="00790978">
        <w:rPr>
          <w:rFonts w:cs="Century Gothic"/>
          <w:color w:val="000000"/>
          <w:szCs w:val="20"/>
        </w:rPr>
        <w:t xml:space="preserve"> </w:t>
      </w:r>
      <w:proofErr w:type="spellStart"/>
      <w:r w:rsidR="00790978">
        <w:rPr>
          <w:rFonts w:cs="Century Gothic"/>
          <w:color w:val="000000"/>
          <w:szCs w:val="20"/>
        </w:rPr>
        <w:t>Nurdžular</w:t>
      </w:r>
      <w:proofErr w:type="spellEnd"/>
      <w:r w:rsidR="00790978">
        <w:rPr>
          <w:rFonts w:cs="Century Gothic"/>
          <w:color w:val="000000"/>
          <w:szCs w:val="20"/>
        </w:rPr>
        <w:t>-järjestön toimintaan</w:t>
      </w:r>
      <w:r w:rsidR="007D1492" w:rsidRPr="007D1492">
        <w:rPr>
          <w:rFonts w:cs="Century Gothic"/>
          <w:color w:val="000000"/>
          <w:szCs w:val="20"/>
        </w:rPr>
        <w:t xml:space="preserve"> </w:t>
      </w:r>
      <w:r w:rsidR="007D1492">
        <w:rPr>
          <w:rFonts w:cs="Century Gothic"/>
          <w:color w:val="000000"/>
          <w:szCs w:val="20"/>
        </w:rPr>
        <w:t>osallistumisesta</w:t>
      </w:r>
      <w:r w:rsidR="00790978">
        <w:rPr>
          <w:rFonts w:cs="Century Gothic"/>
          <w:color w:val="000000"/>
          <w:szCs w:val="20"/>
        </w:rPr>
        <w:t xml:space="preserve"> eikä uusia rikosasioita raportoitu.</w:t>
      </w:r>
      <w:r w:rsidR="00790978">
        <w:rPr>
          <w:rStyle w:val="Alaviitteenviite"/>
          <w:rFonts w:cs="Century Gothic"/>
          <w:color w:val="000000"/>
          <w:szCs w:val="20"/>
        </w:rPr>
        <w:footnoteReference w:id="16"/>
      </w:r>
      <w:r w:rsidR="00A91436">
        <w:rPr>
          <w:rFonts w:cs="Century Gothic"/>
          <w:color w:val="000000"/>
          <w:szCs w:val="20"/>
        </w:rPr>
        <w:t xml:space="preserve"> </w:t>
      </w:r>
    </w:p>
    <w:p w14:paraId="7C52CDD3" w14:textId="67FC0764" w:rsidR="006A7EE4" w:rsidRDefault="00A91436" w:rsidP="006A7EE4">
      <w:r w:rsidRPr="00107171">
        <w:rPr>
          <w:rFonts w:cs="Century Gothic"/>
          <w:color w:val="000000"/>
          <w:szCs w:val="20"/>
        </w:rPr>
        <w:t>Forum18</w:t>
      </w:r>
      <w:r w:rsidR="00843BD3">
        <w:rPr>
          <w:rFonts w:cs="Century Gothic"/>
          <w:color w:val="000000"/>
          <w:szCs w:val="20"/>
        </w:rPr>
        <w:t>-järjestön</w:t>
      </w:r>
      <w:r w:rsidRPr="00107171">
        <w:rPr>
          <w:rFonts w:cs="Century Gothic"/>
          <w:color w:val="000000"/>
          <w:szCs w:val="20"/>
        </w:rPr>
        <w:t xml:space="preserve"> lokakuussa 2025 </w:t>
      </w:r>
      <w:r w:rsidR="00843BD3">
        <w:rPr>
          <w:rFonts w:cs="Century Gothic"/>
          <w:color w:val="000000"/>
          <w:szCs w:val="20"/>
        </w:rPr>
        <w:t xml:space="preserve">tekemän </w:t>
      </w:r>
      <w:r w:rsidRPr="00107171">
        <w:rPr>
          <w:rFonts w:cs="Century Gothic"/>
          <w:color w:val="000000"/>
          <w:szCs w:val="20"/>
        </w:rPr>
        <w:t xml:space="preserve">julkaisun mukaan </w:t>
      </w:r>
      <w:r>
        <w:rPr>
          <w:rFonts w:cs="Century Gothic"/>
          <w:color w:val="000000"/>
          <w:szCs w:val="20"/>
        </w:rPr>
        <w:t>viimeisin</w:t>
      </w:r>
      <w:r w:rsidRPr="00107171">
        <w:rPr>
          <w:rFonts w:cs="Century Gothic"/>
          <w:color w:val="000000"/>
          <w:szCs w:val="20"/>
        </w:rPr>
        <w:t xml:space="preserve"> </w:t>
      </w:r>
      <w:r w:rsidR="00843BD3">
        <w:rPr>
          <w:rFonts w:cs="Century Gothic"/>
          <w:color w:val="000000"/>
          <w:szCs w:val="20"/>
        </w:rPr>
        <w:t xml:space="preserve">Said </w:t>
      </w:r>
      <w:proofErr w:type="spellStart"/>
      <w:r w:rsidR="00843BD3">
        <w:rPr>
          <w:rFonts w:cs="Century Gothic"/>
          <w:color w:val="000000"/>
          <w:szCs w:val="20"/>
        </w:rPr>
        <w:t>Nursin</w:t>
      </w:r>
      <w:proofErr w:type="spellEnd"/>
      <w:r w:rsidR="00843BD3">
        <w:rPr>
          <w:rFonts w:cs="Century Gothic"/>
          <w:color w:val="000000"/>
          <w:szCs w:val="20"/>
        </w:rPr>
        <w:t xml:space="preserve"> seuraajiin kohdistettu rikosseuraamus</w:t>
      </w:r>
      <w:r w:rsidRPr="00107171">
        <w:rPr>
          <w:rFonts w:cs="Century Gothic"/>
          <w:color w:val="000000"/>
          <w:szCs w:val="20"/>
        </w:rPr>
        <w:t xml:space="preserve"> on heinäkuussa 2024 </w:t>
      </w:r>
      <w:r w:rsidR="00843BD3">
        <w:rPr>
          <w:rFonts w:cs="Century Gothic"/>
          <w:color w:val="000000"/>
          <w:szCs w:val="20"/>
        </w:rPr>
        <w:t>langetetut kaksi vankeustuomiota</w:t>
      </w:r>
      <w:r w:rsidRPr="00107171">
        <w:rPr>
          <w:rFonts w:cs="Century Gothic"/>
          <w:color w:val="000000"/>
          <w:szCs w:val="20"/>
        </w:rPr>
        <w:t>.</w:t>
      </w:r>
      <w:r>
        <w:rPr>
          <w:rStyle w:val="Alaviitteenviite"/>
          <w:rFonts w:cs="Century Gothic"/>
          <w:color w:val="000000"/>
          <w:szCs w:val="20"/>
        </w:rPr>
        <w:footnoteReference w:id="17"/>
      </w:r>
      <w:r w:rsidR="00843BD3">
        <w:t xml:space="preserve"> </w:t>
      </w:r>
      <w:r w:rsidR="00A7683B" w:rsidRPr="00843BD3">
        <w:t xml:space="preserve">Sovan mukaan vuoden 2024 aikana Said </w:t>
      </w:r>
      <w:proofErr w:type="spellStart"/>
      <w:r w:rsidR="00A7683B" w:rsidRPr="00843BD3">
        <w:t>Nursin</w:t>
      </w:r>
      <w:proofErr w:type="spellEnd"/>
      <w:r w:rsidR="00A7683B" w:rsidRPr="00843BD3">
        <w:t xml:space="preserve"> seuraajia vastaan ei avattu yhtäkään uutta rikosasiaa.</w:t>
      </w:r>
      <w:r w:rsidR="00A7683B" w:rsidRPr="00843BD3">
        <w:rPr>
          <w:rStyle w:val="Alaviitteenviite"/>
        </w:rPr>
        <w:footnoteReference w:id="18"/>
      </w:r>
      <w:r w:rsidR="00A7683B" w:rsidRPr="00843BD3">
        <w:t xml:space="preserve"> </w:t>
      </w:r>
      <w:r w:rsidR="000031A7" w:rsidRPr="00843BD3">
        <w:t>K</w:t>
      </w:r>
      <w:r w:rsidR="008A0066" w:rsidRPr="00843BD3">
        <w:t>aksi</w:t>
      </w:r>
      <w:r w:rsidR="000031A7" w:rsidRPr="00843BD3">
        <w:t xml:space="preserve"> jo</w:t>
      </w:r>
      <w:r w:rsidR="008A0066" w:rsidRPr="00843BD3">
        <w:t xml:space="preserve"> </w:t>
      </w:r>
      <w:r w:rsidR="001E3071" w:rsidRPr="00843BD3">
        <w:t xml:space="preserve">vuonna 2023 </w:t>
      </w:r>
      <w:r w:rsidR="00A7683B" w:rsidRPr="00843BD3">
        <w:t xml:space="preserve">syytteeseen asetettua </w:t>
      </w:r>
      <w:r w:rsidR="008A0066" w:rsidRPr="00843BD3">
        <w:t>henkilöä tuomittiin</w:t>
      </w:r>
      <w:r w:rsidR="008A0066" w:rsidRPr="001E3071">
        <w:t xml:space="preserve"> </w:t>
      </w:r>
      <w:r w:rsidR="00843BD3">
        <w:t xml:space="preserve">vuonna 2024 </w:t>
      </w:r>
      <w:r w:rsidR="00790978" w:rsidRPr="001E3071">
        <w:t xml:space="preserve">Moskovassa </w:t>
      </w:r>
      <w:r w:rsidR="008A0066" w:rsidRPr="001E3071">
        <w:t xml:space="preserve">kuuden vuoden sekä kahden vuoden ja yhdeksän kuukauden vankeusrangaistukseen ekstremistisen järjestön toiminnan järjestämisestä (282.2. §:n </w:t>
      </w:r>
      <w:r w:rsidR="008B1BD9">
        <w:t xml:space="preserve">1. </w:t>
      </w:r>
      <w:r w:rsidR="008A0066" w:rsidRPr="001E3071">
        <w:t>momentti</w:t>
      </w:r>
      <w:r w:rsidR="008A0066" w:rsidRPr="00B552A8">
        <w:t xml:space="preserve">) ja ekstremistiseen toimintaan osallistumisesta (282.2. §:n </w:t>
      </w:r>
      <w:r w:rsidR="008B1BD9">
        <w:t xml:space="preserve">2. </w:t>
      </w:r>
      <w:r w:rsidR="008A0066" w:rsidRPr="00B552A8">
        <w:t>momentti).</w:t>
      </w:r>
      <w:r w:rsidR="006A7EE4" w:rsidRPr="00B552A8">
        <w:t xml:space="preserve"> Tuomion mukaan tuomitut olivat osallistuneet vuoden 2020 alusta lähtien muslimien kokoontumisiin moskovalaisissa yksityisasunnoissa ja opiskelleet </w:t>
      </w:r>
      <w:proofErr w:type="spellStart"/>
      <w:r w:rsidR="006A7EE4" w:rsidRPr="00B552A8">
        <w:t>ekstremistisenä</w:t>
      </w:r>
      <w:proofErr w:type="spellEnd"/>
      <w:r w:rsidR="006A7EE4" w:rsidRPr="00B552A8">
        <w:t xml:space="preserve"> materiaalina kiellettyä Said </w:t>
      </w:r>
      <w:proofErr w:type="spellStart"/>
      <w:r w:rsidR="006A7EE4" w:rsidRPr="00B552A8">
        <w:t>Nursin</w:t>
      </w:r>
      <w:proofErr w:type="spellEnd"/>
      <w:r w:rsidR="006A7EE4" w:rsidRPr="00B552A8">
        <w:t xml:space="preserve"> kirjallisuutta.</w:t>
      </w:r>
      <w:r w:rsidR="008A0066" w:rsidRPr="00B552A8">
        <w:t xml:space="preserve"> </w:t>
      </w:r>
      <w:r w:rsidR="006A7EE4" w:rsidRPr="00B552A8">
        <w:t>Rikost</w:t>
      </w:r>
      <w:r w:rsidR="008A0066" w:rsidRPr="00B552A8">
        <w:t>utkin</w:t>
      </w:r>
      <w:r w:rsidR="006A7EE4" w:rsidRPr="00B552A8">
        <w:t>nan aikana</w:t>
      </w:r>
      <w:r w:rsidR="008A0066" w:rsidRPr="00B552A8">
        <w:t xml:space="preserve"> viranomaiset </w:t>
      </w:r>
      <w:r w:rsidR="00843BD3" w:rsidRPr="00B552A8">
        <w:t>tekivät yllätystarkastuksen</w:t>
      </w:r>
      <w:r w:rsidR="008A0066" w:rsidRPr="00B552A8">
        <w:t xml:space="preserve"> </w:t>
      </w:r>
      <w:r w:rsidR="00843BD3" w:rsidRPr="00B552A8">
        <w:t>esimerkiksi</w:t>
      </w:r>
      <w:r w:rsidR="008A0066" w:rsidRPr="00B552A8">
        <w:t xml:space="preserve"> </w:t>
      </w:r>
      <w:r w:rsidR="006A7EE4" w:rsidRPr="00B552A8">
        <w:t>moskovalaise</w:t>
      </w:r>
      <w:r w:rsidR="00843BD3" w:rsidRPr="00B552A8">
        <w:t>lla</w:t>
      </w:r>
      <w:r w:rsidR="006A7EE4" w:rsidRPr="00B552A8">
        <w:t xml:space="preserve"> </w:t>
      </w:r>
      <w:proofErr w:type="spellStart"/>
      <w:r w:rsidR="008A0066" w:rsidRPr="00B552A8">
        <w:t>fight</w:t>
      </w:r>
      <w:proofErr w:type="spellEnd"/>
      <w:r w:rsidR="008A0066" w:rsidRPr="00B552A8">
        <w:t xml:space="preserve"> club</w:t>
      </w:r>
      <w:r w:rsidR="006A7EE4" w:rsidRPr="00B552A8">
        <w:t xml:space="preserve"> -tyyppise</w:t>
      </w:r>
      <w:r w:rsidR="00843BD3" w:rsidRPr="00B552A8">
        <w:t>llä</w:t>
      </w:r>
      <w:r w:rsidR="006A7EE4" w:rsidRPr="00B552A8">
        <w:t xml:space="preserve"> sali</w:t>
      </w:r>
      <w:r w:rsidR="00843BD3" w:rsidRPr="00B552A8">
        <w:t>lla</w:t>
      </w:r>
      <w:r w:rsidR="008A0066" w:rsidRPr="00B552A8">
        <w:t>, jonka yhteydessä noin sata sen keskiaasialaistaustaista kävijää tarkastettiin.</w:t>
      </w:r>
      <w:r w:rsidR="008A0066" w:rsidRPr="00B552A8">
        <w:rPr>
          <w:rStyle w:val="Alaviitteenviite"/>
        </w:rPr>
        <w:footnoteReference w:id="19"/>
      </w:r>
      <w:r w:rsidR="008A0066" w:rsidRPr="00B552A8">
        <w:t xml:space="preserve"> </w:t>
      </w:r>
      <w:r w:rsidR="005314F4" w:rsidRPr="00B552A8">
        <w:rPr>
          <w:rFonts w:cs="Century Gothic"/>
          <w:color w:val="000000"/>
          <w:szCs w:val="20"/>
        </w:rPr>
        <w:t xml:space="preserve">Forum18-sivuston mukaan viranomaiset olivat </w:t>
      </w:r>
      <w:r w:rsidR="005314F4" w:rsidRPr="00B552A8">
        <w:rPr>
          <w:rFonts w:cs="Century Gothic"/>
          <w:color w:val="000000"/>
          <w:szCs w:val="20"/>
        </w:rPr>
        <w:lastRenderedPageBreak/>
        <w:t>seuranneet tuomittuja henkilöitä jo vuodesta 2017 alkaen</w:t>
      </w:r>
      <w:r w:rsidR="000031A7" w:rsidRPr="00B552A8">
        <w:rPr>
          <w:rFonts w:cs="Century Gothic"/>
          <w:color w:val="000000"/>
          <w:szCs w:val="20"/>
        </w:rPr>
        <w:t xml:space="preserve">, </w:t>
      </w:r>
      <w:r w:rsidR="00843BD3" w:rsidRPr="00B552A8">
        <w:rPr>
          <w:rFonts w:cs="Century Gothic"/>
          <w:color w:val="000000"/>
          <w:szCs w:val="20"/>
        </w:rPr>
        <w:t>kunnes</w:t>
      </w:r>
      <w:r w:rsidR="005314F4" w:rsidRPr="00B552A8">
        <w:rPr>
          <w:rFonts w:cs="Century Gothic"/>
          <w:color w:val="000000"/>
          <w:szCs w:val="20"/>
        </w:rPr>
        <w:t xml:space="preserve"> heidät pidätettiin elokuussa 2023.</w:t>
      </w:r>
      <w:r w:rsidR="005314F4" w:rsidRPr="00B552A8">
        <w:rPr>
          <w:rStyle w:val="Alaviitteenviite"/>
          <w:rFonts w:cs="Century Gothic"/>
          <w:color w:val="000000"/>
          <w:szCs w:val="20"/>
        </w:rPr>
        <w:footnoteReference w:id="20"/>
      </w:r>
      <w:r w:rsidR="008A0066" w:rsidRPr="00624AD7">
        <w:t xml:space="preserve"> </w:t>
      </w:r>
    </w:p>
    <w:p w14:paraId="46F76AAB" w14:textId="4DC9EB80" w:rsidR="00FF3163" w:rsidRPr="00B96D8D" w:rsidRDefault="00FF3163" w:rsidP="00B96D8D">
      <w:pPr>
        <w:autoSpaceDE w:val="0"/>
        <w:autoSpaceDN w:val="0"/>
        <w:adjustRightInd w:val="0"/>
        <w:spacing w:before="0" w:after="0" w:line="240" w:lineRule="auto"/>
        <w:rPr>
          <w:rFonts w:cs="Century Gothic"/>
          <w:color w:val="000000"/>
          <w:szCs w:val="20"/>
        </w:rPr>
      </w:pPr>
      <w:r w:rsidRPr="00843BD3">
        <w:rPr>
          <w:rFonts w:cs="Century Gothic"/>
          <w:color w:val="000000"/>
          <w:szCs w:val="20"/>
        </w:rPr>
        <w:t xml:space="preserve">Vuonna 2023 ainakin </w:t>
      </w:r>
      <w:r w:rsidR="00197792" w:rsidRPr="00843BD3">
        <w:rPr>
          <w:rFonts w:cs="Century Gothic"/>
          <w:color w:val="000000"/>
          <w:szCs w:val="20"/>
        </w:rPr>
        <w:t>yhdeksän</w:t>
      </w:r>
      <w:r w:rsidRPr="00843BD3">
        <w:rPr>
          <w:rFonts w:cs="Century Gothic"/>
          <w:color w:val="000000"/>
          <w:szCs w:val="20"/>
        </w:rPr>
        <w:t xml:space="preserve"> Said </w:t>
      </w:r>
      <w:proofErr w:type="spellStart"/>
      <w:r w:rsidRPr="00843BD3">
        <w:rPr>
          <w:rFonts w:cs="Century Gothic"/>
          <w:color w:val="000000"/>
          <w:szCs w:val="20"/>
        </w:rPr>
        <w:t>Nursin</w:t>
      </w:r>
      <w:proofErr w:type="spellEnd"/>
      <w:r w:rsidRPr="00843BD3">
        <w:rPr>
          <w:rFonts w:cs="Century Gothic"/>
          <w:color w:val="000000"/>
          <w:szCs w:val="20"/>
        </w:rPr>
        <w:t xml:space="preserve"> seuraajaa tuomittiin vankeusrangaistukseen</w:t>
      </w:r>
      <w:r>
        <w:rPr>
          <w:rFonts w:cs="Century Gothic"/>
          <w:color w:val="000000"/>
          <w:szCs w:val="20"/>
        </w:rPr>
        <w:t xml:space="preserve"> Moskovassa ja Tatarstanin tasavallassa </w:t>
      </w:r>
      <w:proofErr w:type="spellStart"/>
      <w:r w:rsidRPr="00A17112">
        <w:t>Nabere</w:t>
      </w:r>
      <w:r>
        <w:t>ž</w:t>
      </w:r>
      <w:r w:rsidRPr="00A17112">
        <w:t>nyje</w:t>
      </w:r>
      <w:proofErr w:type="spellEnd"/>
      <w:r w:rsidRPr="00A17112">
        <w:t xml:space="preserve"> </w:t>
      </w:r>
      <w:r>
        <w:t>Tš</w:t>
      </w:r>
      <w:r w:rsidRPr="00A17112">
        <w:t>eln</w:t>
      </w:r>
      <w:r>
        <w:t>y</w:t>
      </w:r>
      <w:r w:rsidRPr="00A17112">
        <w:t>ss</w:t>
      </w:r>
      <w:r>
        <w:t>ä.</w:t>
      </w:r>
      <w:r>
        <w:rPr>
          <w:rFonts w:cs="Century Gothic"/>
          <w:color w:val="000000"/>
          <w:szCs w:val="20"/>
        </w:rPr>
        <w:t xml:space="preserve"> Moskovassa kesäkuussa 2023 käydyssä oikeudenkäynnissä kuusi</w:t>
      </w:r>
      <w:r w:rsidR="00497082" w:rsidRPr="00107171">
        <w:rPr>
          <w:rFonts w:cs="Century Gothic"/>
          <w:color w:val="000000"/>
          <w:szCs w:val="20"/>
        </w:rPr>
        <w:t xml:space="preserve"> </w:t>
      </w:r>
      <w:proofErr w:type="spellStart"/>
      <w:r w:rsidR="00497082" w:rsidRPr="00107171">
        <w:rPr>
          <w:rFonts w:cs="Century Gothic"/>
          <w:color w:val="000000"/>
          <w:szCs w:val="20"/>
        </w:rPr>
        <w:t>Nursin</w:t>
      </w:r>
      <w:proofErr w:type="spellEnd"/>
      <w:r w:rsidR="00497082" w:rsidRPr="00107171">
        <w:rPr>
          <w:rFonts w:cs="Century Gothic"/>
          <w:color w:val="000000"/>
          <w:szCs w:val="20"/>
        </w:rPr>
        <w:t xml:space="preserve"> s</w:t>
      </w:r>
      <w:r w:rsidR="00497082">
        <w:rPr>
          <w:rFonts w:cs="Century Gothic"/>
          <w:color w:val="000000"/>
          <w:szCs w:val="20"/>
        </w:rPr>
        <w:t>e</w:t>
      </w:r>
      <w:r w:rsidR="00497082" w:rsidRPr="00107171">
        <w:rPr>
          <w:rFonts w:cs="Century Gothic"/>
          <w:color w:val="000000"/>
          <w:szCs w:val="20"/>
        </w:rPr>
        <w:t>uraaj</w:t>
      </w:r>
      <w:r>
        <w:rPr>
          <w:rFonts w:cs="Century Gothic"/>
          <w:color w:val="000000"/>
          <w:szCs w:val="20"/>
        </w:rPr>
        <w:t>aa</w:t>
      </w:r>
      <w:r w:rsidR="00497082" w:rsidRPr="00107171">
        <w:rPr>
          <w:rFonts w:cs="Century Gothic"/>
          <w:color w:val="000000"/>
          <w:szCs w:val="20"/>
        </w:rPr>
        <w:t xml:space="preserve"> tuomittiin </w:t>
      </w:r>
      <w:r>
        <w:rPr>
          <w:rFonts w:cs="Century Gothic"/>
          <w:color w:val="000000"/>
          <w:szCs w:val="20"/>
        </w:rPr>
        <w:t xml:space="preserve">enimmillään kuuden vuoden </w:t>
      </w:r>
      <w:r w:rsidR="008B1BD9">
        <w:rPr>
          <w:rFonts w:cs="Century Gothic"/>
          <w:color w:val="000000"/>
          <w:szCs w:val="20"/>
        </w:rPr>
        <w:t xml:space="preserve">ja </w:t>
      </w:r>
      <w:r>
        <w:rPr>
          <w:rFonts w:cs="Century Gothic"/>
          <w:color w:val="000000"/>
          <w:szCs w:val="20"/>
        </w:rPr>
        <w:t xml:space="preserve">seitsemän kuukauden </w:t>
      </w:r>
      <w:r w:rsidR="00497082" w:rsidRPr="00107171">
        <w:rPr>
          <w:rFonts w:cs="Century Gothic"/>
          <w:color w:val="000000"/>
          <w:szCs w:val="20"/>
        </w:rPr>
        <w:t>vankeu</w:t>
      </w:r>
      <w:r w:rsidR="00197792">
        <w:rPr>
          <w:rFonts w:cs="Century Gothic"/>
          <w:color w:val="000000"/>
          <w:szCs w:val="20"/>
        </w:rPr>
        <w:t>srangaistukseen</w:t>
      </w:r>
      <w:r>
        <w:rPr>
          <w:rFonts w:cs="Century Gothic"/>
          <w:color w:val="000000"/>
          <w:szCs w:val="20"/>
        </w:rPr>
        <w:t>.</w:t>
      </w:r>
      <w:r w:rsidR="00497082">
        <w:rPr>
          <w:rStyle w:val="Alaviitteenviite"/>
          <w:rFonts w:cs="Century Gothic"/>
          <w:color w:val="000000"/>
          <w:szCs w:val="20"/>
        </w:rPr>
        <w:footnoteReference w:id="21"/>
      </w:r>
      <w:r w:rsidR="00497082" w:rsidRPr="00107171">
        <w:rPr>
          <w:rFonts w:cs="Century Gothic"/>
          <w:color w:val="000000"/>
          <w:szCs w:val="20"/>
        </w:rPr>
        <w:t xml:space="preserve"> </w:t>
      </w:r>
      <w:r w:rsidR="00835966" w:rsidRPr="00A17112">
        <w:t xml:space="preserve">Tatarstanin tasavallassa </w:t>
      </w:r>
      <w:proofErr w:type="spellStart"/>
      <w:r w:rsidR="00835966" w:rsidRPr="00A17112">
        <w:t>Nabere</w:t>
      </w:r>
      <w:r w:rsidR="00835966">
        <w:t>ž</w:t>
      </w:r>
      <w:r w:rsidR="00835966" w:rsidRPr="00A17112">
        <w:t>nyje</w:t>
      </w:r>
      <w:proofErr w:type="spellEnd"/>
      <w:r w:rsidR="00835966" w:rsidRPr="00A17112">
        <w:t xml:space="preserve"> </w:t>
      </w:r>
      <w:r>
        <w:t>Tš</w:t>
      </w:r>
      <w:r w:rsidR="00835966" w:rsidRPr="00A17112">
        <w:t>eln</w:t>
      </w:r>
      <w:r>
        <w:t>y</w:t>
      </w:r>
      <w:r w:rsidR="00835966" w:rsidRPr="00A17112">
        <w:t xml:space="preserve">ssä kaksi </w:t>
      </w:r>
      <w:proofErr w:type="spellStart"/>
      <w:r w:rsidRPr="00624AD7">
        <w:t>Nurd</w:t>
      </w:r>
      <w:r>
        <w:t>ž</w:t>
      </w:r>
      <w:r w:rsidRPr="00624AD7">
        <w:t>ular</w:t>
      </w:r>
      <w:proofErr w:type="spellEnd"/>
      <w:r w:rsidR="00835966">
        <w:t xml:space="preserve">-liikkeeseen kuuluvaa </w:t>
      </w:r>
      <w:r w:rsidR="00835966" w:rsidRPr="00A17112">
        <w:t xml:space="preserve">henkilöä tuomittiin kahden </w:t>
      </w:r>
      <w:r w:rsidR="00197792">
        <w:t xml:space="preserve">vuoden ja kuuden kuukauden </w:t>
      </w:r>
      <w:r w:rsidR="00835966" w:rsidRPr="00A17112">
        <w:t xml:space="preserve">vankeusrangaistuksiin sekä yksi henkilö puolen vuoden ehdolliseen vankeuteen ekstremistisen järjestön toiminnan järjestämisestä (282.2. §:n </w:t>
      </w:r>
      <w:r w:rsidR="008B1BD9">
        <w:t xml:space="preserve">1. </w:t>
      </w:r>
      <w:r w:rsidR="00835966" w:rsidRPr="00A17112">
        <w:t>momentti)</w:t>
      </w:r>
      <w:r w:rsidR="00835966">
        <w:t xml:space="preserve"> </w:t>
      </w:r>
      <w:r w:rsidR="00835966" w:rsidRPr="00A17112">
        <w:t xml:space="preserve">ja sen toimintaan osallistumisesta (282.2. §:n </w:t>
      </w:r>
      <w:r w:rsidR="008B1BD9">
        <w:t xml:space="preserve">2. </w:t>
      </w:r>
      <w:r w:rsidR="00835966" w:rsidRPr="00A17112">
        <w:t>momentti).</w:t>
      </w:r>
      <w:r w:rsidR="00835966">
        <w:t xml:space="preserve"> </w:t>
      </w:r>
      <w:r w:rsidR="00835966" w:rsidRPr="00A17112">
        <w:t xml:space="preserve">Tuomion mukaan henkilöt olivat värvänneet </w:t>
      </w:r>
      <w:proofErr w:type="spellStart"/>
      <w:r w:rsidRPr="00624AD7">
        <w:t>Nurd</w:t>
      </w:r>
      <w:r>
        <w:t>ž</w:t>
      </w:r>
      <w:r w:rsidRPr="00624AD7">
        <w:t>ular</w:t>
      </w:r>
      <w:proofErr w:type="spellEnd"/>
      <w:r w:rsidR="00835966">
        <w:t>-liikkeen</w:t>
      </w:r>
      <w:r w:rsidR="00835966" w:rsidRPr="00A17112">
        <w:t xml:space="preserve"> toimintaan uusia jäseniä muun muassa ulkomaalaisten opiskelijoiden keskuudesta.</w:t>
      </w:r>
      <w:r w:rsidR="00835966">
        <w:rPr>
          <w:rStyle w:val="Alaviitteenviite"/>
        </w:rPr>
        <w:footnoteReference w:id="22"/>
      </w:r>
      <w:r w:rsidR="00835966" w:rsidRPr="00A17112">
        <w:t xml:space="preserve"> </w:t>
      </w:r>
      <w:r w:rsidR="00497082">
        <w:t xml:space="preserve"> </w:t>
      </w:r>
      <w:r w:rsidR="00497082">
        <w:rPr>
          <w:rFonts w:cs="Century Gothic"/>
          <w:color w:val="000000"/>
          <w:szCs w:val="20"/>
        </w:rPr>
        <w:t>Tuomittujen</w:t>
      </w:r>
      <w:r>
        <w:rPr>
          <w:rFonts w:cs="Century Gothic"/>
          <w:color w:val="000000"/>
          <w:szCs w:val="20"/>
        </w:rPr>
        <w:t xml:space="preserve"> </w:t>
      </w:r>
      <w:r w:rsidR="00843BD3">
        <w:rPr>
          <w:rFonts w:cs="Century Gothic"/>
          <w:color w:val="000000"/>
          <w:szCs w:val="20"/>
        </w:rPr>
        <w:t xml:space="preserve">oman </w:t>
      </w:r>
      <w:r>
        <w:rPr>
          <w:rFonts w:cs="Century Gothic"/>
          <w:color w:val="000000"/>
          <w:szCs w:val="20"/>
        </w:rPr>
        <w:t>kertoman</w:t>
      </w:r>
      <w:r w:rsidR="00497082">
        <w:rPr>
          <w:rFonts w:cs="Century Gothic"/>
          <w:color w:val="000000"/>
          <w:szCs w:val="20"/>
        </w:rPr>
        <w:t xml:space="preserve"> mukaan he</w:t>
      </w:r>
      <w:r w:rsidR="00497082" w:rsidRPr="00107171">
        <w:rPr>
          <w:rFonts w:cs="Century Gothic"/>
          <w:color w:val="000000"/>
          <w:szCs w:val="20"/>
        </w:rPr>
        <w:t xml:space="preserve"> ovat "tavallisia muslimeja", jotka lukevat </w:t>
      </w:r>
      <w:proofErr w:type="spellStart"/>
      <w:r w:rsidR="00497082" w:rsidRPr="00107171">
        <w:rPr>
          <w:rFonts w:cs="Century Gothic"/>
          <w:color w:val="000000"/>
          <w:szCs w:val="20"/>
        </w:rPr>
        <w:t>Nursin</w:t>
      </w:r>
      <w:proofErr w:type="spellEnd"/>
      <w:r w:rsidR="00497082" w:rsidRPr="00107171">
        <w:rPr>
          <w:rFonts w:cs="Century Gothic"/>
          <w:color w:val="000000"/>
          <w:szCs w:val="20"/>
        </w:rPr>
        <w:t xml:space="preserve"> kirjallisuutta ymmärtääkseen </w:t>
      </w:r>
      <w:r w:rsidR="008B1BD9">
        <w:rPr>
          <w:rFonts w:cs="Century Gothic"/>
          <w:color w:val="000000"/>
          <w:szCs w:val="20"/>
        </w:rPr>
        <w:t>K</w:t>
      </w:r>
      <w:r w:rsidR="00497082" w:rsidRPr="00107171">
        <w:rPr>
          <w:rFonts w:cs="Century Gothic"/>
          <w:color w:val="000000"/>
          <w:szCs w:val="20"/>
        </w:rPr>
        <w:t xml:space="preserve">oraania ja vahvistaakseen </w:t>
      </w:r>
      <w:r w:rsidR="00497082">
        <w:rPr>
          <w:rFonts w:cs="Century Gothic"/>
          <w:color w:val="000000"/>
          <w:szCs w:val="20"/>
        </w:rPr>
        <w:t xml:space="preserve">henkilökohtaista </w:t>
      </w:r>
      <w:r w:rsidR="00497082" w:rsidRPr="00107171">
        <w:rPr>
          <w:rFonts w:cs="Century Gothic"/>
          <w:color w:val="000000"/>
          <w:szCs w:val="20"/>
        </w:rPr>
        <w:t xml:space="preserve">uskoaan. Tuomitut ovat kertoneet </w:t>
      </w:r>
      <w:proofErr w:type="spellStart"/>
      <w:r w:rsidR="00497082" w:rsidRPr="00107171">
        <w:rPr>
          <w:rFonts w:cs="Century Gothic"/>
          <w:color w:val="000000"/>
          <w:szCs w:val="20"/>
        </w:rPr>
        <w:t>Nursin</w:t>
      </w:r>
      <w:proofErr w:type="spellEnd"/>
      <w:r w:rsidR="00497082" w:rsidRPr="00107171">
        <w:rPr>
          <w:rFonts w:cs="Century Gothic"/>
          <w:color w:val="000000"/>
          <w:szCs w:val="20"/>
        </w:rPr>
        <w:t xml:space="preserve"> </w:t>
      </w:r>
      <w:r>
        <w:rPr>
          <w:rFonts w:cs="Century Gothic"/>
          <w:color w:val="000000"/>
          <w:szCs w:val="20"/>
        </w:rPr>
        <w:t xml:space="preserve">turkinkielisistä </w:t>
      </w:r>
      <w:r w:rsidR="00497082" w:rsidRPr="00107171">
        <w:rPr>
          <w:rFonts w:cs="Century Gothic"/>
          <w:color w:val="000000"/>
          <w:szCs w:val="20"/>
        </w:rPr>
        <w:t xml:space="preserve">teoksista </w:t>
      </w:r>
      <w:r>
        <w:rPr>
          <w:rFonts w:cs="Century Gothic"/>
          <w:color w:val="000000"/>
          <w:szCs w:val="20"/>
        </w:rPr>
        <w:t xml:space="preserve">turkkia taitamattomille </w:t>
      </w:r>
      <w:r w:rsidR="00497082" w:rsidRPr="00107171">
        <w:rPr>
          <w:rFonts w:cs="Century Gothic"/>
          <w:color w:val="000000"/>
          <w:szCs w:val="20"/>
        </w:rPr>
        <w:t>henkilöille</w:t>
      </w:r>
      <w:r>
        <w:rPr>
          <w:rFonts w:cs="Century Gothic"/>
          <w:color w:val="000000"/>
          <w:szCs w:val="20"/>
        </w:rPr>
        <w:t>.</w:t>
      </w:r>
      <w:r w:rsidR="00497082" w:rsidRPr="00107171">
        <w:rPr>
          <w:rFonts w:cs="Century Gothic"/>
          <w:color w:val="000000"/>
          <w:szCs w:val="20"/>
        </w:rPr>
        <w:t xml:space="preserve"> Tuomitut ovat valittaneet päätöksistä, mutta viimeisin tiedossa oleva valitus hy</w:t>
      </w:r>
      <w:r w:rsidR="00497082">
        <w:rPr>
          <w:rFonts w:cs="Century Gothic"/>
          <w:color w:val="000000"/>
          <w:szCs w:val="20"/>
        </w:rPr>
        <w:t>lä</w:t>
      </w:r>
      <w:r w:rsidR="00497082" w:rsidRPr="00107171">
        <w:rPr>
          <w:rFonts w:cs="Century Gothic"/>
          <w:color w:val="000000"/>
          <w:szCs w:val="20"/>
        </w:rPr>
        <w:t>ttiin syyskuussa 2025.</w:t>
      </w:r>
      <w:r w:rsidR="00497082">
        <w:rPr>
          <w:rStyle w:val="Alaviitteenviite"/>
          <w:rFonts w:cs="Century Gothic"/>
          <w:color w:val="000000"/>
          <w:szCs w:val="20"/>
        </w:rPr>
        <w:footnoteReference w:id="23"/>
      </w:r>
    </w:p>
    <w:p w14:paraId="145C1576" w14:textId="4C422CD4" w:rsidR="0061786C" w:rsidRPr="00870147" w:rsidRDefault="0061786C" w:rsidP="00870147">
      <w:pPr>
        <w:rPr>
          <w:rFonts w:cs="Century Gothic"/>
          <w:color w:val="000000"/>
        </w:rPr>
      </w:pPr>
      <w:r>
        <w:rPr>
          <w:rFonts w:cs="Century Gothic"/>
          <w:color w:val="000000"/>
        </w:rPr>
        <w:t>Sovan mukaan v</w:t>
      </w:r>
      <w:r w:rsidRPr="009409CD">
        <w:rPr>
          <w:rFonts w:cs="Century Gothic"/>
          <w:color w:val="000000"/>
        </w:rPr>
        <w:t>uosina 2021</w:t>
      </w:r>
      <w:r>
        <w:rPr>
          <w:rFonts w:cs="Century Gothic"/>
          <w:color w:val="000000"/>
        </w:rPr>
        <w:t>–</w:t>
      </w:r>
      <w:r w:rsidRPr="009409CD">
        <w:rPr>
          <w:rFonts w:cs="Century Gothic"/>
          <w:color w:val="000000"/>
        </w:rPr>
        <w:t>2022 Dagestani</w:t>
      </w:r>
      <w:r w:rsidR="00B94F92">
        <w:rPr>
          <w:rFonts w:cs="Century Gothic"/>
          <w:color w:val="000000"/>
        </w:rPr>
        <w:t xml:space="preserve">n tasavallassa </w:t>
      </w:r>
      <w:r w:rsidRPr="009409CD">
        <w:rPr>
          <w:rFonts w:cs="Century Gothic"/>
          <w:color w:val="000000"/>
        </w:rPr>
        <w:t xml:space="preserve">nostettiin useampia </w:t>
      </w:r>
      <w:r w:rsidR="00B94F92">
        <w:rPr>
          <w:rFonts w:cs="Century Gothic"/>
          <w:color w:val="000000"/>
        </w:rPr>
        <w:t>rikos</w:t>
      </w:r>
      <w:r w:rsidRPr="009409CD">
        <w:rPr>
          <w:rFonts w:cs="Century Gothic"/>
          <w:color w:val="000000"/>
        </w:rPr>
        <w:t xml:space="preserve">syytteitä </w:t>
      </w:r>
      <w:r w:rsidR="00B94F92">
        <w:rPr>
          <w:rFonts w:cs="Century Gothic"/>
          <w:color w:val="000000"/>
        </w:rPr>
        <w:t>(</w:t>
      </w:r>
      <w:r w:rsidR="00B94F92" w:rsidRPr="00B94F92">
        <w:t>282.2. §:</w:t>
      </w:r>
      <w:r w:rsidR="00B94F92">
        <w:t>n</w:t>
      </w:r>
      <w:r w:rsidR="00B94F92" w:rsidRPr="00B94F92">
        <w:t xml:space="preserve"> </w:t>
      </w:r>
      <w:r w:rsidR="00B94F92">
        <w:t>momentit</w:t>
      </w:r>
      <w:r w:rsidR="00B94F92" w:rsidRPr="00B94F92">
        <w:t xml:space="preserve"> 1 </w:t>
      </w:r>
      <w:r w:rsidR="00B94F92">
        <w:t>ja</w:t>
      </w:r>
      <w:r w:rsidR="00B94F92" w:rsidRPr="00B94F92">
        <w:t xml:space="preserve"> 2</w:t>
      </w:r>
      <w:r w:rsidR="00B94F92">
        <w:t xml:space="preserve">) </w:t>
      </w:r>
      <w:r w:rsidRPr="009409CD">
        <w:rPr>
          <w:rFonts w:cs="Century Gothic"/>
          <w:color w:val="000000"/>
        </w:rPr>
        <w:t xml:space="preserve">väitetysti </w:t>
      </w:r>
      <w:proofErr w:type="spellStart"/>
      <w:r w:rsidR="00B94F92" w:rsidRPr="00624AD7">
        <w:t>Nurd</w:t>
      </w:r>
      <w:r w:rsidR="00B94F92">
        <w:t>ž</w:t>
      </w:r>
      <w:r w:rsidR="00B94F92" w:rsidRPr="00624AD7">
        <w:t>ular</w:t>
      </w:r>
      <w:proofErr w:type="spellEnd"/>
      <w:r w:rsidRPr="009409CD">
        <w:rPr>
          <w:rFonts w:cs="Century Gothic"/>
          <w:color w:val="000000"/>
        </w:rPr>
        <w:t>-liikkeessä mukana olleita henkilöitä vastaan</w:t>
      </w:r>
      <w:r w:rsidR="00B94F92">
        <w:rPr>
          <w:rFonts w:cs="Century Gothic"/>
          <w:color w:val="000000"/>
        </w:rPr>
        <w:t>.</w:t>
      </w:r>
      <w:r w:rsidRPr="009409CD">
        <w:rPr>
          <w:rFonts w:cs="Century Gothic"/>
          <w:color w:val="000000"/>
        </w:rPr>
        <w:t xml:space="preserve"> </w:t>
      </w:r>
      <w:r w:rsidR="00B94F92">
        <w:rPr>
          <w:rFonts w:cs="Century Gothic"/>
          <w:color w:val="000000"/>
        </w:rPr>
        <w:t>Toisaalta v</w:t>
      </w:r>
      <w:r w:rsidRPr="009409CD">
        <w:rPr>
          <w:rFonts w:cs="Century Gothic"/>
          <w:color w:val="000000"/>
        </w:rPr>
        <w:t>uonna 2021</w:t>
      </w:r>
      <w:r>
        <w:rPr>
          <w:rFonts w:cs="Century Gothic"/>
          <w:color w:val="000000"/>
        </w:rPr>
        <w:t xml:space="preserve"> </w:t>
      </w:r>
      <w:r w:rsidRPr="009409CD">
        <w:rPr>
          <w:rFonts w:cs="Century Gothic"/>
          <w:color w:val="000000"/>
        </w:rPr>
        <w:t xml:space="preserve">Dagestanissa myös joitain </w:t>
      </w:r>
      <w:proofErr w:type="spellStart"/>
      <w:r w:rsidR="00B94F92" w:rsidRPr="00624AD7">
        <w:t>Nurd</w:t>
      </w:r>
      <w:r w:rsidR="00B94F92">
        <w:t>ž</w:t>
      </w:r>
      <w:r w:rsidR="00B94F92" w:rsidRPr="00624AD7">
        <w:t>ula</w:t>
      </w:r>
      <w:r w:rsidR="00B94F92">
        <w:t>r</w:t>
      </w:r>
      <w:proofErr w:type="spellEnd"/>
      <w:r w:rsidRPr="009409CD">
        <w:rPr>
          <w:rFonts w:cs="Century Gothic"/>
          <w:color w:val="000000"/>
        </w:rPr>
        <w:t xml:space="preserve">-liikkeen seuraajia </w:t>
      </w:r>
      <w:r>
        <w:rPr>
          <w:rFonts w:cs="Century Gothic"/>
          <w:color w:val="000000"/>
        </w:rPr>
        <w:t>vastaan</w:t>
      </w:r>
      <w:r w:rsidR="00B94F92">
        <w:rPr>
          <w:rFonts w:cs="Century Gothic"/>
          <w:color w:val="000000"/>
        </w:rPr>
        <w:t xml:space="preserve"> </w:t>
      </w:r>
      <w:r w:rsidRPr="009409CD">
        <w:rPr>
          <w:rFonts w:cs="Century Gothic"/>
          <w:color w:val="000000"/>
        </w:rPr>
        <w:t xml:space="preserve">nostettuja </w:t>
      </w:r>
      <w:proofErr w:type="spellStart"/>
      <w:r>
        <w:rPr>
          <w:rFonts w:cs="Century Gothic"/>
          <w:color w:val="000000"/>
        </w:rPr>
        <w:t>ekstremismi</w:t>
      </w:r>
      <w:r w:rsidRPr="009409CD">
        <w:rPr>
          <w:rFonts w:cs="Century Gothic"/>
          <w:color w:val="000000"/>
        </w:rPr>
        <w:t>rikostutkintoja</w:t>
      </w:r>
      <w:proofErr w:type="spellEnd"/>
      <w:r>
        <w:rPr>
          <w:rFonts w:cs="Century Gothic"/>
          <w:color w:val="000000"/>
        </w:rPr>
        <w:t xml:space="preserve"> (</w:t>
      </w:r>
      <w:r w:rsidRPr="009409CD">
        <w:rPr>
          <w:rFonts w:cs="Century Gothic"/>
          <w:color w:val="000000"/>
        </w:rPr>
        <w:t xml:space="preserve">282.2. §:n </w:t>
      </w:r>
      <w:r w:rsidR="008B1BD9">
        <w:rPr>
          <w:rFonts w:cs="Century Gothic"/>
          <w:color w:val="000000"/>
        </w:rPr>
        <w:t xml:space="preserve">2. </w:t>
      </w:r>
      <w:r w:rsidRPr="009409CD">
        <w:rPr>
          <w:rFonts w:cs="Century Gothic"/>
          <w:color w:val="000000"/>
        </w:rPr>
        <w:t>moment</w:t>
      </w:r>
      <w:r>
        <w:rPr>
          <w:rFonts w:cs="Century Gothic"/>
          <w:color w:val="000000"/>
        </w:rPr>
        <w:t>ti) lopetettiin</w:t>
      </w:r>
      <w:r w:rsidRPr="009409CD">
        <w:rPr>
          <w:rFonts w:cs="Century Gothic"/>
          <w:color w:val="000000"/>
        </w:rPr>
        <w:t>.</w:t>
      </w:r>
      <w:r>
        <w:rPr>
          <w:rStyle w:val="Alaviitteenviite"/>
          <w:rFonts w:cs="Century Gothic"/>
          <w:color w:val="000000"/>
        </w:rPr>
        <w:footnoteReference w:id="24"/>
      </w:r>
      <w:r w:rsidRPr="009409CD">
        <w:rPr>
          <w:rFonts w:cs="Century Gothic"/>
          <w:color w:val="000000"/>
        </w:rPr>
        <w:t xml:space="preserve"> </w:t>
      </w:r>
      <w:r w:rsidR="00186B11">
        <w:rPr>
          <w:bCs/>
        </w:rPr>
        <w:t>V</w:t>
      </w:r>
      <w:r w:rsidR="00B94F92" w:rsidRPr="00B94F92">
        <w:rPr>
          <w:bCs/>
        </w:rPr>
        <w:t xml:space="preserve">uonna 2021 </w:t>
      </w:r>
      <w:r w:rsidR="00186B11">
        <w:rPr>
          <w:bCs/>
        </w:rPr>
        <w:t xml:space="preserve">myös </w:t>
      </w:r>
      <w:r>
        <w:t>Tatarstani</w:t>
      </w:r>
      <w:r w:rsidR="00B94F92">
        <w:t xml:space="preserve">n tasavallassa </w:t>
      </w:r>
      <w:r w:rsidR="00870147">
        <w:t xml:space="preserve">Said </w:t>
      </w:r>
      <w:proofErr w:type="spellStart"/>
      <w:r w:rsidR="00870147">
        <w:t>Nursin</w:t>
      </w:r>
      <w:proofErr w:type="spellEnd"/>
      <w:r w:rsidR="00B94F92">
        <w:t xml:space="preserve"> kannattaja </w:t>
      </w:r>
      <w:r>
        <w:t xml:space="preserve">tuomittiin kuuden ja puolen vuoden vankeusrangaistukseen </w:t>
      </w:r>
      <w:proofErr w:type="spellStart"/>
      <w:r w:rsidRPr="00624AD7">
        <w:t>Nurd</w:t>
      </w:r>
      <w:r>
        <w:t>ž</w:t>
      </w:r>
      <w:r w:rsidRPr="00624AD7">
        <w:t>ular</w:t>
      </w:r>
      <w:proofErr w:type="spellEnd"/>
      <w:r>
        <w:t xml:space="preserve">-liikkeen toimintaan osallistumisesta (282.2 §:n </w:t>
      </w:r>
      <w:r w:rsidR="008B1BD9">
        <w:t xml:space="preserve">1. </w:t>
      </w:r>
      <w:r>
        <w:t xml:space="preserve">momentti) ja </w:t>
      </w:r>
      <w:proofErr w:type="spellStart"/>
      <w:r>
        <w:t>ekstremismin</w:t>
      </w:r>
      <w:proofErr w:type="spellEnd"/>
      <w:r>
        <w:t xml:space="preserve"> rahoittamisesta (282.3 §:n </w:t>
      </w:r>
      <w:r w:rsidR="008B1BD9">
        <w:t xml:space="preserve">1. </w:t>
      </w:r>
      <w:r>
        <w:t>momentti).</w:t>
      </w:r>
      <w:r>
        <w:rPr>
          <w:rStyle w:val="Alaviitteenviite"/>
        </w:rPr>
        <w:footnoteReference w:id="25"/>
      </w:r>
      <w:r w:rsidR="00870147">
        <w:rPr>
          <w:bCs/>
        </w:rPr>
        <w:t xml:space="preserve"> Lisäksi Tatarstanin tasavallassa yksi henkilö </w:t>
      </w:r>
      <w:r>
        <w:t xml:space="preserve">tuomittiin kahden vuoden ehdolliseen vankeusrangaistukseen (282.2. </w:t>
      </w:r>
      <w:r w:rsidRPr="001238E3">
        <w:t>§:</w:t>
      </w:r>
      <w:r>
        <w:t>n</w:t>
      </w:r>
      <w:r w:rsidRPr="001238E3">
        <w:t xml:space="preserve"> </w:t>
      </w:r>
      <w:r w:rsidR="008B1BD9">
        <w:t xml:space="preserve">1. </w:t>
      </w:r>
      <w:r>
        <w:t>momentti</w:t>
      </w:r>
      <w:r w:rsidRPr="001238E3">
        <w:t>)</w:t>
      </w:r>
      <w:r w:rsidR="00870147">
        <w:t xml:space="preserve"> </w:t>
      </w:r>
      <w:proofErr w:type="spellStart"/>
      <w:r w:rsidR="00870147" w:rsidRPr="00624AD7">
        <w:t>Nurd</w:t>
      </w:r>
      <w:r w:rsidR="00870147">
        <w:t>ž</w:t>
      </w:r>
      <w:r w:rsidR="00870147" w:rsidRPr="00624AD7">
        <w:t>ular</w:t>
      </w:r>
      <w:proofErr w:type="spellEnd"/>
      <w:r w:rsidR="00870147">
        <w:t>-järjestön kannattamisesta</w:t>
      </w:r>
      <w:r w:rsidR="00870147">
        <w:rPr>
          <w:bCs/>
        </w:rPr>
        <w:t xml:space="preserve"> sekä </w:t>
      </w:r>
      <w:r w:rsidR="00870147">
        <w:t>toinen henkilö</w:t>
      </w:r>
      <w:r>
        <w:t xml:space="preserve"> vuoden vankeusrangaistukseen </w:t>
      </w:r>
      <w:proofErr w:type="spellStart"/>
      <w:r>
        <w:t>Nursin</w:t>
      </w:r>
      <w:proofErr w:type="spellEnd"/>
      <w:r>
        <w:t xml:space="preserve"> kirjallisuuden lukemisesta (282.2. §:n </w:t>
      </w:r>
      <w:r w:rsidR="008B1BD9">
        <w:t xml:space="preserve">1. </w:t>
      </w:r>
      <w:r>
        <w:t>momentti).</w:t>
      </w:r>
      <w:r>
        <w:rPr>
          <w:rStyle w:val="Alaviitteenviite"/>
        </w:rPr>
        <w:footnoteReference w:id="26"/>
      </w:r>
      <w:r>
        <w:t xml:space="preserve"> </w:t>
      </w:r>
      <w:r w:rsidR="0047474D">
        <w:rPr>
          <w:rFonts w:cs="Century Gothic"/>
          <w:color w:val="000000"/>
          <w:szCs w:val="20"/>
        </w:rPr>
        <w:t>Forum18-sivuston</w:t>
      </w:r>
      <w:r w:rsidR="0047474D" w:rsidRPr="00115777">
        <w:rPr>
          <w:rFonts w:cs="Century Gothic"/>
          <w:color w:val="000000"/>
          <w:szCs w:val="20"/>
        </w:rPr>
        <w:t xml:space="preserve"> mukaan vuonna 2021 sekä </w:t>
      </w:r>
      <w:r w:rsidR="00870147">
        <w:rPr>
          <w:rFonts w:cs="Century Gothic"/>
          <w:color w:val="000000"/>
          <w:szCs w:val="20"/>
        </w:rPr>
        <w:t xml:space="preserve">joitain </w:t>
      </w:r>
      <w:r w:rsidR="0047474D" w:rsidRPr="00115777">
        <w:rPr>
          <w:rFonts w:cs="Century Gothic"/>
          <w:color w:val="000000"/>
          <w:szCs w:val="20"/>
        </w:rPr>
        <w:t xml:space="preserve">tutkintavankeudessa </w:t>
      </w:r>
      <w:r w:rsidR="0047474D">
        <w:rPr>
          <w:rFonts w:cs="Century Gothic"/>
          <w:color w:val="000000"/>
          <w:szCs w:val="20"/>
        </w:rPr>
        <w:t xml:space="preserve">olleita </w:t>
      </w:r>
      <w:r w:rsidR="0047474D" w:rsidRPr="00115777">
        <w:rPr>
          <w:rFonts w:cs="Century Gothic"/>
          <w:color w:val="000000"/>
          <w:szCs w:val="20"/>
        </w:rPr>
        <w:t xml:space="preserve">että </w:t>
      </w:r>
      <w:r w:rsidR="0047474D">
        <w:rPr>
          <w:rFonts w:cs="Century Gothic"/>
          <w:color w:val="000000"/>
          <w:szCs w:val="20"/>
        </w:rPr>
        <w:t>vankeusrangaistustaan suoritta</w:t>
      </w:r>
      <w:r w:rsidR="00870147">
        <w:rPr>
          <w:rFonts w:cs="Century Gothic"/>
          <w:color w:val="000000"/>
          <w:szCs w:val="20"/>
        </w:rPr>
        <w:t>neita</w:t>
      </w:r>
      <w:r w:rsidR="0047474D">
        <w:rPr>
          <w:rFonts w:cs="Century Gothic"/>
          <w:color w:val="000000"/>
          <w:szCs w:val="20"/>
        </w:rPr>
        <w:t xml:space="preserve"> </w:t>
      </w:r>
      <w:r w:rsidR="0047474D" w:rsidRPr="00115777">
        <w:rPr>
          <w:rFonts w:cs="Century Gothic"/>
          <w:color w:val="000000"/>
          <w:szCs w:val="20"/>
        </w:rPr>
        <w:t xml:space="preserve">Said </w:t>
      </w:r>
      <w:proofErr w:type="spellStart"/>
      <w:r w:rsidR="0047474D" w:rsidRPr="00115777">
        <w:rPr>
          <w:rFonts w:cs="Century Gothic"/>
          <w:color w:val="000000"/>
          <w:szCs w:val="20"/>
        </w:rPr>
        <w:t>Nursin</w:t>
      </w:r>
      <w:proofErr w:type="spellEnd"/>
      <w:r w:rsidR="0047474D" w:rsidRPr="00115777">
        <w:rPr>
          <w:rFonts w:cs="Century Gothic"/>
          <w:color w:val="000000"/>
          <w:szCs w:val="20"/>
        </w:rPr>
        <w:t xml:space="preserve"> seuraajia </w:t>
      </w:r>
      <w:r w:rsidR="0047474D">
        <w:rPr>
          <w:rFonts w:cs="Century Gothic"/>
          <w:color w:val="000000"/>
          <w:szCs w:val="20"/>
        </w:rPr>
        <w:t xml:space="preserve">oli kidutettu </w:t>
      </w:r>
      <w:r w:rsidR="0047474D" w:rsidRPr="00115777">
        <w:rPr>
          <w:rFonts w:cs="Century Gothic"/>
          <w:color w:val="000000"/>
          <w:szCs w:val="20"/>
        </w:rPr>
        <w:t>vankeu</w:t>
      </w:r>
      <w:r w:rsidR="0047474D">
        <w:rPr>
          <w:rFonts w:cs="Century Gothic"/>
          <w:color w:val="000000"/>
          <w:szCs w:val="20"/>
        </w:rPr>
        <w:t>saikana</w:t>
      </w:r>
      <w:r w:rsidR="0047474D" w:rsidRPr="00115777">
        <w:rPr>
          <w:rFonts w:cs="Century Gothic"/>
          <w:color w:val="000000"/>
          <w:szCs w:val="20"/>
        </w:rPr>
        <w:t>.</w:t>
      </w:r>
      <w:r w:rsidR="0047474D">
        <w:rPr>
          <w:rStyle w:val="Alaviitteenviite"/>
          <w:rFonts w:cs="Century Gothic"/>
          <w:color w:val="000000"/>
          <w:szCs w:val="20"/>
        </w:rPr>
        <w:footnoteReference w:id="27"/>
      </w:r>
    </w:p>
    <w:p w14:paraId="5A222A46" w14:textId="77777777" w:rsidR="008A0066" w:rsidRPr="0019751B" w:rsidRDefault="008A0066" w:rsidP="008A0066">
      <w:pPr>
        <w:pStyle w:val="Numeroimatonotsikko"/>
      </w:pPr>
      <w:r w:rsidRPr="00843BD3">
        <w:t>Hallinnolliset seuraamukset</w:t>
      </w:r>
    </w:p>
    <w:p w14:paraId="103178A6" w14:textId="7D3B9FE9" w:rsidR="00FC12B1" w:rsidRDefault="009F5AA2" w:rsidP="00FC12B1">
      <w:r w:rsidRPr="001C3D20">
        <w:t>Käytetyn lähdeaineiston perusteella v</w:t>
      </w:r>
      <w:r w:rsidR="002E40C5" w:rsidRPr="001C3D20">
        <w:t xml:space="preserve">uoden 2026 alkupuolella </w:t>
      </w:r>
      <w:r w:rsidRPr="001C3D20">
        <w:t xml:space="preserve">ja vuoden 2025 aikana </w:t>
      </w:r>
      <w:r w:rsidR="002E40C5" w:rsidRPr="001C3D20">
        <w:t xml:space="preserve">ei ole raportoitu </w:t>
      </w:r>
      <w:r w:rsidR="002178EF" w:rsidRPr="001C3D20">
        <w:t xml:space="preserve">Said </w:t>
      </w:r>
      <w:proofErr w:type="spellStart"/>
      <w:r w:rsidR="002178EF" w:rsidRPr="001C3D20">
        <w:t>Nursin</w:t>
      </w:r>
      <w:proofErr w:type="spellEnd"/>
      <w:r w:rsidR="002178EF" w:rsidRPr="001C3D20">
        <w:t xml:space="preserve"> seuraajiin kohdis</w:t>
      </w:r>
      <w:r w:rsidR="002E40C5" w:rsidRPr="001C3D20">
        <w:t>tetuista</w:t>
      </w:r>
      <w:r w:rsidR="002178EF" w:rsidRPr="001C3D20">
        <w:t xml:space="preserve"> hallinnollisista seuraamuksista.</w:t>
      </w:r>
      <w:r w:rsidR="002178EF" w:rsidRPr="001C3D20">
        <w:rPr>
          <w:rStyle w:val="Alaviitteenviite"/>
        </w:rPr>
        <w:footnoteReference w:id="28"/>
      </w:r>
      <w:r w:rsidR="000031A7" w:rsidRPr="001C3D20">
        <w:t xml:space="preserve"> </w:t>
      </w:r>
      <w:r w:rsidR="002178EF" w:rsidRPr="001C3D20">
        <w:t>Islaminuskoon</w:t>
      </w:r>
      <w:r w:rsidR="002178EF" w:rsidRPr="00533AF8">
        <w:t xml:space="preserve"> liittyvän </w:t>
      </w:r>
      <w:r w:rsidR="002178EF">
        <w:t xml:space="preserve">muun </w:t>
      </w:r>
      <w:r w:rsidR="002178EF" w:rsidRPr="00533AF8">
        <w:t>ekstremistise</w:t>
      </w:r>
      <w:r w:rsidR="002178EF">
        <w:t>ksi luokitellut</w:t>
      </w:r>
      <w:r w:rsidR="002178EF" w:rsidRPr="00533AF8">
        <w:t xml:space="preserve"> kirjallisuuden hallussapidosta ja laajamittaisesta levittämisestä (20.29 §)</w:t>
      </w:r>
      <w:r w:rsidR="002178EF">
        <w:t xml:space="preserve"> on langetettu vuo</w:t>
      </w:r>
      <w:r w:rsidR="002E40C5">
        <w:t>den</w:t>
      </w:r>
      <w:r w:rsidR="002178EF">
        <w:t xml:space="preserve"> 2026 </w:t>
      </w:r>
      <w:r w:rsidR="002E40C5">
        <w:t xml:space="preserve">alkupuolella </w:t>
      </w:r>
      <w:r w:rsidR="002178EF">
        <w:t>useita hallinnollisia seuraamuksia</w:t>
      </w:r>
      <w:r w:rsidR="002178EF" w:rsidRPr="00533AF8">
        <w:t xml:space="preserve">, mutta tapaukset eivät liity Said </w:t>
      </w:r>
      <w:proofErr w:type="spellStart"/>
      <w:r w:rsidR="002178EF" w:rsidRPr="00533AF8">
        <w:t>Nursin</w:t>
      </w:r>
      <w:proofErr w:type="spellEnd"/>
      <w:r w:rsidR="002178EF" w:rsidRPr="00533AF8">
        <w:t xml:space="preserve"> kirjallisuuteen tai hänen seuraajiinsa.</w:t>
      </w:r>
      <w:r w:rsidR="002178EF">
        <w:rPr>
          <w:rStyle w:val="Alaviitteenviite"/>
        </w:rPr>
        <w:footnoteReference w:id="29"/>
      </w:r>
      <w:r w:rsidR="002178EF" w:rsidRPr="00533AF8">
        <w:t xml:space="preserve"> Useimmiten</w:t>
      </w:r>
      <w:r w:rsidR="002178EF">
        <w:t xml:space="preserve"> hallinnollinen sakkorangaistus on langetettu islamin uskoisten keskuudessa suositun </w:t>
      </w:r>
      <w:r w:rsidR="002178EF">
        <w:lastRenderedPageBreak/>
        <w:t>rukouskirjan (ven.</w:t>
      </w:r>
      <w:r w:rsidR="002178EF" w:rsidRPr="00533AF8">
        <w:t xml:space="preserve"> </w:t>
      </w:r>
      <w:proofErr w:type="spellStart"/>
      <w:r w:rsidR="002178EF">
        <w:t>Крепость</w:t>
      </w:r>
      <w:proofErr w:type="spellEnd"/>
      <w:r w:rsidR="002178EF">
        <w:t xml:space="preserve"> </w:t>
      </w:r>
      <w:proofErr w:type="spellStart"/>
      <w:r w:rsidR="002178EF">
        <w:t>мусульманина</w:t>
      </w:r>
      <w:proofErr w:type="spellEnd"/>
      <w:r w:rsidR="002178EF">
        <w:t xml:space="preserve">; engl. </w:t>
      </w:r>
      <w:proofErr w:type="spellStart"/>
      <w:r w:rsidR="002178EF">
        <w:t>Fortress</w:t>
      </w:r>
      <w:proofErr w:type="spellEnd"/>
      <w:r w:rsidR="002178EF">
        <w:t xml:space="preserve"> of </w:t>
      </w:r>
      <w:proofErr w:type="spellStart"/>
      <w:r w:rsidR="002178EF">
        <w:t>the</w:t>
      </w:r>
      <w:proofErr w:type="spellEnd"/>
      <w:r w:rsidR="002178EF">
        <w:t xml:space="preserve"> </w:t>
      </w:r>
      <w:proofErr w:type="spellStart"/>
      <w:r w:rsidR="002178EF">
        <w:t>Muslim</w:t>
      </w:r>
      <w:proofErr w:type="spellEnd"/>
      <w:r w:rsidR="002178EF">
        <w:t xml:space="preserve">) hallussapidosta, sillä kirja sekä sen eri versiot on listattu Venäjällä </w:t>
      </w:r>
      <w:proofErr w:type="spellStart"/>
      <w:r w:rsidR="002178EF">
        <w:t>ekstremistisiksi</w:t>
      </w:r>
      <w:proofErr w:type="spellEnd"/>
      <w:r w:rsidR="002178EF">
        <w:t>.</w:t>
      </w:r>
      <w:r w:rsidR="002178EF">
        <w:rPr>
          <w:rStyle w:val="Alaviitteenviite"/>
          <w:rFonts w:cs="Century Gothic"/>
          <w:color w:val="000000"/>
          <w:szCs w:val="20"/>
        </w:rPr>
        <w:footnoteReference w:id="30"/>
      </w:r>
    </w:p>
    <w:p w14:paraId="184A6F9E" w14:textId="168BC51C" w:rsidR="00A06C6E" w:rsidRPr="00A17112" w:rsidRDefault="00FC12B1" w:rsidP="00A06C6E">
      <w:r w:rsidRPr="001C3D20">
        <w:rPr>
          <w:bCs/>
        </w:rPr>
        <w:t xml:space="preserve">Vuonna 2024 </w:t>
      </w:r>
      <w:r w:rsidR="00A42E44" w:rsidRPr="001C3D20">
        <w:rPr>
          <w:bCs/>
        </w:rPr>
        <w:t xml:space="preserve">Said </w:t>
      </w:r>
      <w:proofErr w:type="spellStart"/>
      <w:r w:rsidR="00A42E44" w:rsidRPr="001C3D20">
        <w:rPr>
          <w:bCs/>
        </w:rPr>
        <w:t>Nursin</w:t>
      </w:r>
      <w:proofErr w:type="spellEnd"/>
      <w:r w:rsidR="00A42E44" w:rsidRPr="001C3D20">
        <w:rPr>
          <w:bCs/>
        </w:rPr>
        <w:t xml:space="preserve"> kirjallisuutta opiskelleille </w:t>
      </w:r>
      <w:r w:rsidR="008C0DCC" w:rsidRPr="001C3D20">
        <w:rPr>
          <w:bCs/>
        </w:rPr>
        <w:t>sekä</w:t>
      </w:r>
      <w:r w:rsidRPr="001C3D20">
        <w:rPr>
          <w:bCs/>
        </w:rPr>
        <w:t xml:space="preserve"> kirjallisuutta hallussa pitäneille </w:t>
      </w:r>
      <w:r w:rsidR="00A42E44" w:rsidRPr="001C3D20">
        <w:rPr>
          <w:bCs/>
        </w:rPr>
        <w:t>henkilöille</w:t>
      </w:r>
      <w:r w:rsidR="008C0DCC" w:rsidRPr="001C3D20">
        <w:rPr>
          <w:bCs/>
        </w:rPr>
        <w:t xml:space="preserve"> ja yhdistyksille</w:t>
      </w:r>
      <w:r w:rsidR="00A42E44" w:rsidRPr="001C3D20">
        <w:rPr>
          <w:bCs/>
        </w:rPr>
        <w:t xml:space="preserve"> langetettiin </w:t>
      </w:r>
      <w:r w:rsidR="004270BA">
        <w:rPr>
          <w:bCs/>
        </w:rPr>
        <w:t xml:space="preserve">muutamia </w:t>
      </w:r>
      <w:r w:rsidR="008A0066" w:rsidRPr="001C3D20">
        <w:rPr>
          <w:bCs/>
        </w:rPr>
        <w:t>sakkorangaistuksia</w:t>
      </w:r>
      <w:r w:rsidR="008C0DCC" w:rsidRPr="001C3D20">
        <w:rPr>
          <w:bCs/>
        </w:rPr>
        <w:t xml:space="preserve"> hallintolain nojalla</w:t>
      </w:r>
      <w:r w:rsidR="008A0066" w:rsidRPr="001C3D20">
        <w:rPr>
          <w:bCs/>
        </w:rPr>
        <w:t>.</w:t>
      </w:r>
      <w:r w:rsidR="008A0066" w:rsidRPr="001C3D20">
        <w:rPr>
          <w:rStyle w:val="Alaviitteenviite"/>
          <w:bCs/>
        </w:rPr>
        <w:footnoteReference w:id="31"/>
      </w:r>
      <w:r w:rsidR="008A0066" w:rsidRPr="001C3D20">
        <w:rPr>
          <w:bCs/>
        </w:rPr>
        <w:t xml:space="preserve"> </w:t>
      </w:r>
      <w:r w:rsidR="00707EDD" w:rsidRPr="001C3D20">
        <w:rPr>
          <w:bCs/>
        </w:rPr>
        <w:t>Es</w:t>
      </w:r>
      <w:r w:rsidR="00707EDD">
        <w:rPr>
          <w:bCs/>
        </w:rPr>
        <w:t xml:space="preserve">imerkiksi Kirovin alueella </w:t>
      </w:r>
      <w:r>
        <w:rPr>
          <w:bCs/>
        </w:rPr>
        <w:t xml:space="preserve">islamilaisen Mahalla 2 -järjestön johtajalle </w:t>
      </w:r>
      <w:r w:rsidR="008C0DCC">
        <w:rPr>
          <w:bCs/>
        </w:rPr>
        <w:t xml:space="preserve">ja </w:t>
      </w:r>
      <w:r w:rsidR="008C0DCC">
        <w:rPr>
          <w:rFonts w:cs="Century Gothic"/>
          <w:color w:val="000000"/>
          <w:szCs w:val="20"/>
        </w:rPr>
        <w:t xml:space="preserve">Krasnojarskin aluepiirissä paikalliselle imaamille </w:t>
      </w:r>
      <w:r w:rsidR="00707EDD">
        <w:rPr>
          <w:bCs/>
        </w:rPr>
        <w:t xml:space="preserve">langetettiin </w:t>
      </w:r>
      <w:r w:rsidR="00AE5534">
        <w:rPr>
          <w:bCs/>
        </w:rPr>
        <w:t xml:space="preserve">molemmille </w:t>
      </w:r>
      <w:r w:rsidR="00707EDD">
        <w:rPr>
          <w:bCs/>
        </w:rPr>
        <w:t xml:space="preserve">2 000 ruplan (noin </w:t>
      </w:r>
      <w:r w:rsidR="009F5AA2">
        <w:rPr>
          <w:bCs/>
        </w:rPr>
        <w:t>22</w:t>
      </w:r>
      <w:r w:rsidR="00707EDD">
        <w:rPr>
          <w:bCs/>
        </w:rPr>
        <w:t xml:space="preserve"> euron) sakkorangaistus ekstremistisen kirjallisuuden hallussapidosta</w:t>
      </w:r>
      <w:r>
        <w:rPr>
          <w:bCs/>
        </w:rPr>
        <w:t xml:space="preserve"> (</w:t>
      </w:r>
      <w:r w:rsidR="006534B3">
        <w:rPr>
          <w:bCs/>
        </w:rPr>
        <w:t>20.29 §</w:t>
      </w:r>
      <w:r>
        <w:rPr>
          <w:bCs/>
        </w:rPr>
        <w:t>)</w:t>
      </w:r>
      <w:r w:rsidR="00707EDD">
        <w:rPr>
          <w:bCs/>
        </w:rPr>
        <w:t>.</w:t>
      </w:r>
      <w:r w:rsidR="00707EDD">
        <w:rPr>
          <w:rStyle w:val="Alaviitteenviite"/>
          <w:bCs/>
        </w:rPr>
        <w:footnoteReference w:id="32"/>
      </w:r>
      <w:r w:rsidR="00AE5534">
        <w:rPr>
          <w:rFonts w:cs="Century Gothic"/>
          <w:color w:val="000000"/>
          <w:szCs w:val="20"/>
        </w:rPr>
        <w:t xml:space="preserve"> </w:t>
      </w:r>
      <w:r w:rsidR="00835966">
        <w:t>Lisäksi ainakin kaksi rekisteröityä Krimin tataarien yhdistystä sai hallinnollisen sakkorangaistuksen</w:t>
      </w:r>
      <w:r w:rsidR="00A17112">
        <w:t xml:space="preserve"> </w:t>
      </w:r>
      <w:r w:rsidR="00835966">
        <w:t xml:space="preserve">Said </w:t>
      </w:r>
      <w:proofErr w:type="spellStart"/>
      <w:r w:rsidR="00835966">
        <w:t>Nursin</w:t>
      </w:r>
      <w:proofErr w:type="spellEnd"/>
      <w:r w:rsidR="00A17112">
        <w:t xml:space="preserve"> kirjallisuuden hallussapidosta</w:t>
      </w:r>
      <w:r w:rsidR="00835966">
        <w:t xml:space="preserve"> vuonna 2024</w:t>
      </w:r>
      <w:r w:rsidR="00A17112">
        <w:t xml:space="preserve">. </w:t>
      </w:r>
      <w:r w:rsidR="003B0ECA">
        <w:t xml:space="preserve">Krimintataarien </w:t>
      </w:r>
      <w:proofErr w:type="spellStart"/>
      <w:r w:rsidR="003B0ECA">
        <w:t>Tasil</w:t>
      </w:r>
      <w:proofErr w:type="spellEnd"/>
      <w:r w:rsidR="003B0ECA">
        <w:t xml:space="preserve">-nimiselle yhdistykselle langetettiin 300 000 ruplan (noin </w:t>
      </w:r>
      <w:r w:rsidR="00835966">
        <w:t>3 400</w:t>
      </w:r>
      <w:r w:rsidR="003B0ECA">
        <w:t xml:space="preserve"> euron) sakkorangaistus kielletyn materiaalin hallussapidosta (20.29 §). Kiellettyjen teosten nimiä ei mainittu</w:t>
      </w:r>
      <w:r w:rsidR="00835966">
        <w:t xml:space="preserve"> tuomiossa</w:t>
      </w:r>
      <w:r w:rsidR="003B0ECA">
        <w:t xml:space="preserve">, mutta </w:t>
      </w:r>
      <w:proofErr w:type="spellStart"/>
      <w:r w:rsidR="003B0ECA">
        <w:t>Sova</w:t>
      </w:r>
      <w:proofErr w:type="spellEnd"/>
      <w:r w:rsidR="00835966">
        <w:t>-järjestön</w:t>
      </w:r>
      <w:r w:rsidR="003B0ECA">
        <w:t xml:space="preserve"> mukaan niiden joukossa oli </w:t>
      </w:r>
      <w:r w:rsidR="00835966">
        <w:t xml:space="preserve">ainakin </w:t>
      </w:r>
      <w:r w:rsidR="003B0ECA">
        <w:t xml:space="preserve">yksi Said </w:t>
      </w:r>
      <w:proofErr w:type="spellStart"/>
      <w:r w:rsidR="003B0ECA">
        <w:t>Nursin</w:t>
      </w:r>
      <w:proofErr w:type="spellEnd"/>
      <w:r w:rsidR="003B0ECA">
        <w:t xml:space="preserve"> kirja.</w:t>
      </w:r>
      <w:r w:rsidR="003B0ECA">
        <w:rPr>
          <w:rStyle w:val="Alaviitteenviite"/>
        </w:rPr>
        <w:footnoteReference w:id="33"/>
      </w:r>
      <w:r w:rsidR="00835966">
        <w:t xml:space="preserve"> </w:t>
      </w:r>
      <w:r w:rsidR="00A06C6E">
        <w:t xml:space="preserve">Krimin laittomalla alueliitoksella toimivalle krimintataarien </w:t>
      </w:r>
      <w:proofErr w:type="spellStart"/>
      <w:r w:rsidR="00A06C6E">
        <w:t>Eski</w:t>
      </w:r>
      <w:proofErr w:type="spellEnd"/>
      <w:r w:rsidR="00A06C6E">
        <w:t xml:space="preserve"> </w:t>
      </w:r>
      <w:proofErr w:type="spellStart"/>
      <w:r w:rsidR="00A06C6E">
        <w:t>Qırım</w:t>
      </w:r>
      <w:proofErr w:type="spellEnd"/>
      <w:r w:rsidR="00A06C6E">
        <w:t xml:space="preserve"> -yhdistykselle (krimintataariksi </w:t>
      </w:r>
      <w:proofErr w:type="spellStart"/>
      <w:r w:rsidR="00A06C6E">
        <w:t>Эски</w:t>
      </w:r>
      <w:proofErr w:type="spellEnd"/>
      <w:r w:rsidR="00A06C6E">
        <w:t xml:space="preserve"> </w:t>
      </w:r>
      <w:proofErr w:type="spellStart"/>
      <w:r w:rsidR="00A06C6E">
        <w:t>Къырым</w:t>
      </w:r>
      <w:proofErr w:type="spellEnd"/>
      <w:r w:rsidR="00A06C6E">
        <w:t xml:space="preserve">) langetettiin 100 000 ruplan (noin </w:t>
      </w:r>
      <w:r w:rsidR="00835966">
        <w:t>1 140</w:t>
      </w:r>
      <w:r w:rsidR="00A06C6E">
        <w:t xml:space="preserve"> euron) sakkorangaistus (20.29 §), sillä yhdistyksen käyttämän moskeijan tiloista löytyi Said </w:t>
      </w:r>
      <w:proofErr w:type="spellStart"/>
      <w:r w:rsidR="00A06C6E">
        <w:t>Nursin</w:t>
      </w:r>
      <w:proofErr w:type="spellEnd"/>
      <w:r w:rsidR="00A06C6E">
        <w:t xml:space="preserve"> kirjallisuutta.</w:t>
      </w:r>
      <w:r w:rsidR="00A06C6E">
        <w:rPr>
          <w:rStyle w:val="Alaviitteenviite"/>
        </w:rPr>
        <w:footnoteReference w:id="34"/>
      </w:r>
      <w:r w:rsidR="00A06C6E">
        <w:t xml:space="preserve"> </w:t>
      </w:r>
    </w:p>
    <w:p w14:paraId="30C910E9" w14:textId="77777777" w:rsidR="00F441A3" w:rsidRDefault="006534B3" w:rsidP="008C28BE">
      <w:r w:rsidRPr="001C3D20">
        <w:t xml:space="preserve">Käytetyssä lähdeaineistossa ei ole mainintoja vuonna 2023 Said </w:t>
      </w:r>
      <w:proofErr w:type="spellStart"/>
      <w:r w:rsidRPr="001C3D20">
        <w:t>Nursin</w:t>
      </w:r>
      <w:proofErr w:type="spellEnd"/>
      <w:r w:rsidRPr="001C3D20">
        <w:t xml:space="preserve"> seuraajille hallinnollisin perustein langetetuista seuraamuksista.</w:t>
      </w:r>
      <w:r w:rsidR="001C3D20">
        <w:t xml:space="preserve"> </w:t>
      </w:r>
    </w:p>
    <w:p w14:paraId="345D34BB" w14:textId="4820AA97" w:rsidR="00AD3709" w:rsidRDefault="001C3D20" w:rsidP="008C28BE">
      <w:pPr>
        <w:rPr>
          <w:rFonts w:cs="Century Gothic"/>
          <w:color w:val="000000"/>
        </w:rPr>
      </w:pPr>
      <w:r>
        <w:t>Vuonna</w:t>
      </w:r>
      <w:r w:rsidR="00A17112">
        <w:t xml:space="preserve"> 2022 </w:t>
      </w:r>
      <w:proofErr w:type="spellStart"/>
      <w:r w:rsidR="00A17112">
        <w:t>Ba</w:t>
      </w:r>
      <w:r>
        <w:t>š</w:t>
      </w:r>
      <w:r w:rsidR="00A17112">
        <w:t>ko</w:t>
      </w:r>
      <w:r w:rsidR="00835966">
        <w:t>r</w:t>
      </w:r>
      <w:r w:rsidR="00A17112">
        <w:t>tostani</w:t>
      </w:r>
      <w:r w:rsidR="00F441A3">
        <w:t>n</w:t>
      </w:r>
      <w:proofErr w:type="spellEnd"/>
      <w:r w:rsidR="00F441A3">
        <w:t xml:space="preserve"> tasavallassa ja Marin tasavallassa paikallisille imaameille langetettiin</w:t>
      </w:r>
      <w:r w:rsidR="00A17112">
        <w:t xml:space="preserve"> 2 000 ruplan (noin </w:t>
      </w:r>
      <w:r>
        <w:t>22</w:t>
      </w:r>
      <w:r w:rsidR="00A17112">
        <w:t xml:space="preserve"> euron) </w:t>
      </w:r>
      <w:r w:rsidR="00A07189">
        <w:t>sakkorangaistu</w:t>
      </w:r>
      <w:r w:rsidR="00F441A3">
        <w:t>kset</w:t>
      </w:r>
      <w:r w:rsidR="00A17112">
        <w:t xml:space="preserve"> Said </w:t>
      </w:r>
      <w:proofErr w:type="spellStart"/>
      <w:r w:rsidR="00A17112">
        <w:t>Nursin</w:t>
      </w:r>
      <w:proofErr w:type="spellEnd"/>
      <w:r w:rsidR="00A17112">
        <w:t xml:space="preserve"> kielletyn kirjallisuuden hallussapidosta</w:t>
      </w:r>
      <w:r w:rsidR="00835966">
        <w:t xml:space="preserve"> (20.29 §)</w:t>
      </w:r>
      <w:r w:rsidR="00A17112">
        <w:t>.</w:t>
      </w:r>
      <w:r w:rsidR="00A17112">
        <w:rPr>
          <w:rStyle w:val="Alaviitteenviite"/>
        </w:rPr>
        <w:footnoteReference w:id="35"/>
      </w:r>
      <w:r>
        <w:t xml:space="preserve"> Lisäksi v</w:t>
      </w:r>
      <w:r w:rsidR="00CD37D8">
        <w:t>uonna</w:t>
      </w:r>
      <w:r w:rsidR="00C84FA5">
        <w:t xml:space="preserve"> 2022 </w:t>
      </w:r>
      <w:r w:rsidR="0015439D">
        <w:t>Tatarstani</w:t>
      </w:r>
      <w:r w:rsidR="00186B11">
        <w:t>n tasavallassa</w:t>
      </w:r>
      <w:r w:rsidR="0015439D" w:rsidRPr="0015439D">
        <w:t xml:space="preserve"> </w:t>
      </w:r>
      <w:r w:rsidR="0015439D">
        <w:t>kär</w:t>
      </w:r>
      <w:r w:rsidR="00C84FA5">
        <w:t>ä</w:t>
      </w:r>
      <w:r w:rsidR="0015439D">
        <w:t xml:space="preserve">jäoikeus hylkäsi syyttäjänviraston </w:t>
      </w:r>
      <w:r w:rsidR="00197792">
        <w:t xml:space="preserve">vuonna 2021 tekemän </w:t>
      </w:r>
      <w:r w:rsidR="0015439D">
        <w:t xml:space="preserve">kanteen, jossa vaadittiin </w:t>
      </w:r>
      <w:r w:rsidR="00C84FA5">
        <w:t>163</w:t>
      </w:r>
      <w:r w:rsidR="006C03BD">
        <w:t xml:space="preserve"> pääosin muinaisturkinkielisen</w:t>
      </w:r>
      <w:r w:rsidR="00C84FA5">
        <w:t xml:space="preserve"> </w:t>
      </w:r>
      <w:r w:rsidR="006C03BD">
        <w:t xml:space="preserve">Said </w:t>
      </w:r>
      <w:proofErr w:type="spellStart"/>
      <w:r w:rsidR="006C03BD">
        <w:t>Nursin</w:t>
      </w:r>
      <w:proofErr w:type="spellEnd"/>
      <w:r w:rsidR="006C03BD">
        <w:t xml:space="preserve"> </w:t>
      </w:r>
      <w:r w:rsidR="00C84FA5">
        <w:t xml:space="preserve">kirjan kieltämistä </w:t>
      </w:r>
      <w:proofErr w:type="spellStart"/>
      <w:r w:rsidR="00C84FA5">
        <w:t>ekstremistisenä</w:t>
      </w:r>
      <w:proofErr w:type="spellEnd"/>
      <w:r w:rsidR="00C84FA5">
        <w:t xml:space="preserve">. </w:t>
      </w:r>
      <w:r w:rsidR="009409CD">
        <w:t>K</w:t>
      </w:r>
      <w:r w:rsidR="00C84FA5" w:rsidRPr="00C84FA5">
        <w:rPr>
          <w:rFonts w:cs="Century Gothic"/>
          <w:color w:val="000000"/>
        </w:rPr>
        <w:t>är</w:t>
      </w:r>
      <w:r w:rsidR="001238E3">
        <w:rPr>
          <w:rFonts w:cs="Century Gothic"/>
          <w:color w:val="000000"/>
        </w:rPr>
        <w:t>ä</w:t>
      </w:r>
      <w:r w:rsidR="00C84FA5" w:rsidRPr="00C84FA5">
        <w:rPr>
          <w:rFonts w:cs="Century Gothic"/>
          <w:color w:val="000000"/>
        </w:rPr>
        <w:t xml:space="preserve">jäoikeus oli luokitellut kirjat </w:t>
      </w:r>
      <w:proofErr w:type="spellStart"/>
      <w:r w:rsidR="00C84FA5" w:rsidRPr="00C84FA5">
        <w:rPr>
          <w:rFonts w:cs="Century Gothic"/>
          <w:color w:val="000000"/>
        </w:rPr>
        <w:t>eksremistisiksi</w:t>
      </w:r>
      <w:proofErr w:type="spellEnd"/>
      <w:r w:rsidR="00C84FA5" w:rsidRPr="00C84FA5">
        <w:rPr>
          <w:rFonts w:cs="Century Gothic"/>
          <w:color w:val="000000"/>
        </w:rPr>
        <w:t xml:space="preserve"> huhtikuussa 2021, mutta myöhemmin </w:t>
      </w:r>
      <w:r w:rsidR="001238E3">
        <w:rPr>
          <w:rFonts w:cs="Century Gothic"/>
          <w:color w:val="000000"/>
        </w:rPr>
        <w:t>samana vuonna</w:t>
      </w:r>
      <w:r w:rsidR="00C84FA5" w:rsidRPr="00C84FA5">
        <w:rPr>
          <w:rFonts w:cs="Century Gothic"/>
          <w:color w:val="000000"/>
        </w:rPr>
        <w:t xml:space="preserve"> </w:t>
      </w:r>
      <w:r w:rsidR="00A07189" w:rsidRPr="00C84FA5">
        <w:rPr>
          <w:rFonts w:cs="Century Gothic"/>
          <w:color w:val="000000"/>
        </w:rPr>
        <w:t>käräjäoikeus</w:t>
      </w:r>
      <w:r w:rsidR="00C84FA5" w:rsidRPr="00C84FA5">
        <w:rPr>
          <w:rFonts w:cs="Century Gothic"/>
          <w:color w:val="000000"/>
        </w:rPr>
        <w:t xml:space="preserve"> </w:t>
      </w:r>
      <w:r w:rsidR="00A07189" w:rsidRPr="00C84FA5">
        <w:rPr>
          <w:rFonts w:cs="Century Gothic"/>
          <w:color w:val="000000"/>
        </w:rPr>
        <w:t>käsitteli</w:t>
      </w:r>
      <w:r w:rsidR="00C84FA5" w:rsidRPr="00C84FA5">
        <w:rPr>
          <w:rFonts w:cs="Century Gothic"/>
          <w:color w:val="000000"/>
        </w:rPr>
        <w:t xml:space="preserve"> asiaa uudelleen ja </w:t>
      </w:r>
      <w:r w:rsidR="009409CD" w:rsidRPr="00C84FA5">
        <w:rPr>
          <w:rFonts w:cs="Century Gothic"/>
          <w:color w:val="000000"/>
        </w:rPr>
        <w:t>kirjallisuusaineisto</w:t>
      </w:r>
      <w:r w:rsidR="00C84FA5" w:rsidRPr="00C84FA5">
        <w:rPr>
          <w:rFonts w:cs="Century Gothic"/>
          <w:color w:val="000000"/>
        </w:rPr>
        <w:t xml:space="preserve"> </w:t>
      </w:r>
      <w:r w:rsidR="00A07189" w:rsidRPr="00C84FA5">
        <w:rPr>
          <w:rFonts w:cs="Century Gothic"/>
          <w:color w:val="000000"/>
        </w:rPr>
        <w:t>lähetettiin</w:t>
      </w:r>
      <w:r w:rsidR="00C84FA5" w:rsidRPr="00C84FA5">
        <w:rPr>
          <w:rFonts w:cs="Century Gothic"/>
          <w:color w:val="000000"/>
        </w:rPr>
        <w:t xml:space="preserve"> asiantuntijalausunnolle</w:t>
      </w:r>
      <w:r w:rsidR="001238E3">
        <w:rPr>
          <w:rFonts w:cs="Century Gothic"/>
          <w:color w:val="000000"/>
        </w:rPr>
        <w:t xml:space="preserve">, minkä jälkeen kanne </w:t>
      </w:r>
      <w:r w:rsidR="009409CD">
        <w:rPr>
          <w:rFonts w:cs="Century Gothic"/>
          <w:color w:val="000000"/>
        </w:rPr>
        <w:t>päädyttiin tarkemman arvion päätteeksi hylkäämään vuonna 2022</w:t>
      </w:r>
      <w:r w:rsidR="001238E3">
        <w:rPr>
          <w:rFonts w:cs="Century Gothic"/>
          <w:color w:val="000000"/>
        </w:rPr>
        <w:t>.</w:t>
      </w:r>
      <w:r w:rsidR="00C84FA5">
        <w:rPr>
          <w:rStyle w:val="Alaviitteenviite"/>
          <w:rFonts w:cs="Century Gothic"/>
          <w:color w:val="000000"/>
        </w:rPr>
        <w:footnoteReference w:id="36"/>
      </w:r>
    </w:p>
    <w:p w14:paraId="2DBFA854" w14:textId="5D1953D8" w:rsidR="00E941C7" w:rsidRPr="00E941C7" w:rsidRDefault="00E941C7" w:rsidP="00611EBB">
      <w:pPr>
        <w:pStyle w:val="Otsikko1"/>
      </w:pPr>
      <w:r w:rsidRPr="00E941C7">
        <w:t xml:space="preserve">Onko </w:t>
      </w:r>
      <w:proofErr w:type="spellStart"/>
      <w:r w:rsidR="00C559A6" w:rsidRPr="00624AD7">
        <w:t>Nurd</w:t>
      </w:r>
      <w:r w:rsidR="00C559A6">
        <w:t>ž</w:t>
      </w:r>
      <w:r w:rsidR="00C559A6" w:rsidRPr="00624AD7">
        <w:t>ular</w:t>
      </w:r>
      <w:proofErr w:type="spellEnd"/>
      <w:r w:rsidR="00C559A6">
        <w:t>-</w:t>
      </w:r>
      <w:r w:rsidRPr="00E941C7">
        <w:t xml:space="preserve">liikkeen seuraajia karkotettu </w:t>
      </w:r>
      <w:r w:rsidR="00C559A6">
        <w:t>Venäjältä</w:t>
      </w:r>
      <w:r>
        <w:t xml:space="preserve"> esimerkiksi </w:t>
      </w:r>
      <w:r w:rsidRPr="00E941C7">
        <w:t>Turkki</w:t>
      </w:r>
      <w:r>
        <w:t xml:space="preserve">in tai </w:t>
      </w:r>
      <w:r w:rsidRPr="00E941C7">
        <w:t>Turkmenistan</w:t>
      </w:r>
      <w:r>
        <w:t>iin</w:t>
      </w:r>
      <w:r w:rsidRPr="00E941C7">
        <w:t>?</w:t>
      </w:r>
    </w:p>
    <w:p w14:paraId="6EFA6750" w14:textId="03921DE5" w:rsidR="00033D3D" w:rsidRPr="00033D3D" w:rsidRDefault="00033D3D" w:rsidP="00A5778D">
      <w:pPr>
        <w:rPr>
          <w:b/>
          <w:bCs/>
        </w:rPr>
      </w:pPr>
      <w:r w:rsidRPr="00033D3D">
        <w:rPr>
          <w:b/>
          <w:bCs/>
        </w:rPr>
        <w:t>Karkotukset Venäjältä</w:t>
      </w:r>
    </w:p>
    <w:p w14:paraId="38C46793" w14:textId="15AF643E" w:rsidR="00252761" w:rsidRPr="004F4272" w:rsidRDefault="00033D3D" w:rsidP="00252761">
      <w:pPr>
        <w:autoSpaceDE w:val="0"/>
        <w:autoSpaceDN w:val="0"/>
        <w:adjustRightInd w:val="0"/>
        <w:spacing w:before="0" w:after="0" w:line="240" w:lineRule="auto"/>
        <w:rPr>
          <w:rFonts w:cs="Century Gothic"/>
          <w:color w:val="000000"/>
          <w:szCs w:val="20"/>
        </w:rPr>
      </w:pPr>
      <w:r>
        <w:t xml:space="preserve">Käytetyssä lähdeaineistossa ei ole mainintoja Turkmenistaniin tai Turkkiin Venäjältä karkotetuista Said </w:t>
      </w:r>
      <w:proofErr w:type="spellStart"/>
      <w:r>
        <w:t>Nursin</w:t>
      </w:r>
      <w:proofErr w:type="spellEnd"/>
      <w:r>
        <w:t xml:space="preserve"> tai </w:t>
      </w:r>
      <w:proofErr w:type="spellStart"/>
      <w:r>
        <w:t>Nurdžular</w:t>
      </w:r>
      <w:proofErr w:type="spellEnd"/>
      <w:r>
        <w:t xml:space="preserve">-liikkeen seuraajista. </w:t>
      </w:r>
      <w:r w:rsidR="00252761">
        <w:rPr>
          <w:rFonts w:cs="Century Gothic"/>
          <w:color w:val="000000"/>
          <w:szCs w:val="20"/>
        </w:rPr>
        <w:t>Käytetyssä lähdeaineistossa mainitaan, että</w:t>
      </w:r>
      <w:r w:rsidR="00252761" w:rsidRPr="00A906B8">
        <w:rPr>
          <w:rFonts w:cs="Century Gothic"/>
          <w:color w:val="000000"/>
          <w:szCs w:val="20"/>
        </w:rPr>
        <w:t xml:space="preserve"> </w:t>
      </w:r>
      <w:r w:rsidR="00252761" w:rsidRPr="004F4272">
        <w:rPr>
          <w:rFonts w:cs="Century Gothic"/>
          <w:color w:val="000000"/>
          <w:szCs w:val="20"/>
        </w:rPr>
        <w:t xml:space="preserve">Turkissa </w:t>
      </w:r>
      <w:r w:rsidR="00252761">
        <w:rPr>
          <w:rFonts w:cs="Century Gothic"/>
          <w:color w:val="000000"/>
          <w:szCs w:val="20"/>
        </w:rPr>
        <w:t>v</w:t>
      </w:r>
      <w:r w:rsidR="00252761" w:rsidRPr="004F4272">
        <w:rPr>
          <w:rFonts w:cs="Century Gothic"/>
          <w:color w:val="000000"/>
          <w:szCs w:val="20"/>
        </w:rPr>
        <w:t>uonna 2016 tehdyn vallankaappausyrityksen jälkeen</w:t>
      </w:r>
      <w:r w:rsidR="00252761">
        <w:rPr>
          <w:rFonts w:cs="Century Gothic"/>
          <w:color w:val="000000"/>
          <w:szCs w:val="20"/>
        </w:rPr>
        <w:t xml:space="preserve"> k</w:t>
      </w:r>
      <w:r w:rsidR="00252761" w:rsidRPr="004F4272">
        <w:rPr>
          <w:rFonts w:cs="Century Gothic"/>
          <w:color w:val="000000"/>
          <w:szCs w:val="20"/>
        </w:rPr>
        <w:t xml:space="preserve">ymmeniä </w:t>
      </w:r>
      <w:proofErr w:type="spellStart"/>
      <w:r w:rsidR="00252761" w:rsidRPr="00A906B8">
        <w:rPr>
          <w:rFonts w:cs="Century Gothic"/>
          <w:color w:val="000000"/>
          <w:szCs w:val="20"/>
        </w:rPr>
        <w:t>Gülen</w:t>
      </w:r>
      <w:proofErr w:type="spellEnd"/>
      <w:r w:rsidR="00252761" w:rsidRPr="00A906B8">
        <w:rPr>
          <w:rFonts w:cs="Century Gothic"/>
          <w:color w:val="000000"/>
          <w:szCs w:val="20"/>
        </w:rPr>
        <w:t>-liikke</w:t>
      </w:r>
      <w:r w:rsidR="00252761" w:rsidRPr="004F4272">
        <w:rPr>
          <w:rFonts w:cs="Century Gothic"/>
          <w:color w:val="000000"/>
          <w:szCs w:val="20"/>
        </w:rPr>
        <w:t>en kannattajia on tuomittu pitkiin vankeusrangaistuksiin</w:t>
      </w:r>
      <w:r w:rsidR="00252761">
        <w:rPr>
          <w:rFonts w:cs="Century Gothic"/>
          <w:color w:val="000000"/>
          <w:szCs w:val="20"/>
        </w:rPr>
        <w:t xml:space="preserve"> </w:t>
      </w:r>
      <w:r w:rsidR="00252761" w:rsidRPr="004F4272">
        <w:rPr>
          <w:rFonts w:cs="Century Gothic"/>
          <w:color w:val="000000"/>
          <w:szCs w:val="20"/>
        </w:rPr>
        <w:t>Turkmenistanissa</w:t>
      </w:r>
      <w:r w:rsidR="00252761">
        <w:rPr>
          <w:rFonts w:cs="Century Gothic"/>
          <w:color w:val="000000"/>
          <w:szCs w:val="20"/>
        </w:rPr>
        <w:t>.</w:t>
      </w:r>
      <w:r w:rsidR="00252761">
        <w:rPr>
          <w:rStyle w:val="Alaviitteenviite"/>
          <w:rFonts w:cs="Century Gothic"/>
          <w:color w:val="000000"/>
          <w:szCs w:val="20"/>
        </w:rPr>
        <w:footnoteReference w:id="37"/>
      </w:r>
      <w:r w:rsidR="00252761">
        <w:rPr>
          <w:rFonts w:cs="Century Gothic"/>
          <w:color w:val="000000"/>
          <w:szCs w:val="20"/>
        </w:rPr>
        <w:t xml:space="preserve"> Tur</w:t>
      </w:r>
      <w:r w:rsidR="000D6D5F">
        <w:rPr>
          <w:rFonts w:cs="Century Gothic"/>
          <w:color w:val="000000"/>
          <w:szCs w:val="20"/>
        </w:rPr>
        <w:t>k</w:t>
      </w:r>
      <w:r w:rsidR="00252761">
        <w:rPr>
          <w:rFonts w:cs="Century Gothic"/>
          <w:color w:val="000000"/>
          <w:szCs w:val="20"/>
        </w:rPr>
        <w:t xml:space="preserve">menistanilaiset </w:t>
      </w:r>
      <w:proofErr w:type="spellStart"/>
      <w:r w:rsidR="00252761" w:rsidRPr="00A906B8">
        <w:rPr>
          <w:rFonts w:cs="Century Gothic"/>
          <w:color w:val="000000"/>
          <w:szCs w:val="20"/>
        </w:rPr>
        <w:t>Gülen</w:t>
      </w:r>
      <w:proofErr w:type="spellEnd"/>
      <w:r w:rsidR="00252761" w:rsidRPr="00A906B8">
        <w:rPr>
          <w:rFonts w:cs="Century Gothic"/>
          <w:color w:val="000000"/>
          <w:szCs w:val="20"/>
        </w:rPr>
        <w:t>-liikke</w:t>
      </w:r>
      <w:r w:rsidR="00252761" w:rsidRPr="004F4272">
        <w:rPr>
          <w:rFonts w:cs="Century Gothic"/>
          <w:color w:val="000000"/>
          <w:szCs w:val="20"/>
        </w:rPr>
        <w:t>en</w:t>
      </w:r>
      <w:r w:rsidR="00252761">
        <w:rPr>
          <w:rFonts w:cs="Century Gothic"/>
          <w:color w:val="000000"/>
          <w:szCs w:val="20"/>
        </w:rPr>
        <w:t xml:space="preserve"> kannattajat ovat kertoneet elävänsä viranomaispainostuksen pelossa.</w:t>
      </w:r>
      <w:r w:rsidR="00252761">
        <w:rPr>
          <w:rStyle w:val="Alaviitteenviite"/>
          <w:rFonts w:cs="Century Gothic"/>
          <w:color w:val="000000"/>
          <w:szCs w:val="20"/>
        </w:rPr>
        <w:footnoteReference w:id="38"/>
      </w:r>
    </w:p>
    <w:p w14:paraId="2FE1304A" w14:textId="565C64F1" w:rsidR="002E40C5" w:rsidRDefault="00A5778D" w:rsidP="00A5778D">
      <w:r>
        <w:t xml:space="preserve">Vuonna 2018 kahdeksan vuoden vankeusrangaistukseen (282.2. §:n </w:t>
      </w:r>
      <w:r w:rsidR="008B1BD9">
        <w:t xml:space="preserve">1 ja 1.1. </w:t>
      </w:r>
      <w:r>
        <w:t xml:space="preserve">momentti) </w:t>
      </w:r>
      <w:proofErr w:type="spellStart"/>
      <w:r w:rsidR="00252761">
        <w:t>ekstremismirikoksesta</w:t>
      </w:r>
      <w:proofErr w:type="spellEnd"/>
      <w:r w:rsidR="00252761">
        <w:t xml:space="preserve"> </w:t>
      </w:r>
      <w:r>
        <w:t xml:space="preserve">tuomitun azerbaidzhanilaislähtöisen, sittemmin Venäjän kansalaisuuden </w:t>
      </w:r>
      <w:r>
        <w:lastRenderedPageBreak/>
        <w:t xml:space="preserve">saaneen </w:t>
      </w:r>
      <w:proofErr w:type="spellStart"/>
      <w:r w:rsidRPr="00624AD7">
        <w:t>Nurd</w:t>
      </w:r>
      <w:r>
        <w:t>ž</w:t>
      </w:r>
      <w:r w:rsidRPr="00624AD7">
        <w:t>ular</w:t>
      </w:r>
      <w:proofErr w:type="spellEnd"/>
      <w:r>
        <w:t xml:space="preserve">-liikkeen jäsenen </w:t>
      </w:r>
      <w:r w:rsidR="00252761">
        <w:t>vankeus</w:t>
      </w:r>
      <w:r>
        <w:t>tuomiota lyhennettiin</w:t>
      </w:r>
      <w:r w:rsidR="00252761">
        <w:t xml:space="preserve"> kahdella vuodella elokuussa 2022</w:t>
      </w:r>
      <w:r w:rsidR="004270BA">
        <w:t xml:space="preserve"> ja hän vapautui</w:t>
      </w:r>
      <w:r>
        <w:t xml:space="preserve">. </w:t>
      </w:r>
      <w:r w:rsidR="00252761">
        <w:t xml:space="preserve">Samaan aikaan </w:t>
      </w:r>
      <w:r w:rsidR="004270BA">
        <w:t xml:space="preserve">kävi ilmi, että </w:t>
      </w:r>
      <w:r w:rsidR="00252761">
        <w:t>t</w:t>
      </w:r>
      <w:r>
        <w:t xml:space="preserve">uomitun Venäjän kansalaisuus </w:t>
      </w:r>
      <w:r w:rsidR="004270BA">
        <w:t xml:space="preserve">oli </w:t>
      </w:r>
      <w:r>
        <w:t>perutt</w:t>
      </w:r>
      <w:r w:rsidR="004270BA">
        <w:t>u</w:t>
      </w:r>
      <w:r>
        <w:t xml:space="preserve"> ja hänet oli määrä</w:t>
      </w:r>
      <w:r w:rsidR="004270BA">
        <w:t>tty</w:t>
      </w:r>
      <w:r>
        <w:t xml:space="preserve"> karkotta</w:t>
      </w:r>
      <w:r w:rsidR="004270BA">
        <w:t>vaksi</w:t>
      </w:r>
      <w:r>
        <w:t xml:space="preserve"> </w:t>
      </w:r>
      <w:proofErr w:type="spellStart"/>
      <w:r>
        <w:t>Azerbaid</w:t>
      </w:r>
      <w:r w:rsidR="00033D3D">
        <w:t>ž</w:t>
      </w:r>
      <w:r>
        <w:t>aniin</w:t>
      </w:r>
      <w:proofErr w:type="spellEnd"/>
      <w:r>
        <w:t>.</w:t>
      </w:r>
      <w:r w:rsidR="00BD6C30">
        <w:t xml:space="preserve"> Toukokuussa 2023 oli edelleen epäselvää, oliko henkilö karkotettu Venäjältä.</w:t>
      </w:r>
      <w:r>
        <w:rPr>
          <w:rStyle w:val="Alaviitteenviite"/>
        </w:rPr>
        <w:footnoteReference w:id="39"/>
      </w:r>
      <w:r w:rsidR="00AB163F">
        <w:t xml:space="preserve"> Julkisissa lähteissä ei ole </w:t>
      </w:r>
      <w:r w:rsidR="00BD6C30">
        <w:t xml:space="preserve">löydettävissä </w:t>
      </w:r>
      <w:r w:rsidR="00AB163F">
        <w:t>tietoa siitä, onko henkilö tosiasiassa karkotettu Venäjältä.</w:t>
      </w:r>
      <w:r>
        <w:t xml:space="preserve"> </w:t>
      </w:r>
    </w:p>
    <w:p w14:paraId="2627287F" w14:textId="31994A6B" w:rsidR="002E40C5" w:rsidRDefault="002E40C5" w:rsidP="002E40C5">
      <w:pPr>
        <w:autoSpaceDE w:val="0"/>
        <w:autoSpaceDN w:val="0"/>
        <w:adjustRightInd w:val="0"/>
        <w:spacing w:before="0" w:after="0" w:line="240" w:lineRule="auto"/>
        <w:rPr>
          <w:rFonts w:cs="Century Gothic"/>
          <w:color w:val="000000"/>
          <w:szCs w:val="20"/>
        </w:rPr>
      </w:pPr>
      <w:r>
        <w:rPr>
          <w:rFonts w:cs="Century Gothic"/>
          <w:color w:val="000000"/>
          <w:szCs w:val="20"/>
        </w:rPr>
        <w:t>Vuonna 2021 uutisoitiin, että v</w:t>
      </w:r>
      <w:r w:rsidRPr="00107171">
        <w:rPr>
          <w:rFonts w:cs="Century Gothic"/>
          <w:color w:val="000000"/>
          <w:szCs w:val="20"/>
        </w:rPr>
        <w:t xml:space="preserve">uonna 2017 </w:t>
      </w:r>
      <w:proofErr w:type="spellStart"/>
      <w:r w:rsidR="00C559A6" w:rsidRPr="00624AD7">
        <w:t>Nurd</w:t>
      </w:r>
      <w:r w:rsidR="00C559A6">
        <w:t>ž</w:t>
      </w:r>
      <w:r w:rsidR="00C559A6" w:rsidRPr="00624AD7">
        <w:t>ular</w:t>
      </w:r>
      <w:proofErr w:type="spellEnd"/>
      <w:r w:rsidRPr="00107171">
        <w:rPr>
          <w:rFonts w:cs="Century Gothic"/>
          <w:color w:val="000000"/>
          <w:szCs w:val="20"/>
        </w:rPr>
        <w:t>-liikkeen toiminnan järjestämisestä vankeuteen tuomittu</w:t>
      </w:r>
      <w:r>
        <w:rPr>
          <w:rFonts w:cs="Century Gothic"/>
          <w:color w:val="000000"/>
          <w:szCs w:val="20"/>
        </w:rPr>
        <w:t>,</w:t>
      </w:r>
      <w:r w:rsidRPr="00107171">
        <w:rPr>
          <w:rFonts w:cs="Century Gothic"/>
          <w:color w:val="000000"/>
          <w:szCs w:val="20"/>
        </w:rPr>
        <w:t xml:space="preserve"> entisessä Neuvostoliitossa nykyisen Uzbekistanin alueella syntynyt etninen korealainen menetti Venäjän kansalaisuutensa </w:t>
      </w:r>
      <w:proofErr w:type="spellStart"/>
      <w:r w:rsidRPr="00107171">
        <w:rPr>
          <w:rFonts w:cs="Century Gothic"/>
          <w:color w:val="000000"/>
          <w:szCs w:val="20"/>
        </w:rPr>
        <w:t>ekstremismituomionsa</w:t>
      </w:r>
      <w:proofErr w:type="spellEnd"/>
      <w:r w:rsidRPr="00107171">
        <w:rPr>
          <w:rFonts w:cs="Century Gothic"/>
          <w:color w:val="000000"/>
          <w:szCs w:val="20"/>
        </w:rPr>
        <w:t xml:space="preserve"> vuoksi. </w:t>
      </w:r>
      <w:r>
        <w:rPr>
          <w:rFonts w:cs="Century Gothic"/>
          <w:color w:val="000000"/>
          <w:szCs w:val="20"/>
        </w:rPr>
        <w:t>Heti vankeustuomion</w:t>
      </w:r>
      <w:r w:rsidR="00C559A6">
        <w:rPr>
          <w:rFonts w:cs="Century Gothic"/>
          <w:color w:val="000000"/>
          <w:szCs w:val="20"/>
        </w:rPr>
        <w:t>sa</w:t>
      </w:r>
      <w:r>
        <w:rPr>
          <w:rFonts w:cs="Century Gothic"/>
          <w:color w:val="000000"/>
          <w:szCs w:val="20"/>
        </w:rPr>
        <w:t xml:space="preserve"> suoritettuaan häntä vastaan avattiin hallinnollinen menettely maassa oleskeluun liittyvän lainsäädännön rikkomisesta</w:t>
      </w:r>
      <w:r w:rsidR="008B1BD9">
        <w:rPr>
          <w:rFonts w:cs="Century Gothic"/>
          <w:color w:val="000000"/>
          <w:szCs w:val="20"/>
        </w:rPr>
        <w:t>,</w:t>
      </w:r>
      <w:r>
        <w:rPr>
          <w:rFonts w:cs="Century Gothic"/>
          <w:color w:val="000000"/>
          <w:szCs w:val="20"/>
        </w:rPr>
        <w:t xml:space="preserve"> ja hänet siirrettiin ulkomaalaisten väliaikaiseen karkotuskeskukseen Habarovskin alueelle. Uzbekistanin viranomaiset</w:t>
      </w:r>
      <w:r w:rsidRPr="00107171">
        <w:rPr>
          <w:rFonts w:cs="Century Gothic"/>
          <w:color w:val="000000"/>
          <w:szCs w:val="20"/>
        </w:rPr>
        <w:t xml:space="preserve"> ei</w:t>
      </w:r>
      <w:r>
        <w:rPr>
          <w:rFonts w:cs="Century Gothic"/>
          <w:color w:val="000000"/>
          <w:szCs w:val="20"/>
        </w:rPr>
        <w:t>vät kuitenkaan suostuneet vastaanottamaan henkilöä,</w:t>
      </w:r>
      <w:r w:rsidRPr="00107171">
        <w:rPr>
          <w:rFonts w:cs="Century Gothic"/>
          <w:color w:val="000000"/>
          <w:szCs w:val="20"/>
        </w:rPr>
        <w:t xml:space="preserve"> sillä henkilö</w:t>
      </w:r>
      <w:r w:rsidR="00C559A6">
        <w:rPr>
          <w:rFonts w:cs="Century Gothic"/>
          <w:color w:val="000000"/>
          <w:szCs w:val="20"/>
        </w:rPr>
        <w:t>llä</w:t>
      </w:r>
      <w:r w:rsidRPr="00107171">
        <w:rPr>
          <w:rFonts w:cs="Century Gothic"/>
          <w:color w:val="000000"/>
          <w:szCs w:val="20"/>
        </w:rPr>
        <w:t xml:space="preserve"> ei </w:t>
      </w:r>
      <w:r>
        <w:rPr>
          <w:rFonts w:cs="Century Gothic"/>
          <w:color w:val="000000"/>
          <w:szCs w:val="20"/>
        </w:rPr>
        <w:t>ollut</w:t>
      </w:r>
      <w:r w:rsidRPr="00107171">
        <w:rPr>
          <w:rFonts w:cs="Century Gothic"/>
          <w:color w:val="000000"/>
          <w:szCs w:val="20"/>
        </w:rPr>
        <w:t xml:space="preserve"> koskaan ollut Uzbekistanin kansalai</w:t>
      </w:r>
      <w:r w:rsidR="00C559A6">
        <w:rPr>
          <w:rFonts w:cs="Century Gothic"/>
          <w:color w:val="000000"/>
          <w:szCs w:val="20"/>
        </w:rPr>
        <w:t>suutta</w:t>
      </w:r>
      <w:r>
        <w:rPr>
          <w:rFonts w:cs="Century Gothic"/>
          <w:color w:val="000000"/>
          <w:szCs w:val="20"/>
        </w:rPr>
        <w:t>.</w:t>
      </w:r>
      <w:r>
        <w:rPr>
          <w:rStyle w:val="Alaviitteenviite"/>
          <w:rFonts w:cs="Century Gothic"/>
          <w:color w:val="000000"/>
          <w:szCs w:val="20"/>
        </w:rPr>
        <w:footnoteReference w:id="40"/>
      </w:r>
      <w:r>
        <w:rPr>
          <w:rFonts w:cs="Century Gothic"/>
          <w:color w:val="000000"/>
          <w:szCs w:val="20"/>
        </w:rPr>
        <w:t xml:space="preserve"> </w:t>
      </w:r>
      <w:r w:rsidRPr="00107171">
        <w:rPr>
          <w:rFonts w:cs="Century Gothic"/>
          <w:color w:val="000000"/>
          <w:szCs w:val="20"/>
        </w:rPr>
        <w:t>Julkisissa lähteissä ei ole löydettävissä tietoa</w:t>
      </w:r>
      <w:r>
        <w:rPr>
          <w:rFonts w:cs="Century Gothic"/>
          <w:color w:val="000000"/>
          <w:szCs w:val="20"/>
        </w:rPr>
        <w:t xml:space="preserve"> onko henkilö tosiasiassa karkotettu Venäjältä.</w:t>
      </w:r>
    </w:p>
    <w:p w14:paraId="33F3A09B" w14:textId="0B307D0B" w:rsidR="00310EC6" w:rsidRPr="00D4198C" w:rsidRDefault="00310EC6" w:rsidP="00310EC6">
      <w:pPr>
        <w:pStyle w:val="Numeroimatonotsikko"/>
      </w:pPr>
      <w:r w:rsidRPr="00D4198C">
        <w:t>Lakiehdotus karkottami</w:t>
      </w:r>
      <w:r w:rsidR="00835966">
        <w:t>sperusteista</w:t>
      </w:r>
    </w:p>
    <w:p w14:paraId="03159107" w14:textId="7C33B284" w:rsidR="00611EBB" w:rsidRPr="00F8099C" w:rsidRDefault="00310EC6" w:rsidP="00352716">
      <w:pPr>
        <w:pStyle w:val="Numeroimatonotsikko"/>
        <w:rPr>
          <w:b w:val="0"/>
          <w:bCs/>
          <w:lang w:val="en-US"/>
        </w:rPr>
      </w:pPr>
      <w:r w:rsidRPr="00D4198C">
        <w:rPr>
          <w:b w:val="0"/>
          <w:bCs/>
        </w:rPr>
        <w:t>Maaliskuussa 2026 Venäjän duumaan jätettiin lakiehdotus, jonka tavoitteena on laajentaa maasta karkottamisen perusteita,</w:t>
      </w:r>
      <w:r w:rsidR="000D6D5F">
        <w:rPr>
          <w:b w:val="0"/>
          <w:bCs/>
        </w:rPr>
        <w:t xml:space="preserve"> ja</w:t>
      </w:r>
      <w:r w:rsidRPr="00D4198C">
        <w:rPr>
          <w:b w:val="0"/>
          <w:bCs/>
        </w:rPr>
        <w:t xml:space="preserve"> erityisesti hallinnollisten rikkomusten</w:t>
      </w:r>
      <w:r w:rsidR="000D6D5F">
        <w:rPr>
          <w:b w:val="0"/>
          <w:bCs/>
        </w:rPr>
        <w:t xml:space="preserve"> listaa halutaan laajentaa.</w:t>
      </w:r>
      <w:r w:rsidRPr="00D4198C">
        <w:rPr>
          <w:b w:val="0"/>
          <w:bCs/>
        </w:rPr>
        <w:t xml:space="preserve"> Lakiehdotuksessa maasta poistuminen halutaan määrätä pakolliseksi, mikäli ulkomaalainen on syyllistynyt esimerkiksi ekstremistisen materiaalin laajamittaiseen levittämiseen (20.29 §), osallistunut ei-toivotun järjestön toimintaan (20.33 §) tai ollut järjestämässä jo lakkautetun yhteiskunnallisen tai uskonnollisen järjestön toimintaa (20.28. </w:t>
      </w:r>
      <w:r w:rsidRPr="00F8099C">
        <w:rPr>
          <w:b w:val="0"/>
          <w:bCs/>
          <w:lang w:val="en-US"/>
        </w:rPr>
        <w:t xml:space="preserve">§:n </w:t>
      </w:r>
      <w:r w:rsidR="008B1BD9">
        <w:rPr>
          <w:b w:val="0"/>
          <w:bCs/>
          <w:lang w:val="en-US"/>
        </w:rPr>
        <w:t xml:space="preserve">2. </w:t>
      </w:r>
      <w:proofErr w:type="spellStart"/>
      <w:r w:rsidRPr="00F8099C">
        <w:rPr>
          <w:b w:val="0"/>
          <w:bCs/>
          <w:lang w:val="en-US"/>
        </w:rPr>
        <w:t>momentti</w:t>
      </w:r>
      <w:proofErr w:type="spellEnd"/>
      <w:r w:rsidRPr="00F8099C">
        <w:rPr>
          <w:b w:val="0"/>
          <w:bCs/>
          <w:lang w:val="en-US"/>
        </w:rPr>
        <w:t>).</w:t>
      </w:r>
      <w:r>
        <w:rPr>
          <w:rStyle w:val="Alaviitteenviite"/>
          <w:b w:val="0"/>
          <w:bCs/>
          <w:lang w:val="ru-RU"/>
        </w:rPr>
        <w:footnoteReference w:id="41"/>
      </w:r>
      <w:r w:rsidRPr="00F8099C">
        <w:rPr>
          <w:b w:val="0"/>
          <w:bCs/>
          <w:lang w:val="en-US"/>
        </w:rPr>
        <w:t xml:space="preserve"> </w:t>
      </w:r>
    </w:p>
    <w:p w14:paraId="4525E64F" w14:textId="2588EB2A" w:rsidR="006E00BA" w:rsidRPr="00BA6744" w:rsidRDefault="00024D3F" w:rsidP="003B21D6">
      <w:pPr>
        <w:pStyle w:val="Numeroimatonotsikko"/>
        <w:rPr>
          <w:lang w:val="en-US"/>
        </w:rPr>
      </w:pPr>
      <w:proofErr w:type="spellStart"/>
      <w:r w:rsidRPr="00BA6744">
        <w:rPr>
          <w:lang w:val="en-US"/>
        </w:rPr>
        <w:t>Lähteet</w:t>
      </w:r>
      <w:proofErr w:type="spellEnd"/>
    </w:p>
    <w:p w14:paraId="287646DA" w14:textId="77777777" w:rsidR="00107171" w:rsidRDefault="00107171" w:rsidP="00856B3E">
      <w:pPr>
        <w:autoSpaceDE w:val="0"/>
        <w:autoSpaceDN w:val="0"/>
        <w:adjustRightInd w:val="0"/>
        <w:spacing w:before="0" w:after="0" w:line="240" w:lineRule="auto"/>
        <w:jc w:val="left"/>
        <w:rPr>
          <w:rFonts w:cs="Century Gothic"/>
          <w:color w:val="000000"/>
          <w:szCs w:val="20"/>
          <w:lang w:val="en-US"/>
        </w:rPr>
      </w:pPr>
      <w:r w:rsidRPr="00A07189">
        <w:rPr>
          <w:rFonts w:cs="Century Gothic"/>
          <w:color w:val="000000"/>
          <w:szCs w:val="20"/>
          <w:lang w:val="en-US"/>
        </w:rPr>
        <w:t xml:space="preserve">Forum18 </w:t>
      </w:r>
    </w:p>
    <w:p w14:paraId="08ABF261" w14:textId="77777777" w:rsidR="00107171" w:rsidRDefault="00107171" w:rsidP="00856B3E">
      <w:pPr>
        <w:autoSpaceDE w:val="0"/>
        <w:autoSpaceDN w:val="0"/>
        <w:adjustRightInd w:val="0"/>
        <w:spacing w:before="0" w:after="0" w:line="240" w:lineRule="auto"/>
        <w:ind w:left="720"/>
        <w:jc w:val="left"/>
        <w:rPr>
          <w:rFonts w:cs="Century Gothic"/>
          <w:color w:val="000000"/>
          <w:szCs w:val="20"/>
          <w:lang w:val="en-US"/>
        </w:rPr>
      </w:pPr>
    </w:p>
    <w:p w14:paraId="70926FBF" w14:textId="77777777" w:rsidR="00DB6C9D" w:rsidRDefault="00107171" w:rsidP="00856B3E">
      <w:pPr>
        <w:autoSpaceDE w:val="0"/>
        <w:autoSpaceDN w:val="0"/>
        <w:adjustRightInd w:val="0"/>
        <w:spacing w:before="0" w:after="0" w:line="240" w:lineRule="auto"/>
        <w:ind w:left="720"/>
        <w:jc w:val="left"/>
        <w:rPr>
          <w:rFonts w:cs="Century Gothic"/>
          <w:color w:val="000000"/>
          <w:szCs w:val="20"/>
          <w:lang w:val="en-US"/>
        </w:rPr>
      </w:pPr>
      <w:r w:rsidRPr="00A07189">
        <w:rPr>
          <w:rFonts w:cs="Century Gothic"/>
          <w:color w:val="000000"/>
          <w:szCs w:val="20"/>
          <w:lang w:val="en-US"/>
        </w:rPr>
        <w:t xml:space="preserve">18.3.2026. </w:t>
      </w:r>
      <w:r w:rsidRPr="00377048">
        <w:rPr>
          <w:rFonts w:cs="Century Gothic"/>
          <w:i/>
          <w:iCs/>
          <w:color w:val="000000"/>
          <w:szCs w:val="20"/>
          <w:lang w:val="en-US"/>
        </w:rPr>
        <w:t xml:space="preserve">RUSSIA: Handcuffed, stripped, beaten, "repeatedly subjected to electric shocks". </w:t>
      </w:r>
      <w:hyperlink r:id="rId8" w:history="1">
        <w:r w:rsidRPr="000530B5">
          <w:rPr>
            <w:rStyle w:val="Hyperlinkki"/>
            <w:rFonts w:cs="Century Gothic"/>
            <w:szCs w:val="20"/>
            <w:lang w:val="en-US"/>
          </w:rPr>
          <w:t>https://www.forum18.org/archive.php?article_id=3036</w:t>
        </w:r>
      </w:hyperlink>
      <w:r w:rsidRPr="000530B5">
        <w:rPr>
          <w:rFonts w:cs="Century Gothic"/>
          <w:color w:val="000000"/>
          <w:szCs w:val="20"/>
          <w:lang w:val="en-US"/>
        </w:rPr>
        <w:t xml:space="preserve"> </w:t>
      </w:r>
      <w:r>
        <w:rPr>
          <w:rFonts w:cs="Century Gothic"/>
          <w:color w:val="000000"/>
          <w:szCs w:val="20"/>
          <w:lang w:val="en-US"/>
        </w:rPr>
        <w:t>(</w:t>
      </w:r>
      <w:proofErr w:type="spellStart"/>
      <w:r>
        <w:rPr>
          <w:rFonts w:cs="Century Gothic"/>
          <w:color w:val="000000"/>
          <w:szCs w:val="20"/>
          <w:lang w:val="en-US"/>
        </w:rPr>
        <w:t>käyty</w:t>
      </w:r>
      <w:proofErr w:type="spellEnd"/>
      <w:r>
        <w:rPr>
          <w:rFonts w:cs="Century Gothic"/>
          <w:color w:val="000000"/>
          <w:szCs w:val="20"/>
          <w:lang w:val="en-US"/>
        </w:rPr>
        <w:t xml:space="preserve"> 29.4.2026).</w:t>
      </w:r>
    </w:p>
    <w:p w14:paraId="73250680" w14:textId="77777777" w:rsidR="00DB6C9D" w:rsidRDefault="00DB6C9D" w:rsidP="00856B3E">
      <w:pPr>
        <w:autoSpaceDE w:val="0"/>
        <w:autoSpaceDN w:val="0"/>
        <w:adjustRightInd w:val="0"/>
        <w:spacing w:before="0" w:after="0" w:line="240" w:lineRule="auto"/>
        <w:ind w:left="720"/>
        <w:jc w:val="left"/>
        <w:rPr>
          <w:rFonts w:cs="Century Gothic"/>
          <w:color w:val="000000"/>
          <w:szCs w:val="20"/>
          <w:lang w:val="en-US"/>
        </w:rPr>
      </w:pPr>
    </w:p>
    <w:p w14:paraId="45BB9971" w14:textId="77777777" w:rsidR="00DB6C9D" w:rsidRDefault="00107171" w:rsidP="00856B3E">
      <w:pPr>
        <w:autoSpaceDE w:val="0"/>
        <w:autoSpaceDN w:val="0"/>
        <w:adjustRightInd w:val="0"/>
        <w:spacing w:before="0" w:after="0" w:line="240" w:lineRule="auto"/>
        <w:ind w:left="720"/>
        <w:jc w:val="left"/>
        <w:rPr>
          <w:rFonts w:cs="Century Gothic"/>
          <w:color w:val="000000"/>
          <w:szCs w:val="20"/>
          <w:lang w:val="en-US"/>
        </w:rPr>
      </w:pPr>
      <w:r>
        <w:rPr>
          <w:rFonts w:cs="Century Gothic"/>
          <w:color w:val="000000"/>
          <w:szCs w:val="20"/>
          <w:lang w:val="en-US"/>
        </w:rPr>
        <w:t>1</w:t>
      </w:r>
      <w:r w:rsidRPr="00377048">
        <w:rPr>
          <w:rFonts w:cs="Century Gothic"/>
          <w:color w:val="000000"/>
          <w:szCs w:val="20"/>
          <w:lang w:val="en-US"/>
        </w:rPr>
        <w:t xml:space="preserve">2.11.2025. </w:t>
      </w:r>
      <w:r w:rsidRPr="00377048">
        <w:rPr>
          <w:rFonts w:cs="Century Gothic"/>
          <w:i/>
          <w:iCs/>
          <w:color w:val="000000"/>
          <w:szCs w:val="20"/>
          <w:lang w:val="en-US"/>
        </w:rPr>
        <w:t>RUSSIA: Exiled Orthodox journalist facing criminal charges added to Wanted List.</w:t>
      </w:r>
      <w:r w:rsidRPr="00377048">
        <w:rPr>
          <w:rFonts w:cs="Century Gothic"/>
          <w:color w:val="000000"/>
          <w:szCs w:val="20"/>
          <w:lang w:val="en-US"/>
        </w:rPr>
        <w:t xml:space="preserve"> </w:t>
      </w:r>
      <w:hyperlink r:id="rId9" w:history="1">
        <w:r w:rsidRPr="00107171">
          <w:rPr>
            <w:rStyle w:val="Hyperlinkki"/>
            <w:rFonts w:cs="Century Gothic"/>
            <w:szCs w:val="20"/>
            <w:lang w:val="en-US"/>
          </w:rPr>
          <w:t>https://www.forum18.org/archive.php?article_id=3011</w:t>
        </w:r>
      </w:hyperlink>
      <w:r w:rsidRPr="00107171">
        <w:rPr>
          <w:rFonts w:cs="Century Gothic"/>
          <w:color w:val="000000"/>
          <w:szCs w:val="20"/>
          <w:lang w:val="en-US"/>
        </w:rPr>
        <w:t xml:space="preserve"> </w:t>
      </w:r>
      <w:r>
        <w:rPr>
          <w:rFonts w:cs="Century Gothic"/>
          <w:color w:val="000000"/>
          <w:szCs w:val="20"/>
          <w:lang w:val="en-US"/>
        </w:rPr>
        <w:t>(</w:t>
      </w:r>
      <w:proofErr w:type="spellStart"/>
      <w:r>
        <w:rPr>
          <w:rFonts w:cs="Century Gothic"/>
          <w:color w:val="000000"/>
          <w:szCs w:val="20"/>
          <w:lang w:val="en-US"/>
        </w:rPr>
        <w:t>käyty</w:t>
      </w:r>
      <w:proofErr w:type="spellEnd"/>
      <w:r>
        <w:rPr>
          <w:rFonts w:cs="Century Gothic"/>
          <w:color w:val="000000"/>
          <w:szCs w:val="20"/>
          <w:lang w:val="en-US"/>
        </w:rPr>
        <w:t xml:space="preserve"> 29.4.2026).</w:t>
      </w:r>
    </w:p>
    <w:p w14:paraId="454A6405" w14:textId="77777777" w:rsidR="00DB6C9D" w:rsidRDefault="00DB6C9D" w:rsidP="00856B3E">
      <w:pPr>
        <w:autoSpaceDE w:val="0"/>
        <w:autoSpaceDN w:val="0"/>
        <w:adjustRightInd w:val="0"/>
        <w:spacing w:before="0" w:after="0" w:line="240" w:lineRule="auto"/>
        <w:ind w:left="720"/>
        <w:jc w:val="left"/>
        <w:rPr>
          <w:rFonts w:cs="Century Gothic"/>
          <w:color w:val="000000"/>
          <w:szCs w:val="20"/>
          <w:lang w:val="en-US"/>
        </w:rPr>
      </w:pPr>
    </w:p>
    <w:p w14:paraId="62BB26C1" w14:textId="16DC636D" w:rsidR="00DB6C9D" w:rsidRDefault="00107171" w:rsidP="00856B3E">
      <w:pPr>
        <w:autoSpaceDE w:val="0"/>
        <w:autoSpaceDN w:val="0"/>
        <w:adjustRightInd w:val="0"/>
        <w:spacing w:before="0" w:after="0" w:line="240" w:lineRule="auto"/>
        <w:ind w:left="720"/>
        <w:jc w:val="left"/>
        <w:rPr>
          <w:rFonts w:cs="Century Gothic"/>
          <w:color w:val="000000"/>
          <w:szCs w:val="20"/>
          <w:lang w:val="en-US"/>
        </w:rPr>
      </w:pPr>
      <w:r w:rsidRPr="00107171">
        <w:rPr>
          <w:rFonts w:cs="Century Gothic"/>
          <w:color w:val="000000"/>
          <w:szCs w:val="20"/>
          <w:lang w:val="en-US"/>
        </w:rPr>
        <w:t xml:space="preserve">21.10.2025. </w:t>
      </w:r>
      <w:r w:rsidRPr="00107171">
        <w:rPr>
          <w:rFonts w:cs="Century Gothic"/>
          <w:i/>
          <w:iCs/>
          <w:color w:val="000000"/>
          <w:szCs w:val="20"/>
          <w:lang w:val="en-US"/>
        </w:rPr>
        <w:t xml:space="preserve">RUSSIA: More long jail sentences, removals of citizenship. </w:t>
      </w:r>
      <w:hyperlink r:id="rId10" w:history="1">
        <w:r w:rsidRPr="00217657">
          <w:rPr>
            <w:rStyle w:val="Hyperlinkki"/>
            <w:rFonts w:cs="Century Gothic"/>
            <w:szCs w:val="20"/>
            <w:lang w:val="en-US"/>
          </w:rPr>
          <w:t>https://www.forum18.org/archive.php?article_id=3008</w:t>
        </w:r>
      </w:hyperlink>
      <w:r>
        <w:rPr>
          <w:rFonts w:cs="Century Gothic"/>
          <w:color w:val="000000"/>
          <w:szCs w:val="20"/>
          <w:lang w:val="en-US"/>
        </w:rPr>
        <w:t xml:space="preserve"> (</w:t>
      </w:r>
      <w:proofErr w:type="spellStart"/>
      <w:r>
        <w:rPr>
          <w:rFonts w:cs="Century Gothic"/>
          <w:color w:val="000000"/>
          <w:szCs w:val="20"/>
          <w:lang w:val="en-US"/>
        </w:rPr>
        <w:t>käyty</w:t>
      </w:r>
      <w:proofErr w:type="spellEnd"/>
      <w:r>
        <w:rPr>
          <w:rFonts w:cs="Century Gothic"/>
          <w:color w:val="000000"/>
          <w:szCs w:val="20"/>
          <w:lang w:val="en-US"/>
        </w:rPr>
        <w:t xml:space="preserve"> 29.4.2026).</w:t>
      </w:r>
    </w:p>
    <w:p w14:paraId="1FDEF968" w14:textId="4812D616" w:rsidR="00647C58" w:rsidRDefault="00647C58" w:rsidP="00856B3E">
      <w:pPr>
        <w:autoSpaceDE w:val="0"/>
        <w:autoSpaceDN w:val="0"/>
        <w:adjustRightInd w:val="0"/>
        <w:spacing w:before="0" w:after="0" w:line="240" w:lineRule="auto"/>
        <w:ind w:left="720"/>
        <w:jc w:val="left"/>
        <w:rPr>
          <w:rFonts w:cs="Century Gothic"/>
          <w:color w:val="000000"/>
          <w:szCs w:val="20"/>
          <w:lang w:val="en-US"/>
        </w:rPr>
      </w:pPr>
    </w:p>
    <w:p w14:paraId="15ABD287" w14:textId="786BB6A6" w:rsidR="00647C58" w:rsidRPr="00647C58" w:rsidRDefault="00647C58" w:rsidP="00856B3E">
      <w:pPr>
        <w:autoSpaceDE w:val="0"/>
        <w:autoSpaceDN w:val="0"/>
        <w:adjustRightInd w:val="0"/>
        <w:spacing w:before="0" w:after="0" w:line="240" w:lineRule="auto"/>
        <w:ind w:left="720"/>
        <w:jc w:val="left"/>
        <w:rPr>
          <w:rFonts w:cs="Century Gothic"/>
          <w:color w:val="000000"/>
          <w:szCs w:val="20"/>
          <w:lang w:val="en-US"/>
        </w:rPr>
      </w:pPr>
      <w:r w:rsidRPr="005C3BB6">
        <w:rPr>
          <w:rFonts w:cs="Century Gothic"/>
          <w:color w:val="000000"/>
          <w:szCs w:val="20"/>
          <w:lang w:val="en-US"/>
        </w:rPr>
        <w:t xml:space="preserve">4.10.2024. </w:t>
      </w:r>
      <w:r w:rsidRPr="00647C58">
        <w:rPr>
          <w:rFonts w:cs="Century Gothic"/>
          <w:i/>
          <w:iCs/>
          <w:color w:val="000000"/>
          <w:szCs w:val="20"/>
          <w:lang w:val="en-US"/>
        </w:rPr>
        <w:t xml:space="preserve">RUSSIA: Wide-ranging blocking of religious-related websites. </w:t>
      </w:r>
      <w:hyperlink r:id="rId11" w:history="1">
        <w:r w:rsidRPr="005547CF">
          <w:rPr>
            <w:rStyle w:val="Hyperlinkki"/>
            <w:rFonts w:cs="Century Gothic"/>
            <w:szCs w:val="20"/>
            <w:lang w:val="en-US"/>
          </w:rPr>
          <w:t>https://www.forum18.org/archive.php?article_id=2935</w:t>
        </w:r>
      </w:hyperlink>
      <w:r w:rsidRPr="005547CF">
        <w:rPr>
          <w:rFonts w:cs="Century Gothic"/>
          <w:color w:val="000000"/>
          <w:szCs w:val="20"/>
          <w:lang w:val="en-US"/>
        </w:rPr>
        <w:t xml:space="preserve"> (</w:t>
      </w:r>
      <w:proofErr w:type="spellStart"/>
      <w:r w:rsidRPr="005547CF">
        <w:rPr>
          <w:rFonts w:cs="Century Gothic"/>
          <w:color w:val="000000"/>
          <w:szCs w:val="20"/>
          <w:lang w:val="en-US"/>
        </w:rPr>
        <w:t>käyty</w:t>
      </w:r>
      <w:proofErr w:type="spellEnd"/>
      <w:r w:rsidRPr="005547CF">
        <w:rPr>
          <w:rFonts w:cs="Century Gothic"/>
          <w:color w:val="000000"/>
          <w:szCs w:val="20"/>
          <w:lang w:val="en-US"/>
        </w:rPr>
        <w:t xml:space="preserve"> 4.5.2026).</w:t>
      </w:r>
    </w:p>
    <w:p w14:paraId="33114E32" w14:textId="77777777" w:rsidR="00D932D7" w:rsidRDefault="00D932D7" w:rsidP="00856B3E">
      <w:pPr>
        <w:autoSpaceDE w:val="0"/>
        <w:autoSpaceDN w:val="0"/>
        <w:adjustRightInd w:val="0"/>
        <w:spacing w:before="0" w:after="0" w:line="240" w:lineRule="auto"/>
        <w:jc w:val="left"/>
        <w:rPr>
          <w:rFonts w:cs="Century Gothic"/>
          <w:color w:val="000000"/>
          <w:szCs w:val="20"/>
          <w:lang w:val="en-US"/>
        </w:rPr>
      </w:pPr>
    </w:p>
    <w:p w14:paraId="4E95E35C" w14:textId="67A8D488" w:rsidR="00D932D7" w:rsidRPr="005547CF" w:rsidRDefault="00D932D7" w:rsidP="00856B3E">
      <w:pPr>
        <w:autoSpaceDE w:val="0"/>
        <w:autoSpaceDN w:val="0"/>
        <w:adjustRightInd w:val="0"/>
        <w:spacing w:before="0" w:after="0" w:line="240" w:lineRule="auto"/>
        <w:ind w:left="720"/>
        <w:jc w:val="left"/>
        <w:rPr>
          <w:rFonts w:cs="Century Gothic"/>
          <w:color w:val="000000"/>
          <w:szCs w:val="20"/>
          <w:lang w:val="en-US"/>
        </w:rPr>
      </w:pPr>
      <w:r w:rsidRPr="00115777">
        <w:rPr>
          <w:rFonts w:cs="Century Gothic"/>
          <w:color w:val="000000"/>
          <w:szCs w:val="20"/>
          <w:lang w:val="en-US"/>
        </w:rPr>
        <w:t xml:space="preserve">20.6.2024. </w:t>
      </w:r>
      <w:r w:rsidRPr="00115777">
        <w:rPr>
          <w:rFonts w:cs="Century Gothic"/>
          <w:i/>
          <w:iCs/>
          <w:color w:val="000000"/>
          <w:szCs w:val="20"/>
          <w:lang w:val="en-US"/>
        </w:rPr>
        <w:t>RUSSIA: Who ordered torture of Jehovah's Witness prisoner of conscience?</w:t>
      </w:r>
      <w:r w:rsidRPr="00115777">
        <w:rPr>
          <w:rFonts w:cs="Century Gothic"/>
          <w:color w:val="000000"/>
          <w:szCs w:val="20"/>
          <w:lang w:val="en-US"/>
        </w:rPr>
        <w:t xml:space="preserve"> </w:t>
      </w:r>
      <w:hyperlink r:id="rId12" w:history="1">
        <w:r w:rsidRPr="005547CF">
          <w:rPr>
            <w:rStyle w:val="Hyperlinkki"/>
            <w:rFonts w:cs="Century Gothic"/>
            <w:szCs w:val="20"/>
            <w:lang w:val="en-US"/>
          </w:rPr>
          <w:t>https://www.forum18.org/archive.php?article_id=2916</w:t>
        </w:r>
      </w:hyperlink>
      <w:r w:rsidRPr="005547CF">
        <w:rPr>
          <w:rFonts w:cs="Century Gothic"/>
          <w:color w:val="000000"/>
          <w:szCs w:val="20"/>
          <w:lang w:val="en-US"/>
        </w:rPr>
        <w:t xml:space="preserve"> (</w:t>
      </w:r>
      <w:proofErr w:type="spellStart"/>
      <w:r w:rsidRPr="005547CF">
        <w:rPr>
          <w:rFonts w:cs="Century Gothic"/>
          <w:color w:val="000000"/>
          <w:szCs w:val="20"/>
          <w:lang w:val="en-US"/>
        </w:rPr>
        <w:t>käyty</w:t>
      </w:r>
      <w:proofErr w:type="spellEnd"/>
      <w:r w:rsidRPr="005547CF">
        <w:rPr>
          <w:rFonts w:cs="Century Gothic"/>
          <w:color w:val="000000"/>
          <w:szCs w:val="20"/>
          <w:lang w:val="en-US"/>
        </w:rPr>
        <w:t xml:space="preserve"> 4.5.2026).</w:t>
      </w:r>
    </w:p>
    <w:p w14:paraId="0175B015" w14:textId="77EA4187" w:rsidR="00D932D7" w:rsidRDefault="00D932D7" w:rsidP="00856B3E">
      <w:pPr>
        <w:autoSpaceDE w:val="0"/>
        <w:autoSpaceDN w:val="0"/>
        <w:adjustRightInd w:val="0"/>
        <w:spacing w:before="0" w:after="0" w:line="240" w:lineRule="auto"/>
        <w:ind w:left="720"/>
        <w:jc w:val="left"/>
        <w:rPr>
          <w:rFonts w:cs="Century Gothic"/>
          <w:color w:val="000000"/>
          <w:szCs w:val="20"/>
          <w:lang w:val="en-US"/>
        </w:rPr>
      </w:pPr>
    </w:p>
    <w:p w14:paraId="70E0C49D" w14:textId="4BAD7C0E" w:rsidR="003154E1" w:rsidRPr="005547CF" w:rsidRDefault="003154E1" w:rsidP="00856B3E">
      <w:pPr>
        <w:autoSpaceDE w:val="0"/>
        <w:autoSpaceDN w:val="0"/>
        <w:adjustRightInd w:val="0"/>
        <w:spacing w:before="0" w:after="0" w:line="240" w:lineRule="auto"/>
        <w:ind w:left="720"/>
        <w:jc w:val="left"/>
        <w:rPr>
          <w:rFonts w:cs="Century Gothic"/>
          <w:color w:val="000000"/>
          <w:szCs w:val="20"/>
          <w:lang w:val="en-US"/>
        </w:rPr>
      </w:pPr>
      <w:r w:rsidRPr="003154E1">
        <w:rPr>
          <w:rFonts w:cs="Century Gothic"/>
          <w:color w:val="000000"/>
          <w:szCs w:val="20"/>
          <w:lang w:val="en-US"/>
        </w:rPr>
        <w:t xml:space="preserve">19.3.2024. </w:t>
      </w:r>
      <w:r w:rsidRPr="003154E1">
        <w:rPr>
          <w:rFonts w:cs="Century Gothic"/>
          <w:i/>
          <w:iCs/>
          <w:color w:val="000000"/>
          <w:szCs w:val="20"/>
          <w:lang w:val="en-US"/>
        </w:rPr>
        <w:t>RUSSIA: "Extremism" prosecutions of elderly Jehovah's Witnesses.</w:t>
      </w:r>
      <w:r w:rsidRPr="003154E1">
        <w:rPr>
          <w:rFonts w:cs="Century Gothic"/>
          <w:color w:val="000000"/>
          <w:szCs w:val="20"/>
          <w:lang w:val="en-US"/>
        </w:rPr>
        <w:t xml:space="preserve"> </w:t>
      </w:r>
      <w:hyperlink r:id="rId13" w:history="1">
        <w:r w:rsidRPr="005547CF">
          <w:rPr>
            <w:rStyle w:val="Hyperlinkki"/>
            <w:rFonts w:cs="Century Gothic"/>
            <w:szCs w:val="20"/>
            <w:lang w:val="en-US"/>
          </w:rPr>
          <w:t>https://www.forum18.org/archive.php?article_id=2898</w:t>
        </w:r>
      </w:hyperlink>
      <w:r w:rsidRPr="005547CF">
        <w:rPr>
          <w:rFonts w:cs="Century Gothic"/>
          <w:color w:val="000000"/>
          <w:szCs w:val="20"/>
          <w:lang w:val="en-US"/>
        </w:rPr>
        <w:t xml:space="preserve"> (</w:t>
      </w:r>
      <w:proofErr w:type="spellStart"/>
      <w:r w:rsidRPr="005547CF">
        <w:rPr>
          <w:rFonts w:cs="Century Gothic"/>
          <w:color w:val="000000"/>
          <w:szCs w:val="20"/>
          <w:lang w:val="en-US"/>
        </w:rPr>
        <w:t>käyty</w:t>
      </w:r>
      <w:proofErr w:type="spellEnd"/>
      <w:r w:rsidRPr="005547CF">
        <w:rPr>
          <w:rFonts w:cs="Century Gothic"/>
          <w:color w:val="000000"/>
          <w:szCs w:val="20"/>
          <w:lang w:val="en-US"/>
        </w:rPr>
        <w:t xml:space="preserve"> 4.5.2026).</w:t>
      </w:r>
    </w:p>
    <w:p w14:paraId="773F626A" w14:textId="77777777" w:rsidR="003154E1" w:rsidRPr="005547CF" w:rsidRDefault="003154E1" w:rsidP="00856B3E">
      <w:pPr>
        <w:autoSpaceDE w:val="0"/>
        <w:autoSpaceDN w:val="0"/>
        <w:adjustRightInd w:val="0"/>
        <w:spacing w:before="0" w:after="0" w:line="240" w:lineRule="auto"/>
        <w:jc w:val="left"/>
        <w:rPr>
          <w:rFonts w:cs="Century Gothic"/>
          <w:color w:val="000000"/>
          <w:szCs w:val="20"/>
          <w:lang w:val="en-US"/>
        </w:rPr>
      </w:pPr>
    </w:p>
    <w:p w14:paraId="756B3DAD" w14:textId="0ED1EAE1" w:rsidR="00E53609" w:rsidRDefault="00E53609" w:rsidP="00856B3E">
      <w:pPr>
        <w:autoSpaceDE w:val="0"/>
        <w:autoSpaceDN w:val="0"/>
        <w:adjustRightInd w:val="0"/>
        <w:spacing w:before="0" w:after="0" w:line="240" w:lineRule="auto"/>
        <w:ind w:left="720"/>
        <w:jc w:val="left"/>
        <w:rPr>
          <w:rFonts w:cs="Century Gothic"/>
          <w:color w:val="000000"/>
          <w:szCs w:val="20"/>
          <w:lang w:val="en-US"/>
        </w:rPr>
      </w:pPr>
      <w:r w:rsidRPr="005547CF">
        <w:rPr>
          <w:rFonts w:cs="Century Gothic"/>
          <w:color w:val="000000"/>
          <w:szCs w:val="20"/>
          <w:lang w:val="en-US"/>
        </w:rPr>
        <w:t xml:space="preserve">16.2.2024. </w:t>
      </w:r>
      <w:r w:rsidRPr="00E53609">
        <w:rPr>
          <w:rFonts w:cs="Century Gothic"/>
          <w:i/>
          <w:iCs/>
          <w:color w:val="000000"/>
          <w:szCs w:val="20"/>
          <w:lang w:val="en-US"/>
        </w:rPr>
        <w:t xml:space="preserve">RUSSIA: 43 on Federal Wanted List for exercising freedom of religion or belief. </w:t>
      </w:r>
      <w:hyperlink r:id="rId14" w:history="1">
        <w:r w:rsidRPr="005B7D43">
          <w:rPr>
            <w:rStyle w:val="Hyperlinkki"/>
            <w:rFonts w:cs="Century Gothic"/>
            <w:szCs w:val="20"/>
            <w:lang w:val="en-US"/>
          </w:rPr>
          <w:t>https://www.forum18.org/archive.php?article_id=2892</w:t>
        </w:r>
      </w:hyperlink>
      <w:r>
        <w:rPr>
          <w:rFonts w:cs="Century Gothic"/>
          <w:color w:val="000000"/>
          <w:szCs w:val="20"/>
          <w:lang w:val="en-US"/>
        </w:rPr>
        <w:t xml:space="preserve"> (</w:t>
      </w:r>
      <w:proofErr w:type="spellStart"/>
      <w:r>
        <w:rPr>
          <w:rFonts w:cs="Century Gothic"/>
          <w:color w:val="000000"/>
          <w:szCs w:val="20"/>
          <w:lang w:val="en-US"/>
        </w:rPr>
        <w:t>käyty</w:t>
      </w:r>
      <w:proofErr w:type="spellEnd"/>
      <w:r>
        <w:rPr>
          <w:rFonts w:cs="Century Gothic"/>
          <w:color w:val="000000"/>
          <w:szCs w:val="20"/>
          <w:lang w:val="en-US"/>
        </w:rPr>
        <w:t xml:space="preserve"> 4.5.2026).</w:t>
      </w:r>
    </w:p>
    <w:p w14:paraId="3300149F" w14:textId="77777777" w:rsidR="00E53609" w:rsidRDefault="00E53609" w:rsidP="00856B3E">
      <w:pPr>
        <w:autoSpaceDE w:val="0"/>
        <w:autoSpaceDN w:val="0"/>
        <w:adjustRightInd w:val="0"/>
        <w:spacing w:before="0" w:after="0" w:line="240" w:lineRule="auto"/>
        <w:jc w:val="left"/>
        <w:rPr>
          <w:rFonts w:cs="Century Gothic"/>
          <w:color w:val="000000"/>
          <w:szCs w:val="20"/>
          <w:lang w:val="en-US"/>
        </w:rPr>
      </w:pPr>
    </w:p>
    <w:p w14:paraId="27D62060" w14:textId="77777777" w:rsidR="00197792" w:rsidRDefault="00266ECB" w:rsidP="00856B3E">
      <w:pPr>
        <w:autoSpaceDE w:val="0"/>
        <w:autoSpaceDN w:val="0"/>
        <w:adjustRightInd w:val="0"/>
        <w:spacing w:before="0" w:after="0" w:line="240" w:lineRule="auto"/>
        <w:ind w:left="720"/>
        <w:jc w:val="left"/>
        <w:rPr>
          <w:rFonts w:cs="Century Gothic"/>
          <w:color w:val="000000"/>
          <w:szCs w:val="20"/>
          <w:lang w:val="en-US"/>
        </w:rPr>
      </w:pPr>
      <w:r w:rsidRPr="000E05CD">
        <w:rPr>
          <w:rFonts w:cs="Century Gothic"/>
          <w:color w:val="000000"/>
          <w:szCs w:val="20"/>
          <w:lang w:val="en-US"/>
        </w:rPr>
        <w:lastRenderedPageBreak/>
        <w:t xml:space="preserve">31.1.2024. </w:t>
      </w:r>
      <w:r w:rsidRPr="000E05CD">
        <w:rPr>
          <w:rFonts w:cs="Century Gothic"/>
          <w:i/>
          <w:iCs/>
          <w:color w:val="000000"/>
          <w:szCs w:val="20"/>
          <w:lang w:val="en-US"/>
        </w:rPr>
        <w:t>RUSSIA: Another trial of Muslims meeting to study Nursi's Works.</w:t>
      </w:r>
      <w:r w:rsidRPr="000E05CD">
        <w:rPr>
          <w:rFonts w:cs="Century Gothic"/>
          <w:color w:val="000000"/>
          <w:szCs w:val="20"/>
          <w:lang w:val="en-US"/>
        </w:rPr>
        <w:t xml:space="preserve"> </w:t>
      </w:r>
      <w:hyperlink r:id="rId15" w:history="1">
        <w:r w:rsidRPr="004F4272">
          <w:rPr>
            <w:rStyle w:val="Hyperlinkki"/>
            <w:rFonts w:cs="Century Gothic"/>
            <w:szCs w:val="20"/>
            <w:lang w:val="en-US"/>
          </w:rPr>
          <w:t>https://www.forum18.org/archive.php?article_id=2889</w:t>
        </w:r>
      </w:hyperlink>
      <w:r w:rsidRPr="004F4272">
        <w:rPr>
          <w:rFonts w:cs="Century Gothic"/>
          <w:color w:val="000000"/>
          <w:szCs w:val="20"/>
          <w:lang w:val="en-US"/>
        </w:rPr>
        <w:t xml:space="preserve"> (</w:t>
      </w:r>
      <w:proofErr w:type="spellStart"/>
      <w:r w:rsidRPr="004F4272">
        <w:rPr>
          <w:rFonts w:cs="Century Gothic"/>
          <w:color w:val="000000"/>
          <w:szCs w:val="20"/>
          <w:lang w:val="en-US"/>
        </w:rPr>
        <w:t>käyty</w:t>
      </w:r>
      <w:proofErr w:type="spellEnd"/>
      <w:r w:rsidRPr="004F4272">
        <w:rPr>
          <w:rFonts w:cs="Century Gothic"/>
          <w:color w:val="000000"/>
          <w:szCs w:val="20"/>
          <w:lang w:val="en-US"/>
        </w:rPr>
        <w:t xml:space="preserve"> 5.5.2026).</w:t>
      </w:r>
      <w:r w:rsidR="00197792">
        <w:rPr>
          <w:rFonts w:cs="Century Gothic"/>
          <w:color w:val="000000"/>
          <w:szCs w:val="20"/>
          <w:lang w:val="en-US"/>
        </w:rPr>
        <w:tab/>
      </w:r>
    </w:p>
    <w:p w14:paraId="3A6F58C4" w14:textId="77777777" w:rsidR="00197792" w:rsidRDefault="00197792" w:rsidP="00856B3E">
      <w:pPr>
        <w:autoSpaceDE w:val="0"/>
        <w:autoSpaceDN w:val="0"/>
        <w:adjustRightInd w:val="0"/>
        <w:spacing w:before="0" w:after="0" w:line="240" w:lineRule="auto"/>
        <w:ind w:left="720"/>
        <w:jc w:val="left"/>
        <w:rPr>
          <w:rFonts w:cs="Century Gothic"/>
          <w:color w:val="000000"/>
          <w:szCs w:val="20"/>
          <w:lang w:val="en-US"/>
        </w:rPr>
      </w:pPr>
    </w:p>
    <w:p w14:paraId="302C915D" w14:textId="4927E081" w:rsidR="00D0659D" w:rsidRPr="004F4272" w:rsidRDefault="00D0659D" w:rsidP="00856B3E">
      <w:pPr>
        <w:autoSpaceDE w:val="0"/>
        <w:autoSpaceDN w:val="0"/>
        <w:adjustRightInd w:val="0"/>
        <w:spacing w:before="0" w:after="0" w:line="240" w:lineRule="auto"/>
        <w:ind w:left="720"/>
        <w:jc w:val="left"/>
        <w:rPr>
          <w:rFonts w:cs="Century Gothic"/>
          <w:color w:val="000000"/>
          <w:szCs w:val="20"/>
          <w:lang w:val="en-US"/>
        </w:rPr>
      </w:pPr>
      <w:r w:rsidRPr="00AD3709">
        <w:rPr>
          <w:rFonts w:cs="Century Gothic"/>
          <w:color w:val="000000"/>
          <w:szCs w:val="20"/>
          <w:lang w:val="en-US"/>
        </w:rPr>
        <w:t xml:space="preserve">29.11.2023. </w:t>
      </w:r>
      <w:r w:rsidRPr="00AD3709">
        <w:rPr>
          <w:rFonts w:cs="Century Gothic"/>
          <w:i/>
          <w:iCs/>
          <w:color w:val="000000"/>
          <w:szCs w:val="20"/>
          <w:lang w:val="en-US"/>
        </w:rPr>
        <w:t xml:space="preserve">RUSSIA: Fourth post-prison Jehovah's Witness deportation. </w:t>
      </w:r>
      <w:hyperlink r:id="rId16" w:history="1">
        <w:r w:rsidRPr="004F4272">
          <w:rPr>
            <w:rStyle w:val="Hyperlinkki"/>
            <w:rFonts w:cs="Century Gothic"/>
            <w:szCs w:val="20"/>
            <w:lang w:val="en-US"/>
          </w:rPr>
          <w:t>https://www.forum18.org/archive.php?article_id=2876</w:t>
        </w:r>
      </w:hyperlink>
      <w:r w:rsidRPr="004F4272">
        <w:rPr>
          <w:rFonts w:cs="Century Gothic"/>
          <w:color w:val="000000"/>
          <w:szCs w:val="20"/>
          <w:lang w:val="en-US"/>
        </w:rPr>
        <w:t xml:space="preserve"> (</w:t>
      </w:r>
      <w:proofErr w:type="spellStart"/>
      <w:r w:rsidRPr="004F4272">
        <w:rPr>
          <w:rFonts w:cs="Century Gothic"/>
          <w:color w:val="000000"/>
          <w:szCs w:val="20"/>
          <w:lang w:val="en-US"/>
        </w:rPr>
        <w:t>käyty</w:t>
      </w:r>
      <w:proofErr w:type="spellEnd"/>
      <w:r w:rsidRPr="004F4272">
        <w:rPr>
          <w:rFonts w:cs="Century Gothic"/>
          <w:color w:val="000000"/>
          <w:szCs w:val="20"/>
          <w:lang w:val="en-US"/>
        </w:rPr>
        <w:t xml:space="preserve"> 5.5.2026).</w:t>
      </w:r>
    </w:p>
    <w:p w14:paraId="330A60B3" w14:textId="38B440E4" w:rsidR="00D0659D" w:rsidRDefault="00D0659D" w:rsidP="00856B3E">
      <w:pPr>
        <w:autoSpaceDE w:val="0"/>
        <w:autoSpaceDN w:val="0"/>
        <w:adjustRightInd w:val="0"/>
        <w:spacing w:before="0" w:after="0" w:line="240" w:lineRule="auto"/>
        <w:jc w:val="left"/>
        <w:rPr>
          <w:rFonts w:cs="Century Gothic"/>
          <w:color w:val="000000"/>
          <w:szCs w:val="20"/>
          <w:lang w:val="en-US"/>
        </w:rPr>
      </w:pPr>
      <w:r w:rsidRPr="004F4272">
        <w:rPr>
          <w:rFonts w:cs="Century Gothic"/>
          <w:color w:val="000000"/>
          <w:szCs w:val="20"/>
          <w:lang w:val="en-US"/>
        </w:rPr>
        <w:t xml:space="preserve"> </w:t>
      </w:r>
    </w:p>
    <w:p w14:paraId="4B042F0C" w14:textId="77777777" w:rsidR="00197792" w:rsidRPr="00197792" w:rsidRDefault="00197792" w:rsidP="00856B3E">
      <w:pPr>
        <w:autoSpaceDE w:val="0"/>
        <w:autoSpaceDN w:val="0"/>
        <w:adjustRightInd w:val="0"/>
        <w:spacing w:before="0" w:after="0" w:line="240" w:lineRule="auto"/>
        <w:ind w:left="720"/>
        <w:jc w:val="left"/>
        <w:rPr>
          <w:rFonts w:cs="Century Gothic"/>
          <w:color w:val="000000"/>
          <w:szCs w:val="20"/>
          <w:lang w:val="en-US"/>
        </w:rPr>
      </w:pPr>
      <w:r w:rsidRPr="00FF3163">
        <w:rPr>
          <w:rFonts w:cs="Century Gothic"/>
          <w:color w:val="000000"/>
          <w:szCs w:val="20"/>
          <w:lang w:val="en-US"/>
        </w:rPr>
        <w:t xml:space="preserve">7.7.2023. </w:t>
      </w:r>
      <w:r w:rsidRPr="00FF3163">
        <w:rPr>
          <w:rFonts w:cs="Century Gothic"/>
          <w:i/>
          <w:iCs/>
          <w:color w:val="000000"/>
          <w:szCs w:val="20"/>
          <w:lang w:val="en-US"/>
        </w:rPr>
        <w:t xml:space="preserve">RUSSIA: Long jail terms for Moscow Nursi readers. </w:t>
      </w:r>
      <w:hyperlink r:id="rId17" w:history="1">
        <w:r w:rsidRPr="00197792">
          <w:rPr>
            <w:rStyle w:val="Hyperlinkki"/>
            <w:rFonts w:cs="Century Gothic"/>
            <w:szCs w:val="20"/>
            <w:lang w:val="en-US"/>
          </w:rPr>
          <w:t>https://www.forum18.org/archive.php?article_id=2845</w:t>
        </w:r>
      </w:hyperlink>
      <w:r w:rsidRPr="00197792">
        <w:rPr>
          <w:rFonts w:cs="Century Gothic"/>
          <w:color w:val="000000"/>
          <w:szCs w:val="20"/>
          <w:lang w:val="en-US"/>
        </w:rPr>
        <w:t xml:space="preserve"> (</w:t>
      </w:r>
      <w:proofErr w:type="spellStart"/>
      <w:r w:rsidRPr="00197792">
        <w:rPr>
          <w:rFonts w:cs="Century Gothic"/>
          <w:color w:val="000000"/>
          <w:szCs w:val="20"/>
          <w:lang w:val="en-US"/>
        </w:rPr>
        <w:t>käyty</w:t>
      </w:r>
      <w:proofErr w:type="spellEnd"/>
      <w:r w:rsidRPr="00197792">
        <w:rPr>
          <w:rFonts w:cs="Century Gothic"/>
          <w:color w:val="000000"/>
          <w:szCs w:val="20"/>
          <w:lang w:val="en-US"/>
        </w:rPr>
        <w:t xml:space="preserve"> 5.5.2026).</w:t>
      </w:r>
    </w:p>
    <w:p w14:paraId="7A8DC316" w14:textId="77777777" w:rsidR="00197792" w:rsidRPr="00197792" w:rsidRDefault="00197792" w:rsidP="00856B3E">
      <w:pPr>
        <w:autoSpaceDE w:val="0"/>
        <w:autoSpaceDN w:val="0"/>
        <w:adjustRightInd w:val="0"/>
        <w:spacing w:before="0" w:after="0" w:line="240" w:lineRule="auto"/>
        <w:jc w:val="left"/>
        <w:rPr>
          <w:rFonts w:cs="Century Gothic"/>
          <w:color w:val="000000"/>
          <w:szCs w:val="20"/>
          <w:lang w:val="en-US"/>
        </w:rPr>
      </w:pPr>
    </w:p>
    <w:p w14:paraId="2B821A21" w14:textId="77777777" w:rsidR="00197792" w:rsidRPr="00F8099C" w:rsidRDefault="00197792" w:rsidP="00856B3E">
      <w:pPr>
        <w:autoSpaceDE w:val="0"/>
        <w:autoSpaceDN w:val="0"/>
        <w:adjustRightInd w:val="0"/>
        <w:spacing w:before="0" w:after="0" w:line="240" w:lineRule="auto"/>
        <w:ind w:left="720"/>
        <w:jc w:val="left"/>
        <w:rPr>
          <w:rFonts w:cs="Century Gothic"/>
          <w:color w:val="000000"/>
          <w:szCs w:val="20"/>
          <w:lang w:val="en-US"/>
        </w:rPr>
      </w:pPr>
      <w:r w:rsidRPr="00197792">
        <w:rPr>
          <w:rFonts w:cs="Century Gothic"/>
          <w:color w:val="000000"/>
          <w:szCs w:val="20"/>
          <w:lang w:val="en-US"/>
        </w:rPr>
        <w:t xml:space="preserve">26.4.2023. </w:t>
      </w:r>
      <w:r w:rsidRPr="00197792">
        <w:rPr>
          <w:rFonts w:cs="Century Gothic"/>
          <w:i/>
          <w:iCs/>
          <w:color w:val="000000"/>
          <w:szCs w:val="20"/>
          <w:lang w:val="en-US"/>
        </w:rPr>
        <w:t>RUSSIA: Jailed for meetings "to understand the Koran [and] strengthen his faith".</w:t>
      </w:r>
      <w:r w:rsidRPr="00661310">
        <w:rPr>
          <w:rFonts w:cs="Century Gothic"/>
          <w:color w:val="000000"/>
          <w:szCs w:val="20"/>
          <w:lang w:val="en-US"/>
        </w:rPr>
        <w:t xml:space="preserve"> </w:t>
      </w:r>
      <w:hyperlink r:id="rId18" w:history="1">
        <w:r w:rsidRPr="003B62E8">
          <w:rPr>
            <w:rStyle w:val="Hyperlinkki"/>
            <w:rFonts w:cs="Century Gothic"/>
            <w:szCs w:val="20"/>
            <w:lang w:val="en-US"/>
          </w:rPr>
          <w:t>https://www.forum18.org/archive.php?article_id=2827</w:t>
        </w:r>
      </w:hyperlink>
      <w:r>
        <w:rPr>
          <w:rFonts w:cs="Century Gothic"/>
          <w:color w:val="000000"/>
          <w:szCs w:val="20"/>
          <w:lang w:val="en-US"/>
        </w:rPr>
        <w:t xml:space="preserve"> </w:t>
      </w:r>
      <w:r w:rsidRPr="00F8099C">
        <w:rPr>
          <w:rFonts w:cs="Century Gothic"/>
          <w:color w:val="000000"/>
          <w:szCs w:val="20"/>
          <w:lang w:val="en-US"/>
        </w:rPr>
        <w:t>(</w:t>
      </w:r>
      <w:proofErr w:type="spellStart"/>
      <w:r w:rsidRPr="00F8099C">
        <w:rPr>
          <w:rFonts w:cs="Century Gothic"/>
          <w:color w:val="000000"/>
          <w:szCs w:val="20"/>
          <w:lang w:val="en-US"/>
        </w:rPr>
        <w:t>käyty</w:t>
      </w:r>
      <w:proofErr w:type="spellEnd"/>
      <w:r w:rsidRPr="00F8099C">
        <w:rPr>
          <w:rFonts w:cs="Century Gothic"/>
          <w:color w:val="000000"/>
          <w:szCs w:val="20"/>
          <w:lang w:val="en-US"/>
        </w:rPr>
        <w:t xml:space="preserve"> 5.5.2026).</w:t>
      </w:r>
    </w:p>
    <w:p w14:paraId="762A2CC3" w14:textId="77777777" w:rsidR="00197792" w:rsidRPr="004F4272" w:rsidRDefault="00197792" w:rsidP="00856B3E">
      <w:pPr>
        <w:autoSpaceDE w:val="0"/>
        <w:autoSpaceDN w:val="0"/>
        <w:adjustRightInd w:val="0"/>
        <w:spacing w:before="0" w:after="0" w:line="240" w:lineRule="auto"/>
        <w:jc w:val="left"/>
        <w:rPr>
          <w:rFonts w:cs="Century Gothic"/>
          <w:color w:val="000000"/>
          <w:szCs w:val="20"/>
          <w:lang w:val="en-US"/>
        </w:rPr>
      </w:pPr>
    </w:p>
    <w:p w14:paraId="52EE4623" w14:textId="651A0A4F" w:rsidR="00D932D7" w:rsidRPr="00D932D7" w:rsidRDefault="00D932D7" w:rsidP="00856B3E">
      <w:pPr>
        <w:autoSpaceDE w:val="0"/>
        <w:autoSpaceDN w:val="0"/>
        <w:adjustRightInd w:val="0"/>
        <w:spacing w:before="0" w:after="0" w:line="240" w:lineRule="auto"/>
        <w:ind w:left="720"/>
        <w:jc w:val="left"/>
        <w:rPr>
          <w:rFonts w:cs="Century Gothic"/>
          <w:color w:val="000000"/>
          <w:szCs w:val="20"/>
          <w:lang w:val="en-US"/>
        </w:rPr>
      </w:pPr>
      <w:r w:rsidRPr="00107171">
        <w:rPr>
          <w:rFonts w:cs="Century Gothic"/>
          <w:color w:val="000000"/>
          <w:szCs w:val="20"/>
          <w:lang w:val="en-US"/>
        </w:rPr>
        <w:t xml:space="preserve">13.3.2023. </w:t>
      </w:r>
      <w:r w:rsidRPr="00107171">
        <w:rPr>
          <w:rFonts w:cs="Century Gothic"/>
          <w:i/>
          <w:iCs/>
          <w:color w:val="000000"/>
          <w:szCs w:val="20"/>
          <w:lang w:val="en-US"/>
        </w:rPr>
        <w:t xml:space="preserve">RUSSIA: Religious freedom survey, March 2024. </w:t>
      </w:r>
      <w:hyperlink r:id="rId19" w:history="1">
        <w:r w:rsidRPr="00217657">
          <w:rPr>
            <w:rStyle w:val="Hyperlinkki"/>
            <w:rFonts w:cs="Century Gothic"/>
            <w:szCs w:val="20"/>
            <w:lang w:val="en-US"/>
          </w:rPr>
          <w:t>https://www.forum18.org/archive.php?article_id=2897</w:t>
        </w:r>
      </w:hyperlink>
      <w:r>
        <w:rPr>
          <w:rFonts w:cs="Century Gothic"/>
          <w:color w:val="000000"/>
          <w:szCs w:val="20"/>
          <w:lang w:val="en-US"/>
        </w:rPr>
        <w:t xml:space="preserve"> (</w:t>
      </w:r>
      <w:proofErr w:type="spellStart"/>
      <w:r>
        <w:rPr>
          <w:rFonts w:cs="Century Gothic"/>
          <w:color w:val="000000"/>
          <w:szCs w:val="20"/>
          <w:lang w:val="en-US"/>
        </w:rPr>
        <w:t>käyty</w:t>
      </w:r>
      <w:proofErr w:type="spellEnd"/>
      <w:r>
        <w:rPr>
          <w:rFonts w:cs="Century Gothic"/>
          <w:color w:val="000000"/>
          <w:szCs w:val="20"/>
          <w:lang w:val="en-US"/>
        </w:rPr>
        <w:t xml:space="preserve"> 29.4.2026).</w:t>
      </w:r>
    </w:p>
    <w:p w14:paraId="67401CE2" w14:textId="77777777" w:rsidR="00D932D7" w:rsidRPr="005547CF" w:rsidRDefault="00D932D7" w:rsidP="00856B3E">
      <w:pPr>
        <w:autoSpaceDE w:val="0"/>
        <w:autoSpaceDN w:val="0"/>
        <w:adjustRightInd w:val="0"/>
        <w:spacing w:before="0" w:after="0" w:line="240" w:lineRule="auto"/>
        <w:jc w:val="left"/>
        <w:rPr>
          <w:rFonts w:cs="Century Gothic"/>
          <w:color w:val="000000"/>
          <w:szCs w:val="20"/>
          <w:lang w:val="en-US"/>
        </w:rPr>
      </w:pPr>
      <w:r w:rsidRPr="005547CF">
        <w:rPr>
          <w:rFonts w:cs="Century Gothic"/>
          <w:color w:val="000000"/>
          <w:szCs w:val="20"/>
          <w:lang w:val="en-US"/>
        </w:rPr>
        <w:t xml:space="preserve"> </w:t>
      </w:r>
    </w:p>
    <w:p w14:paraId="480A8AE6" w14:textId="169E1211" w:rsidR="00266ECB" w:rsidRPr="00266ECB" w:rsidRDefault="00D932D7" w:rsidP="00856B3E">
      <w:pPr>
        <w:autoSpaceDE w:val="0"/>
        <w:autoSpaceDN w:val="0"/>
        <w:adjustRightInd w:val="0"/>
        <w:spacing w:before="0" w:after="0" w:line="240" w:lineRule="auto"/>
        <w:ind w:left="720"/>
        <w:jc w:val="left"/>
        <w:rPr>
          <w:rFonts w:cs="Century Gothic"/>
          <w:color w:val="000000"/>
          <w:szCs w:val="20"/>
          <w:lang w:val="en-US"/>
        </w:rPr>
      </w:pPr>
      <w:r w:rsidRPr="005547CF">
        <w:rPr>
          <w:rFonts w:cs="Century Gothic"/>
          <w:color w:val="000000"/>
          <w:szCs w:val="20"/>
          <w:lang w:val="en-US"/>
        </w:rPr>
        <w:t xml:space="preserve">21.10.2021. </w:t>
      </w:r>
      <w:r w:rsidRPr="00115777">
        <w:rPr>
          <w:rFonts w:cs="Century Gothic"/>
          <w:i/>
          <w:iCs/>
          <w:color w:val="000000"/>
          <w:szCs w:val="20"/>
          <w:lang w:val="en-US"/>
        </w:rPr>
        <w:t>RUSSIA: "Unjustified, unmotivated cruelty against peaceful, unresisting believers".</w:t>
      </w:r>
      <w:r w:rsidRPr="00115777">
        <w:rPr>
          <w:rFonts w:cs="Century Gothic"/>
          <w:color w:val="000000"/>
          <w:szCs w:val="20"/>
          <w:lang w:val="en-US"/>
        </w:rPr>
        <w:t xml:space="preserve"> </w:t>
      </w:r>
      <w:hyperlink r:id="rId20" w:history="1">
        <w:r w:rsidRPr="005B7D43">
          <w:rPr>
            <w:rStyle w:val="Hyperlinkki"/>
            <w:rFonts w:cs="Century Gothic"/>
            <w:szCs w:val="20"/>
            <w:lang w:val="en-US"/>
          </w:rPr>
          <w:t>https://www.forum18.org/archive.php?article_id=2693</w:t>
        </w:r>
      </w:hyperlink>
      <w:r>
        <w:rPr>
          <w:rFonts w:cs="Century Gothic"/>
          <w:color w:val="000000"/>
          <w:szCs w:val="20"/>
          <w:lang w:val="en-US"/>
        </w:rPr>
        <w:t xml:space="preserve"> </w:t>
      </w:r>
      <w:r w:rsidRPr="005547CF">
        <w:rPr>
          <w:rFonts w:cs="Century Gothic"/>
          <w:color w:val="000000"/>
          <w:szCs w:val="20"/>
          <w:lang w:val="en-US"/>
        </w:rPr>
        <w:t>(</w:t>
      </w:r>
      <w:proofErr w:type="spellStart"/>
      <w:r w:rsidRPr="005547CF">
        <w:rPr>
          <w:rFonts w:cs="Century Gothic"/>
          <w:color w:val="000000"/>
          <w:szCs w:val="20"/>
          <w:lang w:val="en-US"/>
        </w:rPr>
        <w:t>käyty</w:t>
      </w:r>
      <w:proofErr w:type="spellEnd"/>
      <w:r w:rsidRPr="005547CF">
        <w:rPr>
          <w:rFonts w:cs="Century Gothic"/>
          <w:color w:val="000000"/>
          <w:szCs w:val="20"/>
          <w:lang w:val="en-US"/>
        </w:rPr>
        <w:t xml:space="preserve"> 4.5.2026).</w:t>
      </w:r>
    </w:p>
    <w:p w14:paraId="5C1DFD0D" w14:textId="5A0CA252" w:rsidR="004270BA" w:rsidRDefault="00BA6744" w:rsidP="00856B3E">
      <w:pPr>
        <w:pStyle w:val="Numeroimatonotsikko"/>
        <w:jc w:val="left"/>
        <w:rPr>
          <w:b w:val="0"/>
          <w:bCs/>
          <w:lang w:val="en-US"/>
        </w:rPr>
      </w:pPr>
      <w:r w:rsidRPr="00BA6744">
        <w:rPr>
          <w:b w:val="0"/>
          <w:bCs/>
          <w:lang w:val="en-US"/>
        </w:rPr>
        <w:t xml:space="preserve">Sova Research Center </w:t>
      </w:r>
    </w:p>
    <w:p w14:paraId="609453A4" w14:textId="17AE1A95" w:rsidR="004270BA" w:rsidRDefault="00BA6744" w:rsidP="00856B3E">
      <w:pPr>
        <w:pStyle w:val="Numeroimatonotsikko"/>
        <w:ind w:left="720"/>
        <w:jc w:val="left"/>
        <w:rPr>
          <w:b w:val="0"/>
          <w:bCs/>
        </w:rPr>
      </w:pPr>
      <w:r w:rsidRPr="00BA6744">
        <w:rPr>
          <w:b w:val="0"/>
          <w:bCs/>
          <w:lang w:val="en-US"/>
        </w:rPr>
        <w:t xml:space="preserve">29.8.2025. </w:t>
      </w:r>
      <w:r w:rsidRPr="00BA6744">
        <w:rPr>
          <w:b w:val="0"/>
          <w:bCs/>
          <w:i/>
          <w:iCs/>
          <w:lang w:val="en-US"/>
        </w:rPr>
        <w:t xml:space="preserve">Counter-Extremism in 2024: Regulation of Public Speech and Organized Activity. </w:t>
      </w:r>
      <w:hyperlink r:id="rId21" w:anchor="_Toc203218353" w:history="1">
        <w:r w:rsidRPr="00BA6744">
          <w:rPr>
            <w:rStyle w:val="Hyperlinkki"/>
            <w:b w:val="0"/>
            <w:bCs/>
          </w:rPr>
          <w:t>https://www.sova-center.ru/en/misuse/reports-analyses/2025/08/d47115/?sphrase_id=4141260#_Toc203218353</w:t>
        </w:r>
      </w:hyperlink>
      <w:r w:rsidRPr="00BA6744">
        <w:rPr>
          <w:b w:val="0"/>
          <w:bCs/>
        </w:rPr>
        <w:t xml:space="preserve"> (kä</w:t>
      </w:r>
      <w:r>
        <w:rPr>
          <w:b w:val="0"/>
          <w:bCs/>
        </w:rPr>
        <w:t>yty 16.4.2026).</w:t>
      </w:r>
    </w:p>
    <w:p w14:paraId="4A96A7E9" w14:textId="047C12F6" w:rsidR="004270BA" w:rsidRDefault="004270BA" w:rsidP="00856B3E">
      <w:pPr>
        <w:pStyle w:val="Numeroimatonotsikko"/>
        <w:ind w:left="720"/>
        <w:jc w:val="left"/>
        <w:rPr>
          <w:b w:val="0"/>
          <w:bCs/>
        </w:rPr>
      </w:pPr>
      <w:r w:rsidRPr="004270BA">
        <w:rPr>
          <w:b w:val="0"/>
          <w:bCs/>
          <w:lang w:val="en-US"/>
        </w:rPr>
        <w:t xml:space="preserve">6.5.2025. </w:t>
      </w:r>
      <w:r w:rsidRPr="004270BA">
        <w:rPr>
          <w:b w:val="0"/>
          <w:bCs/>
          <w:i/>
          <w:iCs/>
          <w:lang w:val="en-US"/>
        </w:rPr>
        <w:t>Challenges to Freedom of Conscience in Russia in 2024</w:t>
      </w:r>
      <w:r w:rsidRPr="004270BA">
        <w:rPr>
          <w:b w:val="0"/>
          <w:bCs/>
          <w:lang w:val="en-US"/>
        </w:rPr>
        <w:t xml:space="preserve">. </w:t>
      </w:r>
      <w:hyperlink r:id="rId22" w:history="1">
        <w:r w:rsidRPr="004270BA">
          <w:rPr>
            <w:rStyle w:val="Hyperlinkki"/>
            <w:b w:val="0"/>
            <w:bCs/>
          </w:rPr>
          <w:t>https://www.sova-center.ru/en/religion/publications/2025/05/d47105/?sphrase_id=4141260</w:t>
        </w:r>
      </w:hyperlink>
      <w:r w:rsidRPr="004270BA">
        <w:rPr>
          <w:b w:val="0"/>
          <w:bCs/>
        </w:rPr>
        <w:t xml:space="preserve"> (kä</w:t>
      </w:r>
      <w:r>
        <w:rPr>
          <w:b w:val="0"/>
          <w:bCs/>
        </w:rPr>
        <w:t>yty 29.4.2026)</w:t>
      </w:r>
    </w:p>
    <w:p w14:paraId="26F028EE" w14:textId="71FF5B96" w:rsidR="00F441A3" w:rsidRDefault="00F441A3" w:rsidP="00856B3E">
      <w:pPr>
        <w:pStyle w:val="Numeroimatonotsikko"/>
        <w:ind w:left="720"/>
        <w:jc w:val="left"/>
        <w:rPr>
          <w:b w:val="0"/>
          <w:bCs/>
        </w:rPr>
      </w:pPr>
      <w:r w:rsidRPr="00F441A3">
        <w:rPr>
          <w:b w:val="0"/>
          <w:bCs/>
          <w:lang w:val="en-US"/>
        </w:rPr>
        <w:t xml:space="preserve">7.11.2023. </w:t>
      </w:r>
      <w:r w:rsidRPr="00F441A3">
        <w:rPr>
          <w:b w:val="0"/>
          <w:bCs/>
          <w:i/>
          <w:iCs/>
          <w:lang w:val="en-US"/>
        </w:rPr>
        <w:t>Misuse of Anti-Extremism in September 2023.</w:t>
      </w:r>
      <w:r w:rsidRPr="00F441A3">
        <w:rPr>
          <w:b w:val="0"/>
          <w:bCs/>
          <w:lang w:val="en-US"/>
        </w:rPr>
        <w:t xml:space="preserve"> </w:t>
      </w:r>
      <w:hyperlink r:id="rId23" w:history="1">
        <w:r w:rsidRPr="00F441A3">
          <w:rPr>
            <w:rStyle w:val="Hyperlinkki"/>
            <w:b w:val="0"/>
            <w:bCs/>
          </w:rPr>
          <w:t>https://www.sova-center.ru/en/misuse/news-releases/2023/11/d47058/?sphrase_id=4141260</w:t>
        </w:r>
      </w:hyperlink>
      <w:r w:rsidRPr="00F441A3">
        <w:rPr>
          <w:b w:val="0"/>
          <w:bCs/>
        </w:rPr>
        <w:t xml:space="preserve"> (kä</w:t>
      </w:r>
      <w:r>
        <w:rPr>
          <w:b w:val="0"/>
          <w:bCs/>
        </w:rPr>
        <w:t>yty 28.4.2026).</w:t>
      </w:r>
    </w:p>
    <w:p w14:paraId="6C697649" w14:textId="03EAF207" w:rsidR="00102920" w:rsidRPr="00102920" w:rsidRDefault="00102920" w:rsidP="00856B3E">
      <w:pPr>
        <w:ind w:left="720"/>
        <w:jc w:val="left"/>
      </w:pPr>
      <w:r w:rsidRPr="00BD6C30">
        <w:rPr>
          <w:lang w:val="en-US"/>
        </w:rPr>
        <w:t xml:space="preserve">20.5.2023. </w:t>
      </w:r>
      <w:r w:rsidRPr="00BD6C30">
        <w:rPr>
          <w:i/>
          <w:iCs/>
          <w:lang w:val="en-US"/>
        </w:rPr>
        <w:t>Inappropriate Enforcement of Anti-Extremist Legislation in Russia in 2022.</w:t>
      </w:r>
      <w:r w:rsidRPr="00BD6C30">
        <w:rPr>
          <w:lang w:val="en-US"/>
        </w:rPr>
        <w:t xml:space="preserve"> </w:t>
      </w:r>
      <w:hyperlink r:id="rId24" w:history="1">
        <w:r w:rsidRPr="00BD6C30">
          <w:rPr>
            <w:rStyle w:val="Hyperlinkki"/>
          </w:rPr>
          <w:t>https://www.sova-center.ru/en/misuse/reports-analyses/2023/05/d47038/?sphrase_id=4141260</w:t>
        </w:r>
      </w:hyperlink>
      <w:r w:rsidRPr="00BD6C30">
        <w:t xml:space="preserve"> </w:t>
      </w:r>
      <w:proofErr w:type="gramStart"/>
      <w:r w:rsidRPr="00BD6C30">
        <w:t>/(</w:t>
      </w:r>
      <w:proofErr w:type="gramEnd"/>
      <w:r w:rsidRPr="00BD6C30">
        <w:t>kä</w:t>
      </w:r>
      <w:r>
        <w:t>yty 27.4.2026).</w:t>
      </w:r>
    </w:p>
    <w:p w14:paraId="0D702024" w14:textId="6E58D57C" w:rsidR="00107171" w:rsidRPr="005C3BB6" w:rsidRDefault="00EC2B19" w:rsidP="00856B3E">
      <w:pPr>
        <w:autoSpaceDE w:val="0"/>
        <w:autoSpaceDN w:val="0"/>
        <w:adjustRightInd w:val="0"/>
        <w:spacing w:before="0" w:after="0" w:line="240" w:lineRule="auto"/>
        <w:jc w:val="left"/>
        <w:rPr>
          <w:rFonts w:cs="Century Gothic"/>
          <w:color w:val="000000"/>
          <w:szCs w:val="20"/>
          <w:lang w:val="en-US"/>
        </w:rPr>
      </w:pPr>
      <w:r w:rsidRPr="00265A6E">
        <w:rPr>
          <w:rFonts w:cs="Century Gothic"/>
          <w:color w:val="000000"/>
          <w:szCs w:val="20"/>
          <w:lang w:val="en-US"/>
        </w:rPr>
        <w:t xml:space="preserve">USCIRF </w:t>
      </w:r>
      <w:r>
        <w:rPr>
          <w:rFonts w:cs="Century Gothic"/>
          <w:color w:val="000000"/>
          <w:szCs w:val="20"/>
          <w:lang w:val="en-US"/>
        </w:rPr>
        <w:t>(U</w:t>
      </w:r>
      <w:r w:rsidRPr="00265A6E">
        <w:rPr>
          <w:rFonts w:cs="Century Gothic"/>
          <w:color w:val="000000"/>
          <w:szCs w:val="20"/>
          <w:lang w:val="en-US"/>
        </w:rPr>
        <w:t xml:space="preserve">nited </w:t>
      </w:r>
      <w:r>
        <w:rPr>
          <w:rFonts w:cs="Century Gothic"/>
          <w:color w:val="000000"/>
          <w:szCs w:val="20"/>
          <w:lang w:val="en-US"/>
        </w:rPr>
        <w:t>S</w:t>
      </w:r>
      <w:r w:rsidRPr="00265A6E">
        <w:rPr>
          <w:rFonts w:cs="Century Gothic"/>
          <w:color w:val="000000"/>
          <w:szCs w:val="20"/>
          <w:lang w:val="en-US"/>
        </w:rPr>
        <w:t xml:space="preserve">tates </w:t>
      </w:r>
      <w:r>
        <w:rPr>
          <w:rFonts w:cs="Century Gothic"/>
          <w:color w:val="000000"/>
          <w:szCs w:val="20"/>
          <w:lang w:val="en-US"/>
        </w:rPr>
        <w:t>C</w:t>
      </w:r>
      <w:r w:rsidRPr="00265A6E">
        <w:rPr>
          <w:rFonts w:cs="Century Gothic"/>
          <w:color w:val="000000"/>
          <w:szCs w:val="20"/>
          <w:lang w:val="en-US"/>
        </w:rPr>
        <w:t xml:space="preserve">ommission on </w:t>
      </w:r>
      <w:r>
        <w:rPr>
          <w:rFonts w:cs="Century Gothic"/>
          <w:color w:val="000000"/>
          <w:szCs w:val="20"/>
          <w:lang w:val="en-US"/>
        </w:rPr>
        <w:t>I</w:t>
      </w:r>
      <w:r w:rsidRPr="00265A6E">
        <w:rPr>
          <w:rFonts w:cs="Century Gothic"/>
          <w:color w:val="000000"/>
          <w:szCs w:val="20"/>
          <w:lang w:val="en-US"/>
        </w:rPr>
        <w:t xml:space="preserve">nternational </w:t>
      </w:r>
      <w:r>
        <w:rPr>
          <w:rFonts w:cs="Century Gothic"/>
          <w:color w:val="000000"/>
          <w:szCs w:val="20"/>
          <w:lang w:val="en-US"/>
        </w:rPr>
        <w:t>R</w:t>
      </w:r>
      <w:r w:rsidRPr="00265A6E">
        <w:rPr>
          <w:rFonts w:cs="Century Gothic"/>
          <w:color w:val="000000"/>
          <w:szCs w:val="20"/>
          <w:lang w:val="en-US"/>
        </w:rPr>
        <w:t xml:space="preserve">eligious </w:t>
      </w:r>
      <w:r>
        <w:rPr>
          <w:rFonts w:cs="Century Gothic"/>
          <w:color w:val="000000"/>
          <w:szCs w:val="20"/>
          <w:lang w:val="en-US"/>
        </w:rPr>
        <w:t>F</w:t>
      </w:r>
      <w:r w:rsidRPr="00265A6E">
        <w:rPr>
          <w:rFonts w:cs="Century Gothic"/>
          <w:color w:val="000000"/>
          <w:szCs w:val="20"/>
          <w:lang w:val="en-US"/>
        </w:rPr>
        <w:t>reedom</w:t>
      </w:r>
      <w:r>
        <w:rPr>
          <w:rFonts w:cs="Century Gothic"/>
          <w:color w:val="000000"/>
          <w:szCs w:val="20"/>
          <w:lang w:val="en-US"/>
        </w:rPr>
        <w:t xml:space="preserve">) </w:t>
      </w:r>
      <w:r w:rsidRPr="00265A6E">
        <w:rPr>
          <w:rFonts w:cs="Century Gothic"/>
          <w:color w:val="000000"/>
          <w:szCs w:val="20"/>
          <w:lang w:val="en-US"/>
        </w:rPr>
        <w:t xml:space="preserve">07/2025. </w:t>
      </w:r>
      <w:r w:rsidRPr="00265A6E">
        <w:rPr>
          <w:rFonts w:cs="Century Gothic"/>
          <w:i/>
          <w:iCs/>
          <w:color w:val="000000"/>
          <w:szCs w:val="20"/>
          <w:lang w:val="en-US"/>
        </w:rPr>
        <w:t xml:space="preserve">Russia Country Update. </w:t>
      </w:r>
      <w:hyperlink r:id="rId25" w:history="1">
        <w:r w:rsidRPr="00476B7C">
          <w:rPr>
            <w:rStyle w:val="Hyperlinkki"/>
            <w:rFonts w:cs="Century Gothic"/>
            <w:szCs w:val="20"/>
            <w:lang w:val="en-US"/>
          </w:rPr>
          <w:t>https://www.uscirf.gov/publications/russia-country-update-0</w:t>
        </w:r>
      </w:hyperlink>
      <w:r>
        <w:rPr>
          <w:rFonts w:cs="Century Gothic"/>
          <w:color w:val="000000"/>
          <w:szCs w:val="20"/>
          <w:lang w:val="en-US"/>
        </w:rPr>
        <w:t xml:space="preserve"> (</w:t>
      </w:r>
      <w:proofErr w:type="spellStart"/>
      <w:r>
        <w:rPr>
          <w:rFonts w:cs="Century Gothic"/>
          <w:color w:val="000000"/>
          <w:szCs w:val="20"/>
          <w:lang w:val="en-US"/>
        </w:rPr>
        <w:t>käyty</w:t>
      </w:r>
      <w:proofErr w:type="spellEnd"/>
      <w:r>
        <w:rPr>
          <w:rFonts w:cs="Century Gothic"/>
          <w:color w:val="000000"/>
          <w:szCs w:val="20"/>
          <w:lang w:val="en-US"/>
        </w:rPr>
        <w:t xml:space="preserve"> 22.4.2026).</w:t>
      </w:r>
    </w:p>
    <w:p w14:paraId="38FDB546" w14:textId="675E43F2" w:rsidR="00624AD7" w:rsidRPr="0029103B" w:rsidRDefault="00624AD7" w:rsidP="00856B3E">
      <w:pPr>
        <w:jc w:val="left"/>
        <w:rPr>
          <w:lang w:val="ru-RU"/>
        </w:rPr>
      </w:pPr>
      <w:r w:rsidRPr="0029103B">
        <w:rPr>
          <w:lang w:val="ru-RU"/>
        </w:rPr>
        <w:t>***</w:t>
      </w:r>
    </w:p>
    <w:p w14:paraId="1DC212EC" w14:textId="77777777" w:rsidR="00C559A6" w:rsidRDefault="00A906B8" w:rsidP="00856B3E">
      <w:pPr>
        <w:autoSpaceDE w:val="0"/>
        <w:autoSpaceDN w:val="0"/>
        <w:adjustRightInd w:val="0"/>
        <w:spacing w:before="0" w:after="0" w:line="240" w:lineRule="auto"/>
        <w:jc w:val="left"/>
        <w:rPr>
          <w:rFonts w:cs="Century Gothic"/>
          <w:color w:val="000000"/>
          <w:szCs w:val="20"/>
          <w:lang w:val="ru-RU"/>
        </w:rPr>
      </w:pPr>
      <w:proofErr w:type="spellStart"/>
      <w:r w:rsidRPr="00A906B8">
        <w:rPr>
          <w:rFonts w:cs="Century Gothic"/>
          <w:color w:val="000000"/>
          <w:szCs w:val="20"/>
          <w:lang w:val="ru-RU"/>
        </w:rPr>
        <w:t>Азаттык</w:t>
      </w:r>
      <w:proofErr w:type="spellEnd"/>
      <w:r w:rsidRPr="00A906B8">
        <w:rPr>
          <w:rFonts w:cs="Century Gothic"/>
          <w:color w:val="000000"/>
          <w:szCs w:val="20"/>
          <w:lang w:val="ru-RU"/>
        </w:rPr>
        <w:t xml:space="preserve"> Азия [</w:t>
      </w:r>
      <w:proofErr w:type="spellStart"/>
      <w:r>
        <w:rPr>
          <w:rFonts w:cs="Century Gothic"/>
          <w:color w:val="000000"/>
          <w:szCs w:val="20"/>
        </w:rPr>
        <w:t>Azattyk</w:t>
      </w:r>
      <w:proofErr w:type="spellEnd"/>
      <w:r w:rsidRPr="00A906B8">
        <w:rPr>
          <w:rFonts w:cs="Century Gothic"/>
          <w:color w:val="000000"/>
          <w:szCs w:val="20"/>
          <w:lang w:val="ru-RU"/>
        </w:rPr>
        <w:t xml:space="preserve"> </w:t>
      </w:r>
      <w:proofErr w:type="spellStart"/>
      <w:r>
        <w:rPr>
          <w:rFonts w:cs="Century Gothic"/>
          <w:color w:val="000000"/>
          <w:szCs w:val="20"/>
        </w:rPr>
        <w:t>Azija</w:t>
      </w:r>
      <w:proofErr w:type="spellEnd"/>
      <w:r w:rsidRPr="00A906B8">
        <w:rPr>
          <w:rFonts w:cs="Century Gothic"/>
          <w:color w:val="000000"/>
          <w:szCs w:val="20"/>
          <w:lang w:val="ru-RU"/>
        </w:rPr>
        <w:t xml:space="preserve">] </w:t>
      </w:r>
    </w:p>
    <w:p w14:paraId="348F7A04" w14:textId="77777777" w:rsidR="00C559A6" w:rsidRDefault="00C559A6" w:rsidP="00856B3E">
      <w:pPr>
        <w:autoSpaceDE w:val="0"/>
        <w:autoSpaceDN w:val="0"/>
        <w:adjustRightInd w:val="0"/>
        <w:spacing w:before="0" w:after="0" w:line="240" w:lineRule="auto"/>
        <w:ind w:left="720"/>
        <w:jc w:val="left"/>
        <w:rPr>
          <w:rFonts w:cs="Century Gothic"/>
          <w:color w:val="000000"/>
          <w:szCs w:val="20"/>
          <w:lang w:val="ru-RU"/>
        </w:rPr>
      </w:pPr>
    </w:p>
    <w:p w14:paraId="4EB5083F" w14:textId="7F48AD16" w:rsidR="00A906B8" w:rsidRDefault="00A906B8" w:rsidP="00856B3E">
      <w:pPr>
        <w:autoSpaceDE w:val="0"/>
        <w:autoSpaceDN w:val="0"/>
        <w:adjustRightInd w:val="0"/>
        <w:spacing w:before="0" w:after="0" w:line="240" w:lineRule="auto"/>
        <w:ind w:left="720"/>
        <w:jc w:val="left"/>
        <w:rPr>
          <w:rFonts w:cs="Century Gothic"/>
          <w:color w:val="000000"/>
          <w:szCs w:val="20"/>
        </w:rPr>
      </w:pPr>
      <w:r w:rsidRPr="004F4272">
        <w:rPr>
          <w:rFonts w:cs="Century Gothic"/>
          <w:color w:val="000000"/>
          <w:szCs w:val="20"/>
          <w:lang w:val="ru-RU"/>
        </w:rPr>
        <w:t xml:space="preserve">31.5.2024. </w:t>
      </w:r>
      <w:r w:rsidRPr="00613271">
        <w:rPr>
          <w:rFonts w:cs="Century Gothic"/>
          <w:i/>
          <w:iCs/>
          <w:color w:val="000000"/>
          <w:szCs w:val="20"/>
          <w:lang w:val="ru-RU"/>
        </w:rPr>
        <w:t xml:space="preserve">Туркменистан: стало известно о деле ещё одного осужденного за связи с «Движением </w:t>
      </w:r>
      <w:proofErr w:type="spellStart"/>
      <w:r w:rsidRPr="00613271">
        <w:rPr>
          <w:rFonts w:cs="Century Gothic"/>
          <w:i/>
          <w:iCs/>
          <w:color w:val="000000"/>
          <w:szCs w:val="20"/>
          <w:lang w:val="ru-RU"/>
        </w:rPr>
        <w:t>Гюленистов</w:t>
      </w:r>
      <w:proofErr w:type="spellEnd"/>
      <w:r w:rsidRPr="00613271">
        <w:rPr>
          <w:rFonts w:cs="Century Gothic"/>
          <w:i/>
          <w:iCs/>
          <w:color w:val="000000"/>
          <w:szCs w:val="20"/>
          <w:lang w:val="ru-RU"/>
        </w:rPr>
        <w:t xml:space="preserve">». </w:t>
      </w:r>
      <w:hyperlink r:id="rId26" w:history="1">
        <w:r w:rsidRPr="00613271">
          <w:rPr>
            <w:rStyle w:val="Hyperlinkki"/>
            <w:rFonts w:cs="Century Gothic"/>
            <w:szCs w:val="20"/>
          </w:rPr>
          <w:t>https://www.azattyqasia.org/a/turkmenistan-stalo-izvestno-o-dele-eschyo-odnogo-osuzhdennogo-za-svyazi-s-dvizheniem-gyulenistov-/32973456.html</w:t>
        </w:r>
      </w:hyperlink>
      <w:r w:rsidRPr="00613271">
        <w:rPr>
          <w:rFonts w:cs="Century Gothic"/>
          <w:color w:val="000000"/>
          <w:szCs w:val="20"/>
        </w:rPr>
        <w:t xml:space="preserve"> (kä</w:t>
      </w:r>
      <w:r>
        <w:rPr>
          <w:rFonts w:cs="Century Gothic"/>
          <w:color w:val="000000"/>
          <w:szCs w:val="20"/>
        </w:rPr>
        <w:t>yty 5.5.2026).</w:t>
      </w:r>
    </w:p>
    <w:p w14:paraId="740A6AED" w14:textId="19D0A087" w:rsidR="00A906B8" w:rsidRPr="00C559A6" w:rsidRDefault="00C559A6" w:rsidP="00856B3E">
      <w:pPr>
        <w:ind w:left="720"/>
        <w:jc w:val="left"/>
        <w:rPr>
          <w:rFonts w:cs="Century Gothic"/>
          <w:color w:val="000000"/>
          <w:szCs w:val="20"/>
        </w:rPr>
      </w:pPr>
      <w:r w:rsidRPr="00C559A6">
        <w:rPr>
          <w:rFonts w:cs="Century Gothic"/>
          <w:color w:val="000000"/>
          <w:szCs w:val="20"/>
          <w:lang w:val="ru-RU"/>
        </w:rPr>
        <w:t xml:space="preserve">23.5.2024. </w:t>
      </w:r>
      <w:r w:rsidRPr="00A906B8">
        <w:rPr>
          <w:rFonts w:cs="Century Gothic"/>
          <w:i/>
          <w:iCs/>
          <w:color w:val="000000"/>
          <w:szCs w:val="20"/>
          <w:lang w:val="ru-RU"/>
        </w:rPr>
        <w:t xml:space="preserve">Туркменские учителя, которых допрашивали по поводу связей с «Движением </w:t>
      </w:r>
      <w:proofErr w:type="spellStart"/>
      <w:r w:rsidRPr="00A906B8">
        <w:rPr>
          <w:rFonts w:cs="Century Gothic"/>
          <w:i/>
          <w:iCs/>
          <w:color w:val="000000"/>
          <w:szCs w:val="20"/>
          <w:lang w:val="ru-RU"/>
        </w:rPr>
        <w:t>Гюленистов</w:t>
      </w:r>
      <w:proofErr w:type="spellEnd"/>
      <w:r w:rsidRPr="00A906B8">
        <w:rPr>
          <w:rFonts w:cs="Century Gothic"/>
          <w:i/>
          <w:iCs/>
          <w:color w:val="000000"/>
          <w:szCs w:val="20"/>
          <w:lang w:val="ru-RU"/>
        </w:rPr>
        <w:t>»», опасаются нового давления.</w:t>
      </w:r>
      <w:r w:rsidRPr="00A906B8">
        <w:rPr>
          <w:rFonts w:cs="Century Gothic"/>
          <w:color w:val="000000"/>
          <w:szCs w:val="20"/>
          <w:lang w:val="ru-RU"/>
        </w:rPr>
        <w:t xml:space="preserve"> </w:t>
      </w:r>
      <w:hyperlink r:id="rId27" w:history="1">
        <w:r w:rsidRPr="00C559A6">
          <w:rPr>
            <w:rStyle w:val="Hyperlinkki"/>
            <w:rFonts w:cs="Century Gothic"/>
            <w:szCs w:val="20"/>
          </w:rPr>
          <w:t>https://www.azattyqasia.org/a/uchitelya-kotoryh-doprashivali-po-povodu-svyazey-s-dvizheniem-gyulenistov-opasayutsya-novogo-davleniya/32959623.html</w:t>
        </w:r>
      </w:hyperlink>
      <w:r w:rsidRPr="00C559A6">
        <w:rPr>
          <w:rFonts w:cs="Century Gothic"/>
          <w:color w:val="000000"/>
          <w:szCs w:val="20"/>
        </w:rPr>
        <w:t xml:space="preserve"> (kä</w:t>
      </w:r>
      <w:r>
        <w:rPr>
          <w:rFonts w:cs="Century Gothic"/>
          <w:color w:val="000000"/>
          <w:szCs w:val="20"/>
        </w:rPr>
        <w:t>yty 5.5.2026).</w:t>
      </w:r>
    </w:p>
    <w:p w14:paraId="6EBECA86" w14:textId="7317D319" w:rsidR="00A7683B" w:rsidRPr="00A7683B" w:rsidRDefault="00E2727F" w:rsidP="00856B3E">
      <w:pPr>
        <w:autoSpaceDE w:val="0"/>
        <w:autoSpaceDN w:val="0"/>
        <w:adjustRightInd w:val="0"/>
        <w:spacing w:before="0" w:after="0" w:line="240" w:lineRule="auto"/>
        <w:jc w:val="left"/>
        <w:rPr>
          <w:rFonts w:cs="Century Gothic"/>
          <w:color w:val="000000"/>
          <w:szCs w:val="20"/>
          <w:lang w:val="ru-RU"/>
        </w:rPr>
      </w:pPr>
      <w:r w:rsidRPr="00E2727F">
        <w:rPr>
          <w:rFonts w:cs="Century Gothic"/>
          <w:color w:val="000000"/>
          <w:szCs w:val="20"/>
          <w:lang w:val="ru-RU"/>
        </w:rPr>
        <w:t xml:space="preserve">Исследовательский центр «Сова» </w:t>
      </w:r>
      <w:r w:rsidR="00EA6D0F" w:rsidRPr="00EA6D0F">
        <w:rPr>
          <w:rFonts w:cs="Century Gothic"/>
          <w:color w:val="000000"/>
          <w:szCs w:val="20"/>
          <w:lang w:val="ru-RU"/>
        </w:rPr>
        <w:t>[</w:t>
      </w:r>
      <w:proofErr w:type="spellStart"/>
      <w:r w:rsidR="00EA6D0F">
        <w:rPr>
          <w:rFonts w:cs="Century Gothic"/>
          <w:color w:val="000000"/>
          <w:szCs w:val="20"/>
        </w:rPr>
        <w:t>Issledovatelskij</w:t>
      </w:r>
      <w:proofErr w:type="spellEnd"/>
      <w:r w:rsidR="00EA6D0F" w:rsidRPr="00EA6D0F">
        <w:rPr>
          <w:rFonts w:cs="Century Gothic"/>
          <w:color w:val="000000"/>
          <w:szCs w:val="20"/>
          <w:lang w:val="ru-RU"/>
        </w:rPr>
        <w:t xml:space="preserve"> </w:t>
      </w:r>
      <w:proofErr w:type="spellStart"/>
      <w:proofErr w:type="gramStart"/>
      <w:r w:rsidR="00EA6D0F">
        <w:rPr>
          <w:rFonts w:cs="Century Gothic"/>
          <w:color w:val="000000"/>
          <w:szCs w:val="20"/>
        </w:rPr>
        <w:t>tsentr</w:t>
      </w:r>
      <w:proofErr w:type="spellEnd"/>
      <w:r w:rsidR="00EA6D0F" w:rsidRPr="00EA6D0F">
        <w:rPr>
          <w:rFonts w:cs="Century Gothic"/>
          <w:color w:val="000000"/>
          <w:szCs w:val="20"/>
          <w:lang w:val="ru-RU"/>
        </w:rPr>
        <w:t xml:space="preserve"> ”</w:t>
      </w:r>
      <w:proofErr w:type="spellStart"/>
      <w:r w:rsidR="00EA6D0F">
        <w:rPr>
          <w:rFonts w:cs="Century Gothic"/>
          <w:color w:val="000000"/>
          <w:szCs w:val="20"/>
        </w:rPr>
        <w:t>Sova</w:t>
      </w:r>
      <w:proofErr w:type="spellEnd"/>
      <w:proofErr w:type="gramEnd"/>
      <w:r w:rsidR="00EA6D0F" w:rsidRPr="00EA6D0F">
        <w:rPr>
          <w:rFonts w:cs="Century Gothic"/>
          <w:color w:val="000000"/>
          <w:szCs w:val="20"/>
          <w:lang w:val="ru-RU"/>
        </w:rPr>
        <w:t>”]</w:t>
      </w:r>
    </w:p>
    <w:p w14:paraId="42CAFF6B" w14:textId="5C27679D" w:rsidR="00D4198C" w:rsidRPr="00D4198C" w:rsidRDefault="00D4198C" w:rsidP="00856B3E">
      <w:pPr>
        <w:pStyle w:val="Numeroimatonotsikko"/>
        <w:ind w:left="720"/>
        <w:jc w:val="left"/>
        <w:rPr>
          <w:b w:val="0"/>
          <w:bCs/>
        </w:rPr>
      </w:pPr>
      <w:r w:rsidRPr="00D4198C">
        <w:rPr>
          <w:b w:val="0"/>
          <w:bCs/>
          <w:lang w:val="ru-RU"/>
        </w:rPr>
        <w:t xml:space="preserve">27.4.2026. </w:t>
      </w:r>
      <w:r w:rsidRPr="00D4198C">
        <w:rPr>
          <w:b w:val="0"/>
          <w:bCs/>
          <w:i/>
          <w:iCs/>
          <w:lang w:val="ru-RU"/>
        </w:rPr>
        <w:t>Поиск по сайту.</w:t>
      </w:r>
      <w:r w:rsidRPr="00D4198C">
        <w:rPr>
          <w:b w:val="0"/>
          <w:bCs/>
          <w:lang w:val="ru-RU"/>
        </w:rPr>
        <w:t xml:space="preserve"> </w:t>
      </w:r>
      <w:r w:rsidRPr="00D4198C">
        <w:rPr>
          <w:b w:val="0"/>
          <w:bCs/>
        </w:rPr>
        <w:t>Hakusanalla</w:t>
      </w:r>
      <w:r w:rsidRPr="00E52492">
        <w:rPr>
          <w:b w:val="0"/>
          <w:bCs/>
          <w:lang w:val="ru-RU"/>
        </w:rPr>
        <w:t xml:space="preserve">: </w:t>
      </w:r>
      <w:r w:rsidRPr="00E52492">
        <w:rPr>
          <w:b w:val="0"/>
          <w:bCs/>
          <w:i/>
          <w:iCs/>
          <w:lang w:val="ru-RU"/>
        </w:rPr>
        <w:t xml:space="preserve">'20.29 </w:t>
      </w:r>
      <w:r w:rsidRPr="00D4198C">
        <w:rPr>
          <w:b w:val="0"/>
          <w:bCs/>
          <w:i/>
          <w:iCs/>
          <w:lang w:val="ru-RU"/>
        </w:rPr>
        <w:t>КоАП</w:t>
      </w:r>
      <w:r w:rsidRPr="00E52492">
        <w:rPr>
          <w:b w:val="0"/>
          <w:bCs/>
          <w:i/>
          <w:iCs/>
          <w:lang w:val="ru-RU"/>
        </w:rPr>
        <w:t>'</w:t>
      </w:r>
      <w:r w:rsidRPr="00E52492">
        <w:rPr>
          <w:b w:val="0"/>
          <w:bCs/>
          <w:lang w:val="ru-RU"/>
        </w:rPr>
        <w:t xml:space="preserve">. </w:t>
      </w:r>
      <w:hyperlink r:id="rId28" w:history="1">
        <w:r w:rsidRPr="00D4198C">
          <w:rPr>
            <w:rStyle w:val="Hyperlinkki"/>
            <w:b w:val="0"/>
            <w:bCs/>
          </w:rPr>
          <w:t>https://www.sova-center.ru/search/?q=20.29+%D0%9A%D0%BE%D0%90%D0%9F</w:t>
        </w:r>
      </w:hyperlink>
      <w:r w:rsidRPr="00D4198C">
        <w:rPr>
          <w:b w:val="0"/>
          <w:bCs/>
        </w:rPr>
        <w:t xml:space="preserve"> (kä</w:t>
      </w:r>
      <w:r>
        <w:rPr>
          <w:b w:val="0"/>
          <w:bCs/>
        </w:rPr>
        <w:t>yty 27.4.2026).</w:t>
      </w:r>
    </w:p>
    <w:p w14:paraId="00B58604" w14:textId="1E9776DF" w:rsidR="00D4198C" w:rsidRPr="00D4198C" w:rsidRDefault="00D4198C" w:rsidP="00856B3E">
      <w:pPr>
        <w:pStyle w:val="Numeroimatonotsikko"/>
        <w:ind w:left="720"/>
        <w:jc w:val="left"/>
        <w:rPr>
          <w:b w:val="0"/>
          <w:bCs/>
        </w:rPr>
      </w:pPr>
      <w:r w:rsidRPr="00D4198C">
        <w:rPr>
          <w:b w:val="0"/>
          <w:bCs/>
          <w:lang w:val="ru-RU"/>
        </w:rPr>
        <w:lastRenderedPageBreak/>
        <w:t xml:space="preserve">21.4.2026. </w:t>
      </w:r>
      <w:r w:rsidRPr="00D4198C">
        <w:rPr>
          <w:b w:val="0"/>
          <w:bCs/>
          <w:i/>
          <w:iCs/>
          <w:lang w:val="ru-RU"/>
        </w:rPr>
        <w:t>Очередного дагестанца оштрафовали за хранение «Крепости мусульманина».</w:t>
      </w:r>
      <w:r w:rsidRPr="00D4198C">
        <w:rPr>
          <w:b w:val="0"/>
          <w:bCs/>
          <w:lang w:val="ru-RU"/>
        </w:rPr>
        <w:t xml:space="preserve"> </w:t>
      </w:r>
      <w:hyperlink r:id="rId29" w:history="1">
        <w:r w:rsidRPr="00EA13EB">
          <w:rPr>
            <w:rStyle w:val="Hyperlinkki"/>
            <w:b w:val="0"/>
            <w:bCs/>
          </w:rPr>
          <w:t>https</w:t>
        </w:r>
        <w:r w:rsidRPr="00D4198C">
          <w:rPr>
            <w:rStyle w:val="Hyperlinkki"/>
            <w:b w:val="0"/>
            <w:bCs/>
          </w:rPr>
          <w:t>://</w:t>
        </w:r>
        <w:r w:rsidRPr="00EA13EB">
          <w:rPr>
            <w:rStyle w:val="Hyperlinkki"/>
            <w:b w:val="0"/>
            <w:bCs/>
          </w:rPr>
          <w:t>www</w:t>
        </w:r>
        <w:r w:rsidRPr="00D4198C">
          <w:rPr>
            <w:rStyle w:val="Hyperlinkki"/>
            <w:b w:val="0"/>
            <w:bCs/>
          </w:rPr>
          <w:t>.</w:t>
        </w:r>
        <w:r w:rsidRPr="00EA13EB">
          <w:rPr>
            <w:rStyle w:val="Hyperlinkki"/>
            <w:b w:val="0"/>
            <w:bCs/>
          </w:rPr>
          <w:t>sova</w:t>
        </w:r>
        <w:r w:rsidRPr="00D4198C">
          <w:rPr>
            <w:rStyle w:val="Hyperlinkki"/>
            <w:b w:val="0"/>
            <w:bCs/>
          </w:rPr>
          <w:t>-</w:t>
        </w:r>
        <w:r w:rsidRPr="00EA13EB">
          <w:rPr>
            <w:rStyle w:val="Hyperlinkki"/>
            <w:b w:val="0"/>
            <w:bCs/>
          </w:rPr>
          <w:t>center</w:t>
        </w:r>
        <w:r w:rsidRPr="00D4198C">
          <w:rPr>
            <w:rStyle w:val="Hyperlinkki"/>
            <w:b w:val="0"/>
            <w:bCs/>
          </w:rPr>
          <w:t>.</w:t>
        </w:r>
        <w:r w:rsidRPr="00EA13EB">
          <w:rPr>
            <w:rStyle w:val="Hyperlinkki"/>
            <w:b w:val="0"/>
            <w:bCs/>
          </w:rPr>
          <w:t>ru</w:t>
        </w:r>
        <w:r w:rsidRPr="00D4198C">
          <w:rPr>
            <w:rStyle w:val="Hyperlinkki"/>
            <w:b w:val="0"/>
            <w:bCs/>
          </w:rPr>
          <w:t>/</w:t>
        </w:r>
        <w:r w:rsidRPr="00EA13EB">
          <w:rPr>
            <w:rStyle w:val="Hyperlinkki"/>
            <w:b w:val="0"/>
            <w:bCs/>
          </w:rPr>
          <w:t>misuse</w:t>
        </w:r>
        <w:r w:rsidRPr="00D4198C">
          <w:rPr>
            <w:rStyle w:val="Hyperlinkki"/>
            <w:b w:val="0"/>
            <w:bCs/>
          </w:rPr>
          <w:t>/</w:t>
        </w:r>
        <w:r w:rsidRPr="00EA13EB">
          <w:rPr>
            <w:rStyle w:val="Hyperlinkki"/>
            <w:b w:val="0"/>
            <w:bCs/>
          </w:rPr>
          <w:t>news</w:t>
        </w:r>
        <w:r w:rsidRPr="00D4198C">
          <w:rPr>
            <w:rStyle w:val="Hyperlinkki"/>
            <w:b w:val="0"/>
            <w:bCs/>
          </w:rPr>
          <w:t>/</w:t>
        </w:r>
        <w:r w:rsidRPr="00EA13EB">
          <w:rPr>
            <w:rStyle w:val="Hyperlinkki"/>
            <w:b w:val="0"/>
            <w:bCs/>
          </w:rPr>
          <w:t>persecution</w:t>
        </w:r>
        <w:r w:rsidRPr="00D4198C">
          <w:rPr>
            <w:rStyle w:val="Hyperlinkki"/>
            <w:b w:val="0"/>
            <w:bCs/>
          </w:rPr>
          <w:t>/2026/04/</w:t>
        </w:r>
        <w:r w:rsidRPr="00EA13EB">
          <w:rPr>
            <w:rStyle w:val="Hyperlinkki"/>
            <w:b w:val="0"/>
            <w:bCs/>
          </w:rPr>
          <w:t>d</w:t>
        </w:r>
        <w:r w:rsidRPr="00D4198C">
          <w:rPr>
            <w:rStyle w:val="Hyperlinkki"/>
            <w:b w:val="0"/>
            <w:bCs/>
          </w:rPr>
          <w:t>53573/?</w:t>
        </w:r>
        <w:r w:rsidRPr="00EA13EB">
          <w:rPr>
            <w:rStyle w:val="Hyperlinkki"/>
            <w:b w:val="0"/>
            <w:bCs/>
          </w:rPr>
          <w:t>sphrase</w:t>
        </w:r>
        <w:r w:rsidRPr="00D4198C">
          <w:rPr>
            <w:rStyle w:val="Hyperlinkki"/>
            <w:b w:val="0"/>
            <w:bCs/>
          </w:rPr>
          <w:t>_</w:t>
        </w:r>
        <w:r w:rsidRPr="00EA13EB">
          <w:rPr>
            <w:rStyle w:val="Hyperlinkki"/>
            <w:b w:val="0"/>
            <w:bCs/>
          </w:rPr>
          <w:t>id</w:t>
        </w:r>
        <w:r w:rsidRPr="00D4198C">
          <w:rPr>
            <w:rStyle w:val="Hyperlinkki"/>
            <w:b w:val="0"/>
            <w:bCs/>
          </w:rPr>
          <w:t>=4426942</w:t>
        </w:r>
      </w:hyperlink>
      <w:r>
        <w:rPr>
          <w:b w:val="0"/>
          <w:bCs/>
        </w:rPr>
        <w:t xml:space="preserve"> </w:t>
      </w:r>
      <w:r w:rsidRPr="00D4198C">
        <w:rPr>
          <w:b w:val="0"/>
          <w:bCs/>
        </w:rPr>
        <w:t>(kä</w:t>
      </w:r>
      <w:r>
        <w:rPr>
          <w:b w:val="0"/>
          <w:bCs/>
        </w:rPr>
        <w:t>yty 27.4.2026).</w:t>
      </w:r>
    </w:p>
    <w:p w14:paraId="501ADA6B" w14:textId="1B0B895F" w:rsidR="00A7683B" w:rsidRPr="00A7683B" w:rsidRDefault="00A7683B" w:rsidP="00856B3E">
      <w:pPr>
        <w:autoSpaceDE w:val="0"/>
        <w:autoSpaceDN w:val="0"/>
        <w:adjustRightInd w:val="0"/>
        <w:spacing w:before="0" w:after="0" w:line="240" w:lineRule="auto"/>
        <w:ind w:left="720"/>
        <w:jc w:val="left"/>
        <w:rPr>
          <w:rFonts w:cs="Century Gothic"/>
          <w:color w:val="000000"/>
          <w:szCs w:val="20"/>
          <w:lang w:val="ru-RU"/>
        </w:rPr>
      </w:pPr>
      <w:r w:rsidRPr="00E2727F">
        <w:rPr>
          <w:rFonts w:cs="Century Gothic"/>
          <w:color w:val="000000"/>
          <w:szCs w:val="20"/>
          <w:lang w:val="ru-RU"/>
        </w:rPr>
        <w:t xml:space="preserve">8.4.2026. </w:t>
      </w:r>
      <w:proofErr w:type="spellStart"/>
      <w:r w:rsidRPr="00F93104">
        <w:rPr>
          <w:rFonts w:cs="Century Gothic"/>
          <w:i/>
          <w:iCs/>
          <w:color w:val="000000"/>
          <w:szCs w:val="20"/>
          <w:lang w:val="ru-RU"/>
        </w:rPr>
        <w:t>Антиэкстремизм</w:t>
      </w:r>
      <w:proofErr w:type="spellEnd"/>
      <w:r w:rsidRPr="00F93104">
        <w:rPr>
          <w:rFonts w:cs="Century Gothic"/>
          <w:i/>
          <w:iCs/>
          <w:color w:val="000000"/>
          <w:szCs w:val="20"/>
          <w:lang w:val="ru-RU"/>
        </w:rPr>
        <w:t xml:space="preserve"> в 2025 году: регулирование публичных высказываний и организованной деятельности. </w:t>
      </w:r>
      <w:hyperlink r:id="rId30" w:history="1">
        <w:r w:rsidRPr="009D3111">
          <w:rPr>
            <w:rStyle w:val="Hyperlinkki"/>
            <w:rFonts w:cs="Century Gothic"/>
            <w:szCs w:val="20"/>
          </w:rPr>
          <w:t>https</w:t>
        </w:r>
        <w:r w:rsidRPr="00D17E4F">
          <w:rPr>
            <w:rStyle w:val="Hyperlinkki"/>
            <w:rFonts w:cs="Century Gothic"/>
            <w:szCs w:val="20"/>
            <w:lang w:val="ru-RU"/>
          </w:rPr>
          <w:t>://</w:t>
        </w:r>
        <w:r w:rsidRPr="009D3111">
          <w:rPr>
            <w:rStyle w:val="Hyperlinkki"/>
            <w:rFonts w:cs="Century Gothic"/>
            <w:szCs w:val="20"/>
          </w:rPr>
          <w:t>www</w:t>
        </w:r>
        <w:r w:rsidRPr="00D17E4F">
          <w:rPr>
            <w:rStyle w:val="Hyperlinkki"/>
            <w:rFonts w:cs="Century Gothic"/>
            <w:szCs w:val="20"/>
            <w:lang w:val="ru-RU"/>
          </w:rPr>
          <w:t>.</w:t>
        </w:r>
        <w:r w:rsidRPr="009D3111">
          <w:rPr>
            <w:rStyle w:val="Hyperlinkki"/>
            <w:rFonts w:cs="Century Gothic"/>
            <w:szCs w:val="20"/>
          </w:rPr>
          <w:t>sova</w:t>
        </w:r>
        <w:r w:rsidRPr="00D17E4F">
          <w:rPr>
            <w:rStyle w:val="Hyperlinkki"/>
            <w:rFonts w:cs="Century Gothic"/>
            <w:szCs w:val="20"/>
            <w:lang w:val="ru-RU"/>
          </w:rPr>
          <w:t>-</w:t>
        </w:r>
        <w:r w:rsidRPr="009D3111">
          <w:rPr>
            <w:rStyle w:val="Hyperlinkki"/>
            <w:rFonts w:cs="Century Gothic"/>
            <w:szCs w:val="20"/>
          </w:rPr>
          <w:t>center</w:t>
        </w:r>
        <w:r w:rsidRPr="00D17E4F">
          <w:rPr>
            <w:rStyle w:val="Hyperlinkki"/>
            <w:rFonts w:cs="Century Gothic"/>
            <w:szCs w:val="20"/>
            <w:lang w:val="ru-RU"/>
          </w:rPr>
          <w:t>.</w:t>
        </w:r>
        <w:r w:rsidRPr="009D3111">
          <w:rPr>
            <w:rStyle w:val="Hyperlinkki"/>
            <w:rFonts w:cs="Century Gothic"/>
            <w:szCs w:val="20"/>
          </w:rPr>
          <w:t>ru</w:t>
        </w:r>
        <w:r w:rsidRPr="00D17E4F">
          <w:rPr>
            <w:rStyle w:val="Hyperlinkki"/>
            <w:rFonts w:cs="Century Gothic"/>
            <w:szCs w:val="20"/>
            <w:lang w:val="ru-RU"/>
          </w:rPr>
          <w:t>/</w:t>
        </w:r>
        <w:r w:rsidRPr="009D3111">
          <w:rPr>
            <w:rStyle w:val="Hyperlinkki"/>
            <w:rFonts w:cs="Century Gothic"/>
            <w:szCs w:val="20"/>
          </w:rPr>
          <w:t>misuse</w:t>
        </w:r>
        <w:r w:rsidRPr="00D17E4F">
          <w:rPr>
            <w:rStyle w:val="Hyperlinkki"/>
            <w:rFonts w:cs="Century Gothic"/>
            <w:szCs w:val="20"/>
            <w:lang w:val="ru-RU"/>
          </w:rPr>
          <w:t>/</w:t>
        </w:r>
        <w:r w:rsidRPr="009D3111">
          <w:rPr>
            <w:rStyle w:val="Hyperlinkki"/>
            <w:rFonts w:cs="Century Gothic"/>
            <w:szCs w:val="20"/>
          </w:rPr>
          <w:t>publications</w:t>
        </w:r>
        <w:r w:rsidRPr="00D17E4F">
          <w:rPr>
            <w:rStyle w:val="Hyperlinkki"/>
            <w:rFonts w:cs="Century Gothic"/>
            <w:szCs w:val="20"/>
            <w:lang w:val="ru-RU"/>
          </w:rPr>
          <w:t>/2026/04/</w:t>
        </w:r>
        <w:r w:rsidRPr="009D3111">
          <w:rPr>
            <w:rStyle w:val="Hyperlinkki"/>
            <w:rFonts w:cs="Century Gothic"/>
            <w:szCs w:val="20"/>
          </w:rPr>
          <w:t>d</w:t>
        </w:r>
        <w:r w:rsidRPr="00D17E4F">
          <w:rPr>
            <w:rStyle w:val="Hyperlinkki"/>
            <w:rFonts w:cs="Century Gothic"/>
            <w:szCs w:val="20"/>
            <w:lang w:val="ru-RU"/>
          </w:rPr>
          <w:t>53476/</w:t>
        </w:r>
      </w:hyperlink>
      <w:r w:rsidRPr="00D17E4F">
        <w:rPr>
          <w:rFonts w:cs="Century Gothic"/>
          <w:color w:val="000000"/>
          <w:szCs w:val="20"/>
          <w:lang w:val="ru-RU"/>
        </w:rPr>
        <w:t xml:space="preserve"> (</w:t>
      </w:r>
      <w:r>
        <w:rPr>
          <w:rFonts w:cs="Century Gothic"/>
          <w:color w:val="000000"/>
          <w:szCs w:val="20"/>
        </w:rPr>
        <w:t>k</w:t>
      </w:r>
      <w:r w:rsidRPr="00D17E4F">
        <w:rPr>
          <w:rFonts w:cs="Century Gothic"/>
          <w:color w:val="000000"/>
          <w:szCs w:val="20"/>
          <w:lang w:val="ru-RU"/>
        </w:rPr>
        <w:t>ä</w:t>
      </w:r>
      <w:r>
        <w:rPr>
          <w:rFonts w:cs="Century Gothic"/>
          <w:color w:val="000000"/>
          <w:szCs w:val="20"/>
        </w:rPr>
        <w:t>yty</w:t>
      </w:r>
      <w:r w:rsidRPr="00D17E4F">
        <w:rPr>
          <w:rFonts w:cs="Century Gothic"/>
          <w:color w:val="000000"/>
          <w:szCs w:val="20"/>
          <w:lang w:val="ru-RU"/>
        </w:rPr>
        <w:t xml:space="preserve"> 21.4.2026).</w:t>
      </w:r>
    </w:p>
    <w:p w14:paraId="4EE2E845" w14:textId="67A2155F" w:rsidR="00D4198C" w:rsidRDefault="00D4198C" w:rsidP="00856B3E">
      <w:pPr>
        <w:pStyle w:val="Numeroimatonotsikko"/>
        <w:ind w:left="720"/>
        <w:jc w:val="left"/>
        <w:rPr>
          <w:b w:val="0"/>
          <w:bCs/>
        </w:rPr>
      </w:pPr>
      <w:r w:rsidRPr="00D4198C">
        <w:rPr>
          <w:b w:val="0"/>
          <w:bCs/>
          <w:lang w:val="ru-RU"/>
        </w:rPr>
        <w:t xml:space="preserve">6.4.2026. </w:t>
      </w:r>
      <w:r w:rsidRPr="00D4198C">
        <w:rPr>
          <w:b w:val="0"/>
          <w:bCs/>
          <w:i/>
          <w:iCs/>
          <w:lang w:val="ru-RU"/>
        </w:rPr>
        <w:t>Жителя Дагестана оштрафовали из-за хранения запрещенных книг у себя дома.</w:t>
      </w:r>
      <w:r w:rsidRPr="00D4198C">
        <w:rPr>
          <w:b w:val="0"/>
          <w:bCs/>
          <w:lang w:val="ru-RU"/>
        </w:rPr>
        <w:t xml:space="preserve"> </w:t>
      </w:r>
      <w:hyperlink r:id="rId31" w:history="1">
        <w:r w:rsidRPr="00EA13EB">
          <w:rPr>
            <w:rStyle w:val="Hyperlinkki"/>
            <w:b w:val="0"/>
            <w:bCs/>
          </w:rPr>
          <w:t>https</w:t>
        </w:r>
        <w:r w:rsidRPr="00D4198C">
          <w:rPr>
            <w:rStyle w:val="Hyperlinkki"/>
            <w:b w:val="0"/>
            <w:bCs/>
          </w:rPr>
          <w:t>://</w:t>
        </w:r>
        <w:r w:rsidRPr="00EA13EB">
          <w:rPr>
            <w:rStyle w:val="Hyperlinkki"/>
            <w:b w:val="0"/>
            <w:bCs/>
          </w:rPr>
          <w:t>www</w:t>
        </w:r>
        <w:r w:rsidRPr="00D4198C">
          <w:rPr>
            <w:rStyle w:val="Hyperlinkki"/>
            <w:b w:val="0"/>
            <w:bCs/>
          </w:rPr>
          <w:t>.</w:t>
        </w:r>
        <w:r w:rsidRPr="00EA13EB">
          <w:rPr>
            <w:rStyle w:val="Hyperlinkki"/>
            <w:b w:val="0"/>
            <w:bCs/>
          </w:rPr>
          <w:t>sova</w:t>
        </w:r>
        <w:r w:rsidRPr="00D4198C">
          <w:rPr>
            <w:rStyle w:val="Hyperlinkki"/>
            <w:b w:val="0"/>
            <w:bCs/>
          </w:rPr>
          <w:t>-</w:t>
        </w:r>
        <w:r w:rsidRPr="00EA13EB">
          <w:rPr>
            <w:rStyle w:val="Hyperlinkki"/>
            <w:b w:val="0"/>
            <w:bCs/>
          </w:rPr>
          <w:t>center</w:t>
        </w:r>
        <w:r w:rsidRPr="00D4198C">
          <w:rPr>
            <w:rStyle w:val="Hyperlinkki"/>
            <w:b w:val="0"/>
            <w:bCs/>
          </w:rPr>
          <w:t>.</w:t>
        </w:r>
        <w:r w:rsidRPr="00EA13EB">
          <w:rPr>
            <w:rStyle w:val="Hyperlinkki"/>
            <w:b w:val="0"/>
            <w:bCs/>
          </w:rPr>
          <w:t>ru</w:t>
        </w:r>
        <w:r w:rsidRPr="00D4198C">
          <w:rPr>
            <w:rStyle w:val="Hyperlinkki"/>
            <w:b w:val="0"/>
            <w:bCs/>
          </w:rPr>
          <w:t>/</w:t>
        </w:r>
        <w:r w:rsidRPr="00EA13EB">
          <w:rPr>
            <w:rStyle w:val="Hyperlinkki"/>
            <w:b w:val="0"/>
            <w:bCs/>
          </w:rPr>
          <w:t>misuse</w:t>
        </w:r>
        <w:r w:rsidRPr="00D4198C">
          <w:rPr>
            <w:rStyle w:val="Hyperlinkki"/>
            <w:b w:val="0"/>
            <w:bCs/>
          </w:rPr>
          <w:t>/</w:t>
        </w:r>
        <w:r w:rsidRPr="00EA13EB">
          <w:rPr>
            <w:rStyle w:val="Hyperlinkki"/>
            <w:b w:val="0"/>
            <w:bCs/>
          </w:rPr>
          <w:t>news</w:t>
        </w:r>
        <w:r w:rsidRPr="00D4198C">
          <w:rPr>
            <w:rStyle w:val="Hyperlinkki"/>
            <w:b w:val="0"/>
            <w:bCs/>
          </w:rPr>
          <w:t>/</w:t>
        </w:r>
        <w:r w:rsidRPr="00EA13EB">
          <w:rPr>
            <w:rStyle w:val="Hyperlinkki"/>
            <w:b w:val="0"/>
            <w:bCs/>
          </w:rPr>
          <w:t>persecution</w:t>
        </w:r>
        <w:r w:rsidRPr="00D4198C">
          <w:rPr>
            <w:rStyle w:val="Hyperlinkki"/>
            <w:b w:val="0"/>
            <w:bCs/>
          </w:rPr>
          <w:t>/2026/04/</w:t>
        </w:r>
        <w:r w:rsidRPr="00EA13EB">
          <w:rPr>
            <w:rStyle w:val="Hyperlinkki"/>
            <w:b w:val="0"/>
            <w:bCs/>
          </w:rPr>
          <w:t>d</w:t>
        </w:r>
        <w:r w:rsidRPr="00D4198C">
          <w:rPr>
            <w:rStyle w:val="Hyperlinkki"/>
            <w:b w:val="0"/>
            <w:bCs/>
          </w:rPr>
          <w:t>53471/?</w:t>
        </w:r>
        <w:r w:rsidRPr="00EA13EB">
          <w:rPr>
            <w:rStyle w:val="Hyperlinkki"/>
            <w:b w:val="0"/>
            <w:bCs/>
          </w:rPr>
          <w:t>sphrase</w:t>
        </w:r>
        <w:r w:rsidRPr="00D4198C">
          <w:rPr>
            <w:rStyle w:val="Hyperlinkki"/>
            <w:b w:val="0"/>
            <w:bCs/>
          </w:rPr>
          <w:t>_</w:t>
        </w:r>
        <w:r w:rsidRPr="00EA13EB">
          <w:rPr>
            <w:rStyle w:val="Hyperlinkki"/>
            <w:b w:val="0"/>
            <w:bCs/>
          </w:rPr>
          <w:t>id</w:t>
        </w:r>
        <w:r w:rsidRPr="00D4198C">
          <w:rPr>
            <w:rStyle w:val="Hyperlinkki"/>
            <w:b w:val="0"/>
            <w:bCs/>
          </w:rPr>
          <w:t>=4426942</w:t>
        </w:r>
      </w:hyperlink>
      <w:r>
        <w:rPr>
          <w:b w:val="0"/>
          <w:bCs/>
        </w:rPr>
        <w:t xml:space="preserve"> </w:t>
      </w:r>
      <w:r w:rsidRPr="00D4198C">
        <w:rPr>
          <w:b w:val="0"/>
          <w:bCs/>
        </w:rPr>
        <w:t>(kä</w:t>
      </w:r>
      <w:r>
        <w:rPr>
          <w:b w:val="0"/>
          <w:bCs/>
        </w:rPr>
        <w:t>yty 27.4.2026).</w:t>
      </w:r>
    </w:p>
    <w:p w14:paraId="379DB304" w14:textId="11E02E1D" w:rsidR="00A7683B" w:rsidRPr="00D4198C" w:rsidRDefault="00A7683B" w:rsidP="00856B3E">
      <w:pPr>
        <w:pStyle w:val="Numeroimatonotsikko"/>
        <w:ind w:left="720"/>
        <w:jc w:val="left"/>
        <w:rPr>
          <w:b w:val="0"/>
          <w:bCs/>
        </w:rPr>
      </w:pPr>
      <w:r w:rsidRPr="00D4198C">
        <w:rPr>
          <w:b w:val="0"/>
          <w:bCs/>
          <w:lang w:val="ru-RU"/>
        </w:rPr>
        <w:t xml:space="preserve">1.4.2026. </w:t>
      </w:r>
      <w:r w:rsidRPr="00D4198C">
        <w:rPr>
          <w:b w:val="0"/>
          <w:bCs/>
          <w:i/>
          <w:iCs/>
          <w:lang w:val="ru-RU"/>
        </w:rPr>
        <w:t>Антиэкстремистское правоприменение в марте 2026 года.</w:t>
      </w:r>
      <w:r w:rsidRPr="00D4198C">
        <w:rPr>
          <w:b w:val="0"/>
          <w:bCs/>
          <w:lang w:val="ru-RU"/>
        </w:rPr>
        <w:t xml:space="preserve"> </w:t>
      </w:r>
      <w:hyperlink r:id="rId32" w:history="1">
        <w:r w:rsidRPr="00D4198C">
          <w:rPr>
            <w:rStyle w:val="Hyperlinkki"/>
            <w:b w:val="0"/>
            <w:bCs/>
          </w:rPr>
          <w:t>https://www.sova-center.ru/misuse/publications/2026/04/d53431/?sphrase_id=4426942</w:t>
        </w:r>
      </w:hyperlink>
      <w:r w:rsidRPr="00D4198C">
        <w:rPr>
          <w:b w:val="0"/>
          <w:bCs/>
        </w:rPr>
        <w:t xml:space="preserve"> (kä</w:t>
      </w:r>
      <w:r>
        <w:rPr>
          <w:b w:val="0"/>
          <w:bCs/>
        </w:rPr>
        <w:t>yty 24.4.2026).</w:t>
      </w:r>
    </w:p>
    <w:p w14:paraId="058E2DFA" w14:textId="5425DAC4" w:rsidR="00A7683B" w:rsidRPr="00A7683B" w:rsidRDefault="00A7683B" w:rsidP="00856B3E">
      <w:pPr>
        <w:pStyle w:val="Numeroimatonotsikko"/>
        <w:ind w:left="720"/>
        <w:jc w:val="left"/>
        <w:rPr>
          <w:b w:val="0"/>
          <w:bCs/>
        </w:rPr>
      </w:pPr>
      <w:r w:rsidRPr="00D4198C">
        <w:rPr>
          <w:b w:val="0"/>
          <w:bCs/>
          <w:lang w:val="ru-RU"/>
        </w:rPr>
        <w:t>31.3.2026</w:t>
      </w:r>
      <w:r w:rsidRPr="00D4198C">
        <w:rPr>
          <w:b w:val="0"/>
          <w:bCs/>
          <w:i/>
          <w:iCs/>
          <w:lang w:val="ru-RU"/>
        </w:rPr>
        <w:t>. В Госдуму внесли поправки, расширяющие перечень оснований для выдворения иностранцев.</w:t>
      </w:r>
      <w:r w:rsidRPr="00D4198C">
        <w:rPr>
          <w:b w:val="0"/>
          <w:bCs/>
          <w:lang w:val="ru-RU"/>
        </w:rPr>
        <w:t xml:space="preserve"> </w:t>
      </w:r>
      <w:hyperlink r:id="rId33" w:history="1">
        <w:r w:rsidRPr="00EA13EB">
          <w:rPr>
            <w:rStyle w:val="Hyperlinkki"/>
            <w:b w:val="0"/>
            <w:bCs/>
          </w:rPr>
          <w:t>https</w:t>
        </w:r>
        <w:r w:rsidRPr="00D4198C">
          <w:rPr>
            <w:rStyle w:val="Hyperlinkki"/>
            <w:b w:val="0"/>
            <w:bCs/>
          </w:rPr>
          <w:t>://</w:t>
        </w:r>
        <w:r w:rsidRPr="00EA13EB">
          <w:rPr>
            <w:rStyle w:val="Hyperlinkki"/>
            <w:b w:val="0"/>
            <w:bCs/>
          </w:rPr>
          <w:t>www</w:t>
        </w:r>
        <w:r w:rsidRPr="00D4198C">
          <w:rPr>
            <w:rStyle w:val="Hyperlinkki"/>
            <w:b w:val="0"/>
            <w:bCs/>
          </w:rPr>
          <w:t>.</w:t>
        </w:r>
        <w:r w:rsidRPr="00EA13EB">
          <w:rPr>
            <w:rStyle w:val="Hyperlinkki"/>
            <w:b w:val="0"/>
            <w:bCs/>
          </w:rPr>
          <w:t>sova</w:t>
        </w:r>
        <w:r w:rsidRPr="00D4198C">
          <w:rPr>
            <w:rStyle w:val="Hyperlinkki"/>
            <w:b w:val="0"/>
            <w:bCs/>
          </w:rPr>
          <w:t>-</w:t>
        </w:r>
        <w:r w:rsidRPr="00EA13EB">
          <w:rPr>
            <w:rStyle w:val="Hyperlinkki"/>
            <w:b w:val="0"/>
            <w:bCs/>
          </w:rPr>
          <w:t>center</w:t>
        </w:r>
        <w:r w:rsidRPr="00D4198C">
          <w:rPr>
            <w:rStyle w:val="Hyperlinkki"/>
            <w:b w:val="0"/>
            <w:bCs/>
          </w:rPr>
          <w:t>.</w:t>
        </w:r>
        <w:r w:rsidRPr="00EA13EB">
          <w:rPr>
            <w:rStyle w:val="Hyperlinkki"/>
            <w:b w:val="0"/>
            <w:bCs/>
          </w:rPr>
          <w:t>ru</w:t>
        </w:r>
        <w:r w:rsidRPr="00D4198C">
          <w:rPr>
            <w:rStyle w:val="Hyperlinkki"/>
            <w:b w:val="0"/>
            <w:bCs/>
          </w:rPr>
          <w:t>/</w:t>
        </w:r>
        <w:r w:rsidRPr="00EA13EB">
          <w:rPr>
            <w:rStyle w:val="Hyperlinkki"/>
            <w:b w:val="0"/>
            <w:bCs/>
          </w:rPr>
          <w:t>misuse</w:t>
        </w:r>
        <w:r w:rsidRPr="00D4198C">
          <w:rPr>
            <w:rStyle w:val="Hyperlinkki"/>
            <w:b w:val="0"/>
            <w:bCs/>
          </w:rPr>
          <w:t>/</w:t>
        </w:r>
        <w:r w:rsidRPr="00EA13EB">
          <w:rPr>
            <w:rStyle w:val="Hyperlinkki"/>
            <w:b w:val="0"/>
            <w:bCs/>
          </w:rPr>
          <w:t>news</w:t>
        </w:r>
        <w:r w:rsidRPr="00D4198C">
          <w:rPr>
            <w:rStyle w:val="Hyperlinkki"/>
            <w:b w:val="0"/>
            <w:bCs/>
          </w:rPr>
          <w:t>/</w:t>
        </w:r>
        <w:r w:rsidRPr="00EA13EB">
          <w:rPr>
            <w:rStyle w:val="Hyperlinkki"/>
            <w:b w:val="0"/>
            <w:bCs/>
          </w:rPr>
          <w:t>lawmaking</w:t>
        </w:r>
        <w:r w:rsidRPr="00D4198C">
          <w:rPr>
            <w:rStyle w:val="Hyperlinkki"/>
            <w:b w:val="0"/>
            <w:bCs/>
          </w:rPr>
          <w:t>/2026/03/</w:t>
        </w:r>
        <w:r w:rsidRPr="00EA13EB">
          <w:rPr>
            <w:rStyle w:val="Hyperlinkki"/>
            <w:b w:val="0"/>
            <w:bCs/>
          </w:rPr>
          <w:t>d</w:t>
        </w:r>
        <w:r w:rsidRPr="00D4198C">
          <w:rPr>
            <w:rStyle w:val="Hyperlinkki"/>
            <w:b w:val="0"/>
            <w:bCs/>
          </w:rPr>
          <w:t>53426/?</w:t>
        </w:r>
        <w:r w:rsidRPr="00EA13EB">
          <w:rPr>
            <w:rStyle w:val="Hyperlinkki"/>
            <w:b w:val="0"/>
            <w:bCs/>
          </w:rPr>
          <w:t>sphrase</w:t>
        </w:r>
        <w:r w:rsidRPr="00D4198C">
          <w:rPr>
            <w:rStyle w:val="Hyperlinkki"/>
            <w:b w:val="0"/>
            <w:bCs/>
          </w:rPr>
          <w:t>_</w:t>
        </w:r>
        <w:r w:rsidRPr="00EA13EB">
          <w:rPr>
            <w:rStyle w:val="Hyperlinkki"/>
            <w:b w:val="0"/>
            <w:bCs/>
          </w:rPr>
          <w:t>id</w:t>
        </w:r>
        <w:r w:rsidRPr="00D4198C">
          <w:rPr>
            <w:rStyle w:val="Hyperlinkki"/>
            <w:b w:val="0"/>
            <w:bCs/>
          </w:rPr>
          <w:t>=4426942</w:t>
        </w:r>
      </w:hyperlink>
      <w:r>
        <w:rPr>
          <w:b w:val="0"/>
          <w:bCs/>
        </w:rPr>
        <w:t xml:space="preserve"> </w:t>
      </w:r>
      <w:r w:rsidRPr="00D4198C">
        <w:rPr>
          <w:b w:val="0"/>
          <w:bCs/>
        </w:rPr>
        <w:t>(kä</w:t>
      </w:r>
      <w:r>
        <w:rPr>
          <w:b w:val="0"/>
          <w:bCs/>
        </w:rPr>
        <w:t>yty 27.4.2026).</w:t>
      </w:r>
    </w:p>
    <w:p w14:paraId="24FCDDE2" w14:textId="6C32EDDD" w:rsidR="00D4198C" w:rsidRDefault="00A7683B" w:rsidP="00856B3E">
      <w:pPr>
        <w:pStyle w:val="Numeroimatonotsikko"/>
        <w:ind w:left="720"/>
        <w:jc w:val="left"/>
        <w:rPr>
          <w:b w:val="0"/>
          <w:bCs/>
        </w:rPr>
      </w:pPr>
      <w:r w:rsidRPr="00D4198C">
        <w:rPr>
          <w:b w:val="0"/>
          <w:bCs/>
          <w:lang w:val="ru-RU"/>
        </w:rPr>
        <w:t xml:space="preserve">3.3.2026. </w:t>
      </w:r>
      <w:r w:rsidRPr="00D4198C">
        <w:rPr>
          <w:b w:val="0"/>
          <w:bCs/>
          <w:i/>
          <w:iCs/>
          <w:lang w:val="ru-RU"/>
        </w:rPr>
        <w:t>Антиэкстремистское правоприменение в феврале 2026 года.</w:t>
      </w:r>
      <w:r w:rsidRPr="00D4198C">
        <w:rPr>
          <w:b w:val="0"/>
          <w:bCs/>
          <w:lang w:val="ru-RU"/>
        </w:rPr>
        <w:t xml:space="preserve"> </w:t>
      </w:r>
      <w:hyperlink r:id="rId34" w:history="1">
        <w:r w:rsidRPr="00EA13EB">
          <w:rPr>
            <w:rStyle w:val="Hyperlinkki"/>
            <w:b w:val="0"/>
            <w:bCs/>
          </w:rPr>
          <w:t>https</w:t>
        </w:r>
        <w:r w:rsidRPr="00D4198C">
          <w:rPr>
            <w:rStyle w:val="Hyperlinkki"/>
            <w:b w:val="0"/>
            <w:bCs/>
          </w:rPr>
          <w:t>://</w:t>
        </w:r>
        <w:r w:rsidRPr="00EA13EB">
          <w:rPr>
            <w:rStyle w:val="Hyperlinkki"/>
            <w:b w:val="0"/>
            <w:bCs/>
          </w:rPr>
          <w:t>www</w:t>
        </w:r>
        <w:r w:rsidRPr="00D4198C">
          <w:rPr>
            <w:rStyle w:val="Hyperlinkki"/>
            <w:b w:val="0"/>
            <w:bCs/>
          </w:rPr>
          <w:t>.</w:t>
        </w:r>
        <w:r w:rsidRPr="00EA13EB">
          <w:rPr>
            <w:rStyle w:val="Hyperlinkki"/>
            <w:b w:val="0"/>
            <w:bCs/>
          </w:rPr>
          <w:t>sova</w:t>
        </w:r>
        <w:r w:rsidRPr="00D4198C">
          <w:rPr>
            <w:rStyle w:val="Hyperlinkki"/>
            <w:b w:val="0"/>
            <w:bCs/>
          </w:rPr>
          <w:t>-</w:t>
        </w:r>
        <w:r w:rsidRPr="00EA13EB">
          <w:rPr>
            <w:rStyle w:val="Hyperlinkki"/>
            <w:b w:val="0"/>
            <w:bCs/>
          </w:rPr>
          <w:t>center</w:t>
        </w:r>
        <w:r w:rsidRPr="00D4198C">
          <w:rPr>
            <w:rStyle w:val="Hyperlinkki"/>
            <w:b w:val="0"/>
            <w:bCs/>
          </w:rPr>
          <w:t>.</w:t>
        </w:r>
        <w:r w:rsidRPr="00EA13EB">
          <w:rPr>
            <w:rStyle w:val="Hyperlinkki"/>
            <w:b w:val="0"/>
            <w:bCs/>
          </w:rPr>
          <w:t>ru</w:t>
        </w:r>
        <w:r w:rsidRPr="00D4198C">
          <w:rPr>
            <w:rStyle w:val="Hyperlinkki"/>
            <w:b w:val="0"/>
            <w:bCs/>
          </w:rPr>
          <w:t>/</w:t>
        </w:r>
        <w:r w:rsidRPr="00EA13EB">
          <w:rPr>
            <w:rStyle w:val="Hyperlinkki"/>
            <w:b w:val="0"/>
            <w:bCs/>
          </w:rPr>
          <w:t>misuse</w:t>
        </w:r>
        <w:r w:rsidRPr="00D4198C">
          <w:rPr>
            <w:rStyle w:val="Hyperlinkki"/>
            <w:b w:val="0"/>
            <w:bCs/>
          </w:rPr>
          <w:t>/</w:t>
        </w:r>
        <w:r w:rsidRPr="00EA13EB">
          <w:rPr>
            <w:rStyle w:val="Hyperlinkki"/>
            <w:b w:val="0"/>
            <w:bCs/>
          </w:rPr>
          <w:t>publications</w:t>
        </w:r>
        <w:r w:rsidRPr="00D4198C">
          <w:rPr>
            <w:rStyle w:val="Hyperlinkki"/>
            <w:b w:val="0"/>
            <w:bCs/>
          </w:rPr>
          <w:t>/2026/03/</w:t>
        </w:r>
        <w:r w:rsidRPr="00EA13EB">
          <w:rPr>
            <w:rStyle w:val="Hyperlinkki"/>
            <w:b w:val="0"/>
            <w:bCs/>
          </w:rPr>
          <w:t>d</w:t>
        </w:r>
        <w:r w:rsidRPr="00D4198C">
          <w:rPr>
            <w:rStyle w:val="Hyperlinkki"/>
            <w:b w:val="0"/>
            <w:bCs/>
          </w:rPr>
          <w:t>53199/?</w:t>
        </w:r>
        <w:r w:rsidRPr="00EA13EB">
          <w:rPr>
            <w:rStyle w:val="Hyperlinkki"/>
            <w:b w:val="0"/>
            <w:bCs/>
          </w:rPr>
          <w:t>sphrase</w:t>
        </w:r>
        <w:r w:rsidRPr="00D4198C">
          <w:rPr>
            <w:rStyle w:val="Hyperlinkki"/>
            <w:b w:val="0"/>
            <w:bCs/>
          </w:rPr>
          <w:t>_</w:t>
        </w:r>
        <w:r w:rsidRPr="00EA13EB">
          <w:rPr>
            <w:rStyle w:val="Hyperlinkki"/>
            <w:b w:val="0"/>
            <w:bCs/>
          </w:rPr>
          <w:t>id</w:t>
        </w:r>
        <w:r w:rsidRPr="00D4198C">
          <w:rPr>
            <w:rStyle w:val="Hyperlinkki"/>
            <w:b w:val="0"/>
            <w:bCs/>
          </w:rPr>
          <w:t>=4426942</w:t>
        </w:r>
      </w:hyperlink>
      <w:r>
        <w:rPr>
          <w:b w:val="0"/>
          <w:bCs/>
        </w:rPr>
        <w:t xml:space="preserve"> </w:t>
      </w:r>
      <w:r w:rsidRPr="00D4198C">
        <w:rPr>
          <w:b w:val="0"/>
          <w:bCs/>
        </w:rPr>
        <w:t>(kä</w:t>
      </w:r>
      <w:r>
        <w:rPr>
          <w:b w:val="0"/>
          <w:bCs/>
        </w:rPr>
        <w:t>yty 24.4.2026).</w:t>
      </w:r>
    </w:p>
    <w:p w14:paraId="01856250" w14:textId="6AF0827B" w:rsidR="00A7683B" w:rsidRPr="00A7683B" w:rsidRDefault="00A7683B" w:rsidP="00856B3E">
      <w:pPr>
        <w:autoSpaceDE w:val="0"/>
        <w:autoSpaceDN w:val="0"/>
        <w:adjustRightInd w:val="0"/>
        <w:spacing w:before="0" w:after="0" w:line="240" w:lineRule="auto"/>
        <w:ind w:left="720"/>
        <w:jc w:val="left"/>
        <w:rPr>
          <w:rFonts w:cs="Century Gothic"/>
          <w:color w:val="000000"/>
          <w:szCs w:val="20"/>
        </w:rPr>
      </w:pPr>
      <w:r w:rsidRPr="00252C05">
        <w:rPr>
          <w:bCs/>
          <w:lang w:val="ru-RU"/>
        </w:rPr>
        <w:t>2.3.2026.</w:t>
      </w:r>
      <w:r w:rsidRPr="00533AF8">
        <w:rPr>
          <w:bCs/>
          <w:i/>
          <w:iCs/>
          <w:lang w:val="ru-RU"/>
        </w:rPr>
        <w:t xml:space="preserve"> Жителя Карачаево-Черкессии оштрафовали из-за запрещенной книги.</w:t>
      </w:r>
      <w:r w:rsidRPr="00252C05">
        <w:rPr>
          <w:bCs/>
          <w:lang w:val="ru-RU"/>
        </w:rPr>
        <w:t xml:space="preserve"> </w:t>
      </w:r>
      <w:hyperlink r:id="rId35" w:history="1">
        <w:r w:rsidRPr="00EA13EB">
          <w:rPr>
            <w:rStyle w:val="Hyperlinkki"/>
            <w:bCs/>
          </w:rPr>
          <w:t>https</w:t>
        </w:r>
        <w:r w:rsidRPr="00A7683B">
          <w:rPr>
            <w:rStyle w:val="Hyperlinkki"/>
            <w:bCs/>
          </w:rPr>
          <w:t>://</w:t>
        </w:r>
        <w:r w:rsidRPr="00EA13EB">
          <w:rPr>
            <w:rStyle w:val="Hyperlinkki"/>
            <w:bCs/>
          </w:rPr>
          <w:t>www</w:t>
        </w:r>
        <w:r w:rsidRPr="00A7683B">
          <w:rPr>
            <w:rStyle w:val="Hyperlinkki"/>
            <w:bCs/>
          </w:rPr>
          <w:t>.</w:t>
        </w:r>
        <w:r w:rsidRPr="00EA13EB">
          <w:rPr>
            <w:rStyle w:val="Hyperlinkki"/>
            <w:bCs/>
          </w:rPr>
          <w:t>sova</w:t>
        </w:r>
        <w:r w:rsidRPr="00A7683B">
          <w:rPr>
            <w:rStyle w:val="Hyperlinkki"/>
            <w:bCs/>
          </w:rPr>
          <w:t>-</w:t>
        </w:r>
        <w:r w:rsidRPr="00EA13EB">
          <w:rPr>
            <w:rStyle w:val="Hyperlinkki"/>
            <w:bCs/>
          </w:rPr>
          <w:t>center</w:t>
        </w:r>
        <w:r w:rsidRPr="00A7683B">
          <w:rPr>
            <w:rStyle w:val="Hyperlinkki"/>
            <w:bCs/>
          </w:rPr>
          <w:t>.</w:t>
        </w:r>
        <w:r w:rsidRPr="00EA13EB">
          <w:rPr>
            <w:rStyle w:val="Hyperlinkki"/>
            <w:bCs/>
          </w:rPr>
          <w:t>ru</w:t>
        </w:r>
        <w:r w:rsidRPr="00A7683B">
          <w:rPr>
            <w:rStyle w:val="Hyperlinkki"/>
            <w:bCs/>
          </w:rPr>
          <w:t>/</w:t>
        </w:r>
        <w:r w:rsidRPr="00EA13EB">
          <w:rPr>
            <w:rStyle w:val="Hyperlinkki"/>
            <w:bCs/>
          </w:rPr>
          <w:t>misuse</w:t>
        </w:r>
        <w:r w:rsidRPr="00A7683B">
          <w:rPr>
            <w:rStyle w:val="Hyperlinkki"/>
            <w:bCs/>
          </w:rPr>
          <w:t>/</w:t>
        </w:r>
        <w:r w:rsidRPr="00EA13EB">
          <w:rPr>
            <w:rStyle w:val="Hyperlinkki"/>
            <w:bCs/>
          </w:rPr>
          <w:t>news</w:t>
        </w:r>
        <w:r w:rsidRPr="00A7683B">
          <w:rPr>
            <w:rStyle w:val="Hyperlinkki"/>
            <w:bCs/>
          </w:rPr>
          <w:t>/</w:t>
        </w:r>
        <w:r w:rsidRPr="00EA13EB">
          <w:rPr>
            <w:rStyle w:val="Hyperlinkki"/>
            <w:bCs/>
          </w:rPr>
          <w:t>persecution</w:t>
        </w:r>
        <w:r w:rsidRPr="00A7683B">
          <w:rPr>
            <w:rStyle w:val="Hyperlinkki"/>
            <w:bCs/>
          </w:rPr>
          <w:t>/2026/03/</w:t>
        </w:r>
        <w:r w:rsidRPr="00EA13EB">
          <w:rPr>
            <w:rStyle w:val="Hyperlinkki"/>
            <w:bCs/>
          </w:rPr>
          <w:t>d</w:t>
        </w:r>
        <w:r w:rsidRPr="00A7683B">
          <w:rPr>
            <w:rStyle w:val="Hyperlinkki"/>
            <w:bCs/>
          </w:rPr>
          <w:t>53206</w:t>
        </w:r>
      </w:hyperlink>
      <w:r w:rsidRPr="00A7683B">
        <w:rPr>
          <w:b/>
          <w:bCs/>
        </w:rPr>
        <w:t xml:space="preserve"> </w:t>
      </w:r>
      <w:r w:rsidRPr="00A7683B">
        <w:rPr>
          <w:bCs/>
        </w:rPr>
        <w:t>(kä</w:t>
      </w:r>
      <w:r>
        <w:rPr>
          <w:bCs/>
        </w:rPr>
        <w:t>yty 27.4.2026).</w:t>
      </w:r>
    </w:p>
    <w:p w14:paraId="35E30B36" w14:textId="3BC28A24" w:rsidR="00DA5822" w:rsidRPr="00DA5822" w:rsidRDefault="00DA5822" w:rsidP="00856B3E">
      <w:pPr>
        <w:pStyle w:val="Numeroimatonotsikko"/>
        <w:ind w:left="720"/>
        <w:jc w:val="left"/>
        <w:rPr>
          <w:b w:val="0"/>
          <w:bCs/>
        </w:rPr>
      </w:pPr>
      <w:r w:rsidRPr="00DA5822">
        <w:rPr>
          <w:b w:val="0"/>
          <w:bCs/>
          <w:lang w:val="ru-RU"/>
        </w:rPr>
        <w:t xml:space="preserve">12.2.2026. </w:t>
      </w:r>
      <w:r w:rsidRPr="00DA5822">
        <w:rPr>
          <w:b w:val="0"/>
          <w:bCs/>
          <w:i/>
          <w:iCs/>
          <w:lang w:val="ru-RU"/>
        </w:rPr>
        <w:t>Жительницу Дагестана оштрафовали за хранение двух изданий «Крепости мусульманина».</w:t>
      </w:r>
      <w:r w:rsidRPr="00DA5822">
        <w:rPr>
          <w:b w:val="0"/>
          <w:bCs/>
          <w:lang w:val="ru-RU"/>
        </w:rPr>
        <w:t xml:space="preserve"> </w:t>
      </w:r>
      <w:hyperlink r:id="rId36" w:history="1">
        <w:r w:rsidRPr="00DA5822">
          <w:rPr>
            <w:rStyle w:val="Hyperlinkki"/>
            <w:b w:val="0"/>
            <w:bCs/>
          </w:rPr>
          <w:t>https://www.sova-center.ru/misuse/news/persecution/2026/02/d53203/?sphrase_id=4426942</w:t>
        </w:r>
      </w:hyperlink>
      <w:r w:rsidRPr="00DA5822">
        <w:rPr>
          <w:b w:val="0"/>
          <w:bCs/>
        </w:rPr>
        <w:t xml:space="preserve"> (kä</w:t>
      </w:r>
      <w:r>
        <w:rPr>
          <w:b w:val="0"/>
          <w:bCs/>
        </w:rPr>
        <w:t>yty 24.4.2026).</w:t>
      </w:r>
    </w:p>
    <w:p w14:paraId="7247F461" w14:textId="5028521D" w:rsidR="00A7683B" w:rsidRPr="00A7683B" w:rsidRDefault="00A7683B" w:rsidP="00856B3E">
      <w:pPr>
        <w:ind w:left="720"/>
        <w:jc w:val="left"/>
        <w:rPr>
          <w:bCs/>
        </w:rPr>
      </w:pPr>
      <w:r w:rsidRPr="00533AF8">
        <w:rPr>
          <w:bCs/>
          <w:lang w:val="ru-RU"/>
        </w:rPr>
        <w:t xml:space="preserve">4.2.2026. </w:t>
      </w:r>
      <w:r w:rsidRPr="00533AF8">
        <w:rPr>
          <w:bCs/>
          <w:i/>
          <w:iCs/>
          <w:lang w:val="ru-RU"/>
        </w:rPr>
        <w:t>Антиэкстремистское правоприменение в январе 2026 года.</w:t>
      </w:r>
      <w:r w:rsidRPr="00533AF8">
        <w:rPr>
          <w:bCs/>
          <w:lang w:val="ru-RU"/>
        </w:rPr>
        <w:t xml:space="preserve"> </w:t>
      </w:r>
      <w:hyperlink r:id="rId37" w:history="1">
        <w:r w:rsidRPr="00A7683B">
          <w:rPr>
            <w:rStyle w:val="Hyperlinkki"/>
            <w:bCs/>
          </w:rPr>
          <w:t>https://www.sova-center.ru/misuse/publications/2026/02/d53033/?sphrase_id=4426942</w:t>
        </w:r>
      </w:hyperlink>
      <w:r w:rsidRPr="00A7683B">
        <w:rPr>
          <w:bCs/>
        </w:rPr>
        <w:t xml:space="preserve"> (kä</w:t>
      </w:r>
      <w:r>
        <w:rPr>
          <w:bCs/>
        </w:rPr>
        <w:t>yty 27.4.2026).</w:t>
      </w:r>
    </w:p>
    <w:p w14:paraId="2F68601C" w14:textId="2454ABA3" w:rsidR="005B25EB" w:rsidRPr="00E52492" w:rsidRDefault="005B25EB" w:rsidP="00856B3E">
      <w:pPr>
        <w:autoSpaceDE w:val="0"/>
        <w:autoSpaceDN w:val="0"/>
        <w:adjustRightInd w:val="0"/>
        <w:spacing w:before="0" w:after="0" w:line="240" w:lineRule="auto"/>
        <w:ind w:left="720"/>
        <w:jc w:val="left"/>
        <w:rPr>
          <w:rFonts w:cs="Century Gothic"/>
          <w:color w:val="000000"/>
          <w:szCs w:val="20"/>
        </w:rPr>
      </w:pPr>
      <w:r w:rsidRPr="005B25EB">
        <w:rPr>
          <w:rFonts w:cs="Century Gothic"/>
          <w:color w:val="000000"/>
          <w:szCs w:val="20"/>
          <w:lang w:val="ru-RU"/>
        </w:rPr>
        <w:t xml:space="preserve">14.7.2025. </w:t>
      </w:r>
      <w:proofErr w:type="spellStart"/>
      <w:r w:rsidRPr="005B25EB">
        <w:rPr>
          <w:rFonts w:cs="Century Gothic"/>
          <w:i/>
          <w:iCs/>
          <w:color w:val="000000"/>
          <w:szCs w:val="20"/>
          <w:lang w:val="ru-RU"/>
        </w:rPr>
        <w:t>Антиэкстремизм</w:t>
      </w:r>
      <w:proofErr w:type="spellEnd"/>
      <w:r w:rsidRPr="005B25EB">
        <w:rPr>
          <w:rFonts w:cs="Century Gothic"/>
          <w:i/>
          <w:iCs/>
          <w:color w:val="000000"/>
          <w:szCs w:val="20"/>
          <w:lang w:val="ru-RU"/>
        </w:rPr>
        <w:t xml:space="preserve"> в 2024 году: регулирование публичных высказываний и организованной деятельности.</w:t>
      </w:r>
      <w:r w:rsidRPr="005B25EB">
        <w:rPr>
          <w:rFonts w:cs="Century Gothic"/>
          <w:color w:val="000000"/>
          <w:szCs w:val="20"/>
          <w:lang w:val="ru-RU"/>
        </w:rPr>
        <w:t xml:space="preserve"> </w:t>
      </w:r>
      <w:hyperlink r:id="rId38" w:anchor="_Toc203218353" w:history="1">
        <w:r w:rsidRPr="00476B7C">
          <w:rPr>
            <w:rStyle w:val="Hyperlinkki"/>
            <w:rFonts w:cs="Century Gothic"/>
            <w:szCs w:val="20"/>
          </w:rPr>
          <w:t>https</w:t>
        </w:r>
        <w:r w:rsidRPr="005B25EB">
          <w:rPr>
            <w:rStyle w:val="Hyperlinkki"/>
            <w:rFonts w:cs="Century Gothic"/>
            <w:szCs w:val="20"/>
          </w:rPr>
          <w:t>://</w:t>
        </w:r>
        <w:r w:rsidRPr="00476B7C">
          <w:rPr>
            <w:rStyle w:val="Hyperlinkki"/>
            <w:rFonts w:cs="Century Gothic"/>
            <w:szCs w:val="20"/>
          </w:rPr>
          <w:t>www</w:t>
        </w:r>
        <w:r w:rsidRPr="005B25EB">
          <w:rPr>
            <w:rStyle w:val="Hyperlinkki"/>
            <w:rFonts w:cs="Century Gothic"/>
            <w:szCs w:val="20"/>
          </w:rPr>
          <w:t>.</w:t>
        </w:r>
        <w:r w:rsidRPr="00476B7C">
          <w:rPr>
            <w:rStyle w:val="Hyperlinkki"/>
            <w:rFonts w:cs="Century Gothic"/>
            <w:szCs w:val="20"/>
          </w:rPr>
          <w:t>sova</w:t>
        </w:r>
        <w:r w:rsidRPr="005B25EB">
          <w:rPr>
            <w:rStyle w:val="Hyperlinkki"/>
            <w:rFonts w:cs="Century Gothic"/>
            <w:szCs w:val="20"/>
          </w:rPr>
          <w:t>-</w:t>
        </w:r>
        <w:r w:rsidRPr="00476B7C">
          <w:rPr>
            <w:rStyle w:val="Hyperlinkki"/>
            <w:rFonts w:cs="Century Gothic"/>
            <w:szCs w:val="20"/>
          </w:rPr>
          <w:t>center</w:t>
        </w:r>
        <w:r w:rsidRPr="005B25EB">
          <w:rPr>
            <w:rStyle w:val="Hyperlinkki"/>
            <w:rFonts w:cs="Century Gothic"/>
            <w:szCs w:val="20"/>
          </w:rPr>
          <w:t>.</w:t>
        </w:r>
        <w:r w:rsidRPr="00476B7C">
          <w:rPr>
            <w:rStyle w:val="Hyperlinkki"/>
            <w:rFonts w:cs="Century Gothic"/>
            <w:szCs w:val="20"/>
          </w:rPr>
          <w:t>ru</w:t>
        </w:r>
        <w:r w:rsidRPr="005B25EB">
          <w:rPr>
            <w:rStyle w:val="Hyperlinkki"/>
            <w:rFonts w:cs="Century Gothic"/>
            <w:szCs w:val="20"/>
          </w:rPr>
          <w:t>/</w:t>
        </w:r>
        <w:r w:rsidRPr="00476B7C">
          <w:rPr>
            <w:rStyle w:val="Hyperlinkki"/>
            <w:rFonts w:cs="Century Gothic"/>
            <w:szCs w:val="20"/>
          </w:rPr>
          <w:t>racism</w:t>
        </w:r>
        <w:r w:rsidRPr="005B25EB">
          <w:rPr>
            <w:rStyle w:val="Hyperlinkki"/>
            <w:rFonts w:cs="Century Gothic"/>
            <w:szCs w:val="20"/>
          </w:rPr>
          <w:t>-</w:t>
        </w:r>
        <w:r w:rsidRPr="00476B7C">
          <w:rPr>
            <w:rStyle w:val="Hyperlinkki"/>
            <w:rFonts w:cs="Century Gothic"/>
            <w:szCs w:val="20"/>
          </w:rPr>
          <w:t>xenophobia</w:t>
        </w:r>
        <w:r w:rsidRPr="005B25EB">
          <w:rPr>
            <w:rStyle w:val="Hyperlinkki"/>
            <w:rFonts w:cs="Century Gothic"/>
            <w:szCs w:val="20"/>
          </w:rPr>
          <w:t>/</w:t>
        </w:r>
        <w:r w:rsidRPr="00476B7C">
          <w:rPr>
            <w:rStyle w:val="Hyperlinkki"/>
            <w:rFonts w:cs="Century Gothic"/>
            <w:szCs w:val="20"/>
          </w:rPr>
          <w:t>publications</w:t>
        </w:r>
        <w:r w:rsidRPr="005B25EB">
          <w:rPr>
            <w:rStyle w:val="Hyperlinkki"/>
            <w:rFonts w:cs="Century Gothic"/>
            <w:szCs w:val="20"/>
          </w:rPr>
          <w:t>/2025/07/</w:t>
        </w:r>
        <w:r w:rsidRPr="00476B7C">
          <w:rPr>
            <w:rStyle w:val="Hyperlinkki"/>
            <w:rFonts w:cs="Century Gothic"/>
            <w:szCs w:val="20"/>
          </w:rPr>
          <w:t>d</w:t>
        </w:r>
        <w:r w:rsidRPr="005B25EB">
          <w:rPr>
            <w:rStyle w:val="Hyperlinkki"/>
            <w:rFonts w:cs="Century Gothic"/>
            <w:szCs w:val="20"/>
          </w:rPr>
          <w:t>51902/?</w:t>
        </w:r>
        <w:r w:rsidRPr="00476B7C">
          <w:rPr>
            <w:rStyle w:val="Hyperlinkki"/>
            <w:rFonts w:cs="Century Gothic"/>
            <w:szCs w:val="20"/>
          </w:rPr>
          <w:t>sphrase</w:t>
        </w:r>
        <w:r w:rsidRPr="005B25EB">
          <w:rPr>
            <w:rStyle w:val="Hyperlinkki"/>
            <w:rFonts w:cs="Century Gothic"/>
            <w:szCs w:val="20"/>
          </w:rPr>
          <w:t>_</w:t>
        </w:r>
        <w:r w:rsidRPr="00476B7C">
          <w:rPr>
            <w:rStyle w:val="Hyperlinkki"/>
            <w:rFonts w:cs="Century Gothic"/>
            <w:szCs w:val="20"/>
          </w:rPr>
          <w:t>id</w:t>
        </w:r>
        <w:r w:rsidRPr="005B25EB">
          <w:rPr>
            <w:rStyle w:val="Hyperlinkki"/>
            <w:rFonts w:cs="Century Gothic"/>
            <w:szCs w:val="20"/>
          </w:rPr>
          <w:t>=4141536#_</w:t>
        </w:r>
        <w:r w:rsidRPr="00476B7C">
          <w:rPr>
            <w:rStyle w:val="Hyperlinkki"/>
            <w:rFonts w:cs="Century Gothic"/>
            <w:szCs w:val="20"/>
          </w:rPr>
          <w:t>Toc</w:t>
        </w:r>
        <w:r w:rsidRPr="005B25EB">
          <w:rPr>
            <w:rStyle w:val="Hyperlinkki"/>
            <w:rFonts w:cs="Century Gothic"/>
            <w:szCs w:val="20"/>
          </w:rPr>
          <w:t>203218353</w:t>
        </w:r>
      </w:hyperlink>
      <w:r>
        <w:rPr>
          <w:rFonts w:cs="Century Gothic"/>
          <w:color w:val="000000"/>
          <w:szCs w:val="20"/>
        </w:rPr>
        <w:t xml:space="preserve"> (käyty 23.4.2026).</w:t>
      </w:r>
    </w:p>
    <w:p w14:paraId="0BCFFC8D" w14:textId="04CB327E" w:rsidR="00E2727F" w:rsidRDefault="00707EDD" w:rsidP="00856B3E">
      <w:pPr>
        <w:ind w:left="720"/>
        <w:jc w:val="left"/>
      </w:pPr>
      <w:r w:rsidRPr="00707EDD">
        <w:rPr>
          <w:lang w:val="ru-RU"/>
        </w:rPr>
        <w:t xml:space="preserve">23.1.2025. </w:t>
      </w:r>
      <w:r w:rsidRPr="00624AD7">
        <w:rPr>
          <w:i/>
          <w:iCs/>
          <w:lang w:val="ru-RU"/>
        </w:rPr>
        <w:t>Имам-хатыба мечети в Кировской области оштрафовали за запрещенную книгу.</w:t>
      </w:r>
      <w:r w:rsidRPr="00E01AED">
        <w:rPr>
          <w:lang w:val="ru-RU"/>
        </w:rPr>
        <w:t xml:space="preserve"> </w:t>
      </w:r>
      <w:hyperlink r:id="rId39" w:history="1">
        <w:r w:rsidRPr="007C3254">
          <w:rPr>
            <w:rStyle w:val="Hyperlinkki"/>
            <w:bCs/>
          </w:rPr>
          <w:t>https://www.sova-center.ru/misuse/news/persecution/2025/01/d50945/?sphrase_id=4141871</w:t>
        </w:r>
      </w:hyperlink>
      <w:r w:rsidRPr="007C3254">
        <w:t xml:space="preserve"> </w:t>
      </w:r>
      <w:r w:rsidR="007C3254" w:rsidRPr="007C3254">
        <w:t>(kä</w:t>
      </w:r>
      <w:r w:rsidR="007C3254">
        <w:t>yty 23.4.2026).</w:t>
      </w:r>
    </w:p>
    <w:p w14:paraId="494D758D" w14:textId="394E2FC3" w:rsidR="00B65D2B" w:rsidRDefault="00B65D2B" w:rsidP="00856B3E">
      <w:pPr>
        <w:autoSpaceDE w:val="0"/>
        <w:autoSpaceDN w:val="0"/>
        <w:adjustRightInd w:val="0"/>
        <w:spacing w:before="0" w:after="0" w:line="240" w:lineRule="auto"/>
        <w:ind w:left="720"/>
        <w:jc w:val="left"/>
        <w:rPr>
          <w:rFonts w:cs="Century Gothic"/>
          <w:color w:val="000000"/>
          <w:szCs w:val="20"/>
        </w:rPr>
      </w:pPr>
      <w:r w:rsidRPr="00B65D2B">
        <w:rPr>
          <w:rFonts w:cs="Century Gothic"/>
          <w:color w:val="000000"/>
          <w:szCs w:val="20"/>
          <w:lang w:val="ru-RU"/>
        </w:rPr>
        <w:t xml:space="preserve">9.8.2024. </w:t>
      </w:r>
      <w:r w:rsidRPr="00B65D2B">
        <w:rPr>
          <w:rFonts w:cs="Century Gothic"/>
          <w:i/>
          <w:iCs/>
          <w:color w:val="000000"/>
          <w:szCs w:val="20"/>
          <w:lang w:val="ru-RU"/>
        </w:rPr>
        <w:t xml:space="preserve">В Красноярском крае имама оштрафовали за хранение книги Саида </w:t>
      </w:r>
      <w:proofErr w:type="spellStart"/>
      <w:r w:rsidRPr="00B65D2B">
        <w:rPr>
          <w:rFonts w:cs="Century Gothic"/>
          <w:i/>
          <w:iCs/>
          <w:color w:val="000000"/>
          <w:szCs w:val="20"/>
          <w:lang w:val="ru-RU"/>
        </w:rPr>
        <w:t>Нурси</w:t>
      </w:r>
      <w:proofErr w:type="spellEnd"/>
      <w:r w:rsidRPr="00B65D2B">
        <w:rPr>
          <w:rFonts w:cs="Century Gothic"/>
          <w:i/>
          <w:iCs/>
          <w:color w:val="000000"/>
          <w:szCs w:val="20"/>
          <w:lang w:val="ru-RU"/>
        </w:rPr>
        <w:t xml:space="preserve">. </w:t>
      </w:r>
      <w:hyperlink r:id="rId40" w:history="1">
        <w:r w:rsidRPr="00B65D2B">
          <w:rPr>
            <w:rStyle w:val="Hyperlinkki"/>
            <w:rFonts w:cs="Century Gothic"/>
            <w:szCs w:val="20"/>
          </w:rPr>
          <w:t>https://www.sova-center.ru/misuse/news/persecution/2024/08/d50257/?sphrase_id=4141536</w:t>
        </w:r>
      </w:hyperlink>
      <w:r w:rsidRPr="00B65D2B">
        <w:rPr>
          <w:rFonts w:cs="Century Gothic"/>
          <w:color w:val="000000"/>
          <w:szCs w:val="20"/>
        </w:rPr>
        <w:t xml:space="preserve"> (käy</w:t>
      </w:r>
      <w:r>
        <w:rPr>
          <w:rFonts w:cs="Century Gothic"/>
          <w:color w:val="000000"/>
          <w:szCs w:val="20"/>
        </w:rPr>
        <w:t>ty 24.4.2026).</w:t>
      </w:r>
    </w:p>
    <w:p w14:paraId="7F1D624B" w14:textId="13FF6F21" w:rsidR="00A06C6E" w:rsidRPr="00A06C6E" w:rsidRDefault="00A06C6E" w:rsidP="00856B3E">
      <w:pPr>
        <w:ind w:left="720"/>
        <w:jc w:val="left"/>
        <w:rPr>
          <w:rFonts w:cs="Century Gothic"/>
          <w:color w:val="000000"/>
        </w:rPr>
      </w:pPr>
      <w:r w:rsidRPr="003B0ECA">
        <w:rPr>
          <w:lang w:val="ru-RU"/>
        </w:rPr>
        <w:t xml:space="preserve">11.6.2024. </w:t>
      </w:r>
      <w:r w:rsidRPr="006F7C8D">
        <w:rPr>
          <w:i/>
          <w:iCs/>
          <w:lang w:val="ru-RU"/>
        </w:rPr>
        <w:t>Крымскотатарскую организацию оштрафовали за хранение запрещенных книг.</w:t>
      </w:r>
      <w:r w:rsidRPr="003B0ECA">
        <w:rPr>
          <w:lang w:val="ru-RU"/>
        </w:rPr>
        <w:t xml:space="preserve"> </w:t>
      </w:r>
      <w:hyperlink r:id="rId41" w:history="1">
        <w:r w:rsidRPr="00A06C6E">
          <w:rPr>
            <w:rStyle w:val="Hyperlinkki"/>
          </w:rPr>
          <w:t>https://www.sova-</w:t>
        </w:r>
        <w:r w:rsidRPr="00A06C6E">
          <w:rPr>
            <w:rStyle w:val="Hyperlinkki"/>
          </w:rPr>
          <w:lastRenderedPageBreak/>
          <w:t>center.ru/misuse/news/persecution/2024/06/d50273/?sphrase_id=4141536</w:t>
        </w:r>
      </w:hyperlink>
      <w:r w:rsidRPr="00A06C6E">
        <w:t xml:space="preserve"> (kä</w:t>
      </w:r>
      <w:r>
        <w:t>yty 24.4.2026).</w:t>
      </w:r>
    </w:p>
    <w:p w14:paraId="7E3DA68F" w14:textId="021EA039" w:rsidR="00A17112" w:rsidRDefault="00A06C6E" w:rsidP="00856B3E">
      <w:pPr>
        <w:ind w:left="720"/>
        <w:jc w:val="left"/>
      </w:pPr>
      <w:r w:rsidRPr="00A06C6E">
        <w:rPr>
          <w:lang w:val="ru-RU"/>
        </w:rPr>
        <w:t xml:space="preserve">29.3.2024. </w:t>
      </w:r>
      <w:r w:rsidRPr="00A06C6E">
        <w:rPr>
          <w:i/>
          <w:iCs/>
          <w:lang w:val="ru-RU"/>
        </w:rPr>
        <w:t xml:space="preserve">Суд в Крыму оштрафовал мусульманскую общину «Эски </w:t>
      </w:r>
      <w:proofErr w:type="spellStart"/>
      <w:r w:rsidRPr="00A06C6E">
        <w:rPr>
          <w:i/>
          <w:iCs/>
          <w:lang w:val="ru-RU"/>
        </w:rPr>
        <w:t>Къырым</w:t>
      </w:r>
      <w:proofErr w:type="spellEnd"/>
      <w:r w:rsidRPr="00A06C6E">
        <w:rPr>
          <w:i/>
          <w:iCs/>
          <w:lang w:val="ru-RU"/>
        </w:rPr>
        <w:t>» за хранение запрещенной литературы.</w:t>
      </w:r>
      <w:r w:rsidRPr="00A06C6E">
        <w:rPr>
          <w:lang w:val="ru-RU"/>
        </w:rPr>
        <w:t xml:space="preserve"> </w:t>
      </w:r>
      <w:hyperlink r:id="rId42" w:history="1">
        <w:r w:rsidRPr="00EA13EB">
          <w:rPr>
            <w:rStyle w:val="Hyperlinkki"/>
          </w:rPr>
          <w:t>https</w:t>
        </w:r>
        <w:r w:rsidRPr="00A06C6E">
          <w:rPr>
            <w:rStyle w:val="Hyperlinkki"/>
          </w:rPr>
          <w:t>://</w:t>
        </w:r>
        <w:r w:rsidRPr="00EA13EB">
          <w:rPr>
            <w:rStyle w:val="Hyperlinkki"/>
          </w:rPr>
          <w:t>www</w:t>
        </w:r>
        <w:r w:rsidRPr="00A06C6E">
          <w:rPr>
            <w:rStyle w:val="Hyperlinkki"/>
          </w:rPr>
          <w:t>.</w:t>
        </w:r>
        <w:r w:rsidRPr="00EA13EB">
          <w:rPr>
            <w:rStyle w:val="Hyperlinkki"/>
          </w:rPr>
          <w:t>sova</w:t>
        </w:r>
        <w:r w:rsidRPr="00A06C6E">
          <w:rPr>
            <w:rStyle w:val="Hyperlinkki"/>
          </w:rPr>
          <w:t>-</w:t>
        </w:r>
        <w:r w:rsidRPr="00EA13EB">
          <w:rPr>
            <w:rStyle w:val="Hyperlinkki"/>
          </w:rPr>
          <w:t>center</w:t>
        </w:r>
        <w:r w:rsidRPr="00A06C6E">
          <w:rPr>
            <w:rStyle w:val="Hyperlinkki"/>
          </w:rPr>
          <w:t>.</w:t>
        </w:r>
        <w:r w:rsidRPr="00EA13EB">
          <w:rPr>
            <w:rStyle w:val="Hyperlinkki"/>
          </w:rPr>
          <w:t>ru</w:t>
        </w:r>
        <w:r w:rsidRPr="00A06C6E">
          <w:rPr>
            <w:rStyle w:val="Hyperlinkki"/>
          </w:rPr>
          <w:t>/</w:t>
        </w:r>
        <w:r w:rsidRPr="00EA13EB">
          <w:rPr>
            <w:rStyle w:val="Hyperlinkki"/>
          </w:rPr>
          <w:t>misuse</w:t>
        </w:r>
        <w:r w:rsidRPr="00A06C6E">
          <w:rPr>
            <w:rStyle w:val="Hyperlinkki"/>
          </w:rPr>
          <w:t>/</w:t>
        </w:r>
        <w:r w:rsidRPr="00EA13EB">
          <w:rPr>
            <w:rStyle w:val="Hyperlinkki"/>
          </w:rPr>
          <w:t>news</w:t>
        </w:r>
        <w:r w:rsidRPr="00A06C6E">
          <w:rPr>
            <w:rStyle w:val="Hyperlinkki"/>
          </w:rPr>
          <w:t>/</w:t>
        </w:r>
        <w:r w:rsidRPr="00EA13EB">
          <w:rPr>
            <w:rStyle w:val="Hyperlinkki"/>
          </w:rPr>
          <w:t>persecution</w:t>
        </w:r>
        <w:r w:rsidRPr="00A06C6E">
          <w:rPr>
            <w:rStyle w:val="Hyperlinkki"/>
          </w:rPr>
          <w:t>/2024/03/</w:t>
        </w:r>
        <w:r w:rsidRPr="00EA13EB">
          <w:rPr>
            <w:rStyle w:val="Hyperlinkki"/>
          </w:rPr>
          <w:t>d</w:t>
        </w:r>
        <w:r w:rsidRPr="00A06C6E">
          <w:rPr>
            <w:rStyle w:val="Hyperlinkki"/>
          </w:rPr>
          <w:t>49556/?</w:t>
        </w:r>
        <w:r w:rsidRPr="00EA13EB">
          <w:rPr>
            <w:rStyle w:val="Hyperlinkki"/>
          </w:rPr>
          <w:t>sphrase</w:t>
        </w:r>
        <w:r w:rsidRPr="00A06C6E">
          <w:rPr>
            <w:rStyle w:val="Hyperlinkki"/>
          </w:rPr>
          <w:t>_</w:t>
        </w:r>
        <w:r w:rsidRPr="00EA13EB">
          <w:rPr>
            <w:rStyle w:val="Hyperlinkki"/>
          </w:rPr>
          <w:t>id</w:t>
        </w:r>
        <w:r w:rsidRPr="00A06C6E">
          <w:rPr>
            <w:rStyle w:val="Hyperlinkki"/>
          </w:rPr>
          <w:t>=4141536</w:t>
        </w:r>
      </w:hyperlink>
      <w:r>
        <w:t xml:space="preserve"> </w:t>
      </w:r>
      <w:r w:rsidRPr="00A06C6E">
        <w:t>(kä</w:t>
      </w:r>
      <w:r>
        <w:t>yty 24.4.2026).</w:t>
      </w:r>
    </w:p>
    <w:p w14:paraId="3DD7D202" w14:textId="02DE2E5A" w:rsidR="00A17112" w:rsidRDefault="00A17112" w:rsidP="00856B3E">
      <w:pPr>
        <w:ind w:left="720"/>
        <w:jc w:val="left"/>
      </w:pPr>
      <w:r w:rsidRPr="00A17112">
        <w:rPr>
          <w:lang w:val="ru-RU"/>
        </w:rPr>
        <w:t xml:space="preserve">13.3.2023. </w:t>
      </w:r>
      <w:r w:rsidRPr="00A17112">
        <w:rPr>
          <w:i/>
          <w:iCs/>
          <w:lang w:val="ru-RU"/>
        </w:rPr>
        <w:t xml:space="preserve">Вынесен приговор последователям Саида </w:t>
      </w:r>
      <w:proofErr w:type="spellStart"/>
      <w:r w:rsidRPr="00A17112">
        <w:rPr>
          <w:i/>
          <w:iCs/>
          <w:lang w:val="ru-RU"/>
        </w:rPr>
        <w:t>Нурси</w:t>
      </w:r>
      <w:proofErr w:type="spellEnd"/>
      <w:r w:rsidRPr="00A17112">
        <w:rPr>
          <w:i/>
          <w:iCs/>
          <w:lang w:val="ru-RU"/>
        </w:rPr>
        <w:t xml:space="preserve"> из Набережных Челнов.</w:t>
      </w:r>
      <w:r w:rsidRPr="00A17112">
        <w:rPr>
          <w:lang w:val="ru-RU"/>
        </w:rPr>
        <w:t xml:space="preserve"> </w:t>
      </w:r>
      <w:hyperlink r:id="rId43" w:history="1">
        <w:r w:rsidRPr="00A17112">
          <w:rPr>
            <w:rStyle w:val="Hyperlinkki"/>
          </w:rPr>
          <w:t>https://www.sova-center.ru/misuse/news/persecution/2023/03/d47838/?sphrase_id=4141536</w:t>
        </w:r>
      </w:hyperlink>
      <w:r>
        <w:t xml:space="preserve"> (käyty 27.4.2026).</w:t>
      </w:r>
      <w:r w:rsidRPr="00A17112">
        <w:t xml:space="preserve"> </w:t>
      </w:r>
    </w:p>
    <w:p w14:paraId="0A2B5737" w14:textId="3A59F1BC" w:rsidR="001238E3" w:rsidRDefault="001238E3" w:rsidP="00856B3E">
      <w:pPr>
        <w:ind w:left="720"/>
        <w:jc w:val="left"/>
      </w:pPr>
      <w:r w:rsidRPr="00C84FA5">
        <w:rPr>
          <w:rFonts w:cs="Century Gothic"/>
          <w:color w:val="000000"/>
          <w:lang w:val="ru-RU"/>
        </w:rPr>
        <w:t xml:space="preserve">22.6.2022. </w:t>
      </w:r>
      <w:r w:rsidRPr="00C84FA5">
        <w:rPr>
          <w:rFonts w:cs="Century Gothic"/>
          <w:i/>
          <w:iCs/>
          <w:color w:val="000000"/>
          <w:lang w:val="ru-RU"/>
        </w:rPr>
        <w:t xml:space="preserve">Горсуд Набережных Челнов оставил иск прокуратуры о запрете 160 книг Саида </w:t>
      </w:r>
      <w:proofErr w:type="spellStart"/>
      <w:r w:rsidRPr="00C84FA5">
        <w:rPr>
          <w:rFonts w:cs="Century Gothic"/>
          <w:i/>
          <w:iCs/>
          <w:color w:val="000000"/>
          <w:lang w:val="ru-RU"/>
        </w:rPr>
        <w:t>Нурси</w:t>
      </w:r>
      <w:proofErr w:type="spellEnd"/>
      <w:r w:rsidRPr="00C84FA5">
        <w:rPr>
          <w:rFonts w:cs="Century Gothic"/>
          <w:i/>
          <w:iCs/>
          <w:color w:val="000000"/>
          <w:lang w:val="ru-RU"/>
        </w:rPr>
        <w:t xml:space="preserve"> без рассмотрения.</w:t>
      </w:r>
      <w:r w:rsidRPr="00C84FA5">
        <w:rPr>
          <w:rFonts w:cs="Century Gothic"/>
          <w:color w:val="000000"/>
          <w:lang w:val="ru-RU"/>
        </w:rPr>
        <w:t xml:space="preserve"> </w:t>
      </w:r>
      <w:hyperlink r:id="rId44" w:history="1">
        <w:r w:rsidRPr="00D92CAA">
          <w:rPr>
            <w:rStyle w:val="Hyperlinkki"/>
            <w:rFonts w:cs="Century Gothic"/>
          </w:rPr>
          <w:t>https://www.sova-center.ru/misuse/news/counteraction/2022/06/d46484/?sphrase_id=4141536</w:t>
        </w:r>
      </w:hyperlink>
      <w:r w:rsidRPr="00D92CAA">
        <w:rPr>
          <w:rFonts w:cs="Century Gothic"/>
          <w:color w:val="000000"/>
        </w:rPr>
        <w:t xml:space="preserve"> </w:t>
      </w:r>
      <w:r w:rsidR="00D92CAA" w:rsidRPr="001238E3">
        <w:t>(kä</w:t>
      </w:r>
      <w:r w:rsidR="00D92CAA">
        <w:t>yty 28.4.2026).</w:t>
      </w:r>
    </w:p>
    <w:p w14:paraId="279B94F0" w14:textId="23C7C5EA" w:rsidR="00B94F92" w:rsidRPr="00B94F92" w:rsidRDefault="00B94F92" w:rsidP="00856B3E">
      <w:pPr>
        <w:ind w:left="720"/>
        <w:jc w:val="left"/>
      </w:pPr>
      <w:r w:rsidRPr="00647C58">
        <w:rPr>
          <w:lang w:val="ru-RU"/>
        </w:rPr>
        <w:t xml:space="preserve">31.5.2022. </w:t>
      </w:r>
      <w:r w:rsidRPr="00A07189">
        <w:rPr>
          <w:i/>
          <w:iCs/>
          <w:lang w:val="ru-RU"/>
        </w:rPr>
        <w:t>В Дагестане возбуждено четыре новых дела об участии в "</w:t>
      </w:r>
      <w:proofErr w:type="spellStart"/>
      <w:r w:rsidRPr="00A07189">
        <w:rPr>
          <w:i/>
          <w:iCs/>
          <w:lang w:val="ru-RU"/>
        </w:rPr>
        <w:t>Нурджулар</w:t>
      </w:r>
      <w:proofErr w:type="spellEnd"/>
      <w:r w:rsidRPr="00A07189">
        <w:rPr>
          <w:i/>
          <w:iCs/>
          <w:lang w:val="ru-RU"/>
        </w:rPr>
        <w:t>".</w:t>
      </w:r>
      <w:r w:rsidRPr="00CD37D8">
        <w:rPr>
          <w:lang w:val="ru-RU"/>
        </w:rPr>
        <w:t xml:space="preserve"> </w:t>
      </w:r>
      <w:hyperlink r:id="rId45" w:history="1">
        <w:r w:rsidRPr="00B94F92">
          <w:rPr>
            <w:rStyle w:val="Hyperlinkki"/>
          </w:rPr>
          <w:t>https://www.sova-center.ru/misuse/news/persecution/2022/05/d46360/?sphrase_id=4141536</w:t>
        </w:r>
      </w:hyperlink>
      <w:r w:rsidRPr="00B94F92">
        <w:t xml:space="preserve"> (kä</w:t>
      </w:r>
      <w:r>
        <w:t>yty 30.4.2026).</w:t>
      </w:r>
    </w:p>
    <w:p w14:paraId="5C5489D1" w14:textId="46E29A38" w:rsidR="00B14B68" w:rsidRPr="00B14B68" w:rsidRDefault="00B14B68" w:rsidP="00856B3E">
      <w:pPr>
        <w:ind w:left="720"/>
        <w:jc w:val="left"/>
      </w:pPr>
      <w:r w:rsidRPr="00CD37D8">
        <w:rPr>
          <w:lang w:val="ru-RU"/>
        </w:rPr>
        <w:t xml:space="preserve">15.2.2022. </w:t>
      </w:r>
      <w:r w:rsidRPr="00CD37D8">
        <w:rPr>
          <w:i/>
          <w:iCs/>
          <w:lang w:val="ru-RU"/>
        </w:rPr>
        <w:t xml:space="preserve">ВС Татарстана утвердил приговор </w:t>
      </w:r>
      <w:proofErr w:type="spellStart"/>
      <w:r w:rsidRPr="00CD37D8">
        <w:rPr>
          <w:i/>
          <w:iCs/>
          <w:lang w:val="ru-RU"/>
        </w:rPr>
        <w:t>Габдрахману</w:t>
      </w:r>
      <w:proofErr w:type="spellEnd"/>
      <w:r w:rsidRPr="00CD37D8">
        <w:rPr>
          <w:i/>
          <w:iCs/>
          <w:lang w:val="ru-RU"/>
        </w:rPr>
        <w:t xml:space="preserve"> Наумову.</w:t>
      </w:r>
      <w:r w:rsidRPr="00CD37D8">
        <w:rPr>
          <w:lang w:val="ru-RU"/>
        </w:rPr>
        <w:t xml:space="preserve"> </w:t>
      </w:r>
      <w:hyperlink r:id="rId46" w:history="1">
        <w:r w:rsidRPr="00B14B68">
          <w:rPr>
            <w:rStyle w:val="Hyperlinkki"/>
          </w:rPr>
          <w:t>https://www.sova-center.ru/misuse/news/persecution/2022/02/d45803/?sphrase_id=4141536</w:t>
        </w:r>
      </w:hyperlink>
      <w:r w:rsidRPr="00B14B68">
        <w:t xml:space="preserve"> (kä</w:t>
      </w:r>
      <w:r>
        <w:t>yty 28.4.2026).</w:t>
      </w:r>
    </w:p>
    <w:p w14:paraId="32380838" w14:textId="20920DCF" w:rsidR="00B14B68" w:rsidRDefault="00B14B68" w:rsidP="00856B3E">
      <w:pPr>
        <w:ind w:left="720"/>
        <w:jc w:val="left"/>
      </w:pPr>
      <w:r w:rsidRPr="00B14B68">
        <w:rPr>
          <w:lang w:val="ru-RU"/>
        </w:rPr>
        <w:t xml:space="preserve">17.12.2021. </w:t>
      </w:r>
      <w:r w:rsidRPr="00B14B68">
        <w:rPr>
          <w:i/>
          <w:iCs/>
          <w:lang w:val="ru-RU"/>
        </w:rPr>
        <w:t xml:space="preserve">Жительнице Татарстана утвердили приговор за изучение книг Саида </w:t>
      </w:r>
      <w:proofErr w:type="spellStart"/>
      <w:r w:rsidRPr="00B14B68">
        <w:rPr>
          <w:i/>
          <w:iCs/>
          <w:lang w:val="ru-RU"/>
        </w:rPr>
        <w:t>Нурси</w:t>
      </w:r>
      <w:proofErr w:type="spellEnd"/>
      <w:r w:rsidRPr="00B14B68">
        <w:rPr>
          <w:i/>
          <w:iCs/>
          <w:lang w:val="ru-RU"/>
        </w:rPr>
        <w:t>.</w:t>
      </w:r>
      <w:r w:rsidRPr="00B14B68">
        <w:rPr>
          <w:lang w:val="ru-RU"/>
        </w:rPr>
        <w:t xml:space="preserve"> </w:t>
      </w:r>
      <w:hyperlink r:id="rId47" w:history="1">
        <w:r w:rsidRPr="007676FC">
          <w:rPr>
            <w:rStyle w:val="Hyperlinkki"/>
          </w:rPr>
          <w:t>https</w:t>
        </w:r>
        <w:r w:rsidRPr="00B14B68">
          <w:rPr>
            <w:rStyle w:val="Hyperlinkki"/>
          </w:rPr>
          <w:t>://</w:t>
        </w:r>
        <w:r w:rsidRPr="007676FC">
          <w:rPr>
            <w:rStyle w:val="Hyperlinkki"/>
          </w:rPr>
          <w:t>www</w:t>
        </w:r>
        <w:r w:rsidRPr="00B14B68">
          <w:rPr>
            <w:rStyle w:val="Hyperlinkki"/>
          </w:rPr>
          <w:t>.</w:t>
        </w:r>
        <w:r w:rsidRPr="007676FC">
          <w:rPr>
            <w:rStyle w:val="Hyperlinkki"/>
          </w:rPr>
          <w:t>sova</w:t>
        </w:r>
        <w:r w:rsidRPr="00B14B68">
          <w:rPr>
            <w:rStyle w:val="Hyperlinkki"/>
          </w:rPr>
          <w:t>-</w:t>
        </w:r>
        <w:r w:rsidRPr="007676FC">
          <w:rPr>
            <w:rStyle w:val="Hyperlinkki"/>
          </w:rPr>
          <w:t>center</w:t>
        </w:r>
        <w:r w:rsidRPr="00B14B68">
          <w:rPr>
            <w:rStyle w:val="Hyperlinkki"/>
          </w:rPr>
          <w:t>.</w:t>
        </w:r>
        <w:r w:rsidRPr="007676FC">
          <w:rPr>
            <w:rStyle w:val="Hyperlinkki"/>
          </w:rPr>
          <w:t>ru</w:t>
        </w:r>
        <w:r w:rsidRPr="00B14B68">
          <w:rPr>
            <w:rStyle w:val="Hyperlinkki"/>
          </w:rPr>
          <w:t>/</w:t>
        </w:r>
        <w:r w:rsidRPr="007676FC">
          <w:rPr>
            <w:rStyle w:val="Hyperlinkki"/>
          </w:rPr>
          <w:t>misuse</w:t>
        </w:r>
        <w:r w:rsidRPr="00B14B68">
          <w:rPr>
            <w:rStyle w:val="Hyperlinkki"/>
          </w:rPr>
          <w:t>/</w:t>
        </w:r>
        <w:r w:rsidRPr="007676FC">
          <w:rPr>
            <w:rStyle w:val="Hyperlinkki"/>
          </w:rPr>
          <w:t>news</w:t>
        </w:r>
        <w:r w:rsidRPr="00B14B68">
          <w:rPr>
            <w:rStyle w:val="Hyperlinkki"/>
          </w:rPr>
          <w:t>/</w:t>
        </w:r>
        <w:r w:rsidRPr="007676FC">
          <w:rPr>
            <w:rStyle w:val="Hyperlinkki"/>
          </w:rPr>
          <w:t>persecution</w:t>
        </w:r>
        <w:r w:rsidRPr="00B14B68">
          <w:rPr>
            <w:rStyle w:val="Hyperlinkki"/>
          </w:rPr>
          <w:t>/2021/12/</w:t>
        </w:r>
        <w:r w:rsidRPr="007676FC">
          <w:rPr>
            <w:rStyle w:val="Hyperlinkki"/>
          </w:rPr>
          <w:t>d</w:t>
        </w:r>
        <w:r w:rsidRPr="00B14B68">
          <w:rPr>
            <w:rStyle w:val="Hyperlinkki"/>
          </w:rPr>
          <w:t>45481/?</w:t>
        </w:r>
        <w:r w:rsidRPr="007676FC">
          <w:rPr>
            <w:rStyle w:val="Hyperlinkki"/>
          </w:rPr>
          <w:t>sphrase</w:t>
        </w:r>
        <w:r w:rsidRPr="00B14B68">
          <w:rPr>
            <w:rStyle w:val="Hyperlinkki"/>
          </w:rPr>
          <w:t>_</w:t>
        </w:r>
        <w:r w:rsidRPr="007676FC">
          <w:rPr>
            <w:rStyle w:val="Hyperlinkki"/>
          </w:rPr>
          <w:t>id</w:t>
        </w:r>
        <w:r w:rsidRPr="00B14B68">
          <w:rPr>
            <w:rStyle w:val="Hyperlinkki"/>
          </w:rPr>
          <w:t>=4141536</w:t>
        </w:r>
      </w:hyperlink>
      <w:r>
        <w:t xml:space="preserve"> </w:t>
      </w:r>
      <w:r w:rsidRPr="00B14B68">
        <w:t>(kä</w:t>
      </w:r>
      <w:r>
        <w:t>yty 28.4.2026).</w:t>
      </w:r>
    </w:p>
    <w:p w14:paraId="2D255610" w14:textId="1E287B45" w:rsidR="00B14B68" w:rsidRPr="00A50B47" w:rsidRDefault="00B14B68" w:rsidP="00856B3E">
      <w:pPr>
        <w:ind w:left="720"/>
        <w:jc w:val="left"/>
      </w:pPr>
      <w:r w:rsidRPr="00CD37D8">
        <w:rPr>
          <w:lang w:val="ru-RU"/>
        </w:rPr>
        <w:t xml:space="preserve">2.11.2021. </w:t>
      </w:r>
      <w:proofErr w:type="spellStart"/>
      <w:r w:rsidRPr="00CD37D8">
        <w:rPr>
          <w:i/>
          <w:iCs/>
          <w:lang w:val="ru-RU"/>
        </w:rPr>
        <w:t>Габдрахман</w:t>
      </w:r>
      <w:proofErr w:type="spellEnd"/>
      <w:r w:rsidRPr="00CD37D8">
        <w:rPr>
          <w:i/>
          <w:iCs/>
          <w:lang w:val="ru-RU"/>
        </w:rPr>
        <w:t xml:space="preserve"> Наумов приговорен к шести с половиной годам колонии.</w:t>
      </w:r>
      <w:r w:rsidRPr="00CD37D8">
        <w:rPr>
          <w:lang w:val="ru-RU"/>
        </w:rPr>
        <w:t xml:space="preserve"> </w:t>
      </w:r>
      <w:hyperlink r:id="rId48" w:history="1">
        <w:r w:rsidRPr="007676FC">
          <w:rPr>
            <w:rStyle w:val="Hyperlinkki"/>
          </w:rPr>
          <w:t>https</w:t>
        </w:r>
        <w:r w:rsidRPr="00B14B68">
          <w:rPr>
            <w:rStyle w:val="Hyperlinkki"/>
          </w:rPr>
          <w:t>://</w:t>
        </w:r>
        <w:r w:rsidRPr="007676FC">
          <w:rPr>
            <w:rStyle w:val="Hyperlinkki"/>
          </w:rPr>
          <w:t>www</w:t>
        </w:r>
        <w:r w:rsidRPr="00B14B68">
          <w:rPr>
            <w:rStyle w:val="Hyperlinkki"/>
          </w:rPr>
          <w:t>.</w:t>
        </w:r>
        <w:r w:rsidRPr="007676FC">
          <w:rPr>
            <w:rStyle w:val="Hyperlinkki"/>
          </w:rPr>
          <w:t>sova</w:t>
        </w:r>
        <w:r w:rsidRPr="00B14B68">
          <w:rPr>
            <w:rStyle w:val="Hyperlinkki"/>
          </w:rPr>
          <w:t>-</w:t>
        </w:r>
        <w:r w:rsidRPr="007676FC">
          <w:rPr>
            <w:rStyle w:val="Hyperlinkki"/>
          </w:rPr>
          <w:t>center</w:t>
        </w:r>
        <w:r w:rsidRPr="00B14B68">
          <w:rPr>
            <w:rStyle w:val="Hyperlinkki"/>
          </w:rPr>
          <w:t>.</w:t>
        </w:r>
        <w:r w:rsidRPr="007676FC">
          <w:rPr>
            <w:rStyle w:val="Hyperlinkki"/>
          </w:rPr>
          <w:t>ru</w:t>
        </w:r>
        <w:r w:rsidRPr="00B14B68">
          <w:rPr>
            <w:rStyle w:val="Hyperlinkki"/>
          </w:rPr>
          <w:t>/</w:t>
        </w:r>
        <w:r w:rsidRPr="007676FC">
          <w:rPr>
            <w:rStyle w:val="Hyperlinkki"/>
          </w:rPr>
          <w:t>misuse</w:t>
        </w:r>
        <w:r w:rsidRPr="00B14B68">
          <w:rPr>
            <w:rStyle w:val="Hyperlinkki"/>
          </w:rPr>
          <w:t>/</w:t>
        </w:r>
        <w:r w:rsidRPr="007676FC">
          <w:rPr>
            <w:rStyle w:val="Hyperlinkki"/>
          </w:rPr>
          <w:t>news</w:t>
        </w:r>
        <w:r w:rsidRPr="00B14B68">
          <w:rPr>
            <w:rStyle w:val="Hyperlinkki"/>
          </w:rPr>
          <w:t>/</w:t>
        </w:r>
        <w:r w:rsidRPr="007676FC">
          <w:rPr>
            <w:rStyle w:val="Hyperlinkki"/>
          </w:rPr>
          <w:t>persecution</w:t>
        </w:r>
        <w:r w:rsidRPr="00B14B68">
          <w:rPr>
            <w:rStyle w:val="Hyperlinkki"/>
          </w:rPr>
          <w:t>/2021/11/</w:t>
        </w:r>
        <w:r w:rsidRPr="007676FC">
          <w:rPr>
            <w:rStyle w:val="Hyperlinkki"/>
          </w:rPr>
          <w:t>d</w:t>
        </w:r>
        <w:r w:rsidRPr="00B14B68">
          <w:rPr>
            <w:rStyle w:val="Hyperlinkki"/>
          </w:rPr>
          <w:t>45229/</w:t>
        </w:r>
      </w:hyperlink>
      <w:r>
        <w:t xml:space="preserve"> </w:t>
      </w:r>
      <w:r w:rsidRPr="00B14B68">
        <w:t>(kä</w:t>
      </w:r>
      <w:r>
        <w:t>yty 28.4.2026).</w:t>
      </w:r>
    </w:p>
    <w:p w14:paraId="628457D0" w14:textId="7F3404F3" w:rsidR="00102920" w:rsidRPr="00102920" w:rsidRDefault="00102920" w:rsidP="00856B3E">
      <w:pPr>
        <w:ind w:left="720"/>
        <w:jc w:val="left"/>
      </w:pPr>
      <w:r w:rsidRPr="00FC12B1">
        <w:rPr>
          <w:lang w:val="ru-RU"/>
        </w:rPr>
        <w:t>2.8.2023</w:t>
      </w:r>
      <w:r w:rsidRPr="006A7EE4">
        <w:rPr>
          <w:lang w:val="ru-RU"/>
        </w:rPr>
        <w:t xml:space="preserve"> [</w:t>
      </w:r>
      <w:r>
        <w:t>p</w:t>
      </w:r>
      <w:r w:rsidRPr="006A7EE4">
        <w:rPr>
          <w:lang w:val="ru-RU"/>
        </w:rPr>
        <w:t>ä</w:t>
      </w:r>
      <w:proofErr w:type="spellStart"/>
      <w:r>
        <w:t>ivitetty</w:t>
      </w:r>
      <w:proofErr w:type="spellEnd"/>
      <w:r w:rsidRPr="006A7EE4">
        <w:rPr>
          <w:lang w:val="ru-RU"/>
        </w:rPr>
        <w:t xml:space="preserve"> 10.7.2024]</w:t>
      </w:r>
      <w:r w:rsidRPr="00FC12B1">
        <w:rPr>
          <w:lang w:val="ru-RU"/>
        </w:rPr>
        <w:t xml:space="preserve">. </w:t>
      </w:r>
      <w:r w:rsidRPr="00FC12B1">
        <w:rPr>
          <w:i/>
          <w:iCs/>
          <w:lang w:val="ru-RU"/>
        </w:rPr>
        <w:t xml:space="preserve">В Москве двое мусульман признаны виновными в изучении запрещенных книг Саида </w:t>
      </w:r>
      <w:proofErr w:type="spellStart"/>
      <w:r w:rsidRPr="00FC12B1">
        <w:rPr>
          <w:i/>
          <w:iCs/>
          <w:lang w:val="ru-RU"/>
        </w:rPr>
        <w:t>Нурси</w:t>
      </w:r>
      <w:proofErr w:type="spellEnd"/>
      <w:r w:rsidRPr="00FC12B1">
        <w:rPr>
          <w:i/>
          <w:iCs/>
          <w:lang w:val="ru-RU"/>
        </w:rPr>
        <w:t>.</w:t>
      </w:r>
      <w:r w:rsidRPr="00FC12B1">
        <w:rPr>
          <w:lang w:val="ru-RU"/>
        </w:rPr>
        <w:t xml:space="preserve"> </w:t>
      </w:r>
      <w:hyperlink r:id="rId49" w:history="1">
        <w:r w:rsidRPr="00EA13EB">
          <w:rPr>
            <w:rStyle w:val="Hyperlinkki"/>
          </w:rPr>
          <w:t>https</w:t>
        </w:r>
        <w:r w:rsidRPr="00FC12B1">
          <w:rPr>
            <w:rStyle w:val="Hyperlinkki"/>
          </w:rPr>
          <w:t>://</w:t>
        </w:r>
        <w:r w:rsidRPr="00EA13EB">
          <w:rPr>
            <w:rStyle w:val="Hyperlinkki"/>
          </w:rPr>
          <w:t>www</w:t>
        </w:r>
        <w:r w:rsidRPr="00FC12B1">
          <w:rPr>
            <w:rStyle w:val="Hyperlinkki"/>
          </w:rPr>
          <w:t>.</w:t>
        </w:r>
        <w:r w:rsidRPr="00EA13EB">
          <w:rPr>
            <w:rStyle w:val="Hyperlinkki"/>
          </w:rPr>
          <w:t>sova</w:t>
        </w:r>
        <w:r w:rsidRPr="00FC12B1">
          <w:rPr>
            <w:rStyle w:val="Hyperlinkki"/>
          </w:rPr>
          <w:t>-</w:t>
        </w:r>
        <w:r w:rsidRPr="00EA13EB">
          <w:rPr>
            <w:rStyle w:val="Hyperlinkki"/>
          </w:rPr>
          <w:t>center</w:t>
        </w:r>
        <w:r w:rsidRPr="00FC12B1">
          <w:rPr>
            <w:rStyle w:val="Hyperlinkki"/>
          </w:rPr>
          <w:t>.</w:t>
        </w:r>
        <w:r w:rsidRPr="00EA13EB">
          <w:rPr>
            <w:rStyle w:val="Hyperlinkki"/>
          </w:rPr>
          <w:t>ru</w:t>
        </w:r>
        <w:r w:rsidRPr="00FC12B1">
          <w:rPr>
            <w:rStyle w:val="Hyperlinkki"/>
          </w:rPr>
          <w:t>/</w:t>
        </w:r>
        <w:r w:rsidRPr="00EA13EB">
          <w:rPr>
            <w:rStyle w:val="Hyperlinkki"/>
          </w:rPr>
          <w:t>misuse</w:t>
        </w:r>
        <w:r w:rsidRPr="00FC12B1">
          <w:rPr>
            <w:rStyle w:val="Hyperlinkki"/>
          </w:rPr>
          <w:t>/</w:t>
        </w:r>
        <w:r w:rsidRPr="00EA13EB">
          <w:rPr>
            <w:rStyle w:val="Hyperlinkki"/>
          </w:rPr>
          <w:t>news</w:t>
        </w:r>
        <w:r w:rsidRPr="00FC12B1">
          <w:rPr>
            <w:rStyle w:val="Hyperlinkki"/>
          </w:rPr>
          <w:t>/</w:t>
        </w:r>
        <w:r w:rsidRPr="00EA13EB">
          <w:rPr>
            <w:rStyle w:val="Hyperlinkki"/>
          </w:rPr>
          <w:t>persecution</w:t>
        </w:r>
        <w:r w:rsidRPr="00FC12B1">
          <w:rPr>
            <w:rStyle w:val="Hyperlinkki"/>
          </w:rPr>
          <w:t>/2023/08/</w:t>
        </w:r>
        <w:r w:rsidRPr="00EA13EB">
          <w:rPr>
            <w:rStyle w:val="Hyperlinkki"/>
          </w:rPr>
          <w:t>d</w:t>
        </w:r>
        <w:r w:rsidRPr="00FC12B1">
          <w:rPr>
            <w:rStyle w:val="Hyperlinkki"/>
          </w:rPr>
          <w:t>48456/?</w:t>
        </w:r>
        <w:r w:rsidRPr="00EA13EB">
          <w:rPr>
            <w:rStyle w:val="Hyperlinkki"/>
          </w:rPr>
          <w:t>sphrase</w:t>
        </w:r>
        <w:r w:rsidRPr="00FC12B1">
          <w:rPr>
            <w:rStyle w:val="Hyperlinkki"/>
          </w:rPr>
          <w:t>_</w:t>
        </w:r>
        <w:r w:rsidRPr="00EA13EB">
          <w:rPr>
            <w:rStyle w:val="Hyperlinkki"/>
          </w:rPr>
          <w:t>id</w:t>
        </w:r>
        <w:r w:rsidRPr="00FC12B1">
          <w:rPr>
            <w:rStyle w:val="Hyperlinkki"/>
          </w:rPr>
          <w:t>=4141536</w:t>
        </w:r>
      </w:hyperlink>
      <w:r>
        <w:t xml:space="preserve"> </w:t>
      </w:r>
      <w:r w:rsidRPr="00A06C6E">
        <w:t>(kä</w:t>
      </w:r>
      <w:r>
        <w:t>yty 24.4.2026).</w:t>
      </w:r>
    </w:p>
    <w:p w14:paraId="14B421A1" w14:textId="6C482B80" w:rsidR="00102920" w:rsidRPr="005547CF" w:rsidRDefault="00102920" w:rsidP="00856B3E">
      <w:pPr>
        <w:ind w:left="720"/>
        <w:jc w:val="left"/>
        <w:rPr>
          <w:lang w:val="ru-RU"/>
        </w:rPr>
      </w:pPr>
      <w:r w:rsidRPr="00D80ECB">
        <w:rPr>
          <w:lang w:val="ru-RU"/>
        </w:rPr>
        <w:t>2.12.2022 [</w:t>
      </w:r>
      <w:r>
        <w:t>p</w:t>
      </w:r>
      <w:r w:rsidRPr="00F8099C">
        <w:rPr>
          <w:lang w:val="ru-RU"/>
        </w:rPr>
        <w:t>ä</w:t>
      </w:r>
      <w:proofErr w:type="spellStart"/>
      <w:r>
        <w:t>ivitetty</w:t>
      </w:r>
      <w:proofErr w:type="spellEnd"/>
      <w:r w:rsidRPr="00F8099C">
        <w:rPr>
          <w:lang w:val="ru-RU"/>
        </w:rPr>
        <w:t xml:space="preserve"> </w:t>
      </w:r>
      <w:r w:rsidRPr="00D80ECB">
        <w:rPr>
          <w:lang w:val="ru-RU"/>
        </w:rPr>
        <w:t xml:space="preserve">8.12.2022]. </w:t>
      </w:r>
      <w:r w:rsidRPr="00D80ECB">
        <w:rPr>
          <w:i/>
          <w:iCs/>
          <w:lang w:val="ru-RU"/>
        </w:rPr>
        <w:t xml:space="preserve">Кассационная инстанция снизила срок заключения последователю Саида </w:t>
      </w:r>
      <w:proofErr w:type="spellStart"/>
      <w:r w:rsidRPr="00D80ECB">
        <w:rPr>
          <w:i/>
          <w:iCs/>
          <w:lang w:val="ru-RU"/>
        </w:rPr>
        <w:t>Нурси</w:t>
      </w:r>
      <w:proofErr w:type="spellEnd"/>
      <w:r w:rsidRPr="00D80ECB">
        <w:rPr>
          <w:i/>
          <w:iCs/>
          <w:lang w:val="ru-RU"/>
        </w:rPr>
        <w:t>.</w:t>
      </w:r>
      <w:r w:rsidRPr="00D80ECB">
        <w:rPr>
          <w:lang w:val="ru-RU"/>
        </w:rPr>
        <w:t xml:space="preserve"> </w:t>
      </w:r>
      <w:hyperlink r:id="rId50" w:history="1">
        <w:r w:rsidRPr="00D80ECB">
          <w:rPr>
            <w:rStyle w:val="Hyperlinkki"/>
          </w:rPr>
          <w:t>https</w:t>
        </w:r>
        <w:r w:rsidRPr="005547CF">
          <w:rPr>
            <w:rStyle w:val="Hyperlinkki"/>
            <w:lang w:val="ru-RU"/>
          </w:rPr>
          <w:t>://</w:t>
        </w:r>
        <w:r w:rsidRPr="00D80ECB">
          <w:rPr>
            <w:rStyle w:val="Hyperlinkki"/>
          </w:rPr>
          <w:t>www</w:t>
        </w:r>
        <w:r w:rsidRPr="005547CF">
          <w:rPr>
            <w:rStyle w:val="Hyperlinkki"/>
            <w:lang w:val="ru-RU"/>
          </w:rPr>
          <w:t>.</w:t>
        </w:r>
        <w:r w:rsidRPr="00D80ECB">
          <w:rPr>
            <w:rStyle w:val="Hyperlinkki"/>
          </w:rPr>
          <w:t>sova</w:t>
        </w:r>
        <w:r w:rsidRPr="005547CF">
          <w:rPr>
            <w:rStyle w:val="Hyperlinkki"/>
            <w:lang w:val="ru-RU"/>
          </w:rPr>
          <w:t>-</w:t>
        </w:r>
        <w:r w:rsidRPr="00D80ECB">
          <w:rPr>
            <w:rStyle w:val="Hyperlinkki"/>
          </w:rPr>
          <w:t>center</w:t>
        </w:r>
        <w:r w:rsidRPr="005547CF">
          <w:rPr>
            <w:rStyle w:val="Hyperlinkki"/>
            <w:lang w:val="ru-RU"/>
          </w:rPr>
          <w:t>.</w:t>
        </w:r>
        <w:r w:rsidRPr="00D80ECB">
          <w:rPr>
            <w:rStyle w:val="Hyperlinkki"/>
          </w:rPr>
          <w:t>ru</w:t>
        </w:r>
        <w:r w:rsidRPr="005547CF">
          <w:rPr>
            <w:rStyle w:val="Hyperlinkki"/>
            <w:lang w:val="ru-RU"/>
          </w:rPr>
          <w:t>/</w:t>
        </w:r>
        <w:r w:rsidRPr="00D80ECB">
          <w:rPr>
            <w:rStyle w:val="Hyperlinkki"/>
          </w:rPr>
          <w:t>misuse</w:t>
        </w:r>
        <w:r w:rsidRPr="005547CF">
          <w:rPr>
            <w:rStyle w:val="Hyperlinkki"/>
            <w:lang w:val="ru-RU"/>
          </w:rPr>
          <w:t>/</w:t>
        </w:r>
        <w:r w:rsidRPr="00D80ECB">
          <w:rPr>
            <w:rStyle w:val="Hyperlinkki"/>
          </w:rPr>
          <w:t>news</w:t>
        </w:r>
        <w:r w:rsidRPr="005547CF">
          <w:rPr>
            <w:rStyle w:val="Hyperlinkki"/>
            <w:lang w:val="ru-RU"/>
          </w:rPr>
          <w:t>/</w:t>
        </w:r>
        <w:r w:rsidRPr="00D80ECB">
          <w:rPr>
            <w:rStyle w:val="Hyperlinkki"/>
          </w:rPr>
          <w:t>persecution</w:t>
        </w:r>
        <w:r w:rsidRPr="005547CF">
          <w:rPr>
            <w:rStyle w:val="Hyperlinkki"/>
            <w:lang w:val="ru-RU"/>
          </w:rPr>
          <w:t>/2022/12/</w:t>
        </w:r>
        <w:r w:rsidRPr="00D80ECB">
          <w:rPr>
            <w:rStyle w:val="Hyperlinkki"/>
          </w:rPr>
          <w:t>d</w:t>
        </w:r>
        <w:r w:rsidRPr="005547CF">
          <w:rPr>
            <w:rStyle w:val="Hyperlinkki"/>
            <w:lang w:val="ru-RU"/>
          </w:rPr>
          <w:t>47307/?</w:t>
        </w:r>
        <w:r w:rsidRPr="00D80ECB">
          <w:rPr>
            <w:rStyle w:val="Hyperlinkki"/>
          </w:rPr>
          <w:t>sphrase</w:t>
        </w:r>
        <w:r w:rsidRPr="005547CF">
          <w:rPr>
            <w:rStyle w:val="Hyperlinkki"/>
            <w:lang w:val="ru-RU"/>
          </w:rPr>
          <w:t>_</w:t>
        </w:r>
        <w:r w:rsidRPr="00D80ECB">
          <w:rPr>
            <w:rStyle w:val="Hyperlinkki"/>
          </w:rPr>
          <w:t>id</w:t>
        </w:r>
        <w:r w:rsidRPr="005547CF">
          <w:rPr>
            <w:rStyle w:val="Hyperlinkki"/>
            <w:lang w:val="ru-RU"/>
          </w:rPr>
          <w:t>=4141536</w:t>
        </w:r>
      </w:hyperlink>
      <w:r w:rsidRPr="005547CF">
        <w:rPr>
          <w:lang w:val="ru-RU"/>
        </w:rPr>
        <w:t xml:space="preserve"> (</w:t>
      </w:r>
      <w:r w:rsidRPr="00D80ECB">
        <w:t>k</w:t>
      </w:r>
      <w:r w:rsidRPr="005547CF">
        <w:rPr>
          <w:lang w:val="ru-RU"/>
        </w:rPr>
        <w:t>ä</w:t>
      </w:r>
      <w:r>
        <w:t>yty</w:t>
      </w:r>
      <w:r w:rsidRPr="005547CF">
        <w:rPr>
          <w:lang w:val="ru-RU"/>
        </w:rPr>
        <w:t xml:space="preserve"> 28.4.2026).</w:t>
      </w:r>
    </w:p>
    <w:p w14:paraId="5D7AD0BD" w14:textId="77777777" w:rsidR="00102920" w:rsidRDefault="00102920" w:rsidP="00856B3E">
      <w:pPr>
        <w:ind w:left="720"/>
        <w:jc w:val="left"/>
      </w:pPr>
      <w:r w:rsidRPr="00A17112">
        <w:rPr>
          <w:lang w:val="ru-RU"/>
        </w:rPr>
        <w:t>9.8.2022 [</w:t>
      </w:r>
      <w:r>
        <w:t>p</w:t>
      </w:r>
      <w:r w:rsidRPr="00A17112">
        <w:rPr>
          <w:lang w:val="ru-RU"/>
        </w:rPr>
        <w:t>ä</w:t>
      </w:r>
      <w:proofErr w:type="spellStart"/>
      <w:r>
        <w:t>ivitetty</w:t>
      </w:r>
      <w:proofErr w:type="spellEnd"/>
      <w:r w:rsidRPr="00A17112">
        <w:rPr>
          <w:lang w:val="ru-RU"/>
        </w:rPr>
        <w:t xml:space="preserve"> 26.1.2023]. </w:t>
      </w:r>
      <w:r w:rsidRPr="00A50B47">
        <w:rPr>
          <w:i/>
          <w:iCs/>
          <w:lang w:val="ru-RU"/>
        </w:rPr>
        <w:t>Административные дела по ст. 20.29 КоАП. Август</w:t>
      </w:r>
      <w:r w:rsidRPr="00E52492">
        <w:rPr>
          <w:i/>
          <w:iCs/>
        </w:rPr>
        <w:t xml:space="preserve"> 2022. </w:t>
      </w:r>
      <w:hyperlink r:id="rId51" w:history="1">
        <w:r w:rsidRPr="00EA13EB">
          <w:rPr>
            <w:rStyle w:val="Hyperlinkki"/>
          </w:rPr>
          <w:t>https</w:t>
        </w:r>
        <w:r w:rsidRPr="00A50B47">
          <w:rPr>
            <w:rStyle w:val="Hyperlinkki"/>
          </w:rPr>
          <w:t>://</w:t>
        </w:r>
        <w:r w:rsidRPr="00EA13EB">
          <w:rPr>
            <w:rStyle w:val="Hyperlinkki"/>
          </w:rPr>
          <w:t>www</w:t>
        </w:r>
        <w:r w:rsidRPr="00A50B47">
          <w:rPr>
            <w:rStyle w:val="Hyperlinkki"/>
          </w:rPr>
          <w:t>.</w:t>
        </w:r>
        <w:r w:rsidRPr="00EA13EB">
          <w:rPr>
            <w:rStyle w:val="Hyperlinkki"/>
          </w:rPr>
          <w:t>sova</w:t>
        </w:r>
        <w:r w:rsidRPr="00A50B47">
          <w:rPr>
            <w:rStyle w:val="Hyperlinkki"/>
          </w:rPr>
          <w:t>-</w:t>
        </w:r>
        <w:r w:rsidRPr="00EA13EB">
          <w:rPr>
            <w:rStyle w:val="Hyperlinkki"/>
          </w:rPr>
          <w:t>center</w:t>
        </w:r>
        <w:r w:rsidRPr="00A50B47">
          <w:rPr>
            <w:rStyle w:val="Hyperlinkki"/>
          </w:rPr>
          <w:t>.</w:t>
        </w:r>
        <w:r w:rsidRPr="00EA13EB">
          <w:rPr>
            <w:rStyle w:val="Hyperlinkki"/>
          </w:rPr>
          <w:t>ru</w:t>
        </w:r>
        <w:r w:rsidRPr="00A50B47">
          <w:rPr>
            <w:rStyle w:val="Hyperlinkki"/>
          </w:rPr>
          <w:t>/</w:t>
        </w:r>
        <w:r w:rsidRPr="00EA13EB">
          <w:rPr>
            <w:rStyle w:val="Hyperlinkki"/>
          </w:rPr>
          <w:t>racism</w:t>
        </w:r>
        <w:r w:rsidRPr="00A50B47">
          <w:rPr>
            <w:rStyle w:val="Hyperlinkki"/>
          </w:rPr>
          <w:t>-</w:t>
        </w:r>
        <w:r w:rsidRPr="00EA13EB">
          <w:rPr>
            <w:rStyle w:val="Hyperlinkki"/>
          </w:rPr>
          <w:t>xenophobia</w:t>
        </w:r>
        <w:r w:rsidRPr="00A50B47">
          <w:rPr>
            <w:rStyle w:val="Hyperlinkki"/>
          </w:rPr>
          <w:t>/</w:t>
        </w:r>
        <w:r w:rsidRPr="00EA13EB">
          <w:rPr>
            <w:rStyle w:val="Hyperlinkki"/>
          </w:rPr>
          <w:t>news</w:t>
        </w:r>
        <w:r w:rsidRPr="00A50B47">
          <w:rPr>
            <w:rStyle w:val="Hyperlinkki"/>
          </w:rPr>
          <w:t>/</w:t>
        </w:r>
        <w:r w:rsidRPr="00EA13EB">
          <w:rPr>
            <w:rStyle w:val="Hyperlinkki"/>
          </w:rPr>
          <w:t>counteraction</w:t>
        </w:r>
        <w:r w:rsidRPr="00A50B47">
          <w:rPr>
            <w:rStyle w:val="Hyperlinkki"/>
          </w:rPr>
          <w:t>/2022/08/</w:t>
        </w:r>
        <w:r w:rsidRPr="00EA13EB">
          <w:rPr>
            <w:rStyle w:val="Hyperlinkki"/>
          </w:rPr>
          <w:t>d</w:t>
        </w:r>
        <w:r w:rsidRPr="00A50B47">
          <w:rPr>
            <w:rStyle w:val="Hyperlinkki"/>
          </w:rPr>
          <w:t>46780/?</w:t>
        </w:r>
        <w:r w:rsidRPr="00EA13EB">
          <w:rPr>
            <w:rStyle w:val="Hyperlinkki"/>
          </w:rPr>
          <w:t>sphrase</w:t>
        </w:r>
        <w:r w:rsidRPr="00A50B47">
          <w:rPr>
            <w:rStyle w:val="Hyperlinkki"/>
          </w:rPr>
          <w:t>_</w:t>
        </w:r>
        <w:r w:rsidRPr="00EA13EB">
          <w:rPr>
            <w:rStyle w:val="Hyperlinkki"/>
          </w:rPr>
          <w:t>id</w:t>
        </w:r>
        <w:r w:rsidRPr="00A50B47">
          <w:rPr>
            <w:rStyle w:val="Hyperlinkki"/>
          </w:rPr>
          <w:t>=4141536</w:t>
        </w:r>
      </w:hyperlink>
      <w:r>
        <w:t xml:space="preserve"> (käyty 23.4.2026).</w:t>
      </w:r>
      <w:r w:rsidRPr="00A50B47">
        <w:t xml:space="preserve"> </w:t>
      </w:r>
    </w:p>
    <w:p w14:paraId="6AF1D564" w14:textId="32843781" w:rsidR="00107171" w:rsidRPr="005C3BB6" w:rsidRDefault="00E2727F" w:rsidP="00856B3E">
      <w:pPr>
        <w:autoSpaceDE w:val="0"/>
        <w:autoSpaceDN w:val="0"/>
        <w:adjustRightInd w:val="0"/>
        <w:spacing w:before="0" w:after="0" w:line="240" w:lineRule="auto"/>
        <w:ind w:left="720"/>
        <w:jc w:val="left"/>
        <w:rPr>
          <w:rFonts w:cs="Century Gothic"/>
          <w:color w:val="000000"/>
          <w:szCs w:val="20"/>
        </w:rPr>
      </w:pPr>
      <w:r w:rsidRPr="00A07189">
        <w:rPr>
          <w:lang w:val="ru-RU"/>
        </w:rPr>
        <w:t>2.11.2007 [</w:t>
      </w:r>
      <w:r w:rsidRPr="00E01AED">
        <w:t>p</w:t>
      </w:r>
      <w:r w:rsidRPr="00A07189">
        <w:rPr>
          <w:lang w:val="ru-RU"/>
        </w:rPr>
        <w:t>ä</w:t>
      </w:r>
      <w:proofErr w:type="spellStart"/>
      <w:r w:rsidRPr="00E01AED">
        <w:t>ivitetty</w:t>
      </w:r>
      <w:proofErr w:type="spellEnd"/>
      <w:r w:rsidRPr="00A07189">
        <w:rPr>
          <w:lang w:val="ru-RU"/>
        </w:rPr>
        <w:t xml:space="preserve"> 14.4.2026]. </w:t>
      </w:r>
      <w:r w:rsidRPr="00624AD7">
        <w:rPr>
          <w:i/>
          <w:iCs/>
          <w:lang w:val="ru-RU"/>
        </w:rPr>
        <w:t>Список организаций, признанных российскими судами экстремистскими.</w:t>
      </w:r>
      <w:r w:rsidRPr="00E01AED">
        <w:rPr>
          <w:lang w:val="ru-RU"/>
        </w:rPr>
        <w:t xml:space="preserve"> </w:t>
      </w:r>
      <w:hyperlink r:id="rId52" w:history="1">
        <w:r w:rsidRPr="00042D75">
          <w:rPr>
            <w:rStyle w:val="Hyperlinkki"/>
            <w:bCs/>
          </w:rPr>
          <w:t>https</w:t>
        </w:r>
        <w:r w:rsidRPr="00E2727F">
          <w:rPr>
            <w:rStyle w:val="Hyperlinkki"/>
            <w:bCs/>
          </w:rPr>
          <w:t>://</w:t>
        </w:r>
        <w:r w:rsidRPr="00042D75">
          <w:rPr>
            <w:rStyle w:val="Hyperlinkki"/>
            <w:bCs/>
          </w:rPr>
          <w:t>www</w:t>
        </w:r>
        <w:r w:rsidRPr="00E2727F">
          <w:rPr>
            <w:rStyle w:val="Hyperlinkki"/>
            <w:bCs/>
          </w:rPr>
          <w:t>.</w:t>
        </w:r>
        <w:r w:rsidRPr="00042D75">
          <w:rPr>
            <w:rStyle w:val="Hyperlinkki"/>
            <w:bCs/>
          </w:rPr>
          <w:t>sova</w:t>
        </w:r>
        <w:r w:rsidRPr="00E2727F">
          <w:rPr>
            <w:rStyle w:val="Hyperlinkki"/>
            <w:bCs/>
          </w:rPr>
          <w:t>-</w:t>
        </w:r>
        <w:r w:rsidRPr="00042D75">
          <w:rPr>
            <w:rStyle w:val="Hyperlinkki"/>
            <w:bCs/>
          </w:rPr>
          <w:t>center</w:t>
        </w:r>
        <w:r w:rsidRPr="00E2727F">
          <w:rPr>
            <w:rStyle w:val="Hyperlinkki"/>
            <w:bCs/>
          </w:rPr>
          <w:t>.</w:t>
        </w:r>
        <w:r w:rsidRPr="00042D75">
          <w:rPr>
            <w:rStyle w:val="Hyperlinkki"/>
            <w:bCs/>
          </w:rPr>
          <w:t>ru</w:t>
        </w:r>
        <w:r w:rsidRPr="00E2727F">
          <w:rPr>
            <w:rStyle w:val="Hyperlinkki"/>
            <w:bCs/>
          </w:rPr>
          <w:t>/</w:t>
        </w:r>
        <w:r w:rsidRPr="00042D75">
          <w:rPr>
            <w:rStyle w:val="Hyperlinkki"/>
            <w:bCs/>
          </w:rPr>
          <w:t>racism</w:t>
        </w:r>
        <w:r w:rsidRPr="00E2727F">
          <w:rPr>
            <w:rStyle w:val="Hyperlinkki"/>
            <w:bCs/>
          </w:rPr>
          <w:t>-</w:t>
        </w:r>
        <w:r w:rsidRPr="00042D75">
          <w:rPr>
            <w:rStyle w:val="Hyperlinkki"/>
            <w:bCs/>
          </w:rPr>
          <w:t>xenophobia</w:t>
        </w:r>
        <w:r w:rsidRPr="00E2727F">
          <w:rPr>
            <w:rStyle w:val="Hyperlinkki"/>
            <w:bCs/>
          </w:rPr>
          <w:t>/</w:t>
        </w:r>
        <w:r w:rsidRPr="00042D75">
          <w:rPr>
            <w:rStyle w:val="Hyperlinkki"/>
            <w:bCs/>
          </w:rPr>
          <w:t>docs</w:t>
        </w:r>
        <w:r w:rsidRPr="00E2727F">
          <w:rPr>
            <w:rStyle w:val="Hyperlinkki"/>
            <w:bCs/>
          </w:rPr>
          <w:t>/2007/11/</w:t>
        </w:r>
        <w:r w:rsidRPr="00042D75">
          <w:rPr>
            <w:rStyle w:val="Hyperlinkki"/>
            <w:bCs/>
          </w:rPr>
          <w:t>d</w:t>
        </w:r>
        <w:r w:rsidRPr="00E2727F">
          <w:rPr>
            <w:rStyle w:val="Hyperlinkki"/>
            <w:bCs/>
          </w:rPr>
          <w:t>11927/?</w:t>
        </w:r>
        <w:r w:rsidRPr="00042D75">
          <w:rPr>
            <w:rStyle w:val="Hyperlinkki"/>
            <w:bCs/>
          </w:rPr>
          <w:t>sphrase</w:t>
        </w:r>
        <w:r w:rsidRPr="00E2727F">
          <w:rPr>
            <w:rStyle w:val="Hyperlinkki"/>
            <w:bCs/>
          </w:rPr>
          <w:t>_</w:t>
        </w:r>
        <w:r w:rsidRPr="00042D75">
          <w:rPr>
            <w:rStyle w:val="Hyperlinkki"/>
            <w:bCs/>
          </w:rPr>
          <w:t>id</w:t>
        </w:r>
        <w:r w:rsidRPr="00E2727F">
          <w:rPr>
            <w:rStyle w:val="Hyperlinkki"/>
            <w:bCs/>
          </w:rPr>
          <w:t>=4141871</w:t>
        </w:r>
      </w:hyperlink>
      <w:r w:rsidRPr="00E2727F">
        <w:t xml:space="preserve"> </w:t>
      </w:r>
      <w:r>
        <w:rPr>
          <w:rFonts w:cs="Century Gothic"/>
          <w:color w:val="000000"/>
          <w:szCs w:val="20"/>
        </w:rPr>
        <w:t>(käyty 21.4.2026).</w:t>
      </w:r>
    </w:p>
    <w:p w14:paraId="0ECF5A2E" w14:textId="77777777" w:rsidR="00856B3E" w:rsidRPr="00CB77CB" w:rsidRDefault="00856B3E" w:rsidP="00856B3E">
      <w:pPr>
        <w:autoSpaceDE w:val="0"/>
        <w:autoSpaceDN w:val="0"/>
        <w:adjustRightInd w:val="0"/>
        <w:spacing w:before="0" w:after="0" w:line="240" w:lineRule="auto"/>
        <w:jc w:val="left"/>
        <w:rPr>
          <w:rFonts w:cs="Century Gothic"/>
          <w:color w:val="000000"/>
          <w:szCs w:val="20"/>
        </w:rPr>
      </w:pPr>
    </w:p>
    <w:p w14:paraId="58074FE2" w14:textId="59BBA5AA" w:rsidR="00107171" w:rsidRPr="005C3BB6" w:rsidRDefault="00107171" w:rsidP="00856B3E">
      <w:pPr>
        <w:autoSpaceDE w:val="0"/>
        <w:autoSpaceDN w:val="0"/>
        <w:adjustRightInd w:val="0"/>
        <w:spacing w:before="0" w:after="0" w:line="240" w:lineRule="auto"/>
        <w:jc w:val="left"/>
        <w:rPr>
          <w:rFonts w:cs="Century Gothic"/>
          <w:color w:val="000000"/>
          <w:szCs w:val="20"/>
          <w:lang w:val="ru-RU"/>
        </w:rPr>
      </w:pPr>
      <w:r w:rsidRPr="00107171">
        <w:rPr>
          <w:rFonts w:cs="Century Gothic"/>
          <w:color w:val="000000"/>
          <w:szCs w:val="20"/>
          <w:lang w:val="ru-RU"/>
        </w:rPr>
        <w:lastRenderedPageBreak/>
        <w:t xml:space="preserve">Настоящее Время </w:t>
      </w:r>
      <w:r w:rsidRPr="005C3BB6">
        <w:rPr>
          <w:rFonts w:cs="Century Gothic"/>
          <w:color w:val="000000"/>
          <w:szCs w:val="20"/>
          <w:lang w:val="ru-RU"/>
        </w:rPr>
        <w:t>[</w:t>
      </w:r>
      <w:r>
        <w:rPr>
          <w:rFonts w:cs="Century Gothic"/>
          <w:color w:val="000000"/>
          <w:szCs w:val="20"/>
        </w:rPr>
        <w:t>Nastoja</w:t>
      </w:r>
      <w:r w:rsidRPr="005C3BB6">
        <w:rPr>
          <w:rFonts w:cs="Century Gothic"/>
          <w:color w:val="000000"/>
          <w:szCs w:val="20"/>
          <w:lang w:val="ru-RU"/>
        </w:rPr>
        <w:t>š</w:t>
      </w:r>
      <w:r>
        <w:rPr>
          <w:rFonts w:cs="Century Gothic"/>
          <w:color w:val="000000"/>
          <w:szCs w:val="20"/>
        </w:rPr>
        <w:t>t</w:t>
      </w:r>
      <w:r w:rsidRPr="005C3BB6">
        <w:rPr>
          <w:rFonts w:cs="Century Gothic"/>
          <w:color w:val="000000"/>
          <w:szCs w:val="20"/>
          <w:lang w:val="ru-RU"/>
        </w:rPr>
        <w:t>š</w:t>
      </w:r>
      <w:proofErr w:type="spellStart"/>
      <w:r>
        <w:rPr>
          <w:rFonts w:cs="Century Gothic"/>
          <w:color w:val="000000"/>
          <w:szCs w:val="20"/>
        </w:rPr>
        <w:t>eje</w:t>
      </w:r>
      <w:proofErr w:type="spellEnd"/>
      <w:r w:rsidRPr="005C3BB6">
        <w:rPr>
          <w:rFonts w:cs="Century Gothic"/>
          <w:color w:val="000000"/>
          <w:szCs w:val="20"/>
          <w:lang w:val="ru-RU"/>
        </w:rPr>
        <w:t xml:space="preserve"> </w:t>
      </w:r>
      <w:proofErr w:type="spellStart"/>
      <w:r>
        <w:rPr>
          <w:rFonts w:cs="Century Gothic"/>
          <w:color w:val="000000"/>
          <w:szCs w:val="20"/>
        </w:rPr>
        <w:t>Vremja</w:t>
      </w:r>
      <w:proofErr w:type="spellEnd"/>
      <w:r w:rsidRPr="005C3BB6">
        <w:rPr>
          <w:rFonts w:cs="Century Gothic"/>
          <w:color w:val="000000"/>
          <w:szCs w:val="20"/>
          <w:lang w:val="ru-RU"/>
        </w:rPr>
        <w:t xml:space="preserve">] </w:t>
      </w:r>
      <w:r w:rsidRPr="00107171">
        <w:rPr>
          <w:rFonts w:cs="Century Gothic"/>
          <w:color w:val="000000"/>
          <w:szCs w:val="20"/>
          <w:lang w:val="ru-RU"/>
        </w:rPr>
        <w:t>27.6.2021.</w:t>
      </w:r>
      <w:r w:rsidRPr="00107171">
        <w:rPr>
          <w:rFonts w:cs="Century Gothic"/>
          <w:i/>
          <w:iCs/>
          <w:color w:val="000000"/>
          <w:szCs w:val="20"/>
          <w:lang w:val="ru-RU"/>
        </w:rPr>
        <w:t xml:space="preserve"> Корейца из Узбекистана осудили в РФ за экстремизм и лишили гражданства. Но выслать его некуда, он уже 2 года за решеткой. </w:t>
      </w:r>
      <w:hyperlink r:id="rId53" w:history="1">
        <w:r w:rsidRPr="00107171">
          <w:rPr>
            <w:rStyle w:val="Hyperlinkki"/>
            <w:rFonts w:cs="Century Gothic"/>
            <w:szCs w:val="20"/>
          </w:rPr>
          <w:t>https</w:t>
        </w:r>
        <w:r w:rsidRPr="005C3BB6">
          <w:rPr>
            <w:rStyle w:val="Hyperlinkki"/>
            <w:rFonts w:cs="Century Gothic"/>
            <w:szCs w:val="20"/>
            <w:lang w:val="ru-RU"/>
          </w:rPr>
          <w:t>://</w:t>
        </w:r>
        <w:r w:rsidRPr="00107171">
          <w:rPr>
            <w:rStyle w:val="Hyperlinkki"/>
            <w:rFonts w:cs="Century Gothic"/>
            <w:szCs w:val="20"/>
          </w:rPr>
          <w:t>www</w:t>
        </w:r>
        <w:r w:rsidRPr="005C3BB6">
          <w:rPr>
            <w:rStyle w:val="Hyperlinkki"/>
            <w:rFonts w:cs="Century Gothic"/>
            <w:szCs w:val="20"/>
            <w:lang w:val="ru-RU"/>
          </w:rPr>
          <w:t>.</w:t>
        </w:r>
        <w:r w:rsidRPr="00107171">
          <w:rPr>
            <w:rStyle w:val="Hyperlinkki"/>
            <w:rFonts w:cs="Century Gothic"/>
            <w:szCs w:val="20"/>
          </w:rPr>
          <w:t>currenttime</w:t>
        </w:r>
        <w:r w:rsidRPr="005C3BB6">
          <w:rPr>
            <w:rStyle w:val="Hyperlinkki"/>
            <w:rFonts w:cs="Century Gothic"/>
            <w:szCs w:val="20"/>
            <w:lang w:val="ru-RU"/>
          </w:rPr>
          <w:t>.</w:t>
        </w:r>
        <w:r w:rsidRPr="00107171">
          <w:rPr>
            <w:rStyle w:val="Hyperlinkki"/>
            <w:rFonts w:cs="Century Gothic"/>
            <w:szCs w:val="20"/>
          </w:rPr>
          <w:t>tv</w:t>
        </w:r>
        <w:r w:rsidRPr="005C3BB6">
          <w:rPr>
            <w:rStyle w:val="Hyperlinkki"/>
            <w:rFonts w:cs="Century Gothic"/>
            <w:szCs w:val="20"/>
            <w:lang w:val="ru-RU"/>
          </w:rPr>
          <w:t>/</w:t>
        </w:r>
        <w:r w:rsidRPr="00107171">
          <w:rPr>
            <w:rStyle w:val="Hyperlinkki"/>
            <w:rFonts w:cs="Century Gothic"/>
            <w:szCs w:val="20"/>
          </w:rPr>
          <w:t>a</w:t>
        </w:r>
        <w:r w:rsidRPr="005C3BB6">
          <w:rPr>
            <w:rStyle w:val="Hyperlinkki"/>
            <w:rFonts w:cs="Century Gothic"/>
            <w:szCs w:val="20"/>
            <w:lang w:val="ru-RU"/>
          </w:rPr>
          <w:t>/</w:t>
        </w:r>
        <w:r w:rsidRPr="00107171">
          <w:rPr>
            <w:rStyle w:val="Hyperlinkki"/>
            <w:rFonts w:cs="Century Gothic"/>
            <w:szCs w:val="20"/>
          </w:rPr>
          <w:t>koreytsa</w:t>
        </w:r>
        <w:r w:rsidRPr="005C3BB6">
          <w:rPr>
            <w:rStyle w:val="Hyperlinkki"/>
            <w:rFonts w:cs="Century Gothic"/>
            <w:szCs w:val="20"/>
            <w:lang w:val="ru-RU"/>
          </w:rPr>
          <w:t>-</w:t>
        </w:r>
        <w:r w:rsidRPr="00107171">
          <w:rPr>
            <w:rStyle w:val="Hyperlinkki"/>
            <w:rFonts w:cs="Century Gothic"/>
            <w:szCs w:val="20"/>
          </w:rPr>
          <w:t>iz</w:t>
        </w:r>
        <w:r w:rsidRPr="005C3BB6">
          <w:rPr>
            <w:rStyle w:val="Hyperlinkki"/>
            <w:rFonts w:cs="Century Gothic"/>
            <w:szCs w:val="20"/>
            <w:lang w:val="ru-RU"/>
          </w:rPr>
          <w:t>-</w:t>
        </w:r>
        <w:r w:rsidRPr="00107171">
          <w:rPr>
            <w:rStyle w:val="Hyperlinkki"/>
            <w:rFonts w:cs="Century Gothic"/>
            <w:szCs w:val="20"/>
          </w:rPr>
          <w:t>uzbekistana</w:t>
        </w:r>
        <w:r w:rsidRPr="005C3BB6">
          <w:rPr>
            <w:rStyle w:val="Hyperlinkki"/>
            <w:rFonts w:cs="Century Gothic"/>
            <w:szCs w:val="20"/>
            <w:lang w:val="ru-RU"/>
          </w:rPr>
          <w:t>-</w:t>
        </w:r>
        <w:r w:rsidRPr="00107171">
          <w:rPr>
            <w:rStyle w:val="Hyperlinkki"/>
            <w:rFonts w:cs="Century Gothic"/>
            <w:szCs w:val="20"/>
          </w:rPr>
          <w:t>osudili</w:t>
        </w:r>
        <w:r w:rsidRPr="005C3BB6">
          <w:rPr>
            <w:rStyle w:val="Hyperlinkki"/>
            <w:rFonts w:cs="Century Gothic"/>
            <w:szCs w:val="20"/>
            <w:lang w:val="ru-RU"/>
          </w:rPr>
          <w:t>-</w:t>
        </w:r>
        <w:r w:rsidRPr="00107171">
          <w:rPr>
            <w:rStyle w:val="Hyperlinkki"/>
            <w:rFonts w:cs="Century Gothic"/>
            <w:szCs w:val="20"/>
          </w:rPr>
          <w:t>v</w:t>
        </w:r>
        <w:r w:rsidRPr="005C3BB6">
          <w:rPr>
            <w:rStyle w:val="Hyperlinkki"/>
            <w:rFonts w:cs="Century Gothic"/>
            <w:szCs w:val="20"/>
            <w:lang w:val="ru-RU"/>
          </w:rPr>
          <w:t>-</w:t>
        </w:r>
        <w:r w:rsidRPr="00107171">
          <w:rPr>
            <w:rStyle w:val="Hyperlinkki"/>
            <w:rFonts w:cs="Century Gothic"/>
            <w:szCs w:val="20"/>
          </w:rPr>
          <w:t>rf</w:t>
        </w:r>
        <w:r w:rsidRPr="005C3BB6">
          <w:rPr>
            <w:rStyle w:val="Hyperlinkki"/>
            <w:rFonts w:cs="Century Gothic"/>
            <w:szCs w:val="20"/>
            <w:lang w:val="ru-RU"/>
          </w:rPr>
          <w:t>-</w:t>
        </w:r>
        <w:r w:rsidRPr="00107171">
          <w:rPr>
            <w:rStyle w:val="Hyperlinkki"/>
            <w:rFonts w:cs="Century Gothic"/>
            <w:szCs w:val="20"/>
          </w:rPr>
          <w:t>za</w:t>
        </w:r>
        <w:r w:rsidRPr="005C3BB6">
          <w:rPr>
            <w:rStyle w:val="Hyperlinkki"/>
            <w:rFonts w:cs="Century Gothic"/>
            <w:szCs w:val="20"/>
            <w:lang w:val="ru-RU"/>
          </w:rPr>
          <w:t>-</w:t>
        </w:r>
        <w:r w:rsidRPr="00107171">
          <w:rPr>
            <w:rStyle w:val="Hyperlinkki"/>
            <w:rFonts w:cs="Century Gothic"/>
            <w:szCs w:val="20"/>
          </w:rPr>
          <w:t>ekstremizm</w:t>
        </w:r>
        <w:r w:rsidRPr="005C3BB6">
          <w:rPr>
            <w:rStyle w:val="Hyperlinkki"/>
            <w:rFonts w:cs="Century Gothic"/>
            <w:szCs w:val="20"/>
            <w:lang w:val="ru-RU"/>
          </w:rPr>
          <w:t>-</w:t>
        </w:r>
        <w:r w:rsidRPr="00107171">
          <w:rPr>
            <w:rStyle w:val="Hyperlinkki"/>
            <w:rFonts w:cs="Century Gothic"/>
            <w:szCs w:val="20"/>
          </w:rPr>
          <w:t>i</w:t>
        </w:r>
        <w:r w:rsidRPr="005C3BB6">
          <w:rPr>
            <w:rStyle w:val="Hyperlinkki"/>
            <w:rFonts w:cs="Century Gothic"/>
            <w:szCs w:val="20"/>
            <w:lang w:val="ru-RU"/>
          </w:rPr>
          <w:t>-</w:t>
        </w:r>
        <w:r w:rsidRPr="00107171">
          <w:rPr>
            <w:rStyle w:val="Hyperlinkki"/>
            <w:rFonts w:cs="Century Gothic"/>
            <w:szCs w:val="20"/>
          </w:rPr>
          <w:t>lishili</w:t>
        </w:r>
        <w:r w:rsidRPr="005C3BB6">
          <w:rPr>
            <w:rStyle w:val="Hyperlinkki"/>
            <w:rFonts w:cs="Century Gothic"/>
            <w:szCs w:val="20"/>
            <w:lang w:val="ru-RU"/>
          </w:rPr>
          <w:t>-</w:t>
        </w:r>
        <w:r w:rsidRPr="00107171">
          <w:rPr>
            <w:rStyle w:val="Hyperlinkki"/>
            <w:rFonts w:cs="Century Gothic"/>
            <w:szCs w:val="20"/>
          </w:rPr>
          <w:t>grazhdanstva</w:t>
        </w:r>
        <w:r w:rsidRPr="005C3BB6">
          <w:rPr>
            <w:rStyle w:val="Hyperlinkki"/>
            <w:rFonts w:cs="Century Gothic"/>
            <w:szCs w:val="20"/>
            <w:lang w:val="ru-RU"/>
          </w:rPr>
          <w:t>-</w:t>
        </w:r>
        <w:r w:rsidRPr="00107171">
          <w:rPr>
            <w:rStyle w:val="Hyperlinkki"/>
            <w:rFonts w:cs="Century Gothic"/>
            <w:szCs w:val="20"/>
          </w:rPr>
          <w:t>no</w:t>
        </w:r>
        <w:r w:rsidRPr="005C3BB6">
          <w:rPr>
            <w:rStyle w:val="Hyperlinkki"/>
            <w:rFonts w:cs="Century Gothic"/>
            <w:szCs w:val="20"/>
            <w:lang w:val="ru-RU"/>
          </w:rPr>
          <w:t>-</w:t>
        </w:r>
        <w:r w:rsidRPr="00107171">
          <w:rPr>
            <w:rStyle w:val="Hyperlinkki"/>
            <w:rFonts w:cs="Century Gothic"/>
            <w:szCs w:val="20"/>
          </w:rPr>
          <w:t>vyslat</w:t>
        </w:r>
        <w:r w:rsidRPr="005C3BB6">
          <w:rPr>
            <w:rStyle w:val="Hyperlinkki"/>
            <w:rFonts w:cs="Century Gothic"/>
            <w:szCs w:val="20"/>
            <w:lang w:val="ru-RU"/>
          </w:rPr>
          <w:t>-</w:t>
        </w:r>
        <w:r w:rsidRPr="00107171">
          <w:rPr>
            <w:rStyle w:val="Hyperlinkki"/>
            <w:rFonts w:cs="Century Gothic"/>
            <w:szCs w:val="20"/>
          </w:rPr>
          <w:t>ego</w:t>
        </w:r>
        <w:r w:rsidRPr="005C3BB6">
          <w:rPr>
            <w:rStyle w:val="Hyperlinkki"/>
            <w:rFonts w:cs="Century Gothic"/>
            <w:szCs w:val="20"/>
            <w:lang w:val="ru-RU"/>
          </w:rPr>
          <w:t>-</w:t>
        </w:r>
        <w:r w:rsidRPr="00107171">
          <w:rPr>
            <w:rStyle w:val="Hyperlinkki"/>
            <w:rFonts w:cs="Century Gothic"/>
            <w:szCs w:val="20"/>
          </w:rPr>
          <w:t>nekuda</w:t>
        </w:r>
        <w:r w:rsidRPr="005C3BB6">
          <w:rPr>
            <w:rStyle w:val="Hyperlinkki"/>
            <w:rFonts w:cs="Century Gothic"/>
            <w:szCs w:val="20"/>
            <w:lang w:val="ru-RU"/>
          </w:rPr>
          <w:t>-</w:t>
        </w:r>
        <w:r w:rsidRPr="00107171">
          <w:rPr>
            <w:rStyle w:val="Hyperlinkki"/>
            <w:rFonts w:cs="Century Gothic"/>
            <w:szCs w:val="20"/>
          </w:rPr>
          <w:t>on</w:t>
        </w:r>
        <w:r w:rsidRPr="005C3BB6">
          <w:rPr>
            <w:rStyle w:val="Hyperlinkki"/>
            <w:rFonts w:cs="Century Gothic"/>
            <w:szCs w:val="20"/>
            <w:lang w:val="ru-RU"/>
          </w:rPr>
          <w:t>-2-</w:t>
        </w:r>
        <w:r w:rsidRPr="00107171">
          <w:rPr>
            <w:rStyle w:val="Hyperlinkki"/>
            <w:rFonts w:cs="Century Gothic"/>
            <w:szCs w:val="20"/>
          </w:rPr>
          <w:t>goda</w:t>
        </w:r>
        <w:r w:rsidRPr="005C3BB6">
          <w:rPr>
            <w:rStyle w:val="Hyperlinkki"/>
            <w:rFonts w:cs="Century Gothic"/>
            <w:szCs w:val="20"/>
            <w:lang w:val="ru-RU"/>
          </w:rPr>
          <w:t>-</w:t>
        </w:r>
        <w:r w:rsidRPr="00107171">
          <w:rPr>
            <w:rStyle w:val="Hyperlinkki"/>
            <w:rFonts w:cs="Century Gothic"/>
            <w:szCs w:val="20"/>
          </w:rPr>
          <w:t>sidit</w:t>
        </w:r>
        <w:r w:rsidRPr="005C3BB6">
          <w:rPr>
            <w:rStyle w:val="Hyperlinkki"/>
            <w:rFonts w:cs="Century Gothic"/>
            <w:szCs w:val="20"/>
            <w:lang w:val="ru-RU"/>
          </w:rPr>
          <w:t>-</w:t>
        </w:r>
        <w:r w:rsidRPr="00107171">
          <w:rPr>
            <w:rStyle w:val="Hyperlinkki"/>
            <w:rFonts w:cs="Century Gothic"/>
            <w:szCs w:val="20"/>
          </w:rPr>
          <w:t>za</w:t>
        </w:r>
        <w:r w:rsidRPr="005C3BB6">
          <w:rPr>
            <w:rStyle w:val="Hyperlinkki"/>
            <w:rFonts w:cs="Century Gothic"/>
            <w:szCs w:val="20"/>
            <w:lang w:val="ru-RU"/>
          </w:rPr>
          <w:t>-</w:t>
        </w:r>
        <w:r w:rsidRPr="00107171">
          <w:rPr>
            <w:rStyle w:val="Hyperlinkki"/>
            <w:rFonts w:cs="Century Gothic"/>
            <w:szCs w:val="20"/>
          </w:rPr>
          <w:t>reshetkoy</w:t>
        </w:r>
        <w:r w:rsidRPr="005C3BB6">
          <w:rPr>
            <w:rStyle w:val="Hyperlinkki"/>
            <w:rFonts w:cs="Century Gothic"/>
            <w:szCs w:val="20"/>
            <w:lang w:val="ru-RU"/>
          </w:rPr>
          <w:t>-</w:t>
        </w:r>
        <w:r w:rsidRPr="00107171">
          <w:rPr>
            <w:rStyle w:val="Hyperlinkki"/>
            <w:rFonts w:cs="Century Gothic"/>
            <w:szCs w:val="20"/>
          </w:rPr>
          <w:t>hotya</w:t>
        </w:r>
        <w:r w:rsidRPr="005C3BB6">
          <w:rPr>
            <w:rStyle w:val="Hyperlinkki"/>
            <w:rFonts w:cs="Century Gothic"/>
            <w:szCs w:val="20"/>
            <w:lang w:val="ru-RU"/>
          </w:rPr>
          <w:t>-</w:t>
        </w:r>
        <w:r w:rsidRPr="00107171">
          <w:rPr>
            <w:rStyle w:val="Hyperlinkki"/>
            <w:rFonts w:cs="Century Gothic"/>
            <w:szCs w:val="20"/>
          </w:rPr>
          <w:t>otbyl</w:t>
        </w:r>
        <w:r w:rsidRPr="005C3BB6">
          <w:rPr>
            <w:rStyle w:val="Hyperlinkki"/>
            <w:rFonts w:cs="Century Gothic"/>
            <w:szCs w:val="20"/>
            <w:lang w:val="ru-RU"/>
          </w:rPr>
          <w:t>-</w:t>
        </w:r>
        <w:r w:rsidRPr="00107171">
          <w:rPr>
            <w:rStyle w:val="Hyperlinkki"/>
            <w:rFonts w:cs="Century Gothic"/>
            <w:szCs w:val="20"/>
          </w:rPr>
          <w:t>srok</w:t>
        </w:r>
        <w:r w:rsidRPr="005C3BB6">
          <w:rPr>
            <w:rStyle w:val="Hyperlinkki"/>
            <w:rFonts w:cs="Century Gothic"/>
            <w:szCs w:val="20"/>
            <w:lang w:val="ru-RU"/>
          </w:rPr>
          <w:t>/31377403.</w:t>
        </w:r>
        <w:r w:rsidRPr="00107171">
          <w:rPr>
            <w:rStyle w:val="Hyperlinkki"/>
            <w:rFonts w:cs="Century Gothic"/>
            <w:szCs w:val="20"/>
          </w:rPr>
          <w:t>html</w:t>
        </w:r>
      </w:hyperlink>
      <w:r w:rsidRPr="005C3BB6">
        <w:rPr>
          <w:rFonts w:cs="Century Gothic"/>
          <w:color w:val="000000"/>
          <w:szCs w:val="20"/>
          <w:lang w:val="ru-RU"/>
        </w:rPr>
        <w:t xml:space="preserve"> (</w:t>
      </w:r>
      <w:r w:rsidRPr="00107171">
        <w:rPr>
          <w:rFonts w:cs="Century Gothic"/>
          <w:color w:val="000000"/>
          <w:szCs w:val="20"/>
        </w:rPr>
        <w:t>k</w:t>
      </w:r>
      <w:r w:rsidRPr="005C3BB6">
        <w:rPr>
          <w:rFonts w:cs="Century Gothic"/>
          <w:color w:val="000000"/>
          <w:szCs w:val="20"/>
          <w:lang w:val="ru-RU"/>
        </w:rPr>
        <w:t>ä</w:t>
      </w:r>
      <w:r>
        <w:rPr>
          <w:rFonts w:cs="Century Gothic"/>
          <w:color w:val="000000"/>
          <w:szCs w:val="20"/>
        </w:rPr>
        <w:t>yty</w:t>
      </w:r>
      <w:r w:rsidRPr="005C3BB6">
        <w:rPr>
          <w:rFonts w:cs="Century Gothic"/>
          <w:color w:val="000000"/>
          <w:szCs w:val="20"/>
          <w:lang w:val="ru-RU"/>
        </w:rPr>
        <w:t xml:space="preserve"> 29.4.2026).</w:t>
      </w:r>
    </w:p>
    <w:p w14:paraId="0912D343" w14:textId="6B23D09F" w:rsidR="00624AD7" w:rsidRPr="0029103B" w:rsidRDefault="00624AD7" w:rsidP="00856B3E">
      <w:pPr>
        <w:jc w:val="left"/>
        <w:rPr>
          <w:lang w:val="ru-RU"/>
        </w:rPr>
      </w:pPr>
      <w:r w:rsidRPr="00624AD7">
        <w:rPr>
          <w:lang w:val="ru-RU"/>
        </w:rPr>
        <w:t xml:space="preserve">ОВД-Инфо </w:t>
      </w:r>
      <w:r w:rsidRPr="0029103B">
        <w:rPr>
          <w:lang w:val="ru-RU"/>
        </w:rPr>
        <w:t>[</w:t>
      </w:r>
      <w:r>
        <w:t>OVD</w:t>
      </w:r>
      <w:r w:rsidRPr="0029103B">
        <w:rPr>
          <w:lang w:val="ru-RU"/>
        </w:rPr>
        <w:t>-</w:t>
      </w:r>
      <w:r>
        <w:t>Info</w:t>
      </w:r>
      <w:r w:rsidRPr="0029103B">
        <w:rPr>
          <w:lang w:val="ru-RU"/>
        </w:rPr>
        <w:t>]</w:t>
      </w:r>
    </w:p>
    <w:p w14:paraId="26248293" w14:textId="18A3206D" w:rsidR="00624AD7" w:rsidRPr="00624AD7" w:rsidRDefault="00624AD7" w:rsidP="00856B3E">
      <w:pPr>
        <w:ind w:left="720"/>
        <w:jc w:val="left"/>
      </w:pPr>
      <w:r w:rsidRPr="00624AD7">
        <w:rPr>
          <w:lang w:val="ru-RU"/>
        </w:rPr>
        <w:t xml:space="preserve">11.7.2024. </w:t>
      </w:r>
      <w:r w:rsidRPr="00624AD7">
        <w:rPr>
          <w:i/>
          <w:iCs/>
          <w:lang w:val="ru-RU"/>
        </w:rPr>
        <w:t>В Москве двух мусульман приговорили к реальным срокам по делу о причастности к «</w:t>
      </w:r>
      <w:proofErr w:type="spellStart"/>
      <w:r w:rsidRPr="00624AD7">
        <w:rPr>
          <w:i/>
          <w:iCs/>
          <w:lang w:val="ru-RU"/>
        </w:rPr>
        <w:t>Нурджулар</w:t>
      </w:r>
      <w:proofErr w:type="spellEnd"/>
      <w:r w:rsidRPr="00624AD7">
        <w:rPr>
          <w:i/>
          <w:iCs/>
          <w:lang w:val="ru-RU"/>
        </w:rPr>
        <w:t>».</w:t>
      </w:r>
      <w:r w:rsidRPr="00624AD7">
        <w:rPr>
          <w:lang w:val="ru-RU"/>
        </w:rPr>
        <w:t xml:space="preserve"> </w:t>
      </w:r>
      <w:hyperlink r:id="rId54" w:history="1">
        <w:r w:rsidRPr="00624AD7">
          <w:rPr>
            <w:rStyle w:val="Hyperlinkki"/>
          </w:rPr>
          <w:t>https://ovd.info/express-news/2024/07/11/v-moskve-dvukh-musulman-prigovorili-k-realnym-srokam-po-delu-o</w:t>
        </w:r>
      </w:hyperlink>
      <w:r w:rsidRPr="00624AD7">
        <w:t xml:space="preserve"> (kä</w:t>
      </w:r>
      <w:r>
        <w:t>yty 16.4.2026).</w:t>
      </w:r>
    </w:p>
    <w:p w14:paraId="10B26049" w14:textId="3EB3BA01" w:rsidR="00624AD7" w:rsidRDefault="00624AD7" w:rsidP="00856B3E">
      <w:pPr>
        <w:ind w:left="720"/>
        <w:jc w:val="left"/>
      </w:pPr>
      <w:r w:rsidRPr="00624AD7">
        <w:rPr>
          <w:lang w:val="ru-RU"/>
        </w:rPr>
        <w:t xml:space="preserve">22.4.2021. </w:t>
      </w:r>
      <w:r w:rsidRPr="00624AD7">
        <w:rPr>
          <w:i/>
          <w:iCs/>
          <w:lang w:val="ru-RU"/>
        </w:rPr>
        <w:t>Суд в Татарстане признал экстремистскими более 160 изданий турецкого толкователя Корана.</w:t>
      </w:r>
      <w:r w:rsidRPr="00624AD7">
        <w:rPr>
          <w:lang w:val="ru-RU"/>
        </w:rPr>
        <w:t xml:space="preserve"> </w:t>
      </w:r>
      <w:hyperlink r:id="rId55" w:history="1">
        <w:r w:rsidRPr="00624AD7">
          <w:rPr>
            <w:rStyle w:val="Hyperlinkki"/>
          </w:rPr>
          <w:t>https://ovd.info/express-news/2021/04/22/sud-v-tatarstane-priznal-ekstremistskimi-bolee-160-izdaniy-tureckogo</w:t>
        </w:r>
      </w:hyperlink>
      <w:r w:rsidRPr="00624AD7">
        <w:t xml:space="preserve"> (kä</w:t>
      </w:r>
      <w:r>
        <w:t>yty 16.4.2026).</w:t>
      </w:r>
    </w:p>
    <w:p w14:paraId="0FF38DDC" w14:textId="385695BC" w:rsidR="00A56CF7" w:rsidRPr="00A56CF7" w:rsidRDefault="00A56CF7" w:rsidP="00856B3E">
      <w:pPr>
        <w:autoSpaceDE w:val="0"/>
        <w:autoSpaceDN w:val="0"/>
        <w:adjustRightInd w:val="0"/>
        <w:spacing w:before="0" w:after="0" w:line="240" w:lineRule="auto"/>
        <w:ind w:left="720"/>
        <w:jc w:val="left"/>
        <w:rPr>
          <w:rFonts w:cs="Century Gothic"/>
          <w:color w:val="000000"/>
          <w:szCs w:val="20"/>
        </w:rPr>
      </w:pPr>
      <w:r w:rsidRPr="001F4388">
        <w:rPr>
          <w:rFonts w:cs="Century Gothic"/>
          <w:color w:val="000000"/>
          <w:szCs w:val="20"/>
          <w:lang w:val="ru-RU"/>
        </w:rPr>
        <w:t>[</w:t>
      </w:r>
      <w:r w:rsidRPr="001F4388">
        <w:rPr>
          <w:rFonts w:cs="Century Gothic"/>
          <w:color w:val="000000"/>
          <w:szCs w:val="20"/>
        </w:rPr>
        <w:t>p</w:t>
      </w:r>
      <w:r w:rsidRPr="001F4388">
        <w:rPr>
          <w:rFonts w:cs="Century Gothic"/>
          <w:color w:val="000000"/>
          <w:szCs w:val="20"/>
          <w:lang w:val="ru-RU"/>
        </w:rPr>
        <w:t>ä</w:t>
      </w:r>
      <w:r w:rsidRPr="001F4388">
        <w:rPr>
          <w:rFonts w:cs="Century Gothic"/>
          <w:color w:val="000000"/>
          <w:szCs w:val="20"/>
        </w:rPr>
        <w:t>iv</w:t>
      </w:r>
      <w:proofErr w:type="spellStart"/>
      <w:r w:rsidRPr="001F4388">
        <w:rPr>
          <w:rFonts w:cs="Century Gothic"/>
          <w:color w:val="000000"/>
          <w:szCs w:val="20"/>
          <w:lang w:val="ru-RU"/>
        </w:rPr>
        <w:t>ää</w:t>
      </w:r>
      <w:proofErr w:type="spellEnd"/>
      <w:r w:rsidRPr="001F4388">
        <w:rPr>
          <w:rFonts w:cs="Century Gothic"/>
          <w:color w:val="000000"/>
          <w:szCs w:val="20"/>
        </w:rPr>
        <w:t>m</w:t>
      </w:r>
      <w:r w:rsidRPr="001F4388">
        <w:rPr>
          <w:rFonts w:cs="Century Gothic"/>
          <w:color w:val="000000"/>
          <w:szCs w:val="20"/>
          <w:lang w:val="ru-RU"/>
        </w:rPr>
        <w:t>ä</w:t>
      </w:r>
      <w:r w:rsidRPr="001F4388">
        <w:rPr>
          <w:rFonts w:cs="Century Gothic"/>
          <w:color w:val="000000"/>
          <w:szCs w:val="20"/>
        </w:rPr>
        <w:t>t</w:t>
      </w:r>
      <w:r w:rsidRPr="001F4388">
        <w:rPr>
          <w:rFonts w:cs="Century Gothic"/>
          <w:color w:val="000000"/>
          <w:szCs w:val="20"/>
          <w:lang w:val="ru-RU"/>
        </w:rPr>
        <w:t>ö</w:t>
      </w:r>
      <w:r w:rsidRPr="001F4388">
        <w:rPr>
          <w:rFonts w:cs="Century Gothic"/>
          <w:color w:val="000000"/>
          <w:szCs w:val="20"/>
        </w:rPr>
        <w:t>n</w:t>
      </w:r>
      <w:r w:rsidRPr="001F4388">
        <w:rPr>
          <w:rFonts w:cs="Century Gothic"/>
          <w:color w:val="000000"/>
          <w:szCs w:val="20"/>
          <w:lang w:val="ru-RU"/>
        </w:rPr>
        <w:t xml:space="preserve">]. </w:t>
      </w:r>
      <w:r w:rsidRPr="001F4388">
        <w:rPr>
          <w:rFonts w:cs="Century Gothic"/>
          <w:i/>
          <w:iCs/>
          <w:color w:val="000000"/>
          <w:szCs w:val="20"/>
          <w:lang w:val="ru-RU"/>
        </w:rPr>
        <w:t xml:space="preserve">Ким Евгений Львович. </w:t>
      </w:r>
      <w:hyperlink r:id="rId56" w:history="1">
        <w:r w:rsidRPr="00217657">
          <w:rPr>
            <w:rStyle w:val="Hyperlinkki"/>
            <w:rFonts w:cs="Century Gothic"/>
            <w:szCs w:val="20"/>
          </w:rPr>
          <w:t>https</w:t>
        </w:r>
        <w:r w:rsidRPr="00217657">
          <w:rPr>
            <w:rStyle w:val="Hyperlinkki"/>
            <w:rFonts w:cs="Century Gothic"/>
            <w:szCs w:val="20"/>
            <w:lang w:val="ru-RU"/>
          </w:rPr>
          <w:t>://</w:t>
        </w:r>
        <w:r w:rsidRPr="00217657">
          <w:rPr>
            <w:rStyle w:val="Hyperlinkki"/>
            <w:rFonts w:cs="Century Gothic"/>
            <w:szCs w:val="20"/>
          </w:rPr>
          <w:t>ovd</w:t>
        </w:r>
        <w:r w:rsidRPr="00217657">
          <w:rPr>
            <w:rStyle w:val="Hyperlinkki"/>
            <w:rFonts w:cs="Century Gothic"/>
            <w:szCs w:val="20"/>
            <w:lang w:val="ru-RU"/>
          </w:rPr>
          <w:t>.</w:t>
        </w:r>
        <w:r w:rsidRPr="00217657">
          <w:rPr>
            <w:rStyle w:val="Hyperlinkki"/>
            <w:rFonts w:cs="Century Gothic"/>
            <w:szCs w:val="20"/>
          </w:rPr>
          <w:t>info</w:t>
        </w:r>
        <w:r w:rsidRPr="00217657">
          <w:rPr>
            <w:rStyle w:val="Hyperlinkki"/>
            <w:rFonts w:cs="Century Gothic"/>
            <w:szCs w:val="20"/>
            <w:lang w:val="ru-RU"/>
          </w:rPr>
          <w:t>/</w:t>
        </w:r>
        <w:r w:rsidRPr="00217657">
          <w:rPr>
            <w:rStyle w:val="Hyperlinkki"/>
            <w:rFonts w:cs="Century Gothic"/>
            <w:szCs w:val="20"/>
          </w:rPr>
          <w:t>persons</w:t>
        </w:r>
        <w:r w:rsidRPr="00217657">
          <w:rPr>
            <w:rStyle w:val="Hyperlinkki"/>
            <w:rFonts w:cs="Century Gothic"/>
            <w:szCs w:val="20"/>
            <w:lang w:val="ru-RU"/>
          </w:rPr>
          <w:t>/</w:t>
        </w:r>
        <w:r w:rsidRPr="00217657">
          <w:rPr>
            <w:rStyle w:val="Hyperlinkki"/>
            <w:rFonts w:cs="Century Gothic"/>
            <w:szCs w:val="20"/>
          </w:rPr>
          <w:t>kim</w:t>
        </w:r>
        <w:r w:rsidRPr="00217657">
          <w:rPr>
            <w:rStyle w:val="Hyperlinkki"/>
            <w:rFonts w:cs="Century Gothic"/>
            <w:szCs w:val="20"/>
            <w:lang w:val="ru-RU"/>
          </w:rPr>
          <w:t>-</w:t>
        </w:r>
        <w:r w:rsidRPr="00217657">
          <w:rPr>
            <w:rStyle w:val="Hyperlinkki"/>
            <w:rFonts w:cs="Century Gothic"/>
            <w:szCs w:val="20"/>
          </w:rPr>
          <w:t>evgeniy</w:t>
        </w:r>
        <w:r w:rsidRPr="00217657">
          <w:rPr>
            <w:rStyle w:val="Hyperlinkki"/>
            <w:rFonts w:cs="Century Gothic"/>
            <w:szCs w:val="20"/>
            <w:lang w:val="ru-RU"/>
          </w:rPr>
          <w:t>-</w:t>
        </w:r>
        <w:proofErr w:type="spellStart"/>
        <w:r w:rsidRPr="00217657">
          <w:rPr>
            <w:rStyle w:val="Hyperlinkki"/>
            <w:rFonts w:cs="Century Gothic"/>
            <w:szCs w:val="20"/>
          </w:rPr>
          <w:t>lvovich</w:t>
        </w:r>
        <w:proofErr w:type="spellEnd"/>
      </w:hyperlink>
      <w:r>
        <w:rPr>
          <w:rFonts w:cs="Century Gothic"/>
          <w:color w:val="000000"/>
          <w:szCs w:val="20"/>
        </w:rPr>
        <w:t xml:space="preserve"> (käyty 29.4.2026).</w:t>
      </w:r>
    </w:p>
    <w:p w14:paraId="56924EAF" w14:textId="633A0D87" w:rsidR="00082DFE" w:rsidRPr="001D5CAA" w:rsidRDefault="00570655" w:rsidP="00082DFE">
      <w:pPr>
        <w:pStyle w:val="LeiptekstiMigri"/>
        <w:ind w:left="0"/>
        <w:rPr>
          <w:lang w:val="en-GB"/>
        </w:rPr>
      </w:pPr>
      <w:r>
        <w:rPr>
          <w:b/>
        </w:rPr>
        <w:pict w14:anchorId="690F073E">
          <v:rect id="_x0000_i1028" style="width:0;height:1.5pt" o:hralign="center" o:hrstd="t" o:hr="t" fillcolor="#a0a0a0" stroked="f"/>
        </w:pict>
      </w:r>
    </w:p>
    <w:p w14:paraId="45E1654B" w14:textId="77777777" w:rsidR="00082DFE" w:rsidRDefault="001D63F6" w:rsidP="00810134">
      <w:pPr>
        <w:pStyle w:val="Numeroimatonotsikko"/>
      </w:pPr>
      <w:r>
        <w:t>Tietoja vastauksesta</w:t>
      </w:r>
    </w:p>
    <w:p w14:paraId="72F7C04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98D31E" w14:textId="77777777" w:rsidR="001D63F6" w:rsidRPr="00BC367A" w:rsidRDefault="001D63F6" w:rsidP="00810134">
      <w:pPr>
        <w:pStyle w:val="Numeroimatonotsikko"/>
        <w:rPr>
          <w:lang w:val="en-GB"/>
        </w:rPr>
      </w:pPr>
      <w:r w:rsidRPr="00BC367A">
        <w:rPr>
          <w:lang w:val="en-GB"/>
        </w:rPr>
        <w:t>Information on the response</w:t>
      </w:r>
    </w:p>
    <w:p w14:paraId="72E7DFA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7C7EAF" w14:textId="673A65C0" w:rsidR="00B112B8" w:rsidRPr="00A35BCB" w:rsidRDefault="00B112B8" w:rsidP="00A35BCB">
      <w:pPr>
        <w:rPr>
          <w:lang w:val="en-GB"/>
        </w:rPr>
      </w:pPr>
    </w:p>
    <w:sectPr w:rsidR="00B112B8" w:rsidRPr="00A35BCB" w:rsidSect="00072438">
      <w:headerReference w:type="default" r:id="rId57"/>
      <w:headerReference w:type="first" r:id="rId58"/>
      <w:footerReference w:type="first" r:id="rId5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85F8" w14:textId="77777777" w:rsidR="00570655" w:rsidRDefault="00570655" w:rsidP="007E0069">
      <w:pPr>
        <w:spacing w:after="0" w:line="240" w:lineRule="auto"/>
      </w:pPr>
      <w:r>
        <w:separator/>
      </w:r>
    </w:p>
  </w:endnote>
  <w:endnote w:type="continuationSeparator" w:id="0">
    <w:p w14:paraId="34541C27" w14:textId="77777777" w:rsidR="00570655" w:rsidRDefault="00570655"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1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7AADB1A" w14:textId="77777777" w:rsidTr="00483E37">
      <w:trPr>
        <w:trHeight w:val="189"/>
      </w:trPr>
      <w:tc>
        <w:tcPr>
          <w:tcW w:w="1560" w:type="dxa"/>
        </w:tcPr>
        <w:p w14:paraId="159063F9" w14:textId="77777777" w:rsidR="004D76E3" w:rsidRPr="00A83D54" w:rsidRDefault="004D76E3" w:rsidP="00337E76">
          <w:pPr>
            <w:pStyle w:val="Alatunniste"/>
            <w:rPr>
              <w:sz w:val="14"/>
              <w:szCs w:val="14"/>
            </w:rPr>
          </w:pPr>
        </w:p>
      </w:tc>
      <w:tc>
        <w:tcPr>
          <w:tcW w:w="2551" w:type="dxa"/>
        </w:tcPr>
        <w:p w14:paraId="5F580126" w14:textId="77777777" w:rsidR="004D76E3" w:rsidRPr="00A83D54" w:rsidRDefault="004D76E3" w:rsidP="00337E76">
          <w:pPr>
            <w:pStyle w:val="Alatunniste"/>
            <w:rPr>
              <w:sz w:val="14"/>
              <w:szCs w:val="14"/>
            </w:rPr>
          </w:pPr>
        </w:p>
      </w:tc>
      <w:tc>
        <w:tcPr>
          <w:tcW w:w="2552" w:type="dxa"/>
        </w:tcPr>
        <w:p w14:paraId="4E3109C3" w14:textId="77777777" w:rsidR="004D76E3" w:rsidRPr="00A83D54" w:rsidRDefault="004D76E3" w:rsidP="00337E76">
          <w:pPr>
            <w:pStyle w:val="Alatunniste"/>
            <w:rPr>
              <w:sz w:val="14"/>
              <w:szCs w:val="14"/>
            </w:rPr>
          </w:pPr>
        </w:p>
      </w:tc>
      <w:tc>
        <w:tcPr>
          <w:tcW w:w="2830" w:type="dxa"/>
        </w:tcPr>
        <w:p w14:paraId="4A505A73" w14:textId="77777777" w:rsidR="004D76E3" w:rsidRPr="00A83D54" w:rsidRDefault="004D76E3" w:rsidP="00337E76">
          <w:pPr>
            <w:pStyle w:val="Alatunniste"/>
            <w:rPr>
              <w:sz w:val="14"/>
              <w:szCs w:val="14"/>
            </w:rPr>
          </w:pPr>
        </w:p>
      </w:tc>
    </w:tr>
    <w:tr w:rsidR="004D76E3" w:rsidRPr="00A83D54" w14:paraId="344EBDF4" w14:textId="77777777" w:rsidTr="00483E37">
      <w:trPr>
        <w:trHeight w:val="189"/>
      </w:trPr>
      <w:tc>
        <w:tcPr>
          <w:tcW w:w="1560" w:type="dxa"/>
        </w:tcPr>
        <w:p w14:paraId="40A42872" w14:textId="77777777" w:rsidR="004D76E3" w:rsidRPr="00A83D54" w:rsidRDefault="004D76E3" w:rsidP="00337E76">
          <w:pPr>
            <w:pStyle w:val="Alatunniste"/>
            <w:rPr>
              <w:sz w:val="14"/>
              <w:szCs w:val="14"/>
            </w:rPr>
          </w:pPr>
        </w:p>
      </w:tc>
      <w:tc>
        <w:tcPr>
          <w:tcW w:w="2551" w:type="dxa"/>
        </w:tcPr>
        <w:p w14:paraId="74B0797F" w14:textId="77777777" w:rsidR="004D76E3" w:rsidRPr="00A83D54" w:rsidRDefault="004D76E3" w:rsidP="00337E76">
          <w:pPr>
            <w:pStyle w:val="Alatunniste"/>
            <w:rPr>
              <w:sz w:val="14"/>
              <w:szCs w:val="14"/>
            </w:rPr>
          </w:pPr>
        </w:p>
      </w:tc>
      <w:tc>
        <w:tcPr>
          <w:tcW w:w="2552" w:type="dxa"/>
        </w:tcPr>
        <w:p w14:paraId="31320668" w14:textId="77777777" w:rsidR="004D76E3" w:rsidRPr="00A83D54" w:rsidRDefault="004D76E3" w:rsidP="00337E76">
          <w:pPr>
            <w:pStyle w:val="Alatunniste"/>
            <w:rPr>
              <w:sz w:val="14"/>
              <w:szCs w:val="14"/>
            </w:rPr>
          </w:pPr>
        </w:p>
      </w:tc>
      <w:tc>
        <w:tcPr>
          <w:tcW w:w="2830" w:type="dxa"/>
        </w:tcPr>
        <w:p w14:paraId="672C94A0" w14:textId="77777777" w:rsidR="004D76E3" w:rsidRPr="00A83D54" w:rsidRDefault="004D76E3" w:rsidP="00337E76">
          <w:pPr>
            <w:pStyle w:val="Alatunniste"/>
            <w:rPr>
              <w:sz w:val="14"/>
              <w:szCs w:val="14"/>
            </w:rPr>
          </w:pPr>
        </w:p>
      </w:tc>
    </w:tr>
    <w:tr w:rsidR="004D76E3" w:rsidRPr="00A83D54" w14:paraId="65208A3C" w14:textId="77777777" w:rsidTr="00483E37">
      <w:trPr>
        <w:trHeight w:val="189"/>
      </w:trPr>
      <w:tc>
        <w:tcPr>
          <w:tcW w:w="1560" w:type="dxa"/>
        </w:tcPr>
        <w:p w14:paraId="4BDA0ED5" w14:textId="77777777" w:rsidR="004D76E3" w:rsidRPr="00A83D54" w:rsidRDefault="004D76E3" w:rsidP="00337E76">
          <w:pPr>
            <w:pStyle w:val="Alatunniste"/>
            <w:rPr>
              <w:sz w:val="14"/>
              <w:szCs w:val="14"/>
            </w:rPr>
          </w:pPr>
        </w:p>
      </w:tc>
      <w:tc>
        <w:tcPr>
          <w:tcW w:w="2551" w:type="dxa"/>
        </w:tcPr>
        <w:p w14:paraId="0777EF61" w14:textId="77777777" w:rsidR="004D76E3" w:rsidRPr="00A83D54" w:rsidRDefault="004D76E3" w:rsidP="00337E76">
          <w:pPr>
            <w:pStyle w:val="Alatunniste"/>
            <w:rPr>
              <w:sz w:val="14"/>
              <w:szCs w:val="14"/>
            </w:rPr>
          </w:pPr>
        </w:p>
      </w:tc>
      <w:tc>
        <w:tcPr>
          <w:tcW w:w="2552" w:type="dxa"/>
        </w:tcPr>
        <w:p w14:paraId="1F27023B" w14:textId="77777777" w:rsidR="004D76E3" w:rsidRPr="00A83D54" w:rsidRDefault="004D76E3" w:rsidP="00337E76">
          <w:pPr>
            <w:pStyle w:val="Alatunniste"/>
            <w:rPr>
              <w:sz w:val="14"/>
              <w:szCs w:val="14"/>
            </w:rPr>
          </w:pPr>
        </w:p>
      </w:tc>
      <w:tc>
        <w:tcPr>
          <w:tcW w:w="2830" w:type="dxa"/>
        </w:tcPr>
        <w:p w14:paraId="368D486F" w14:textId="77777777" w:rsidR="004D76E3" w:rsidRPr="00A83D54" w:rsidRDefault="004D76E3" w:rsidP="00337E76">
          <w:pPr>
            <w:pStyle w:val="Alatunniste"/>
            <w:rPr>
              <w:sz w:val="14"/>
              <w:szCs w:val="14"/>
            </w:rPr>
          </w:pPr>
        </w:p>
      </w:tc>
    </w:tr>
  </w:tbl>
  <w:p w14:paraId="2C641DA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0C8D070" wp14:editId="32F105B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7D355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A0BB" w14:textId="77777777" w:rsidR="00570655" w:rsidRDefault="00570655" w:rsidP="007E0069">
      <w:pPr>
        <w:spacing w:after="0" w:line="240" w:lineRule="auto"/>
      </w:pPr>
      <w:r>
        <w:separator/>
      </w:r>
    </w:p>
  </w:footnote>
  <w:footnote w:type="continuationSeparator" w:id="0">
    <w:p w14:paraId="2594B7E2" w14:textId="77777777" w:rsidR="00570655" w:rsidRDefault="00570655" w:rsidP="007E0069">
      <w:pPr>
        <w:spacing w:after="0" w:line="240" w:lineRule="auto"/>
      </w:pPr>
      <w:r>
        <w:continuationSeparator/>
      </w:r>
    </w:p>
  </w:footnote>
  <w:footnote w:id="1">
    <w:p w14:paraId="6DE435E1" w14:textId="77777777" w:rsidR="00AB3F2F" w:rsidRPr="00566811" w:rsidRDefault="00AB3F2F" w:rsidP="00AB3F2F">
      <w:pPr>
        <w:pStyle w:val="Alaviitteenteksti"/>
        <w:rPr>
          <w:lang w:val="ru-RU"/>
        </w:rPr>
      </w:pPr>
      <w:r>
        <w:rPr>
          <w:rStyle w:val="Alaviitteenviite"/>
        </w:rPr>
        <w:footnoteRef/>
      </w:r>
      <w:r w:rsidRPr="00566811">
        <w:rPr>
          <w:lang w:val="ru-RU"/>
        </w:rPr>
        <w:t xml:space="preserve"> </w:t>
      </w:r>
      <w:r w:rsidRPr="00566811">
        <w:rPr>
          <w:rFonts w:cs="Century Gothic"/>
          <w:color w:val="000000"/>
          <w:lang w:val="ru-RU"/>
        </w:rPr>
        <w:t xml:space="preserve">Исследовательский центр «Сова» </w:t>
      </w:r>
      <w:r w:rsidRPr="00E01AED">
        <w:rPr>
          <w:lang w:val="ru-RU"/>
        </w:rPr>
        <w:t>2.11.2007 [</w:t>
      </w:r>
      <w:r w:rsidRPr="00E01AED">
        <w:t>p</w:t>
      </w:r>
      <w:r w:rsidRPr="00E01AED">
        <w:rPr>
          <w:lang w:val="ru-RU"/>
        </w:rPr>
        <w:t>ä</w:t>
      </w:r>
      <w:proofErr w:type="spellStart"/>
      <w:r w:rsidRPr="00E01AED">
        <w:t>ivitetty</w:t>
      </w:r>
      <w:proofErr w:type="spellEnd"/>
      <w:r w:rsidRPr="00E01AED">
        <w:rPr>
          <w:lang w:val="ru-RU"/>
        </w:rPr>
        <w:t xml:space="preserve"> 14.4.2026].</w:t>
      </w:r>
    </w:p>
  </w:footnote>
  <w:footnote w:id="2">
    <w:p w14:paraId="66F3FB30" w14:textId="77777777" w:rsidR="00AB3F2F" w:rsidRPr="00F93104" w:rsidRDefault="00AB3F2F" w:rsidP="00AB3F2F">
      <w:pPr>
        <w:pStyle w:val="Alaviitteenteksti"/>
        <w:rPr>
          <w:lang w:val="ru-RU"/>
        </w:rPr>
      </w:pPr>
      <w:r>
        <w:rPr>
          <w:rStyle w:val="Alaviitteenviite"/>
        </w:rPr>
        <w:footnoteRef/>
      </w:r>
      <w:r w:rsidRPr="00F93104">
        <w:rPr>
          <w:lang w:val="ru-RU"/>
        </w:rPr>
        <w:t xml:space="preserve"> </w:t>
      </w:r>
      <w:r w:rsidRPr="00F93104">
        <w:rPr>
          <w:rFonts w:cs="Century Gothic"/>
          <w:color w:val="000000"/>
          <w:lang w:val="ru-RU"/>
        </w:rPr>
        <w:t>Исследовательский центр «Сова» 8.4.2026.</w:t>
      </w:r>
    </w:p>
  </w:footnote>
  <w:footnote w:id="3">
    <w:p w14:paraId="38F8436B" w14:textId="3C4CF59D" w:rsidR="00AB3F2F" w:rsidRPr="004270BA" w:rsidRDefault="00AB3F2F" w:rsidP="00AB3F2F">
      <w:pPr>
        <w:pStyle w:val="Alaviitteenteksti"/>
        <w:rPr>
          <w:b/>
          <w:bCs/>
          <w:lang w:val="en-US"/>
        </w:rPr>
      </w:pPr>
      <w:r>
        <w:rPr>
          <w:rStyle w:val="Alaviitteenviite"/>
        </w:rPr>
        <w:footnoteRef/>
      </w:r>
      <w:r w:rsidRPr="00F8099C">
        <w:rPr>
          <w:lang w:val="en-US"/>
        </w:rPr>
        <w:t xml:space="preserve"> </w:t>
      </w:r>
      <w:r w:rsidRPr="00624AD7">
        <w:rPr>
          <w:lang w:val="ru-RU"/>
        </w:rPr>
        <w:t>ОВД</w:t>
      </w:r>
      <w:r w:rsidRPr="00F8099C">
        <w:rPr>
          <w:lang w:val="en-US"/>
        </w:rPr>
        <w:t>-</w:t>
      </w:r>
      <w:r w:rsidRPr="00624AD7">
        <w:rPr>
          <w:lang w:val="ru-RU"/>
        </w:rPr>
        <w:t>Инфо</w:t>
      </w:r>
      <w:r w:rsidRPr="00F8099C">
        <w:rPr>
          <w:lang w:val="en-US"/>
        </w:rPr>
        <w:t xml:space="preserve"> 11.7.2024</w:t>
      </w:r>
      <w:r w:rsidR="004270BA" w:rsidRPr="00F8099C">
        <w:rPr>
          <w:lang w:val="en-US"/>
        </w:rPr>
        <w:t>; Sova Research Center 29.8.2025.</w:t>
      </w:r>
    </w:p>
  </w:footnote>
  <w:footnote w:id="4">
    <w:p w14:paraId="273F37B0" w14:textId="77777777" w:rsidR="00AB3F2F" w:rsidRPr="00A5778D" w:rsidRDefault="00AB3F2F" w:rsidP="00AB3F2F">
      <w:pPr>
        <w:pStyle w:val="Alaviitteenteksti"/>
        <w:rPr>
          <w:lang w:val="ru-RU"/>
        </w:rPr>
      </w:pPr>
      <w:r>
        <w:rPr>
          <w:rStyle w:val="Alaviitteenviite"/>
        </w:rPr>
        <w:footnoteRef/>
      </w:r>
      <w:r w:rsidRPr="00A5778D">
        <w:rPr>
          <w:lang w:val="ru-RU"/>
        </w:rPr>
        <w:t xml:space="preserve"> </w:t>
      </w:r>
      <w:r>
        <w:rPr>
          <w:rFonts w:cs="Century Gothic"/>
          <w:color w:val="000000"/>
          <w:lang w:val="en-US"/>
        </w:rPr>
        <w:t>Forum</w:t>
      </w:r>
      <w:r w:rsidRPr="00A5778D">
        <w:rPr>
          <w:rFonts w:cs="Century Gothic"/>
          <w:color w:val="000000"/>
          <w:lang w:val="ru-RU"/>
        </w:rPr>
        <w:t>18 29.11.2023.</w:t>
      </w:r>
    </w:p>
  </w:footnote>
  <w:footnote w:id="5">
    <w:p w14:paraId="3F483048" w14:textId="77777777" w:rsidR="00AB3F2F" w:rsidRPr="004A533A" w:rsidRDefault="00AB3F2F" w:rsidP="00AB3F2F">
      <w:pPr>
        <w:pStyle w:val="Alaviitteenteksti"/>
        <w:rPr>
          <w:lang w:val="ru-RU"/>
        </w:rPr>
      </w:pPr>
      <w:r>
        <w:rPr>
          <w:rStyle w:val="Alaviitteenviite"/>
        </w:rPr>
        <w:footnoteRef/>
      </w:r>
      <w:r w:rsidRPr="004A533A">
        <w:rPr>
          <w:lang w:val="ru-RU"/>
        </w:rPr>
        <w:t xml:space="preserve"> </w:t>
      </w:r>
      <w:r w:rsidRPr="00F93104">
        <w:rPr>
          <w:rFonts w:cs="Century Gothic"/>
          <w:color w:val="000000"/>
          <w:lang w:val="ru-RU"/>
        </w:rPr>
        <w:t>Исследовательский центр «Сова» 8.4.2026.</w:t>
      </w:r>
    </w:p>
  </w:footnote>
  <w:footnote w:id="6">
    <w:p w14:paraId="6C5E714F" w14:textId="77777777" w:rsidR="00492F0F" w:rsidRPr="00F8099C" w:rsidRDefault="00492F0F" w:rsidP="00492F0F">
      <w:pPr>
        <w:pStyle w:val="Alaviitteenteksti"/>
        <w:rPr>
          <w:lang w:val="ru-RU"/>
        </w:rPr>
      </w:pPr>
      <w:r>
        <w:rPr>
          <w:rStyle w:val="Alaviitteenviite"/>
        </w:rPr>
        <w:footnoteRef/>
      </w:r>
      <w:r w:rsidRPr="00F8099C">
        <w:rPr>
          <w:lang w:val="ru-RU"/>
        </w:rPr>
        <w:t xml:space="preserve"> </w:t>
      </w:r>
      <w:r w:rsidRPr="00492F0F">
        <w:rPr>
          <w:rFonts w:cs="Century Gothic"/>
          <w:color w:val="000000"/>
          <w:lang w:val="sv-SE"/>
        </w:rPr>
        <w:t>USCIRF</w:t>
      </w:r>
      <w:r w:rsidRPr="00F8099C">
        <w:rPr>
          <w:rFonts w:cs="Century Gothic"/>
          <w:color w:val="000000"/>
          <w:lang w:val="ru-RU"/>
        </w:rPr>
        <w:t xml:space="preserve"> 07/2025, </w:t>
      </w:r>
      <w:r w:rsidRPr="00492F0F">
        <w:rPr>
          <w:rFonts w:cs="Century Gothic"/>
          <w:color w:val="000000"/>
          <w:lang w:val="sv-SE"/>
        </w:rPr>
        <w:t>s</w:t>
      </w:r>
      <w:r w:rsidRPr="00F8099C">
        <w:rPr>
          <w:rFonts w:cs="Century Gothic"/>
          <w:color w:val="000000"/>
          <w:lang w:val="ru-RU"/>
        </w:rPr>
        <w:t>. 4.</w:t>
      </w:r>
    </w:p>
  </w:footnote>
  <w:footnote w:id="7">
    <w:p w14:paraId="51BA6DFE" w14:textId="3C36A2AC" w:rsidR="00A91436" w:rsidRPr="00492F0F" w:rsidRDefault="00A91436" w:rsidP="00A91436">
      <w:pPr>
        <w:pStyle w:val="Alaviitteenteksti"/>
        <w:rPr>
          <w:b/>
          <w:bCs/>
          <w:lang w:val="sv-SE"/>
        </w:rPr>
      </w:pPr>
      <w:r>
        <w:rPr>
          <w:rStyle w:val="Alaviitteenviite"/>
        </w:rPr>
        <w:footnoteRef/>
      </w:r>
      <w:r w:rsidRPr="00492F0F">
        <w:rPr>
          <w:lang w:val="sv-SE"/>
        </w:rPr>
        <w:t xml:space="preserve"> </w:t>
      </w:r>
      <w:r w:rsidR="00492F0F" w:rsidRPr="005C3BB6">
        <w:rPr>
          <w:rFonts w:cs="Century Gothic"/>
          <w:color w:val="000000"/>
          <w:lang w:val="sv-SE"/>
        </w:rPr>
        <w:t>Forum</w:t>
      </w:r>
      <w:r w:rsidR="00492F0F" w:rsidRPr="00492F0F">
        <w:rPr>
          <w:rFonts w:cs="Century Gothic"/>
          <w:color w:val="000000"/>
          <w:lang w:val="sv-SE"/>
        </w:rPr>
        <w:t>18 18.3.2026</w:t>
      </w:r>
      <w:r w:rsidR="00492F0F">
        <w:rPr>
          <w:rFonts w:cs="Century Gothic"/>
          <w:b/>
          <w:bCs/>
          <w:color w:val="000000"/>
          <w:lang w:val="sv-SE"/>
        </w:rPr>
        <w:t>.</w:t>
      </w:r>
    </w:p>
  </w:footnote>
  <w:footnote w:id="8">
    <w:p w14:paraId="35559C21" w14:textId="77777777" w:rsidR="00FF3163" w:rsidRPr="004F4272" w:rsidRDefault="00FF3163" w:rsidP="00FF3163">
      <w:pPr>
        <w:pStyle w:val="Alaviitteenteksti"/>
        <w:rPr>
          <w:lang w:val="sv-SE"/>
        </w:rPr>
      </w:pPr>
      <w:r>
        <w:rPr>
          <w:rStyle w:val="Alaviitteenviite"/>
        </w:rPr>
        <w:footnoteRef/>
      </w:r>
      <w:r w:rsidRPr="004F4272">
        <w:rPr>
          <w:lang w:val="sv-SE"/>
        </w:rPr>
        <w:t xml:space="preserve"> </w:t>
      </w:r>
      <w:r w:rsidRPr="005547CF">
        <w:rPr>
          <w:rFonts w:cs="Century Gothic"/>
          <w:color w:val="000000"/>
          <w:lang w:val="sv-SE"/>
        </w:rPr>
        <w:t>Forum</w:t>
      </w:r>
      <w:r w:rsidRPr="004F4272">
        <w:rPr>
          <w:rFonts w:cs="Century Gothic"/>
          <w:color w:val="000000"/>
          <w:lang w:val="sv-SE"/>
        </w:rPr>
        <w:t>18 4.10.2024.</w:t>
      </w:r>
    </w:p>
  </w:footnote>
  <w:footnote w:id="9">
    <w:p w14:paraId="189A75AF" w14:textId="77777777" w:rsidR="00E04622" w:rsidRPr="004F4272" w:rsidRDefault="00E04622" w:rsidP="00E04622">
      <w:pPr>
        <w:pStyle w:val="Alaviitteenteksti"/>
        <w:rPr>
          <w:lang w:val="sv-SE"/>
        </w:rPr>
      </w:pPr>
      <w:r>
        <w:rPr>
          <w:rStyle w:val="Alaviitteenviite"/>
        </w:rPr>
        <w:footnoteRef/>
      </w:r>
      <w:r w:rsidRPr="004F4272">
        <w:rPr>
          <w:lang w:val="sv-SE"/>
        </w:rPr>
        <w:t xml:space="preserve"> </w:t>
      </w:r>
      <w:r w:rsidRPr="004F4272">
        <w:rPr>
          <w:rFonts w:cs="Century Gothic"/>
          <w:color w:val="000000"/>
          <w:lang w:val="sv-SE"/>
        </w:rPr>
        <w:t>Forum18 31.1.2024.</w:t>
      </w:r>
    </w:p>
  </w:footnote>
  <w:footnote w:id="10">
    <w:p w14:paraId="3792F1C1" w14:textId="77777777" w:rsidR="00FF3163" w:rsidRPr="00F8099C" w:rsidRDefault="00FF3163" w:rsidP="00FF3163">
      <w:pPr>
        <w:pStyle w:val="Alaviitteenteksti"/>
        <w:rPr>
          <w:lang w:val="sv-SE"/>
        </w:rPr>
      </w:pPr>
      <w:r>
        <w:rPr>
          <w:rStyle w:val="Alaviitteenviite"/>
        </w:rPr>
        <w:footnoteRef/>
      </w:r>
      <w:r w:rsidRPr="00F8099C">
        <w:rPr>
          <w:lang w:val="sv-SE"/>
        </w:rPr>
        <w:t xml:space="preserve"> </w:t>
      </w:r>
      <w:r w:rsidRPr="00F8099C">
        <w:rPr>
          <w:rFonts w:cs="Century Gothic"/>
          <w:color w:val="000000"/>
          <w:lang w:val="sv-SE"/>
        </w:rPr>
        <w:t>Forum18 7.7.2023.</w:t>
      </w:r>
    </w:p>
  </w:footnote>
  <w:footnote w:id="11">
    <w:p w14:paraId="6497CAC2" w14:textId="0FEF5700" w:rsidR="0047474D" w:rsidRPr="00492F0F" w:rsidRDefault="0047474D" w:rsidP="0047474D">
      <w:pPr>
        <w:pStyle w:val="Alaviitteenteksti"/>
        <w:rPr>
          <w:lang w:val="sv-SE"/>
        </w:rPr>
      </w:pPr>
      <w:r>
        <w:rPr>
          <w:rStyle w:val="Alaviitteenviite"/>
        </w:rPr>
        <w:footnoteRef/>
      </w:r>
      <w:r w:rsidRPr="00492F0F">
        <w:rPr>
          <w:lang w:val="sv-SE"/>
        </w:rPr>
        <w:t xml:space="preserve"> </w:t>
      </w:r>
      <w:r w:rsidR="00492F0F" w:rsidRPr="005C3BB6">
        <w:rPr>
          <w:rFonts w:cs="Century Gothic"/>
          <w:color w:val="000000"/>
          <w:lang w:val="sv-SE"/>
        </w:rPr>
        <w:t>Forum</w:t>
      </w:r>
      <w:r w:rsidR="00492F0F" w:rsidRPr="00492F0F">
        <w:rPr>
          <w:rFonts w:cs="Century Gothic"/>
          <w:color w:val="000000"/>
          <w:lang w:val="sv-SE"/>
        </w:rPr>
        <w:t xml:space="preserve">18 18.3.2026; </w:t>
      </w:r>
      <w:r w:rsidRPr="005547CF">
        <w:rPr>
          <w:rFonts w:cs="Century Gothic"/>
          <w:color w:val="000000"/>
          <w:lang w:val="sv-SE"/>
        </w:rPr>
        <w:t>Forum</w:t>
      </w:r>
      <w:r w:rsidRPr="00492F0F">
        <w:rPr>
          <w:rFonts w:cs="Century Gothic"/>
          <w:color w:val="000000"/>
          <w:lang w:val="sv-SE"/>
        </w:rPr>
        <w:t>18 19.3.2024.</w:t>
      </w:r>
    </w:p>
  </w:footnote>
  <w:footnote w:id="12">
    <w:p w14:paraId="78E6B958" w14:textId="77777777" w:rsidR="00492209" w:rsidRPr="00F8099C" w:rsidRDefault="00492209" w:rsidP="00492209">
      <w:pPr>
        <w:pStyle w:val="Alaviitteenteksti"/>
        <w:rPr>
          <w:lang w:val="ru-RU"/>
        </w:rPr>
      </w:pPr>
      <w:r>
        <w:rPr>
          <w:rStyle w:val="Alaviitteenviite"/>
        </w:rPr>
        <w:footnoteRef/>
      </w:r>
      <w:r w:rsidRPr="00F8099C">
        <w:rPr>
          <w:lang w:val="ru-RU"/>
        </w:rPr>
        <w:t xml:space="preserve"> </w:t>
      </w:r>
      <w:r w:rsidRPr="005547CF">
        <w:rPr>
          <w:rFonts w:cs="Century Gothic"/>
          <w:color w:val="000000"/>
          <w:lang w:val="sv-SE"/>
        </w:rPr>
        <w:t>Forum</w:t>
      </w:r>
      <w:r w:rsidRPr="00F8099C">
        <w:rPr>
          <w:rFonts w:cs="Century Gothic"/>
          <w:color w:val="000000"/>
          <w:lang w:val="ru-RU"/>
        </w:rPr>
        <w:t>18 13.3.2024.</w:t>
      </w:r>
    </w:p>
  </w:footnote>
  <w:footnote w:id="13">
    <w:p w14:paraId="31D373E9" w14:textId="77777777" w:rsidR="00D0659D" w:rsidRPr="00E53609" w:rsidRDefault="00D0659D" w:rsidP="00D0659D">
      <w:pPr>
        <w:pStyle w:val="Alaviitteenteksti"/>
        <w:rPr>
          <w:lang w:val="ru-RU"/>
        </w:rPr>
      </w:pPr>
      <w:r>
        <w:rPr>
          <w:rStyle w:val="Alaviitteenviite"/>
        </w:rPr>
        <w:footnoteRef/>
      </w:r>
      <w:r w:rsidRPr="00E53609">
        <w:rPr>
          <w:lang w:val="ru-RU"/>
        </w:rPr>
        <w:t xml:space="preserve"> </w:t>
      </w:r>
      <w:r>
        <w:rPr>
          <w:rFonts w:cs="Century Gothic"/>
          <w:color w:val="000000"/>
          <w:lang w:val="en-US"/>
        </w:rPr>
        <w:t>Forum</w:t>
      </w:r>
      <w:r w:rsidRPr="00E53609">
        <w:rPr>
          <w:rFonts w:cs="Century Gothic"/>
          <w:color w:val="000000"/>
          <w:lang w:val="ru-RU"/>
        </w:rPr>
        <w:t>18 16.2.2024.</w:t>
      </w:r>
    </w:p>
  </w:footnote>
  <w:footnote w:id="14">
    <w:p w14:paraId="4CC96661" w14:textId="77777777" w:rsidR="00FF3163" w:rsidRPr="00FF3163" w:rsidRDefault="00FF3163" w:rsidP="00FF3163">
      <w:pPr>
        <w:pStyle w:val="Alaviitteenteksti"/>
        <w:rPr>
          <w:lang w:val="ru-RU"/>
        </w:rPr>
      </w:pPr>
      <w:r>
        <w:rPr>
          <w:rStyle w:val="Alaviitteenviite"/>
        </w:rPr>
        <w:footnoteRef/>
      </w:r>
      <w:r w:rsidRPr="00FF3163">
        <w:rPr>
          <w:lang w:val="ru-RU"/>
        </w:rPr>
        <w:t xml:space="preserve"> </w:t>
      </w:r>
      <w:r w:rsidRPr="005C3BB6">
        <w:rPr>
          <w:rFonts w:cs="Century Gothic"/>
          <w:color w:val="000000"/>
          <w:lang w:val="sv-SE"/>
        </w:rPr>
        <w:t>Forum</w:t>
      </w:r>
      <w:r w:rsidRPr="00FF3163">
        <w:rPr>
          <w:rFonts w:cs="Century Gothic"/>
          <w:color w:val="000000"/>
          <w:lang w:val="ru-RU"/>
        </w:rPr>
        <w:t>18 12.11.2025.</w:t>
      </w:r>
    </w:p>
  </w:footnote>
  <w:footnote w:id="15">
    <w:p w14:paraId="63BB6397" w14:textId="77777777" w:rsidR="002178EF" w:rsidRPr="00A7683B" w:rsidRDefault="002178EF" w:rsidP="002178EF">
      <w:pPr>
        <w:pStyle w:val="Alaviitteenteksti"/>
        <w:rPr>
          <w:lang w:val="ru-RU"/>
        </w:rPr>
      </w:pPr>
      <w:r>
        <w:rPr>
          <w:rStyle w:val="Alaviitteenviite"/>
        </w:rPr>
        <w:footnoteRef/>
      </w:r>
      <w:r w:rsidRPr="00A7683B">
        <w:rPr>
          <w:lang w:val="ru-RU"/>
        </w:rPr>
        <w:t xml:space="preserve"> </w:t>
      </w:r>
      <w:r w:rsidRPr="00D4198C">
        <w:rPr>
          <w:bCs/>
          <w:lang w:val="ru-RU"/>
        </w:rPr>
        <w:t>Исследовательский центр «Сова» 1.4.2026</w:t>
      </w:r>
      <w:r w:rsidRPr="00533AF8">
        <w:rPr>
          <w:bCs/>
          <w:lang w:val="ru-RU"/>
        </w:rPr>
        <w:t xml:space="preserve">; </w:t>
      </w:r>
      <w:r w:rsidRPr="00D4198C">
        <w:rPr>
          <w:bCs/>
          <w:lang w:val="ru-RU"/>
        </w:rPr>
        <w:t>Исследовательский центр «Сова» 3.3.2026</w:t>
      </w:r>
      <w:r w:rsidRPr="00533AF8">
        <w:rPr>
          <w:bCs/>
          <w:lang w:val="ru-RU"/>
        </w:rPr>
        <w:t xml:space="preserve">; </w:t>
      </w:r>
      <w:r w:rsidRPr="00533AF8">
        <w:rPr>
          <w:rFonts w:cs="Century Gothic"/>
          <w:color w:val="000000"/>
          <w:lang w:val="ru-RU"/>
        </w:rPr>
        <w:t xml:space="preserve">Исследовательский центр «Сова» </w:t>
      </w:r>
      <w:r w:rsidRPr="00533AF8">
        <w:rPr>
          <w:bCs/>
          <w:lang w:val="ru-RU"/>
        </w:rPr>
        <w:t>4.2.2026.</w:t>
      </w:r>
    </w:p>
  </w:footnote>
  <w:footnote w:id="16">
    <w:p w14:paraId="5EBDC085" w14:textId="77777777" w:rsidR="00790978" w:rsidRPr="00F93104" w:rsidRDefault="00790978" w:rsidP="00790978">
      <w:pPr>
        <w:pStyle w:val="Alaviitteenteksti"/>
        <w:rPr>
          <w:lang w:val="ru-RU"/>
        </w:rPr>
      </w:pPr>
      <w:r>
        <w:rPr>
          <w:rStyle w:val="Alaviitteenviite"/>
        </w:rPr>
        <w:footnoteRef/>
      </w:r>
      <w:r w:rsidRPr="00F93104">
        <w:rPr>
          <w:lang w:val="ru-RU"/>
        </w:rPr>
        <w:t xml:space="preserve"> </w:t>
      </w:r>
      <w:r w:rsidRPr="00F93104">
        <w:rPr>
          <w:rFonts w:cs="Century Gothic"/>
          <w:color w:val="000000"/>
          <w:lang w:val="ru-RU"/>
        </w:rPr>
        <w:t>Исследовательский центр «Сова» 8.4.2026.</w:t>
      </w:r>
    </w:p>
  </w:footnote>
  <w:footnote w:id="17">
    <w:p w14:paraId="65714E70" w14:textId="77777777" w:rsidR="00A91436" w:rsidRPr="004F4272" w:rsidRDefault="00A91436" w:rsidP="00A91436">
      <w:pPr>
        <w:pStyle w:val="Alaviitteenteksti"/>
        <w:rPr>
          <w:lang w:val="ru-RU"/>
        </w:rPr>
      </w:pPr>
      <w:r>
        <w:rPr>
          <w:rStyle w:val="Alaviitteenviite"/>
        </w:rPr>
        <w:footnoteRef/>
      </w:r>
      <w:r w:rsidRPr="004F4272">
        <w:rPr>
          <w:lang w:val="ru-RU"/>
        </w:rPr>
        <w:t xml:space="preserve"> </w:t>
      </w:r>
      <w:r w:rsidRPr="005C3BB6">
        <w:rPr>
          <w:rFonts w:cs="Century Gothic"/>
          <w:color w:val="000000"/>
          <w:lang w:val="sv-SE"/>
        </w:rPr>
        <w:t>Forum</w:t>
      </w:r>
      <w:r w:rsidRPr="004F4272">
        <w:rPr>
          <w:rFonts w:cs="Century Gothic"/>
          <w:color w:val="000000"/>
          <w:lang w:val="ru-RU"/>
        </w:rPr>
        <w:t>18 21.10.2025.</w:t>
      </w:r>
    </w:p>
  </w:footnote>
  <w:footnote w:id="18">
    <w:p w14:paraId="6CD1EBF6" w14:textId="77777777" w:rsidR="00A7683B" w:rsidRPr="00E52492" w:rsidRDefault="00A7683B" w:rsidP="00A7683B">
      <w:pPr>
        <w:pStyle w:val="Alaviitteenteksti"/>
        <w:rPr>
          <w:lang w:val="ru-RU"/>
        </w:rPr>
      </w:pPr>
      <w:r>
        <w:rPr>
          <w:rStyle w:val="Alaviitteenviite"/>
        </w:rPr>
        <w:footnoteRef/>
      </w:r>
      <w:r w:rsidRPr="00E52492">
        <w:rPr>
          <w:lang w:val="ru-RU"/>
        </w:rPr>
        <w:t xml:space="preserve"> </w:t>
      </w:r>
      <w:r w:rsidRPr="00F17027">
        <w:rPr>
          <w:bCs/>
          <w:lang w:val="en-US"/>
        </w:rPr>
        <w:t>S</w:t>
      </w:r>
      <w:r>
        <w:rPr>
          <w:bCs/>
          <w:lang w:val="en-US"/>
        </w:rPr>
        <w:t>ova</w:t>
      </w:r>
      <w:r w:rsidRPr="00E52492">
        <w:rPr>
          <w:bCs/>
          <w:lang w:val="ru-RU"/>
        </w:rPr>
        <w:t xml:space="preserve"> </w:t>
      </w:r>
      <w:r w:rsidRPr="00F17027">
        <w:rPr>
          <w:bCs/>
          <w:lang w:val="en-US"/>
        </w:rPr>
        <w:t>Research</w:t>
      </w:r>
      <w:r w:rsidRPr="00E52492">
        <w:rPr>
          <w:bCs/>
          <w:lang w:val="ru-RU"/>
        </w:rPr>
        <w:t xml:space="preserve"> </w:t>
      </w:r>
      <w:r w:rsidRPr="00F17027">
        <w:rPr>
          <w:bCs/>
          <w:lang w:val="en-US"/>
        </w:rPr>
        <w:t>Center</w:t>
      </w:r>
      <w:r w:rsidRPr="00E52492">
        <w:rPr>
          <w:bCs/>
          <w:lang w:val="ru-RU"/>
        </w:rPr>
        <w:t xml:space="preserve"> 29.8.2025.</w:t>
      </w:r>
    </w:p>
  </w:footnote>
  <w:footnote w:id="19">
    <w:p w14:paraId="6A9DEA74" w14:textId="63A7FCBD" w:rsidR="008A0066" w:rsidRPr="00E52492" w:rsidRDefault="008A0066" w:rsidP="008A0066">
      <w:pPr>
        <w:pStyle w:val="Alaviitteenteksti"/>
        <w:rPr>
          <w:lang w:val="ru-RU"/>
        </w:rPr>
      </w:pPr>
      <w:r>
        <w:rPr>
          <w:rStyle w:val="Alaviitteenviite"/>
        </w:rPr>
        <w:footnoteRef/>
      </w:r>
      <w:r w:rsidRPr="00E52492">
        <w:rPr>
          <w:lang w:val="ru-RU"/>
        </w:rPr>
        <w:t xml:space="preserve"> </w:t>
      </w:r>
      <w:r w:rsidRPr="00624AD7">
        <w:rPr>
          <w:lang w:val="ru-RU"/>
        </w:rPr>
        <w:t>ОВД</w:t>
      </w:r>
      <w:r w:rsidRPr="00E52492">
        <w:rPr>
          <w:lang w:val="ru-RU"/>
        </w:rPr>
        <w:t>-</w:t>
      </w:r>
      <w:r w:rsidRPr="00624AD7">
        <w:rPr>
          <w:lang w:val="ru-RU"/>
        </w:rPr>
        <w:t>Инфо</w:t>
      </w:r>
      <w:r w:rsidRPr="00E52492">
        <w:rPr>
          <w:lang w:val="ru-RU"/>
        </w:rPr>
        <w:t xml:space="preserve"> 11.7.2024; </w:t>
      </w:r>
      <w:r w:rsidRPr="00F17027">
        <w:rPr>
          <w:bCs/>
          <w:lang w:val="en-US"/>
        </w:rPr>
        <w:t>S</w:t>
      </w:r>
      <w:r w:rsidR="00790978">
        <w:rPr>
          <w:bCs/>
          <w:lang w:val="en-US"/>
        </w:rPr>
        <w:t>ova</w:t>
      </w:r>
      <w:r w:rsidRPr="00E52492">
        <w:rPr>
          <w:bCs/>
          <w:lang w:val="ru-RU"/>
        </w:rPr>
        <w:t xml:space="preserve"> </w:t>
      </w:r>
      <w:r w:rsidRPr="00F17027">
        <w:rPr>
          <w:bCs/>
          <w:lang w:val="en-US"/>
        </w:rPr>
        <w:t>Research</w:t>
      </w:r>
      <w:r w:rsidRPr="00E52492">
        <w:rPr>
          <w:bCs/>
          <w:lang w:val="ru-RU"/>
        </w:rPr>
        <w:t xml:space="preserve"> </w:t>
      </w:r>
      <w:r w:rsidRPr="00F17027">
        <w:rPr>
          <w:bCs/>
          <w:lang w:val="en-US"/>
        </w:rPr>
        <w:t>Center</w:t>
      </w:r>
      <w:r w:rsidRPr="00E52492">
        <w:rPr>
          <w:bCs/>
          <w:lang w:val="ru-RU"/>
        </w:rPr>
        <w:t xml:space="preserve"> 29.8.2025</w:t>
      </w:r>
      <w:r w:rsidR="006A7EE4" w:rsidRPr="00E52492">
        <w:rPr>
          <w:bCs/>
          <w:lang w:val="ru-RU"/>
        </w:rPr>
        <w:t xml:space="preserve">; </w:t>
      </w:r>
      <w:r w:rsidR="006A7EE4" w:rsidRPr="00F93104">
        <w:rPr>
          <w:rFonts w:cs="Century Gothic"/>
          <w:color w:val="000000"/>
          <w:lang w:val="ru-RU"/>
        </w:rPr>
        <w:t>Исследовательский</w:t>
      </w:r>
      <w:r w:rsidR="006A7EE4" w:rsidRPr="00E52492">
        <w:rPr>
          <w:rFonts w:cs="Century Gothic"/>
          <w:color w:val="000000"/>
          <w:lang w:val="ru-RU"/>
        </w:rPr>
        <w:t xml:space="preserve"> </w:t>
      </w:r>
      <w:r w:rsidR="006A7EE4" w:rsidRPr="00F93104">
        <w:rPr>
          <w:rFonts w:cs="Century Gothic"/>
          <w:color w:val="000000"/>
          <w:lang w:val="ru-RU"/>
        </w:rPr>
        <w:t>центр</w:t>
      </w:r>
      <w:r w:rsidR="006A7EE4" w:rsidRPr="00E52492">
        <w:rPr>
          <w:rFonts w:cs="Century Gothic"/>
          <w:color w:val="000000"/>
          <w:lang w:val="ru-RU"/>
        </w:rPr>
        <w:t xml:space="preserve"> «</w:t>
      </w:r>
      <w:r w:rsidR="006A7EE4" w:rsidRPr="00F93104">
        <w:rPr>
          <w:rFonts w:cs="Century Gothic"/>
          <w:color w:val="000000"/>
          <w:lang w:val="ru-RU"/>
        </w:rPr>
        <w:t>Сова</w:t>
      </w:r>
      <w:r w:rsidR="006A7EE4" w:rsidRPr="00E52492">
        <w:rPr>
          <w:rFonts w:cs="Century Gothic"/>
          <w:color w:val="000000"/>
          <w:lang w:val="ru-RU"/>
        </w:rPr>
        <w:t xml:space="preserve">» </w:t>
      </w:r>
      <w:r w:rsidR="006A7EE4" w:rsidRPr="00E52492">
        <w:rPr>
          <w:lang w:val="ru-RU"/>
        </w:rPr>
        <w:t>2.8.2023 [</w:t>
      </w:r>
      <w:r w:rsidR="006A7EE4" w:rsidRPr="006A7EE4">
        <w:rPr>
          <w:lang w:val="en-US"/>
        </w:rPr>
        <w:t>p</w:t>
      </w:r>
      <w:r w:rsidR="006A7EE4" w:rsidRPr="00E52492">
        <w:rPr>
          <w:lang w:val="ru-RU"/>
        </w:rPr>
        <w:t>ä</w:t>
      </w:r>
      <w:proofErr w:type="spellStart"/>
      <w:r w:rsidR="006A7EE4" w:rsidRPr="006A7EE4">
        <w:rPr>
          <w:lang w:val="en-US"/>
        </w:rPr>
        <w:t>ivitetty</w:t>
      </w:r>
      <w:proofErr w:type="spellEnd"/>
      <w:r w:rsidR="006A7EE4" w:rsidRPr="00E52492">
        <w:rPr>
          <w:lang w:val="ru-RU"/>
        </w:rPr>
        <w:t xml:space="preserve"> 10.7.2024].</w:t>
      </w:r>
    </w:p>
  </w:footnote>
  <w:footnote w:id="20">
    <w:p w14:paraId="32608AFC" w14:textId="77777777" w:rsidR="005314F4" w:rsidRPr="006A7EE4" w:rsidRDefault="005314F4" w:rsidP="005314F4">
      <w:pPr>
        <w:pStyle w:val="Alaviitteenteksti"/>
        <w:rPr>
          <w:lang w:val="ru-RU"/>
        </w:rPr>
      </w:pPr>
      <w:r>
        <w:rPr>
          <w:rStyle w:val="Alaviitteenviite"/>
        </w:rPr>
        <w:footnoteRef/>
      </w:r>
      <w:r w:rsidRPr="006A7EE4">
        <w:rPr>
          <w:lang w:val="ru-RU"/>
        </w:rPr>
        <w:t xml:space="preserve"> </w:t>
      </w:r>
      <w:r w:rsidRPr="00265A6E">
        <w:rPr>
          <w:rFonts w:cs="Century Gothic"/>
          <w:color w:val="000000"/>
          <w:lang w:val="en-US"/>
        </w:rPr>
        <w:t>USCIRF</w:t>
      </w:r>
      <w:r w:rsidRPr="006A7EE4">
        <w:rPr>
          <w:rFonts w:cs="Century Gothic"/>
          <w:color w:val="000000"/>
          <w:lang w:val="ru-RU"/>
        </w:rPr>
        <w:t xml:space="preserve"> 07/2025, </w:t>
      </w:r>
      <w:r w:rsidRPr="005314F4">
        <w:rPr>
          <w:rFonts w:cs="Century Gothic"/>
          <w:color w:val="000000"/>
          <w:lang w:val="en-US"/>
        </w:rPr>
        <w:t>s</w:t>
      </w:r>
      <w:r w:rsidRPr="006A7EE4">
        <w:rPr>
          <w:rFonts w:cs="Century Gothic"/>
          <w:color w:val="000000"/>
          <w:lang w:val="ru-RU"/>
        </w:rPr>
        <w:t>. 4.</w:t>
      </w:r>
    </w:p>
  </w:footnote>
  <w:footnote w:id="21">
    <w:p w14:paraId="2EDE90C0" w14:textId="7685F360" w:rsidR="00497082" w:rsidRPr="00197792" w:rsidRDefault="00497082" w:rsidP="00497082">
      <w:pPr>
        <w:pStyle w:val="Alaviitteenteksti"/>
        <w:rPr>
          <w:lang w:val="ru-RU"/>
        </w:rPr>
      </w:pPr>
      <w:r>
        <w:rPr>
          <w:rStyle w:val="Alaviitteenviite"/>
        </w:rPr>
        <w:footnoteRef/>
      </w:r>
      <w:r w:rsidRPr="00497082">
        <w:rPr>
          <w:lang w:val="ru-RU"/>
        </w:rPr>
        <w:t xml:space="preserve"> </w:t>
      </w:r>
      <w:r w:rsidRPr="005C3BB6">
        <w:rPr>
          <w:rFonts w:cs="Century Gothic"/>
          <w:color w:val="000000"/>
          <w:lang w:val="sv-SE"/>
        </w:rPr>
        <w:t>Forum</w:t>
      </w:r>
      <w:r w:rsidRPr="00497082">
        <w:rPr>
          <w:rFonts w:cs="Century Gothic"/>
          <w:color w:val="000000"/>
          <w:lang w:val="ru-RU"/>
        </w:rPr>
        <w:t>18 13.3.2023</w:t>
      </w:r>
      <w:r w:rsidR="00197792" w:rsidRPr="00197792">
        <w:rPr>
          <w:rFonts w:cs="Century Gothic"/>
          <w:color w:val="000000"/>
          <w:lang w:val="ru-RU"/>
        </w:rPr>
        <w:t xml:space="preserve">; </w:t>
      </w:r>
      <w:r w:rsidR="00197792" w:rsidRPr="005C3BB6">
        <w:rPr>
          <w:rFonts w:cs="Century Gothic"/>
          <w:color w:val="000000"/>
          <w:lang w:val="sv-SE"/>
        </w:rPr>
        <w:t>Forum</w:t>
      </w:r>
      <w:r w:rsidR="00197792" w:rsidRPr="00497082">
        <w:rPr>
          <w:rFonts w:cs="Century Gothic"/>
          <w:color w:val="000000"/>
          <w:lang w:val="ru-RU"/>
        </w:rPr>
        <w:t>18 21.10.2025.</w:t>
      </w:r>
    </w:p>
  </w:footnote>
  <w:footnote w:id="22">
    <w:p w14:paraId="0E14F535" w14:textId="3FE8C993" w:rsidR="00835966" w:rsidRPr="00F8099C" w:rsidRDefault="00835966" w:rsidP="00835966">
      <w:pPr>
        <w:pStyle w:val="Alaviitteenteksti"/>
        <w:rPr>
          <w:lang w:val="ru-RU"/>
        </w:rPr>
      </w:pPr>
      <w:r>
        <w:rPr>
          <w:rStyle w:val="Alaviitteenviite"/>
        </w:rPr>
        <w:footnoteRef/>
      </w:r>
      <w:r w:rsidRPr="00A17112">
        <w:rPr>
          <w:lang w:val="ru-RU"/>
        </w:rPr>
        <w:t xml:space="preserve"> </w:t>
      </w:r>
      <w:r w:rsidRPr="00F93104">
        <w:rPr>
          <w:rFonts w:cs="Century Gothic"/>
          <w:color w:val="000000"/>
          <w:lang w:val="ru-RU"/>
        </w:rPr>
        <w:t>Исследовательский</w:t>
      </w:r>
      <w:r w:rsidRPr="005B25EB">
        <w:rPr>
          <w:rFonts w:cs="Century Gothic"/>
          <w:color w:val="000000"/>
          <w:lang w:val="ru-RU"/>
        </w:rPr>
        <w:t xml:space="preserve"> </w:t>
      </w:r>
      <w:r w:rsidRPr="00F93104">
        <w:rPr>
          <w:rFonts w:cs="Century Gothic"/>
          <w:color w:val="000000"/>
          <w:lang w:val="ru-RU"/>
        </w:rPr>
        <w:t>центр</w:t>
      </w:r>
      <w:r w:rsidRPr="005B25EB">
        <w:rPr>
          <w:rFonts w:cs="Century Gothic"/>
          <w:color w:val="000000"/>
          <w:lang w:val="ru-RU"/>
        </w:rPr>
        <w:t xml:space="preserve"> «</w:t>
      </w:r>
      <w:r w:rsidRPr="00F93104">
        <w:rPr>
          <w:rFonts w:cs="Century Gothic"/>
          <w:color w:val="000000"/>
          <w:lang w:val="ru-RU"/>
        </w:rPr>
        <w:t>Сова</w:t>
      </w:r>
      <w:r w:rsidRPr="005B25EB">
        <w:rPr>
          <w:rFonts w:cs="Century Gothic"/>
          <w:color w:val="000000"/>
          <w:lang w:val="ru-RU"/>
        </w:rPr>
        <w:t xml:space="preserve">» </w:t>
      </w:r>
      <w:r w:rsidRPr="00A17112">
        <w:rPr>
          <w:lang w:val="ru-RU"/>
        </w:rPr>
        <w:t>13.3.2023</w:t>
      </w:r>
      <w:r w:rsidR="00197792" w:rsidRPr="00197792">
        <w:rPr>
          <w:lang w:val="ru-RU"/>
        </w:rPr>
        <w:t>;</w:t>
      </w:r>
      <w:r w:rsidR="00197792" w:rsidRPr="00F8099C">
        <w:rPr>
          <w:lang w:val="ru-RU"/>
        </w:rPr>
        <w:t xml:space="preserve"> </w:t>
      </w:r>
      <w:r w:rsidR="00197792">
        <w:rPr>
          <w:rFonts w:cs="Century Gothic"/>
          <w:color w:val="000000"/>
          <w:lang w:val="en-US"/>
        </w:rPr>
        <w:t>Forum</w:t>
      </w:r>
      <w:r w:rsidR="00197792" w:rsidRPr="00F8099C">
        <w:rPr>
          <w:rFonts w:cs="Century Gothic"/>
          <w:color w:val="000000"/>
          <w:lang w:val="ru-RU"/>
        </w:rPr>
        <w:t>18 26.4.2023.</w:t>
      </w:r>
    </w:p>
  </w:footnote>
  <w:footnote w:id="23">
    <w:p w14:paraId="79D3475C" w14:textId="62D82288" w:rsidR="00497082" w:rsidRPr="00197792" w:rsidRDefault="00497082" w:rsidP="00497082">
      <w:pPr>
        <w:pStyle w:val="Alaviitteenteksti"/>
        <w:rPr>
          <w:lang w:val="ru-RU"/>
        </w:rPr>
      </w:pPr>
      <w:r>
        <w:rPr>
          <w:rStyle w:val="Alaviitteenviite"/>
        </w:rPr>
        <w:footnoteRef/>
      </w:r>
      <w:r w:rsidRPr="00497082">
        <w:rPr>
          <w:lang w:val="ru-RU"/>
        </w:rPr>
        <w:t xml:space="preserve"> </w:t>
      </w:r>
      <w:r w:rsidRPr="005C3BB6">
        <w:rPr>
          <w:rFonts w:cs="Century Gothic"/>
          <w:color w:val="000000"/>
          <w:lang w:val="sv-SE"/>
        </w:rPr>
        <w:t>Forum</w:t>
      </w:r>
      <w:r w:rsidRPr="00497082">
        <w:rPr>
          <w:rFonts w:cs="Century Gothic"/>
          <w:color w:val="000000"/>
          <w:lang w:val="ru-RU"/>
        </w:rPr>
        <w:t>18 21.10.2025</w:t>
      </w:r>
      <w:r w:rsidR="00197792" w:rsidRPr="00197792">
        <w:rPr>
          <w:rFonts w:cs="Century Gothic"/>
          <w:color w:val="000000"/>
          <w:lang w:val="ru-RU"/>
        </w:rPr>
        <w:t xml:space="preserve">; </w:t>
      </w:r>
      <w:r w:rsidR="00197792">
        <w:rPr>
          <w:rFonts w:cs="Century Gothic"/>
          <w:color w:val="000000"/>
          <w:lang w:val="en-US"/>
        </w:rPr>
        <w:t>Forum</w:t>
      </w:r>
      <w:r w:rsidR="00197792" w:rsidRPr="00197792">
        <w:rPr>
          <w:rFonts w:cs="Century Gothic"/>
          <w:color w:val="000000"/>
          <w:lang w:val="ru-RU"/>
        </w:rPr>
        <w:t>18 26.4.2023.</w:t>
      </w:r>
    </w:p>
  </w:footnote>
  <w:footnote w:id="24">
    <w:p w14:paraId="1565F735" w14:textId="77777777" w:rsidR="0061786C" w:rsidRPr="009409CD" w:rsidRDefault="0061786C" w:rsidP="0061786C">
      <w:pPr>
        <w:pStyle w:val="Alaviitteenteksti"/>
        <w:rPr>
          <w:lang w:val="ru-RU"/>
        </w:rPr>
      </w:pPr>
      <w:r>
        <w:rPr>
          <w:rStyle w:val="Alaviitteenviite"/>
        </w:rPr>
        <w:footnoteRef/>
      </w:r>
      <w:r w:rsidRPr="009409CD">
        <w:rPr>
          <w:lang w:val="ru-RU"/>
        </w:rPr>
        <w:t xml:space="preserve"> </w:t>
      </w:r>
      <w:r w:rsidRPr="00F93104">
        <w:rPr>
          <w:rFonts w:cs="Century Gothic"/>
          <w:color w:val="000000"/>
          <w:lang w:val="ru-RU"/>
        </w:rPr>
        <w:t>Исследовательский</w:t>
      </w:r>
      <w:r w:rsidRPr="005547CF">
        <w:rPr>
          <w:rFonts w:cs="Century Gothic"/>
          <w:color w:val="000000"/>
          <w:lang w:val="ru-RU"/>
        </w:rPr>
        <w:t xml:space="preserve"> </w:t>
      </w:r>
      <w:r w:rsidRPr="00F93104">
        <w:rPr>
          <w:rFonts w:cs="Century Gothic"/>
          <w:color w:val="000000"/>
          <w:lang w:val="ru-RU"/>
        </w:rPr>
        <w:t>центр</w:t>
      </w:r>
      <w:r w:rsidRPr="005547CF">
        <w:rPr>
          <w:rFonts w:cs="Century Gothic"/>
          <w:color w:val="000000"/>
          <w:lang w:val="ru-RU"/>
        </w:rPr>
        <w:t xml:space="preserve"> «</w:t>
      </w:r>
      <w:r w:rsidRPr="00F93104">
        <w:rPr>
          <w:rFonts w:cs="Century Gothic"/>
          <w:color w:val="000000"/>
          <w:lang w:val="ru-RU"/>
        </w:rPr>
        <w:t>Сова</w:t>
      </w:r>
      <w:r w:rsidRPr="005547CF">
        <w:rPr>
          <w:rFonts w:cs="Century Gothic"/>
          <w:color w:val="000000"/>
          <w:lang w:val="ru-RU"/>
        </w:rPr>
        <w:t xml:space="preserve">» </w:t>
      </w:r>
      <w:r w:rsidRPr="005547CF">
        <w:rPr>
          <w:lang w:val="ru-RU"/>
        </w:rPr>
        <w:t>31.5.2022.</w:t>
      </w:r>
    </w:p>
  </w:footnote>
  <w:footnote w:id="25">
    <w:p w14:paraId="03C95AF0" w14:textId="77777777" w:rsidR="0061786C" w:rsidRPr="00B14B68" w:rsidRDefault="0061786C" w:rsidP="0061786C">
      <w:pPr>
        <w:pStyle w:val="Alaviitteenteksti"/>
        <w:rPr>
          <w:lang w:val="ru-RU"/>
        </w:rPr>
      </w:pPr>
      <w:r>
        <w:rPr>
          <w:rStyle w:val="Alaviitteenviite"/>
        </w:rPr>
        <w:footnoteRef/>
      </w:r>
      <w:r w:rsidRPr="00B14B68">
        <w:rPr>
          <w:lang w:val="ru-RU"/>
        </w:rPr>
        <w:t xml:space="preserve"> </w:t>
      </w:r>
      <w:r w:rsidRPr="00F93104">
        <w:rPr>
          <w:rFonts w:cs="Century Gothic"/>
          <w:color w:val="000000"/>
          <w:lang w:val="ru-RU"/>
        </w:rPr>
        <w:t>Исследовательский</w:t>
      </w:r>
      <w:r w:rsidRPr="00C84FA5">
        <w:rPr>
          <w:rFonts w:cs="Century Gothic"/>
          <w:color w:val="000000"/>
          <w:lang w:val="ru-RU"/>
        </w:rPr>
        <w:t xml:space="preserve"> </w:t>
      </w:r>
      <w:r w:rsidRPr="00F93104">
        <w:rPr>
          <w:rFonts w:cs="Century Gothic"/>
          <w:color w:val="000000"/>
          <w:lang w:val="ru-RU"/>
        </w:rPr>
        <w:t>центр</w:t>
      </w:r>
      <w:r w:rsidRPr="00C84FA5">
        <w:rPr>
          <w:rFonts w:cs="Century Gothic"/>
          <w:color w:val="000000"/>
          <w:lang w:val="ru-RU"/>
        </w:rPr>
        <w:t xml:space="preserve"> «</w:t>
      </w:r>
      <w:r w:rsidRPr="00F93104">
        <w:rPr>
          <w:rFonts w:cs="Century Gothic"/>
          <w:color w:val="000000"/>
          <w:lang w:val="ru-RU"/>
        </w:rPr>
        <w:t>Сова</w:t>
      </w:r>
      <w:r w:rsidRPr="00C84FA5">
        <w:rPr>
          <w:rFonts w:cs="Century Gothic"/>
          <w:color w:val="000000"/>
          <w:lang w:val="ru-RU"/>
        </w:rPr>
        <w:t xml:space="preserve">» </w:t>
      </w:r>
      <w:r w:rsidRPr="00CD37D8">
        <w:rPr>
          <w:lang w:val="ru-RU"/>
        </w:rPr>
        <w:t>15.2.2022</w:t>
      </w:r>
      <w:r w:rsidRPr="00B14B68">
        <w:rPr>
          <w:lang w:val="ru-RU"/>
        </w:rPr>
        <w:t xml:space="preserve">; </w:t>
      </w:r>
      <w:r w:rsidRPr="00F93104">
        <w:rPr>
          <w:rFonts w:cs="Century Gothic"/>
          <w:color w:val="000000"/>
          <w:lang w:val="ru-RU"/>
        </w:rPr>
        <w:t>Исследовательский</w:t>
      </w:r>
      <w:r w:rsidRPr="00C84FA5">
        <w:rPr>
          <w:rFonts w:cs="Century Gothic"/>
          <w:color w:val="000000"/>
          <w:lang w:val="ru-RU"/>
        </w:rPr>
        <w:t xml:space="preserve"> </w:t>
      </w:r>
      <w:r w:rsidRPr="00F93104">
        <w:rPr>
          <w:rFonts w:cs="Century Gothic"/>
          <w:color w:val="000000"/>
          <w:lang w:val="ru-RU"/>
        </w:rPr>
        <w:t>центр</w:t>
      </w:r>
      <w:r w:rsidRPr="00C84FA5">
        <w:rPr>
          <w:rFonts w:cs="Century Gothic"/>
          <w:color w:val="000000"/>
          <w:lang w:val="ru-RU"/>
        </w:rPr>
        <w:t xml:space="preserve"> «</w:t>
      </w:r>
      <w:r w:rsidRPr="00F93104">
        <w:rPr>
          <w:rFonts w:cs="Century Gothic"/>
          <w:color w:val="000000"/>
          <w:lang w:val="ru-RU"/>
        </w:rPr>
        <w:t>Сова</w:t>
      </w:r>
      <w:r w:rsidRPr="00C84FA5">
        <w:rPr>
          <w:rFonts w:cs="Century Gothic"/>
          <w:color w:val="000000"/>
          <w:lang w:val="ru-RU"/>
        </w:rPr>
        <w:t xml:space="preserve">» </w:t>
      </w:r>
      <w:r w:rsidRPr="00CD37D8">
        <w:rPr>
          <w:lang w:val="ru-RU"/>
        </w:rPr>
        <w:t>2.11.2021.</w:t>
      </w:r>
    </w:p>
  </w:footnote>
  <w:footnote w:id="26">
    <w:p w14:paraId="7C884CB1" w14:textId="6D6EC389" w:rsidR="0061786C" w:rsidRPr="00870147" w:rsidRDefault="0061786C" w:rsidP="0061786C">
      <w:pPr>
        <w:pStyle w:val="Alaviitteenteksti"/>
        <w:rPr>
          <w:lang w:val="ru-RU"/>
        </w:rPr>
      </w:pPr>
      <w:r>
        <w:rPr>
          <w:rStyle w:val="Alaviitteenviite"/>
        </w:rPr>
        <w:footnoteRef/>
      </w:r>
      <w:r w:rsidRPr="00C84FA5">
        <w:rPr>
          <w:lang w:val="ru-RU"/>
        </w:rPr>
        <w:t xml:space="preserve"> </w:t>
      </w:r>
      <w:r w:rsidRPr="00F93104">
        <w:rPr>
          <w:rFonts w:cs="Century Gothic"/>
          <w:color w:val="000000"/>
          <w:lang w:val="ru-RU"/>
        </w:rPr>
        <w:t>Исследовательский</w:t>
      </w:r>
      <w:r w:rsidRPr="00C84FA5">
        <w:rPr>
          <w:rFonts w:cs="Century Gothic"/>
          <w:color w:val="000000"/>
          <w:lang w:val="ru-RU"/>
        </w:rPr>
        <w:t xml:space="preserve"> </w:t>
      </w:r>
      <w:r w:rsidRPr="00F93104">
        <w:rPr>
          <w:rFonts w:cs="Century Gothic"/>
          <w:color w:val="000000"/>
          <w:lang w:val="ru-RU"/>
        </w:rPr>
        <w:t>центр</w:t>
      </w:r>
      <w:r w:rsidRPr="00C84FA5">
        <w:rPr>
          <w:rFonts w:cs="Century Gothic"/>
          <w:color w:val="000000"/>
          <w:lang w:val="ru-RU"/>
        </w:rPr>
        <w:t xml:space="preserve"> «</w:t>
      </w:r>
      <w:r w:rsidRPr="00F93104">
        <w:rPr>
          <w:rFonts w:cs="Century Gothic"/>
          <w:color w:val="000000"/>
          <w:lang w:val="ru-RU"/>
        </w:rPr>
        <w:t>Сова</w:t>
      </w:r>
      <w:r w:rsidRPr="00C84FA5">
        <w:rPr>
          <w:rFonts w:cs="Century Gothic"/>
          <w:color w:val="000000"/>
          <w:lang w:val="ru-RU"/>
        </w:rPr>
        <w:t>» 22.6.2022</w:t>
      </w:r>
      <w:r w:rsidR="00870147" w:rsidRPr="00870147">
        <w:rPr>
          <w:rFonts w:cs="Century Gothic"/>
          <w:color w:val="000000"/>
          <w:lang w:val="ru-RU"/>
        </w:rPr>
        <w:t xml:space="preserve">; </w:t>
      </w:r>
      <w:r w:rsidR="00870147" w:rsidRPr="00F93104">
        <w:rPr>
          <w:rFonts w:cs="Century Gothic"/>
          <w:color w:val="000000"/>
          <w:lang w:val="ru-RU"/>
        </w:rPr>
        <w:t>Исследовательский</w:t>
      </w:r>
      <w:r w:rsidR="00870147" w:rsidRPr="00C84FA5">
        <w:rPr>
          <w:rFonts w:cs="Century Gothic"/>
          <w:color w:val="000000"/>
          <w:lang w:val="ru-RU"/>
        </w:rPr>
        <w:t xml:space="preserve"> </w:t>
      </w:r>
      <w:r w:rsidR="00870147" w:rsidRPr="00F93104">
        <w:rPr>
          <w:rFonts w:cs="Century Gothic"/>
          <w:color w:val="000000"/>
          <w:lang w:val="ru-RU"/>
        </w:rPr>
        <w:t>центр</w:t>
      </w:r>
      <w:r w:rsidR="00870147" w:rsidRPr="00C84FA5">
        <w:rPr>
          <w:rFonts w:cs="Century Gothic"/>
          <w:color w:val="000000"/>
          <w:lang w:val="ru-RU"/>
        </w:rPr>
        <w:t xml:space="preserve"> «</w:t>
      </w:r>
      <w:r w:rsidR="00870147" w:rsidRPr="00F93104">
        <w:rPr>
          <w:rFonts w:cs="Century Gothic"/>
          <w:color w:val="000000"/>
          <w:lang w:val="ru-RU"/>
        </w:rPr>
        <w:t>Сова</w:t>
      </w:r>
      <w:r w:rsidR="00870147" w:rsidRPr="00C84FA5">
        <w:rPr>
          <w:rFonts w:cs="Century Gothic"/>
          <w:color w:val="000000"/>
          <w:lang w:val="ru-RU"/>
        </w:rPr>
        <w:t xml:space="preserve">» </w:t>
      </w:r>
      <w:r w:rsidR="00870147" w:rsidRPr="00B14B68">
        <w:rPr>
          <w:lang w:val="ru-RU"/>
        </w:rPr>
        <w:t>17.12.2021.</w:t>
      </w:r>
    </w:p>
  </w:footnote>
  <w:footnote w:id="27">
    <w:p w14:paraId="07E79025" w14:textId="77777777" w:rsidR="0047474D" w:rsidRPr="0047474D" w:rsidRDefault="0047474D" w:rsidP="0047474D">
      <w:pPr>
        <w:pStyle w:val="Alaviitteenteksti"/>
        <w:rPr>
          <w:lang w:val="ru-RU"/>
        </w:rPr>
      </w:pPr>
      <w:r>
        <w:rPr>
          <w:rStyle w:val="Alaviitteenviite"/>
        </w:rPr>
        <w:footnoteRef/>
      </w:r>
      <w:r w:rsidRPr="0047474D">
        <w:rPr>
          <w:lang w:val="ru-RU"/>
        </w:rPr>
        <w:t xml:space="preserve"> </w:t>
      </w:r>
      <w:r w:rsidRPr="00115777">
        <w:rPr>
          <w:rFonts w:cs="Century Gothic"/>
          <w:color w:val="000000"/>
          <w:lang w:val="sv-SE"/>
        </w:rPr>
        <w:t>Forum</w:t>
      </w:r>
      <w:r w:rsidRPr="0047474D">
        <w:rPr>
          <w:rFonts w:cs="Century Gothic"/>
          <w:color w:val="000000"/>
          <w:lang w:val="ru-RU"/>
        </w:rPr>
        <w:t xml:space="preserve">18 21.10.2021; </w:t>
      </w:r>
      <w:r w:rsidRPr="005547CF">
        <w:rPr>
          <w:rFonts w:cs="Century Gothic"/>
          <w:color w:val="000000"/>
          <w:lang w:val="sv-SE"/>
        </w:rPr>
        <w:t>Forum</w:t>
      </w:r>
      <w:r w:rsidRPr="0047474D">
        <w:rPr>
          <w:rFonts w:cs="Century Gothic"/>
          <w:color w:val="000000"/>
          <w:lang w:val="ru-RU"/>
        </w:rPr>
        <w:t>18 20.6.2024.</w:t>
      </w:r>
    </w:p>
  </w:footnote>
  <w:footnote w:id="28">
    <w:p w14:paraId="1B33C16B" w14:textId="64975AC8" w:rsidR="002178EF" w:rsidRPr="002178EF" w:rsidRDefault="002178EF">
      <w:pPr>
        <w:pStyle w:val="Alaviitteenteksti"/>
        <w:rPr>
          <w:lang w:val="ru-RU"/>
        </w:rPr>
      </w:pPr>
      <w:r>
        <w:rPr>
          <w:rStyle w:val="Alaviitteenviite"/>
        </w:rPr>
        <w:footnoteRef/>
      </w:r>
      <w:r w:rsidRPr="002178EF">
        <w:rPr>
          <w:lang w:val="ru-RU"/>
        </w:rPr>
        <w:t xml:space="preserve"> </w:t>
      </w:r>
      <w:r w:rsidRPr="00D4198C">
        <w:rPr>
          <w:bCs/>
          <w:lang w:val="ru-RU"/>
        </w:rPr>
        <w:t>Исследовательский центр «Сова» 1.4.2026</w:t>
      </w:r>
      <w:r w:rsidRPr="00533AF8">
        <w:rPr>
          <w:bCs/>
          <w:lang w:val="ru-RU"/>
        </w:rPr>
        <w:t xml:space="preserve">; </w:t>
      </w:r>
      <w:r w:rsidRPr="00D4198C">
        <w:rPr>
          <w:bCs/>
          <w:lang w:val="ru-RU"/>
        </w:rPr>
        <w:t>Исследовательский центр «Сова» 3.3.2026</w:t>
      </w:r>
      <w:r w:rsidRPr="00533AF8">
        <w:rPr>
          <w:bCs/>
          <w:lang w:val="ru-RU"/>
        </w:rPr>
        <w:t xml:space="preserve">; </w:t>
      </w:r>
      <w:r w:rsidRPr="00533AF8">
        <w:rPr>
          <w:rFonts w:cs="Century Gothic"/>
          <w:color w:val="000000"/>
          <w:lang w:val="ru-RU"/>
        </w:rPr>
        <w:t xml:space="preserve">Исследовательский центр «Сова» </w:t>
      </w:r>
      <w:r w:rsidRPr="00533AF8">
        <w:rPr>
          <w:bCs/>
          <w:lang w:val="ru-RU"/>
        </w:rPr>
        <w:t>4.2.2026.</w:t>
      </w:r>
    </w:p>
  </w:footnote>
  <w:footnote w:id="29">
    <w:p w14:paraId="48F12B0A" w14:textId="77777777" w:rsidR="002178EF" w:rsidRPr="00533AF8" w:rsidRDefault="002178EF" w:rsidP="002178EF">
      <w:pPr>
        <w:pStyle w:val="Alaviitteenteksti"/>
        <w:rPr>
          <w:lang w:val="ru-RU"/>
        </w:rPr>
      </w:pPr>
      <w:r>
        <w:rPr>
          <w:rStyle w:val="Alaviitteenviite"/>
        </w:rPr>
        <w:footnoteRef/>
      </w:r>
      <w:r w:rsidRPr="00533AF8">
        <w:rPr>
          <w:lang w:val="ru-RU"/>
        </w:rPr>
        <w:t xml:space="preserve"> </w:t>
      </w:r>
      <w:r w:rsidRPr="00D4198C">
        <w:rPr>
          <w:bCs/>
          <w:lang w:val="ru-RU"/>
        </w:rPr>
        <w:t>Исследовательский центр «Сова» 27.4.2026</w:t>
      </w:r>
      <w:r w:rsidRPr="00252C05">
        <w:rPr>
          <w:bCs/>
          <w:lang w:val="ru-RU"/>
        </w:rPr>
        <w:t>.</w:t>
      </w:r>
    </w:p>
  </w:footnote>
  <w:footnote w:id="30">
    <w:p w14:paraId="670CECA2" w14:textId="77777777" w:rsidR="002178EF" w:rsidRPr="00DA5822" w:rsidRDefault="002178EF" w:rsidP="002178EF">
      <w:pPr>
        <w:pStyle w:val="Alaviitteenteksti"/>
        <w:rPr>
          <w:lang w:val="ru-RU"/>
        </w:rPr>
      </w:pPr>
      <w:r>
        <w:rPr>
          <w:rStyle w:val="Alaviitteenviite"/>
        </w:rPr>
        <w:footnoteRef/>
      </w:r>
      <w:r w:rsidRPr="00533AF8">
        <w:rPr>
          <w:lang w:val="ru-RU"/>
        </w:rPr>
        <w:t xml:space="preserve"> </w:t>
      </w:r>
      <w:r w:rsidRPr="00252C05">
        <w:rPr>
          <w:lang w:val="ru-RU"/>
        </w:rPr>
        <w:t xml:space="preserve">Исследовательский центр «Сова» 21.4.2026; Исследовательский центр «Сова» 6.4.2026; </w:t>
      </w:r>
      <w:r w:rsidRPr="00252C05">
        <w:rPr>
          <w:rFonts w:cs="Century Gothic"/>
          <w:color w:val="000000"/>
          <w:lang w:val="ru-RU"/>
        </w:rPr>
        <w:t xml:space="preserve">Исследовательский центр «Сова» </w:t>
      </w:r>
      <w:r w:rsidRPr="00252C05">
        <w:rPr>
          <w:bCs/>
          <w:lang w:val="ru-RU"/>
        </w:rPr>
        <w:t>2.3.2026</w:t>
      </w:r>
      <w:r w:rsidRPr="00DA5822">
        <w:rPr>
          <w:bCs/>
          <w:lang w:val="ru-RU"/>
        </w:rPr>
        <w:t xml:space="preserve">; </w:t>
      </w:r>
      <w:r w:rsidRPr="00D4198C">
        <w:rPr>
          <w:bCs/>
          <w:lang w:val="ru-RU"/>
        </w:rPr>
        <w:t xml:space="preserve">Исследовательский центр «Сова» </w:t>
      </w:r>
      <w:r w:rsidRPr="00DA5822">
        <w:rPr>
          <w:bCs/>
          <w:lang w:val="ru-RU"/>
        </w:rPr>
        <w:t>12.2.2026.</w:t>
      </w:r>
    </w:p>
  </w:footnote>
  <w:footnote w:id="31">
    <w:p w14:paraId="5463C6B6" w14:textId="10AFCBB3" w:rsidR="008A0066" w:rsidRPr="005B25EB" w:rsidRDefault="008A0066" w:rsidP="008A0066">
      <w:pPr>
        <w:pStyle w:val="Alaviitteenteksti"/>
        <w:rPr>
          <w:lang w:val="ru-RU"/>
        </w:rPr>
      </w:pPr>
      <w:r>
        <w:rPr>
          <w:rStyle w:val="Alaviitteenviite"/>
        </w:rPr>
        <w:footnoteRef/>
      </w:r>
      <w:r w:rsidRPr="005B25EB">
        <w:rPr>
          <w:lang w:val="ru-RU"/>
        </w:rPr>
        <w:t xml:space="preserve"> </w:t>
      </w:r>
      <w:r w:rsidRPr="00F17027">
        <w:rPr>
          <w:bCs/>
          <w:lang w:val="en-US"/>
        </w:rPr>
        <w:t>S</w:t>
      </w:r>
      <w:r w:rsidR="00790978">
        <w:rPr>
          <w:bCs/>
          <w:lang w:val="en-US"/>
        </w:rPr>
        <w:t>ova</w:t>
      </w:r>
      <w:r w:rsidRPr="005B25EB">
        <w:rPr>
          <w:bCs/>
          <w:lang w:val="ru-RU"/>
        </w:rPr>
        <w:t xml:space="preserve"> </w:t>
      </w:r>
      <w:r w:rsidRPr="00F17027">
        <w:rPr>
          <w:bCs/>
          <w:lang w:val="en-US"/>
        </w:rPr>
        <w:t>Research</w:t>
      </w:r>
      <w:r w:rsidRPr="005B25EB">
        <w:rPr>
          <w:bCs/>
          <w:lang w:val="ru-RU"/>
        </w:rPr>
        <w:t xml:space="preserve"> </w:t>
      </w:r>
      <w:r w:rsidRPr="00F17027">
        <w:rPr>
          <w:bCs/>
          <w:lang w:val="en-US"/>
        </w:rPr>
        <w:t>Center</w:t>
      </w:r>
      <w:r w:rsidRPr="005B25EB">
        <w:rPr>
          <w:bCs/>
          <w:lang w:val="ru-RU"/>
        </w:rPr>
        <w:t xml:space="preserve"> 29.8.2025</w:t>
      </w:r>
      <w:r w:rsidR="005B25EB" w:rsidRPr="005B25EB">
        <w:rPr>
          <w:bCs/>
          <w:lang w:val="ru-RU"/>
        </w:rPr>
        <w:t xml:space="preserve">; </w:t>
      </w:r>
      <w:r w:rsidR="005B25EB" w:rsidRPr="00F93104">
        <w:rPr>
          <w:rFonts w:cs="Century Gothic"/>
          <w:color w:val="000000"/>
          <w:lang w:val="ru-RU"/>
        </w:rPr>
        <w:t>Исследовательский</w:t>
      </w:r>
      <w:r w:rsidR="005B25EB" w:rsidRPr="005B25EB">
        <w:rPr>
          <w:rFonts w:cs="Century Gothic"/>
          <w:color w:val="000000"/>
          <w:lang w:val="ru-RU"/>
        </w:rPr>
        <w:t xml:space="preserve"> </w:t>
      </w:r>
      <w:r w:rsidR="005B25EB" w:rsidRPr="00F93104">
        <w:rPr>
          <w:rFonts w:cs="Century Gothic"/>
          <w:color w:val="000000"/>
          <w:lang w:val="ru-RU"/>
        </w:rPr>
        <w:t>центр</w:t>
      </w:r>
      <w:r w:rsidR="005B25EB" w:rsidRPr="005B25EB">
        <w:rPr>
          <w:rFonts w:cs="Century Gothic"/>
          <w:color w:val="000000"/>
          <w:lang w:val="ru-RU"/>
        </w:rPr>
        <w:t xml:space="preserve"> «</w:t>
      </w:r>
      <w:r w:rsidR="005B25EB" w:rsidRPr="00F93104">
        <w:rPr>
          <w:rFonts w:cs="Century Gothic"/>
          <w:color w:val="000000"/>
          <w:lang w:val="ru-RU"/>
        </w:rPr>
        <w:t>Сова</w:t>
      </w:r>
      <w:r w:rsidR="005B25EB" w:rsidRPr="005B25EB">
        <w:rPr>
          <w:rFonts w:cs="Century Gothic"/>
          <w:color w:val="000000"/>
          <w:lang w:val="ru-RU"/>
        </w:rPr>
        <w:t xml:space="preserve"> 14.7.2025.</w:t>
      </w:r>
    </w:p>
  </w:footnote>
  <w:footnote w:id="32">
    <w:p w14:paraId="3596A012" w14:textId="527458FF" w:rsidR="00707EDD" w:rsidRPr="00AE5534" w:rsidRDefault="00707EDD">
      <w:pPr>
        <w:pStyle w:val="Alaviitteenteksti"/>
        <w:rPr>
          <w:lang w:val="ru-RU"/>
        </w:rPr>
      </w:pPr>
      <w:r>
        <w:rPr>
          <w:rStyle w:val="Alaviitteenviite"/>
        </w:rPr>
        <w:footnoteRef/>
      </w:r>
      <w:r w:rsidRPr="005B25EB">
        <w:rPr>
          <w:lang w:val="ru-RU"/>
        </w:rPr>
        <w:t xml:space="preserve"> </w:t>
      </w:r>
      <w:r w:rsidRPr="00F93104">
        <w:rPr>
          <w:rFonts w:cs="Century Gothic"/>
          <w:color w:val="000000"/>
          <w:lang w:val="ru-RU"/>
        </w:rPr>
        <w:t>Исследовательский</w:t>
      </w:r>
      <w:r w:rsidRPr="005B25EB">
        <w:rPr>
          <w:rFonts w:cs="Century Gothic"/>
          <w:color w:val="000000"/>
          <w:lang w:val="ru-RU"/>
        </w:rPr>
        <w:t xml:space="preserve"> </w:t>
      </w:r>
      <w:r w:rsidRPr="00F93104">
        <w:rPr>
          <w:rFonts w:cs="Century Gothic"/>
          <w:color w:val="000000"/>
          <w:lang w:val="ru-RU"/>
        </w:rPr>
        <w:t>центр</w:t>
      </w:r>
      <w:r w:rsidRPr="005B25EB">
        <w:rPr>
          <w:rFonts w:cs="Century Gothic"/>
          <w:color w:val="000000"/>
          <w:lang w:val="ru-RU"/>
        </w:rPr>
        <w:t xml:space="preserve"> «</w:t>
      </w:r>
      <w:r w:rsidRPr="00F93104">
        <w:rPr>
          <w:rFonts w:cs="Century Gothic"/>
          <w:color w:val="000000"/>
          <w:lang w:val="ru-RU"/>
        </w:rPr>
        <w:t>Сова</w:t>
      </w:r>
      <w:r w:rsidRPr="005B25EB">
        <w:rPr>
          <w:rFonts w:cs="Century Gothic"/>
          <w:color w:val="000000"/>
          <w:lang w:val="ru-RU"/>
        </w:rPr>
        <w:t xml:space="preserve">» </w:t>
      </w:r>
      <w:r w:rsidRPr="005B25EB">
        <w:rPr>
          <w:lang w:val="ru-RU"/>
        </w:rPr>
        <w:t>23.1.2025</w:t>
      </w:r>
      <w:r w:rsidR="00AE5534" w:rsidRPr="00AE5534">
        <w:rPr>
          <w:lang w:val="ru-RU"/>
        </w:rPr>
        <w:t xml:space="preserve">; </w:t>
      </w:r>
      <w:r w:rsidR="00AE5534" w:rsidRPr="00F93104">
        <w:rPr>
          <w:rFonts w:cs="Century Gothic"/>
          <w:color w:val="000000"/>
          <w:lang w:val="ru-RU"/>
        </w:rPr>
        <w:t>Исследовательский</w:t>
      </w:r>
      <w:r w:rsidR="00AE5534" w:rsidRPr="005B25EB">
        <w:rPr>
          <w:rFonts w:cs="Century Gothic"/>
          <w:color w:val="000000"/>
          <w:lang w:val="ru-RU"/>
        </w:rPr>
        <w:t xml:space="preserve"> </w:t>
      </w:r>
      <w:r w:rsidR="00AE5534" w:rsidRPr="00F93104">
        <w:rPr>
          <w:rFonts w:cs="Century Gothic"/>
          <w:color w:val="000000"/>
          <w:lang w:val="ru-RU"/>
        </w:rPr>
        <w:t>центр</w:t>
      </w:r>
      <w:r w:rsidR="00AE5534" w:rsidRPr="005B25EB">
        <w:rPr>
          <w:rFonts w:cs="Century Gothic"/>
          <w:color w:val="000000"/>
          <w:lang w:val="ru-RU"/>
        </w:rPr>
        <w:t xml:space="preserve"> «</w:t>
      </w:r>
      <w:r w:rsidR="00AE5534" w:rsidRPr="00F93104">
        <w:rPr>
          <w:rFonts w:cs="Century Gothic"/>
          <w:color w:val="000000"/>
          <w:lang w:val="ru-RU"/>
        </w:rPr>
        <w:t>Сова</w:t>
      </w:r>
      <w:r w:rsidR="00AE5534" w:rsidRPr="005B25EB">
        <w:rPr>
          <w:rFonts w:cs="Century Gothic"/>
          <w:color w:val="000000"/>
          <w:lang w:val="ru-RU"/>
        </w:rPr>
        <w:t xml:space="preserve">» </w:t>
      </w:r>
      <w:r w:rsidR="00AE5534" w:rsidRPr="00FC12B1">
        <w:rPr>
          <w:rFonts w:cs="Century Gothic"/>
          <w:color w:val="000000"/>
          <w:lang w:val="ru-RU"/>
        </w:rPr>
        <w:t>9.8.2024.</w:t>
      </w:r>
    </w:p>
  </w:footnote>
  <w:footnote w:id="33">
    <w:p w14:paraId="61846A6E" w14:textId="73776866" w:rsidR="003B0ECA" w:rsidRPr="003B0ECA" w:rsidRDefault="003B0ECA">
      <w:pPr>
        <w:pStyle w:val="Alaviitteenteksti"/>
        <w:rPr>
          <w:lang w:val="ru-RU"/>
        </w:rPr>
      </w:pPr>
      <w:r>
        <w:rPr>
          <w:rStyle w:val="Alaviitteenviite"/>
        </w:rPr>
        <w:footnoteRef/>
      </w:r>
      <w:r w:rsidRPr="003B0ECA">
        <w:rPr>
          <w:lang w:val="ru-RU"/>
        </w:rPr>
        <w:t xml:space="preserve"> </w:t>
      </w:r>
      <w:r w:rsidRPr="00F93104">
        <w:rPr>
          <w:rFonts w:cs="Century Gothic"/>
          <w:color w:val="000000"/>
          <w:lang w:val="ru-RU"/>
        </w:rPr>
        <w:t>Исследовательский</w:t>
      </w:r>
      <w:r w:rsidRPr="005B25EB">
        <w:rPr>
          <w:rFonts w:cs="Century Gothic"/>
          <w:color w:val="000000"/>
          <w:lang w:val="ru-RU"/>
        </w:rPr>
        <w:t xml:space="preserve"> </w:t>
      </w:r>
      <w:r w:rsidRPr="00F93104">
        <w:rPr>
          <w:rFonts w:cs="Century Gothic"/>
          <w:color w:val="000000"/>
          <w:lang w:val="ru-RU"/>
        </w:rPr>
        <w:t>центр</w:t>
      </w:r>
      <w:r w:rsidRPr="005B25EB">
        <w:rPr>
          <w:rFonts w:cs="Century Gothic"/>
          <w:color w:val="000000"/>
          <w:lang w:val="ru-RU"/>
        </w:rPr>
        <w:t xml:space="preserve"> «</w:t>
      </w:r>
      <w:r w:rsidRPr="00F93104">
        <w:rPr>
          <w:rFonts w:cs="Century Gothic"/>
          <w:color w:val="000000"/>
          <w:lang w:val="ru-RU"/>
        </w:rPr>
        <w:t>Сова</w:t>
      </w:r>
      <w:r w:rsidRPr="005B25EB">
        <w:rPr>
          <w:rFonts w:cs="Century Gothic"/>
          <w:color w:val="000000"/>
          <w:lang w:val="ru-RU"/>
        </w:rPr>
        <w:t xml:space="preserve">» </w:t>
      </w:r>
      <w:r w:rsidRPr="003B0ECA">
        <w:rPr>
          <w:lang w:val="ru-RU"/>
        </w:rPr>
        <w:t>11.6.2024.</w:t>
      </w:r>
    </w:p>
  </w:footnote>
  <w:footnote w:id="34">
    <w:p w14:paraId="07A9E7CA" w14:textId="480A6426" w:rsidR="00A06C6E" w:rsidRPr="00A06C6E" w:rsidRDefault="00A06C6E">
      <w:pPr>
        <w:pStyle w:val="Alaviitteenteksti"/>
        <w:rPr>
          <w:lang w:val="ru-RU"/>
        </w:rPr>
      </w:pPr>
      <w:r>
        <w:rPr>
          <w:rStyle w:val="Alaviitteenviite"/>
        </w:rPr>
        <w:footnoteRef/>
      </w:r>
      <w:r w:rsidRPr="00A06C6E">
        <w:rPr>
          <w:lang w:val="ru-RU"/>
        </w:rPr>
        <w:t xml:space="preserve"> </w:t>
      </w:r>
      <w:r w:rsidRPr="00F93104">
        <w:rPr>
          <w:rFonts w:cs="Century Gothic"/>
          <w:color w:val="000000"/>
          <w:lang w:val="ru-RU"/>
        </w:rPr>
        <w:t>Исследовательский</w:t>
      </w:r>
      <w:r w:rsidRPr="005B25EB">
        <w:rPr>
          <w:rFonts w:cs="Century Gothic"/>
          <w:color w:val="000000"/>
          <w:lang w:val="ru-RU"/>
        </w:rPr>
        <w:t xml:space="preserve"> </w:t>
      </w:r>
      <w:r w:rsidRPr="00F93104">
        <w:rPr>
          <w:rFonts w:cs="Century Gothic"/>
          <w:color w:val="000000"/>
          <w:lang w:val="ru-RU"/>
        </w:rPr>
        <w:t>центр</w:t>
      </w:r>
      <w:r w:rsidRPr="005B25EB">
        <w:rPr>
          <w:rFonts w:cs="Century Gothic"/>
          <w:color w:val="000000"/>
          <w:lang w:val="ru-RU"/>
        </w:rPr>
        <w:t xml:space="preserve"> «</w:t>
      </w:r>
      <w:r w:rsidRPr="00F93104">
        <w:rPr>
          <w:rFonts w:cs="Century Gothic"/>
          <w:color w:val="000000"/>
          <w:lang w:val="ru-RU"/>
        </w:rPr>
        <w:t>Сова</w:t>
      </w:r>
      <w:r w:rsidRPr="005B25EB">
        <w:rPr>
          <w:rFonts w:cs="Century Gothic"/>
          <w:color w:val="000000"/>
          <w:lang w:val="ru-RU"/>
        </w:rPr>
        <w:t xml:space="preserve">» </w:t>
      </w:r>
      <w:r w:rsidRPr="00A06C6E">
        <w:rPr>
          <w:lang w:val="ru-RU"/>
        </w:rPr>
        <w:t>29.3.2024.</w:t>
      </w:r>
    </w:p>
  </w:footnote>
  <w:footnote w:id="35">
    <w:p w14:paraId="415F2627" w14:textId="66B85D47" w:rsidR="00A17112" w:rsidRPr="00F441A3" w:rsidRDefault="00A17112">
      <w:pPr>
        <w:pStyle w:val="Alaviitteenteksti"/>
        <w:rPr>
          <w:lang w:val="ru-RU"/>
        </w:rPr>
      </w:pPr>
      <w:r>
        <w:rPr>
          <w:rStyle w:val="Alaviitteenviite"/>
        </w:rPr>
        <w:footnoteRef/>
      </w:r>
      <w:r w:rsidRPr="00A17112">
        <w:rPr>
          <w:lang w:val="ru-RU"/>
        </w:rPr>
        <w:t xml:space="preserve"> </w:t>
      </w:r>
      <w:r w:rsidRPr="00F93104">
        <w:rPr>
          <w:rFonts w:cs="Century Gothic"/>
          <w:color w:val="000000"/>
          <w:lang w:val="ru-RU"/>
        </w:rPr>
        <w:t>Исследовательский</w:t>
      </w:r>
      <w:r w:rsidRPr="005B25EB">
        <w:rPr>
          <w:rFonts w:cs="Century Gothic"/>
          <w:color w:val="000000"/>
          <w:lang w:val="ru-RU"/>
        </w:rPr>
        <w:t xml:space="preserve"> </w:t>
      </w:r>
      <w:r w:rsidRPr="00F93104">
        <w:rPr>
          <w:rFonts w:cs="Century Gothic"/>
          <w:color w:val="000000"/>
          <w:lang w:val="ru-RU"/>
        </w:rPr>
        <w:t>центр</w:t>
      </w:r>
      <w:r w:rsidRPr="005B25EB">
        <w:rPr>
          <w:rFonts w:cs="Century Gothic"/>
          <w:color w:val="000000"/>
          <w:lang w:val="ru-RU"/>
        </w:rPr>
        <w:t xml:space="preserve"> «</w:t>
      </w:r>
      <w:r w:rsidRPr="00F93104">
        <w:rPr>
          <w:rFonts w:cs="Century Gothic"/>
          <w:color w:val="000000"/>
          <w:lang w:val="ru-RU"/>
        </w:rPr>
        <w:t>Сова</w:t>
      </w:r>
      <w:r w:rsidRPr="005B25EB">
        <w:rPr>
          <w:rFonts w:cs="Century Gothic"/>
          <w:color w:val="000000"/>
          <w:lang w:val="ru-RU"/>
        </w:rPr>
        <w:t xml:space="preserve">» </w:t>
      </w:r>
      <w:r w:rsidRPr="00A17112">
        <w:rPr>
          <w:lang w:val="ru-RU"/>
        </w:rPr>
        <w:t>9.8.2022 [</w:t>
      </w:r>
      <w:r>
        <w:t>p</w:t>
      </w:r>
      <w:r w:rsidRPr="00A17112">
        <w:rPr>
          <w:lang w:val="ru-RU"/>
        </w:rPr>
        <w:t>ä</w:t>
      </w:r>
      <w:proofErr w:type="spellStart"/>
      <w:r>
        <w:t>ivitetty</w:t>
      </w:r>
      <w:proofErr w:type="spellEnd"/>
      <w:r w:rsidRPr="00A17112">
        <w:rPr>
          <w:lang w:val="ru-RU"/>
        </w:rPr>
        <w:t xml:space="preserve"> 26.1.2023]</w:t>
      </w:r>
      <w:r w:rsidR="00F441A3" w:rsidRPr="00F441A3">
        <w:rPr>
          <w:lang w:val="ru-RU"/>
        </w:rPr>
        <w:t xml:space="preserve">; </w:t>
      </w:r>
      <w:r w:rsidR="00F441A3" w:rsidRPr="00BA6744">
        <w:rPr>
          <w:bCs/>
          <w:lang w:val="en-US"/>
        </w:rPr>
        <w:t>Sova</w:t>
      </w:r>
      <w:r w:rsidR="00F441A3" w:rsidRPr="00F441A3">
        <w:rPr>
          <w:bCs/>
          <w:lang w:val="ru-RU"/>
        </w:rPr>
        <w:t xml:space="preserve"> </w:t>
      </w:r>
      <w:r w:rsidR="00F441A3" w:rsidRPr="00BA6744">
        <w:rPr>
          <w:bCs/>
          <w:lang w:val="en-US"/>
        </w:rPr>
        <w:t>Research</w:t>
      </w:r>
      <w:r w:rsidR="00F441A3" w:rsidRPr="00F441A3">
        <w:rPr>
          <w:bCs/>
          <w:lang w:val="ru-RU"/>
        </w:rPr>
        <w:t xml:space="preserve"> </w:t>
      </w:r>
      <w:r w:rsidR="00F441A3" w:rsidRPr="00BA6744">
        <w:rPr>
          <w:bCs/>
          <w:lang w:val="en-US"/>
        </w:rPr>
        <w:t>Center</w:t>
      </w:r>
      <w:r w:rsidR="00F441A3" w:rsidRPr="00F441A3">
        <w:rPr>
          <w:bCs/>
          <w:lang w:val="ru-RU"/>
        </w:rPr>
        <w:t xml:space="preserve"> 7.11.2023.</w:t>
      </w:r>
    </w:p>
  </w:footnote>
  <w:footnote w:id="36">
    <w:p w14:paraId="574CF65C" w14:textId="2EACBB6B" w:rsidR="00C84FA5" w:rsidRPr="00197792" w:rsidRDefault="00C84FA5">
      <w:pPr>
        <w:pStyle w:val="Alaviitteenteksti"/>
        <w:rPr>
          <w:lang w:val="ru-RU"/>
        </w:rPr>
      </w:pPr>
      <w:r>
        <w:rPr>
          <w:rStyle w:val="Alaviitteenviite"/>
        </w:rPr>
        <w:footnoteRef/>
      </w:r>
      <w:r w:rsidRPr="00C84FA5">
        <w:rPr>
          <w:lang w:val="ru-RU"/>
        </w:rPr>
        <w:t xml:space="preserve"> </w:t>
      </w:r>
      <w:r w:rsidRPr="00F93104">
        <w:rPr>
          <w:rFonts w:cs="Century Gothic"/>
          <w:color w:val="000000"/>
          <w:lang w:val="ru-RU"/>
        </w:rPr>
        <w:t>Исследовательский</w:t>
      </w:r>
      <w:r w:rsidRPr="00C84FA5">
        <w:rPr>
          <w:rFonts w:cs="Century Gothic"/>
          <w:color w:val="000000"/>
          <w:lang w:val="ru-RU"/>
        </w:rPr>
        <w:t xml:space="preserve"> </w:t>
      </w:r>
      <w:r w:rsidRPr="00F93104">
        <w:rPr>
          <w:rFonts w:cs="Century Gothic"/>
          <w:color w:val="000000"/>
          <w:lang w:val="ru-RU"/>
        </w:rPr>
        <w:t>центр</w:t>
      </w:r>
      <w:r w:rsidRPr="00C84FA5">
        <w:rPr>
          <w:rFonts w:cs="Century Gothic"/>
          <w:color w:val="000000"/>
          <w:lang w:val="ru-RU"/>
        </w:rPr>
        <w:t xml:space="preserve"> «</w:t>
      </w:r>
      <w:r w:rsidRPr="00F93104">
        <w:rPr>
          <w:rFonts w:cs="Century Gothic"/>
          <w:color w:val="000000"/>
          <w:lang w:val="ru-RU"/>
        </w:rPr>
        <w:t>Сова</w:t>
      </w:r>
      <w:r w:rsidRPr="00C84FA5">
        <w:rPr>
          <w:rFonts w:cs="Century Gothic"/>
          <w:color w:val="000000"/>
          <w:lang w:val="ru-RU"/>
        </w:rPr>
        <w:t>» 22.6.2022</w:t>
      </w:r>
      <w:r w:rsidR="00197792" w:rsidRPr="00197792">
        <w:rPr>
          <w:rFonts w:cs="Century Gothic"/>
          <w:color w:val="000000"/>
          <w:lang w:val="ru-RU"/>
        </w:rPr>
        <w:t xml:space="preserve">; </w:t>
      </w:r>
      <w:r w:rsidR="00197792" w:rsidRPr="00624AD7">
        <w:rPr>
          <w:lang w:val="ru-RU"/>
        </w:rPr>
        <w:t>ОВД</w:t>
      </w:r>
      <w:r w:rsidR="00197792" w:rsidRPr="0023619D">
        <w:rPr>
          <w:lang w:val="ru-RU"/>
        </w:rPr>
        <w:t>-</w:t>
      </w:r>
      <w:r w:rsidR="00197792" w:rsidRPr="00624AD7">
        <w:rPr>
          <w:lang w:val="ru-RU"/>
        </w:rPr>
        <w:t>Инфо</w:t>
      </w:r>
      <w:r w:rsidR="00197792" w:rsidRPr="0023619D">
        <w:rPr>
          <w:lang w:val="ru-RU"/>
        </w:rPr>
        <w:t xml:space="preserve"> 22.4.2021.</w:t>
      </w:r>
    </w:p>
  </w:footnote>
  <w:footnote w:id="37">
    <w:p w14:paraId="0EBB3FF5" w14:textId="77777777" w:rsidR="00252761" w:rsidRPr="00F8099C" w:rsidRDefault="00252761" w:rsidP="00252761">
      <w:pPr>
        <w:pStyle w:val="Alaviitteenteksti"/>
        <w:rPr>
          <w:lang w:val="ru-RU"/>
        </w:rPr>
      </w:pPr>
      <w:r>
        <w:rPr>
          <w:rStyle w:val="Alaviitteenviite"/>
        </w:rPr>
        <w:footnoteRef/>
      </w:r>
      <w:r w:rsidRPr="00F8099C">
        <w:rPr>
          <w:lang w:val="ru-RU"/>
        </w:rPr>
        <w:t xml:space="preserve"> </w:t>
      </w:r>
      <w:proofErr w:type="spellStart"/>
      <w:r w:rsidRPr="00613271">
        <w:rPr>
          <w:rFonts w:cs="Century Gothic"/>
          <w:color w:val="000000"/>
          <w:lang w:val="ru-RU"/>
        </w:rPr>
        <w:t>Азаттык</w:t>
      </w:r>
      <w:proofErr w:type="spellEnd"/>
      <w:r w:rsidRPr="00F8099C">
        <w:rPr>
          <w:rFonts w:cs="Century Gothic"/>
          <w:color w:val="000000"/>
          <w:lang w:val="ru-RU"/>
        </w:rPr>
        <w:t xml:space="preserve"> </w:t>
      </w:r>
      <w:r w:rsidRPr="00613271">
        <w:rPr>
          <w:rFonts w:cs="Century Gothic"/>
          <w:color w:val="000000"/>
          <w:lang w:val="ru-RU"/>
        </w:rPr>
        <w:t>Азия</w:t>
      </w:r>
      <w:r w:rsidRPr="00F8099C">
        <w:rPr>
          <w:rFonts w:cs="Century Gothic"/>
          <w:color w:val="000000"/>
          <w:lang w:val="ru-RU"/>
        </w:rPr>
        <w:t xml:space="preserve"> 31.5.2024.</w:t>
      </w:r>
    </w:p>
  </w:footnote>
  <w:footnote w:id="38">
    <w:p w14:paraId="40915E1D" w14:textId="77777777" w:rsidR="00252761" w:rsidRPr="00C559A6" w:rsidRDefault="00252761" w:rsidP="00252761">
      <w:pPr>
        <w:pStyle w:val="Alaviitteenteksti"/>
        <w:rPr>
          <w:lang w:val="ru-RU"/>
        </w:rPr>
      </w:pPr>
      <w:r>
        <w:rPr>
          <w:rStyle w:val="Alaviitteenviite"/>
        </w:rPr>
        <w:footnoteRef/>
      </w:r>
      <w:r w:rsidRPr="00C559A6">
        <w:rPr>
          <w:lang w:val="ru-RU"/>
        </w:rPr>
        <w:t xml:space="preserve"> </w:t>
      </w:r>
      <w:proofErr w:type="spellStart"/>
      <w:r w:rsidRPr="00613271">
        <w:rPr>
          <w:rFonts w:cs="Century Gothic"/>
          <w:color w:val="000000"/>
          <w:lang w:val="ru-RU"/>
        </w:rPr>
        <w:t>Азаттык</w:t>
      </w:r>
      <w:proofErr w:type="spellEnd"/>
      <w:r w:rsidRPr="00613271">
        <w:rPr>
          <w:rFonts w:cs="Century Gothic"/>
          <w:color w:val="000000"/>
          <w:lang w:val="ru-RU"/>
        </w:rPr>
        <w:t xml:space="preserve"> Азия </w:t>
      </w:r>
      <w:r w:rsidRPr="00A906B8">
        <w:rPr>
          <w:rFonts w:cs="Century Gothic"/>
          <w:color w:val="000000"/>
          <w:lang w:val="ru-RU"/>
        </w:rPr>
        <w:t>23.5.2024.</w:t>
      </w:r>
    </w:p>
  </w:footnote>
  <w:footnote w:id="39">
    <w:p w14:paraId="746D9591" w14:textId="45F332CE" w:rsidR="00A5778D" w:rsidRPr="00BD6C30" w:rsidRDefault="00A5778D" w:rsidP="00A5778D">
      <w:pPr>
        <w:pStyle w:val="Alaviitteenteksti"/>
        <w:rPr>
          <w:lang w:val="ru-RU"/>
        </w:rPr>
      </w:pPr>
      <w:r>
        <w:rPr>
          <w:rStyle w:val="Alaviitteenviite"/>
        </w:rPr>
        <w:footnoteRef/>
      </w:r>
      <w:r w:rsidRPr="00D80ECB">
        <w:rPr>
          <w:lang w:val="ru-RU"/>
        </w:rPr>
        <w:t xml:space="preserve"> </w:t>
      </w:r>
      <w:r w:rsidRPr="00F93104">
        <w:rPr>
          <w:rFonts w:cs="Century Gothic"/>
          <w:color w:val="000000"/>
          <w:lang w:val="ru-RU"/>
        </w:rPr>
        <w:t>Исследовательский</w:t>
      </w:r>
      <w:r w:rsidRPr="005B25EB">
        <w:rPr>
          <w:rFonts w:cs="Century Gothic"/>
          <w:color w:val="000000"/>
          <w:lang w:val="ru-RU"/>
        </w:rPr>
        <w:t xml:space="preserve"> </w:t>
      </w:r>
      <w:r w:rsidRPr="00F93104">
        <w:rPr>
          <w:rFonts w:cs="Century Gothic"/>
          <w:color w:val="000000"/>
          <w:lang w:val="ru-RU"/>
        </w:rPr>
        <w:t>центр</w:t>
      </w:r>
      <w:r w:rsidRPr="005B25EB">
        <w:rPr>
          <w:rFonts w:cs="Century Gothic"/>
          <w:color w:val="000000"/>
          <w:lang w:val="ru-RU"/>
        </w:rPr>
        <w:t xml:space="preserve"> «</w:t>
      </w:r>
      <w:r w:rsidRPr="00F93104">
        <w:rPr>
          <w:rFonts w:cs="Century Gothic"/>
          <w:color w:val="000000"/>
          <w:lang w:val="ru-RU"/>
        </w:rPr>
        <w:t>Сова</w:t>
      </w:r>
      <w:r w:rsidRPr="005B25EB">
        <w:rPr>
          <w:rFonts w:cs="Century Gothic"/>
          <w:color w:val="000000"/>
          <w:lang w:val="ru-RU"/>
        </w:rPr>
        <w:t xml:space="preserve">» </w:t>
      </w:r>
      <w:r w:rsidRPr="00D80ECB">
        <w:rPr>
          <w:lang w:val="ru-RU"/>
        </w:rPr>
        <w:t>2.12.2022 [</w:t>
      </w:r>
      <w:r w:rsidR="00102920">
        <w:t>p</w:t>
      </w:r>
      <w:r w:rsidR="00102920" w:rsidRPr="00102920">
        <w:rPr>
          <w:lang w:val="ru-RU"/>
        </w:rPr>
        <w:t>ä</w:t>
      </w:r>
      <w:proofErr w:type="spellStart"/>
      <w:r w:rsidR="00102920">
        <w:t>ivitetty</w:t>
      </w:r>
      <w:proofErr w:type="spellEnd"/>
      <w:r w:rsidR="00102920" w:rsidRPr="00102920">
        <w:rPr>
          <w:lang w:val="ru-RU"/>
        </w:rPr>
        <w:t xml:space="preserve"> </w:t>
      </w:r>
      <w:r w:rsidRPr="00D80ECB">
        <w:rPr>
          <w:lang w:val="ru-RU"/>
        </w:rPr>
        <w:t>8.12.2022]</w:t>
      </w:r>
      <w:r w:rsidR="00BD6C30" w:rsidRPr="00BD6C30">
        <w:rPr>
          <w:lang w:val="ru-RU"/>
        </w:rPr>
        <w:t xml:space="preserve">; </w:t>
      </w:r>
      <w:r w:rsidR="00BD6C30" w:rsidRPr="00BD6C30">
        <w:rPr>
          <w:lang w:val="en-US"/>
        </w:rPr>
        <w:t>Sova</w:t>
      </w:r>
      <w:r w:rsidR="00BD6C30" w:rsidRPr="00BD6C30">
        <w:rPr>
          <w:lang w:val="ru-RU"/>
        </w:rPr>
        <w:t xml:space="preserve"> </w:t>
      </w:r>
      <w:r w:rsidR="00BD6C30" w:rsidRPr="00BD6C30">
        <w:rPr>
          <w:lang w:val="en-US"/>
        </w:rPr>
        <w:t>Research</w:t>
      </w:r>
      <w:r w:rsidR="00BD6C30" w:rsidRPr="00BD6C30">
        <w:rPr>
          <w:lang w:val="ru-RU"/>
        </w:rPr>
        <w:t xml:space="preserve"> </w:t>
      </w:r>
      <w:r w:rsidR="00BD6C30" w:rsidRPr="00BD6C30">
        <w:rPr>
          <w:lang w:val="en-US"/>
        </w:rPr>
        <w:t>Center</w:t>
      </w:r>
      <w:r w:rsidR="00BD6C30" w:rsidRPr="00BD6C30">
        <w:rPr>
          <w:lang w:val="ru-RU"/>
        </w:rPr>
        <w:t xml:space="preserve"> 20.5.2023.</w:t>
      </w:r>
    </w:p>
  </w:footnote>
  <w:footnote w:id="40">
    <w:p w14:paraId="7F79771F" w14:textId="77777777" w:rsidR="002E40C5" w:rsidRPr="00A56CF7" w:rsidRDefault="002E40C5" w:rsidP="002E40C5">
      <w:pPr>
        <w:pStyle w:val="Alaviitteenteksti"/>
        <w:rPr>
          <w:lang w:val="ru-RU"/>
        </w:rPr>
      </w:pPr>
      <w:r>
        <w:rPr>
          <w:rStyle w:val="Alaviitteenviite"/>
        </w:rPr>
        <w:footnoteRef/>
      </w:r>
      <w:r w:rsidRPr="00107171">
        <w:rPr>
          <w:lang w:val="ru-RU"/>
        </w:rPr>
        <w:t xml:space="preserve"> </w:t>
      </w:r>
      <w:r w:rsidRPr="00107171">
        <w:rPr>
          <w:rFonts w:cs="Century Gothic"/>
          <w:color w:val="000000"/>
          <w:lang w:val="ru-RU"/>
        </w:rPr>
        <w:t>Настоящее Время 27.6.2021</w:t>
      </w:r>
      <w:r w:rsidRPr="00A56CF7">
        <w:rPr>
          <w:rFonts w:cs="Century Gothic"/>
          <w:color w:val="000000"/>
          <w:lang w:val="ru-RU"/>
        </w:rPr>
        <w:t xml:space="preserve">; </w:t>
      </w:r>
      <w:r w:rsidRPr="001F4388">
        <w:rPr>
          <w:rFonts w:cs="Century Gothic"/>
          <w:color w:val="000000"/>
          <w:lang w:val="ru-RU"/>
        </w:rPr>
        <w:t>ОВД-Инфо [</w:t>
      </w:r>
      <w:r w:rsidRPr="001F4388">
        <w:rPr>
          <w:rFonts w:cs="Century Gothic"/>
          <w:color w:val="000000"/>
        </w:rPr>
        <w:t>p</w:t>
      </w:r>
      <w:r w:rsidRPr="001F4388">
        <w:rPr>
          <w:rFonts w:cs="Century Gothic"/>
          <w:color w:val="000000"/>
          <w:lang w:val="ru-RU"/>
        </w:rPr>
        <w:t>ä</w:t>
      </w:r>
      <w:r w:rsidRPr="001F4388">
        <w:rPr>
          <w:rFonts w:cs="Century Gothic"/>
          <w:color w:val="000000"/>
        </w:rPr>
        <w:t>iv</w:t>
      </w:r>
      <w:proofErr w:type="spellStart"/>
      <w:r w:rsidRPr="001F4388">
        <w:rPr>
          <w:rFonts w:cs="Century Gothic"/>
          <w:color w:val="000000"/>
          <w:lang w:val="ru-RU"/>
        </w:rPr>
        <w:t>ää</w:t>
      </w:r>
      <w:proofErr w:type="spellEnd"/>
      <w:r w:rsidRPr="001F4388">
        <w:rPr>
          <w:rFonts w:cs="Century Gothic"/>
          <w:color w:val="000000"/>
        </w:rPr>
        <w:t>m</w:t>
      </w:r>
      <w:r w:rsidRPr="001F4388">
        <w:rPr>
          <w:rFonts w:cs="Century Gothic"/>
          <w:color w:val="000000"/>
          <w:lang w:val="ru-RU"/>
        </w:rPr>
        <w:t>ä</w:t>
      </w:r>
      <w:r w:rsidRPr="001F4388">
        <w:rPr>
          <w:rFonts w:cs="Century Gothic"/>
          <w:color w:val="000000"/>
        </w:rPr>
        <w:t>t</w:t>
      </w:r>
      <w:r w:rsidRPr="001F4388">
        <w:rPr>
          <w:rFonts w:cs="Century Gothic"/>
          <w:color w:val="000000"/>
          <w:lang w:val="ru-RU"/>
        </w:rPr>
        <w:t>ö</w:t>
      </w:r>
      <w:r w:rsidRPr="001F4388">
        <w:rPr>
          <w:rFonts w:cs="Century Gothic"/>
          <w:color w:val="000000"/>
        </w:rPr>
        <w:t>n</w:t>
      </w:r>
      <w:r w:rsidRPr="001F4388">
        <w:rPr>
          <w:rFonts w:cs="Century Gothic"/>
          <w:color w:val="000000"/>
          <w:lang w:val="ru-RU"/>
        </w:rPr>
        <w:t>].</w:t>
      </w:r>
    </w:p>
  </w:footnote>
  <w:footnote w:id="41">
    <w:p w14:paraId="565E0C34" w14:textId="77777777" w:rsidR="00310EC6" w:rsidRPr="00D4198C" w:rsidRDefault="00310EC6" w:rsidP="00310EC6">
      <w:pPr>
        <w:pStyle w:val="Alaviitteenteksti"/>
        <w:rPr>
          <w:lang w:val="ru-RU"/>
        </w:rPr>
      </w:pPr>
      <w:r>
        <w:rPr>
          <w:rStyle w:val="Alaviitteenviite"/>
        </w:rPr>
        <w:footnoteRef/>
      </w:r>
      <w:r w:rsidRPr="00D4198C">
        <w:rPr>
          <w:lang w:val="ru-RU"/>
        </w:rPr>
        <w:t xml:space="preserve"> </w:t>
      </w:r>
      <w:r w:rsidRPr="00D4198C">
        <w:rPr>
          <w:bCs/>
          <w:lang w:val="ru-RU"/>
        </w:rPr>
        <w:t>Исследовательский центр «Сова» 31.3.2026.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9B0B5EA" w14:textId="77777777" w:rsidTr="00110B17">
      <w:trPr>
        <w:tblHeader/>
      </w:trPr>
      <w:tc>
        <w:tcPr>
          <w:tcW w:w="3005" w:type="dxa"/>
          <w:tcBorders>
            <w:top w:val="nil"/>
            <w:left w:val="nil"/>
            <w:bottom w:val="nil"/>
            <w:right w:val="nil"/>
          </w:tcBorders>
        </w:tcPr>
        <w:p w14:paraId="107E0EFA" w14:textId="77777777" w:rsidR="0064460B" w:rsidRPr="00A058E4" w:rsidRDefault="0064460B">
          <w:pPr>
            <w:pStyle w:val="Yltunniste"/>
            <w:rPr>
              <w:sz w:val="16"/>
              <w:szCs w:val="16"/>
            </w:rPr>
          </w:pPr>
        </w:p>
      </w:tc>
      <w:tc>
        <w:tcPr>
          <w:tcW w:w="3005" w:type="dxa"/>
          <w:tcBorders>
            <w:top w:val="nil"/>
            <w:left w:val="nil"/>
            <w:bottom w:val="nil"/>
            <w:right w:val="nil"/>
          </w:tcBorders>
        </w:tcPr>
        <w:p w14:paraId="4F11596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F69F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638368" w14:textId="77777777" w:rsidTr="00421708">
      <w:tc>
        <w:tcPr>
          <w:tcW w:w="3005" w:type="dxa"/>
          <w:tcBorders>
            <w:top w:val="nil"/>
            <w:left w:val="nil"/>
            <w:bottom w:val="nil"/>
            <w:right w:val="nil"/>
          </w:tcBorders>
        </w:tcPr>
        <w:p w14:paraId="3B3FD103" w14:textId="77777777" w:rsidR="0064460B" w:rsidRPr="00A058E4" w:rsidRDefault="0064460B">
          <w:pPr>
            <w:pStyle w:val="Yltunniste"/>
            <w:rPr>
              <w:sz w:val="16"/>
              <w:szCs w:val="16"/>
            </w:rPr>
          </w:pPr>
        </w:p>
      </w:tc>
      <w:tc>
        <w:tcPr>
          <w:tcW w:w="3005" w:type="dxa"/>
          <w:tcBorders>
            <w:top w:val="nil"/>
            <w:left w:val="nil"/>
            <w:bottom w:val="nil"/>
            <w:right w:val="nil"/>
          </w:tcBorders>
        </w:tcPr>
        <w:p w14:paraId="1A42355C" w14:textId="77777777" w:rsidR="0064460B" w:rsidRPr="00A058E4" w:rsidRDefault="0064460B">
          <w:pPr>
            <w:pStyle w:val="Yltunniste"/>
            <w:rPr>
              <w:sz w:val="16"/>
              <w:szCs w:val="16"/>
            </w:rPr>
          </w:pPr>
        </w:p>
      </w:tc>
      <w:tc>
        <w:tcPr>
          <w:tcW w:w="3006" w:type="dxa"/>
          <w:tcBorders>
            <w:top w:val="nil"/>
            <w:left w:val="nil"/>
            <w:bottom w:val="nil"/>
            <w:right w:val="nil"/>
          </w:tcBorders>
        </w:tcPr>
        <w:p w14:paraId="7905D905" w14:textId="77777777" w:rsidR="0064460B" w:rsidRPr="00A058E4" w:rsidRDefault="0064460B" w:rsidP="00A058E4">
          <w:pPr>
            <w:pStyle w:val="Yltunniste"/>
            <w:jc w:val="right"/>
            <w:rPr>
              <w:sz w:val="16"/>
              <w:szCs w:val="16"/>
            </w:rPr>
          </w:pPr>
        </w:p>
      </w:tc>
    </w:tr>
    <w:tr w:rsidR="0064460B" w:rsidRPr="00A058E4" w14:paraId="6656B0F4" w14:textId="77777777" w:rsidTr="00421708">
      <w:tc>
        <w:tcPr>
          <w:tcW w:w="3005" w:type="dxa"/>
          <w:tcBorders>
            <w:top w:val="nil"/>
            <w:left w:val="nil"/>
            <w:bottom w:val="nil"/>
            <w:right w:val="nil"/>
          </w:tcBorders>
        </w:tcPr>
        <w:p w14:paraId="34B530E1" w14:textId="77777777" w:rsidR="0064460B" w:rsidRPr="00A058E4" w:rsidRDefault="0064460B">
          <w:pPr>
            <w:pStyle w:val="Yltunniste"/>
            <w:rPr>
              <w:sz w:val="16"/>
              <w:szCs w:val="16"/>
            </w:rPr>
          </w:pPr>
        </w:p>
      </w:tc>
      <w:tc>
        <w:tcPr>
          <w:tcW w:w="3005" w:type="dxa"/>
          <w:tcBorders>
            <w:top w:val="nil"/>
            <w:left w:val="nil"/>
            <w:bottom w:val="nil"/>
            <w:right w:val="nil"/>
          </w:tcBorders>
        </w:tcPr>
        <w:p w14:paraId="26210A92" w14:textId="77777777" w:rsidR="0064460B" w:rsidRPr="00A058E4" w:rsidRDefault="0064460B">
          <w:pPr>
            <w:pStyle w:val="Yltunniste"/>
            <w:rPr>
              <w:sz w:val="16"/>
              <w:szCs w:val="16"/>
            </w:rPr>
          </w:pPr>
        </w:p>
      </w:tc>
      <w:tc>
        <w:tcPr>
          <w:tcW w:w="3006" w:type="dxa"/>
          <w:tcBorders>
            <w:top w:val="nil"/>
            <w:left w:val="nil"/>
            <w:bottom w:val="nil"/>
            <w:right w:val="nil"/>
          </w:tcBorders>
        </w:tcPr>
        <w:p w14:paraId="5C9F4CEB" w14:textId="77777777" w:rsidR="0064460B" w:rsidRPr="00A058E4" w:rsidRDefault="0064460B" w:rsidP="00A058E4">
          <w:pPr>
            <w:pStyle w:val="Yltunniste"/>
            <w:jc w:val="right"/>
            <w:rPr>
              <w:sz w:val="16"/>
              <w:szCs w:val="16"/>
            </w:rPr>
          </w:pPr>
        </w:p>
      </w:tc>
    </w:tr>
  </w:tbl>
  <w:p w14:paraId="26CF7BD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785A42" wp14:editId="792B7AE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DEE633" w14:textId="77777777" w:rsidTr="004B2B44">
      <w:tc>
        <w:tcPr>
          <w:tcW w:w="3005" w:type="dxa"/>
          <w:tcBorders>
            <w:top w:val="nil"/>
            <w:left w:val="nil"/>
            <w:bottom w:val="nil"/>
            <w:right w:val="nil"/>
          </w:tcBorders>
        </w:tcPr>
        <w:p w14:paraId="7D9A77CA" w14:textId="77777777" w:rsidR="00873A37" w:rsidRPr="00A058E4" w:rsidRDefault="00873A37">
          <w:pPr>
            <w:pStyle w:val="Yltunniste"/>
            <w:rPr>
              <w:sz w:val="16"/>
              <w:szCs w:val="16"/>
            </w:rPr>
          </w:pPr>
        </w:p>
      </w:tc>
      <w:tc>
        <w:tcPr>
          <w:tcW w:w="3005" w:type="dxa"/>
          <w:tcBorders>
            <w:top w:val="nil"/>
            <w:left w:val="nil"/>
            <w:bottom w:val="nil"/>
            <w:right w:val="nil"/>
          </w:tcBorders>
        </w:tcPr>
        <w:p w14:paraId="29F282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7B14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C9C7CDE" w14:textId="77777777" w:rsidTr="004B2B44">
      <w:tc>
        <w:tcPr>
          <w:tcW w:w="3005" w:type="dxa"/>
          <w:tcBorders>
            <w:top w:val="nil"/>
            <w:left w:val="nil"/>
            <w:bottom w:val="nil"/>
            <w:right w:val="nil"/>
          </w:tcBorders>
        </w:tcPr>
        <w:p w14:paraId="2D31F00C" w14:textId="77777777" w:rsidR="00873A37" w:rsidRPr="00A058E4" w:rsidRDefault="00873A37">
          <w:pPr>
            <w:pStyle w:val="Yltunniste"/>
            <w:rPr>
              <w:sz w:val="16"/>
              <w:szCs w:val="16"/>
            </w:rPr>
          </w:pPr>
        </w:p>
      </w:tc>
      <w:tc>
        <w:tcPr>
          <w:tcW w:w="3005" w:type="dxa"/>
          <w:tcBorders>
            <w:top w:val="nil"/>
            <w:left w:val="nil"/>
            <w:bottom w:val="nil"/>
            <w:right w:val="nil"/>
          </w:tcBorders>
        </w:tcPr>
        <w:p w14:paraId="6FD2B4B4" w14:textId="77777777" w:rsidR="00873A37" w:rsidRPr="00A058E4" w:rsidRDefault="00873A37">
          <w:pPr>
            <w:pStyle w:val="Yltunniste"/>
            <w:rPr>
              <w:sz w:val="16"/>
              <w:szCs w:val="16"/>
            </w:rPr>
          </w:pPr>
        </w:p>
      </w:tc>
      <w:tc>
        <w:tcPr>
          <w:tcW w:w="3006" w:type="dxa"/>
          <w:tcBorders>
            <w:top w:val="nil"/>
            <w:left w:val="nil"/>
            <w:bottom w:val="nil"/>
            <w:right w:val="nil"/>
          </w:tcBorders>
        </w:tcPr>
        <w:p w14:paraId="016B4E03" w14:textId="77777777" w:rsidR="00873A37" w:rsidRPr="00A058E4" w:rsidRDefault="00873A37" w:rsidP="00A058E4">
          <w:pPr>
            <w:pStyle w:val="Yltunniste"/>
            <w:jc w:val="right"/>
            <w:rPr>
              <w:sz w:val="16"/>
              <w:szCs w:val="16"/>
            </w:rPr>
          </w:pPr>
        </w:p>
      </w:tc>
    </w:tr>
    <w:tr w:rsidR="00873A37" w:rsidRPr="00A058E4" w14:paraId="0E91A3B5" w14:textId="77777777" w:rsidTr="004B2B44">
      <w:tc>
        <w:tcPr>
          <w:tcW w:w="3005" w:type="dxa"/>
          <w:tcBorders>
            <w:top w:val="nil"/>
            <w:left w:val="nil"/>
            <w:bottom w:val="nil"/>
            <w:right w:val="nil"/>
          </w:tcBorders>
        </w:tcPr>
        <w:p w14:paraId="6A6F17D4" w14:textId="77777777" w:rsidR="00873A37" w:rsidRPr="00A058E4" w:rsidRDefault="00873A37">
          <w:pPr>
            <w:pStyle w:val="Yltunniste"/>
            <w:rPr>
              <w:sz w:val="16"/>
              <w:szCs w:val="16"/>
            </w:rPr>
          </w:pPr>
        </w:p>
      </w:tc>
      <w:tc>
        <w:tcPr>
          <w:tcW w:w="3005" w:type="dxa"/>
          <w:tcBorders>
            <w:top w:val="nil"/>
            <w:left w:val="nil"/>
            <w:bottom w:val="nil"/>
            <w:right w:val="nil"/>
          </w:tcBorders>
        </w:tcPr>
        <w:p w14:paraId="42F21AC9" w14:textId="77777777" w:rsidR="00873A37" w:rsidRPr="00A058E4" w:rsidRDefault="00873A37">
          <w:pPr>
            <w:pStyle w:val="Yltunniste"/>
            <w:rPr>
              <w:sz w:val="16"/>
              <w:szCs w:val="16"/>
            </w:rPr>
          </w:pPr>
        </w:p>
      </w:tc>
      <w:tc>
        <w:tcPr>
          <w:tcW w:w="3006" w:type="dxa"/>
          <w:tcBorders>
            <w:top w:val="nil"/>
            <w:left w:val="nil"/>
            <w:bottom w:val="nil"/>
            <w:right w:val="nil"/>
          </w:tcBorders>
        </w:tcPr>
        <w:p w14:paraId="5CFA6F6E" w14:textId="77777777" w:rsidR="00873A37" w:rsidRPr="00A058E4" w:rsidRDefault="00873A37" w:rsidP="00A058E4">
          <w:pPr>
            <w:pStyle w:val="Yltunniste"/>
            <w:jc w:val="right"/>
            <w:rPr>
              <w:sz w:val="16"/>
              <w:szCs w:val="16"/>
            </w:rPr>
          </w:pPr>
        </w:p>
      </w:tc>
    </w:tr>
  </w:tbl>
  <w:p w14:paraId="04421A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416E376" wp14:editId="4D20DCF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9BEBA6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8F6FFF"/>
    <w:multiLevelType w:val="multilevel"/>
    <w:tmpl w:val="E4C88490"/>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E"/>
    <w:rsid w:val="000014FF"/>
    <w:rsid w:val="00002721"/>
    <w:rsid w:val="0000283C"/>
    <w:rsid w:val="0000285F"/>
    <w:rsid w:val="000029D0"/>
    <w:rsid w:val="000031A7"/>
    <w:rsid w:val="00003A25"/>
    <w:rsid w:val="000059AC"/>
    <w:rsid w:val="00010BF6"/>
    <w:rsid w:val="00010C97"/>
    <w:rsid w:val="000117E0"/>
    <w:rsid w:val="0001289F"/>
    <w:rsid w:val="00012EC0"/>
    <w:rsid w:val="00013B40"/>
    <w:rsid w:val="00013F3D"/>
    <w:rsid w:val="000140FF"/>
    <w:rsid w:val="00016D99"/>
    <w:rsid w:val="0002060C"/>
    <w:rsid w:val="00021958"/>
    <w:rsid w:val="00022D94"/>
    <w:rsid w:val="00023864"/>
    <w:rsid w:val="00024CA3"/>
    <w:rsid w:val="00024D3F"/>
    <w:rsid w:val="00030BBC"/>
    <w:rsid w:val="0003117E"/>
    <w:rsid w:val="00033A4F"/>
    <w:rsid w:val="00033D3D"/>
    <w:rsid w:val="0003480C"/>
    <w:rsid w:val="0003593B"/>
    <w:rsid w:val="00036097"/>
    <w:rsid w:val="00037445"/>
    <w:rsid w:val="00042CE2"/>
    <w:rsid w:val="00043DE9"/>
    <w:rsid w:val="000449EA"/>
    <w:rsid w:val="00044F62"/>
    <w:rsid w:val="000455E3"/>
    <w:rsid w:val="00046783"/>
    <w:rsid w:val="00047495"/>
    <w:rsid w:val="000504C9"/>
    <w:rsid w:val="00051552"/>
    <w:rsid w:val="00052C77"/>
    <w:rsid w:val="000530B5"/>
    <w:rsid w:val="00053FFC"/>
    <w:rsid w:val="00054795"/>
    <w:rsid w:val="0005504B"/>
    <w:rsid w:val="0005534D"/>
    <w:rsid w:val="000564EB"/>
    <w:rsid w:val="0005743A"/>
    <w:rsid w:val="00057CFD"/>
    <w:rsid w:val="000615A6"/>
    <w:rsid w:val="000622C6"/>
    <w:rsid w:val="00063107"/>
    <w:rsid w:val="00063FB8"/>
    <w:rsid w:val="0006576A"/>
    <w:rsid w:val="00065BCF"/>
    <w:rsid w:val="000663E8"/>
    <w:rsid w:val="0007053C"/>
    <w:rsid w:val="0007094E"/>
    <w:rsid w:val="00071F1D"/>
    <w:rsid w:val="00072438"/>
    <w:rsid w:val="00073946"/>
    <w:rsid w:val="000769DD"/>
    <w:rsid w:val="00082DFE"/>
    <w:rsid w:val="00082FF0"/>
    <w:rsid w:val="00084ED2"/>
    <w:rsid w:val="0008534F"/>
    <w:rsid w:val="0008576E"/>
    <w:rsid w:val="0008592B"/>
    <w:rsid w:val="00086A9D"/>
    <w:rsid w:val="0009323F"/>
    <w:rsid w:val="00093468"/>
    <w:rsid w:val="000A0058"/>
    <w:rsid w:val="000A23A9"/>
    <w:rsid w:val="000A29D4"/>
    <w:rsid w:val="000A32B3"/>
    <w:rsid w:val="000A63A6"/>
    <w:rsid w:val="000A7D90"/>
    <w:rsid w:val="000A7E20"/>
    <w:rsid w:val="000B1B86"/>
    <w:rsid w:val="000B23B2"/>
    <w:rsid w:val="000B4D22"/>
    <w:rsid w:val="000B67E4"/>
    <w:rsid w:val="000B7ABB"/>
    <w:rsid w:val="000C0B23"/>
    <w:rsid w:val="000C49FF"/>
    <w:rsid w:val="000C50EB"/>
    <w:rsid w:val="000D35E2"/>
    <w:rsid w:val="000D45F8"/>
    <w:rsid w:val="000D66CF"/>
    <w:rsid w:val="000D6D5F"/>
    <w:rsid w:val="000E03D3"/>
    <w:rsid w:val="000E05CD"/>
    <w:rsid w:val="000E0BE7"/>
    <w:rsid w:val="000E1A4B"/>
    <w:rsid w:val="000E2D54"/>
    <w:rsid w:val="000E326F"/>
    <w:rsid w:val="000E3A0E"/>
    <w:rsid w:val="000E5381"/>
    <w:rsid w:val="000E57F1"/>
    <w:rsid w:val="000E5EAC"/>
    <w:rsid w:val="000E6072"/>
    <w:rsid w:val="000E65E0"/>
    <w:rsid w:val="000E693C"/>
    <w:rsid w:val="000F22CC"/>
    <w:rsid w:val="000F360C"/>
    <w:rsid w:val="000F4AD8"/>
    <w:rsid w:val="000F4EB8"/>
    <w:rsid w:val="000F5078"/>
    <w:rsid w:val="000F6BF4"/>
    <w:rsid w:val="000F6F25"/>
    <w:rsid w:val="000F6FF4"/>
    <w:rsid w:val="000F793B"/>
    <w:rsid w:val="00102177"/>
    <w:rsid w:val="00102920"/>
    <w:rsid w:val="00103058"/>
    <w:rsid w:val="00105D8B"/>
    <w:rsid w:val="00107171"/>
    <w:rsid w:val="001073C5"/>
    <w:rsid w:val="001077C7"/>
    <w:rsid w:val="00107FE6"/>
    <w:rsid w:val="00110200"/>
    <w:rsid w:val="00110468"/>
    <w:rsid w:val="00110B17"/>
    <w:rsid w:val="00110BA2"/>
    <w:rsid w:val="00111058"/>
    <w:rsid w:val="0011195B"/>
    <w:rsid w:val="00115777"/>
    <w:rsid w:val="0011731E"/>
    <w:rsid w:val="00117EA9"/>
    <w:rsid w:val="00120D94"/>
    <w:rsid w:val="0012104C"/>
    <w:rsid w:val="00121F86"/>
    <w:rsid w:val="001238E3"/>
    <w:rsid w:val="00124134"/>
    <w:rsid w:val="001247B5"/>
    <w:rsid w:val="00124EDF"/>
    <w:rsid w:val="00125039"/>
    <w:rsid w:val="001276F4"/>
    <w:rsid w:val="00130069"/>
    <w:rsid w:val="001304E1"/>
    <w:rsid w:val="00131B7A"/>
    <w:rsid w:val="00135184"/>
    <w:rsid w:val="00135BD6"/>
    <w:rsid w:val="001360E5"/>
    <w:rsid w:val="001366EE"/>
    <w:rsid w:val="00136D49"/>
    <w:rsid w:val="00136FEB"/>
    <w:rsid w:val="00144704"/>
    <w:rsid w:val="00145210"/>
    <w:rsid w:val="00147F24"/>
    <w:rsid w:val="0015362E"/>
    <w:rsid w:val="0015439D"/>
    <w:rsid w:val="00154690"/>
    <w:rsid w:val="00156654"/>
    <w:rsid w:val="00156C3D"/>
    <w:rsid w:val="00160EA2"/>
    <w:rsid w:val="00161C12"/>
    <w:rsid w:val="00166345"/>
    <w:rsid w:val="001678AD"/>
    <w:rsid w:val="00171039"/>
    <w:rsid w:val="001712C4"/>
    <w:rsid w:val="00173A3D"/>
    <w:rsid w:val="00173BE8"/>
    <w:rsid w:val="001741CB"/>
    <w:rsid w:val="001758C8"/>
    <w:rsid w:val="00176EC7"/>
    <w:rsid w:val="00177804"/>
    <w:rsid w:val="001800F9"/>
    <w:rsid w:val="00180EED"/>
    <w:rsid w:val="00181392"/>
    <w:rsid w:val="00181E34"/>
    <w:rsid w:val="001847FE"/>
    <w:rsid w:val="00186B11"/>
    <w:rsid w:val="001870E8"/>
    <w:rsid w:val="00187161"/>
    <w:rsid w:val="00187807"/>
    <w:rsid w:val="00190B52"/>
    <w:rsid w:val="00192D68"/>
    <w:rsid w:val="00192E5A"/>
    <w:rsid w:val="00194F94"/>
    <w:rsid w:val="0019524D"/>
    <w:rsid w:val="0019544D"/>
    <w:rsid w:val="00195763"/>
    <w:rsid w:val="0019663E"/>
    <w:rsid w:val="0019751B"/>
    <w:rsid w:val="00197792"/>
    <w:rsid w:val="001A1978"/>
    <w:rsid w:val="001A239A"/>
    <w:rsid w:val="001A2FE4"/>
    <w:rsid w:val="001A46BE"/>
    <w:rsid w:val="001A4752"/>
    <w:rsid w:val="001B033E"/>
    <w:rsid w:val="001B0772"/>
    <w:rsid w:val="001B1328"/>
    <w:rsid w:val="001B2917"/>
    <w:rsid w:val="001B587B"/>
    <w:rsid w:val="001B5A04"/>
    <w:rsid w:val="001B5BE2"/>
    <w:rsid w:val="001B6B07"/>
    <w:rsid w:val="001B72A2"/>
    <w:rsid w:val="001B78B9"/>
    <w:rsid w:val="001C0382"/>
    <w:rsid w:val="001C0D8F"/>
    <w:rsid w:val="001C10E2"/>
    <w:rsid w:val="001C1926"/>
    <w:rsid w:val="001C2BC5"/>
    <w:rsid w:val="001C3D20"/>
    <w:rsid w:val="001C3EB2"/>
    <w:rsid w:val="001C422A"/>
    <w:rsid w:val="001C4F15"/>
    <w:rsid w:val="001C6F63"/>
    <w:rsid w:val="001D015C"/>
    <w:rsid w:val="001D1075"/>
    <w:rsid w:val="001D143A"/>
    <w:rsid w:val="001D1831"/>
    <w:rsid w:val="001D24E7"/>
    <w:rsid w:val="001D379B"/>
    <w:rsid w:val="001D587F"/>
    <w:rsid w:val="001D5CAA"/>
    <w:rsid w:val="001D63F6"/>
    <w:rsid w:val="001D6DF4"/>
    <w:rsid w:val="001E1C65"/>
    <w:rsid w:val="001E21A8"/>
    <w:rsid w:val="001E229F"/>
    <w:rsid w:val="001E2683"/>
    <w:rsid w:val="001E3071"/>
    <w:rsid w:val="001E3479"/>
    <w:rsid w:val="001E3B0D"/>
    <w:rsid w:val="001E42D6"/>
    <w:rsid w:val="001E634F"/>
    <w:rsid w:val="001E73FF"/>
    <w:rsid w:val="001F1B08"/>
    <w:rsid w:val="001F1B69"/>
    <w:rsid w:val="001F3548"/>
    <w:rsid w:val="001F3640"/>
    <w:rsid w:val="001F3B6D"/>
    <w:rsid w:val="001F4388"/>
    <w:rsid w:val="001F4720"/>
    <w:rsid w:val="001F4D95"/>
    <w:rsid w:val="001F7132"/>
    <w:rsid w:val="001F790A"/>
    <w:rsid w:val="00204BB6"/>
    <w:rsid w:val="00206DFC"/>
    <w:rsid w:val="00207CB3"/>
    <w:rsid w:val="002105A7"/>
    <w:rsid w:val="002108A0"/>
    <w:rsid w:val="00211E2D"/>
    <w:rsid w:val="002124B4"/>
    <w:rsid w:val="00212BE2"/>
    <w:rsid w:val="0021384E"/>
    <w:rsid w:val="002167ED"/>
    <w:rsid w:val="002178EF"/>
    <w:rsid w:val="0022003A"/>
    <w:rsid w:val="00220458"/>
    <w:rsid w:val="00221FF7"/>
    <w:rsid w:val="002229E8"/>
    <w:rsid w:val="002248A2"/>
    <w:rsid w:val="0022493D"/>
    <w:rsid w:val="00224FB1"/>
    <w:rsid w:val="00224FD6"/>
    <w:rsid w:val="002259E7"/>
    <w:rsid w:val="0022712B"/>
    <w:rsid w:val="00227A54"/>
    <w:rsid w:val="0023062B"/>
    <w:rsid w:val="00230E46"/>
    <w:rsid w:val="00231B8A"/>
    <w:rsid w:val="00231EB2"/>
    <w:rsid w:val="00232205"/>
    <w:rsid w:val="00232B10"/>
    <w:rsid w:val="002350CB"/>
    <w:rsid w:val="0023562E"/>
    <w:rsid w:val="00235E73"/>
    <w:rsid w:val="0023619D"/>
    <w:rsid w:val="00236265"/>
    <w:rsid w:val="00237C15"/>
    <w:rsid w:val="002410DB"/>
    <w:rsid w:val="00241375"/>
    <w:rsid w:val="00243E12"/>
    <w:rsid w:val="00246C63"/>
    <w:rsid w:val="002502DC"/>
    <w:rsid w:val="00251A6E"/>
    <w:rsid w:val="00252761"/>
    <w:rsid w:val="00252C05"/>
    <w:rsid w:val="00252F50"/>
    <w:rsid w:val="00253B21"/>
    <w:rsid w:val="002571E9"/>
    <w:rsid w:val="002600F9"/>
    <w:rsid w:val="00260AD2"/>
    <w:rsid w:val="00261FD0"/>
    <w:rsid w:val="002629C5"/>
    <w:rsid w:val="0026380A"/>
    <w:rsid w:val="0026411E"/>
    <w:rsid w:val="00264267"/>
    <w:rsid w:val="00264311"/>
    <w:rsid w:val="00264F74"/>
    <w:rsid w:val="00265A6E"/>
    <w:rsid w:val="00266ECB"/>
    <w:rsid w:val="00267906"/>
    <w:rsid w:val="00267E88"/>
    <w:rsid w:val="00270039"/>
    <w:rsid w:val="0027112F"/>
    <w:rsid w:val="00272D9D"/>
    <w:rsid w:val="00275602"/>
    <w:rsid w:val="00277B1B"/>
    <w:rsid w:val="002804B8"/>
    <w:rsid w:val="00281495"/>
    <w:rsid w:val="00284EF8"/>
    <w:rsid w:val="00285373"/>
    <w:rsid w:val="0028546C"/>
    <w:rsid w:val="0029103B"/>
    <w:rsid w:val="002918C7"/>
    <w:rsid w:val="00291CFA"/>
    <w:rsid w:val="00292EBE"/>
    <w:rsid w:val="0029306D"/>
    <w:rsid w:val="00293FAE"/>
    <w:rsid w:val="00294736"/>
    <w:rsid w:val="002962E0"/>
    <w:rsid w:val="002A0748"/>
    <w:rsid w:val="002A1CDB"/>
    <w:rsid w:val="002A20A1"/>
    <w:rsid w:val="002A2260"/>
    <w:rsid w:val="002A2A0F"/>
    <w:rsid w:val="002A3861"/>
    <w:rsid w:val="002A3C84"/>
    <w:rsid w:val="002A567F"/>
    <w:rsid w:val="002A6054"/>
    <w:rsid w:val="002A6241"/>
    <w:rsid w:val="002A6885"/>
    <w:rsid w:val="002A6FE6"/>
    <w:rsid w:val="002B1453"/>
    <w:rsid w:val="002B4F5C"/>
    <w:rsid w:val="002B5E48"/>
    <w:rsid w:val="002B66B9"/>
    <w:rsid w:val="002B67FC"/>
    <w:rsid w:val="002B7231"/>
    <w:rsid w:val="002C143E"/>
    <w:rsid w:val="002C219D"/>
    <w:rsid w:val="002C2668"/>
    <w:rsid w:val="002C2FBB"/>
    <w:rsid w:val="002C3A7C"/>
    <w:rsid w:val="002C4A6E"/>
    <w:rsid w:val="002C4FEA"/>
    <w:rsid w:val="002C656A"/>
    <w:rsid w:val="002C79F9"/>
    <w:rsid w:val="002D0032"/>
    <w:rsid w:val="002D00AA"/>
    <w:rsid w:val="002D4BC3"/>
    <w:rsid w:val="002D4F3A"/>
    <w:rsid w:val="002D70EF"/>
    <w:rsid w:val="002D7383"/>
    <w:rsid w:val="002E033F"/>
    <w:rsid w:val="002E06A8"/>
    <w:rsid w:val="002E0B87"/>
    <w:rsid w:val="002E1005"/>
    <w:rsid w:val="002E1559"/>
    <w:rsid w:val="002E1831"/>
    <w:rsid w:val="002E201F"/>
    <w:rsid w:val="002E40C5"/>
    <w:rsid w:val="002E510B"/>
    <w:rsid w:val="002E630E"/>
    <w:rsid w:val="002E7DCF"/>
    <w:rsid w:val="002F03EF"/>
    <w:rsid w:val="002F067B"/>
    <w:rsid w:val="002F0BEA"/>
    <w:rsid w:val="002F1716"/>
    <w:rsid w:val="002F3787"/>
    <w:rsid w:val="002F46DC"/>
    <w:rsid w:val="002F4FB8"/>
    <w:rsid w:val="002F570D"/>
    <w:rsid w:val="002F6A59"/>
    <w:rsid w:val="00300096"/>
    <w:rsid w:val="00300277"/>
    <w:rsid w:val="00300A2F"/>
    <w:rsid w:val="00300C4C"/>
    <w:rsid w:val="00301ED6"/>
    <w:rsid w:val="00303020"/>
    <w:rsid w:val="00304DD1"/>
    <w:rsid w:val="003077A4"/>
    <w:rsid w:val="00310A99"/>
    <w:rsid w:val="00310CA5"/>
    <w:rsid w:val="00310EC6"/>
    <w:rsid w:val="00311E48"/>
    <w:rsid w:val="0031224A"/>
    <w:rsid w:val="003135FC"/>
    <w:rsid w:val="00313CBC"/>
    <w:rsid w:val="00313CBF"/>
    <w:rsid w:val="0031525B"/>
    <w:rsid w:val="003154E1"/>
    <w:rsid w:val="0032021E"/>
    <w:rsid w:val="00320C79"/>
    <w:rsid w:val="00321974"/>
    <w:rsid w:val="003226C6"/>
    <w:rsid w:val="003226F0"/>
    <w:rsid w:val="00323E79"/>
    <w:rsid w:val="00327FD1"/>
    <w:rsid w:val="00331594"/>
    <w:rsid w:val="00333640"/>
    <w:rsid w:val="003337E4"/>
    <w:rsid w:val="00333A63"/>
    <w:rsid w:val="00335D68"/>
    <w:rsid w:val="0033622F"/>
    <w:rsid w:val="00337B45"/>
    <w:rsid w:val="00337E76"/>
    <w:rsid w:val="00340481"/>
    <w:rsid w:val="00340963"/>
    <w:rsid w:val="00342174"/>
    <w:rsid w:val="00342A30"/>
    <w:rsid w:val="003446F4"/>
    <w:rsid w:val="00344788"/>
    <w:rsid w:val="00346AF2"/>
    <w:rsid w:val="00350E10"/>
    <w:rsid w:val="00350EA4"/>
    <w:rsid w:val="00351B7D"/>
    <w:rsid w:val="00352716"/>
    <w:rsid w:val="00354109"/>
    <w:rsid w:val="00354155"/>
    <w:rsid w:val="00355220"/>
    <w:rsid w:val="003566B7"/>
    <w:rsid w:val="0035701C"/>
    <w:rsid w:val="00360EE2"/>
    <w:rsid w:val="0036180D"/>
    <w:rsid w:val="003624E5"/>
    <w:rsid w:val="003626E8"/>
    <w:rsid w:val="003631F2"/>
    <w:rsid w:val="003634D9"/>
    <w:rsid w:val="00363C8F"/>
    <w:rsid w:val="00364075"/>
    <w:rsid w:val="0036507F"/>
    <w:rsid w:val="003654BE"/>
    <w:rsid w:val="003673C0"/>
    <w:rsid w:val="003704F3"/>
    <w:rsid w:val="003706CD"/>
    <w:rsid w:val="00370D9F"/>
    <w:rsid w:val="00370E4F"/>
    <w:rsid w:val="00373713"/>
    <w:rsid w:val="00373A13"/>
    <w:rsid w:val="00374B0F"/>
    <w:rsid w:val="003751EE"/>
    <w:rsid w:val="00376326"/>
    <w:rsid w:val="00377048"/>
    <w:rsid w:val="00377892"/>
    <w:rsid w:val="00377AEB"/>
    <w:rsid w:val="00377FD9"/>
    <w:rsid w:val="00381666"/>
    <w:rsid w:val="00383C65"/>
    <w:rsid w:val="00383EBD"/>
    <w:rsid w:val="0038473B"/>
    <w:rsid w:val="0038474F"/>
    <w:rsid w:val="0038477F"/>
    <w:rsid w:val="0038493B"/>
    <w:rsid w:val="00385B1D"/>
    <w:rsid w:val="00385F42"/>
    <w:rsid w:val="003869E4"/>
    <w:rsid w:val="00390DB7"/>
    <w:rsid w:val="0039232D"/>
    <w:rsid w:val="003944F3"/>
    <w:rsid w:val="00394A7F"/>
    <w:rsid w:val="0039582C"/>
    <w:rsid w:val="003964A3"/>
    <w:rsid w:val="003965CF"/>
    <w:rsid w:val="00396B46"/>
    <w:rsid w:val="003976AD"/>
    <w:rsid w:val="003A1108"/>
    <w:rsid w:val="003B0ECA"/>
    <w:rsid w:val="003B144B"/>
    <w:rsid w:val="003B1467"/>
    <w:rsid w:val="003B21D6"/>
    <w:rsid w:val="003B260B"/>
    <w:rsid w:val="003B2A2B"/>
    <w:rsid w:val="003B3150"/>
    <w:rsid w:val="003B40B3"/>
    <w:rsid w:val="003B49B9"/>
    <w:rsid w:val="003B6A8E"/>
    <w:rsid w:val="003C14FA"/>
    <w:rsid w:val="003C32E3"/>
    <w:rsid w:val="003C3720"/>
    <w:rsid w:val="003C4049"/>
    <w:rsid w:val="003C4DB6"/>
    <w:rsid w:val="003C5382"/>
    <w:rsid w:val="003C6E58"/>
    <w:rsid w:val="003D0025"/>
    <w:rsid w:val="003D0AB9"/>
    <w:rsid w:val="003D11D9"/>
    <w:rsid w:val="003D34CE"/>
    <w:rsid w:val="003D4732"/>
    <w:rsid w:val="003D5785"/>
    <w:rsid w:val="003D76A4"/>
    <w:rsid w:val="003D7B30"/>
    <w:rsid w:val="003E0E70"/>
    <w:rsid w:val="003E2201"/>
    <w:rsid w:val="003E35F9"/>
    <w:rsid w:val="003E38F8"/>
    <w:rsid w:val="003E590C"/>
    <w:rsid w:val="003E77E5"/>
    <w:rsid w:val="003F5BFA"/>
    <w:rsid w:val="003F64F0"/>
    <w:rsid w:val="004043BE"/>
    <w:rsid w:val="004045B4"/>
    <w:rsid w:val="004046ED"/>
    <w:rsid w:val="004054D8"/>
    <w:rsid w:val="00405E3E"/>
    <w:rsid w:val="0040761D"/>
    <w:rsid w:val="00410407"/>
    <w:rsid w:val="00410971"/>
    <w:rsid w:val="004135AF"/>
    <w:rsid w:val="00413DA6"/>
    <w:rsid w:val="00415A8A"/>
    <w:rsid w:val="00416058"/>
    <w:rsid w:val="0041631C"/>
    <w:rsid w:val="0041667A"/>
    <w:rsid w:val="004168B8"/>
    <w:rsid w:val="0041739A"/>
    <w:rsid w:val="00420804"/>
    <w:rsid w:val="00420AE0"/>
    <w:rsid w:val="00421708"/>
    <w:rsid w:val="004221B0"/>
    <w:rsid w:val="00422342"/>
    <w:rsid w:val="0042264A"/>
    <w:rsid w:val="00423E56"/>
    <w:rsid w:val="0042497B"/>
    <w:rsid w:val="00424FC7"/>
    <w:rsid w:val="0042541E"/>
    <w:rsid w:val="00425F7B"/>
    <w:rsid w:val="004270BA"/>
    <w:rsid w:val="004328EC"/>
    <w:rsid w:val="0043343B"/>
    <w:rsid w:val="00434DE1"/>
    <w:rsid w:val="0043523A"/>
    <w:rsid w:val="00436F6B"/>
    <w:rsid w:val="0043717D"/>
    <w:rsid w:val="00437811"/>
    <w:rsid w:val="00440216"/>
    <w:rsid w:val="004403CE"/>
    <w:rsid w:val="00440722"/>
    <w:rsid w:val="004417CA"/>
    <w:rsid w:val="004423FE"/>
    <w:rsid w:val="00443166"/>
    <w:rsid w:val="004440EB"/>
    <w:rsid w:val="00444884"/>
    <w:rsid w:val="00444C24"/>
    <w:rsid w:val="00445C4A"/>
    <w:rsid w:val="004460C6"/>
    <w:rsid w:val="00446287"/>
    <w:rsid w:val="00446EDB"/>
    <w:rsid w:val="0044793F"/>
    <w:rsid w:val="00447BF7"/>
    <w:rsid w:val="00452692"/>
    <w:rsid w:val="004553AC"/>
    <w:rsid w:val="004553CB"/>
    <w:rsid w:val="00455AE3"/>
    <w:rsid w:val="0045707A"/>
    <w:rsid w:val="00457C4A"/>
    <w:rsid w:val="004609CD"/>
    <w:rsid w:val="00460ADC"/>
    <w:rsid w:val="00462773"/>
    <w:rsid w:val="00463C66"/>
    <w:rsid w:val="00465D31"/>
    <w:rsid w:val="00465DC6"/>
    <w:rsid w:val="00466917"/>
    <w:rsid w:val="004701FA"/>
    <w:rsid w:val="004702EE"/>
    <w:rsid w:val="00471BD4"/>
    <w:rsid w:val="0047255E"/>
    <w:rsid w:val="00473A02"/>
    <w:rsid w:val="0047474D"/>
    <w:rsid w:val="0047544F"/>
    <w:rsid w:val="004768A4"/>
    <w:rsid w:val="00477840"/>
    <w:rsid w:val="004805C6"/>
    <w:rsid w:val="00480E76"/>
    <w:rsid w:val="00481271"/>
    <w:rsid w:val="00482A28"/>
    <w:rsid w:val="00483319"/>
    <w:rsid w:val="00483E37"/>
    <w:rsid w:val="0048415A"/>
    <w:rsid w:val="0048483B"/>
    <w:rsid w:val="00485C78"/>
    <w:rsid w:val="00487013"/>
    <w:rsid w:val="00487827"/>
    <w:rsid w:val="00487BA5"/>
    <w:rsid w:val="00490C19"/>
    <w:rsid w:val="00490E11"/>
    <w:rsid w:val="0049103D"/>
    <w:rsid w:val="0049119E"/>
    <w:rsid w:val="0049186C"/>
    <w:rsid w:val="00491D42"/>
    <w:rsid w:val="004920E5"/>
    <w:rsid w:val="00492209"/>
    <w:rsid w:val="00492F0F"/>
    <w:rsid w:val="00495071"/>
    <w:rsid w:val="0049607E"/>
    <w:rsid w:val="004962C2"/>
    <w:rsid w:val="00496833"/>
    <w:rsid w:val="00497082"/>
    <w:rsid w:val="004A007C"/>
    <w:rsid w:val="004A0E6A"/>
    <w:rsid w:val="004A1622"/>
    <w:rsid w:val="004A1AB8"/>
    <w:rsid w:val="004A3E23"/>
    <w:rsid w:val="004A4C36"/>
    <w:rsid w:val="004A533A"/>
    <w:rsid w:val="004A5445"/>
    <w:rsid w:val="004A5774"/>
    <w:rsid w:val="004B0F04"/>
    <w:rsid w:val="004B2B44"/>
    <w:rsid w:val="004B34C3"/>
    <w:rsid w:val="004B34E1"/>
    <w:rsid w:val="004B3661"/>
    <w:rsid w:val="004B7384"/>
    <w:rsid w:val="004B78E3"/>
    <w:rsid w:val="004C18C7"/>
    <w:rsid w:val="004C1C47"/>
    <w:rsid w:val="004C23F9"/>
    <w:rsid w:val="004C5280"/>
    <w:rsid w:val="004C5CB2"/>
    <w:rsid w:val="004C71F5"/>
    <w:rsid w:val="004C7806"/>
    <w:rsid w:val="004D3716"/>
    <w:rsid w:val="004D5BCB"/>
    <w:rsid w:val="004D658D"/>
    <w:rsid w:val="004D7499"/>
    <w:rsid w:val="004D76E3"/>
    <w:rsid w:val="004E0906"/>
    <w:rsid w:val="004E11DA"/>
    <w:rsid w:val="004E2737"/>
    <w:rsid w:val="004E462D"/>
    <w:rsid w:val="004E598B"/>
    <w:rsid w:val="004E71CE"/>
    <w:rsid w:val="004F0EFE"/>
    <w:rsid w:val="004F1172"/>
    <w:rsid w:val="004F15C9"/>
    <w:rsid w:val="004F2782"/>
    <w:rsid w:val="004F28FE"/>
    <w:rsid w:val="004F3057"/>
    <w:rsid w:val="004F4078"/>
    <w:rsid w:val="004F4272"/>
    <w:rsid w:val="004F44E9"/>
    <w:rsid w:val="004F5262"/>
    <w:rsid w:val="004F57A6"/>
    <w:rsid w:val="004F5A6B"/>
    <w:rsid w:val="0050004D"/>
    <w:rsid w:val="005005B5"/>
    <w:rsid w:val="00501618"/>
    <w:rsid w:val="00502A06"/>
    <w:rsid w:val="005043BE"/>
    <w:rsid w:val="00504601"/>
    <w:rsid w:val="00511B9E"/>
    <w:rsid w:val="00512D0B"/>
    <w:rsid w:val="00514599"/>
    <w:rsid w:val="005153B6"/>
    <w:rsid w:val="005209A6"/>
    <w:rsid w:val="0052158C"/>
    <w:rsid w:val="0052164A"/>
    <w:rsid w:val="0052252F"/>
    <w:rsid w:val="00523DDD"/>
    <w:rsid w:val="0052437E"/>
    <w:rsid w:val="00525360"/>
    <w:rsid w:val="00525E85"/>
    <w:rsid w:val="005279B8"/>
    <w:rsid w:val="00527E87"/>
    <w:rsid w:val="005314F4"/>
    <w:rsid w:val="0053232D"/>
    <w:rsid w:val="005323B6"/>
    <w:rsid w:val="005330D1"/>
    <w:rsid w:val="00533AF8"/>
    <w:rsid w:val="00534F0B"/>
    <w:rsid w:val="005354DB"/>
    <w:rsid w:val="00535A62"/>
    <w:rsid w:val="00536A71"/>
    <w:rsid w:val="00540077"/>
    <w:rsid w:val="00540AE1"/>
    <w:rsid w:val="00541DD7"/>
    <w:rsid w:val="005420AD"/>
    <w:rsid w:val="00542A59"/>
    <w:rsid w:val="00543201"/>
    <w:rsid w:val="005432AC"/>
    <w:rsid w:val="00543B88"/>
    <w:rsid w:val="00543F66"/>
    <w:rsid w:val="00550403"/>
    <w:rsid w:val="00550D99"/>
    <w:rsid w:val="00553492"/>
    <w:rsid w:val="00554136"/>
    <w:rsid w:val="005547C9"/>
    <w:rsid w:val="005547CF"/>
    <w:rsid w:val="00554A7A"/>
    <w:rsid w:val="0055582F"/>
    <w:rsid w:val="00555E75"/>
    <w:rsid w:val="00555E92"/>
    <w:rsid w:val="00555F8B"/>
    <w:rsid w:val="00555FE6"/>
    <w:rsid w:val="00556532"/>
    <w:rsid w:val="0055769E"/>
    <w:rsid w:val="00557ADC"/>
    <w:rsid w:val="0056000E"/>
    <w:rsid w:val="00560C82"/>
    <w:rsid w:val="0056126A"/>
    <w:rsid w:val="00561A87"/>
    <w:rsid w:val="00562AA6"/>
    <w:rsid w:val="00564B68"/>
    <w:rsid w:val="00564FBE"/>
    <w:rsid w:val="00566022"/>
    <w:rsid w:val="0056613C"/>
    <w:rsid w:val="00566672"/>
    <w:rsid w:val="00566706"/>
    <w:rsid w:val="00566811"/>
    <w:rsid w:val="00566D05"/>
    <w:rsid w:val="00566DD2"/>
    <w:rsid w:val="00567904"/>
    <w:rsid w:val="00570655"/>
    <w:rsid w:val="005719F7"/>
    <w:rsid w:val="00572B8B"/>
    <w:rsid w:val="00573B9B"/>
    <w:rsid w:val="005740D1"/>
    <w:rsid w:val="00577DB0"/>
    <w:rsid w:val="00581413"/>
    <w:rsid w:val="005814A1"/>
    <w:rsid w:val="00581574"/>
    <w:rsid w:val="005815D1"/>
    <w:rsid w:val="00582B10"/>
    <w:rsid w:val="00583978"/>
    <w:rsid w:val="00583B15"/>
    <w:rsid w:val="00583F72"/>
    <w:rsid w:val="00583FE4"/>
    <w:rsid w:val="00585C94"/>
    <w:rsid w:val="00590096"/>
    <w:rsid w:val="00590619"/>
    <w:rsid w:val="00592C2B"/>
    <w:rsid w:val="005935E4"/>
    <w:rsid w:val="00595BF8"/>
    <w:rsid w:val="00596712"/>
    <w:rsid w:val="0059705C"/>
    <w:rsid w:val="005A005F"/>
    <w:rsid w:val="005A1CA8"/>
    <w:rsid w:val="005A309A"/>
    <w:rsid w:val="005A5891"/>
    <w:rsid w:val="005A5EA8"/>
    <w:rsid w:val="005A600E"/>
    <w:rsid w:val="005A75FE"/>
    <w:rsid w:val="005B00BB"/>
    <w:rsid w:val="005B0699"/>
    <w:rsid w:val="005B1775"/>
    <w:rsid w:val="005B25EB"/>
    <w:rsid w:val="005B2C3D"/>
    <w:rsid w:val="005B35BB"/>
    <w:rsid w:val="005B3A3F"/>
    <w:rsid w:val="005B4327"/>
    <w:rsid w:val="005B47D8"/>
    <w:rsid w:val="005B52BF"/>
    <w:rsid w:val="005B6923"/>
    <w:rsid w:val="005B6A8D"/>
    <w:rsid w:val="005B6C91"/>
    <w:rsid w:val="005C0E54"/>
    <w:rsid w:val="005C2CDF"/>
    <w:rsid w:val="005C2E3C"/>
    <w:rsid w:val="005C38F4"/>
    <w:rsid w:val="005C3BB6"/>
    <w:rsid w:val="005C51A0"/>
    <w:rsid w:val="005C767D"/>
    <w:rsid w:val="005C78B5"/>
    <w:rsid w:val="005D0467"/>
    <w:rsid w:val="005D0C27"/>
    <w:rsid w:val="005D376C"/>
    <w:rsid w:val="005D3A33"/>
    <w:rsid w:val="005D6592"/>
    <w:rsid w:val="005D6D50"/>
    <w:rsid w:val="005D6D8F"/>
    <w:rsid w:val="005D7EB5"/>
    <w:rsid w:val="005E2BC1"/>
    <w:rsid w:val="005E2D55"/>
    <w:rsid w:val="005E44F4"/>
    <w:rsid w:val="005E484A"/>
    <w:rsid w:val="005E4D72"/>
    <w:rsid w:val="005E65D7"/>
    <w:rsid w:val="005E6619"/>
    <w:rsid w:val="005F0E9D"/>
    <w:rsid w:val="005F1454"/>
    <w:rsid w:val="005F163B"/>
    <w:rsid w:val="005F1D82"/>
    <w:rsid w:val="005F1DF6"/>
    <w:rsid w:val="005F3D75"/>
    <w:rsid w:val="005F72B4"/>
    <w:rsid w:val="005F74E1"/>
    <w:rsid w:val="0060063B"/>
    <w:rsid w:val="006007CB"/>
    <w:rsid w:val="00600E18"/>
    <w:rsid w:val="00601F27"/>
    <w:rsid w:val="00602B3E"/>
    <w:rsid w:val="00604903"/>
    <w:rsid w:val="00606465"/>
    <w:rsid w:val="0060662C"/>
    <w:rsid w:val="006071A3"/>
    <w:rsid w:val="00611B55"/>
    <w:rsid w:val="00611EBB"/>
    <w:rsid w:val="00612582"/>
    <w:rsid w:val="00613271"/>
    <w:rsid w:val="00613331"/>
    <w:rsid w:val="00616044"/>
    <w:rsid w:val="00616051"/>
    <w:rsid w:val="00616E4D"/>
    <w:rsid w:val="0061786C"/>
    <w:rsid w:val="00620595"/>
    <w:rsid w:val="00620C03"/>
    <w:rsid w:val="00622010"/>
    <w:rsid w:val="00623229"/>
    <w:rsid w:val="00623871"/>
    <w:rsid w:val="00624AD7"/>
    <w:rsid w:val="00625883"/>
    <w:rsid w:val="006268E7"/>
    <w:rsid w:val="00627376"/>
    <w:rsid w:val="00627C21"/>
    <w:rsid w:val="006301E2"/>
    <w:rsid w:val="00630441"/>
    <w:rsid w:val="006304A5"/>
    <w:rsid w:val="0063216F"/>
    <w:rsid w:val="00633597"/>
    <w:rsid w:val="0063378B"/>
    <w:rsid w:val="006338E6"/>
    <w:rsid w:val="00633B6D"/>
    <w:rsid w:val="00633BBD"/>
    <w:rsid w:val="00634418"/>
    <w:rsid w:val="00634B98"/>
    <w:rsid w:val="00634FEB"/>
    <w:rsid w:val="00635C3E"/>
    <w:rsid w:val="00636FE0"/>
    <w:rsid w:val="006408CD"/>
    <w:rsid w:val="00640A33"/>
    <w:rsid w:val="00642D79"/>
    <w:rsid w:val="0064460B"/>
    <w:rsid w:val="0064588C"/>
    <w:rsid w:val="0064589F"/>
    <w:rsid w:val="00645B00"/>
    <w:rsid w:val="00646ABE"/>
    <w:rsid w:val="00647C58"/>
    <w:rsid w:val="00647FD2"/>
    <w:rsid w:val="00650362"/>
    <w:rsid w:val="00650379"/>
    <w:rsid w:val="006511C4"/>
    <w:rsid w:val="00652896"/>
    <w:rsid w:val="006530D7"/>
    <w:rsid w:val="00653494"/>
    <w:rsid w:val="006534B3"/>
    <w:rsid w:val="006547FD"/>
    <w:rsid w:val="00655C4C"/>
    <w:rsid w:val="00656186"/>
    <w:rsid w:val="006576AA"/>
    <w:rsid w:val="00657B8F"/>
    <w:rsid w:val="00661310"/>
    <w:rsid w:val="00661EE7"/>
    <w:rsid w:val="00662B56"/>
    <w:rsid w:val="00662DE8"/>
    <w:rsid w:val="00664005"/>
    <w:rsid w:val="00664DD5"/>
    <w:rsid w:val="00665507"/>
    <w:rsid w:val="006658FE"/>
    <w:rsid w:val="00665D3F"/>
    <w:rsid w:val="00666FD6"/>
    <w:rsid w:val="006705AE"/>
    <w:rsid w:val="00671041"/>
    <w:rsid w:val="0067219C"/>
    <w:rsid w:val="00672820"/>
    <w:rsid w:val="00672880"/>
    <w:rsid w:val="0067289A"/>
    <w:rsid w:val="0067422F"/>
    <w:rsid w:val="0067430D"/>
    <w:rsid w:val="00675B69"/>
    <w:rsid w:val="0067662A"/>
    <w:rsid w:val="00676EDD"/>
    <w:rsid w:val="00680673"/>
    <w:rsid w:val="00680C8C"/>
    <w:rsid w:val="00681B9D"/>
    <w:rsid w:val="00682623"/>
    <w:rsid w:val="006826FE"/>
    <w:rsid w:val="00683E30"/>
    <w:rsid w:val="00684E3F"/>
    <w:rsid w:val="006852C3"/>
    <w:rsid w:val="00686C7D"/>
    <w:rsid w:val="00686CF3"/>
    <w:rsid w:val="006877C8"/>
    <w:rsid w:val="00690B55"/>
    <w:rsid w:val="0069181E"/>
    <w:rsid w:val="00691D10"/>
    <w:rsid w:val="00691D56"/>
    <w:rsid w:val="006931BB"/>
    <w:rsid w:val="00694031"/>
    <w:rsid w:val="00697C6B"/>
    <w:rsid w:val="006A0F90"/>
    <w:rsid w:val="006A2629"/>
    <w:rsid w:val="006A2F5D"/>
    <w:rsid w:val="006A3680"/>
    <w:rsid w:val="006A383F"/>
    <w:rsid w:val="006A4760"/>
    <w:rsid w:val="006A4F5F"/>
    <w:rsid w:val="006A50A0"/>
    <w:rsid w:val="006A6C72"/>
    <w:rsid w:val="006A7ED4"/>
    <w:rsid w:val="006A7EE4"/>
    <w:rsid w:val="006B138A"/>
    <w:rsid w:val="006B1508"/>
    <w:rsid w:val="006B1BBE"/>
    <w:rsid w:val="006B282F"/>
    <w:rsid w:val="006B3606"/>
    <w:rsid w:val="006B3CFB"/>
    <w:rsid w:val="006B3E85"/>
    <w:rsid w:val="006B4626"/>
    <w:rsid w:val="006C03BD"/>
    <w:rsid w:val="006C2BD4"/>
    <w:rsid w:val="006C433E"/>
    <w:rsid w:val="006C454D"/>
    <w:rsid w:val="006C5067"/>
    <w:rsid w:val="006C7A99"/>
    <w:rsid w:val="006D151A"/>
    <w:rsid w:val="006D1AC9"/>
    <w:rsid w:val="006D2AAE"/>
    <w:rsid w:val="006D2C79"/>
    <w:rsid w:val="006D3068"/>
    <w:rsid w:val="006D475C"/>
    <w:rsid w:val="006D4880"/>
    <w:rsid w:val="006D59BB"/>
    <w:rsid w:val="006E00BA"/>
    <w:rsid w:val="006E0D1B"/>
    <w:rsid w:val="006E2E2B"/>
    <w:rsid w:val="006E618C"/>
    <w:rsid w:val="006E68D0"/>
    <w:rsid w:val="006E6D7C"/>
    <w:rsid w:val="006E7D0B"/>
    <w:rsid w:val="006E7FD8"/>
    <w:rsid w:val="006F03B7"/>
    <w:rsid w:val="006F0B7C"/>
    <w:rsid w:val="006F13BE"/>
    <w:rsid w:val="006F2291"/>
    <w:rsid w:val="006F2AAA"/>
    <w:rsid w:val="006F3346"/>
    <w:rsid w:val="006F4E81"/>
    <w:rsid w:val="006F6D51"/>
    <w:rsid w:val="006F7C8D"/>
    <w:rsid w:val="0070299B"/>
    <w:rsid w:val="00702C62"/>
    <w:rsid w:val="007030A5"/>
    <w:rsid w:val="00703297"/>
    <w:rsid w:val="0070377D"/>
    <w:rsid w:val="00705E4D"/>
    <w:rsid w:val="0070628C"/>
    <w:rsid w:val="00707307"/>
    <w:rsid w:val="00707EDD"/>
    <w:rsid w:val="00710A7D"/>
    <w:rsid w:val="00710E1D"/>
    <w:rsid w:val="00712AF2"/>
    <w:rsid w:val="00712B79"/>
    <w:rsid w:val="00714D8F"/>
    <w:rsid w:val="007168DA"/>
    <w:rsid w:val="00717CD3"/>
    <w:rsid w:val="007212A4"/>
    <w:rsid w:val="00721C83"/>
    <w:rsid w:val="00723843"/>
    <w:rsid w:val="00724EF6"/>
    <w:rsid w:val="00725689"/>
    <w:rsid w:val="0073068A"/>
    <w:rsid w:val="007330BB"/>
    <w:rsid w:val="0073354F"/>
    <w:rsid w:val="00734023"/>
    <w:rsid w:val="0073423B"/>
    <w:rsid w:val="00734DA0"/>
    <w:rsid w:val="0074104A"/>
    <w:rsid w:val="0074104F"/>
    <w:rsid w:val="0074117D"/>
    <w:rsid w:val="007411AC"/>
    <w:rsid w:val="0074158A"/>
    <w:rsid w:val="00742091"/>
    <w:rsid w:val="00742A93"/>
    <w:rsid w:val="00744132"/>
    <w:rsid w:val="007446AC"/>
    <w:rsid w:val="00744985"/>
    <w:rsid w:val="00745BDD"/>
    <w:rsid w:val="00746293"/>
    <w:rsid w:val="00747072"/>
    <w:rsid w:val="00747961"/>
    <w:rsid w:val="007479E0"/>
    <w:rsid w:val="00750D40"/>
    <w:rsid w:val="007513A3"/>
    <w:rsid w:val="00751BA4"/>
    <w:rsid w:val="00751EBB"/>
    <w:rsid w:val="00751F48"/>
    <w:rsid w:val="0075384E"/>
    <w:rsid w:val="00756216"/>
    <w:rsid w:val="007602FB"/>
    <w:rsid w:val="007603A4"/>
    <w:rsid w:val="00762E80"/>
    <w:rsid w:val="007648A5"/>
    <w:rsid w:val="007674D5"/>
    <w:rsid w:val="00767B75"/>
    <w:rsid w:val="00771CB6"/>
    <w:rsid w:val="00772240"/>
    <w:rsid w:val="00773ACE"/>
    <w:rsid w:val="00774B37"/>
    <w:rsid w:val="00775510"/>
    <w:rsid w:val="007803C7"/>
    <w:rsid w:val="007804D2"/>
    <w:rsid w:val="0078292F"/>
    <w:rsid w:val="00784BD9"/>
    <w:rsid w:val="0078562D"/>
    <w:rsid w:val="00785D58"/>
    <w:rsid w:val="00786375"/>
    <w:rsid w:val="007902AC"/>
    <w:rsid w:val="00790978"/>
    <w:rsid w:val="00790C16"/>
    <w:rsid w:val="00790FED"/>
    <w:rsid w:val="00791FE7"/>
    <w:rsid w:val="0079367D"/>
    <w:rsid w:val="007959BA"/>
    <w:rsid w:val="007A02A5"/>
    <w:rsid w:val="007A0A8B"/>
    <w:rsid w:val="007A1BE9"/>
    <w:rsid w:val="007A30E7"/>
    <w:rsid w:val="007A3891"/>
    <w:rsid w:val="007A618D"/>
    <w:rsid w:val="007B0044"/>
    <w:rsid w:val="007B1A3F"/>
    <w:rsid w:val="007B1B07"/>
    <w:rsid w:val="007B1F14"/>
    <w:rsid w:val="007B2D20"/>
    <w:rsid w:val="007B2ED5"/>
    <w:rsid w:val="007C057B"/>
    <w:rsid w:val="007C0912"/>
    <w:rsid w:val="007C1151"/>
    <w:rsid w:val="007C12D8"/>
    <w:rsid w:val="007C25EB"/>
    <w:rsid w:val="007C2BD2"/>
    <w:rsid w:val="007C2E52"/>
    <w:rsid w:val="007C31CC"/>
    <w:rsid w:val="007C3254"/>
    <w:rsid w:val="007C365A"/>
    <w:rsid w:val="007C4B6F"/>
    <w:rsid w:val="007C5BB2"/>
    <w:rsid w:val="007C77A2"/>
    <w:rsid w:val="007D1492"/>
    <w:rsid w:val="007D2219"/>
    <w:rsid w:val="007D2581"/>
    <w:rsid w:val="007D2CD7"/>
    <w:rsid w:val="007D7A6C"/>
    <w:rsid w:val="007E0069"/>
    <w:rsid w:val="007E2984"/>
    <w:rsid w:val="007E37CB"/>
    <w:rsid w:val="007E3BE5"/>
    <w:rsid w:val="007E408F"/>
    <w:rsid w:val="007E432F"/>
    <w:rsid w:val="007F1AEE"/>
    <w:rsid w:val="007F2339"/>
    <w:rsid w:val="007F4020"/>
    <w:rsid w:val="007F4BD9"/>
    <w:rsid w:val="007F4FE6"/>
    <w:rsid w:val="007F6B12"/>
    <w:rsid w:val="00800AA9"/>
    <w:rsid w:val="00801828"/>
    <w:rsid w:val="008020E6"/>
    <w:rsid w:val="008021DE"/>
    <w:rsid w:val="008039DE"/>
    <w:rsid w:val="00803B42"/>
    <w:rsid w:val="00803F54"/>
    <w:rsid w:val="00804BAE"/>
    <w:rsid w:val="0080513F"/>
    <w:rsid w:val="00806333"/>
    <w:rsid w:val="00810134"/>
    <w:rsid w:val="00811223"/>
    <w:rsid w:val="00812271"/>
    <w:rsid w:val="00812363"/>
    <w:rsid w:val="00813FD4"/>
    <w:rsid w:val="00821CDB"/>
    <w:rsid w:val="008221E3"/>
    <w:rsid w:val="0082485C"/>
    <w:rsid w:val="00826C9C"/>
    <w:rsid w:val="0082712C"/>
    <w:rsid w:val="00830224"/>
    <w:rsid w:val="008311A0"/>
    <w:rsid w:val="00834F35"/>
    <w:rsid w:val="008350F0"/>
    <w:rsid w:val="00835734"/>
    <w:rsid w:val="00835966"/>
    <w:rsid w:val="00836263"/>
    <w:rsid w:val="00836CC9"/>
    <w:rsid w:val="00840110"/>
    <w:rsid w:val="0084029C"/>
    <w:rsid w:val="008410DF"/>
    <w:rsid w:val="0084198D"/>
    <w:rsid w:val="00843858"/>
    <w:rsid w:val="00843BD3"/>
    <w:rsid w:val="00843D55"/>
    <w:rsid w:val="00845940"/>
    <w:rsid w:val="0084600D"/>
    <w:rsid w:val="00851CED"/>
    <w:rsid w:val="00854808"/>
    <w:rsid w:val="00856B39"/>
    <w:rsid w:val="00856B3E"/>
    <w:rsid w:val="00856D3E"/>
    <w:rsid w:val="008571C0"/>
    <w:rsid w:val="00857C4F"/>
    <w:rsid w:val="00857E39"/>
    <w:rsid w:val="008601DA"/>
    <w:rsid w:val="008607F8"/>
    <w:rsid w:val="00860A44"/>
    <w:rsid w:val="00860C12"/>
    <w:rsid w:val="0086296B"/>
    <w:rsid w:val="00862E66"/>
    <w:rsid w:val="00864F8C"/>
    <w:rsid w:val="00865AB5"/>
    <w:rsid w:val="00865C1F"/>
    <w:rsid w:val="0086764F"/>
    <w:rsid w:val="00867F42"/>
    <w:rsid w:val="00870147"/>
    <w:rsid w:val="0087371C"/>
    <w:rsid w:val="00873A37"/>
    <w:rsid w:val="00874BC1"/>
    <w:rsid w:val="008755BF"/>
    <w:rsid w:val="0087592B"/>
    <w:rsid w:val="00880BB5"/>
    <w:rsid w:val="00881819"/>
    <w:rsid w:val="00883CFA"/>
    <w:rsid w:val="00886215"/>
    <w:rsid w:val="00886EFA"/>
    <w:rsid w:val="0088785E"/>
    <w:rsid w:val="008927A9"/>
    <w:rsid w:val="008928BB"/>
    <w:rsid w:val="008930C9"/>
    <w:rsid w:val="008937FE"/>
    <w:rsid w:val="00896588"/>
    <w:rsid w:val="008A0066"/>
    <w:rsid w:val="008A0354"/>
    <w:rsid w:val="008A1985"/>
    <w:rsid w:val="008A502B"/>
    <w:rsid w:val="008A5103"/>
    <w:rsid w:val="008A5DB7"/>
    <w:rsid w:val="008A7A5F"/>
    <w:rsid w:val="008B0094"/>
    <w:rsid w:val="008B1662"/>
    <w:rsid w:val="008B1BD9"/>
    <w:rsid w:val="008B2637"/>
    <w:rsid w:val="008B3DD9"/>
    <w:rsid w:val="008B44DF"/>
    <w:rsid w:val="008B4C53"/>
    <w:rsid w:val="008C0DCC"/>
    <w:rsid w:val="008C1AE1"/>
    <w:rsid w:val="008C28BE"/>
    <w:rsid w:val="008C3171"/>
    <w:rsid w:val="008C3FF0"/>
    <w:rsid w:val="008C43D0"/>
    <w:rsid w:val="008C605F"/>
    <w:rsid w:val="008C65BE"/>
    <w:rsid w:val="008C6A0E"/>
    <w:rsid w:val="008D1CFE"/>
    <w:rsid w:val="008D2874"/>
    <w:rsid w:val="008D2BC4"/>
    <w:rsid w:val="008D3C7E"/>
    <w:rsid w:val="008D3E8D"/>
    <w:rsid w:val="008E0129"/>
    <w:rsid w:val="008E0301"/>
    <w:rsid w:val="008E1575"/>
    <w:rsid w:val="008E4004"/>
    <w:rsid w:val="008E4303"/>
    <w:rsid w:val="008E4416"/>
    <w:rsid w:val="008E4906"/>
    <w:rsid w:val="008F0A79"/>
    <w:rsid w:val="008F0C9E"/>
    <w:rsid w:val="008F17C7"/>
    <w:rsid w:val="008F1EB7"/>
    <w:rsid w:val="008F20FD"/>
    <w:rsid w:val="008F226F"/>
    <w:rsid w:val="008F2AAB"/>
    <w:rsid w:val="008F39F3"/>
    <w:rsid w:val="008F59A2"/>
    <w:rsid w:val="008F7132"/>
    <w:rsid w:val="00900EDC"/>
    <w:rsid w:val="00900F92"/>
    <w:rsid w:val="00902596"/>
    <w:rsid w:val="0090479F"/>
    <w:rsid w:val="00904A5B"/>
    <w:rsid w:val="009050B1"/>
    <w:rsid w:val="00907EC6"/>
    <w:rsid w:val="00910D2E"/>
    <w:rsid w:val="009112D5"/>
    <w:rsid w:val="009117FE"/>
    <w:rsid w:val="0091309C"/>
    <w:rsid w:val="0091503B"/>
    <w:rsid w:val="00915A6D"/>
    <w:rsid w:val="009163B7"/>
    <w:rsid w:val="00916962"/>
    <w:rsid w:val="00916D1B"/>
    <w:rsid w:val="009170B9"/>
    <w:rsid w:val="009200D2"/>
    <w:rsid w:val="00920D7A"/>
    <w:rsid w:val="009230EE"/>
    <w:rsid w:val="00926D74"/>
    <w:rsid w:val="0092780E"/>
    <w:rsid w:val="00927AA0"/>
    <w:rsid w:val="00927B0B"/>
    <w:rsid w:val="00931959"/>
    <w:rsid w:val="00932B66"/>
    <w:rsid w:val="00937547"/>
    <w:rsid w:val="009409CD"/>
    <w:rsid w:val="00941FAB"/>
    <w:rsid w:val="009425D3"/>
    <w:rsid w:val="0094300C"/>
    <w:rsid w:val="00944516"/>
    <w:rsid w:val="009462D6"/>
    <w:rsid w:val="00952982"/>
    <w:rsid w:val="00952987"/>
    <w:rsid w:val="00953604"/>
    <w:rsid w:val="009541B3"/>
    <w:rsid w:val="009541E7"/>
    <w:rsid w:val="00954C12"/>
    <w:rsid w:val="0095505D"/>
    <w:rsid w:val="00957060"/>
    <w:rsid w:val="00960B1E"/>
    <w:rsid w:val="00961814"/>
    <w:rsid w:val="00961C54"/>
    <w:rsid w:val="00962220"/>
    <w:rsid w:val="00963CDB"/>
    <w:rsid w:val="00965ADE"/>
    <w:rsid w:val="00966541"/>
    <w:rsid w:val="00966658"/>
    <w:rsid w:val="00966C02"/>
    <w:rsid w:val="00967EF7"/>
    <w:rsid w:val="00971966"/>
    <w:rsid w:val="00973503"/>
    <w:rsid w:val="00973AF2"/>
    <w:rsid w:val="00974059"/>
    <w:rsid w:val="0097600E"/>
    <w:rsid w:val="00976671"/>
    <w:rsid w:val="00980F1C"/>
    <w:rsid w:val="00981808"/>
    <w:rsid w:val="009860EB"/>
    <w:rsid w:val="0098793F"/>
    <w:rsid w:val="00987AF5"/>
    <w:rsid w:val="00987DEE"/>
    <w:rsid w:val="00990631"/>
    <w:rsid w:val="00993FDF"/>
    <w:rsid w:val="00995B0B"/>
    <w:rsid w:val="0099679F"/>
    <w:rsid w:val="00996A4A"/>
    <w:rsid w:val="00996C3A"/>
    <w:rsid w:val="00997438"/>
    <w:rsid w:val="00997A7B"/>
    <w:rsid w:val="009A0D02"/>
    <w:rsid w:val="009A107A"/>
    <w:rsid w:val="009A2428"/>
    <w:rsid w:val="009A3207"/>
    <w:rsid w:val="009A4688"/>
    <w:rsid w:val="009B01DA"/>
    <w:rsid w:val="009B34FD"/>
    <w:rsid w:val="009B55AF"/>
    <w:rsid w:val="009B5F0A"/>
    <w:rsid w:val="009B606B"/>
    <w:rsid w:val="009B6B3A"/>
    <w:rsid w:val="009C1CBE"/>
    <w:rsid w:val="009C5154"/>
    <w:rsid w:val="009C699F"/>
    <w:rsid w:val="009C6E06"/>
    <w:rsid w:val="009D0936"/>
    <w:rsid w:val="009D0D36"/>
    <w:rsid w:val="009D2493"/>
    <w:rsid w:val="009D26CC"/>
    <w:rsid w:val="009D27EB"/>
    <w:rsid w:val="009D351C"/>
    <w:rsid w:val="009D44A2"/>
    <w:rsid w:val="009D4785"/>
    <w:rsid w:val="009D6184"/>
    <w:rsid w:val="009E0373"/>
    <w:rsid w:val="009E0F2E"/>
    <w:rsid w:val="009E0F44"/>
    <w:rsid w:val="009E1D8C"/>
    <w:rsid w:val="009E2EB5"/>
    <w:rsid w:val="009E3B08"/>
    <w:rsid w:val="009E3C92"/>
    <w:rsid w:val="009F05A2"/>
    <w:rsid w:val="009F31D6"/>
    <w:rsid w:val="009F3419"/>
    <w:rsid w:val="009F3515"/>
    <w:rsid w:val="009F4738"/>
    <w:rsid w:val="009F5AA2"/>
    <w:rsid w:val="009F65A0"/>
    <w:rsid w:val="00A001FD"/>
    <w:rsid w:val="00A00520"/>
    <w:rsid w:val="00A0080E"/>
    <w:rsid w:val="00A04C41"/>
    <w:rsid w:val="00A04FF1"/>
    <w:rsid w:val="00A050E1"/>
    <w:rsid w:val="00A058E4"/>
    <w:rsid w:val="00A06887"/>
    <w:rsid w:val="00A06C6E"/>
    <w:rsid w:val="00A07189"/>
    <w:rsid w:val="00A11ACC"/>
    <w:rsid w:val="00A11C12"/>
    <w:rsid w:val="00A13131"/>
    <w:rsid w:val="00A14BF4"/>
    <w:rsid w:val="00A15406"/>
    <w:rsid w:val="00A1611F"/>
    <w:rsid w:val="00A16AA5"/>
    <w:rsid w:val="00A17112"/>
    <w:rsid w:val="00A175A9"/>
    <w:rsid w:val="00A21373"/>
    <w:rsid w:val="00A22C22"/>
    <w:rsid w:val="00A2339A"/>
    <w:rsid w:val="00A25027"/>
    <w:rsid w:val="00A2508A"/>
    <w:rsid w:val="00A26817"/>
    <w:rsid w:val="00A26FE5"/>
    <w:rsid w:val="00A2704C"/>
    <w:rsid w:val="00A324EE"/>
    <w:rsid w:val="00A33B97"/>
    <w:rsid w:val="00A348CA"/>
    <w:rsid w:val="00A356C5"/>
    <w:rsid w:val="00A35BCB"/>
    <w:rsid w:val="00A366F5"/>
    <w:rsid w:val="00A36CCE"/>
    <w:rsid w:val="00A40698"/>
    <w:rsid w:val="00A410D1"/>
    <w:rsid w:val="00A42585"/>
    <w:rsid w:val="00A42E44"/>
    <w:rsid w:val="00A4473F"/>
    <w:rsid w:val="00A449BE"/>
    <w:rsid w:val="00A50B47"/>
    <w:rsid w:val="00A50FA3"/>
    <w:rsid w:val="00A5150A"/>
    <w:rsid w:val="00A522BB"/>
    <w:rsid w:val="00A544A5"/>
    <w:rsid w:val="00A555B3"/>
    <w:rsid w:val="00A5591D"/>
    <w:rsid w:val="00A55A2F"/>
    <w:rsid w:val="00A56CF7"/>
    <w:rsid w:val="00A5778D"/>
    <w:rsid w:val="00A57CD7"/>
    <w:rsid w:val="00A61FBA"/>
    <w:rsid w:val="00A6466D"/>
    <w:rsid w:val="00A656E4"/>
    <w:rsid w:val="00A66364"/>
    <w:rsid w:val="00A66907"/>
    <w:rsid w:val="00A703F8"/>
    <w:rsid w:val="00A74713"/>
    <w:rsid w:val="00A74941"/>
    <w:rsid w:val="00A755C0"/>
    <w:rsid w:val="00A75D1A"/>
    <w:rsid w:val="00A7678F"/>
    <w:rsid w:val="00A7683B"/>
    <w:rsid w:val="00A76C7B"/>
    <w:rsid w:val="00A800AB"/>
    <w:rsid w:val="00A816C0"/>
    <w:rsid w:val="00A82736"/>
    <w:rsid w:val="00A8295C"/>
    <w:rsid w:val="00A83192"/>
    <w:rsid w:val="00A83A19"/>
    <w:rsid w:val="00A84C47"/>
    <w:rsid w:val="00A87038"/>
    <w:rsid w:val="00A8759C"/>
    <w:rsid w:val="00A900EA"/>
    <w:rsid w:val="00A906B8"/>
    <w:rsid w:val="00A91436"/>
    <w:rsid w:val="00A92D58"/>
    <w:rsid w:val="00A9301E"/>
    <w:rsid w:val="00A93A33"/>
    <w:rsid w:val="00A93B2D"/>
    <w:rsid w:val="00A956DC"/>
    <w:rsid w:val="00A9617B"/>
    <w:rsid w:val="00A97A53"/>
    <w:rsid w:val="00AA1620"/>
    <w:rsid w:val="00AA2453"/>
    <w:rsid w:val="00AA25A7"/>
    <w:rsid w:val="00AA31B6"/>
    <w:rsid w:val="00AA5436"/>
    <w:rsid w:val="00AA628B"/>
    <w:rsid w:val="00AB101A"/>
    <w:rsid w:val="00AB1338"/>
    <w:rsid w:val="00AB163F"/>
    <w:rsid w:val="00AB3F2F"/>
    <w:rsid w:val="00AB6392"/>
    <w:rsid w:val="00AB6BE9"/>
    <w:rsid w:val="00AB6CA2"/>
    <w:rsid w:val="00AC0874"/>
    <w:rsid w:val="00AC2070"/>
    <w:rsid w:val="00AC22F7"/>
    <w:rsid w:val="00AC2B95"/>
    <w:rsid w:val="00AC3741"/>
    <w:rsid w:val="00AC3930"/>
    <w:rsid w:val="00AC4FDE"/>
    <w:rsid w:val="00AC5248"/>
    <w:rsid w:val="00AC5589"/>
    <w:rsid w:val="00AC5E4B"/>
    <w:rsid w:val="00AC7ADA"/>
    <w:rsid w:val="00AD01FF"/>
    <w:rsid w:val="00AD2B25"/>
    <w:rsid w:val="00AD3709"/>
    <w:rsid w:val="00AD3B1D"/>
    <w:rsid w:val="00AD5431"/>
    <w:rsid w:val="00AD5448"/>
    <w:rsid w:val="00AD5FF2"/>
    <w:rsid w:val="00AD6077"/>
    <w:rsid w:val="00AD61B9"/>
    <w:rsid w:val="00AE08A1"/>
    <w:rsid w:val="00AE1989"/>
    <w:rsid w:val="00AE1C55"/>
    <w:rsid w:val="00AE21E8"/>
    <w:rsid w:val="00AE2543"/>
    <w:rsid w:val="00AE2D5C"/>
    <w:rsid w:val="00AE4F0E"/>
    <w:rsid w:val="00AE54AA"/>
    <w:rsid w:val="00AE5534"/>
    <w:rsid w:val="00AE5ADC"/>
    <w:rsid w:val="00AE7367"/>
    <w:rsid w:val="00AE74EF"/>
    <w:rsid w:val="00AE7C7B"/>
    <w:rsid w:val="00AF03BC"/>
    <w:rsid w:val="00AF2ACA"/>
    <w:rsid w:val="00AF3D20"/>
    <w:rsid w:val="00AF447F"/>
    <w:rsid w:val="00AF4554"/>
    <w:rsid w:val="00AF4F49"/>
    <w:rsid w:val="00AF7320"/>
    <w:rsid w:val="00B0049F"/>
    <w:rsid w:val="00B00DB7"/>
    <w:rsid w:val="00B0234C"/>
    <w:rsid w:val="00B026A8"/>
    <w:rsid w:val="00B02D16"/>
    <w:rsid w:val="00B0312A"/>
    <w:rsid w:val="00B03246"/>
    <w:rsid w:val="00B03589"/>
    <w:rsid w:val="00B03A43"/>
    <w:rsid w:val="00B04279"/>
    <w:rsid w:val="00B048E2"/>
    <w:rsid w:val="00B058D2"/>
    <w:rsid w:val="00B06989"/>
    <w:rsid w:val="00B06F9C"/>
    <w:rsid w:val="00B07C42"/>
    <w:rsid w:val="00B10CC6"/>
    <w:rsid w:val="00B11146"/>
    <w:rsid w:val="00B112B8"/>
    <w:rsid w:val="00B13EDA"/>
    <w:rsid w:val="00B14525"/>
    <w:rsid w:val="00B147FE"/>
    <w:rsid w:val="00B14B68"/>
    <w:rsid w:val="00B14F01"/>
    <w:rsid w:val="00B1536D"/>
    <w:rsid w:val="00B158A8"/>
    <w:rsid w:val="00B15BFD"/>
    <w:rsid w:val="00B16558"/>
    <w:rsid w:val="00B17A69"/>
    <w:rsid w:val="00B20253"/>
    <w:rsid w:val="00B20366"/>
    <w:rsid w:val="00B21A27"/>
    <w:rsid w:val="00B22E12"/>
    <w:rsid w:val="00B2495C"/>
    <w:rsid w:val="00B26835"/>
    <w:rsid w:val="00B314ED"/>
    <w:rsid w:val="00B31731"/>
    <w:rsid w:val="00B32339"/>
    <w:rsid w:val="00B32885"/>
    <w:rsid w:val="00B330F8"/>
    <w:rsid w:val="00B33381"/>
    <w:rsid w:val="00B33622"/>
    <w:rsid w:val="00B3366B"/>
    <w:rsid w:val="00B34F09"/>
    <w:rsid w:val="00B35923"/>
    <w:rsid w:val="00B35A04"/>
    <w:rsid w:val="00B37882"/>
    <w:rsid w:val="00B4027F"/>
    <w:rsid w:val="00B4084B"/>
    <w:rsid w:val="00B414F0"/>
    <w:rsid w:val="00B42256"/>
    <w:rsid w:val="00B45716"/>
    <w:rsid w:val="00B45872"/>
    <w:rsid w:val="00B46AD3"/>
    <w:rsid w:val="00B476ED"/>
    <w:rsid w:val="00B47A13"/>
    <w:rsid w:val="00B47E0D"/>
    <w:rsid w:val="00B507F3"/>
    <w:rsid w:val="00B51256"/>
    <w:rsid w:val="00B529CE"/>
    <w:rsid w:val="00B52A4D"/>
    <w:rsid w:val="00B52DD7"/>
    <w:rsid w:val="00B54282"/>
    <w:rsid w:val="00B552A8"/>
    <w:rsid w:val="00B55738"/>
    <w:rsid w:val="00B56AF6"/>
    <w:rsid w:val="00B63245"/>
    <w:rsid w:val="00B65278"/>
    <w:rsid w:val="00B65D2B"/>
    <w:rsid w:val="00B66AB2"/>
    <w:rsid w:val="00B70293"/>
    <w:rsid w:val="00B71299"/>
    <w:rsid w:val="00B725B1"/>
    <w:rsid w:val="00B72783"/>
    <w:rsid w:val="00B735FA"/>
    <w:rsid w:val="00B736C8"/>
    <w:rsid w:val="00B7440B"/>
    <w:rsid w:val="00B77318"/>
    <w:rsid w:val="00B80103"/>
    <w:rsid w:val="00B81CAF"/>
    <w:rsid w:val="00B828BA"/>
    <w:rsid w:val="00B84B43"/>
    <w:rsid w:val="00B87452"/>
    <w:rsid w:val="00B87A8E"/>
    <w:rsid w:val="00B90E79"/>
    <w:rsid w:val="00B91165"/>
    <w:rsid w:val="00B9136F"/>
    <w:rsid w:val="00B926D2"/>
    <w:rsid w:val="00B93450"/>
    <w:rsid w:val="00B94F92"/>
    <w:rsid w:val="00B95DF0"/>
    <w:rsid w:val="00B96A72"/>
    <w:rsid w:val="00B96B8F"/>
    <w:rsid w:val="00B96D8D"/>
    <w:rsid w:val="00B96FC1"/>
    <w:rsid w:val="00BA2164"/>
    <w:rsid w:val="00BA29F1"/>
    <w:rsid w:val="00BA2B49"/>
    <w:rsid w:val="00BA326F"/>
    <w:rsid w:val="00BA5737"/>
    <w:rsid w:val="00BA5A3E"/>
    <w:rsid w:val="00BA6744"/>
    <w:rsid w:val="00BA73B9"/>
    <w:rsid w:val="00BB0B29"/>
    <w:rsid w:val="00BB0C0F"/>
    <w:rsid w:val="00BB1242"/>
    <w:rsid w:val="00BB2DFE"/>
    <w:rsid w:val="00BB34A9"/>
    <w:rsid w:val="00BB35E0"/>
    <w:rsid w:val="00BB4FDA"/>
    <w:rsid w:val="00BB5710"/>
    <w:rsid w:val="00BB6B8A"/>
    <w:rsid w:val="00BB7285"/>
    <w:rsid w:val="00BB785D"/>
    <w:rsid w:val="00BB7A59"/>
    <w:rsid w:val="00BB7F45"/>
    <w:rsid w:val="00BC00F2"/>
    <w:rsid w:val="00BC1CB7"/>
    <w:rsid w:val="00BC367A"/>
    <w:rsid w:val="00BC3A9C"/>
    <w:rsid w:val="00BC41AD"/>
    <w:rsid w:val="00BC5E6F"/>
    <w:rsid w:val="00BC6DFD"/>
    <w:rsid w:val="00BD074E"/>
    <w:rsid w:val="00BD2734"/>
    <w:rsid w:val="00BD2AD0"/>
    <w:rsid w:val="00BD2C88"/>
    <w:rsid w:val="00BD3210"/>
    <w:rsid w:val="00BD4D2B"/>
    <w:rsid w:val="00BD5195"/>
    <w:rsid w:val="00BD6C30"/>
    <w:rsid w:val="00BD6F5E"/>
    <w:rsid w:val="00BE0837"/>
    <w:rsid w:val="00BE0B0A"/>
    <w:rsid w:val="00BE2758"/>
    <w:rsid w:val="00BE2AE0"/>
    <w:rsid w:val="00BE34D1"/>
    <w:rsid w:val="00BE38E9"/>
    <w:rsid w:val="00BE608B"/>
    <w:rsid w:val="00BE68CC"/>
    <w:rsid w:val="00BE69D3"/>
    <w:rsid w:val="00BE6C58"/>
    <w:rsid w:val="00BE6E29"/>
    <w:rsid w:val="00BE7963"/>
    <w:rsid w:val="00BE7E5C"/>
    <w:rsid w:val="00BF2C6E"/>
    <w:rsid w:val="00BF31C5"/>
    <w:rsid w:val="00BF3CB2"/>
    <w:rsid w:val="00BF46C1"/>
    <w:rsid w:val="00BF4B2D"/>
    <w:rsid w:val="00BF5659"/>
    <w:rsid w:val="00BF5BDE"/>
    <w:rsid w:val="00BF5DED"/>
    <w:rsid w:val="00BF629C"/>
    <w:rsid w:val="00BF744C"/>
    <w:rsid w:val="00C007BE"/>
    <w:rsid w:val="00C02ED6"/>
    <w:rsid w:val="00C03777"/>
    <w:rsid w:val="00C04C8E"/>
    <w:rsid w:val="00C06A16"/>
    <w:rsid w:val="00C06FCB"/>
    <w:rsid w:val="00C1035E"/>
    <w:rsid w:val="00C111EB"/>
    <w:rsid w:val="00C112FB"/>
    <w:rsid w:val="00C1161A"/>
    <w:rsid w:val="00C11C75"/>
    <w:rsid w:val="00C1302F"/>
    <w:rsid w:val="00C144C1"/>
    <w:rsid w:val="00C14ACF"/>
    <w:rsid w:val="00C14DA6"/>
    <w:rsid w:val="00C1583E"/>
    <w:rsid w:val="00C16137"/>
    <w:rsid w:val="00C16602"/>
    <w:rsid w:val="00C20897"/>
    <w:rsid w:val="00C22C35"/>
    <w:rsid w:val="00C25F4A"/>
    <w:rsid w:val="00C26E81"/>
    <w:rsid w:val="00C27F3B"/>
    <w:rsid w:val="00C30B66"/>
    <w:rsid w:val="00C30B6D"/>
    <w:rsid w:val="00C312C8"/>
    <w:rsid w:val="00C3223C"/>
    <w:rsid w:val="00C332F7"/>
    <w:rsid w:val="00C348A3"/>
    <w:rsid w:val="00C34AAB"/>
    <w:rsid w:val="00C34FA1"/>
    <w:rsid w:val="00C35501"/>
    <w:rsid w:val="00C37540"/>
    <w:rsid w:val="00C40C80"/>
    <w:rsid w:val="00C45607"/>
    <w:rsid w:val="00C46798"/>
    <w:rsid w:val="00C47958"/>
    <w:rsid w:val="00C5028F"/>
    <w:rsid w:val="00C5123F"/>
    <w:rsid w:val="00C522FB"/>
    <w:rsid w:val="00C53421"/>
    <w:rsid w:val="00C54004"/>
    <w:rsid w:val="00C559A6"/>
    <w:rsid w:val="00C60FB7"/>
    <w:rsid w:val="00C6254A"/>
    <w:rsid w:val="00C6259E"/>
    <w:rsid w:val="00C67120"/>
    <w:rsid w:val="00C70D5A"/>
    <w:rsid w:val="00C72169"/>
    <w:rsid w:val="00C73E59"/>
    <w:rsid w:val="00C745C5"/>
    <w:rsid w:val="00C747DB"/>
    <w:rsid w:val="00C75B31"/>
    <w:rsid w:val="00C7706B"/>
    <w:rsid w:val="00C813EE"/>
    <w:rsid w:val="00C813FD"/>
    <w:rsid w:val="00C81A00"/>
    <w:rsid w:val="00C83071"/>
    <w:rsid w:val="00C83082"/>
    <w:rsid w:val="00C83997"/>
    <w:rsid w:val="00C83B6E"/>
    <w:rsid w:val="00C84FA5"/>
    <w:rsid w:val="00C855E2"/>
    <w:rsid w:val="00C862AA"/>
    <w:rsid w:val="00C86F48"/>
    <w:rsid w:val="00C90B5C"/>
    <w:rsid w:val="00C90D86"/>
    <w:rsid w:val="00C9243D"/>
    <w:rsid w:val="00C94FC7"/>
    <w:rsid w:val="00C95A8B"/>
    <w:rsid w:val="00CA1687"/>
    <w:rsid w:val="00CA4896"/>
    <w:rsid w:val="00CA5C39"/>
    <w:rsid w:val="00CB0C56"/>
    <w:rsid w:val="00CB48B6"/>
    <w:rsid w:val="00CB5D16"/>
    <w:rsid w:val="00CB6974"/>
    <w:rsid w:val="00CB71E5"/>
    <w:rsid w:val="00CB72C4"/>
    <w:rsid w:val="00CB77CB"/>
    <w:rsid w:val="00CC25B9"/>
    <w:rsid w:val="00CC33F5"/>
    <w:rsid w:val="00CC36D6"/>
    <w:rsid w:val="00CC3CAE"/>
    <w:rsid w:val="00CC42C5"/>
    <w:rsid w:val="00CC69A2"/>
    <w:rsid w:val="00CD0245"/>
    <w:rsid w:val="00CD1CFD"/>
    <w:rsid w:val="00CD2FE5"/>
    <w:rsid w:val="00CD32B4"/>
    <w:rsid w:val="00CD37D8"/>
    <w:rsid w:val="00CD3A52"/>
    <w:rsid w:val="00CD3DEB"/>
    <w:rsid w:val="00CD44D0"/>
    <w:rsid w:val="00CD4DE6"/>
    <w:rsid w:val="00CD58FF"/>
    <w:rsid w:val="00CD6B48"/>
    <w:rsid w:val="00CD6D97"/>
    <w:rsid w:val="00CD7DD5"/>
    <w:rsid w:val="00CE1479"/>
    <w:rsid w:val="00CE26C7"/>
    <w:rsid w:val="00CE2B7B"/>
    <w:rsid w:val="00CE45A5"/>
    <w:rsid w:val="00CE55B8"/>
    <w:rsid w:val="00CE6119"/>
    <w:rsid w:val="00CE73A7"/>
    <w:rsid w:val="00CE7405"/>
    <w:rsid w:val="00CF0418"/>
    <w:rsid w:val="00CF1937"/>
    <w:rsid w:val="00CF1C88"/>
    <w:rsid w:val="00CF55C7"/>
    <w:rsid w:val="00CF5B6D"/>
    <w:rsid w:val="00CF640C"/>
    <w:rsid w:val="00CF6634"/>
    <w:rsid w:val="00CF712C"/>
    <w:rsid w:val="00D00689"/>
    <w:rsid w:val="00D00BE3"/>
    <w:rsid w:val="00D03388"/>
    <w:rsid w:val="00D03BF0"/>
    <w:rsid w:val="00D03F13"/>
    <w:rsid w:val="00D04485"/>
    <w:rsid w:val="00D05580"/>
    <w:rsid w:val="00D0659D"/>
    <w:rsid w:val="00D0760C"/>
    <w:rsid w:val="00D10376"/>
    <w:rsid w:val="00D111D9"/>
    <w:rsid w:val="00D130E2"/>
    <w:rsid w:val="00D14A2C"/>
    <w:rsid w:val="00D14E21"/>
    <w:rsid w:val="00D14E96"/>
    <w:rsid w:val="00D152E0"/>
    <w:rsid w:val="00D171E5"/>
    <w:rsid w:val="00D17E4F"/>
    <w:rsid w:val="00D205C8"/>
    <w:rsid w:val="00D205E6"/>
    <w:rsid w:val="00D20940"/>
    <w:rsid w:val="00D21BF6"/>
    <w:rsid w:val="00D224A3"/>
    <w:rsid w:val="00D24924"/>
    <w:rsid w:val="00D24D52"/>
    <w:rsid w:val="00D264C8"/>
    <w:rsid w:val="00D31223"/>
    <w:rsid w:val="00D317AD"/>
    <w:rsid w:val="00D31A06"/>
    <w:rsid w:val="00D31E2D"/>
    <w:rsid w:val="00D32753"/>
    <w:rsid w:val="00D33D3F"/>
    <w:rsid w:val="00D33EBB"/>
    <w:rsid w:val="00D34FED"/>
    <w:rsid w:val="00D36334"/>
    <w:rsid w:val="00D36491"/>
    <w:rsid w:val="00D37291"/>
    <w:rsid w:val="00D377EB"/>
    <w:rsid w:val="00D400A9"/>
    <w:rsid w:val="00D413FD"/>
    <w:rsid w:val="00D4198C"/>
    <w:rsid w:val="00D44E64"/>
    <w:rsid w:val="00D47232"/>
    <w:rsid w:val="00D509E3"/>
    <w:rsid w:val="00D51E0B"/>
    <w:rsid w:val="00D51FDC"/>
    <w:rsid w:val="00D51FFA"/>
    <w:rsid w:val="00D5251D"/>
    <w:rsid w:val="00D52E9B"/>
    <w:rsid w:val="00D535EE"/>
    <w:rsid w:val="00D53659"/>
    <w:rsid w:val="00D538F5"/>
    <w:rsid w:val="00D56A0A"/>
    <w:rsid w:val="00D57498"/>
    <w:rsid w:val="00D57637"/>
    <w:rsid w:val="00D57730"/>
    <w:rsid w:val="00D60F3B"/>
    <w:rsid w:val="00D62F8A"/>
    <w:rsid w:val="00D6328A"/>
    <w:rsid w:val="00D634CD"/>
    <w:rsid w:val="00D6412D"/>
    <w:rsid w:val="00D6472E"/>
    <w:rsid w:val="00D64A9D"/>
    <w:rsid w:val="00D65038"/>
    <w:rsid w:val="00D65B51"/>
    <w:rsid w:val="00D66FE1"/>
    <w:rsid w:val="00D724F3"/>
    <w:rsid w:val="00D73796"/>
    <w:rsid w:val="00D76F48"/>
    <w:rsid w:val="00D777D6"/>
    <w:rsid w:val="00D80CF9"/>
    <w:rsid w:val="00D80ECB"/>
    <w:rsid w:val="00D81B2B"/>
    <w:rsid w:val="00D85581"/>
    <w:rsid w:val="00D856EF"/>
    <w:rsid w:val="00D866B4"/>
    <w:rsid w:val="00D86C2F"/>
    <w:rsid w:val="00D9039C"/>
    <w:rsid w:val="00D922C1"/>
    <w:rsid w:val="00D92704"/>
    <w:rsid w:val="00D92CAA"/>
    <w:rsid w:val="00D932D7"/>
    <w:rsid w:val="00D93433"/>
    <w:rsid w:val="00D9355C"/>
    <w:rsid w:val="00D9380F"/>
    <w:rsid w:val="00D93A76"/>
    <w:rsid w:val="00D94A80"/>
    <w:rsid w:val="00D9546D"/>
    <w:rsid w:val="00D96C75"/>
    <w:rsid w:val="00D96E3C"/>
    <w:rsid w:val="00D9702B"/>
    <w:rsid w:val="00D97DA6"/>
    <w:rsid w:val="00DA0826"/>
    <w:rsid w:val="00DA216A"/>
    <w:rsid w:val="00DA5822"/>
    <w:rsid w:val="00DA651A"/>
    <w:rsid w:val="00DA7D9A"/>
    <w:rsid w:val="00DB1E92"/>
    <w:rsid w:val="00DB256D"/>
    <w:rsid w:val="00DB2A38"/>
    <w:rsid w:val="00DB696B"/>
    <w:rsid w:val="00DB6C9D"/>
    <w:rsid w:val="00DC04D1"/>
    <w:rsid w:val="00DC05AF"/>
    <w:rsid w:val="00DC1073"/>
    <w:rsid w:val="00DC5480"/>
    <w:rsid w:val="00DC565C"/>
    <w:rsid w:val="00DC6CD6"/>
    <w:rsid w:val="00DC729C"/>
    <w:rsid w:val="00DC7B18"/>
    <w:rsid w:val="00DD0451"/>
    <w:rsid w:val="00DD231C"/>
    <w:rsid w:val="00DD2A80"/>
    <w:rsid w:val="00DD2D7C"/>
    <w:rsid w:val="00DD3E0C"/>
    <w:rsid w:val="00DD5227"/>
    <w:rsid w:val="00DD5AF8"/>
    <w:rsid w:val="00DD6103"/>
    <w:rsid w:val="00DD6120"/>
    <w:rsid w:val="00DD6627"/>
    <w:rsid w:val="00DE0F8A"/>
    <w:rsid w:val="00DE1C15"/>
    <w:rsid w:val="00DE211F"/>
    <w:rsid w:val="00DE311C"/>
    <w:rsid w:val="00DE3B87"/>
    <w:rsid w:val="00DE6244"/>
    <w:rsid w:val="00DE6509"/>
    <w:rsid w:val="00DE6AE9"/>
    <w:rsid w:val="00DE6BC1"/>
    <w:rsid w:val="00DE76CE"/>
    <w:rsid w:val="00DF05F0"/>
    <w:rsid w:val="00DF14BE"/>
    <w:rsid w:val="00DF19B4"/>
    <w:rsid w:val="00DF232F"/>
    <w:rsid w:val="00DF2D28"/>
    <w:rsid w:val="00DF4808"/>
    <w:rsid w:val="00DF4C39"/>
    <w:rsid w:val="00DF6F78"/>
    <w:rsid w:val="00DF77D2"/>
    <w:rsid w:val="00E002A5"/>
    <w:rsid w:val="00E0146F"/>
    <w:rsid w:val="00E01537"/>
    <w:rsid w:val="00E01AED"/>
    <w:rsid w:val="00E03A2B"/>
    <w:rsid w:val="00E03ACF"/>
    <w:rsid w:val="00E040C5"/>
    <w:rsid w:val="00E04622"/>
    <w:rsid w:val="00E06FBF"/>
    <w:rsid w:val="00E07297"/>
    <w:rsid w:val="00E100BE"/>
    <w:rsid w:val="00E10189"/>
    <w:rsid w:val="00E10810"/>
    <w:rsid w:val="00E10F4B"/>
    <w:rsid w:val="00E12714"/>
    <w:rsid w:val="00E13875"/>
    <w:rsid w:val="00E13BAA"/>
    <w:rsid w:val="00E14B46"/>
    <w:rsid w:val="00E15EE7"/>
    <w:rsid w:val="00E17887"/>
    <w:rsid w:val="00E209C1"/>
    <w:rsid w:val="00E23D02"/>
    <w:rsid w:val="00E2727F"/>
    <w:rsid w:val="00E30242"/>
    <w:rsid w:val="00E320A2"/>
    <w:rsid w:val="00E3266A"/>
    <w:rsid w:val="00E32861"/>
    <w:rsid w:val="00E331D0"/>
    <w:rsid w:val="00E34844"/>
    <w:rsid w:val="00E34864"/>
    <w:rsid w:val="00E36481"/>
    <w:rsid w:val="00E37B7C"/>
    <w:rsid w:val="00E4147F"/>
    <w:rsid w:val="00E421FA"/>
    <w:rsid w:val="00E424D1"/>
    <w:rsid w:val="00E42BD2"/>
    <w:rsid w:val="00E443D6"/>
    <w:rsid w:val="00E447AB"/>
    <w:rsid w:val="00E44896"/>
    <w:rsid w:val="00E461F7"/>
    <w:rsid w:val="00E47093"/>
    <w:rsid w:val="00E47675"/>
    <w:rsid w:val="00E518DF"/>
    <w:rsid w:val="00E52492"/>
    <w:rsid w:val="00E53609"/>
    <w:rsid w:val="00E5437B"/>
    <w:rsid w:val="00E56AAE"/>
    <w:rsid w:val="00E57D15"/>
    <w:rsid w:val="00E61ADE"/>
    <w:rsid w:val="00E61B04"/>
    <w:rsid w:val="00E61DAE"/>
    <w:rsid w:val="00E62520"/>
    <w:rsid w:val="00E6254F"/>
    <w:rsid w:val="00E631A3"/>
    <w:rsid w:val="00E63383"/>
    <w:rsid w:val="00E6371A"/>
    <w:rsid w:val="00E63C1A"/>
    <w:rsid w:val="00E64CFC"/>
    <w:rsid w:val="00E6543B"/>
    <w:rsid w:val="00E66BD8"/>
    <w:rsid w:val="00E66F77"/>
    <w:rsid w:val="00E67108"/>
    <w:rsid w:val="00E70934"/>
    <w:rsid w:val="00E70B00"/>
    <w:rsid w:val="00E71A9A"/>
    <w:rsid w:val="00E72ABE"/>
    <w:rsid w:val="00E74186"/>
    <w:rsid w:val="00E758E4"/>
    <w:rsid w:val="00E77A1F"/>
    <w:rsid w:val="00E817E7"/>
    <w:rsid w:val="00E81B8C"/>
    <w:rsid w:val="00E82A46"/>
    <w:rsid w:val="00E85D85"/>
    <w:rsid w:val="00E85D86"/>
    <w:rsid w:val="00E86215"/>
    <w:rsid w:val="00E86810"/>
    <w:rsid w:val="00E901AE"/>
    <w:rsid w:val="00E9077B"/>
    <w:rsid w:val="00E910B4"/>
    <w:rsid w:val="00E9169C"/>
    <w:rsid w:val="00E9185D"/>
    <w:rsid w:val="00E92377"/>
    <w:rsid w:val="00E941C7"/>
    <w:rsid w:val="00E94A01"/>
    <w:rsid w:val="00EA0252"/>
    <w:rsid w:val="00EA211A"/>
    <w:rsid w:val="00EA361B"/>
    <w:rsid w:val="00EA39B4"/>
    <w:rsid w:val="00EA4835"/>
    <w:rsid w:val="00EA4E5D"/>
    <w:rsid w:val="00EA4FE4"/>
    <w:rsid w:val="00EA6D0F"/>
    <w:rsid w:val="00EA74D6"/>
    <w:rsid w:val="00EB031A"/>
    <w:rsid w:val="00EB0BB5"/>
    <w:rsid w:val="00EB1D10"/>
    <w:rsid w:val="00EB1D4C"/>
    <w:rsid w:val="00EB347C"/>
    <w:rsid w:val="00EB3E10"/>
    <w:rsid w:val="00EB6633"/>
    <w:rsid w:val="00EB6C6D"/>
    <w:rsid w:val="00EB6D60"/>
    <w:rsid w:val="00EC11D0"/>
    <w:rsid w:val="00EC25FE"/>
    <w:rsid w:val="00EC27B0"/>
    <w:rsid w:val="00EC2A82"/>
    <w:rsid w:val="00EC2B19"/>
    <w:rsid w:val="00EC3A13"/>
    <w:rsid w:val="00EC45CF"/>
    <w:rsid w:val="00EC7A68"/>
    <w:rsid w:val="00EC7E8C"/>
    <w:rsid w:val="00ED1099"/>
    <w:rsid w:val="00ED148F"/>
    <w:rsid w:val="00ED15F3"/>
    <w:rsid w:val="00ED2C5B"/>
    <w:rsid w:val="00ED4452"/>
    <w:rsid w:val="00ED6D9B"/>
    <w:rsid w:val="00ED71EA"/>
    <w:rsid w:val="00ED7820"/>
    <w:rsid w:val="00EE3A5A"/>
    <w:rsid w:val="00EE432D"/>
    <w:rsid w:val="00EE53C4"/>
    <w:rsid w:val="00EE55AC"/>
    <w:rsid w:val="00EE57AF"/>
    <w:rsid w:val="00EE7EC3"/>
    <w:rsid w:val="00EF03B6"/>
    <w:rsid w:val="00EF0993"/>
    <w:rsid w:val="00EF10DB"/>
    <w:rsid w:val="00EF3A97"/>
    <w:rsid w:val="00EF4EA5"/>
    <w:rsid w:val="00EF666C"/>
    <w:rsid w:val="00EF6FCF"/>
    <w:rsid w:val="00EF71A2"/>
    <w:rsid w:val="00F00CC0"/>
    <w:rsid w:val="00F03176"/>
    <w:rsid w:val="00F036D8"/>
    <w:rsid w:val="00F04275"/>
    <w:rsid w:val="00F043CB"/>
    <w:rsid w:val="00F04424"/>
    <w:rsid w:val="00F04AE6"/>
    <w:rsid w:val="00F05C44"/>
    <w:rsid w:val="00F05F98"/>
    <w:rsid w:val="00F0667A"/>
    <w:rsid w:val="00F06AEF"/>
    <w:rsid w:val="00F07557"/>
    <w:rsid w:val="00F10C2D"/>
    <w:rsid w:val="00F10FC1"/>
    <w:rsid w:val="00F12778"/>
    <w:rsid w:val="00F1575A"/>
    <w:rsid w:val="00F16A0A"/>
    <w:rsid w:val="00F17027"/>
    <w:rsid w:val="00F1770C"/>
    <w:rsid w:val="00F20F24"/>
    <w:rsid w:val="00F20F77"/>
    <w:rsid w:val="00F20F9B"/>
    <w:rsid w:val="00F21752"/>
    <w:rsid w:val="00F229AF"/>
    <w:rsid w:val="00F22EF4"/>
    <w:rsid w:val="00F247B7"/>
    <w:rsid w:val="00F24C70"/>
    <w:rsid w:val="00F24CAB"/>
    <w:rsid w:val="00F265E0"/>
    <w:rsid w:val="00F27AD7"/>
    <w:rsid w:val="00F30345"/>
    <w:rsid w:val="00F318BB"/>
    <w:rsid w:val="00F340DE"/>
    <w:rsid w:val="00F341C6"/>
    <w:rsid w:val="00F35339"/>
    <w:rsid w:val="00F40646"/>
    <w:rsid w:val="00F43553"/>
    <w:rsid w:val="00F441A3"/>
    <w:rsid w:val="00F45209"/>
    <w:rsid w:val="00F463FF"/>
    <w:rsid w:val="00F4659C"/>
    <w:rsid w:val="00F46985"/>
    <w:rsid w:val="00F46DF9"/>
    <w:rsid w:val="00F5048F"/>
    <w:rsid w:val="00F50B13"/>
    <w:rsid w:val="00F51093"/>
    <w:rsid w:val="00F525FB"/>
    <w:rsid w:val="00F52F0E"/>
    <w:rsid w:val="00F54521"/>
    <w:rsid w:val="00F55B9F"/>
    <w:rsid w:val="00F56DE9"/>
    <w:rsid w:val="00F60FE5"/>
    <w:rsid w:val="00F61D61"/>
    <w:rsid w:val="00F61F84"/>
    <w:rsid w:val="00F62E68"/>
    <w:rsid w:val="00F639BD"/>
    <w:rsid w:val="00F63E88"/>
    <w:rsid w:val="00F655FA"/>
    <w:rsid w:val="00F66D7E"/>
    <w:rsid w:val="00F67388"/>
    <w:rsid w:val="00F67D59"/>
    <w:rsid w:val="00F67FE2"/>
    <w:rsid w:val="00F71130"/>
    <w:rsid w:val="00F72291"/>
    <w:rsid w:val="00F73C63"/>
    <w:rsid w:val="00F73FFC"/>
    <w:rsid w:val="00F748EA"/>
    <w:rsid w:val="00F75024"/>
    <w:rsid w:val="00F75550"/>
    <w:rsid w:val="00F762A1"/>
    <w:rsid w:val="00F77A06"/>
    <w:rsid w:val="00F805A1"/>
    <w:rsid w:val="00F8099C"/>
    <w:rsid w:val="00F8190C"/>
    <w:rsid w:val="00F81ADB"/>
    <w:rsid w:val="00F81E6B"/>
    <w:rsid w:val="00F82436"/>
    <w:rsid w:val="00F82B94"/>
    <w:rsid w:val="00F82B98"/>
    <w:rsid w:val="00F82F9C"/>
    <w:rsid w:val="00F84230"/>
    <w:rsid w:val="00F843C8"/>
    <w:rsid w:val="00F86A21"/>
    <w:rsid w:val="00F9080A"/>
    <w:rsid w:val="00F9128B"/>
    <w:rsid w:val="00F9217A"/>
    <w:rsid w:val="00F93104"/>
    <w:rsid w:val="00F937B6"/>
    <w:rsid w:val="00F9400E"/>
    <w:rsid w:val="00F94587"/>
    <w:rsid w:val="00F954C5"/>
    <w:rsid w:val="00F97725"/>
    <w:rsid w:val="00F97A01"/>
    <w:rsid w:val="00F97EF2"/>
    <w:rsid w:val="00FA045F"/>
    <w:rsid w:val="00FA0980"/>
    <w:rsid w:val="00FA0F24"/>
    <w:rsid w:val="00FA4466"/>
    <w:rsid w:val="00FB00AF"/>
    <w:rsid w:val="00FB0239"/>
    <w:rsid w:val="00FB090D"/>
    <w:rsid w:val="00FB1349"/>
    <w:rsid w:val="00FB2A6A"/>
    <w:rsid w:val="00FB2B37"/>
    <w:rsid w:val="00FB4432"/>
    <w:rsid w:val="00FB4752"/>
    <w:rsid w:val="00FC0084"/>
    <w:rsid w:val="00FC12B1"/>
    <w:rsid w:val="00FC2518"/>
    <w:rsid w:val="00FC4122"/>
    <w:rsid w:val="00FC658F"/>
    <w:rsid w:val="00FC6822"/>
    <w:rsid w:val="00FC68F3"/>
    <w:rsid w:val="00FC7484"/>
    <w:rsid w:val="00FD0161"/>
    <w:rsid w:val="00FD1FEC"/>
    <w:rsid w:val="00FD22C7"/>
    <w:rsid w:val="00FD245D"/>
    <w:rsid w:val="00FD25AB"/>
    <w:rsid w:val="00FD2612"/>
    <w:rsid w:val="00FD4117"/>
    <w:rsid w:val="00FD54B5"/>
    <w:rsid w:val="00FD5FDF"/>
    <w:rsid w:val="00FD6143"/>
    <w:rsid w:val="00FD7154"/>
    <w:rsid w:val="00FE1287"/>
    <w:rsid w:val="00FE3852"/>
    <w:rsid w:val="00FE575F"/>
    <w:rsid w:val="00FE5849"/>
    <w:rsid w:val="00FF2573"/>
    <w:rsid w:val="00FF27A1"/>
    <w:rsid w:val="00FF3163"/>
    <w:rsid w:val="00FF3E8C"/>
    <w:rsid w:val="00FF5674"/>
    <w:rsid w:val="00FF5CE3"/>
    <w:rsid w:val="00FF7F5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B10CC6"/>
    <w:pPr>
      <w:keepNext/>
      <w:numPr>
        <w:numId w:val="7"/>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7"/>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7"/>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B10CC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1"/>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A6FE6"/>
    <w:rPr>
      <w:sz w:val="16"/>
      <w:szCs w:val="16"/>
    </w:rPr>
  </w:style>
  <w:style w:type="paragraph" w:styleId="Kommentinteksti">
    <w:name w:val="annotation text"/>
    <w:basedOn w:val="Normaali"/>
    <w:link w:val="KommentintekstiChar"/>
    <w:uiPriority w:val="99"/>
    <w:unhideWhenUsed/>
    <w:rsid w:val="002A6FE6"/>
    <w:pPr>
      <w:spacing w:line="240" w:lineRule="auto"/>
    </w:pPr>
    <w:rPr>
      <w:szCs w:val="20"/>
    </w:rPr>
  </w:style>
  <w:style w:type="character" w:customStyle="1" w:styleId="KommentintekstiChar">
    <w:name w:val="Kommentin teksti Char"/>
    <w:basedOn w:val="Kappaleenoletusfontti"/>
    <w:link w:val="Kommentinteksti"/>
    <w:uiPriority w:val="99"/>
    <w:rsid w:val="002A6F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A6FE6"/>
    <w:rPr>
      <w:b/>
      <w:bCs/>
    </w:rPr>
  </w:style>
  <w:style w:type="character" w:customStyle="1" w:styleId="KommentinotsikkoChar">
    <w:name w:val="Kommentin otsikko Char"/>
    <w:basedOn w:val="KommentintekstiChar"/>
    <w:link w:val="Kommentinotsikko"/>
    <w:uiPriority w:val="99"/>
    <w:semiHidden/>
    <w:rsid w:val="002A6FE6"/>
    <w:rPr>
      <w:rFonts w:ascii="Century Gothic" w:hAnsi="Century Gothic"/>
      <w:b/>
      <w:bCs/>
      <w:sz w:val="20"/>
      <w:szCs w:val="20"/>
    </w:rPr>
  </w:style>
  <w:style w:type="character" w:styleId="AvattuHyperlinkki">
    <w:name w:val="FollowedHyperlink"/>
    <w:basedOn w:val="Kappaleenoletusfontti"/>
    <w:uiPriority w:val="99"/>
    <w:semiHidden/>
    <w:unhideWhenUsed/>
    <w:rsid w:val="00553492"/>
    <w:rPr>
      <w:color w:val="954F72" w:themeColor="followedHyperlink"/>
      <w:u w:val="single"/>
    </w:rPr>
  </w:style>
  <w:style w:type="paragraph" w:styleId="NormaaliWWW">
    <w:name w:val="Normal (Web)"/>
    <w:basedOn w:val="Normaali"/>
    <w:uiPriority w:val="99"/>
    <w:semiHidden/>
    <w:unhideWhenUsed/>
    <w:rsid w:val="007C2BD2"/>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styleId="Muutos">
    <w:name w:val="Revision"/>
    <w:hidden/>
    <w:uiPriority w:val="99"/>
    <w:semiHidden/>
    <w:rsid w:val="00B54282"/>
    <w:pPr>
      <w:spacing w:after="0" w:line="240" w:lineRule="auto"/>
    </w:pPr>
    <w:rPr>
      <w:rFonts w:ascii="Century Gothic" w:hAnsi="Century Gothic"/>
      <w:sz w:val="20"/>
    </w:rPr>
  </w:style>
  <w:style w:type="paragraph" w:styleId="Merkittyluettelo">
    <w:name w:val="List Bullet"/>
    <w:basedOn w:val="Normaali"/>
    <w:uiPriority w:val="99"/>
    <w:unhideWhenUsed/>
    <w:rsid w:val="001712C4"/>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151">
      <w:bodyDiv w:val="1"/>
      <w:marLeft w:val="0"/>
      <w:marRight w:val="0"/>
      <w:marTop w:val="0"/>
      <w:marBottom w:val="0"/>
      <w:divBdr>
        <w:top w:val="none" w:sz="0" w:space="0" w:color="auto"/>
        <w:left w:val="none" w:sz="0" w:space="0" w:color="auto"/>
        <w:bottom w:val="none" w:sz="0" w:space="0" w:color="auto"/>
        <w:right w:val="none" w:sz="0" w:space="0" w:color="auto"/>
      </w:divBdr>
    </w:div>
    <w:div w:id="260843883">
      <w:bodyDiv w:val="1"/>
      <w:marLeft w:val="0"/>
      <w:marRight w:val="0"/>
      <w:marTop w:val="0"/>
      <w:marBottom w:val="0"/>
      <w:divBdr>
        <w:top w:val="none" w:sz="0" w:space="0" w:color="auto"/>
        <w:left w:val="none" w:sz="0" w:space="0" w:color="auto"/>
        <w:bottom w:val="none" w:sz="0" w:space="0" w:color="auto"/>
        <w:right w:val="none" w:sz="0" w:space="0" w:color="auto"/>
      </w:divBdr>
    </w:div>
    <w:div w:id="274673340">
      <w:bodyDiv w:val="1"/>
      <w:marLeft w:val="0"/>
      <w:marRight w:val="0"/>
      <w:marTop w:val="0"/>
      <w:marBottom w:val="0"/>
      <w:divBdr>
        <w:top w:val="none" w:sz="0" w:space="0" w:color="auto"/>
        <w:left w:val="none" w:sz="0" w:space="0" w:color="auto"/>
        <w:bottom w:val="none" w:sz="0" w:space="0" w:color="auto"/>
        <w:right w:val="none" w:sz="0" w:space="0" w:color="auto"/>
      </w:divBdr>
      <w:divsChild>
        <w:div w:id="898788824">
          <w:marLeft w:val="0"/>
          <w:marRight w:val="0"/>
          <w:marTop w:val="0"/>
          <w:marBottom w:val="120"/>
          <w:divBdr>
            <w:top w:val="none" w:sz="0" w:space="0" w:color="auto"/>
            <w:left w:val="none" w:sz="0" w:space="0" w:color="auto"/>
            <w:bottom w:val="none" w:sz="0" w:space="0" w:color="auto"/>
            <w:right w:val="none" w:sz="0" w:space="0" w:color="auto"/>
          </w:divBdr>
          <w:divsChild>
            <w:div w:id="1795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8248496">
      <w:bodyDiv w:val="1"/>
      <w:marLeft w:val="0"/>
      <w:marRight w:val="0"/>
      <w:marTop w:val="0"/>
      <w:marBottom w:val="0"/>
      <w:divBdr>
        <w:top w:val="none" w:sz="0" w:space="0" w:color="auto"/>
        <w:left w:val="none" w:sz="0" w:space="0" w:color="auto"/>
        <w:bottom w:val="none" w:sz="0" w:space="0" w:color="auto"/>
        <w:right w:val="none" w:sz="0" w:space="0" w:color="auto"/>
      </w:divBdr>
    </w:div>
    <w:div w:id="568082378">
      <w:bodyDiv w:val="1"/>
      <w:marLeft w:val="0"/>
      <w:marRight w:val="0"/>
      <w:marTop w:val="0"/>
      <w:marBottom w:val="0"/>
      <w:divBdr>
        <w:top w:val="none" w:sz="0" w:space="0" w:color="auto"/>
        <w:left w:val="none" w:sz="0" w:space="0" w:color="auto"/>
        <w:bottom w:val="none" w:sz="0" w:space="0" w:color="auto"/>
        <w:right w:val="none" w:sz="0" w:space="0" w:color="auto"/>
      </w:divBdr>
    </w:div>
    <w:div w:id="602109622">
      <w:bodyDiv w:val="1"/>
      <w:marLeft w:val="0"/>
      <w:marRight w:val="0"/>
      <w:marTop w:val="0"/>
      <w:marBottom w:val="0"/>
      <w:divBdr>
        <w:top w:val="none" w:sz="0" w:space="0" w:color="auto"/>
        <w:left w:val="none" w:sz="0" w:space="0" w:color="auto"/>
        <w:bottom w:val="none" w:sz="0" w:space="0" w:color="auto"/>
        <w:right w:val="none" w:sz="0" w:space="0" w:color="auto"/>
      </w:divBdr>
    </w:div>
    <w:div w:id="80662967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2368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526298">
      <w:bodyDiv w:val="1"/>
      <w:marLeft w:val="0"/>
      <w:marRight w:val="0"/>
      <w:marTop w:val="0"/>
      <w:marBottom w:val="0"/>
      <w:divBdr>
        <w:top w:val="none" w:sz="0" w:space="0" w:color="auto"/>
        <w:left w:val="none" w:sz="0" w:space="0" w:color="auto"/>
        <w:bottom w:val="none" w:sz="0" w:space="0" w:color="auto"/>
        <w:right w:val="none" w:sz="0" w:space="0" w:color="auto"/>
      </w:divBdr>
    </w:div>
    <w:div w:id="927230169">
      <w:bodyDiv w:val="1"/>
      <w:marLeft w:val="0"/>
      <w:marRight w:val="0"/>
      <w:marTop w:val="0"/>
      <w:marBottom w:val="0"/>
      <w:divBdr>
        <w:top w:val="none" w:sz="0" w:space="0" w:color="auto"/>
        <w:left w:val="none" w:sz="0" w:space="0" w:color="auto"/>
        <w:bottom w:val="none" w:sz="0" w:space="0" w:color="auto"/>
        <w:right w:val="none" w:sz="0" w:space="0" w:color="auto"/>
      </w:divBdr>
    </w:div>
    <w:div w:id="985553451">
      <w:bodyDiv w:val="1"/>
      <w:marLeft w:val="0"/>
      <w:marRight w:val="0"/>
      <w:marTop w:val="0"/>
      <w:marBottom w:val="0"/>
      <w:divBdr>
        <w:top w:val="none" w:sz="0" w:space="0" w:color="auto"/>
        <w:left w:val="none" w:sz="0" w:space="0" w:color="auto"/>
        <w:bottom w:val="none" w:sz="0" w:space="0" w:color="auto"/>
        <w:right w:val="none" w:sz="0" w:space="0" w:color="auto"/>
      </w:divBdr>
    </w:div>
    <w:div w:id="10160055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07384769">
      <w:bodyDiv w:val="1"/>
      <w:marLeft w:val="0"/>
      <w:marRight w:val="0"/>
      <w:marTop w:val="0"/>
      <w:marBottom w:val="0"/>
      <w:divBdr>
        <w:top w:val="none" w:sz="0" w:space="0" w:color="auto"/>
        <w:left w:val="none" w:sz="0" w:space="0" w:color="auto"/>
        <w:bottom w:val="none" w:sz="0" w:space="0" w:color="auto"/>
        <w:right w:val="none" w:sz="0" w:space="0" w:color="auto"/>
      </w:divBdr>
    </w:div>
    <w:div w:id="1128429677">
      <w:bodyDiv w:val="1"/>
      <w:marLeft w:val="0"/>
      <w:marRight w:val="0"/>
      <w:marTop w:val="0"/>
      <w:marBottom w:val="0"/>
      <w:divBdr>
        <w:top w:val="none" w:sz="0" w:space="0" w:color="auto"/>
        <w:left w:val="none" w:sz="0" w:space="0" w:color="auto"/>
        <w:bottom w:val="none" w:sz="0" w:space="0" w:color="auto"/>
        <w:right w:val="none" w:sz="0" w:space="0" w:color="auto"/>
      </w:divBdr>
    </w:div>
    <w:div w:id="116250290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9946065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2219472">
      <w:bodyDiv w:val="1"/>
      <w:marLeft w:val="0"/>
      <w:marRight w:val="0"/>
      <w:marTop w:val="0"/>
      <w:marBottom w:val="0"/>
      <w:divBdr>
        <w:top w:val="none" w:sz="0" w:space="0" w:color="auto"/>
        <w:left w:val="none" w:sz="0" w:space="0" w:color="auto"/>
        <w:bottom w:val="none" w:sz="0" w:space="0" w:color="auto"/>
        <w:right w:val="none" w:sz="0" w:space="0" w:color="auto"/>
      </w:divBdr>
    </w:div>
    <w:div w:id="1744790217">
      <w:bodyDiv w:val="1"/>
      <w:marLeft w:val="0"/>
      <w:marRight w:val="0"/>
      <w:marTop w:val="0"/>
      <w:marBottom w:val="0"/>
      <w:divBdr>
        <w:top w:val="none" w:sz="0" w:space="0" w:color="auto"/>
        <w:left w:val="none" w:sz="0" w:space="0" w:color="auto"/>
        <w:bottom w:val="none" w:sz="0" w:space="0" w:color="auto"/>
        <w:right w:val="none" w:sz="0" w:space="0" w:color="auto"/>
      </w:divBdr>
    </w:div>
    <w:div w:id="176889039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1128149">
      <w:bodyDiv w:val="1"/>
      <w:marLeft w:val="0"/>
      <w:marRight w:val="0"/>
      <w:marTop w:val="0"/>
      <w:marBottom w:val="0"/>
      <w:divBdr>
        <w:top w:val="none" w:sz="0" w:space="0" w:color="auto"/>
        <w:left w:val="none" w:sz="0" w:space="0" w:color="auto"/>
        <w:bottom w:val="none" w:sz="0" w:space="0" w:color="auto"/>
        <w:right w:val="none" w:sz="0" w:space="0" w:color="auto"/>
      </w:divBdr>
    </w:div>
    <w:div w:id="2024168700">
      <w:bodyDiv w:val="1"/>
      <w:marLeft w:val="0"/>
      <w:marRight w:val="0"/>
      <w:marTop w:val="0"/>
      <w:marBottom w:val="0"/>
      <w:divBdr>
        <w:top w:val="none" w:sz="0" w:space="0" w:color="auto"/>
        <w:left w:val="none" w:sz="0" w:space="0" w:color="auto"/>
        <w:bottom w:val="none" w:sz="0" w:space="0" w:color="auto"/>
        <w:right w:val="none" w:sz="0" w:space="0" w:color="auto"/>
      </w:divBdr>
      <w:divsChild>
        <w:div w:id="1190677452">
          <w:marLeft w:val="0"/>
          <w:marRight w:val="0"/>
          <w:marTop w:val="0"/>
          <w:marBottom w:val="0"/>
          <w:divBdr>
            <w:top w:val="none" w:sz="0" w:space="0" w:color="auto"/>
            <w:left w:val="none" w:sz="0" w:space="0" w:color="auto"/>
            <w:bottom w:val="none" w:sz="0" w:space="0" w:color="auto"/>
            <w:right w:val="none" w:sz="0" w:space="0" w:color="auto"/>
          </w:divBdr>
          <w:divsChild>
            <w:div w:id="1407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5042">
      <w:bodyDiv w:val="1"/>
      <w:marLeft w:val="0"/>
      <w:marRight w:val="0"/>
      <w:marTop w:val="0"/>
      <w:marBottom w:val="0"/>
      <w:divBdr>
        <w:top w:val="none" w:sz="0" w:space="0" w:color="auto"/>
        <w:left w:val="none" w:sz="0" w:space="0" w:color="auto"/>
        <w:bottom w:val="none" w:sz="0" w:space="0" w:color="auto"/>
        <w:right w:val="none" w:sz="0" w:space="0" w:color="auto"/>
      </w:divBdr>
    </w:div>
    <w:div w:id="21256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zattyqasia.org/a/turkmenistan-stalo-izvestno-o-dele-eschyo-odnogo-osuzhdennogo-za-svyazi-s-dvizheniem-gyulenistov-/32973456.html" TargetMode="External"/><Relationship Id="rId21" Type="http://schemas.openxmlformats.org/officeDocument/2006/relationships/hyperlink" Target="https://www.sova-center.ru/en/misuse/reports-analyses/2025/08/d47115/?sphrase_id=4141260" TargetMode="External"/><Relationship Id="rId34" Type="http://schemas.openxmlformats.org/officeDocument/2006/relationships/hyperlink" Target="https://www.sova-center.ru/misuse/publications/2026/03/d53199/?sphrase_id=4426942" TargetMode="External"/><Relationship Id="rId42" Type="http://schemas.openxmlformats.org/officeDocument/2006/relationships/hyperlink" Target="https://www.sova-center.ru/misuse/news/persecution/2024/03/d49556/?sphrase_id=4141536" TargetMode="External"/><Relationship Id="rId47" Type="http://schemas.openxmlformats.org/officeDocument/2006/relationships/hyperlink" Target="https://www.sova-center.ru/misuse/news/persecution/2021/12/d45481/?sphrase_id=4141536" TargetMode="External"/><Relationship Id="rId50" Type="http://schemas.openxmlformats.org/officeDocument/2006/relationships/hyperlink" Target="https://www.sova-center.ru/misuse/news/persecution/2022/12/d47307/?sphrase_id=4141536" TargetMode="External"/><Relationship Id="rId55" Type="http://schemas.openxmlformats.org/officeDocument/2006/relationships/hyperlink" Target="https://ovd.info/express-news/2021/04/22/sud-v-tatarstane-priznal-ekstremistskimi-bolee-160-izdaniy-tureckogo" TargetMode="Externa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orum18.org/archive.php?article_id=2876" TargetMode="External"/><Relationship Id="rId29" Type="http://schemas.openxmlformats.org/officeDocument/2006/relationships/hyperlink" Target="https://www.sova-center.ru/misuse/news/persecution/2026/04/d53573/?sphrase_id=4426942" TargetMode="External"/><Relationship Id="rId11" Type="http://schemas.openxmlformats.org/officeDocument/2006/relationships/hyperlink" Target="https://www.forum18.org/archive.php?article_id=2935" TargetMode="External"/><Relationship Id="rId24" Type="http://schemas.openxmlformats.org/officeDocument/2006/relationships/hyperlink" Target="https://www.sova-center.ru/en/misuse/reports-analyses/2023/05/d47038/?sphrase_id=4141260" TargetMode="External"/><Relationship Id="rId32" Type="http://schemas.openxmlformats.org/officeDocument/2006/relationships/hyperlink" Target="https://www.sova-center.ru/misuse/publications/2026/04/d53431/?sphrase_id=4426942" TargetMode="External"/><Relationship Id="rId37" Type="http://schemas.openxmlformats.org/officeDocument/2006/relationships/hyperlink" Target="https://www.sova-center.ru/misuse/publications/2026/02/d53033/?sphrase_id=4426942" TargetMode="External"/><Relationship Id="rId40" Type="http://schemas.openxmlformats.org/officeDocument/2006/relationships/hyperlink" Target="https://www.sova-center.ru/misuse/news/persecution/2024/08/d50257/?sphrase_id=4141536" TargetMode="External"/><Relationship Id="rId45" Type="http://schemas.openxmlformats.org/officeDocument/2006/relationships/hyperlink" Target="https://www.sova-center.ru/misuse/news/persecution/2022/05/d46360/?sphrase_id=4141536" TargetMode="External"/><Relationship Id="rId53" Type="http://schemas.openxmlformats.org/officeDocument/2006/relationships/hyperlink" Target="https://www.currenttime.tv/a/koreytsa-iz-uzbekistana-osudili-v-rf-za-ekstremizm-i-lishili-grazhdanstva-no-vyslat-ego-nekuda-on-2-goda-sidit-za-reshetkoy-hotya-otbyl-srok/31377403.html" TargetMode="External"/><Relationship Id="rId58" Type="http://schemas.openxmlformats.org/officeDocument/2006/relationships/header" Target="header2.xml"/><Relationship Id="rId66" Type="http://schemas.openxmlformats.org/officeDocument/2006/relationships/customXml" Target="../customXml/item5.xm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hyperlink" Target="https://www.forum18.org/archive.php?article_id=2897" TargetMode="External"/><Relationship Id="rId14" Type="http://schemas.openxmlformats.org/officeDocument/2006/relationships/hyperlink" Target="https://www.forum18.org/archive.php?article_id=2892" TargetMode="External"/><Relationship Id="rId22" Type="http://schemas.openxmlformats.org/officeDocument/2006/relationships/hyperlink" Target="https://www.sova-center.ru/en/religion/publications/2025/05/d47105/?sphrase_id=4141260" TargetMode="External"/><Relationship Id="rId27" Type="http://schemas.openxmlformats.org/officeDocument/2006/relationships/hyperlink" Target="https://www.azattyqasia.org/a/uchitelya-kotoryh-doprashivali-po-povodu-svyazey-s-dvizheniem-gyulenistov-opasayutsya-novogo-davleniya/32959623.html" TargetMode="External"/><Relationship Id="rId30" Type="http://schemas.openxmlformats.org/officeDocument/2006/relationships/hyperlink" Target="https://www.sova-center.ru/misuse/publications/2026/04/d53476/" TargetMode="External"/><Relationship Id="rId35" Type="http://schemas.openxmlformats.org/officeDocument/2006/relationships/hyperlink" Target="https://www.sova-center.ru/misuse/news/persecution/2026/03/d53206" TargetMode="External"/><Relationship Id="rId43" Type="http://schemas.openxmlformats.org/officeDocument/2006/relationships/hyperlink" Target="https://www.sova-center.ru/misuse/news/persecution/2023/03/d47838/?sphrase_id=4141536" TargetMode="External"/><Relationship Id="rId48" Type="http://schemas.openxmlformats.org/officeDocument/2006/relationships/hyperlink" Target="https://www.sova-center.ru/misuse/news/persecution/2021/11/d45229/" TargetMode="External"/><Relationship Id="rId56" Type="http://schemas.openxmlformats.org/officeDocument/2006/relationships/hyperlink" Target="https://ovd.info/persons/kim-evgeniy-lvovich" TargetMode="External"/><Relationship Id="rId64" Type="http://schemas.openxmlformats.org/officeDocument/2006/relationships/customXml" Target="../customXml/item3.xml"/><Relationship Id="rId8" Type="http://schemas.openxmlformats.org/officeDocument/2006/relationships/hyperlink" Target="https://www.forum18.org/archive.php?article_id=3036" TargetMode="External"/><Relationship Id="rId51" Type="http://schemas.openxmlformats.org/officeDocument/2006/relationships/hyperlink" Target="https://www.sova-center.ru/racism-xenophobia/news/counteraction/2022/08/d46780/?sphrase_id=4141536" TargetMode="External"/><Relationship Id="rId3" Type="http://schemas.openxmlformats.org/officeDocument/2006/relationships/styles" Target="styles.xml"/><Relationship Id="rId12" Type="http://schemas.openxmlformats.org/officeDocument/2006/relationships/hyperlink" Target="https://www.forum18.org/archive.php?article_id=2916" TargetMode="External"/><Relationship Id="rId17" Type="http://schemas.openxmlformats.org/officeDocument/2006/relationships/hyperlink" Target="https://www.forum18.org/archive.php?article_id=2845" TargetMode="External"/><Relationship Id="rId25" Type="http://schemas.openxmlformats.org/officeDocument/2006/relationships/hyperlink" Target="https://www.uscirf.gov/publications/russia-country-update-0" TargetMode="External"/><Relationship Id="rId33" Type="http://schemas.openxmlformats.org/officeDocument/2006/relationships/hyperlink" Target="https://www.sova-center.ru/misuse/news/lawmaking/2026/03/d53426/?sphrase_id=4426942" TargetMode="External"/><Relationship Id="rId38" Type="http://schemas.openxmlformats.org/officeDocument/2006/relationships/hyperlink" Target="https://www.sova-center.ru/racism-xenophobia/publications/2025/07/d51902/?sphrase_id=4141536" TargetMode="External"/><Relationship Id="rId46" Type="http://schemas.openxmlformats.org/officeDocument/2006/relationships/hyperlink" Target="https://www.sova-center.ru/misuse/news/persecution/2022/02/d45803/?sphrase_id=4141536" TargetMode="External"/><Relationship Id="rId59" Type="http://schemas.openxmlformats.org/officeDocument/2006/relationships/footer" Target="footer1.xml"/><Relationship Id="rId67" Type="http://schemas.openxmlformats.org/officeDocument/2006/relationships/customXml" Target="../customXml/item6.xml"/><Relationship Id="rId20" Type="http://schemas.openxmlformats.org/officeDocument/2006/relationships/hyperlink" Target="https://www.forum18.org/archive.php?article_id=2693" TargetMode="External"/><Relationship Id="rId41" Type="http://schemas.openxmlformats.org/officeDocument/2006/relationships/hyperlink" Target="https://www.sova-center.ru/misuse/news/persecution/2024/06/d50273/?sphrase_id=4141536" TargetMode="External"/><Relationship Id="rId54" Type="http://schemas.openxmlformats.org/officeDocument/2006/relationships/hyperlink" Target="https://ovd.info/express-news/2024/07/11/v-moskve-dvukh-musulman-prigovorili-k-realnym-srokam-po-delu-o"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orum18.org/archive.php?article_id=2889" TargetMode="External"/><Relationship Id="rId23" Type="http://schemas.openxmlformats.org/officeDocument/2006/relationships/hyperlink" Target="https://www.sova-center.ru/en/misuse/news-releases/2023/11/d47058/?sphrase_id=4141260" TargetMode="External"/><Relationship Id="rId28" Type="http://schemas.openxmlformats.org/officeDocument/2006/relationships/hyperlink" Target="https://www.sova-center.ru/search/?q=20.29+%D0%9A%D0%BE%D0%90%D0%9F" TargetMode="External"/><Relationship Id="rId36" Type="http://schemas.openxmlformats.org/officeDocument/2006/relationships/hyperlink" Target="https://www.sova-center.ru/misuse/news/persecution/2026/02/d53203/?sphrase_id=4426942" TargetMode="External"/><Relationship Id="rId49" Type="http://schemas.openxmlformats.org/officeDocument/2006/relationships/hyperlink" Target="https://www.sova-center.ru/misuse/news/persecution/2023/08/d48456/?sphrase_id=4141536" TargetMode="External"/><Relationship Id="rId57" Type="http://schemas.openxmlformats.org/officeDocument/2006/relationships/header" Target="header1.xml"/><Relationship Id="rId10" Type="http://schemas.openxmlformats.org/officeDocument/2006/relationships/hyperlink" Target="https://www.forum18.org/archive.php?article_id=3008" TargetMode="External"/><Relationship Id="rId31" Type="http://schemas.openxmlformats.org/officeDocument/2006/relationships/hyperlink" Target="https://www.sova-center.ru/misuse/news/persecution/2026/04/d53471/?sphrase_id=4426942" TargetMode="External"/><Relationship Id="rId44" Type="http://schemas.openxmlformats.org/officeDocument/2006/relationships/hyperlink" Target="https://www.sova-center.ru/misuse/news/counteraction/2022/06/d46484/?sphrase_id=4141536" TargetMode="External"/><Relationship Id="rId52" Type="http://schemas.openxmlformats.org/officeDocument/2006/relationships/hyperlink" Target="https://www.sova-center.ru/racism-xenophobia/docs/2007/11/d11927/?sphrase_id=4141871" TargetMode="External"/><Relationship Id="rId60" Type="http://schemas.openxmlformats.org/officeDocument/2006/relationships/fontTable" Target="fontTable.xml"/><Relationship Id="rId65"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forum18.org/archive.php?article_id=3011" TargetMode="External"/><Relationship Id="rId13" Type="http://schemas.openxmlformats.org/officeDocument/2006/relationships/hyperlink" Target="https://www.forum18.org/archive.php?article_id=2898" TargetMode="External"/><Relationship Id="rId18" Type="http://schemas.openxmlformats.org/officeDocument/2006/relationships/hyperlink" Target="https://www.forum18.org/archive.php?article_id=2827" TargetMode="External"/><Relationship Id="rId39" Type="http://schemas.openxmlformats.org/officeDocument/2006/relationships/hyperlink" Target="https://www.sova-center.ru/misuse/news/persecution/2025/01/d50945/?sphrase_id=41418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2EEAEF7754DE8BF2BE37F38D831B3"/>
        <w:category>
          <w:name w:val="General"/>
          <w:gallery w:val="placeholder"/>
        </w:category>
        <w:types>
          <w:type w:val="bbPlcHdr"/>
        </w:types>
        <w:behaviors>
          <w:behavior w:val="content"/>
        </w:behaviors>
        <w:guid w:val="{BA263650-B757-4CDD-A3E6-22A00BFB5A02}"/>
      </w:docPartPr>
      <w:docPartBody>
        <w:p w:rsidR="00056E54" w:rsidRDefault="00056E54">
          <w:pPr>
            <w:pStyle w:val="1C52EEAEF7754DE8BF2BE37F38D831B3"/>
          </w:pPr>
          <w:r w:rsidRPr="00AA10D2">
            <w:rPr>
              <w:rStyle w:val="Paikkamerkkiteksti"/>
            </w:rPr>
            <w:t>Kirjoita tekstiä napsauttamalla tai napauttamalla tätä.</w:t>
          </w:r>
        </w:p>
      </w:docPartBody>
    </w:docPart>
    <w:docPart>
      <w:docPartPr>
        <w:name w:val="66404D42FA364D8D95B6B25FBB58B73D"/>
        <w:category>
          <w:name w:val="General"/>
          <w:gallery w:val="placeholder"/>
        </w:category>
        <w:types>
          <w:type w:val="bbPlcHdr"/>
        </w:types>
        <w:behaviors>
          <w:behavior w:val="content"/>
        </w:behaviors>
        <w:guid w:val="{DA38F4B4-5088-41BB-83B5-86D4A01348F3}"/>
      </w:docPartPr>
      <w:docPartBody>
        <w:p w:rsidR="00056E54" w:rsidRDefault="00056E54">
          <w:pPr>
            <w:pStyle w:val="66404D42FA364D8D95B6B25FBB58B73D"/>
          </w:pPr>
          <w:r w:rsidRPr="00AA10D2">
            <w:rPr>
              <w:rStyle w:val="Paikkamerkkiteksti"/>
            </w:rPr>
            <w:t>Kirjoita tekstiä napsauttamalla tai napauttamalla tätä.</w:t>
          </w:r>
        </w:p>
      </w:docPartBody>
    </w:docPart>
    <w:docPart>
      <w:docPartPr>
        <w:name w:val="F367A24AAA524F388D48108AA0CD0B58"/>
        <w:category>
          <w:name w:val="General"/>
          <w:gallery w:val="placeholder"/>
        </w:category>
        <w:types>
          <w:type w:val="bbPlcHdr"/>
        </w:types>
        <w:behaviors>
          <w:behavior w:val="content"/>
        </w:behaviors>
        <w:guid w:val="{A56A7EDE-EFBE-4CE3-A947-E16A7A945269}"/>
      </w:docPartPr>
      <w:docPartBody>
        <w:p w:rsidR="00056E54" w:rsidRDefault="00056E54">
          <w:pPr>
            <w:pStyle w:val="F367A24AAA524F388D48108AA0CD0B58"/>
          </w:pPr>
          <w:r w:rsidRPr="00810134">
            <w:rPr>
              <w:rStyle w:val="Paikkamerkkiteksti"/>
              <w:lang w:val="en-GB"/>
            </w:rPr>
            <w:t>.</w:t>
          </w:r>
        </w:p>
      </w:docPartBody>
    </w:docPart>
    <w:docPart>
      <w:docPartPr>
        <w:name w:val="73D04F13F3FA46D2B2FBB1C4C683B936"/>
        <w:category>
          <w:name w:val="General"/>
          <w:gallery w:val="placeholder"/>
        </w:category>
        <w:types>
          <w:type w:val="bbPlcHdr"/>
        </w:types>
        <w:behaviors>
          <w:behavior w:val="content"/>
        </w:behaviors>
        <w:guid w:val="{5D3DB722-E514-4C8E-AA62-368BA4A8109A}"/>
      </w:docPartPr>
      <w:docPartBody>
        <w:p w:rsidR="00056E54" w:rsidRDefault="00056E54">
          <w:pPr>
            <w:pStyle w:val="73D04F13F3FA46D2B2FBB1C4C683B936"/>
          </w:pPr>
          <w:r w:rsidRPr="00AA10D2">
            <w:rPr>
              <w:rStyle w:val="Paikkamerkkiteksti"/>
            </w:rPr>
            <w:t>Kirjoita tekstiä napsauttamalla tai napauttamalla tätä.</w:t>
          </w:r>
        </w:p>
      </w:docPartBody>
    </w:docPart>
    <w:docPart>
      <w:docPartPr>
        <w:name w:val="FEA64E855A3441ACA0DF3CF5A48851EF"/>
        <w:category>
          <w:name w:val="General"/>
          <w:gallery w:val="placeholder"/>
        </w:category>
        <w:types>
          <w:type w:val="bbPlcHdr"/>
        </w:types>
        <w:behaviors>
          <w:behavior w:val="content"/>
        </w:behaviors>
        <w:guid w:val="{36CC6F64-4ABB-40E0-8296-7250E966D740}"/>
      </w:docPartPr>
      <w:docPartBody>
        <w:p w:rsidR="00056E54" w:rsidRDefault="00056E54">
          <w:pPr>
            <w:pStyle w:val="FEA64E855A3441ACA0DF3CF5A48851E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4"/>
    <w:rsid w:val="00014B52"/>
    <w:rsid w:val="00020801"/>
    <w:rsid w:val="00040DD2"/>
    <w:rsid w:val="00045DF2"/>
    <w:rsid w:val="00056E54"/>
    <w:rsid w:val="00094F5E"/>
    <w:rsid w:val="000A0644"/>
    <w:rsid w:val="000C30C9"/>
    <w:rsid w:val="000E5FD8"/>
    <w:rsid w:val="00102B71"/>
    <w:rsid w:val="00116DF6"/>
    <w:rsid w:val="001308BA"/>
    <w:rsid w:val="00144CE1"/>
    <w:rsid w:val="00163174"/>
    <w:rsid w:val="00192890"/>
    <w:rsid w:val="001B5607"/>
    <w:rsid w:val="00210350"/>
    <w:rsid w:val="00212355"/>
    <w:rsid w:val="00226E88"/>
    <w:rsid w:val="00253A34"/>
    <w:rsid w:val="002740CB"/>
    <w:rsid w:val="00280559"/>
    <w:rsid w:val="002A3F43"/>
    <w:rsid w:val="002B74BF"/>
    <w:rsid w:val="002C789F"/>
    <w:rsid w:val="002E70E0"/>
    <w:rsid w:val="002F2A92"/>
    <w:rsid w:val="00311080"/>
    <w:rsid w:val="0034746D"/>
    <w:rsid w:val="003656F2"/>
    <w:rsid w:val="003831D3"/>
    <w:rsid w:val="003D16F6"/>
    <w:rsid w:val="00400FF7"/>
    <w:rsid w:val="00425732"/>
    <w:rsid w:val="00452CA8"/>
    <w:rsid w:val="004725B7"/>
    <w:rsid w:val="00474B35"/>
    <w:rsid w:val="004A7063"/>
    <w:rsid w:val="004B74BE"/>
    <w:rsid w:val="004E26F6"/>
    <w:rsid w:val="004F2653"/>
    <w:rsid w:val="00514C89"/>
    <w:rsid w:val="00515FB9"/>
    <w:rsid w:val="00516272"/>
    <w:rsid w:val="0051792E"/>
    <w:rsid w:val="00582743"/>
    <w:rsid w:val="00587CC1"/>
    <w:rsid w:val="005B01E6"/>
    <w:rsid w:val="005B6003"/>
    <w:rsid w:val="005C3AF5"/>
    <w:rsid w:val="005E02DE"/>
    <w:rsid w:val="005E3721"/>
    <w:rsid w:val="00614BCE"/>
    <w:rsid w:val="00674DA1"/>
    <w:rsid w:val="00680ADA"/>
    <w:rsid w:val="006913F1"/>
    <w:rsid w:val="006A51CC"/>
    <w:rsid w:val="006B2AEB"/>
    <w:rsid w:val="006E39A0"/>
    <w:rsid w:val="00743B19"/>
    <w:rsid w:val="00771B4D"/>
    <w:rsid w:val="007843A4"/>
    <w:rsid w:val="00794E3D"/>
    <w:rsid w:val="007A4F5D"/>
    <w:rsid w:val="007C2E01"/>
    <w:rsid w:val="007E04AC"/>
    <w:rsid w:val="007F159B"/>
    <w:rsid w:val="00802FB4"/>
    <w:rsid w:val="00850A0C"/>
    <w:rsid w:val="008A1348"/>
    <w:rsid w:val="008B7929"/>
    <w:rsid w:val="008C50F2"/>
    <w:rsid w:val="008D6525"/>
    <w:rsid w:val="008F5C3F"/>
    <w:rsid w:val="00954A91"/>
    <w:rsid w:val="0096571D"/>
    <w:rsid w:val="009710FD"/>
    <w:rsid w:val="00985416"/>
    <w:rsid w:val="009919E7"/>
    <w:rsid w:val="00997E05"/>
    <w:rsid w:val="00A1075A"/>
    <w:rsid w:val="00A10D25"/>
    <w:rsid w:val="00A156BB"/>
    <w:rsid w:val="00A5210A"/>
    <w:rsid w:val="00AA0FB2"/>
    <w:rsid w:val="00AA1093"/>
    <w:rsid w:val="00AA439E"/>
    <w:rsid w:val="00B11FEA"/>
    <w:rsid w:val="00B142E2"/>
    <w:rsid w:val="00B1704D"/>
    <w:rsid w:val="00B269D9"/>
    <w:rsid w:val="00B3111B"/>
    <w:rsid w:val="00B37CD5"/>
    <w:rsid w:val="00B7349C"/>
    <w:rsid w:val="00B918F2"/>
    <w:rsid w:val="00B96FA8"/>
    <w:rsid w:val="00BA0530"/>
    <w:rsid w:val="00BD26F9"/>
    <w:rsid w:val="00BE36DE"/>
    <w:rsid w:val="00C27793"/>
    <w:rsid w:val="00C60C06"/>
    <w:rsid w:val="00C6288B"/>
    <w:rsid w:val="00C77CE3"/>
    <w:rsid w:val="00C82585"/>
    <w:rsid w:val="00C90BC0"/>
    <w:rsid w:val="00CC0D37"/>
    <w:rsid w:val="00D0508A"/>
    <w:rsid w:val="00D0528B"/>
    <w:rsid w:val="00D13CB5"/>
    <w:rsid w:val="00D41720"/>
    <w:rsid w:val="00D54127"/>
    <w:rsid w:val="00D70C04"/>
    <w:rsid w:val="00D71AD4"/>
    <w:rsid w:val="00D83ED3"/>
    <w:rsid w:val="00DC0F95"/>
    <w:rsid w:val="00DD4818"/>
    <w:rsid w:val="00DF760A"/>
    <w:rsid w:val="00E66DB2"/>
    <w:rsid w:val="00E84DE4"/>
    <w:rsid w:val="00F058F4"/>
    <w:rsid w:val="00F1797E"/>
    <w:rsid w:val="00F52331"/>
    <w:rsid w:val="00F651A5"/>
    <w:rsid w:val="00F84763"/>
    <w:rsid w:val="00FA30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14B52"/>
    <w:rPr>
      <w:color w:val="808080"/>
    </w:rPr>
  </w:style>
  <w:style w:type="paragraph" w:customStyle="1" w:styleId="1C52EEAEF7754DE8BF2BE37F38D831B3">
    <w:name w:val="1C52EEAEF7754DE8BF2BE37F38D831B3"/>
  </w:style>
  <w:style w:type="paragraph" w:customStyle="1" w:styleId="66404D42FA364D8D95B6B25FBB58B73D">
    <w:name w:val="66404D42FA364D8D95B6B25FBB58B73D"/>
  </w:style>
  <w:style w:type="paragraph" w:customStyle="1" w:styleId="F367A24AAA524F388D48108AA0CD0B58">
    <w:name w:val="F367A24AAA524F388D48108AA0CD0B58"/>
  </w:style>
  <w:style w:type="paragraph" w:customStyle="1" w:styleId="73D04F13F3FA46D2B2FBB1C4C683B936">
    <w:name w:val="73D04F13F3FA46D2B2FBB1C4C683B936"/>
  </w:style>
  <w:style w:type="paragraph" w:customStyle="1" w:styleId="FEA64E855A3441ACA0DF3CF5A48851EF">
    <w:name w:val="FEA64E855A3441ACA0DF3CF5A48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ISLAM,MUSLIMS,FREEDOM OF RELIGION,RELIGION AND RELIGIONS,RELIGIOUS DISCRIMINATION,RELIGIOUS GROUPS,RELIGIOUS PRACTICE,CIVIL LIBERTIES,FREEDOM OF ASSEMBLY,FREEDOM OF ASSOCIATION,FREEDOM OF SPEECH,FREEDOM OF THOUGHT,IMPRISONMENT,CUSTODIAL PUNISHMENT</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2026-05-10T22:00:00+00:00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Teologi Said Nursin seuraajien/gülenistien tilanne Venäjällä
Russia / The situation of the followers of theologian Said Nursi/Gülenists in Russia
Kysymykset
1. Teologi Said Nursin seuraajien/gülenistien tilanne Venäjällä 2020-luvulla
2. Millaisia viranomaistoimia Said Nursin tai Nurdžular-liikkeen seuraajiin on kohdistettu?
3. Onko Said Nursin tai Nurdžular-liikkeen seuraajia karkotettu muihin maihin, esimerkiksi Turkkiin tai Turkmenistaniin?
Questions
1. The situation of the followers of theologian Said Nursi/Gülenists in Russia in the 2020s
2. What kind of official measures have been taken against the followers of Said Nursi or the Nurzhular movement?
3. Have followers of Said Nursi or the Nurzhular movement been deported to other countries, such as Turkey or Turkmenistan?
Venäjän korkeimman oikeuden huhtikuussa 2008 antamalla päätöksellä kansainvälinen uskonnollinen Nurdžular-järjestö (ven. Нурджулар) listattiin ekstremistiseksi ja</COIDocAbstract>
    <COIWSGroundsRejection xmlns="b5be3156-7e14-46bc-bfca-5c242eb3de3f" xsi:nil="true"/>
    <COIDocAuthors xmlns="e235e197-502c-49f1-8696-39d199cd5131">
      <Value>143</Value>
    </COIDocAuthors>
    <COIDocID xmlns="b5be3156-7e14-46bc-bfca-5c242eb3de3f">1047</COIDocID>
    <_dlc_DocId xmlns="e235e197-502c-49f1-8696-39d199cd5131">FI011-215589946-12984</_dlc_DocId>
    <_dlc_DocIdUrl xmlns="e235e197-502c-49f1-8696-39d199cd5131">
      <Url>https://coiadmin.euaa.europa.eu/administration/finland/_layouts/15/DocIdRedir.aspx?ID=FI011-215589946-12984</Url>
      <Description>FI011-215589946-12984</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13ED3A5-B616-40AA-B509-13EAD09BBEAC}"/>
</file>

<file path=customXml/itemProps3.xml><?xml version="1.0" encoding="utf-8"?>
<ds:datastoreItem xmlns:ds="http://schemas.openxmlformats.org/officeDocument/2006/customXml" ds:itemID="{A080AF00-E2B7-4666-9682-35E2D22F76D6}"/>
</file>

<file path=customXml/itemProps4.xml><?xml version="1.0" encoding="utf-8"?>
<ds:datastoreItem xmlns:ds="http://schemas.openxmlformats.org/officeDocument/2006/customXml" ds:itemID="{5DDC2475-366A-422A-A216-95D8FE9556FB}"/>
</file>

<file path=customXml/itemProps5.xml><?xml version="1.0" encoding="utf-8"?>
<ds:datastoreItem xmlns:ds="http://schemas.openxmlformats.org/officeDocument/2006/customXml" ds:itemID="{398800E4-1478-44F9-A368-8A9C98866C0E}"/>
</file>

<file path=customXml/itemProps6.xml><?xml version="1.0" encoding="utf-8"?>
<ds:datastoreItem xmlns:ds="http://schemas.openxmlformats.org/officeDocument/2006/customXml" ds:itemID="{EA17BD5C-A902-43AD-B6B7-008A72B0FB16}"/>
</file>

<file path=docProps/app.xml><?xml version="1.0" encoding="utf-8"?>
<Properties xmlns="http://schemas.openxmlformats.org/officeDocument/2006/extended-properties" xmlns:vt="http://schemas.openxmlformats.org/officeDocument/2006/docPropsVTypes">
  <Template>Maatietopalvelu kyselyvastaus</Template>
  <TotalTime>0</TotalTime>
  <Pages>10</Pages>
  <Words>3468</Words>
  <Characters>28097</Characters>
  <Application>Microsoft Office Word</Application>
  <DocSecurity>0</DocSecurity>
  <Lines>234</Lines>
  <Paragraphs>63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Teologi Said Nursin seuraajien/gülenistien tilanne Venäjällä // Russia / The situation of the followers of theologian Said Nursi/Gülenists in Russia</dc:title>
  <dc:creator/>
  <cp:lastModifiedBy/>
  <cp:revision>1</cp:revision>
  <dcterms:created xsi:type="dcterms:W3CDTF">2026-04-10T04:32:00Z</dcterms:created>
  <dcterms:modified xsi:type="dcterms:W3CDTF">2026-05-11T05:32:00Z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448e2a97-6c5a-4af8-a084-fd85690889eb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