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EC83"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A240694"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31D1CF3" w14:textId="508401AE" w:rsidR="00800AA9" w:rsidRPr="00800AA9" w:rsidRDefault="00800AA9" w:rsidP="00C348A3">
      <w:pPr>
        <w:spacing w:before="0" w:after="0"/>
      </w:pPr>
      <w:r w:rsidRPr="00BB7F45">
        <w:rPr>
          <w:b/>
        </w:rPr>
        <w:t>Asiakirjan tunnus:</w:t>
      </w:r>
      <w:r>
        <w:t xml:space="preserve"> KT</w:t>
      </w:r>
      <w:r w:rsidR="00290DD2">
        <w:t>1293</w:t>
      </w:r>
    </w:p>
    <w:p w14:paraId="3EEC9787" w14:textId="1939ABCC" w:rsidR="00800AA9" w:rsidRDefault="00800AA9" w:rsidP="00C348A3">
      <w:pPr>
        <w:spacing w:before="0" w:after="0"/>
      </w:pPr>
      <w:r w:rsidRPr="00BB7F45">
        <w:rPr>
          <w:b/>
        </w:rPr>
        <w:t>Päivämäärä</w:t>
      </w:r>
      <w:r>
        <w:t xml:space="preserve">: </w:t>
      </w:r>
      <w:r w:rsidR="00CE575F" w:rsidRPr="00CE575F">
        <w:t>25</w:t>
      </w:r>
      <w:r w:rsidR="00810134" w:rsidRPr="00CE575F">
        <w:t>.</w:t>
      </w:r>
      <w:r w:rsidR="00CE575F" w:rsidRPr="00CE575F">
        <w:t>3</w:t>
      </w:r>
      <w:r w:rsidR="00810134" w:rsidRPr="00CE575F">
        <w:t>.</w:t>
      </w:r>
      <w:r w:rsidR="00290DD2" w:rsidRPr="00CE575F">
        <w:t>2026</w:t>
      </w:r>
    </w:p>
    <w:p w14:paraId="157DFC9F" w14:textId="3BD72D85" w:rsidR="00800AA9" w:rsidRPr="00800AA9" w:rsidRDefault="00800AA9" w:rsidP="00290DD2">
      <w:pPr>
        <w:spacing w:before="0"/>
        <w:rPr>
          <w:rStyle w:val="Otsikko1Char"/>
          <w:rFonts w:eastAsiaTheme="minorHAnsi" w:cstheme="minorHAnsi"/>
          <w:b w:val="0"/>
          <w:color w:val="auto"/>
          <w:sz w:val="20"/>
          <w:szCs w:val="22"/>
        </w:rPr>
      </w:pPr>
      <w:r w:rsidRPr="00BB7F45">
        <w:rPr>
          <w:b/>
        </w:rPr>
        <w:t>Julkisuus:</w:t>
      </w:r>
      <w:r>
        <w:t xml:space="preserve"> Julkinen </w:t>
      </w:r>
    </w:p>
    <w:p w14:paraId="1D512CCA" w14:textId="77777777" w:rsidR="00800AA9" w:rsidRPr="00633BBD" w:rsidRDefault="002E4E3F" w:rsidP="00800AA9">
      <w:pPr>
        <w:rPr>
          <w:rStyle w:val="Otsikko1Char"/>
          <w:b w:val="0"/>
          <w:sz w:val="20"/>
          <w:szCs w:val="20"/>
        </w:rPr>
      </w:pPr>
      <w:r>
        <w:rPr>
          <w:b/>
        </w:rPr>
        <w:pict w14:anchorId="789E365B">
          <v:rect id="_x0000_i1025" style="width:0;height:1.5pt" o:hralign="center" o:hrstd="t" o:hr="t" fillcolor="#a0a0a0" stroked="f"/>
        </w:pict>
      </w:r>
    </w:p>
    <w:p w14:paraId="4E3010BB" w14:textId="242E35DB" w:rsidR="008020E6" w:rsidRPr="00290DD2" w:rsidRDefault="002E4E3F"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3A7608724E84AD4AAEBADB50EB511ED"/>
          </w:placeholder>
          <w:text/>
        </w:sdtPr>
        <w:sdtEndPr>
          <w:rPr>
            <w:rStyle w:val="Otsikko1Char"/>
          </w:rPr>
        </w:sdtEndPr>
        <w:sdtContent>
          <w:r w:rsidR="00290DD2" w:rsidRPr="00290DD2">
            <w:rPr>
              <w:rStyle w:val="Otsikko1Char"/>
              <w:rFonts w:cs="Times New Roman"/>
              <w:b/>
              <w:szCs w:val="24"/>
            </w:rPr>
            <w:t>Syyria</w:t>
          </w:r>
          <w:r w:rsidR="00543F66" w:rsidRPr="00290DD2">
            <w:rPr>
              <w:rStyle w:val="Otsikko1Char"/>
              <w:rFonts w:cs="Times New Roman"/>
              <w:b/>
              <w:szCs w:val="24"/>
            </w:rPr>
            <w:t xml:space="preserve"> / </w:t>
          </w:r>
          <w:r w:rsidR="00290DD2" w:rsidRPr="00290DD2">
            <w:rPr>
              <w:rStyle w:val="Otsikko1Char"/>
              <w:rFonts w:cs="Times New Roman"/>
              <w:b/>
              <w:szCs w:val="24"/>
            </w:rPr>
            <w:t>Syyrian jesidit</w:t>
          </w:r>
        </w:sdtContent>
      </w:sdt>
    </w:p>
    <w:sdt>
      <w:sdtPr>
        <w:rPr>
          <w:rStyle w:val="Otsikko1Char"/>
          <w:rFonts w:cs="Times New Roman"/>
          <w:b/>
          <w:szCs w:val="24"/>
        </w:rPr>
        <w:alias w:val="Country / Title in English"/>
        <w:tag w:val="Country / Title in English"/>
        <w:id w:val="2146699517"/>
        <w:lock w:val="sdtLocked"/>
        <w:placeholder>
          <w:docPart w:val="6CB1300D11314F9085B011F82A066CD1"/>
        </w:placeholder>
        <w:text/>
      </w:sdtPr>
      <w:sdtEndPr>
        <w:rPr>
          <w:rStyle w:val="Kappaleenoletusfontti"/>
          <w:rFonts w:eastAsia="Times New Roman"/>
        </w:rPr>
      </w:sdtEndPr>
      <w:sdtContent>
        <w:p w14:paraId="24FEBD7D" w14:textId="0E917D0D" w:rsidR="00082DFE" w:rsidRPr="00290DD2" w:rsidRDefault="00290DD2" w:rsidP="00543F66">
          <w:pPr>
            <w:pStyle w:val="POTSIKKO"/>
          </w:pPr>
          <w:proofErr w:type="spellStart"/>
          <w:r w:rsidRPr="00290DD2">
            <w:rPr>
              <w:rStyle w:val="Otsikko1Char"/>
              <w:rFonts w:cs="Times New Roman"/>
              <w:b/>
              <w:szCs w:val="24"/>
            </w:rPr>
            <w:t>Syria</w:t>
          </w:r>
          <w:proofErr w:type="spellEnd"/>
          <w:r w:rsidR="00810134" w:rsidRPr="00290DD2">
            <w:rPr>
              <w:rStyle w:val="Otsikko1Char"/>
              <w:rFonts w:cs="Times New Roman"/>
              <w:b/>
              <w:szCs w:val="24"/>
            </w:rPr>
            <w:t xml:space="preserve"> / </w:t>
          </w:r>
          <w:proofErr w:type="spellStart"/>
          <w:r>
            <w:rPr>
              <w:rStyle w:val="Otsikko1Char"/>
              <w:rFonts w:cs="Times New Roman"/>
              <w:b/>
              <w:szCs w:val="24"/>
            </w:rPr>
            <w:t>Syrian</w:t>
          </w:r>
          <w:proofErr w:type="spellEnd"/>
          <w:r>
            <w:rPr>
              <w:rStyle w:val="Otsikko1Char"/>
              <w:rFonts w:cs="Times New Roman"/>
              <w:b/>
              <w:szCs w:val="24"/>
            </w:rPr>
            <w:t xml:space="preserve"> </w:t>
          </w:r>
          <w:proofErr w:type="spellStart"/>
          <w:r>
            <w:rPr>
              <w:rStyle w:val="Otsikko1Char"/>
              <w:rFonts w:cs="Times New Roman"/>
              <w:b/>
              <w:szCs w:val="24"/>
            </w:rPr>
            <w:t>Yazidis</w:t>
          </w:r>
          <w:proofErr w:type="spellEnd"/>
        </w:p>
      </w:sdtContent>
    </w:sdt>
    <w:p w14:paraId="5BB818EF" w14:textId="77777777" w:rsidR="00082DFE" w:rsidRDefault="002E4E3F" w:rsidP="00082DFE">
      <w:pPr>
        <w:rPr>
          <w:b/>
        </w:rPr>
      </w:pPr>
      <w:r>
        <w:rPr>
          <w:b/>
        </w:rPr>
        <w:pict w14:anchorId="68983366">
          <v:rect id="_x0000_i1026" style="width:0;height:1.5pt" o:hralign="center" o:hrstd="t" o:hr="t" fillcolor="#a0a0a0" stroked="f"/>
        </w:pict>
      </w:r>
    </w:p>
    <w:p w14:paraId="40A16F54"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19D6F6763AB47F1B64C36AB9907AF17"/>
        </w:placeholder>
      </w:sdtPr>
      <w:sdtEndPr>
        <w:rPr>
          <w:rStyle w:val="Kappaleenoletusfontti"/>
          <w:color w:val="404040" w:themeColor="text1" w:themeTint="BF"/>
        </w:rPr>
      </w:sdtEndPr>
      <w:sdtContent>
        <w:sdt>
          <w:sdtPr>
            <w:rPr>
              <w:i w:val="0"/>
              <w:iCs w:val="0"/>
              <w:color w:val="auto"/>
            </w:rPr>
            <w:alias w:val="Questions"/>
            <w:tag w:val="Fill in the questions here"/>
            <w:id w:val="353243802"/>
            <w:placeholder>
              <w:docPart w:val="706A7D0557F74FD7ABA426F3CCA442B7"/>
            </w:placeholder>
            <w:text w:multiLine="1"/>
          </w:sdtPr>
          <w:sdtEndPr/>
          <w:sdtContent>
            <w:p w14:paraId="0C38AF94" w14:textId="5540E048" w:rsidR="00810134" w:rsidRPr="001678AD" w:rsidRDefault="00290DD2" w:rsidP="00290DD2">
              <w:pPr>
                <w:pStyle w:val="Lainaus"/>
                <w:ind w:left="0"/>
                <w:jc w:val="left"/>
                <w:rPr>
                  <w:i w:val="0"/>
                  <w:iCs w:val="0"/>
                  <w:color w:val="000000" w:themeColor="text1"/>
                </w:rPr>
              </w:pPr>
              <w:r>
                <w:br/>
              </w:r>
              <w:r w:rsidRPr="00290DD2">
                <w:rPr>
                  <w:i w:val="0"/>
                  <w:iCs w:val="0"/>
                  <w:color w:val="auto"/>
                </w:rPr>
                <w:t xml:space="preserve">1. Lyhyesti taustatietoa Syyrian </w:t>
              </w:r>
              <w:proofErr w:type="spellStart"/>
              <w:r w:rsidRPr="00290DD2">
                <w:rPr>
                  <w:i w:val="0"/>
                  <w:iCs w:val="0"/>
                  <w:color w:val="auto"/>
                </w:rPr>
                <w:t>jesideistä</w:t>
              </w:r>
              <w:proofErr w:type="spellEnd"/>
              <w:r>
                <w:rPr>
                  <w:i w:val="0"/>
                  <w:iCs w:val="0"/>
                  <w:color w:val="auto"/>
                </w:rPr>
                <w:br/>
              </w:r>
              <w:r w:rsidRPr="00290DD2">
                <w:rPr>
                  <w:i w:val="0"/>
                  <w:iCs w:val="0"/>
                  <w:color w:val="auto"/>
                </w:rPr>
                <w:t>2. Mikä on jesidien tilanne Syyriassa? Kohdistuuko heihin oikeudenloukkauksia etnisuskonnollisen taustansa vuoksi?</w:t>
              </w:r>
            </w:p>
          </w:sdtContent>
        </w:sdt>
      </w:sdtContent>
    </w:sdt>
    <w:p w14:paraId="75B46DDF" w14:textId="77777777" w:rsidR="00082DFE" w:rsidRPr="00A8295C" w:rsidRDefault="00082DFE" w:rsidP="00C348A3">
      <w:pPr>
        <w:pStyle w:val="Numeroimatonotsikko"/>
      </w:pPr>
      <w:proofErr w:type="spellStart"/>
      <w:r w:rsidRPr="00A8295C">
        <w:t>Questions</w:t>
      </w:r>
      <w:proofErr w:type="spellEnd"/>
    </w:p>
    <w:sdt>
      <w:sdtPr>
        <w:rPr>
          <w:rStyle w:val="KysymyksetChar"/>
          <w:lang w:val="en-US"/>
        </w:rPr>
        <w:alias w:val="Questions"/>
        <w:tag w:val="Fill in the questions here"/>
        <w:id w:val="-849104524"/>
        <w:lock w:val="sdtLocked"/>
        <w:placeholder>
          <w:docPart w:val="1458867181A7484882BE6DA9341E5D8B"/>
        </w:placeholder>
        <w:text w:multiLine="1"/>
      </w:sdtPr>
      <w:sdtEndPr>
        <w:rPr>
          <w:rStyle w:val="KysymyksetChar"/>
        </w:rPr>
      </w:sdtEndPr>
      <w:sdtContent>
        <w:p w14:paraId="25E7EB31" w14:textId="4192B91D" w:rsidR="00082DFE" w:rsidRPr="00290DD2" w:rsidRDefault="00290DD2" w:rsidP="003C5382">
          <w:pPr>
            <w:pStyle w:val="Lainaus"/>
            <w:ind w:left="0"/>
            <w:jc w:val="left"/>
            <w:rPr>
              <w:rStyle w:val="KysymyksetChar"/>
              <w:lang w:val="en-US"/>
            </w:rPr>
          </w:pPr>
          <w:r w:rsidRPr="00CE575F">
            <w:rPr>
              <w:rStyle w:val="KysymyksetChar"/>
              <w:lang w:val="en-US"/>
            </w:rPr>
            <w:t>1.Background information on Syrian Yazidis</w:t>
          </w:r>
          <w:r w:rsidRPr="00CE575F">
            <w:rPr>
              <w:rStyle w:val="KysymyksetChar"/>
              <w:lang w:val="en-US"/>
            </w:rPr>
            <w:br/>
            <w:t>2. What is the situation of the Yazidis in Syria? Are they subject to violations of their rights because of their ethnic and religious background?</w:t>
          </w:r>
        </w:p>
      </w:sdtContent>
    </w:sdt>
    <w:p w14:paraId="4D366EEC" w14:textId="77777777" w:rsidR="00082DFE" w:rsidRPr="00082DFE" w:rsidRDefault="002E4E3F" w:rsidP="00082DFE">
      <w:pPr>
        <w:pStyle w:val="LeiptekstiMigri"/>
        <w:ind w:left="0"/>
        <w:rPr>
          <w:lang w:val="en-GB"/>
        </w:rPr>
      </w:pPr>
      <w:r>
        <w:rPr>
          <w:b/>
        </w:rPr>
        <w:pict w14:anchorId="31F8B117">
          <v:rect id="_x0000_i1027" style="width:0;height:1.5pt" o:hralign="center" o:hrstd="t" o:hr="t" fillcolor="#a0a0a0" stroked="f"/>
        </w:pict>
      </w:r>
    </w:p>
    <w:p w14:paraId="3C4A2F72" w14:textId="6880297D" w:rsidR="00543F66" w:rsidRDefault="00290DD2" w:rsidP="00543F66">
      <w:pPr>
        <w:pStyle w:val="Otsikko1"/>
      </w:pPr>
      <w:bookmarkStart w:id="0" w:name="_Hlk129259295"/>
      <w:r>
        <w:t xml:space="preserve">Taustatietoa Syyrian </w:t>
      </w:r>
      <w:proofErr w:type="spellStart"/>
      <w:r>
        <w:t>jesideistä</w:t>
      </w:r>
      <w:proofErr w:type="spellEnd"/>
    </w:p>
    <w:p w14:paraId="3F22F6CC" w14:textId="74D88815" w:rsidR="0036460C" w:rsidRDefault="0036460C" w:rsidP="00876440">
      <w:r>
        <w:t xml:space="preserve">Yhdysvaltalaisen Washington </w:t>
      </w:r>
      <w:proofErr w:type="spellStart"/>
      <w:r>
        <w:t>Kurdish</w:t>
      </w:r>
      <w:proofErr w:type="spellEnd"/>
      <w:r>
        <w:t xml:space="preserve"> Institute -ajatuspajan mukaan </w:t>
      </w:r>
      <w:r w:rsidRPr="0036460C">
        <w:t xml:space="preserve">jesidit ovat uskonnollinen ryhmä, joka asuu pääasiassa Pohjois-Irakissa </w:t>
      </w:r>
      <w:proofErr w:type="spellStart"/>
      <w:r w:rsidRPr="0036460C">
        <w:t>Sinjarin</w:t>
      </w:r>
      <w:proofErr w:type="spellEnd"/>
      <w:r w:rsidRPr="0036460C">
        <w:t xml:space="preserve"> alueella</w:t>
      </w:r>
      <w:r w:rsidR="001D1CCA">
        <w:t xml:space="preserve">. </w:t>
      </w:r>
      <w:r w:rsidRPr="0036460C">
        <w:t xml:space="preserve">Vaikka suurin osa </w:t>
      </w:r>
      <w:proofErr w:type="spellStart"/>
      <w:r w:rsidRPr="0036460C">
        <w:t>jesideistä</w:t>
      </w:r>
      <w:proofErr w:type="spellEnd"/>
      <w:r w:rsidRPr="0036460C">
        <w:t xml:space="preserve"> on etnisesti kurdeja ja puhuu kurdin kieltä (</w:t>
      </w:r>
      <w:proofErr w:type="spellStart"/>
      <w:r w:rsidRPr="0036460C">
        <w:t>kurmanji</w:t>
      </w:r>
      <w:proofErr w:type="spellEnd"/>
      <w:r w:rsidRPr="0036460C">
        <w:t>), he eroavat uskonnollisesti selvästi kurdien enemmistöön kuuluvista sunneista.</w:t>
      </w:r>
      <w:r w:rsidR="00AE760A">
        <w:t xml:space="preserve"> Jesidien uskonto yhdistää elementtejä islamista, </w:t>
      </w:r>
      <w:proofErr w:type="spellStart"/>
      <w:r w:rsidR="00AE760A">
        <w:t>zoroastrialaisuudesta</w:t>
      </w:r>
      <w:proofErr w:type="spellEnd"/>
      <w:r w:rsidR="00AE760A">
        <w:t xml:space="preserve">, </w:t>
      </w:r>
      <w:proofErr w:type="spellStart"/>
      <w:r w:rsidR="00AE760A">
        <w:t>nestorialaisuudesta</w:t>
      </w:r>
      <w:proofErr w:type="spellEnd"/>
      <w:r w:rsidR="00AE760A">
        <w:t xml:space="preserve">, muinaisista persialaisuskonnoista ja </w:t>
      </w:r>
      <w:proofErr w:type="spellStart"/>
      <w:r w:rsidR="00AE760A">
        <w:t>mithral</w:t>
      </w:r>
      <w:r w:rsidR="001D1CCA">
        <w:t>a</w:t>
      </w:r>
      <w:r w:rsidR="00AE760A">
        <w:t>iaisuudesta</w:t>
      </w:r>
      <w:proofErr w:type="spellEnd"/>
      <w:r w:rsidR="00AE760A">
        <w:t xml:space="preserve">. Jesidikulttuuri </w:t>
      </w:r>
      <w:r w:rsidR="00AE760A" w:rsidRPr="009F098A">
        <w:t xml:space="preserve">nojaa </w:t>
      </w:r>
      <w:r w:rsidR="00CE575F">
        <w:t xml:space="preserve">pääasiassa </w:t>
      </w:r>
      <w:r w:rsidR="00AE760A" w:rsidRPr="009F098A">
        <w:t>suulliseen perimätietoon kirjalli</w:t>
      </w:r>
      <w:r w:rsidR="00AE760A">
        <w:t>sten lähteiden sijaan</w:t>
      </w:r>
      <w:r w:rsidR="009C30BF">
        <w:t>. Jesidien</w:t>
      </w:r>
      <w:r w:rsidR="009C30BF" w:rsidRPr="009C30BF">
        <w:t xml:space="preserve"> kulttuuri on sosiaalisten sääntöjen osalta konservatiivinen. </w:t>
      </w:r>
      <w:r w:rsidR="009C30BF">
        <w:t>Jesidien</w:t>
      </w:r>
      <w:r w:rsidR="009C30BF" w:rsidRPr="009C30BF">
        <w:t xml:space="preserve"> sosiaalista ja uskonnollista elämää määrittele</w:t>
      </w:r>
      <w:r w:rsidR="00CE575F">
        <w:t xml:space="preserve">e tiukka </w:t>
      </w:r>
      <w:r w:rsidR="009C30BF" w:rsidRPr="009C30BF">
        <w:t xml:space="preserve">kastijärjestelmä. </w:t>
      </w:r>
      <w:r w:rsidR="009C30BF">
        <w:t>Jesidit</w:t>
      </w:r>
      <w:r w:rsidR="009C30BF" w:rsidRPr="009C30BF">
        <w:t xml:space="preserve"> noudattavat myös erittäin tiukkoja avioliittosääntöjä kastijärjestelmän vuoksi</w:t>
      </w:r>
      <w:r w:rsidR="00CE575F">
        <w:t>, mikä pyrkii estämään avioliitot jesidien ja jesidiyhteisön ulkopuolisten välillä</w:t>
      </w:r>
      <w:r w:rsidR="00F11400">
        <w:t>.</w:t>
      </w:r>
      <w:r w:rsidR="00F11400">
        <w:rPr>
          <w:rStyle w:val="Alaviitteenviite"/>
        </w:rPr>
        <w:footnoteReference w:id="1"/>
      </w:r>
      <w:r w:rsidR="00D8060F">
        <w:t xml:space="preserve"> </w:t>
      </w:r>
      <w:proofErr w:type="spellStart"/>
      <w:r w:rsidR="00D8060F">
        <w:t>Syria</w:t>
      </w:r>
      <w:proofErr w:type="spellEnd"/>
      <w:r w:rsidR="00D8060F">
        <w:t xml:space="preserve"> Direct -verkkomedian</w:t>
      </w:r>
      <w:r w:rsidR="00D3396D">
        <w:t xml:space="preserve"> 4.4.2023 julkaiseman Syyrian </w:t>
      </w:r>
      <w:proofErr w:type="spellStart"/>
      <w:r w:rsidR="00D3396D">
        <w:t>jesidejä</w:t>
      </w:r>
      <w:proofErr w:type="spellEnd"/>
      <w:r w:rsidR="00D3396D">
        <w:t xml:space="preserve"> käsittelevän artikkelin</w:t>
      </w:r>
      <w:r w:rsidR="00D8060F">
        <w:t xml:space="preserve"> mukaan </w:t>
      </w:r>
      <w:r w:rsidR="00070F19">
        <w:t xml:space="preserve">kastijärjestelmä on perua </w:t>
      </w:r>
      <w:proofErr w:type="gramStart"/>
      <w:r w:rsidR="00070F19">
        <w:t>siitä</w:t>
      </w:r>
      <w:proofErr w:type="gramEnd"/>
      <w:r w:rsidR="00070F19">
        <w:t xml:space="preserve"> että suurin osa </w:t>
      </w:r>
      <w:proofErr w:type="spellStart"/>
      <w:r w:rsidR="00070F19">
        <w:lastRenderedPageBreak/>
        <w:t>jesideistä</w:t>
      </w:r>
      <w:proofErr w:type="spellEnd"/>
      <w:r w:rsidR="00070F19">
        <w:t xml:space="preserve"> on ollut maata omistamattomia maanviljelijöitä, mutta järjestelmä on alkanut hävitä viime vuosina, vaikka sen mukaan eletään yhä erityisesti maaseudulla.</w:t>
      </w:r>
      <w:r w:rsidR="00070F19">
        <w:rPr>
          <w:rStyle w:val="Alaviitteenviite"/>
        </w:rPr>
        <w:footnoteReference w:id="2"/>
      </w:r>
    </w:p>
    <w:p w14:paraId="13186230" w14:textId="3299757A" w:rsidR="00336A33" w:rsidRDefault="00CE575F" w:rsidP="00AE1EC6">
      <w:r>
        <w:t xml:space="preserve">Washington </w:t>
      </w:r>
      <w:proofErr w:type="spellStart"/>
      <w:r>
        <w:t>Kurdish</w:t>
      </w:r>
      <w:proofErr w:type="spellEnd"/>
      <w:r>
        <w:t xml:space="preserve"> Instituten mukaan</w:t>
      </w:r>
      <w:r>
        <w:t xml:space="preserve"> e</w:t>
      </w:r>
      <w:r w:rsidR="009E17C4">
        <w:t xml:space="preserve">nnen Syyrian sisällissodan alkua Syyriassa asui noin 80 000 </w:t>
      </w:r>
      <w:proofErr w:type="spellStart"/>
      <w:r w:rsidR="009E17C4">
        <w:t>jesidiä</w:t>
      </w:r>
      <w:proofErr w:type="spellEnd"/>
      <w:r w:rsidR="009E17C4">
        <w:t xml:space="preserve">, pääosin </w:t>
      </w:r>
      <w:proofErr w:type="spellStart"/>
      <w:r w:rsidR="009E17C4">
        <w:t>Afrinin</w:t>
      </w:r>
      <w:proofErr w:type="spellEnd"/>
      <w:r w:rsidR="009E17C4">
        <w:t xml:space="preserve"> kaupungin alueella.</w:t>
      </w:r>
      <w:r w:rsidR="00336A33">
        <w:rPr>
          <w:rStyle w:val="Alaviitteenviite"/>
        </w:rPr>
        <w:footnoteReference w:id="3"/>
      </w:r>
      <w:r w:rsidR="009E17C4">
        <w:t xml:space="preserve"> </w:t>
      </w:r>
      <w:r w:rsidR="00336A33" w:rsidRPr="00635703">
        <w:t xml:space="preserve">Kurdiasioihin keskittyvä </w:t>
      </w:r>
      <w:proofErr w:type="spellStart"/>
      <w:r w:rsidR="00336A33" w:rsidRPr="00635703">
        <w:t>Amargi</w:t>
      </w:r>
      <w:proofErr w:type="spellEnd"/>
      <w:r w:rsidR="00336A33" w:rsidRPr="00635703">
        <w:t xml:space="preserve"> -verkkomedian 18.2.2026 julkaistun artikkelin mukaan valtaosa</w:t>
      </w:r>
      <w:r w:rsidR="00336A33">
        <w:t xml:space="preserve"> Syyrian </w:t>
      </w:r>
      <w:proofErr w:type="spellStart"/>
      <w:r w:rsidR="00336A33">
        <w:t>jesideistä</w:t>
      </w:r>
      <w:proofErr w:type="spellEnd"/>
      <w:r w:rsidR="00336A33">
        <w:t xml:space="preserve"> on paennut Syyriasta </w:t>
      </w:r>
      <w:proofErr w:type="spellStart"/>
      <w:r w:rsidR="00336A33">
        <w:t>ISISin</w:t>
      </w:r>
      <w:proofErr w:type="spellEnd"/>
      <w:r w:rsidR="00336A33">
        <w:t xml:space="preserve"> vuonna 2014 aloittaman hyökkäyksen jälkeen ja maassa asuu enää ”joitain tuhansia” </w:t>
      </w:r>
      <w:proofErr w:type="spellStart"/>
      <w:r w:rsidR="00336A33">
        <w:t>jesidejä</w:t>
      </w:r>
      <w:proofErr w:type="spellEnd"/>
      <w:r w:rsidR="00336A33">
        <w:t>.</w:t>
      </w:r>
      <w:r w:rsidR="00336A33">
        <w:rPr>
          <w:rStyle w:val="Alaviitteenviite"/>
        </w:rPr>
        <w:footnoteReference w:id="4"/>
      </w:r>
      <w:r w:rsidR="00AE1EC6">
        <w:t xml:space="preserve"> </w:t>
      </w:r>
      <w:proofErr w:type="spellStart"/>
      <w:r w:rsidR="00AE1EC6">
        <w:t>The</w:t>
      </w:r>
      <w:proofErr w:type="spellEnd"/>
      <w:r w:rsidR="00AE1EC6">
        <w:t xml:space="preserve"> New </w:t>
      </w:r>
      <w:proofErr w:type="spellStart"/>
      <w:r w:rsidR="00AE1EC6">
        <w:t>Humanitarianin</w:t>
      </w:r>
      <w:proofErr w:type="spellEnd"/>
      <w:r w:rsidR="00AE1EC6">
        <w:t xml:space="preserve"> 26.1.2026 julkaisemaan artikkeliin haastateltu jesidimies </w:t>
      </w:r>
      <w:r w:rsidR="00AE1EC6" w:rsidRPr="009F098A">
        <w:t xml:space="preserve">arvioi, että maassa on tällä hetkellä jäljellä vain noin 25 000 </w:t>
      </w:r>
      <w:proofErr w:type="spellStart"/>
      <w:r w:rsidR="00AE1EC6" w:rsidRPr="009F098A">
        <w:t>jesidiä</w:t>
      </w:r>
      <w:proofErr w:type="spellEnd"/>
      <w:r w:rsidR="00AE1EC6" w:rsidRPr="009F098A">
        <w:t xml:space="preserve">. Hänen mukaansa ennen vuotta 2012 pelkästään </w:t>
      </w:r>
      <w:proofErr w:type="spellStart"/>
      <w:r w:rsidR="00AE1EC6" w:rsidRPr="009F098A">
        <w:t>Afrinissa</w:t>
      </w:r>
      <w:proofErr w:type="spellEnd"/>
      <w:r w:rsidR="00AE1EC6" w:rsidRPr="009F098A">
        <w:t xml:space="preserve"> asui noin 35 000 </w:t>
      </w:r>
      <w:proofErr w:type="spellStart"/>
      <w:r w:rsidR="00AE1EC6" w:rsidRPr="009F098A">
        <w:t>jesidiä</w:t>
      </w:r>
      <w:proofErr w:type="spellEnd"/>
      <w:r w:rsidR="00AE1EC6" w:rsidRPr="009F098A">
        <w:t>.</w:t>
      </w:r>
      <w:r w:rsidR="00AE1EC6" w:rsidRPr="009F098A">
        <w:rPr>
          <w:rStyle w:val="Alaviitteenviite"/>
        </w:rPr>
        <w:footnoteReference w:id="5"/>
      </w:r>
      <w:r w:rsidR="00AE1EC6" w:rsidRPr="009F098A">
        <w:t xml:space="preserve"> </w:t>
      </w:r>
    </w:p>
    <w:p w14:paraId="75B276BC" w14:textId="1061CD94" w:rsidR="009E17C4" w:rsidRDefault="00CE575F" w:rsidP="00876440">
      <w:r>
        <w:t xml:space="preserve">Joulukuuhun 2024 vallassa olleen </w:t>
      </w:r>
      <w:proofErr w:type="spellStart"/>
      <w:r w:rsidR="009E17C4">
        <w:t>Baath</w:t>
      </w:r>
      <w:proofErr w:type="spellEnd"/>
      <w:r w:rsidR="009E17C4">
        <w:t>-</w:t>
      </w:r>
      <w:r w:rsidR="001D1CCA">
        <w:t>hallinnon aikana</w:t>
      </w:r>
      <w:r w:rsidR="009E17C4">
        <w:t xml:space="preserve"> kurdin puhuminen oli </w:t>
      </w:r>
      <w:r w:rsidR="001D1CCA">
        <w:t>lailla kiellettyä</w:t>
      </w:r>
      <w:r w:rsidR="009E17C4">
        <w:t xml:space="preserve"> ja muiden kuin muslimien pyhäpäivien viettäminen oli </w:t>
      </w:r>
      <w:r w:rsidR="00D3396D">
        <w:t>myös</w:t>
      </w:r>
      <w:r w:rsidR="009E17C4">
        <w:t xml:space="preserve"> kielletty</w:t>
      </w:r>
      <w:r w:rsidR="001D1CCA">
        <w:t>ä</w:t>
      </w:r>
      <w:r w:rsidR="009E17C4">
        <w:t>.</w:t>
      </w:r>
      <w:r w:rsidR="009E17C4">
        <w:rPr>
          <w:rStyle w:val="Alaviitteenviite"/>
        </w:rPr>
        <w:footnoteReference w:id="6"/>
      </w:r>
      <w:r w:rsidR="009E17C4">
        <w:t xml:space="preserve"> </w:t>
      </w:r>
      <w:proofErr w:type="spellStart"/>
      <w:r w:rsidR="009E17C4">
        <w:t>Syria</w:t>
      </w:r>
      <w:proofErr w:type="spellEnd"/>
      <w:r w:rsidR="009E17C4">
        <w:t xml:space="preserve"> Direct -uutissivuston 4.4.2023 julkaiseman artikkelin mukaan muiden uskonnollisten ja etnisten vähemmistöjen tapaan jesidit joutuivat syrjivän </w:t>
      </w:r>
      <w:r w:rsidR="00D8060F">
        <w:t xml:space="preserve">lainsäädännön </w:t>
      </w:r>
      <w:r w:rsidR="001D1CCA">
        <w:t>alaisiksi</w:t>
      </w:r>
      <w:r w:rsidR="00D8060F">
        <w:t xml:space="preserve"> vuosikymmenten ajan. Heiltä rajoitettiin pääsy koulutukseen ja </w:t>
      </w:r>
      <w:r w:rsidR="00C90D72">
        <w:t>työmarkkinoille</w:t>
      </w:r>
      <w:r w:rsidR="00D8060F">
        <w:t>, minkä lisäksi heidän oli vaikea rekisteröidä omaisuutta omiin nimiinsä.</w:t>
      </w:r>
      <w:r w:rsidR="00940BEB">
        <w:t xml:space="preserve"> Kurdien tavoin heidät pakotettiin opiskelemaan arabiaa heidän äidinkielensä sijaan</w:t>
      </w:r>
      <w:r w:rsidR="001D1CCA">
        <w:t>,</w:t>
      </w:r>
      <w:r w:rsidR="00940BEB">
        <w:t xml:space="preserve"> </w:t>
      </w:r>
      <w:r w:rsidR="00D3396D">
        <w:t>eikä jesidiuskontoa</w:t>
      </w:r>
      <w:r w:rsidR="00940BEB">
        <w:t xml:space="preserve"> ei oltu</w:t>
      </w:r>
      <w:r w:rsidR="001D1CCA">
        <w:t xml:space="preserve"> virallisesti</w:t>
      </w:r>
      <w:r w:rsidR="00940BEB">
        <w:t xml:space="preserve"> tunnustettu valtion t</w:t>
      </w:r>
      <w:r w:rsidR="001D1CCA">
        <w:t>aholta</w:t>
      </w:r>
      <w:r w:rsidR="00940BEB">
        <w:t xml:space="preserve">. Kurdien tavoin </w:t>
      </w:r>
      <w:proofErr w:type="spellStart"/>
      <w:r w:rsidR="00940BEB">
        <w:t>Has</w:t>
      </w:r>
      <w:r w:rsidR="00D3396D">
        <w:t>a</w:t>
      </w:r>
      <w:r w:rsidR="00940BEB">
        <w:t>kan</w:t>
      </w:r>
      <w:proofErr w:type="spellEnd"/>
      <w:r w:rsidR="00940BEB">
        <w:t xml:space="preserve"> provinssissa asuvat jesidit menettivät Syyrian kansalaisuu</w:t>
      </w:r>
      <w:r w:rsidR="00700597">
        <w:t>tensa vuoden 1962 tehdyn väestölask</w:t>
      </w:r>
      <w:r>
        <w:t>ennan</w:t>
      </w:r>
      <w:r w:rsidR="00700597">
        <w:t xml:space="preserve"> yhteydessä. </w:t>
      </w:r>
      <w:proofErr w:type="spellStart"/>
      <w:r w:rsidR="00700597">
        <w:t>Hasakan</w:t>
      </w:r>
      <w:proofErr w:type="spellEnd"/>
      <w:r w:rsidR="00700597">
        <w:t xml:space="preserve"> läänin kuvernööri määräsi sen asukkaita </w:t>
      </w:r>
      <w:r w:rsidR="001D1CCA">
        <w:t>todistamaan,</w:t>
      </w:r>
      <w:r w:rsidR="00700597">
        <w:t xml:space="preserve"> että he olivat asuneet alueella ennen vuotta 1945, antaen heille päivän aikaa todistaa asia. Tämä johti siihen, että yhteensä noin 120 000 Syyrian kurdia menetti kansalaisuutensa.</w:t>
      </w:r>
      <w:r w:rsidR="00D8060F">
        <w:rPr>
          <w:rStyle w:val="Alaviitteenviite"/>
        </w:rPr>
        <w:footnoteReference w:id="7"/>
      </w:r>
    </w:p>
    <w:p w14:paraId="5491CD6A" w14:textId="5CB7FEEE" w:rsidR="00281C92" w:rsidRPr="00156FCC" w:rsidRDefault="00BE4B2F" w:rsidP="00876440">
      <w:proofErr w:type="spellStart"/>
      <w:r w:rsidRPr="00B72A1E">
        <w:t>Syrians</w:t>
      </w:r>
      <w:proofErr w:type="spellEnd"/>
      <w:r w:rsidRPr="00B72A1E">
        <w:t xml:space="preserve"> for </w:t>
      </w:r>
      <w:proofErr w:type="spellStart"/>
      <w:r w:rsidRPr="00B72A1E">
        <w:t>Truth</w:t>
      </w:r>
      <w:proofErr w:type="spellEnd"/>
      <w:r w:rsidRPr="00B72A1E">
        <w:t xml:space="preserve"> and </w:t>
      </w:r>
      <w:proofErr w:type="spellStart"/>
      <w:r w:rsidRPr="00B72A1E">
        <w:t>Justice</w:t>
      </w:r>
      <w:proofErr w:type="spellEnd"/>
      <w:r w:rsidRPr="00B72A1E">
        <w:t xml:space="preserve"> -ihmisoikeusjärjestön 5.9.2022 Syyrian </w:t>
      </w:r>
      <w:proofErr w:type="spellStart"/>
      <w:r w:rsidRPr="00B72A1E">
        <w:t>jesidejä</w:t>
      </w:r>
      <w:proofErr w:type="spellEnd"/>
      <w:r w:rsidRPr="00B72A1E">
        <w:t xml:space="preserve"> käsittelevän artikkelin mukaan </w:t>
      </w:r>
      <w:r w:rsidR="0036460C" w:rsidRPr="00B72A1E">
        <w:t>u</w:t>
      </w:r>
      <w:r w:rsidR="00C22116" w:rsidRPr="00B72A1E">
        <w:t>seiden</w:t>
      </w:r>
      <w:r w:rsidR="00C504B6" w:rsidRPr="00B72A1E">
        <w:t xml:space="preserve"> historiassa tapahtuneiden</w:t>
      </w:r>
      <w:r w:rsidR="00C22116" w:rsidRPr="00B72A1E">
        <w:t xml:space="preserve"> kansanmurhien seurauksena </w:t>
      </w:r>
      <w:r w:rsidR="001D1CCA" w:rsidRPr="00B72A1E">
        <w:t>jesidiyhteisöjen</w:t>
      </w:r>
      <w:r w:rsidR="00C504B6" w:rsidRPr="00B72A1E">
        <w:t xml:space="preserve"> määrä on vähentynyt Syyriassa</w:t>
      </w:r>
      <w:r w:rsidR="00C22116" w:rsidRPr="00B72A1E">
        <w:t>. Selviytyne</w:t>
      </w:r>
      <w:r w:rsidR="001D1CCA" w:rsidRPr="00B72A1E">
        <w:t>itä</w:t>
      </w:r>
      <w:r w:rsidR="00C22116" w:rsidRPr="00B72A1E">
        <w:t xml:space="preserve"> yhteisöjä asuu Syyriassa, Irakissa, </w:t>
      </w:r>
      <w:r w:rsidRPr="00B72A1E">
        <w:t>k</w:t>
      </w:r>
      <w:r w:rsidR="00C22116" w:rsidRPr="00B72A1E">
        <w:t>urdialueilla ja Turkissa.</w:t>
      </w:r>
      <w:r w:rsidRPr="00B72A1E">
        <w:t xml:space="preserve"> Vuonna 2014 </w:t>
      </w:r>
      <w:r w:rsidR="00C90D72" w:rsidRPr="00B72A1E">
        <w:t>jesidit</w:t>
      </w:r>
      <w:r w:rsidRPr="00B72A1E">
        <w:t xml:space="preserve"> joutuivat </w:t>
      </w:r>
      <w:r w:rsidR="001D1CCA" w:rsidRPr="00B72A1E">
        <w:t>ISIS -terroristiryhmän kansanmurhan kohteeksi</w:t>
      </w:r>
      <w:r w:rsidRPr="00B72A1E">
        <w:t xml:space="preserve">. ISIS hyökkäsi </w:t>
      </w:r>
      <w:r w:rsidR="001D1CCA" w:rsidRPr="00B72A1E">
        <w:t xml:space="preserve">Irakin </w:t>
      </w:r>
      <w:proofErr w:type="spellStart"/>
      <w:r w:rsidRPr="00B72A1E">
        <w:t>Sinjarin</w:t>
      </w:r>
      <w:proofErr w:type="spellEnd"/>
      <w:r w:rsidRPr="00B72A1E">
        <w:t xml:space="preserve"> alueelle ja vangitsi ja kuljetti tuhansia jesidimiehiä ja naisia Syyriaan, </w:t>
      </w:r>
      <w:proofErr w:type="spellStart"/>
      <w:r w:rsidR="00C504B6" w:rsidRPr="00B72A1E">
        <w:t>miaaä</w:t>
      </w:r>
      <w:proofErr w:type="spellEnd"/>
      <w:r w:rsidRPr="00B72A1E">
        <w:t xml:space="preserve"> he joutuivat ”lähes käsittämättömien kauheuksien” kohteeksi, kuten Syyrian arabitasavallan riippumaton kansainvälinen tutkintakomissio (</w:t>
      </w:r>
      <w:r w:rsidR="001D1CCA" w:rsidRPr="00B72A1E">
        <w:t>myöhemmin</w:t>
      </w:r>
      <w:r w:rsidRPr="00B72A1E">
        <w:t xml:space="preserve"> ”Syyrian tutkintakomissio”) on todennut.</w:t>
      </w:r>
      <w:r w:rsidR="00281C92" w:rsidRPr="00B72A1E">
        <w:rPr>
          <w:rStyle w:val="Alaviitteenviite"/>
        </w:rPr>
        <w:footnoteReference w:id="8"/>
      </w:r>
      <w:r w:rsidR="0036460C" w:rsidRPr="00B72A1E">
        <w:t xml:space="preserve"> </w:t>
      </w:r>
      <w:r w:rsidR="008D3DE8" w:rsidRPr="00B72A1E">
        <w:t xml:space="preserve">YK:n ihmisoikeusneuvosto määritteli </w:t>
      </w:r>
      <w:proofErr w:type="spellStart"/>
      <w:r w:rsidR="008D3DE8" w:rsidRPr="00B72A1E">
        <w:t>ISISin</w:t>
      </w:r>
      <w:proofErr w:type="spellEnd"/>
      <w:r w:rsidR="008D3DE8" w:rsidRPr="00B72A1E">
        <w:t xml:space="preserve"> jesideihin kohdistaman väkivallan täyttävän kansanmurhan kriteerit vuonna 2016 julkaistussa raportissa.</w:t>
      </w:r>
      <w:r w:rsidR="00486AA6">
        <w:t xml:space="preserve"> Neuvosto totesi loppupäätelmässään, että </w:t>
      </w:r>
      <w:r w:rsidR="00486AA6" w:rsidRPr="00486AA6">
        <w:t>ISIS on syyllistynyt ja syyllistyy edelleen kansanmurhaan sekä lukuisiin rikoksiin ihmisyyttä vastaan ja jesideihin kohdistettuihin sotarikoksiin.</w:t>
      </w:r>
      <w:r w:rsidR="00486AA6" w:rsidRPr="00486AA6">
        <w:rPr>
          <w:rStyle w:val="Alaviitteenviite"/>
          <w:vertAlign w:val="baseline"/>
        </w:rPr>
        <w:t xml:space="preserve"> </w:t>
      </w:r>
      <w:r w:rsidR="008D3DE8" w:rsidRPr="00B72A1E">
        <w:rPr>
          <w:rStyle w:val="Alaviitteenviite"/>
        </w:rPr>
        <w:footnoteReference w:id="9"/>
      </w:r>
      <w:r w:rsidR="00156FCC" w:rsidRPr="00B72A1E">
        <w:t xml:space="preserve"> </w:t>
      </w:r>
      <w:proofErr w:type="spellStart"/>
      <w:r w:rsidR="00156FCC" w:rsidRPr="00B72A1E">
        <w:t>ISISin</w:t>
      </w:r>
      <w:proofErr w:type="spellEnd"/>
      <w:r w:rsidR="00156FCC" w:rsidRPr="00B72A1E">
        <w:t xml:space="preserve"> rikoksia tutkiva YK:n UNITAD (United </w:t>
      </w:r>
      <w:proofErr w:type="spellStart"/>
      <w:r w:rsidR="00156FCC" w:rsidRPr="00B72A1E">
        <w:t>Nations</w:t>
      </w:r>
      <w:proofErr w:type="spellEnd"/>
      <w:r w:rsidR="00156FCC" w:rsidRPr="00B72A1E">
        <w:t xml:space="preserve"> </w:t>
      </w:r>
      <w:proofErr w:type="spellStart"/>
      <w:r w:rsidR="00156FCC" w:rsidRPr="00B72A1E">
        <w:t>Investigative</w:t>
      </w:r>
      <w:proofErr w:type="spellEnd"/>
      <w:r w:rsidR="00156FCC" w:rsidRPr="00B72A1E">
        <w:t xml:space="preserve"> team to </w:t>
      </w:r>
      <w:proofErr w:type="spellStart"/>
      <w:r w:rsidR="00156FCC" w:rsidRPr="00B72A1E">
        <w:t>promote</w:t>
      </w:r>
      <w:proofErr w:type="spellEnd"/>
      <w:r w:rsidR="00156FCC" w:rsidRPr="00B72A1E">
        <w:t xml:space="preserve"> </w:t>
      </w:r>
      <w:proofErr w:type="spellStart"/>
      <w:r w:rsidR="00156FCC" w:rsidRPr="00B72A1E">
        <w:t>accountability</w:t>
      </w:r>
      <w:proofErr w:type="spellEnd"/>
      <w:r w:rsidR="00156FCC" w:rsidRPr="00B72A1E">
        <w:t xml:space="preserve"> for </w:t>
      </w:r>
      <w:proofErr w:type="spellStart"/>
      <w:r w:rsidR="00156FCC" w:rsidRPr="00B72A1E">
        <w:t>crimes</w:t>
      </w:r>
      <w:proofErr w:type="spellEnd"/>
      <w:r w:rsidR="00156FCC" w:rsidRPr="00B72A1E">
        <w:t xml:space="preserve"> </w:t>
      </w:r>
      <w:proofErr w:type="spellStart"/>
      <w:r w:rsidR="00156FCC" w:rsidRPr="00B72A1E">
        <w:t>committed</w:t>
      </w:r>
      <w:proofErr w:type="spellEnd"/>
      <w:r w:rsidR="00156FCC" w:rsidRPr="00B72A1E">
        <w:t xml:space="preserve"> </w:t>
      </w:r>
      <w:proofErr w:type="spellStart"/>
      <w:r w:rsidR="00156FCC" w:rsidRPr="00B72A1E">
        <w:t>by</w:t>
      </w:r>
      <w:proofErr w:type="spellEnd"/>
      <w:r w:rsidR="00156FCC" w:rsidRPr="00B72A1E">
        <w:t xml:space="preserve"> </w:t>
      </w:r>
      <w:proofErr w:type="spellStart"/>
      <w:r w:rsidR="00156FCC" w:rsidRPr="00B72A1E">
        <w:t>Daesh</w:t>
      </w:r>
      <w:proofErr w:type="spellEnd"/>
      <w:r w:rsidR="00156FCC" w:rsidRPr="00B72A1E">
        <w:t xml:space="preserve">/ISIS) -elin totesi toukokuussa 2021 julkaistussa raportissa </w:t>
      </w:r>
      <w:proofErr w:type="gramStart"/>
      <w:r w:rsidR="00156FCC" w:rsidRPr="00B72A1E">
        <w:t>niinikään</w:t>
      </w:r>
      <w:proofErr w:type="gramEnd"/>
      <w:r w:rsidR="00156FCC" w:rsidRPr="00B72A1E">
        <w:t xml:space="preserve"> </w:t>
      </w:r>
      <w:proofErr w:type="spellStart"/>
      <w:r w:rsidR="00156FCC" w:rsidRPr="00B72A1E">
        <w:t>ISISin</w:t>
      </w:r>
      <w:proofErr w:type="spellEnd"/>
      <w:r w:rsidR="00156FCC" w:rsidRPr="00B72A1E">
        <w:t xml:space="preserve"> jesideihin kohdistamien rikosten olevan kansanmurha.</w:t>
      </w:r>
      <w:r w:rsidR="00156FCC" w:rsidRPr="00B72A1E">
        <w:rPr>
          <w:rStyle w:val="Alaviitteenviite"/>
        </w:rPr>
        <w:footnoteReference w:id="10"/>
      </w:r>
      <w:r w:rsidR="00156FCC">
        <w:t xml:space="preserve"> </w:t>
      </w:r>
    </w:p>
    <w:p w14:paraId="508FA4F6" w14:textId="32A7620F" w:rsidR="00C90D72" w:rsidRDefault="009F38FD" w:rsidP="00076B82">
      <w:proofErr w:type="spellStart"/>
      <w:r w:rsidRPr="00CE4633">
        <w:t>Syrians</w:t>
      </w:r>
      <w:proofErr w:type="spellEnd"/>
      <w:r w:rsidRPr="00CE4633">
        <w:t xml:space="preserve"> for </w:t>
      </w:r>
      <w:proofErr w:type="spellStart"/>
      <w:r w:rsidRPr="00CE4633">
        <w:t>Truth</w:t>
      </w:r>
      <w:proofErr w:type="spellEnd"/>
      <w:r w:rsidRPr="00CE4633">
        <w:t xml:space="preserve"> and </w:t>
      </w:r>
      <w:proofErr w:type="spellStart"/>
      <w:r w:rsidRPr="00CE4633">
        <w:t>Justice</w:t>
      </w:r>
      <w:proofErr w:type="spellEnd"/>
      <w:r w:rsidRPr="00CE4633">
        <w:t xml:space="preserve"> -ihmisoikeusjärjestön mukaan </w:t>
      </w:r>
      <w:proofErr w:type="spellStart"/>
      <w:r w:rsidR="0036460C" w:rsidRPr="00CE4633">
        <w:t>jesidejä</w:t>
      </w:r>
      <w:proofErr w:type="spellEnd"/>
      <w:r w:rsidR="0036460C" w:rsidRPr="00CE4633">
        <w:t xml:space="preserve"> vastaan</w:t>
      </w:r>
      <w:r w:rsidR="00C504B6" w:rsidRPr="00CE4633">
        <w:t xml:space="preserve"> historiassa</w:t>
      </w:r>
      <w:r w:rsidR="0036460C" w:rsidRPr="00CE4633">
        <w:t xml:space="preserve"> toteute</w:t>
      </w:r>
      <w:r w:rsidRPr="00CE4633">
        <w:t xml:space="preserve">ttuja </w:t>
      </w:r>
      <w:r w:rsidR="0036460C" w:rsidRPr="00CE4633">
        <w:t xml:space="preserve">tuhoamiskampanjoita edelsi </w:t>
      </w:r>
      <w:r w:rsidRPr="00CE4633">
        <w:t xml:space="preserve">usein </w:t>
      </w:r>
      <w:r w:rsidR="0036460C" w:rsidRPr="00CE4633">
        <w:t>mustamaalauskampanja, joka kohdistui yhteisön uskomuksiin, vakaumukseen, tapoihin ja alkuperään ja jonka tarkoituksena oli levittää väärää tietoa</w:t>
      </w:r>
      <w:r w:rsidR="002F5FB8">
        <w:t xml:space="preserve"> jesidien</w:t>
      </w:r>
      <w:r w:rsidR="0036460C" w:rsidRPr="00CE4633">
        <w:t xml:space="preserve"> uskonnosta ja sen rituaaleista sekä epäinhimillistää </w:t>
      </w:r>
      <w:r w:rsidR="00C504B6" w:rsidRPr="00CE4633">
        <w:t>heitä</w:t>
      </w:r>
      <w:r w:rsidR="0036460C" w:rsidRPr="00CE4633">
        <w:t xml:space="preserve">. Nämä mustamaalauskampanjat loivat vihamielisen ilmapiirin, joka lopulta johti jesidien tappamiseen </w:t>
      </w:r>
      <w:r w:rsidR="0036460C" w:rsidRPr="00CE4633">
        <w:lastRenderedPageBreak/>
        <w:t>ja karkottami</w:t>
      </w:r>
      <w:r w:rsidR="00C504B6" w:rsidRPr="00CE4633">
        <w:t>sii</w:t>
      </w:r>
      <w:r w:rsidR="0036460C" w:rsidRPr="00CE4633">
        <w:t>n. Kohdennettujen mustamaalauskampanjoiden lisäksi myös muut tekijät ovat vahingoittaneet vähemmistöuskontojen mainetta Syyriassa ja erottaneet ne valtion ”virallisesta uskonnosta”. Tällaisia tekijöitä ovat muun muassa olemassa olevien uskontojen välinen keskinäinen ymmärtämättömyys, heikko uskonnollinen suvaitsevaisuus sekä syyrialaisen uskonnollisten ja hallinnollisten instituutioiden kieltäytyminen tunnustamasta pienempien uskonnollisten yhteisöjen oikeutta harjoittaa vapaasti rituaalejaan ja perinteitään.</w:t>
      </w:r>
      <w:r w:rsidR="00BE4B2F" w:rsidRPr="00CE4633">
        <w:rPr>
          <w:rStyle w:val="Alaviitteenviite"/>
        </w:rPr>
        <w:footnoteReference w:id="11"/>
      </w:r>
    </w:p>
    <w:p w14:paraId="119197B1" w14:textId="5AB8F7BB" w:rsidR="00ED5BC5" w:rsidRPr="00ED5BC5" w:rsidRDefault="00DF3AB0" w:rsidP="00876440">
      <w:proofErr w:type="spellStart"/>
      <w:r w:rsidRPr="00CE4633">
        <w:t>Foreign</w:t>
      </w:r>
      <w:proofErr w:type="spellEnd"/>
      <w:r w:rsidRPr="00CE4633">
        <w:t xml:space="preserve"> </w:t>
      </w:r>
      <w:proofErr w:type="spellStart"/>
      <w:r w:rsidRPr="00CE4633">
        <w:t>Policy</w:t>
      </w:r>
      <w:proofErr w:type="spellEnd"/>
      <w:r w:rsidRPr="00CE4633">
        <w:t xml:space="preserve"> -lehden Syyrian jesidien asemaa käsittelevän</w:t>
      </w:r>
      <w:r w:rsidR="002F5FB8">
        <w:t xml:space="preserve"> ja</w:t>
      </w:r>
      <w:r w:rsidRPr="00CE4633">
        <w:t xml:space="preserve"> 24.11.2025 julkaiseman artikkelin mukaan </w:t>
      </w:r>
      <w:r w:rsidR="00C504B6" w:rsidRPr="00CE4633">
        <w:t>v</w:t>
      </w:r>
      <w:r w:rsidRPr="00CE4633">
        <w:t xml:space="preserve">uoteen 2018 mennessä </w:t>
      </w:r>
      <w:r w:rsidR="002F5FB8">
        <w:t>ISIS</w:t>
      </w:r>
      <w:r w:rsidRPr="00CE4633">
        <w:t xml:space="preserve"> oli menettänyt suurimman osan alueestaan, ja vähenevä jesidiväestö sai virallisen tunnustuksen vastaperustetun kurdi</w:t>
      </w:r>
      <w:r w:rsidR="009F38FD" w:rsidRPr="00CE4633">
        <w:t>johtoisen AANES (</w:t>
      </w:r>
      <w:proofErr w:type="spellStart"/>
      <w:r w:rsidR="009F38FD" w:rsidRPr="00CE4633">
        <w:t>Democratic</w:t>
      </w:r>
      <w:proofErr w:type="spellEnd"/>
      <w:r w:rsidR="009F38FD" w:rsidRPr="00CE4633">
        <w:t xml:space="preserve"> </w:t>
      </w:r>
      <w:proofErr w:type="spellStart"/>
      <w:r w:rsidR="009F38FD" w:rsidRPr="00CE4633">
        <w:t>Autonomous</w:t>
      </w:r>
      <w:proofErr w:type="spellEnd"/>
      <w:r w:rsidR="009F38FD" w:rsidRPr="00CE4633">
        <w:t xml:space="preserve"> </w:t>
      </w:r>
      <w:proofErr w:type="spellStart"/>
      <w:r w:rsidR="009F38FD" w:rsidRPr="00CE4633">
        <w:t>Administration</w:t>
      </w:r>
      <w:proofErr w:type="spellEnd"/>
      <w:r w:rsidR="009F38FD" w:rsidRPr="00CE4633">
        <w:t xml:space="preserve"> of North and East </w:t>
      </w:r>
      <w:proofErr w:type="spellStart"/>
      <w:r w:rsidR="009F38FD" w:rsidRPr="00CE4633">
        <w:t>Syria</w:t>
      </w:r>
      <w:proofErr w:type="spellEnd"/>
      <w:r w:rsidR="009F38FD" w:rsidRPr="00CE4633">
        <w:t>) -hallinnon</w:t>
      </w:r>
      <w:r w:rsidRPr="00CE4633">
        <w:t xml:space="preserve"> alaisuudessa, joka oli ottanut hallintaansa suuren osan </w:t>
      </w:r>
      <w:r w:rsidR="002F5FB8">
        <w:t>Koillis-Syyriasta</w:t>
      </w:r>
      <w:r w:rsidRPr="00CE4633">
        <w:t xml:space="preserve"> ja osia Aleppon maakunnasta lännessä. Tämän suojan ansiosta jesidit pystyivät harjoittamaan uskontoaan avoimesti ensimmäistä kertaa Syyrian nykyaikaisessa historiassa. Kulttuurilaitoksia, kuten </w:t>
      </w:r>
      <w:proofErr w:type="spellStart"/>
      <w:r w:rsidRPr="00CE4633">
        <w:t>Yazidi</w:t>
      </w:r>
      <w:proofErr w:type="spellEnd"/>
      <w:r w:rsidRPr="00CE4633">
        <w:t xml:space="preserve"> House, perustettiin jesidien perinteiden ylläpitämiseksi ja heidän uskomustensa tunnetuksi tekemiseksi.</w:t>
      </w:r>
      <w:r w:rsidR="00ED5BC5" w:rsidRPr="00CE4633">
        <w:rPr>
          <w:rStyle w:val="Alaviitteenviite"/>
        </w:rPr>
        <w:footnoteReference w:id="12"/>
      </w:r>
      <w:r w:rsidRPr="00647E47">
        <w:t xml:space="preserve"> </w:t>
      </w:r>
      <w:r w:rsidR="00ED5BC5" w:rsidRPr="00D21ADB">
        <w:t xml:space="preserve">Washington </w:t>
      </w:r>
      <w:proofErr w:type="spellStart"/>
      <w:r w:rsidR="00ED5BC5" w:rsidRPr="00D21ADB">
        <w:t>Kurdish</w:t>
      </w:r>
      <w:proofErr w:type="spellEnd"/>
      <w:r w:rsidR="00ED5BC5" w:rsidRPr="00D21ADB">
        <w:t xml:space="preserve"> Institute -ajatuspajan </w:t>
      </w:r>
      <w:proofErr w:type="spellStart"/>
      <w:r w:rsidR="00ED5BC5" w:rsidRPr="00D21ADB">
        <w:t>jesidejä</w:t>
      </w:r>
      <w:proofErr w:type="spellEnd"/>
      <w:r w:rsidR="00ED5BC5" w:rsidRPr="00D21ADB">
        <w:t xml:space="preserve"> käsittelevän artikkelin mukaan </w:t>
      </w:r>
      <w:proofErr w:type="spellStart"/>
      <w:r w:rsidR="00ED5BC5" w:rsidRPr="00D21ADB">
        <w:t>jesidejä</w:t>
      </w:r>
      <w:proofErr w:type="spellEnd"/>
      <w:r w:rsidR="00ED5BC5" w:rsidRPr="00D21ADB">
        <w:t xml:space="preserve"> pääsi </w:t>
      </w:r>
      <w:proofErr w:type="spellStart"/>
      <w:r w:rsidR="00ED5BC5" w:rsidRPr="00D21ADB">
        <w:t>AANES:in</w:t>
      </w:r>
      <w:proofErr w:type="spellEnd"/>
      <w:r w:rsidR="00ED5BC5" w:rsidRPr="00D21ADB">
        <w:t xml:space="preserve"> hallinnossa korkeisiin asemiin</w:t>
      </w:r>
      <w:r w:rsidR="006211B0" w:rsidRPr="00D21ADB">
        <w:t>.</w:t>
      </w:r>
      <w:r w:rsidR="006211B0" w:rsidRPr="00D21ADB">
        <w:rPr>
          <w:rStyle w:val="Alaviitteenviite"/>
        </w:rPr>
        <w:footnoteReference w:id="13"/>
      </w:r>
    </w:p>
    <w:p w14:paraId="3CA1204B" w14:textId="3DE9E7CC" w:rsidR="00A5675F" w:rsidRDefault="00DF3AB0" w:rsidP="00B800F8">
      <w:r w:rsidRPr="00647E47">
        <w:t>Vuoden 2018 alkupuolella</w:t>
      </w:r>
      <w:r>
        <w:t xml:space="preserve"> Turkin tukemat SNA (</w:t>
      </w:r>
      <w:proofErr w:type="spellStart"/>
      <w:r>
        <w:t>Syrian</w:t>
      </w:r>
      <w:proofErr w:type="spellEnd"/>
      <w:r>
        <w:t xml:space="preserve"> Nationa</w:t>
      </w:r>
      <w:r w:rsidR="002F5FB8">
        <w:t>l</w:t>
      </w:r>
      <w:r>
        <w:t xml:space="preserve"> </w:t>
      </w:r>
      <w:proofErr w:type="spellStart"/>
      <w:r>
        <w:t>Army</w:t>
      </w:r>
      <w:proofErr w:type="spellEnd"/>
      <w:r>
        <w:t>) -</w:t>
      </w:r>
      <w:proofErr w:type="spellStart"/>
      <w:r>
        <w:t>militiat</w:t>
      </w:r>
      <w:proofErr w:type="spellEnd"/>
      <w:r>
        <w:t xml:space="preserve"> valtasivat </w:t>
      </w:r>
      <w:proofErr w:type="spellStart"/>
      <w:r>
        <w:t>Afrinin</w:t>
      </w:r>
      <w:proofErr w:type="spellEnd"/>
      <w:r>
        <w:t xml:space="preserve"> </w:t>
      </w:r>
      <w:proofErr w:type="spellStart"/>
      <w:r w:rsidR="009F38FD">
        <w:t>AANESin</w:t>
      </w:r>
      <w:proofErr w:type="spellEnd"/>
      <w:r w:rsidR="009F38FD">
        <w:t xml:space="preserve"> alaisilta SDF (</w:t>
      </w:r>
      <w:proofErr w:type="spellStart"/>
      <w:r w:rsidR="009F38FD">
        <w:t>Syrian</w:t>
      </w:r>
      <w:proofErr w:type="spellEnd"/>
      <w:r w:rsidR="009F38FD">
        <w:t xml:space="preserve"> </w:t>
      </w:r>
      <w:proofErr w:type="spellStart"/>
      <w:r w:rsidR="009F38FD">
        <w:t>Democractic</w:t>
      </w:r>
      <w:proofErr w:type="spellEnd"/>
      <w:r w:rsidR="009F38FD">
        <w:t xml:space="preserve"> </w:t>
      </w:r>
      <w:proofErr w:type="spellStart"/>
      <w:r w:rsidR="009F38FD">
        <w:t>Forces</w:t>
      </w:r>
      <w:proofErr w:type="spellEnd"/>
      <w:r w:rsidR="009F38FD">
        <w:t>) -joukoilta</w:t>
      </w:r>
      <w:r w:rsidRPr="00647E47">
        <w:t>.</w:t>
      </w:r>
      <w:r>
        <w:rPr>
          <w:rStyle w:val="Alaviitteenviite"/>
        </w:rPr>
        <w:footnoteReference w:id="14"/>
      </w:r>
      <w:r>
        <w:t xml:space="preserve"> Saatavilla olevi</w:t>
      </w:r>
      <w:r w:rsidR="00A66920">
        <w:t>ssa</w:t>
      </w:r>
      <w:r>
        <w:t xml:space="preserve"> lähteissä mainitaan useita esimerkkejä SNA:n jesideihin kohdistamista oikeudenloukkauksista valtauksen jälkeen.</w:t>
      </w:r>
      <w:r>
        <w:rPr>
          <w:rStyle w:val="Alaviitteenviite"/>
        </w:rPr>
        <w:footnoteReference w:id="15"/>
      </w:r>
      <w:r w:rsidR="00876440">
        <w:t xml:space="preserve"> </w:t>
      </w:r>
      <w:proofErr w:type="spellStart"/>
      <w:r w:rsidR="00D525C2">
        <w:t>Syrians</w:t>
      </w:r>
      <w:proofErr w:type="spellEnd"/>
      <w:r w:rsidR="00D525C2">
        <w:t xml:space="preserve"> for </w:t>
      </w:r>
      <w:proofErr w:type="spellStart"/>
      <w:r w:rsidR="00D525C2">
        <w:t>Truth</w:t>
      </w:r>
      <w:proofErr w:type="spellEnd"/>
      <w:r w:rsidR="00D525C2">
        <w:t xml:space="preserve"> and </w:t>
      </w:r>
      <w:proofErr w:type="spellStart"/>
      <w:r w:rsidR="00D525C2">
        <w:t>Justice</w:t>
      </w:r>
      <w:proofErr w:type="spellEnd"/>
      <w:r w:rsidR="00D525C2">
        <w:t xml:space="preserve"> -ihmisoikeusjärjestön mukaan SNA kielsi </w:t>
      </w:r>
      <w:proofErr w:type="spellStart"/>
      <w:r w:rsidR="00D525C2">
        <w:t>jesidejä</w:t>
      </w:r>
      <w:proofErr w:type="spellEnd"/>
      <w:r w:rsidR="00D525C2">
        <w:t xml:space="preserve"> viettämästä heidän uskonnollisia juhlapyhiään, minkä lisäksi heiltä kiellettiin myös uskonnollinen opetus.</w:t>
      </w:r>
      <w:r w:rsidR="00D525C2">
        <w:rPr>
          <w:rStyle w:val="Alaviitteenviite"/>
        </w:rPr>
        <w:footnoteReference w:id="16"/>
      </w:r>
      <w:r w:rsidR="00D525C2">
        <w:t xml:space="preserve"> </w:t>
      </w:r>
      <w:r w:rsidRPr="00647E47">
        <w:t xml:space="preserve">Suurin osa pakeni kurdien hallinnassa oleville alueille, kuten Aleppon kaupungin </w:t>
      </w:r>
      <w:proofErr w:type="spellStart"/>
      <w:r w:rsidRPr="00647E47">
        <w:t>Sheikh</w:t>
      </w:r>
      <w:proofErr w:type="spellEnd"/>
      <w:r w:rsidRPr="00647E47">
        <w:t xml:space="preserve"> </w:t>
      </w:r>
      <w:proofErr w:type="spellStart"/>
      <w:r w:rsidRPr="00647E47">
        <w:t>Maqsoudin</w:t>
      </w:r>
      <w:proofErr w:type="spellEnd"/>
      <w:r w:rsidRPr="00647E47">
        <w:t xml:space="preserve"> ja </w:t>
      </w:r>
      <w:proofErr w:type="spellStart"/>
      <w:r w:rsidRPr="00647E47">
        <w:t>Ashrafiehin</w:t>
      </w:r>
      <w:proofErr w:type="spellEnd"/>
      <w:r w:rsidRPr="00647E47">
        <w:t xml:space="preserve"> lähiöihin sekä Aleppon pohjoisosassa sijaitseva</w:t>
      </w:r>
      <w:r w:rsidR="00A66920">
        <w:t>an</w:t>
      </w:r>
      <w:r w:rsidRPr="00647E47">
        <w:t xml:space="preserve"> </w:t>
      </w:r>
      <w:proofErr w:type="spellStart"/>
      <w:r w:rsidRPr="00647E47">
        <w:t>Shahban</w:t>
      </w:r>
      <w:proofErr w:type="spellEnd"/>
      <w:r w:rsidRPr="00647E47">
        <w:t xml:space="preserve"> kantoni</w:t>
      </w:r>
      <w:r w:rsidR="0050720F">
        <w:t>in</w:t>
      </w:r>
      <w:r w:rsidRPr="00647E47">
        <w:t>.</w:t>
      </w:r>
      <w:r w:rsidR="00A5675F">
        <w:rPr>
          <w:rStyle w:val="Alaviitteenviite"/>
        </w:rPr>
        <w:footnoteReference w:id="17"/>
      </w:r>
      <w:r w:rsidRPr="00647E47">
        <w:t xml:space="preserve"> </w:t>
      </w:r>
    </w:p>
    <w:p w14:paraId="74C9FF42" w14:textId="1FE51B5B" w:rsidR="00A5675F" w:rsidRDefault="00A5675F" w:rsidP="00A5675F">
      <w:r>
        <w:t>Syyrialaisen SOHR (</w:t>
      </w:r>
      <w:proofErr w:type="spellStart"/>
      <w:r>
        <w:t>Syrian</w:t>
      </w:r>
      <w:proofErr w:type="spellEnd"/>
      <w:r>
        <w:t xml:space="preserve"> </w:t>
      </w:r>
      <w:proofErr w:type="spellStart"/>
      <w:r>
        <w:t>Observatory</w:t>
      </w:r>
      <w:proofErr w:type="spellEnd"/>
      <w:r>
        <w:t xml:space="preserve"> of Human Rights) -ihmisoikeusjärjestön 4.9.2021 </w:t>
      </w:r>
      <w:r w:rsidR="00A66920" w:rsidRPr="00A66920">
        <w:t>julkaisemassa artikkelissa kerrotaan</w:t>
      </w:r>
      <w:r w:rsidR="00A66920">
        <w:t xml:space="preserve"> Turkin </w:t>
      </w:r>
      <w:r>
        <w:t xml:space="preserve">tukemien aseellisten joukkojen perustaneen Kuwait </w:t>
      </w:r>
      <w:proofErr w:type="spellStart"/>
      <w:r>
        <w:t>al-Rahma</w:t>
      </w:r>
      <w:proofErr w:type="spellEnd"/>
      <w:r>
        <w:t xml:space="preserve"> -nimisen kylän </w:t>
      </w:r>
      <w:proofErr w:type="spellStart"/>
      <w:r>
        <w:t>Afrinin</w:t>
      </w:r>
      <w:proofErr w:type="spellEnd"/>
      <w:r>
        <w:t xml:space="preserve"> maaseudulle alueelle, jossa oli ennen Turkin vuonna 2018 aloittamaa sotilasoperaatiota </w:t>
      </w:r>
      <w:proofErr w:type="spellStart"/>
      <w:r>
        <w:t>al-Khalidiyahin</w:t>
      </w:r>
      <w:proofErr w:type="spellEnd"/>
      <w:r>
        <w:t xml:space="preserve"> kylä, jonka maa kuului ennen sotaa jesidisiviileille. </w:t>
      </w:r>
      <w:proofErr w:type="spellStart"/>
      <w:r>
        <w:t>A</w:t>
      </w:r>
      <w:r w:rsidRPr="00BC7C3A">
        <w:t>l-Khalidiyahin</w:t>
      </w:r>
      <w:proofErr w:type="spellEnd"/>
      <w:r w:rsidRPr="00BC7C3A">
        <w:t xml:space="preserve"> kylä, johon uudet asuinyksiköt on rakennettu, on yksi </w:t>
      </w:r>
      <w:proofErr w:type="spellStart"/>
      <w:r w:rsidRPr="00BC7C3A">
        <w:t>Shirawan</w:t>
      </w:r>
      <w:proofErr w:type="spellEnd"/>
      <w:r w:rsidRPr="00BC7C3A">
        <w:t xml:space="preserve"> alueen kylistä ja sijaitsee </w:t>
      </w:r>
      <w:proofErr w:type="spellStart"/>
      <w:r w:rsidRPr="00BC7C3A">
        <w:t>Lelon</w:t>
      </w:r>
      <w:proofErr w:type="spellEnd"/>
      <w:r w:rsidRPr="00BC7C3A">
        <w:t xml:space="preserve">-vuoren huipulla. Kylää ympäröi useita kyliä, kuten </w:t>
      </w:r>
      <w:proofErr w:type="spellStart"/>
      <w:r w:rsidRPr="00BC7C3A">
        <w:t>Maryamin</w:t>
      </w:r>
      <w:proofErr w:type="spellEnd"/>
      <w:r w:rsidRPr="00BC7C3A">
        <w:t xml:space="preserve"> idässä ja </w:t>
      </w:r>
      <w:proofErr w:type="spellStart"/>
      <w:r w:rsidRPr="00BC7C3A">
        <w:t>Qibar</w:t>
      </w:r>
      <w:proofErr w:type="spellEnd"/>
      <w:r w:rsidRPr="00BC7C3A">
        <w:t xml:space="preserve"> lännessä.</w:t>
      </w:r>
      <w:r>
        <w:t xml:space="preserve"> Kylä tuhoutui turkkilaisten hävittäjien pommi-iskuissa vuonna 2018. Turkista ja Kuwaitista rahoitusta saavat avustusjärjestöt rakensivat alueelle asuntoja, moskeijoita ja ostoskeskusta. </w:t>
      </w:r>
      <w:proofErr w:type="spellStart"/>
      <w:r>
        <w:t>SOHR:n</w:t>
      </w:r>
      <w:proofErr w:type="spellEnd"/>
      <w:r>
        <w:t xml:space="preserve"> mukaan tarkoituksena oli muuttaa alueen väestörakennetta. Alueelle palaavien perheiden paluita tukivat Turkin tukemat aseelliset ryhmät. Valtaosa palaavista oli taustaltaan </w:t>
      </w:r>
      <w:proofErr w:type="spellStart"/>
      <w:r>
        <w:t>turkmenej</w:t>
      </w:r>
      <w:r w:rsidR="00C504B6">
        <w:t>a</w:t>
      </w:r>
      <w:proofErr w:type="spellEnd"/>
      <w:r>
        <w:t>.</w:t>
      </w:r>
      <w:r>
        <w:rPr>
          <w:rStyle w:val="Alaviitteenviite"/>
        </w:rPr>
        <w:footnoteReference w:id="18"/>
      </w:r>
      <w:r>
        <w:t xml:space="preserve"> SOHR raportoi 21.8.2022 SNA:n kuuluvan </w:t>
      </w:r>
      <w:proofErr w:type="spellStart"/>
      <w:r>
        <w:t>Jaysh</w:t>
      </w:r>
      <w:proofErr w:type="spellEnd"/>
      <w:r>
        <w:t xml:space="preserve"> </w:t>
      </w:r>
      <w:proofErr w:type="spellStart"/>
      <w:r>
        <w:t>al</w:t>
      </w:r>
      <w:proofErr w:type="spellEnd"/>
      <w:r>
        <w:t>-Islam -</w:t>
      </w:r>
      <w:proofErr w:type="spellStart"/>
      <w:r>
        <w:t>militiaryhmän</w:t>
      </w:r>
      <w:proofErr w:type="spellEnd"/>
      <w:r>
        <w:t xml:space="preserve"> ottaneen Ras </w:t>
      </w:r>
      <w:proofErr w:type="spellStart"/>
      <w:r>
        <w:t>al</w:t>
      </w:r>
      <w:proofErr w:type="spellEnd"/>
      <w:r>
        <w:t>-Ain</w:t>
      </w:r>
      <w:r w:rsidR="00627676">
        <w:t>in</w:t>
      </w:r>
      <w:r>
        <w:t xml:space="preserve"> </w:t>
      </w:r>
      <w:r w:rsidR="00627676">
        <w:t>(</w:t>
      </w:r>
      <w:proofErr w:type="spellStart"/>
      <w:r w:rsidR="00627676">
        <w:t>kur</w:t>
      </w:r>
      <w:proofErr w:type="spellEnd"/>
      <w:r w:rsidR="00627676">
        <w:t xml:space="preserve">. </w:t>
      </w:r>
      <w:proofErr w:type="spellStart"/>
      <w:r w:rsidR="00627676">
        <w:t>Sere</w:t>
      </w:r>
      <w:proofErr w:type="spellEnd"/>
      <w:r w:rsidR="00627676">
        <w:t xml:space="preserve"> </w:t>
      </w:r>
      <w:proofErr w:type="spellStart"/>
      <w:r w:rsidR="00627676">
        <w:t>Kaniye</w:t>
      </w:r>
      <w:proofErr w:type="spellEnd"/>
      <w:r w:rsidR="00627676">
        <w:t xml:space="preserve">) </w:t>
      </w:r>
      <w:r>
        <w:t xml:space="preserve">alueella sijaitsevan </w:t>
      </w:r>
      <w:proofErr w:type="spellStart"/>
      <w:r>
        <w:t>al-Sukkariyahin</w:t>
      </w:r>
      <w:proofErr w:type="spellEnd"/>
      <w:r>
        <w:t xml:space="preserve"> jesidikylän asukkaiden omaisuuden, mukaan lukien talot ja maat, eivätkä suostuneet palauttamaan niitä niiden alkuperäisille omistajille</w:t>
      </w:r>
      <w:r w:rsidRPr="00B127A0">
        <w:t>.</w:t>
      </w:r>
      <w:r>
        <w:rPr>
          <w:rStyle w:val="Alaviitteenviite"/>
        </w:rPr>
        <w:footnoteReference w:id="19"/>
      </w:r>
    </w:p>
    <w:p w14:paraId="17D92783" w14:textId="0174676D" w:rsidR="00DF3AB0" w:rsidRPr="00DF3AB0" w:rsidRDefault="00026A09" w:rsidP="00A5675F">
      <w:r>
        <w:lastRenderedPageBreak/>
        <w:t xml:space="preserve">30.11.2024 SNA aloitti hyökkäyksen Turkin asevoimien avustamana </w:t>
      </w:r>
      <w:proofErr w:type="gramStart"/>
      <w:r>
        <w:t>Pohjois-Aleppon</w:t>
      </w:r>
      <w:proofErr w:type="gramEnd"/>
      <w:r>
        <w:t xml:space="preserve"> jotka olivat </w:t>
      </w:r>
      <w:proofErr w:type="spellStart"/>
      <w:r>
        <w:t>SDF:n</w:t>
      </w:r>
      <w:proofErr w:type="spellEnd"/>
      <w:r>
        <w:t xml:space="preserve"> hallinnassa. Operaatio </w:t>
      </w:r>
      <w:r w:rsidR="00C504B6">
        <w:t>”</w:t>
      </w:r>
      <w:r>
        <w:t xml:space="preserve">vapauden aamunkoiton” tavoitteena oli </w:t>
      </w:r>
      <w:proofErr w:type="spellStart"/>
      <w:r>
        <w:t>Turkiye</w:t>
      </w:r>
      <w:proofErr w:type="spellEnd"/>
      <w:r>
        <w:t xml:space="preserve"> </w:t>
      </w:r>
      <w:proofErr w:type="spellStart"/>
      <w:r>
        <w:t>Today</w:t>
      </w:r>
      <w:proofErr w:type="spellEnd"/>
      <w:r>
        <w:t xml:space="preserve"> -uutissivuston mukaan </w:t>
      </w:r>
      <w:r w:rsidR="00C66C84">
        <w:t>kurdijoukkojen</w:t>
      </w:r>
      <w:r>
        <w:t xml:space="preserve"> huoltolinjojen katkaisemine</w:t>
      </w:r>
      <w:r w:rsidR="00C66C84">
        <w:t>n, sekä</w:t>
      </w:r>
      <w:r>
        <w:t xml:space="preserve"> </w:t>
      </w:r>
      <w:proofErr w:type="spellStart"/>
      <w:r>
        <w:t>el-Babista</w:t>
      </w:r>
      <w:proofErr w:type="spellEnd"/>
      <w:r>
        <w:t xml:space="preserve"> Tel </w:t>
      </w:r>
      <w:proofErr w:type="spellStart"/>
      <w:r>
        <w:t>Rifatiin</w:t>
      </w:r>
      <w:proofErr w:type="spellEnd"/>
      <w:r w:rsidR="00C66C84">
        <w:t xml:space="preserve"> kattavan alueen valtaaminen</w:t>
      </w:r>
      <w:r>
        <w:t>.</w:t>
      </w:r>
      <w:r>
        <w:rPr>
          <w:rStyle w:val="Alaviitteenviite"/>
        </w:rPr>
        <w:footnoteReference w:id="20"/>
      </w:r>
      <w:r>
        <w:t xml:space="preserve"> </w:t>
      </w:r>
      <w:proofErr w:type="spellStart"/>
      <w:r w:rsidR="00B800F8" w:rsidRPr="00B800F8">
        <w:t>Aswaq</w:t>
      </w:r>
      <w:proofErr w:type="spellEnd"/>
      <w:r w:rsidR="00B800F8" w:rsidRPr="00B800F8">
        <w:t xml:space="preserve"> </w:t>
      </w:r>
      <w:proofErr w:type="spellStart"/>
      <w:r w:rsidR="00B800F8" w:rsidRPr="00B800F8">
        <w:t>al-Arab</w:t>
      </w:r>
      <w:proofErr w:type="spellEnd"/>
      <w:r w:rsidR="00B800F8" w:rsidRPr="00B800F8">
        <w:t xml:space="preserve"> -median 1.12.2025 julkai</w:t>
      </w:r>
      <w:r w:rsidR="00B800F8">
        <w:t>semaan artikkeliin haastatel</w:t>
      </w:r>
      <w:r w:rsidR="00D8322E">
        <w:t>lun</w:t>
      </w:r>
      <w:r w:rsidR="00B800F8">
        <w:t xml:space="preserve"> </w:t>
      </w:r>
      <w:proofErr w:type="spellStart"/>
      <w:r w:rsidR="00B800F8">
        <w:t>Yazidi</w:t>
      </w:r>
      <w:proofErr w:type="spellEnd"/>
      <w:r w:rsidR="00B800F8">
        <w:t xml:space="preserve"> House -</w:t>
      </w:r>
      <w:r w:rsidR="00C66C84">
        <w:t>jesidi</w:t>
      </w:r>
      <w:r w:rsidR="00B800F8">
        <w:t xml:space="preserve">järjestön </w:t>
      </w:r>
      <w:r w:rsidR="00C66C84">
        <w:t xml:space="preserve">aktiivin </w:t>
      </w:r>
      <w:r w:rsidR="00B800F8">
        <w:t xml:space="preserve">Ismail </w:t>
      </w:r>
      <w:proofErr w:type="spellStart"/>
      <w:r w:rsidR="00B800F8">
        <w:t>Deifin</w:t>
      </w:r>
      <w:proofErr w:type="spellEnd"/>
      <w:r w:rsidR="00B800F8">
        <w:t xml:space="preserve"> mukaan joulukuussa 2024 tapahtuneen hyökkäyksen jälkeen noin 2600 Aleppon maaseudulla </w:t>
      </w:r>
      <w:proofErr w:type="spellStart"/>
      <w:r w:rsidR="00B800F8">
        <w:t>Shahba</w:t>
      </w:r>
      <w:r w:rsidR="00293541">
        <w:t>n</w:t>
      </w:r>
      <w:proofErr w:type="spellEnd"/>
      <w:r w:rsidR="00B800F8">
        <w:t xml:space="preserve"> kantonin pakolaisleirillä asunutta </w:t>
      </w:r>
      <w:proofErr w:type="spellStart"/>
      <w:r w:rsidR="00B800F8">
        <w:t>jesidiä</w:t>
      </w:r>
      <w:proofErr w:type="spellEnd"/>
      <w:r w:rsidR="00B800F8">
        <w:t xml:space="preserve"> pakeni Koillis-Syyrian kurdijoukkojen hallinnoimille alueille sen jälkeen kun ”</w:t>
      </w:r>
      <w:proofErr w:type="spellStart"/>
      <w:r w:rsidR="00B800F8">
        <w:t>ekst</w:t>
      </w:r>
      <w:r w:rsidR="00627676">
        <w:t>re</w:t>
      </w:r>
      <w:r w:rsidR="00B800F8">
        <w:t>mistit</w:t>
      </w:r>
      <w:proofErr w:type="spellEnd"/>
      <w:r w:rsidR="00B800F8">
        <w:t>” hyökkäsivät pakolaisleiriin.</w:t>
      </w:r>
      <w:r w:rsidR="00E20F4C">
        <w:rPr>
          <w:rStyle w:val="Alaviitteenviite"/>
        </w:rPr>
        <w:footnoteReference w:id="21"/>
      </w:r>
      <w:r w:rsidR="00B800F8">
        <w:t xml:space="preserve"> </w:t>
      </w:r>
      <w:r w:rsidR="005A7870">
        <w:t xml:space="preserve">Myös kurdimyönteinen </w:t>
      </w:r>
      <w:proofErr w:type="spellStart"/>
      <w:r w:rsidR="005A7870">
        <w:t>Jinhan</w:t>
      </w:r>
      <w:proofErr w:type="spellEnd"/>
      <w:r w:rsidR="005A7870">
        <w:t xml:space="preserve"> News </w:t>
      </w:r>
      <w:proofErr w:type="spellStart"/>
      <w:r w:rsidR="005A7870">
        <w:t>Agency</w:t>
      </w:r>
      <w:proofErr w:type="spellEnd"/>
      <w:r w:rsidR="005A7870">
        <w:t xml:space="preserve"> uutisoi 10.12.2024 maan sisäiseen siirtymään joutuneiden </w:t>
      </w:r>
      <w:proofErr w:type="spellStart"/>
      <w:r w:rsidR="005A7870">
        <w:t>Shahbassa</w:t>
      </w:r>
      <w:proofErr w:type="spellEnd"/>
      <w:r w:rsidR="005A7870">
        <w:t xml:space="preserve"> ja </w:t>
      </w:r>
      <w:proofErr w:type="spellStart"/>
      <w:r w:rsidR="005A7870">
        <w:t>Til</w:t>
      </w:r>
      <w:proofErr w:type="spellEnd"/>
      <w:r w:rsidR="005A7870">
        <w:t xml:space="preserve"> </w:t>
      </w:r>
      <w:proofErr w:type="spellStart"/>
      <w:r w:rsidR="005A7870">
        <w:t>Rifaatissa</w:t>
      </w:r>
      <w:proofErr w:type="spellEnd"/>
      <w:r w:rsidR="005A7870">
        <w:t xml:space="preserve"> asuneiden </w:t>
      </w:r>
      <w:proofErr w:type="spellStart"/>
      <w:r w:rsidR="005A7870">
        <w:t>Afrinin</w:t>
      </w:r>
      <w:proofErr w:type="spellEnd"/>
      <w:r w:rsidR="005A7870">
        <w:t xml:space="preserve"> jesidien paenneen Koillis-Syyriaan hyökkäyksen seurauksena. Artikkeliin haastateltu </w:t>
      </w:r>
      <w:proofErr w:type="spellStart"/>
      <w:r w:rsidR="005A7870">
        <w:t>Yazidi</w:t>
      </w:r>
      <w:proofErr w:type="spellEnd"/>
      <w:r w:rsidR="005A7870">
        <w:t xml:space="preserve"> House -järjestön </w:t>
      </w:r>
      <w:proofErr w:type="spellStart"/>
      <w:r w:rsidR="005A7870">
        <w:t>Amudan</w:t>
      </w:r>
      <w:proofErr w:type="spellEnd"/>
      <w:r w:rsidR="005A7870">
        <w:t xml:space="preserve"> haaran edustajan mukaan kurdien hallinnoimille alueille saapuneet jesidit sijoitettiin </w:t>
      </w:r>
      <w:proofErr w:type="spellStart"/>
      <w:r w:rsidR="005A7870">
        <w:t>Mala</w:t>
      </w:r>
      <w:proofErr w:type="spellEnd"/>
      <w:r w:rsidR="005A7870">
        <w:t xml:space="preserve"> </w:t>
      </w:r>
      <w:proofErr w:type="spellStart"/>
      <w:r w:rsidR="005A7870">
        <w:t>Berzanin</w:t>
      </w:r>
      <w:proofErr w:type="spellEnd"/>
      <w:r w:rsidR="005A7870">
        <w:t xml:space="preserve"> alueen </w:t>
      </w:r>
      <w:proofErr w:type="spellStart"/>
      <w:r w:rsidR="005A7870">
        <w:t>Amudan</w:t>
      </w:r>
      <w:proofErr w:type="spellEnd"/>
      <w:r w:rsidR="005A7870">
        <w:t xml:space="preserve"> ja </w:t>
      </w:r>
      <w:proofErr w:type="spellStart"/>
      <w:r w:rsidR="005A7870">
        <w:t>Tir</w:t>
      </w:r>
      <w:r w:rsidR="00C66C84">
        <w:t>b</w:t>
      </w:r>
      <w:r w:rsidR="005A7870">
        <w:t>espiyen</w:t>
      </w:r>
      <w:proofErr w:type="spellEnd"/>
      <w:r w:rsidR="005A7870">
        <w:t xml:space="preserve"> (</w:t>
      </w:r>
      <w:proofErr w:type="spellStart"/>
      <w:r w:rsidR="005A7870">
        <w:t>ar</w:t>
      </w:r>
      <w:proofErr w:type="spellEnd"/>
      <w:r w:rsidR="005A7870">
        <w:t xml:space="preserve">. </w:t>
      </w:r>
      <w:proofErr w:type="spellStart"/>
      <w:r w:rsidR="005A7870">
        <w:t>Al-</w:t>
      </w:r>
      <w:r w:rsidR="00D8322E">
        <w:t>Qahtaniah</w:t>
      </w:r>
      <w:proofErr w:type="spellEnd"/>
      <w:r w:rsidR="00D8322E">
        <w:t xml:space="preserve">) kaupunkeihin. Artikkeliin haastateltu </w:t>
      </w:r>
      <w:proofErr w:type="spellStart"/>
      <w:r w:rsidR="00D8322E">
        <w:t>Afrinista</w:t>
      </w:r>
      <w:proofErr w:type="spellEnd"/>
      <w:r w:rsidR="00D8322E">
        <w:t xml:space="preserve"> kotoisin oleva jesidinainen </w:t>
      </w:r>
      <w:proofErr w:type="gramStart"/>
      <w:r w:rsidR="00D8322E">
        <w:t>kertoi</w:t>
      </w:r>
      <w:proofErr w:type="gramEnd"/>
      <w:r w:rsidR="00D8322E">
        <w:t xml:space="preserve"> että aseelliset ryhmät olivat tappaneet ainakin neljä </w:t>
      </w:r>
      <w:proofErr w:type="spellStart"/>
      <w:r w:rsidR="00D8322E">
        <w:t>jesidiä</w:t>
      </w:r>
      <w:proofErr w:type="spellEnd"/>
      <w:r w:rsidR="00D8322E">
        <w:t>, minkä lisäksi useita oltiin kidnapattu.</w:t>
      </w:r>
      <w:r w:rsidR="005A7870">
        <w:rPr>
          <w:rStyle w:val="Alaviitteenviite"/>
        </w:rPr>
        <w:footnoteReference w:id="22"/>
      </w:r>
      <w:r w:rsidR="005A7870">
        <w:t xml:space="preserve"> </w:t>
      </w:r>
      <w:proofErr w:type="spellStart"/>
      <w:r w:rsidR="00A5675F">
        <w:t>Aswaq</w:t>
      </w:r>
      <w:proofErr w:type="spellEnd"/>
      <w:r w:rsidR="00A5675F">
        <w:t xml:space="preserve"> </w:t>
      </w:r>
      <w:proofErr w:type="spellStart"/>
      <w:r w:rsidR="00A5675F">
        <w:t>al-Arab</w:t>
      </w:r>
      <w:proofErr w:type="spellEnd"/>
      <w:r w:rsidR="00A5675F">
        <w:t xml:space="preserve"> -median 1.12.2025 julkaiseman artikkelin mukaan SNA:n vallattua </w:t>
      </w:r>
      <w:proofErr w:type="spellStart"/>
      <w:r w:rsidR="00A5675F">
        <w:t>Afrinin</w:t>
      </w:r>
      <w:proofErr w:type="spellEnd"/>
      <w:r w:rsidR="00A5675F">
        <w:t xml:space="preserve"> joulukuussa 2024 yli puolet jesidien uskonnollisista pyhäköistä tuhottiin ja uskonnon harjoittamisesta julkisesti tuli mahdotonta</w:t>
      </w:r>
      <w:r w:rsidR="00C66C84">
        <w:t xml:space="preserve"> kaupungissa</w:t>
      </w:r>
      <w:r w:rsidR="00A5675F">
        <w:t>.</w:t>
      </w:r>
      <w:r w:rsidR="00A5675F">
        <w:rPr>
          <w:rStyle w:val="Alaviitteenviite"/>
        </w:rPr>
        <w:footnoteReference w:id="23"/>
      </w:r>
      <w:r w:rsidR="00A5675F">
        <w:t xml:space="preserve"> </w:t>
      </w:r>
    </w:p>
    <w:p w14:paraId="4D0000B0" w14:textId="656D4A7D" w:rsidR="00290DD2" w:rsidRPr="00290DD2" w:rsidRDefault="00290DD2" w:rsidP="00290DD2">
      <w:pPr>
        <w:pStyle w:val="Otsikko1"/>
      </w:pPr>
      <w:r w:rsidRPr="00290DD2">
        <w:t>Mikä on jesidien tilanne Syyriassa? Kohdistuuko heihin oikeudenloukkauksia etnisuskonnollisen taustansa vuoksi?</w:t>
      </w:r>
    </w:p>
    <w:p w14:paraId="4911D213" w14:textId="76C1EC27" w:rsidR="00A407E0" w:rsidRDefault="00A5675F" w:rsidP="00A407E0">
      <w:r>
        <w:t xml:space="preserve">Syyrian </w:t>
      </w:r>
      <w:r w:rsidR="001C2F23">
        <w:t>siirtymäajan hallituksen</w:t>
      </w:r>
      <w:r w:rsidR="00A407E0">
        <w:t xml:space="preserve"> luonnostelmassa perustuslaissa taataan uskonnon vapaus ”pyhi</w:t>
      </w:r>
      <w:r w:rsidR="00627676">
        <w:t xml:space="preserve">en </w:t>
      </w:r>
      <w:r w:rsidR="001C2F23">
        <w:t>u</w:t>
      </w:r>
      <w:r w:rsidR="00A407E0">
        <w:t>skontojen seuraajille”</w:t>
      </w:r>
      <w:r w:rsidR="00627676" w:rsidRPr="00627676">
        <w:rPr>
          <w:rStyle w:val="Alaviitteenviite"/>
        </w:rPr>
        <w:t xml:space="preserve"> </w:t>
      </w:r>
      <w:r w:rsidR="00627676">
        <w:rPr>
          <w:rStyle w:val="Alaviitteenviite"/>
        </w:rPr>
        <w:footnoteReference w:id="24"/>
      </w:r>
      <w:r w:rsidR="00A407E0">
        <w:t xml:space="preserve"> kuten </w:t>
      </w:r>
      <w:proofErr w:type="spellStart"/>
      <w:r w:rsidR="00A407E0">
        <w:t>kristityile</w:t>
      </w:r>
      <w:proofErr w:type="spellEnd"/>
      <w:r w:rsidR="00A407E0">
        <w:t xml:space="preserve"> ja juutalaisille, mutta ei jesideille. </w:t>
      </w:r>
      <w:r w:rsidR="0050583F">
        <w:t>Kurdi</w:t>
      </w:r>
      <w:r w:rsidR="00C66C84">
        <w:t>myönteisen</w:t>
      </w:r>
      <w:r w:rsidR="0050583F">
        <w:t xml:space="preserve"> North Press </w:t>
      </w:r>
      <w:proofErr w:type="spellStart"/>
      <w:r w:rsidR="0050583F">
        <w:t>Agency</w:t>
      </w:r>
      <w:proofErr w:type="spellEnd"/>
      <w:r w:rsidR="0050583F">
        <w:t xml:space="preserve"> -uutissivuston 17.5.2025 julkaiseman artikkelin mukaan jesidit vaativat </w:t>
      </w:r>
      <w:r w:rsidR="001C2F23">
        <w:t>siirtymäajan hallitukselta</w:t>
      </w:r>
      <w:r w:rsidR="0050583F">
        <w:t xml:space="preserve"> heidän uskontonsa virallista </w:t>
      </w:r>
      <w:r w:rsidR="00627676">
        <w:t>tunnustamista</w:t>
      </w:r>
      <w:r w:rsidR="0050583F">
        <w:t xml:space="preserve">. </w:t>
      </w:r>
      <w:r w:rsidR="00EF5C19" w:rsidRPr="00EF5C19">
        <w:t xml:space="preserve">Syyrian koillisosassa sijaitsevan jesidien neuvoston varapuheenjohtaja Ismail </w:t>
      </w:r>
      <w:proofErr w:type="spellStart"/>
      <w:r w:rsidR="00EF5C19" w:rsidRPr="00EF5C19">
        <w:t>Delf</w:t>
      </w:r>
      <w:proofErr w:type="spellEnd"/>
      <w:r w:rsidR="00EF5C19" w:rsidRPr="00EF5C19">
        <w:t xml:space="preserve"> kertoi North Pressille, että </w:t>
      </w:r>
      <w:r w:rsidR="00B846BE">
        <w:t xml:space="preserve">26.3.2025 järjestetyssä </w:t>
      </w:r>
      <w:proofErr w:type="spellStart"/>
      <w:r w:rsidR="00B846BE">
        <w:t>Kurdish</w:t>
      </w:r>
      <w:proofErr w:type="spellEnd"/>
      <w:r w:rsidR="00B846BE">
        <w:t xml:space="preserve"> </w:t>
      </w:r>
      <w:proofErr w:type="spellStart"/>
      <w:r w:rsidR="00B846BE">
        <w:t>Unity</w:t>
      </w:r>
      <w:proofErr w:type="spellEnd"/>
      <w:r w:rsidR="00B846BE">
        <w:t xml:space="preserve"> -</w:t>
      </w:r>
      <w:r w:rsidR="00EF5C19" w:rsidRPr="00EF5C19">
        <w:t xml:space="preserve">konferenssissa käytiin laajoja keskusteluja jesidien oikeuksista. Hän oli tyytyväinen siihen, että lopulliseen julkilausumaan sisällytettiin heidän uskontonsa virallinen tunnustaminen ja lupaus vuoropuhelusta </w:t>
      </w:r>
      <w:r w:rsidR="00B846BE">
        <w:t xml:space="preserve">Syyrian </w:t>
      </w:r>
      <w:r w:rsidR="001C2F23">
        <w:t xml:space="preserve">siirtymäajan </w:t>
      </w:r>
      <w:r w:rsidR="00B846BE">
        <w:t>hallituksen</w:t>
      </w:r>
      <w:r w:rsidR="00EF5C19" w:rsidRPr="00EF5C19">
        <w:t xml:space="preserve"> kanssa.</w:t>
      </w:r>
      <w:r w:rsidR="00EF5C19">
        <w:rPr>
          <w:rStyle w:val="Alaviitteenviite"/>
        </w:rPr>
        <w:footnoteReference w:id="25"/>
      </w:r>
      <w:r w:rsidR="00EF5C19">
        <w:t xml:space="preserve"> </w:t>
      </w:r>
      <w:r w:rsidR="00A407E0">
        <w:t xml:space="preserve">Human Rights </w:t>
      </w:r>
      <w:proofErr w:type="spellStart"/>
      <w:r w:rsidR="00A407E0">
        <w:t>First</w:t>
      </w:r>
      <w:proofErr w:type="spellEnd"/>
      <w:r w:rsidR="00A407E0">
        <w:t xml:space="preserve"> -ihmisoikeusjärjestön 30.6.2025 julkaisemaan artikkeliin haastattelema jesidiyhteisön johtaja kertoi suhtautuvansa epäluuloisesti uuteen sunniarabijohtoiseen </w:t>
      </w:r>
      <w:r w:rsidR="001C2F23">
        <w:t>Syyrian siirtymäajan hallitukseen</w:t>
      </w:r>
      <w:r w:rsidR="00A407E0">
        <w:t xml:space="preserve">. Hänen </w:t>
      </w:r>
      <w:r w:rsidR="00A407E0" w:rsidRPr="000B7233">
        <w:t xml:space="preserve">mukaansa islamistit pitävät </w:t>
      </w:r>
      <w:proofErr w:type="spellStart"/>
      <w:r w:rsidR="00A407E0" w:rsidRPr="000B7233">
        <w:t>jesidejä</w:t>
      </w:r>
      <w:proofErr w:type="spellEnd"/>
      <w:r w:rsidR="00A407E0" w:rsidRPr="000B7233">
        <w:t xml:space="preserve"> ”vääräuskoisina</w:t>
      </w:r>
      <w:r w:rsidR="00C66C84" w:rsidRPr="000B7233">
        <w:t>,</w:t>
      </w:r>
      <w:r w:rsidR="00A407E0" w:rsidRPr="000B7233">
        <w:t xml:space="preserve"> joilta islamia tulee suojella</w:t>
      </w:r>
      <w:r w:rsidR="00AF3982" w:rsidRPr="000B7233">
        <w:t>”</w:t>
      </w:r>
      <w:r w:rsidR="00A407E0" w:rsidRPr="000B7233">
        <w:t>.</w:t>
      </w:r>
      <w:r w:rsidR="00A407E0" w:rsidRPr="000B7233">
        <w:rPr>
          <w:rStyle w:val="Alaviitteenviite"/>
        </w:rPr>
        <w:footnoteReference w:id="26"/>
      </w:r>
      <w:r w:rsidR="00DB7515" w:rsidRPr="000B7233">
        <w:t xml:space="preserve"> </w:t>
      </w:r>
      <w:r w:rsidR="001C2F23">
        <w:t>Siirtymäajan hallituksen</w:t>
      </w:r>
      <w:r w:rsidR="00B846BE" w:rsidRPr="000B7233">
        <w:t xml:space="preserve"> presidentin Ahmed </w:t>
      </w:r>
      <w:proofErr w:type="spellStart"/>
      <w:r w:rsidR="00DB7515" w:rsidRPr="000B7233">
        <w:t>Al-Sharaan</w:t>
      </w:r>
      <w:proofErr w:type="spellEnd"/>
      <w:r w:rsidR="00DB7515" w:rsidRPr="000B7233">
        <w:t xml:space="preserve"> 16.1.2026 antamassa tiedotteessa luvattiin Syyrian kansalaisuus kurdeille</w:t>
      </w:r>
      <w:r w:rsidR="00B846BE" w:rsidRPr="000B7233">
        <w:t xml:space="preserve"> </w:t>
      </w:r>
      <w:r w:rsidR="00DB7515" w:rsidRPr="000B7233">
        <w:t>sekä heidän kulttuuristen oikeuksiensa kunnioittaminen</w:t>
      </w:r>
      <w:r w:rsidR="00B846BE" w:rsidRPr="000B7233">
        <w:t>, mutta siinä</w:t>
      </w:r>
      <w:r w:rsidR="00DB7515" w:rsidRPr="000B7233">
        <w:t xml:space="preserve"> ei mainittu muita vähemmistöryhmiä, kuten </w:t>
      </w:r>
      <w:proofErr w:type="spellStart"/>
      <w:r w:rsidR="00DB7515" w:rsidRPr="000B7233">
        <w:t>jesidejä</w:t>
      </w:r>
      <w:proofErr w:type="spellEnd"/>
      <w:r w:rsidR="00DB7515" w:rsidRPr="000B7233">
        <w:t>.</w:t>
      </w:r>
      <w:r w:rsidR="00DB7515" w:rsidRPr="000B7233">
        <w:rPr>
          <w:rStyle w:val="Alaviitteenviite"/>
        </w:rPr>
        <w:footnoteReference w:id="27"/>
      </w:r>
      <w:r w:rsidR="00C36A5B" w:rsidRPr="000B7233">
        <w:t xml:space="preserve"> </w:t>
      </w:r>
      <w:proofErr w:type="spellStart"/>
      <w:r w:rsidR="00C36A5B" w:rsidRPr="000B7233">
        <w:t>Al-Sharaa</w:t>
      </w:r>
      <w:proofErr w:type="spellEnd"/>
      <w:r w:rsidR="00C36A5B" w:rsidRPr="000B7233">
        <w:t xml:space="preserve"> on nimittänyt SNA -joukkojen </w:t>
      </w:r>
      <w:proofErr w:type="spellStart"/>
      <w:r w:rsidR="00C36A5B" w:rsidRPr="000B7233">
        <w:t>Ahrar</w:t>
      </w:r>
      <w:proofErr w:type="spellEnd"/>
      <w:r w:rsidR="00C36A5B" w:rsidRPr="000B7233">
        <w:t xml:space="preserve"> </w:t>
      </w:r>
      <w:proofErr w:type="spellStart"/>
      <w:r w:rsidR="00C36A5B" w:rsidRPr="000B7233">
        <w:t>al-Sharqiyan</w:t>
      </w:r>
      <w:proofErr w:type="spellEnd"/>
      <w:r w:rsidR="00C36A5B" w:rsidRPr="000B7233">
        <w:t xml:space="preserve"> </w:t>
      </w:r>
      <w:r w:rsidR="00627676">
        <w:t xml:space="preserve">komentajan </w:t>
      </w:r>
      <w:r w:rsidR="00627676" w:rsidRPr="00627676">
        <w:t xml:space="preserve">Ahmad </w:t>
      </w:r>
      <w:proofErr w:type="spellStart"/>
      <w:r w:rsidR="00627676" w:rsidRPr="00627676">
        <w:t>Ihsan</w:t>
      </w:r>
      <w:proofErr w:type="spellEnd"/>
      <w:r w:rsidR="00627676" w:rsidRPr="00627676">
        <w:t xml:space="preserve"> </w:t>
      </w:r>
      <w:proofErr w:type="spellStart"/>
      <w:r w:rsidR="00627676" w:rsidRPr="00627676">
        <w:t>Fayyad</w:t>
      </w:r>
      <w:proofErr w:type="spellEnd"/>
      <w:r w:rsidR="00627676" w:rsidRPr="00627676">
        <w:t xml:space="preserve"> </w:t>
      </w:r>
      <w:proofErr w:type="spellStart"/>
      <w:r w:rsidR="00627676" w:rsidRPr="00627676">
        <w:t>al-Hayes</w:t>
      </w:r>
      <w:r w:rsidR="00627676">
        <w:t>in</w:t>
      </w:r>
      <w:proofErr w:type="spellEnd"/>
      <w:r w:rsidR="00627676">
        <w:t xml:space="preserve"> </w:t>
      </w:r>
      <w:r w:rsidR="00C36A5B" w:rsidRPr="000B7233">
        <w:t xml:space="preserve">Syyrian armeijan Luoteis-Syyrian haaran komentajaksi. </w:t>
      </w:r>
      <w:proofErr w:type="spellStart"/>
      <w:r w:rsidR="00C36A5B" w:rsidRPr="000B7233">
        <w:t>Foreign</w:t>
      </w:r>
      <w:proofErr w:type="spellEnd"/>
      <w:r w:rsidR="00C36A5B" w:rsidRPr="000B7233">
        <w:t xml:space="preserve"> </w:t>
      </w:r>
      <w:proofErr w:type="spellStart"/>
      <w:r w:rsidR="00C36A5B" w:rsidRPr="000B7233">
        <w:t>Policy</w:t>
      </w:r>
      <w:proofErr w:type="spellEnd"/>
      <w:r w:rsidR="00C36A5B" w:rsidRPr="000B7233">
        <w:t xml:space="preserve"> -lehden mukaan </w:t>
      </w:r>
      <w:proofErr w:type="spellStart"/>
      <w:r w:rsidR="00C36A5B" w:rsidRPr="000B7233">
        <w:t>Hayes</w:t>
      </w:r>
      <w:proofErr w:type="spellEnd"/>
      <w:r w:rsidR="00C36A5B" w:rsidRPr="000B7233">
        <w:t xml:space="preserve"> oli suoraan osallisena </w:t>
      </w:r>
      <w:proofErr w:type="spellStart"/>
      <w:r w:rsidR="00C36A5B" w:rsidRPr="000B7233">
        <w:t>militiajoukkojensa</w:t>
      </w:r>
      <w:proofErr w:type="spellEnd"/>
      <w:r w:rsidR="00C36A5B" w:rsidRPr="000B7233">
        <w:t xml:space="preserve"> uskonnollisiin ja etnisiin vähemmistöihin kohdistamissa väärinkäytöksissä, mukaan lukien jesidinaisten ja lasten orjakaupas</w:t>
      </w:r>
      <w:r w:rsidR="00AF3982" w:rsidRPr="000B7233">
        <w:t>s</w:t>
      </w:r>
      <w:r w:rsidR="00C36A5B" w:rsidRPr="000B7233">
        <w:t>a.</w:t>
      </w:r>
      <w:r w:rsidR="00C36A5B" w:rsidRPr="000B7233">
        <w:rPr>
          <w:rStyle w:val="Alaviitteenviite"/>
        </w:rPr>
        <w:footnoteReference w:id="28"/>
      </w:r>
    </w:p>
    <w:p w14:paraId="7B78B6B5" w14:textId="62A2A0DC" w:rsidR="00A60344" w:rsidRDefault="00627676" w:rsidP="00A60344">
      <w:r>
        <w:lastRenderedPageBreak/>
        <w:t>Irakilaisen</w:t>
      </w:r>
      <w:r w:rsidR="00A60344" w:rsidRPr="00F27EEC">
        <w:t xml:space="preserve"> </w:t>
      </w:r>
      <w:proofErr w:type="spellStart"/>
      <w:r w:rsidR="00A60344" w:rsidRPr="00F27EEC">
        <w:t>Shafaq</w:t>
      </w:r>
      <w:proofErr w:type="spellEnd"/>
      <w:r w:rsidR="00A60344" w:rsidRPr="00F27EEC">
        <w:t xml:space="preserve"> News </w:t>
      </w:r>
      <w:proofErr w:type="spellStart"/>
      <w:r w:rsidR="00A60344" w:rsidRPr="00F27EEC">
        <w:t>Agencyn</w:t>
      </w:r>
      <w:proofErr w:type="spellEnd"/>
      <w:r w:rsidR="00A60344" w:rsidRPr="00F27EEC">
        <w:t xml:space="preserve"> 8.1.2025 julkaisemassa artikkelissa kerrotaan Aleppoon paenneiden jesidien tilanteesta. Jesidiyhteisön hengellinen johtaja Mir </w:t>
      </w:r>
      <w:proofErr w:type="spellStart"/>
      <w:r w:rsidR="00A60344" w:rsidRPr="00F27EEC">
        <w:t>Hazem</w:t>
      </w:r>
      <w:proofErr w:type="spellEnd"/>
      <w:r w:rsidR="00A60344" w:rsidRPr="00F27EEC">
        <w:t xml:space="preserve"> </w:t>
      </w:r>
      <w:proofErr w:type="spellStart"/>
      <w:r w:rsidR="00A60344" w:rsidRPr="00F27EEC">
        <w:t>Tahseen</w:t>
      </w:r>
      <w:proofErr w:type="spellEnd"/>
      <w:r w:rsidR="00A60344" w:rsidRPr="00F27EEC">
        <w:t xml:space="preserve"> </w:t>
      </w:r>
      <w:proofErr w:type="spellStart"/>
      <w:r w:rsidR="00A60344" w:rsidRPr="00F27EEC">
        <w:t>Beg</w:t>
      </w:r>
      <w:proofErr w:type="spellEnd"/>
      <w:r w:rsidR="00E5133B" w:rsidRPr="00F27EEC">
        <w:t xml:space="preserve"> </w:t>
      </w:r>
      <w:r w:rsidR="00A60344" w:rsidRPr="00F27EEC">
        <w:t xml:space="preserve">kuvaili nykyisiä olosuhteita </w:t>
      </w:r>
      <w:r w:rsidR="00E5133B" w:rsidRPr="00F27EEC">
        <w:t>”</w:t>
      </w:r>
      <w:r w:rsidR="00A60344" w:rsidRPr="00F27EEC">
        <w:t>yhteisön pahimmiksi, mitä se on siellä kokenut</w:t>
      </w:r>
      <w:r w:rsidR="00E5133B" w:rsidRPr="00F27EEC">
        <w:t>”</w:t>
      </w:r>
      <w:r w:rsidR="00A60344" w:rsidRPr="00F27EEC">
        <w:t xml:space="preserve">. </w:t>
      </w:r>
      <w:proofErr w:type="spellStart"/>
      <w:r w:rsidR="00A60344" w:rsidRPr="00F27EEC">
        <w:t>Tahseen</w:t>
      </w:r>
      <w:proofErr w:type="spellEnd"/>
      <w:r w:rsidR="00A60344" w:rsidRPr="00F27EEC">
        <w:t xml:space="preserve"> </w:t>
      </w:r>
      <w:proofErr w:type="spellStart"/>
      <w:r w:rsidR="00A60344" w:rsidRPr="00F27EEC">
        <w:t>Beg</w:t>
      </w:r>
      <w:proofErr w:type="spellEnd"/>
      <w:r w:rsidR="00A60344" w:rsidRPr="00F27EEC">
        <w:t xml:space="preserve"> sanoi lausunnossaan, että Aleppoon jääneet jesidit kärsivät turvallisuustilanteen heikkenemisestä, peruspalvelujen puutteesta ja päivittäisestä </w:t>
      </w:r>
      <w:r w:rsidR="00C66C84" w:rsidRPr="00F27EEC">
        <w:t>kamppailusta</w:t>
      </w:r>
      <w:r w:rsidR="00A60344" w:rsidRPr="00F27EEC">
        <w:t xml:space="preserve"> selviytyäkseen, samalla kun taistelut </w:t>
      </w:r>
      <w:proofErr w:type="spellStart"/>
      <w:r w:rsidR="00A60344" w:rsidRPr="00F27EEC">
        <w:t>Sheikh</w:t>
      </w:r>
      <w:proofErr w:type="spellEnd"/>
      <w:r w:rsidR="00A60344" w:rsidRPr="00F27EEC">
        <w:t xml:space="preserve"> </w:t>
      </w:r>
      <w:proofErr w:type="spellStart"/>
      <w:r w:rsidR="00A60344" w:rsidRPr="00F27EEC">
        <w:t>Maqsoudin</w:t>
      </w:r>
      <w:proofErr w:type="spellEnd"/>
      <w:r w:rsidR="00A60344" w:rsidRPr="00F27EEC">
        <w:t xml:space="preserve"> ja </w:t>
      </w:r>
      <w:proofErr w:type="spellStart"/>
      <w:r w:rsidR="00A60344" w:rsidRPr="00F27EEC">
        <w:t>Ashrafien</w:t>
      </w:r>
      <w:proofErr w:type="spellEnd"/>
      <w:r w:rsidR="00A60344" w:rsidRPr="00F27EEC">
        <w:t xml:space="preserve"> kaupunginosissa jatkuivat.</w:t>
      </w:r>
      <w:r w:rsidR="00A60344" w:rsidRPr="00F27EEC">
        <w:rPr>
          <w:rStyle w:val="Alaviitteenviite"/>
        </w:rPr>
        <w:footnoteReference w:id="29"/>
      </w:r>
      <w:r w:rsidR="00A60344" w:rsidRPr="00F27EEC">
        <w:t xml:space="preserve"> Kurdilainen </w:t>
      </w:r>
      <w:proofErr w:type="spellStart"/>
      <w:r w:rsidR="00A60344" w:rsidRPr="00F27EEC">
        <w:t>Rudaw</w:t>
      </w:r>
      <w:proofErr w:type="spellEnd"/>
      <w:r w:rsidR="00A60344" w:rsidRPr="00F27EEC">
        <w:t xml:space="preserve"> -uutissivusto kertoi 27.4.2025 julkaistussa artikkelissa </w:t>
      </w:r>
      <w:proofErr w:type="spellStart"/>
      <w:r w:rsidR="00A60344" w:rsidRPr="00F27EEC">
        <w:t>Afrinista</w:t>
      </w:r>
      <w:proofErr w:type="spellEnd"/>
      <w:r w:rsidR="00A60344" w:rsidRPr="00F27EEC">
        <w:t xml:space="preserve"> paenneiden kurdien ja jesidien pelkäävän palaam</w:t>
      </w:r>
      <w:r w:rsidR="00050132">
        <w:t>i</w:t>
      </w:r>
      <w:r w:rsidR="00A60344" w:rsidRPr="00F27EEC">
        <w:t xml:space="preserve">sta </w:t>
      </w:r>
      <w:r w:rsidR="007D735E" w:rsidRPr="00F27EEC">
        <w:t>kaupunkiin</w:t>
      </w:r>
      <w:r w:rsidR="00A60344" w:rsidRPr="00F27EEC">
        <w:t>, sillä he pelkäsivät joutuvansa kaupunkia hallitsevien SNA -joukkojen oikeudenloukkausten kohteeksi.</w:t>
      </w:r>
      <w:r w:rsidR="00A60344" w:rsidRPr="00F27EEC">
        <w:rPr>
          <w:rStyle w:val="Alaviitteenviite"/>
        </w:rPr>
        <w:footnoteReference w:id="30"/>
      </w:r>
      <w:r w:rsidR="00A60344">
        <w:t xml:space="preserve">  </w:t>
      </w:r>
    </w:p>
    <w:p w14:paraId="4F162BCF" w14:textId="761B9193" w:rsidR="00A60344" w:rsidRDefault="00A60344" w:rsidP="00A60344">
      <w:proofErr w:type="spellStart"/>
      <w:r>
        <w:t>Aswaq</w:t>
      </w:r>
      <w:proofErr w:type="spellEnd"/>
      <w:r>
        <w:t xml:space="preserve"> </w:t>
      </w:r>
      <w:proofErr w:type="spellStart"/>
      <w:r>
        <w:t>al-Arab</w:t>
      </w:r>
      <w:proofErr w:type="spellEnd"/>
      <w:r>
        <w:t xml:space="preserve"> -median 1.12.2025 julkaisemaan artikkeliin haastateltu jesidien oikeuksia Syyriassa ajavan </w:t>
      </w:r>
      <w:proofErr w:type="spellStart"/>
      <w:r>
        <w:t>Yazidi</w:t>
      </w:r>
      <w:proofErr w:type="spellEnd"/>
      <w:r>
        <w:t xml:space="preserve"> House -järjestön johtajistoon kuuluva Leila </w:t>
      </w:r>
      <w:proofErr w:type="spellStart"/>
      <w:r>
        <w:t>Mahmou</w:t>
      </w:r>
      <w:proofErr w:type="spellEnd"/>
      <w:r>
        <w:t xml:space="preserve"> kertoi olevansa huolestunut uudesta </w:t>
      </w:r>
      <w:proofErr w:type="spellStart"/>
      <w:r>
        <w:t>al-Sharaan</w:t>
      </w:r>
      <w:proofErr w:type="spellEnd"/>
      <w:r>
        <w:t xml:space="preserve"> johtamasta hallinnosta sen </w:t>
      </w:r>
      <w:proofErr w:type="gramStart"/>
      <w:r>
        <w:t>jälkeen</w:t>
      </w:r>
      <w:proofErr w:type="gramEnd"/>
      <w:r>
        <w:t xml:space="preserve"> kun hän näki mitä tapahtui </w:t>
      </w:r>
      <w:proofErr w:type="spellStart"/>
      <w:r>
        <w:t>alaviiteille</w:t>
      </w:r>
      <w:proofErr w:type="spellEnd"/>
      <w:r w:rsidR="00E5133B">
        <w:rPr>
          <w:rStyle w:val="Alaviitteenviite"/>
        </w:rPr>
        <w:footnoteReference w:id="31"/>
      </w:r>
      <w:r>
        <w:t xml:space="preserve"> ja druuseille</w:t>
      </w:r>
      <w:r w:rsidR="00E5133B">
        <w:rPr>
          <w:rStyle w:val="Alaviitteenviite"/>
        </w:rPr>
        <w:footnoteReference w:id="32"/>
      </w:r>
      <w:r>
        <w:t xml:space="preserve">, verraten hallinnon mentaliteettia </w:t>
      </w:r>
      <w:proofErr w:type="spellStart"/>
      <w:r>
        <w:t>ISISin</w:t>
      </w:r>
      <w:proofErr w:type="spellEnd"/>
      <w:r>
        <w:t xml:space="preserve"> ajatteluun. Artikkeliin haastateltu </w:t>
      </w:r>
      <w:proofErr w:type="gramStart"/>
      <w:r>
        <w:t>jesidinainen</w:t>
      </w:r>
      <w:proofErr w:type="gramEnd"/>
      <w:r>
        <w:t xml:space="preserve"> joka </w:t>
      </w:r>
      <w:r w:rsidRPr="00283867">
        <w:t xml:space="preserve">asuu </w:t>
      </w:r>
      <w:r w:rsidR="00E859F6">
        <w:t xml:space="preserve">Aleppossa </w:t>
      </w:r>
      <w:proofErr w:type="spellStart"/>
      <w:r w:rsidRPr="00283867">
        <w:t>Sheikh</w:t>
      </w:r>
      <w:proofErr w:type="spellEnd"/>
      <w:r w:rsidRPr="00283867">
        <w:t xml:space="preserve"> </w:t>
      </w:r>
      <w:proofErr w:type="spellStart"/>
      <w:r w:rsidR="004F7BC1" w:rsidRPr="00283867">
        <w:t>Maqsoudin</w:t>
      </w:r>
      <w:proofErr w:type="spellEnd"/>
      <w:r w:rsidRPr="00283867">
        <w:t xml:space="preserve"> kaupunginosassa</w:t>
      </w:r>
      <w:r>
        <w:t xml:space="preserve"> kertoo ettei tunne oloaan turvalliseksi sen jälkeen kun alueen hallinta siirtyi </w:t>
      </w:r>
      <w:proofErr w:type="spellStart"/>
      <w:r>
        <w:t>SDF:ltä</w:t>
      </w:r>
      <w:proofErr w:type="spellEnd"/>
      <w:r>
        <w:t xml:space="preserve"> Syyrian valtion turvallisuusjoukoille. Artikkeliin haastateltu Syyriassa asuva jesidi </w:t>
      </w:r>
      <w:proofErr w:type="spellStart"/>
      <w:r>
        <w:t>Suleiman</w:t>
      </w:r>
      <w:proofErr w:type="spellEnd"/>
      <w:r>
        <w:t xml:space="preserve"> </w:t>
      </w:r>
      <w:r w:rsidR="007D735E">
        <w:t>katsoi,</w:t>
      </w:r>
      <w:r>
        <w:t xml:space="preserve"> että Damaskos-johtoinen valtionhallinto tarkoittaisi </w:t>
      </w:r>
      <w:proofErr w:type="gramStart"/>
      <w:r>
        <w:t>sitä</w:t>
      </w:r>
      <w:proofErr w:type="gramEnd"/>
      <w:r>
        <w:t xml:space="preserve"> että rutiininomaiset toimet, kuten passin hankkiminen, vaatisi matkustamista pääkaupunkiin, minkä monet näkevät riskialttiina. Hän kertoo pelkäävänsä </w:t>
      </w:r>
      <w:r w:rsidR="004F7BC1">
        <w:t>matkaa</w:t>
      </w:r>
      <w:r>
        <w:t xml:space="preserve"> </w:t>
      </w:r>
      <w:r w:rsidR="00E859F6">
        <w:t>teillä</w:t>
      </w:r>
      <w:r>
        <w:t xml:space="preserve"> olevi</w:t>
      </w:r>
      <w:r w:rsidR="004F7BC1">
        <w:t>en</w:t>
      </w:r>
      <w:r>
        <w:t xml:space="preserve"> tarkastuspistei</w:t>
      </w:r>
      <w:r w:rsidR="004F7BC1">
        <w:t>den vuoksi</w:t>
      </w:r>
      <w:r>
        <w:t xml:space="preserve">. </w:t>
      </w:r>
      <w:proofErr w:type="spellStart"/>
      <w:r>
        <w:t>Yazidi</w:t>
      </w:r>
      <w:proofErr w:type="spellEnd"/>
      <w:r>
        <w:t xml:space="preserve"> Housen Leila </w:t>
      </w:r>
      <w:proofErr w:type="spellStart"/>
      <w:r>
        <w:t>Mahmoud</w:t>
      </w:r>
      <w:proofErr w:type="spellEnd"/>
      <w:r>
        <w:t xml:space="preserve"> ja Ismail </w:t>
      </w:r>
      <w:proofErr w:type="spellStart"/>
      <w:r>
        <w:t>Deif</w:t>
      </w:r>
      <w:proofErr w:type="spellEnd"/>
      <w:r>
        <w:t xml:space="preserve"> osoittavat huolensa siitä, että he eivät </w:t>
      </w:r>
      <w:proofErr w:type="gramStart"/>
      <w:r>
        <w:t>näe</w:t>
      </w:r>
      <w:proofErr w:type="gramEnd"/>
      <w:r>
        <w:t xml:space="preserve"> että Syyrian </w:t>
      </w:r>
      <w:r w:rsidR="001C2F23">
        <w:t>siirtymäajan hallitus</w:t>
      </w:r>
      <w:r>
        <w:t xml:space="preserve"> pyrkisi </w:t>
      </w:r>
      <w:proofErr w:type="spellStart"/>
      <w:r>
        <w:t>SDF:n</w:t>
      </w:r>
      <w:proofErr w:type="spellEnd"/>
      <w:r>
        <w:t xml:space="preserve"> tavoin etsimään tuhansia </w:t>
      </w:r>
      <w:proofErr w:type="spellStart"/>
      <w:r>
        <w:t>ISISin</w:t>
      </w:r>
      <w:proofErr w:type="spellEnd"/>
      <w:r>
        <w:t xml:space="preserve"> </w:t>
      </w:r>
      <w:r w:rsidR="00E859F6">
        <w:t xml:space="preserve">lähinnä Irakissa </w:t>
      </w:r>
      <w:r>
        <w:t xml:space="preserve">kidnappaamia ja kadonneita </w:t>
      </w:r>
      <w:proofErr w:type="spellStart"/>
      <w:r>
        <w:t>jesidejä</w:t>
      </w:r>
      <w:proofErr w:type="spellEnd"/>
      <w:r>
        <w:t xml:space="preserve">, joita saattaa yhä olla </w:t>
      </w:r>
      <w:proofErr w:type="spellStart"/>
      <w:r>
        <w:t>Idlibissä</w:t>
      </w:r>
      <w:proofErr w:type="spellEnd"/>
      <w:r>
        <w:t xml:space="preserve">, Aleppossa ja Hamassa. </w:t>
      </w:r>
      <w:proofErr w:type="spellStart"/>
      <w:r>
        <w:t>Daif</w:t>
      </w:r>
      <w:proofErr w:type="spellEnd"/>
      <w:r>
        <w:t xml:space="preserve"> </w:t>
      </w:r>
      <w:proofErr w:type="gramStart"/>
      <w:r>
        <w:t>pelkäsi</w:t>
      </w:r>
      <w:proofErr w:type="gramEnd"/>
      <w:r>
        <w:t xml:space="preserve"> että </w:t>
      </w:r>
      <w:proofErr w:type="spellStart"/>
      <w:r>
        <w:t>SDF:n</w:t>
      </w:r>
      <w:proofErr w:type="spellEnd"/>
      <w:r>
        <w:t xml:space="preserve"> vetäydytt</w:t>
      </w:r>
      <w:r w:rsidR="007D735E">
        <w:t>y</w:t>
      </w:r>
      <w:r>
        <w:t xml:space="preserve">ä </w:t>
      </w:r>
      <w:r w:rsidR="007D735E">
        <w:t xml:space="preserve">näiltä alueilta </w:t>
      </w:r>
      <w:r>
        <w:t>heidän etsimisensä tulee käytännössä mahdottomaksi.</w:t>
      </w:r>
      <w:r>
        <w:rPr>
          <w:rStyle w:val="Alaviitteenviite"/>
        </w:rPr>
        <w:footnoteReference w:id="33"/>
      </w:r>
      <w:r>
        <w:t xml:space="preserve"> Syyrialainen </w:t>
      </w:r>
      <w:proofErr w:type="spellStart"/>
      <w:r>
        <w:t>Syria</w:t>
      </w:r>
      <w:proofErr w:type="spellEnd"/>
      <w:r>
        <w:t xml:space="preserve"> </w:t>
      </w:r>
      <w:proofErr w:type="spellStart"/>
      <w:r>
        <w:t>Justice</w:t>
      </w:r>
      <w:proofErr w:type="spellEnd"/>
      <w:r>
        <w:t xml:space="preserve"> and </w:t>
      </w:r>
      <w:proofErr w:type="spellStart"/>
      <w:r>
        <w:t>Accountability</w:t>
      </w:r>
      <w:proofErr w:type="spellEnd"/>
      <w:r>
        <w:t xml:space="preserve"> Centre (SJAC) arvioi heinäkuussa 2025 julkaistussa raportissa että 2800 kadonneen jesidien etsintää vaikeuttavat institutionaalinen laiminlyönti, koordinaation puute ja poliittisen tahdon puute.</w:t>
      </w:r>
      <w:r>
        <w:rPr>
          <w:rStyle w:val="Alaviitteenviite"/>
        </w:rPr>
        <w:footnoteReference w:id="34"/>
      </w:r>
    </w:p>
    <w:p w14:paraId="1E8849F4" w14:textId="60C30586" w:rsidR="00854AB6" w:rsidRDefault="00854AB6" w:rsidP="00854AB6">
      <w:pPr>
        <w:pStyle w:val="Otsikko2"/>
      </w:pPr>
      <w:r>
        <w:t xml:space="preserve">Pohjois-Syyrian turvallisuus ja </w:t>
      </w:r>
      <w:proofErr w:type="spellStart"/>
      <w:r>
        <w:t>ISISin</w:t>
      </w:r>
      <w:proofErr w:type="spellEnd"/>
      <w:r>
        <w:t xml:space="preserve"> toiminnan </w:t>
      </w:r>
      <w:r w:rsidR="00610064">
        <w:t>lisääntyminen</w:t>
      </w:r>
    </w:p>
    <w:p w14:paraId="5C4B0AD6" w14:textId="0756456B" w:rsidR="007D735E" w:rsidRDefault="007D735E" w:rsidP="007D735E">
      <w:proofErr w:type="spellStart"/>
      <w:r w:rsidRPr="00E15E09">
        <w:t>Raqqan</w:t>
      </w:r>
      <w:proofErr w:type="spellEnd"/>
      <w:r w:rsidRPr="00E15E09">
        <w:t xml:space="preserve"> alueella tap</w:t>
      </w:r>
      <w:r w:rsidR="00E859F6">
        <w:t>a</w:t>
      </w:r>
      <w:r w:rsidRPr="00E15E09">
        <w:t>htuneita siviileihin kohdistettuja oikeudenloukkauksia alkuvuonna 2026 käsitellään tarkemmin Maahanmuuttoviraston Maatietopalvelun 13.3.2026 julkaisemassa kyselyvastauksessa ”</w:t>
      </w:r>
      <w:proofErr w:type="spellStart"/>
      <w:r w:rsidRPr="00E15E09">
        <w:t>Raqqan</w:t>
      </w:r>
      <w:proofErr w:type="spellEnd"/>
      <w:r w:rsidRPr="00E15E09">
        <w:t xml:space="preserve"> maakunnan tilanne alkuvuonna 2026”.</w:t>
      </w:r>
      <w:r w:rsidRPr="00E15E09">
        <w:rPr>
          <w:rStyle w:val="Alaviitteenviite"/>
        </w:rPr>
        <w:footnoteReference w:id="35"/>
      </w:r>
      <w:r>
        <w:t xml:space="preserve"> </w:t>
      </w:r>
      <w:r w:rsidR="00083414">
        <w:t xml:space="preserve">Maahanmuuttoviraston </w:t>
      </w:r>
      <w:r w:rsidR="00083414">
        <w:lastRenderedPageBreak/>
        <w:t xml:space="preserve">Maatietopalvelun 23.3.2026 julkaisemassa kyselyvastauksessa ”Tilannekuva </w:t>
      </w:r>
      <w:proofErr w:type="spellStart"/>
      <w:r w:rsidR="00083414">
        <w:t>Deir</w:t>
      </w:r>
      <w:proofErr w:type="spellEnd"/>
      <w:r w:rsidR="00083414">
        <w:t xml:space="preserve"> </w:t>
      </w:r>
      <w:proofErr w:type="spellStart"/>
      <w:r w:rsidR="00083414">
        <w:t>Ez-Zorin</w:t>
      </w:r>
      <w:proofErr w:type="spellEnd"/>
      <w:r w:rsidR="00083414">
        <w:t xml:space="preserve"> maakunnassa” käsitellään </w:t>
      </w:r>
      <w:proofErr w:type="spellStart"/>
      <w:r w:rsidR="00083414">
        <w:t>Deir</w:t>
      </w:r>
      <w:proofErr w:type="spellEnd"/>
      <w:r w:rsidR="00083414">
        <w:t xml:space="preserve"> </w:t>
      </w:r>
      <w:proofErr w:type="spellStart"/>
      <w:r w:rsidR="00083414">
        <w:t>Ez-Zorin</w:t>
      </w:r>
      <w:proofErr w:type="spellEnd"/>
      <w:r w:rsidR="00083414">
        <w:t xml:space="preserve"> turvallisuustilannetta alkuvuonna 2026.</w:t>
      </w:r>
      <w:r w:rsidR="00083414">
        <w:rPr>
          <w:rStyle w:val="Alaviitteenviite"/>
        </w:rPr>
        <w:footnoteReference w:id="36"/>
      </w:r>
    </w:p>
    <w:p w14:paraId="7B967106" w14:textId="30F22578" w:rsidR="00854AB6" w:rsidRPr="00A407E0" w:rsidRDefault="00854AB6" w:rsidP="00854AB6">
      <w:r w:rsidRPr="00873E05">
        <w:t xml:space="preserve">SOHR raportoi 16.11.2025 lisääntyneestä väkivallasta ja turvallisuusjoukkojen tekemistä oikeudenloukkauksista Turkin tukemien </w:t>
      </w:r>
      <w:proofErr w:type="spellStart"/>
      <w:r w:rsidRPr="00873E05">
        <w:t>militioiden</w:t>
      </w:r>
      <w:proofErr w:type="spellEnd"/>
      <w:r w:rsidRPr="00873E05">
        <w:t xml:space="preserve"> kontrolloimilla</w:t>
      </w:r>
      <w:r w:rsidR="00083414">
        <w:t xml:space="preserve"> Aleppon pohjoisilla ja itäisillä maaseutu</w:t>
      </w:r>
      <w:r w:rsidRPr="00873E05">
        <w:t xml:space="preserve">alueilla alkuvuodesta 2025. </w:t>
      </w:r>
      <w:proofErr w:type="spellStart"/>
      <w:r w:rsidRPr="00873E05">
        <w:t>SOHR:n</w:t>
      </w:r>
      <w:proofErr w:type="spellEnd"/>
      <w:r w:rsidRPr="00873E05">
        <w:t xml:space="preserve"> tilastojen mukaan näillä alueilla o</w:t>
      </w:r>
      <w:r w:rsidR="005D1F52" w:rsidRPr="00873E05">
        <w:t>li</w:t>
      </w:r>
      <w:r w:rsidRPr="00873E05">
        <w:t xml:space="preserve"> kuollut 214 siviiliä ja taistelijaa vuoden 2025 alusta lähtien, mikä heijastaa järjestön mukaan alueiden turvallisuustilanteen kaaosta, jossa eri tahot ovat sekaantuneet murhiin, salamurhiin ja </w:t>
      </w:r>
      <w:r w:rsidR="005D1F52" w:rsidRPr="00873E05">
        <w:t>pommi-iskuihin</w:t>
      </w:r>
      <w:r w:rsidRPr="00873E05">
        <w:t xml:space="preserve">. Uhreista 181 oli siviilejä. Heistä 35 kuoli summittaisissa </w:t>
      </w:r>
      <w:r w:rsidR="00391177" w:rsidRPr="00873E05">
        <w:t>ampumavälikohtauksissa</w:t>
      </w:r>
      <w:r w:rsidRPr="00873E05">
        <w:t xml:space="preserve"> tai siviilien välisissä taisteluissa, </w:t>
      </w:r>
      <w:r w:rsidR="005D1F52" w:rsidRPr="00873E05">
        <w:t>kolme</w:t>
      </w:r>
      <w:r w:rsidRPr="00873E05">
        <w:t xml:space="preserve"> kuoli eri osapuolten ampumana, 60 kuoli pommi-iskuissa, yksi kuoli laittoman teloituksen seurauksena, 28 murhattiin, 24 kuoli ajoneuvoon asennetun </w:t>
      </w:r>
      <w:r w:rsidR="005D1F52" w:rsidRPr="00873E05">
        <w:t>pommin</w:t>
      </w:r>
      <w:r w:rsidRPr="00873E05">
        <w:t xml:space="preserve"> räjähdyksessä, yksi kuoli SNA:n kidutuksen seurauksena pidätyskeskuksessa, yksi kuoli </w:t>
      </w:r>
      <w:proofErr w:type="spellStart"/>
      <w:r w:rsidRPr="00873E05">
        <w:t>IED:n</w:t>
      </w:r>
      <w:proofErr w:type="spellEnd"/>
      <w:r w:rsidRPr="00873E05">
        <w:t xml:space="preserve">/ maamiinan räjähdyksessä, 20 kuoli tunnistamattomien aseellisten ryhmien tulituksen seurauksena, neljä kuoli </w:t>
      </w:r>
      <w:proofErr w:type="spellStart"/>
      <w:r w:rsidRPr="00873E05">
        <w:t>SDF:n</w:t>
      </w:r>
      <w:proofErr w:type="spellEnd"/>
      <w:r w:rsidRPr="00873E05">
        <w:t xml:space="preserve"> tulituksen seurauksena ja neljä kuoli muissa olosuhteissa.</w:t>
      </w:r>
      <w:r w:rsidRPr="00873E05">
        <w:rPr>
          <w:rStyle w:val="Alaviitteenviite"/>
        </w:rPr>
        <w:footnoteReference w:id="37"/>
      </w:r>
    </w:p>
    <w:p w14:paraId="6BC512D6" w14:textId="01977573" w:rsidR="002B1E0B" w:rsidRPr="0082640B" w:rsidRDefault="00BD4002" w:rsidP="00B862A4">
      <w:proofErr w:type="spellStart"/>
      <w:r w:rsidRPr="00BD4002">
        <w:t>Hawar</w:t>
      </w:r>
      <w:proofErr w:type="spellEnd"/>
      <w:r w:rsidRPr="00BD4002">
        <w:t xml:space="preserve"> News </w:t>
      </w:r>
      <w:proofErr w:type="spellStart"/>
      <w:r w:rsidRPr="00BD4002">
        <w:t>Agency</w:t>
      </w:r>
      <w:proofErr w:type="spellEnd"/>
      <w:r w:rsidRPr="00BD4002">
        <w:t xml:space="preserve"> uutisoi 4.12.2025 </w:t>
      </w:r>
      <w:proofErr w:type="spellStart"/>
      <w:r w:rsidRPr="00BD4002">
        <w:t>ISISin</w:t>
      </w:r>
      <w:proofErr w:type="spellEnd"/>
      <w:r w:rsidRPr="00BD4002">
        <w:t xml:space="preserve"> hyökkäyste</w:t>
      </w:r>
      <w:r>
        <w:t xml:space="preserve">n määrän kasvusta Syyriassa Assadin hallinnon kaaduttua joulukuussa 2024. </w:t>
      </w:r>
      <w:r w:rsidRPr="00BD4002">
        <w:t xml:space="preserve">Vuoden </w:t>
      </w:r>
      <w:r w:rsidR="007D735E">
        <w:t xml:space="preserve">2025 </w:t>
      </w:r>
      <w:r w:rsidRPr="00BD4002">
        <w:t>alusta lähtien ISIS-solut o</w:t>
      </w:r>
      <w:r w:rsidR="00635D83">
        <w:t>livat</w:t>
      </w:r>
      <w:r w:rsidRPr="00BD4002">
        <w:t xml:space="preserve"> toteuttaneet noin 224 iskua kohdennettuina murhina, pommi-iskuina ja väijytyksinä. SOHR -ihmisoikeusjärjestön mukaan näissä iskuissa kuoli 68</w:t>
      </w:r>
      <w:r w:rsidR="00030319">
        <w:t xml:space="preserve"> </w:t>
      </w:r>
      <w:proofErr w:type="spellStart"/>
      <w:r w:rsidR="00030319">
        <w:t>SDF:n</w:t>
      </w:r>
      <w:proofErr w:type="spellEnd"/>
      <w:r w:rsidRPr="00BD4002">
        <w:t xml:space="preserve"> taistelijaa, 15 siviiliä </w:t>
      </w:r>
      <w:r w:rsidRPr="00283867">
        <w:t xml:space="preserve">ja 13 ISIS-palkkasotilasta. Kurdien tutkimuskeskuksen johtaja </w:t>
      </w:r>
      <w:proofErr w:type="spellStart"/>
      <w:r w:rsidRPr="00283867">
        <w:t>Nawaf</w:t>
      </w:r>
      <w:proofErr w:type="spellEnd"/>
      <w:r w:rsidRPr="00283867">
        <w:t xml:space="preserve"> </w:t>
      </w:r>
      <w:proofErr w:type="spellStart"/>
      <w:r w:rsidRPr="00283867">
        <w:t>Khalil</w:t>
      </w:r>
      <w:proofErr w:type="spellEnd"/>
      <w:r w:rsidR="00D92057" w:rsidRPr="00283867">
        <w:t xml:space="preserve"> kertoi </w:t>
      </w:r>
      <w:proofErr w:type="spellStart"/>
      <w:r w:rsidR="00D92057" w:rsidRPr="00283867">
        <w:t>Hawar</w:t>
      </w:r>
      <w:proofErr w:type="spellEnd"/>
      <w:r w:rsidR="00D92057" w:rsidRPr="00283867">
        <w:t xml:space="preserve"> News </w:t>
      </w:r>
      <w:proofErr w:type="spellStart"/>
      <w:r w:rsidR="00D92057" w:rsidRPr="00283867">
        <w:t>Agencylle</w:t>
      </w:r>
      <w:proofErr w:type="spellEnd"/>
      <w:r w:rsidRPr="00283867">
        <w:t>,</w:t>
      </w:r>
      <w:r w:rsidRPr="00BD4002">
        <w:t xml:space="preserve"> että merkittävimmät turvallisuuspoliittiset muutokset, jotka ovat johtaneet ISIS-iskujen lisääntymiseen vuoden alusta lähtien, johtuvat </w:t>
      </w:r>
      <w:proofErr w:type="spellStart"/>
      <w:r w:rsidRPr="00BD4002">
        <w:t>Baath</w:t>
      </w:r>
      <w:proofErr w:type="spellEnd"/>
      <w:r w:rsidRPr="00BD4002">
        <w:t>-hallinnon kaatumisesta. Tämä loi turvallisuusvajeen, joka mahdollisti ISIS-solujen helpon liikkumisen laajemmilla alueilla, aseiden takavarikoinnin ja uusien jäsenten rekrytoinnin.</w:t>
      </w:r>
      <w:r>
        <w:t xml:space="preserve"> Hänen mukaansa </w:t>
      </w:r>
      <w:r w:rsidRPr="00BD4002">
        <w:t xml:space="preserve">nykyinen siirtymäkauden hallitus ei torju </w:t>
      </w:r>
      <w:proofErr w:type="spellStart"/>
      <w:r w:rsidRPr="00BD4002">
        <w:t>ISIS</w:t>
      </w:r>
      <w:r w:rsidR="00486922">
        <w:t>i</w:t>
      </w:r>
      <w:r w:rsidRPr="00BD4002">
        <w:t>ä</w:t>
      </w:r>
      <w:proofErr w:type="spellEnd"/>
      <w:r w:rsidRPr="00BD4002">
        <w:t xml:space="preserve"> tehokkaasti, ja aseistetut ryhmittymät tarjoavat </w:t>
      </w:r>
      <w:proofErr w:type="spellStart"/>
      <w:r w:rsidRPr="00BD4002">
        <w:t>ISIS</w:t>
      </w:r>
      <w:r w:rsidR="00083414">
        <w:t>riä</w:t>
      </w:r>
      <w:proofErr w:type="spellEnd"/>
      <w:r w:rsidRPr="00BD4002">
        <w:t xml:space="preserve"> soluille turvallisen ympäristön, jossa ne voivat toteuttaa iskuja ja liikkua vapaasti.</w:t>
      </w:r>
      <w:r w:rsidR="00D92057">
        <w:t xml:space="preserve"> </w:t>
      </w:r>
      <w:proofErr w:type="spellStart"/>
      <w:r w:rsidR="00D92057">
        <w:t>Khalilin</w:t>
      </w:r>
      <w:proofErr w:type="spellEnd"/>
      <w:r w:rsidR="00D92057">
        <w:t xml:space="preserve"> mukaan</w:t>
      </w:r>
      <w:r w:rsidR="0061291B" w:rsidRPr="0061291B">
        <w:t xml:space="preserve"> ISIS on saavuttanut vahvan organisatorisen ja maantieteellisen rakenteen ja nauttii nyt suotuisista olosuhteista monilla Syyrian alueilla, erityisesti </w:t>
      </w:r>
      <w:proofErr w:type="spellStart"/>
      <w:r w:rsidR="0061291B" w:rsidRPr="0061291B">
        <w:t>Deir</w:t>
      </w:r>
      <w:proofErr w:type="spellEnd"/>
      <w:r w:rsidR="0061291B" w:rsidRPr="0061291B">
        <w:t xml:space="preserve"> </w:t>
      </w:r>
      <w:proofErr w:type="spellStart"/>
      <w:r w:rsidR="0061291B" w:rsidRPr="0061291B">
        <w:t>ez-Zorissa</w:t>
      </w:r>
      <w:proofErr w:type="spellEnd"/>
      <w:r w:rsidR="0061291B">
        <w:t xml:space="preserve">. </w:t>
      </w:r>
      <w:r w:rsidR="001C2F23">
        <w:t>Siirtymäajan hallituksen joukkojen</w:t>
      </w:r>
      <w:r w:rsidRPr="00BD4002">
        <w:t xml:space="preserve"> kontrolloimat alueet ovat artikkelin mukaan "kaaoksessa". </w:t>
      </w:r>
      <w:proofErr w:type="spellStart"/>
      <w:r w:rsidR="00030319">
        <w:t>SOHR:n</w:t>
      </w:r>
      <w:proofErr w:type="spellEnd"/>
      <w:r w:rsidRPr="00BD4002">
        <w:t xml:space="preserve"> mukaan pelkästään marraskuun 2025 alusta lähtien o</w:t>
      </w:r>
      <w:r w:rsidR="00030319">
        <w:t>li</w:t>
      </w:r>
      <w:r w:rsidRPr="00BD4002">
        <w:t xml:space="preserve"> kuollut noin 141 ihmistä. Järjestö kuvailee kuolemantapauksia vakaviksi ihmishenkien menetyksiksi, jotka johtuvat rikoksista ja kostotoimista, uskonnollisista väkivaltaisuuksista sekä sodan jäänteiden aiheuttamista räjähdyksistä.</w:t>
      </w:r>
      <w:r>
        <w:t xml:space="preserve"> </w:t>
      </w:r>
      <w:proofErr w:type="spellStart"/>
      <w:r w:rsidRPr="00BD4002">
        <w:t>The</w:t>
      </w:r>
      <w:proofErr w:type="spellEnd"/>
      <w:r w:rsidRPr="00BD4002">
        <w:t xml:space="preserve"> European Center for </w:t>
      </w:r>
      <w:proofErr w:type="spellStart"/>
      <w:r w:rsidRPr="00BD4002">
        <w:t>Counter-terrorism</w:t>
      </w:r>
      <w:proofErr w:type="spellEnd"/>
      <w:r w:rsidRPr="00BD4002">
        <w:t xml:space="preserve"> and </w:t>
      </w:r>
      <w:proofErr w:type="spellStart"/>
      <w:r w:rsidRPr="00BD4002">
        <w:t>Intelligence</w:t>
      </w:r>
      <w:proofErr w:type="spellEnd"/>
      <w:r w:rsidRPr="00BD4002">
        <w:t xml:space="preserve"> </w:t>
      </w:r>
      <w:proofErr w:type="spellStart"/>
      <w:r w:rsidRPr="00BD4002">
        <w:t>Studies</w:t>
      </w:r>
      <w:proofErr w:type="spellEnd"/>
      <w:r w:rsidRPr="00BD4002">
        <w:t xml:space="preserve"> -tutkimuskeskus arvioi, että uuden siirtymäkauden hallituksen heikko valta sekä jatkuva uskonnollinen väkivalta voivat edelleen vahvistaa </w:t>
      </w:r>
      <w:proofErr w:type="spellStart"/>
      <w:r w:rsidR="00EA6869">
        <w:t>ISISin</w:t>
      </w:r>
      <w:proofErr w:type="spellEnd"/>
      <w:r w:rsidR="00EA6869">
        <w:t xml:space="preserve"> </w:t>
      </w:r>
      <w:r w:rsidR="00D92057">
        <w:t>toiminta</w:t>
      </w:r>
      <w:r w:rsidRPr="00BD4002">
        <w:t>kykyjä</w:t>
      </w:r>
      <w:r w:rsidR="00D92057">
        <w:t xml:space="preserve"> ja</w:t>
      </w:r>
      <w:r w:rsidRPr="00BD4002">
        <w:t xml:space="preserve"> </w:t>
      </w:r>
      <w:r>
        <w:t>sen taistelijat</w:t>
      </w:r>
      <w:r w:rsidRPr="00BD4002">
        <w:t xml:space="preserve"> voivat järjestäytyä uudelleen, </w:t>
      </w:r>
      <w:r>
        <w:t>vakiinnuttaa</w:t>
      </w:r>
      <w:r w:rsidRPr="00BD4002">
        <w:t xml:space="preserve"> </w:t>
      </w:r>
      <w:r w:rsidRPr="0082640B">
        <w:t>asemansa ja mahdollisesti laajentaa toimintaansa.</w:t>
      </w:r>
      <w:r w:rsidRPr="0082640B">
        <w:rPr>
          <w:rStyle w:val="Alaviitteenviite"/>
        </w:rPr>
        <w:footnoteReference w:id="38"/>
      </w:r>
    </w:p>
    <w:p w14:paraId="3CF8DAAD" w14:textId="0E08EAF2" w:rsidR="0082057B" w:rsidRDefault="00805204" w:rsidP="006A6172">
      <w:r w:rsidRPr="0082640B">
        <w:t xml:space="preserve">Tammikuussa 2026 </w:t>
      </w:r>
      <w:proofErr w:type="spellStart"/>
      <w:r w:rsidRPr="0082640B">
        <w:t>SDF:n</w:t>
      </w:r>
      <w:proofErr w:type="spellEnd"/>
      <w:r w:rsidRPr="0082640B">
        <w:t xml:space="preserve"> ja Syyrian hallinnon joukkojen välinen tulitauko rikkoutui Aleppon </w:t>
      </w:r>
      <w:proofErr w:type="spellStart"/>
      <w:r w:rsidRPr="0082640B">
        <w:t>Sheikh</w:t>
      </w:r>
      <w:proofErr w:type="spellEnd"/>
      <w:r w:rsidRPr="0082640B">
        <w:t xml:space="preserve"> </w:t>
      </w:r>
      <w:proofErr w:type="spellStart"/>
      <w:r w:rsidRPr="0082640B">
        <w:t>Maqsoudin</w:t>
      </w:r>
      <w:proofErr w:type="spellEnd"/>
      <w:r w:rsidRPr="0082640B">
        <w:t xml:space="preserve"> ja </w:t>
      </w:r>
      <w:proofErr w:type="spellStart"/>
      <w:r w:rsidR="00F83F4C" w:rsidRPr="00F83F4C">
        <w:t>Ashrafieh</w:t>
      </w:r>
      <w:r w:rsidR="00F83F4C">
        <w:t>in</w:t>
      </w:r>
      <w:proofErr w:type="spellEnd"/>
      <w:r w:rsidRPr="0082640B">
        <w:t xml:space="preserve"> </w:t>
      </w:r>
      <w:proofErr w:type="gramStart"/>
      <w:r w:rsidRPr="0082640B">
        <w:t>kaupunginosissa</w:t>
      </w:r>
      <w:proofErr w:type="gramEnd"/>
      <w:r w:rsidR="00030319" w:rsidRPr="0082640B">
        <w:t xml:space="preserve"> kun Syyrian </w:t>
      </w:r>
      <w:r w:rsidR="00083414">
        <w:t>siirtymäajan hallituksen</w:t>
      </w:r>
      <w:r w:rsidR="00030319" w:rsidRPr="0082640B">
        <w:t xml:space="preserve"> joukot aloittivat hyökkäyksen </w:t>
      </w:r>
      <w:proofErr w:type="spellStart"/>
      <w:r w:rsidR="00030319" w:rsidRPr="0082640B">
        <w:t>SDF:n</w:t>
      </w:r>
      <w:proofErr w:type="spellEnd"/>
      <w:r w:rsidR="00030319" w:rsidRPr="0082640B">
        <w:t xml:space="preserve"> kontrolloimille alueille. </w:t>
      </w:r>
      <w:r w:rsidRPr="0082640B">
        <w:t xml:space="preserve">Syyrian hallinnon joukot ottivat </w:t>
      </w:r>
      <w:proofErr w:type="spellStart"/>
      <w:r w:rsidR="00030319" w:rsidRPr="0082640B">
        <w:t>Sheikh</w:t>
      </w:r>
      <w:proofErr w:type="spellEnd"/>
      <w:r w:rsidR="00030319" w:rsidRPr="0082640B">
        <w:t xml:space="preserve"> </w:t>
      </w:r>
      <w:proofErr w:type="spellStart"/>
      <w:r w:rsidR="00030319" w:rsidRPr="0082640B">
        <w:t>Maqsoudin</w:t>
      </w:r>
      <w:proofErr w:type="spellEnd"/>
      <w:r w:rsidR="00030319" w:rsidRPr="0082640B">
        <w:t xml:space="preserve"> ja </w:t>
      </w:r>
      <w:proofErr w:type="spellStart"/>
      <w:r w:rsidR="00F83F4C">
        <w:t>Ashrafieh</w:t>
      </w:r>
      <w:r w:rsidR="00F83F4C">
        <w:t>in</w:t>
      </w:r>
      <w:proofErr w:type="spellEnd"/>
      <w:r w:rsidR="00030319" w:rsidRPr="0082640B">
        <w:t xml:space="preserve"> </w:t>
      </w:r>
      <w:r w:rsidRPr="0082640B">
        <w:t>hallintaansa</w:t>
      </w:r>
      <w:r w:rsidR="00030319" w:rsidRPr="0082640B">
        <w:t xml:space="preserve"> hyökkäyksen seurauksena</w:t>
      </w:r>
      <w:r w:rsidRPr="0082640B">
        <w:t>.</w:t>
      </w:r>
      <w:r w:rsidRPr="0082640B">
        <w:rPr>
          <w:rStyle w:val="Alaviitteenviite"/>
        </w:rPr>
        <w:footnoteReference w:id="39"/>
      </w:r>
      <w:r w:rsidR="00C36A5B" w:rsidRPr="0082640B">
        <w:t xml:space="preserve"> </w:t>
      </w:r>
      <w:r w:rsidR="00030319" w:rsidRPr="0082640B">
        <w:t>Aseleponeuvotteluista</w:t>
      </w:r>
      <w:r w:rsidR="00C36A5B" w:rsidRPr="0082640B">
        <w:t xml:space="preserve"> huolimatta </w:t>
      </w:r>
      <w:r w:rsidR="00697C10" w:rsidRPr="0082640B">
        <w:t xml:space="preserve">yhteenotot </w:t>
      </w:r>
      <w:proofErr w:type="spellStart"/>
      <w:r w:rsidR="00697C10" w:rsidRPr="0082640B">
        <w:t>SDF:n</w:t>
      </w:r>
      <w:proofErr w:type="spellEnd"/>
      <w:r w:rsidR="00697C10" w:rsidRPr="0082640B">
        <w:t xml:space="preserve"> ja Syyrian hallinnon välillä jatkuivat </w:t>
      </w:r>
      <w:proofErr w:type="spellStart"/>
      <w:r w:rsidR="00697C10" w:rsidRPr="0082640B">
        <w:t>Raqqassa</w:t>
      </w:r>
      <w:proofErr w:type="spellEnd"/>
      <w:r w:rsidR="00697C10" w:rsidRPr="0082640B">
        <w:t xml:space="preserve"> johtaen </w:t>
      </w:r>
      <w:proofErr w:type="gramStart"/>
      <w:r w:rsidR="00697C10" w:rsidRPr="0082640B">
        <w:t>siihen</w:t>
      </w:r>
      <w:proofErr w:type="gramEnd"/>
      <w:r w:rsidR="00697C10" w:rsidRPr="0082640B">
        <w:t xml:space="preserve"> että </w:t>
      </w:r>
      <w:proofErr w:type="spellStart"/>
      <w:r w:rsidR="00757E03" w:rsidRPr="0082640B">
        <w:t>SDF:n</w:t>
      </w:r>
      <w:proofErr w:type="spellEnd"/>
      <w:r w:rsidR="00697C10" w:rsidRPr="0082640B">
        <w:t xml:space="preserve"> joukot </w:t>
      </w:r>
      <w:r w:rsidR="00757E03" w:rsidRPr="0082640B">
        <w:t>vetäytyivät</w:t>
      </w:r>
      <w:r w:rsidR="00697C10" w:rsidRPr="0082640B">
        <w:t xml:space="preserve"> </w:t>
      </w:r>
      <w:proofErr w:type="spellStart"/>
      <w:r w:rsidR="00697C10" w:rsidRPr="0082640B">
        <w:t>Deir</w:t>
      </w:r>
      <w:proofErr w:type="spellEnd"/>
      <w:r w:rsidR="00697C10" w:rsidRPr="0082640B">
        <w:t xml:space="preserve"> </w:t>
      </w:r>
      <w:proofErr w:type="spellStart"/>
      <w:r w:rsidR="00697C10" w:rsidRPr="0082640B">
        <w:t>ez-Zorin</w:t>
      </w:r>
      <w:proofErr w:type="spellEnd"/>
      <w:r w:rsidR="00757E03" w:rsidRPr="0082640B">
        <w:t xml:space="preserve"> alueelta 18.1.2026</w:t>
      </w:r>
      <w:r w:rsidR="00697C10" w:rsidRPr="0082640B">
        <w:t xml:space="preserve">.  Useista </w:t>
      </w:r>
      <w:proofErr w:type="spellStart"/>
      <w:r w:rsidR="00697C10" w:rsidRPr="0082640B">
        <w:t>ISISin</w:t>
      </w:r>
      <w:proofErr w:type="spellEnd"/>
      <w:r w:rsidR="00697C10" w:rsidRPr="0082640B">
        <w:t xml:space="preserve"> jäseniä säilövistä </w:t>
      </w:r>
      <w:proofErr w:type="spellStart"/>
      <w:r w:rsidR="00697C10" w:rsidRPr="0082640B">
        <w:t>SDF:n</w:t>
      </w:r>
      <w:proofErr w:type="spellEnd"/>
      <w:r w:rsidR="00697C10" w:rsidRPr="0082640B">
        <w:t xml:space="preserve"> </w:t>
      </w:r>
      <w:r w:rsidR="007F678F" w:rsidRPr="0082640B">
        <w:t xml:space="preserve">ylläpitämistä </w:t>
      </w:r>
      <w:r w:rsidR="00697C10" w:rsidRPr="0082640B">
        <w:t>vankiloista raportoitiin paenneen vankeja taisteluiden yhteydessä.</w:t>
      </w:r>
      <w:r w:rsidR="00697C10" w:rsidRPr="0082640B">
        <w:rPr>
          <w:rStyle w:val="Alaviitteenviite"/>
        </w:rPr>
        <w:footnoteReference w:id="40"/>
      </w:r>
      <w:r w:rsidR="00697C10">
        <w:t xml:space="preserve"> </w:t>
      </w:r>
    </w:p>
    <w:p w14:paraId="188AFE19" w14:textId="0402FDCE" w:rsidR="00866BC0" w:rsidRDefault="006A6172" w:rsidP="00866BC0">
      <w:r w:rsidRPr="0082640B">
        <w:t xml:space="preserve">Reutersin </w:t>
      </w:r>
      <w:r w:rsidR="0082057B" w:rsidRPr="0082640B">
        <w:t xml:space="preserve">23.1.2026 </w:t>
      </w:r>
      <w:r w:rsidRPr="0082640B">
        <w:t xml:space="preserve">julkaiseman artikkelin mukaan Yhdysvaltojen joukot pitivät hallussaan </w:t>
      </w:r>
      <w:proofErr w:type="spellStart"/>
      <w:r w:rsidRPr="0082640B">
        <w:t>Hasakan</w:t>
      </w:r>
      <w:proofErr w:type="spellEnd"/>
      <w:r w:rsidRPr="0082640B">
        <w:t xml:space="preserve"> läänissä sijaitsevia </w:t>
      </w:r>
      <w:proofErr w:type="spellStart"/>
      <w:r w:rsidRPr="0082640B">
        <w:t>Ghwayranin</w:t>
      </w:r>
      <w:proofErr w:type="spellEnd"/>
      <w:r w:rsidRPr="0082640B">
        <w:t xml:space="preserve"> ja </w:t>
      </w:r>
      <w:proofErr w:type="spellStart"/>
      <w:r w:rsidRPr="0082640B">
        <w:t>Panoraman</w:t>
      </w:r>
      <w:proofErr w:type="spellEnd"/>
      <w:r w:rsidRPr="0082640B">
        <w:t xml:space="preserve"> </w:t>
      </w:r>
      <w:proofErr w:type="gramStart"/>
      <w:r w:rsidRPr="0082640B">
        <w:t>vankiloita</w:t>
      </w:r>
      <w:proofErr w:type="gramEnd"/>
      <w:r w:rsidRPr="0082640B">
        <w:t xml:space="preserve"> joissa oli noin 4000 vankia ja </w:t>
      </w:r>
      <w:r w:rsidR="00F83F4C">
        <w:t xml:space="preserve">oli </w:t>
      </w:r>
      <w:r w:rsidRPr="0082640B">
        <w:t xml:space="preserve">siirtänyt 150 vankia Irakiin. </w:t>
      </w:r>
      <w:proofErr w:type="spellStart"/>
      <w:r w:rsidRPr="0082640B">
        <w:t>Qamishlin</w:t>
      </w:r>
      <w:proofErr w:type="spellEnd"/>
      <w:r>
        <w:t xml:space="preserve"> ja </w:t>
      </w:r>
      <w:proofErr w:type="spellStart"/>
      <w:r>
        <w:t>Malikiyahin</w:t>
      </w:r>
      <w:proofErr w:type="spellEnd"/>
      <w:r>
        <w:t xml:space="preserve"> kaupungeissa sijaitsevat pidätyskeskukset </w:t>
      </w:r>
      <w:r>
        <w:lastRenderedPageBreak/>
        <w:t xml:space="preserve">olivat kurdijohtoisten joukkojen hallinnassa. Syyrian </w:t>
      </w:r>
      <w:r w:rsidR="00083414">
        <w:t>siirtymäajan hallituksen joukot</w:t>
      </w:r>
      <w:r>
        <w:t xml:space="preserve"> oli</w:t>
      </w:r>
      <w:r w:rsidR="001C2F23">
        <w:t xml:space="preserve">vat </w:t>
      </w:r>
      <w:r>
        <w:t>ott</w:t>
      </w:r>
      <w:r w:rsidR="001C2F23">
        <w:t>aneet</w:t>
      </w:r>
      <w:r>
        <w:t xml:space="preserve"> haltuunsa </w:t>
      </w:r>
      <w:proofErr w:type="spellStart"/>
      <w:r>
        <w:t>Has</w:t>
      </w:r>
      <w:r w:rsidR="00C87919">
        <w:t>a</w:t>
      </w:r>
      <w:r>
        <w:t>kan</w:t>
      </w:r>
      <w:proofErr w:type="spellEnd"/>
      <w:r>
        <w:t xml:space="preserve"> maaseudulla sijaitsevan </w:t>
      </w:r>
      <w:proofErr w:type="spellStart"/>
      <w:r>
        <w:t>Shaddadin</w:t>
      </w:r>
      <w:proofErr w:type="spellEnd"/>
      <w:r>
        <w:t xml:space="preserve"> vankilan. SDF ilmoitti menettäneensä vankilan hallinnan syyrialaisjoukkojen lähestyessä ja että vangit pakenivat. Syyrian hallitus totesi, että SDF hylkäsi asemansa ja vapautti noin 200 ISIS-vankia, ja kertoi syyrialaisjoukkojen ottaneen myöhemmin suurimman osan heistä kiinni. Yhdysvaltain viranomainen vahvisti, että Syyrian joukot vangitsivat uudelleen suuren osan 200 pakenijasta, ja kuvaili heitä </w:t>
      </w:r>
      <w:proofErr w:type="spellStart"/>
      <w:r w:rsidR="00C87919">
        <w:t>ISISin</w:t>
      </w:r>
      <w:proofErr w:type="spellEnd"/>
      <w:r w:rsidR="00C87919">
        <w:t xml:space="preserve"> </w:t>
      </w:r>
      <w:r>
        <w:t xml:space="preserve">alemman tason jäseniksi. Toinen Syyrian hallituksen hallintaan siirtynyt laitos on </w:t>
      </w:r>
      <w:proofErr w:type="spellStart"/>
      <w:r>
        <w:t>Al-Aqtan</w:t>
      </w:r>
      <w:proofErr w:type="spellEnd"/>
      <w:r>
        <w:t xml:space="preserve">, joka sijaitsee naapurimaakunnassa </w:t>
      </w:r>
      <w:proofErr w:type="spellStart"/>
      <w:r>
        <w:t>Raqqassa</w:t>
      </w:r>
      <w:proofErr w:type="spellEnd"/>
      <w:r>
        <w:t>.</w:t>
      </w:r>
      <w:r w:rsidR="0082057B">
        <w:t xml:space="preserve"> Kurdijoukot vetäytyivät </w:t>
      </w:r>
      <w:proofErr w:type="spellStart"/>
      <w:r w:rsidR="0082057B">
        <w:t>ISISin</w:t>
      </w:r>
      <w:proofErr w:type="spellEnd"/>
      <w:r w:rsidR="0082057B">
        <w:t xml:space="preserve"> jäsenten perheenjäseniä säilövältä </w:t>
      </w:r>
      <w:proofErr w:type="spellStart"/>
      <w:r w:rsidR="0082057B">
        <w:t>Hasakan</w:t>
      </w:r>
      <w:proofErr w:type="spellEnd"/>
      <w:r w:rsidR="0082057B">
        <w:t xml:space="preserve"> läänissä sijaitsevalta </w:t>
      </w:r>
      <w:proofErr w:type="spellStart"/>
      <w:r w:rsidR="0082057B">
        <w:t>al-Holin</w:t>
      </w:r>
      <w:proofErr w:type="spellEnd"/>
      <w:r w:rsidR="0082057B">
        <w:t xml:space="preserve"> </w:t>
      </w:r>
      <w:r w:rsidR="00C87919">
        <w:t>vankilasta</w:t>
      </w:r>
      <w:r w:rsidR="0082057B">
        <w:t xml:space="preserve">. Leirissä 21.1.2026 vierailleet </w:t>
      </w:r>
      <w:r w:rsidR="0082057B" w:rsidRPr="0082057B">
        <w:t>Reutersin toimittajat näkivät kymmeniä mustiin pukeutuneita lapsia ja naisia painautuneina leirin aidan vasten, kun Syyrian hallituksen joukot seurasivat tilannetta.</w:t>
      </w:r>
      <w:r w:rsidR="0082057B">
        <w:rPr>
          <w:rStyle w:val="Alaviitteenviite"/>
        </w:rPr>
        <w:footnoteReference w:id="41"/>
      </w:r>
      <w:r w:rsidR="00866BC0">
        <w:t xml:space="preserve"> </w:t>
      </w:r>
      <w:r w:rsidR="00482EF9">
        <w:t>CNN:n 25.2.2026</w:t>
      </w:r>
      <w:r w:rsidR="00876440">
        <w:t xml:space="preserve"> </w:t>
      </w:r>
      <w:r w:rsidR="00482EF9">
        <w:t>julkaiseman artikkelin mukaan</w:t>
      </w:r>
      <w:r w:rsidR="00876440">
        <w:t xml:space="preserve"> </w:t>
      </w:r>
      <w:r w:rsidR="00482EF9">
        <w:t xml:space="preserve">Syyrian media oli raportoinut tuhansien vankien paenneen </w:t>
      </w:r>
      <w:proofErr w:type="spellStart"/>
      <w:r w:rsidR="00482EF9">
        <w:t>ISISin</w:t>
      </w:r>
      <w:proofErr w:type="spellEnd"/>
      <w:r w:rsidR="00482EF9">
        <w:t xml:space="preserve"> </w:t>
      </w:r>
      <w:proofErr w:type="spellStart"/>
      <w:r w:rsidR="00482EF9">
        <w:t>al-Holin</w:t>
      </w:r>
      <w:proofErr w:type="spellEnd"/>
      <w:r w:rsidR="00482EF9">
        <w:t xml:space="preserve"> leiriltä. </w:t>
      </w:r>
      <w:r w:rsidR="00482EF9" w:rsidRPr="00482EF9">
        <w:t xml:space="preserve">Wall </w:t>
      </w:r>
      <w:proofErr w:type="spellStart"/>
      <w:r w:rsidR="00482EF9" w:rsidRPr="00482EF9">
        <w:t>Street</w:t>
      </w:r>
      <w:proofErr w:type="spellEnd"/>
      <w:r w:rsidR="00482EF9" w:rsidRPr="00482EF9">
        <w:t xml:space="preserve"> Journal viittaa Yhdysvaltain tiedustelupalveluihin ja raportoi, että 15 000–20 000 </w:t>
      </w:r>
      <w:r w:rsidR="00866BC0">
        <w:t>vankia</w:t>
      </w:r>
      <w:r w:rsidR="00482EF9" w:rsidRPr="00482EF9">
        <w:t>, mukaan lukien ISIS-järjestön jäsen</w:t>
      </w:r>
      <w:r w:rsidR="007F678F">
        <w:t>iä</w:t>
      </w:r>
      <w:r w:rsidR="00482EF9" w:rsidRPr="00482EF9">
        <w:t>, on nyt vapaana Syyriassa. CNN ei ole vahvistanut tätä lukua.</w:t>
      </w:r>
      <w:r w:rsidR="00482EF9">
        <w:rPr>
          <w:rStyle w:val="Alaviitteenviite"/>
        </w:rPr>
        <w:footnoteReference w:id="42"/>
      </w:r>
      <w:r w:rsidR="00124B67">
        <w:t xml:space="preserve"> </w:t>
      </w:r>
      <w:r w:rsidR="00866BC0">
        <w:t xml:space="preserve">Ihmisoikeusjärjestö HRW (Human Rights Watch) kertoo 17.2.2026 julkaistussa artikkelissa Yhdysvaltojen joukkojen siirtäneen 5700 ISIS -vankia Syyriasta Irakin </w:t>
      </w:r>
      <w:proofErr w:type="spellStart"/>
      <w:r w:rsidR="00866BC0">
        <w:t>Nasiriyahin</w:t>
      </w:r>
      <w:proofErr w:type="spellEnd"/>
      <w:r w:rsidR="00866BC0">
        <w:t xml:space="preserve"> ja </w:t>
      </w:r>
      <w:proofErr w:type="spellStart"/>
      <w:r w:rsidR="00866BC0">
        <w:t>Karkhin</w:t>
      </w:r>
      <w:proofErr w:type="spellEnd"/>
      <w:r w:rsidR="00866BC0">
        <w:t xml:space="preserve"> vankiloihin.</w:t>
      </w:r>
      <w:r w:rsidR="00866BC0">
        <w:rPr>
          <w:rStyle w:val="Alaviitteenviite"/>
        </w:rPr>
        <w:footnoteReference w:id="43"/>
      </w:r>
    </w:p>
    <w:p w14:paraId="14B15CEE" w14:textId="118597EC" w:rsidR="00E17B26" w:rsidRDefault="00124B67" w:rsidP="00E17B26">
      <w:proofErr w:type="spellStart"/>
      <w:r w:rsidRPr="008358D2">
        <w:t>HRW:n</w:t>
      </w:r>
      <w:proofErr w:type="spellEnd"/>
      <w:r w:rsidRPr="008358D2">
        <w:t xml:space="preserve"> 25.1.2026 julkaiseman artikkelin mukaan sekä Syyrian turvallisuusjoukot että SDF syyllistyivät yhteenottojen yhteydessä siviileihin kohdistettuihin oikeudenloukkauksiin. Syyrian hallitus o</w:t>
      </w:r>
      <w:r w:rsidR="00866BC0" w:rsidRPr="008358D2">
        <w:t>li</w:t>
      </w:r>
      <w:r w:rsidRPr="008358D2">
        <w:t xml:space="preserve"> järjestänyt Aleppoon niin sanottuja humanitaarisia käytäviä, jotta siviilit </w:t>
      </w:r>
      <w:r w:rsidR="00866BC0" w:rsidRPr="008358D2">
        <w:t>pysyivät pakenemaan taistelualueilta</w:t>
      </w:r>
      <w:r w:rsidRPr="008358D2">
        <w:t xml:space="preserve">. Kaksi Aleppon asukasta kertoi kuitenkin </w:t>
      </w:r>
      <w:proofErr w:type="spellStart"/>
      <w:r w:rsidRPr="008358D2">
        <w:t>HRW:lle</w:t>
      </w:r>
      <w:proofErr w:type="spellEnd"/>
      <w:r w:rsidRPr="008358D2">
        <w:t xml:space="preserve">, että käytävät olivat joutuneet tarkka-ampujien hyökkäysten ja molempien osapuolten tykistötulen kohteeksi. Yksi asukas kertoi, että </w:t>
      </w:r>
      <w:proofErr w:type="spellStart"/>
      <w:r w:rsidRPr="008358D2">
        <w:t>Asayish</w:t>
      </w:r>
      <w:proofErr w:type="spellEnd"/>
      <w:r w:rsidRPr="008358D2">
        <w:t xml:space="preserve"> (kurdien </w:t>
      </w:r>
      <w:r w:rsidR="00866BC0" w:rsidRPr="008358D2">
        <w:t>turvallisuuspalvelu</w:t>
      </w:r>
      <w:r w:rsidRPr="008358D2">
        <w:t xml:space="preserve">) ja SDF estivät ihmisiä käyttämästä humanitaarista käytävää taistelujen uudelleen puhkeamisen vuoksi.  </w:t>
      </w:r>
      <w:proofErr w:type="spellStart"/>
      <w:r w:rsidRPr="008358D2">
        <w:t>IOM:n</w:t>
      </w:r>
      <w:proofErr w:type="spellEnd"/>
      <w:r w:rsidRPr="008358D2">
        <w:t xml:space="preserve"> mukaan 18</w:t>
      </w:r>
      <w:r w:rsidR="00F3234E" w:rsidRPr="008358D2">
        <w:t>.</w:t>
      </w:r>
      <w:r w:rsidRPr="008358D2">
        <w:t xml:space="preserve">1.2026 mennessä 6 000 ihmistä oli saapunut pakolaisleireille Aleppon ja </w:t>
      </w:r>
      <w:proofErr w:type="spellStart"/>
      <w:r w:rsidRPr="008358D2">
        <w:t>Hasakan</w:t>
      </w:r>
      <w:proofErr w:type="spellEnd"/>
      <w:r w:rsidRPr="008358D2">
        <w:t xml:space="preserve"> </w:t>
      </w:r>
      <w:r w:rsidR="00866BC0" w:rsidRPr="008358D2">
        <w:t>lääneihin</w:t>
      </w:r>
      <w:r w:rsidRPr="008358D2">
        <w:t xml:space="preserve"> ja noin 7000 oli matkalla sinne. Kaksi asukasta </w:t>
      </w:r>
      <w:proofErr w:type="spellStart"/>
      <w:r w:rsidRPr="008358D2">
        <w:t>Kobanesta</w:t>
      </w:r>
      <w:proofErr w:type="spellEnd"/>
      <w:r w:rsidRPr="008358D2">
        <w:t>, Aleppon maakunnassa sijaitsevasta kurdienemmistöisestä</w:t>
      </w:r>
      <w:r w:rsidR="00866BC0" w:rsidRPr="008358D2">
        <w:t xml:space="preserve"> </w:t>
      </w:r>
      <w:r w:rsidR="00D2235E" w:rsidRPr="008358D2">
        <w:t xml:space="preserve">Ras </w:t>
      </w:r>
      <w:proofErr w:type="spellStart"/>
      <w:r w:rsidR="00D2235E" w:rsidRPr="008358D2">
        <w:t>al</w:t>
      </w:r>
      <w:proofErr w:type="spellEnd"/>
      <w:r w:rsidR="00D2235E" w:rsidRPr="008358D2">
        <w:t>-Ainin (</w:t>
      </w:r>
      <w:proofErr w:type="spellStart"/>
      <w:r w:rsidR="00D2235E" w:rsidRPr="008358D2">
        <w:t>kur</w:t>
      </w:r>
      <w:proofErr w:type="spellEnd"/>
      <w:r w:rsidR="00D2235E" w:rsidRPr="008358D2">
        <w:t xml:space="preserve">. </w:t>
      </w:r>
      <w:proofErr w:type="spellStart"/>
      <w:r w:rsidR="00D2235E" w:rsidRPr="008358D2">
        <w:t>Sere</w:t>
      </w:r>
      <w:proofErr w:type="spellEnd"/>
      <w:r w:rsidR="00D2235E" w:rsidRPr="008358D2">
        <w:t xml:space="preserve"> </w:t>
      </w:r>
      <w:proofErr w:type="spellStart"/>
      <w:r w:rsidR="00D2235E" w:rsidRPr="008358D2">
        <w:t>Kaniye</w:t>
      </w:r>
      <w:proofErr w:type="spellEnd"/>
      <w:r w:rsidR="00D2235E" w:rsidRPr="008358D2">
        <w:t xml:space="preserve">) </w:t>
      </w:r>
      <w:r w:rsidRPr="008358D2">
        <w:t>kaupungista</w:t>
      </w:r>
      <w:r w:rsidR="00866BC0" w:rsidRPr="008358D2">
        <w:t xml:space="preserve"> </w:t>
      </w:r>
      <w:proofErr w:type="gramStart"/>
      <w:r w:rsidR="00866BC0" w:rsidRPr="008358D2">
        <w:t>kertoivat</w:t>
      </w:r>
      <w:proofErr w:type="gramEnd"/>
      <w:r w:rsidR="00866BC0" w:rsidRPr="008358D2">
        <w:t xml:space="preserve"> että</w:t>
      </w:r>
      <w:r w:rsidRPr="008358D2">
        <w:t xml:space="preserve"> </w:t>
      </w:r>
      <w:r w:rsidR="00D2235E" w:rsidRPr="008358D2">
        <w:t>m</w:t>
      </w:r>
      <w:r w:rsidRPr="008358D2">
        <w:t xml:space="preserve">onilla pakolaisilla ei ole pääsyä suojaan tai riittävästi ruokaa. </w:t>
      </w:r>
      <w:r w:rsidR="00866BC0" w:rsidRPr="008358D2">
        <w:t>YK</w:t>
      </w:r>
      <w:r w:rsidRPr="008358D2">
        <w:t xml:space="preserve"> totesi</w:t>
      </w:r>
      <w:r w:rsidR="00866BC0" w:rsidRPr="008358D2">
        <w:t xml:space="preserve"> tiedotteessaan</w:t>
      </w:r>
      <w:r w:rsidRPr="008358D2">
        <w:t>, että pakolaiset ”kärsivät vakavasta ruoan ja lämmityspolttoaineen puutteesta, mikä korostaa hätäavun kiireellistä tarvetta”.</w:t>
      </w:r>
      <w:r w:rsidR="00E17B26" w:rsidRPr="008358D2">
        <w:t xml:space="preserve"> Videot, joissa Syyrian turvallisuusjoukot pidätt</w:t>
      </w:r>
      <w:r w:rsidR="00866BC0" w:rsidRPr="008358D2">
        <w:t>i</w:t>
      </w:r>
      <w:r w:rsidR="00E17B26" w:rsidRPr="008358D2">
        <w:t xml:space="preserve">vät kymmeniä kurdeja Aleppossa, alkoivat kiertää verkossa 10.1.2026. SDF väittää, että pidätetyt ovat siviilejä, mutta Syyrian siirtymäkauden viranomaiset väittävät, että he ovat taistelijoita. </w:t>
      </w:r>
      <w:proofErr w:type="spellStart"/>
      <w:r w:rsidR="00E17B26" w:rsidRPr="008358D2">
        <w:t>Syrians</w:t>
      </w:r>
      <w:proofErr w:type="spellEnd"/>
      <w:r w:rsidR="00E17B26" w:rsidRPr="008358D2">
        <w:t xml:space="preserve"> for </w:t>
      </w:r>
      <w:proofErr w:type="spellStart"/>
      <w:r w:rsidR="00E17B26" w:rsidRPr="008358D2">
        <w:t>Truth</w:t>
      </w:r>
      <w:proofErr w:type="spellEnd"/>
      <w:r w:rsidR="00E17B26" w:rsidRPr="008358D2">
        <w:t xml:space="preserve"> and </w:t>
      </w:r>
      <w:proofErr w:type="spellStart"/>
      <w:r w:rsidR="00E17B26" w:rsidRPr="008358D2">
        <w:t>Justice</w:t>
      </w:r>
      <w:proofErr w:type="spellEnd"/>
      <w:r w:rsidR="00E17B26" w:rsidRPr="008358D2">
        <w:t xml:space="preserve"> -järjestön ja </w:t>
      </w:r>
      <w:proofErr w:type="spellStart"/>
      <w:r w:rsidR="00E17B26" w:rsidRPr="008358D2">
        <w:t>Kurdish</w:t>
      </w:r>
      <w:proofErr w:type="spellEnd"/>
      <w:r w:rsidR="00E17B26" w:rsidRPr="008358D2">
        <w:t xml:space="preserve"> </w:t>
      </w:r>
      <w:proofErr w:type="spellStart"/>
      <w:r w:rsidR="00E17B26" w:rsidRPr="008358D2">
        <w:t>Lawyers</w:t>
      </w:r>
      <w:proofErr w:type="spellEnd"/>
      <w:r w:rsidR="00E17B26" w:rsidRPr="008358D2">
        <w:t xml:space="preserve">’ Union -järjestön mukaan </w:t>
      </w:r>
      <w:r w:rsidR="00866BC0" w:rsidRPr="008358D2">
        <w:t>kymmenet ihmiset ovat kadottaneet</w:t>
      </w:r>
      <w:r w:rsidR="00E17B26" w:rsidRPr="008358D2">
        <w:t xml:space="preserve"> yhteyde</w:t>
      </w:r>
      <w:r w:rsidR="00866BC0" w:rsidRPr="008358D2">
        <w:t>n</w:t>
      </w:r>
      <w:r w:rsidR="00E17B26" w:rsidRPr="008358D2">
        <w:t xml:space="preserve"> sukulaisiinsa, eikä heidän olinpaikkaansa tiedetä. Kummatkin osapuolet ovat jakaneet </w:t>
      </w:r>
      <w:proofErr w:type="gramStart"/>
      <w:r w:rsidR="00E17B26" w:rsidRPr="008358D2">
        <w:t>videoita</w:t>
      </w:r>
      <w:proofErr w:type="gramEnd"/>
      <w:r w:rsidR="00E17B26" w:rsidRPr="008358D2">
        <w:t xml:space="preserve"> jotka ne väittävät olevan todistei</w:t>
      </w:r>
      <w:r w:rsidR="00866BC0" w:rsidRPr="008358D2">
        <w:t>n</w:t>
      </w:r>
      <w:r w:rsidR="00E17B26" w:rsidRPr="008358D2">
        <w:t>a laittomista tapoista.</w:t>
      </w:r>
      <w:r w:rsidR="00EC0DF5" w:rsidRPr="008358D2">
        <w:rPr>
          <w:rStyle w:val="Alaviitteenviite"/>
        </w:rPr>
        <w:footnoteReference w:id="44"/>
      </w:r>
    </w:p>
    <w:p w14:paraId="429A9A7C" w14:textId="4C991193" w:rsidR="00866BC0" w:rsidRDefault="00866BC0" w:rsidP="00866BC0">
      <w:r w:rsidRPr="008358D2">
        <w:t xml:space="preserve">SOHR -ihmisoikeusjärjestö raportoi 20.2.2026 Aleppon kaupungin </w:t>
      </w:r>
      <w:proofErr w:type="spellStart"/>
      <w:r w:rsidRPr="008358D2">
        <w:t>Sheikh</w:t>
      </w:r>
      <w:proofErr w:type="spellEnd"/>
      <w:r w:rsidRPr="008358D2">
        <w:t xml:space="preserve"> </w:t>
      </w:r>
      <w:proofErr w:type="spellStart"/>
      <w:r w:rsidRPr="008358D2">
        <w:t>Maqsoudin</w:t>
      </w:r>
      <w:proofErr w:type="spellEnd"/>
      <w:r w:rsidRPr="008358D2">
        <w:t xml:space="preserve"> kaupunginosassa tapahtuneista laittomista siviilien surmista tammikuussa 2026 tapahtuneiden yhteenottojen aikaan. Silminnäkijöiden mukaan aseistetut joukot olivat pyrkineet piilottamaan ruumiita, sekä tuhonneen naapuruston asuntoja ja ajoneuvoja. Silminnäkijät kuvailivat näitä toimia kostotoimenpiteiksi alueen kurdiväestöä vastaan.</w:t>
      </w:r>
      <w:r w:rsidRPr="008358D2">
        <w:rPr>
          <w:rStyle w:val="Alaviitteenviite"/>
        </w:rPr>
        <w:footnoteReference w:id="45"/>
      </w:r>
      <w:r w:rsidRPr="008358D2">
        <w:t xml:space="preserve"> </w:t>
      </w:r>
      <w:proofErr w:type="spellStart"/>
      <w:r w:rsidRPr="008358D2">
        <w:t>SOHR:n</w:t>
      </w:r>
      <w:proofErr w:type="spellEnd"/>
      <w:r w:rsidRPr="008358D2">
        <w:t xml:space="preserve"> 26.1.2026 julkaiseman artikkelin mukaan neljä </w:t>
      </w:r>
      <w:proofErr w:type="spellStart"/>
      <w:r w:rsidRPr="008358D2">
        <w:t>Sheikh</w:t>
      </w:r>
      <w:proofErr w:type="spellEnd"/>
      <w:r w:rsidRPr="008358D2">
        <w:t xml:space="preserve"> </w:t>
      </w:r>
      <w:proofErr w:type="spellStart"/>
      <w:r w:rsidRPr="008358D2">
        <w:t>Maqsoudissa</w:t>
      </w:r>
      <w:proofErr w:type="spellEnd"/>
      <w:r w:rsidRPr="008358D2">
        <w:t xml:space="preserve"> ja </w:t>
      </w:r>
      <w:proofErr w:type="spellStart"/>
      <w:r w:rsidR="00C87919">
        <w:t>Ashrafiehissa</w:t>
      </w:r>
      <w:proofErr w:type="spellEnd"/>
      <w:r w:rsidR="00C87919" w:rsidRPr="008358D2">
        <w:t xml:space="preserve"> </w:t>
      </w:r>
      <w:r w:rsidRPr="008358D2">
        <w:t xml:space="preserve">sotilaseskalaation aikana pidätettyä siviiliä oli kuollut </w:t>
      </w:r>
      <w:r w:rsidR="001C2F23">
        <w:t>siirtymäajan hallituksen</w:t>
      </w:r>
      <w:r w:rsidRPr="008358D2">
        <w:t xml:space="preserve"> pidätyskeskuksissa.</w:t>
      </w:r>
      <w:r w:rsidRPr="008358D2">
        <w:rPr>
          <w:rStyle w:val="Alaviitteenviite"/>
        </w:rPr>
        <w:footnoteReference w:id="46"/>
      </w:r>
      <w:r>
        <w:t xml:space="preserve"> </w:t>
      </w:r>
    </w:p>
    <w:p w14:paraId="5CDEEC62" w14:textId="6745E8CB" w:rsidR="004E545A" w:rsidRPr="00635703" w:rsidRDefault="004E545A" w:rsidP="004E545A">
      <w:r w:rsidRPr="00635703">
        <w:t xml:space="preserve">Euroopan parlamentti tuomitsi 12.2.2026 julkaistussa tiedotteessa alkuvuodesta 2026 Syyrian turvallisuusjoukkojen ja </w:t>
      </w:r>
      <w:proofErr w:type="spellStart"/>
      <w:r w:rsidRPr="00635703">
        <w:t>SDF:n</w:t>
      </w:r>
      <w:proofErr w:type="spellEnd"/>
      <w:r w:rsidRPr="00635703">
        <w:t xml:space="preserve"> </w:t>
      </w:r>
      <w:r w:rsidR="00854AB6" w:rsidRPr="00635703">
        <w:t>välisten yhteenottojen yhteydessä</w:t>
      </w:r>
      <w:r w:rsidRPr="00635703">
        <w:t xml:space="preserve"> t</w:t>
      </w:r>
      <w:r w:rsidR="00854AB6" w:rsidRPr="00635703">
        <w:t>ehdyn</w:t>
      </w:r>
      <w:r w:rsidRPr="00635703">
        <w:t xml:space="preserve"> siviileihin kohdistetun </w:t>
      </w:r>
      <w:r w:rsidRPr="00635703">
        <w:lastRenderedPageBreak/>
        <w:t>väkivallan Koil</w:t>
      </w:r>
      <w:r w:rsidR="00854AB6" w:rsidRPr="00635703">
        <w:t>l</w:t>
      </w:r>
      <w:r w:rsidRPr="00635703">
        <w:t xml:space="preserve">is-Syyriassa. Euroopan parlamentin jäsenet korostavat, että laittomat teloitukset, </w:t>
      </w:r>
      <w:r w:rsidR="00B92650" w:rsidRPr="00635703">
        <w:t>pakotetut katoamiset</w:t>
      </w:r>
      <w:r w:rsidRPr="00635703">
        <w:t>, mielivaltaiset pidätykset, pakkosiirrot ja siviili-infrastruktuuriin kohdistetut hyökkäykset voivat olla vakavia kansainvälisen humanitaarisen oikeuden rikkomuksia ja joissakin tapauksissa sotarikoksia. He viittaavat YK:n ja kansalaisjärjestöjen luotettaviin raportteihin viimeaikaisista väärinkäytöksistä, erityisesti kurdiväestöä kohtaan, mukaan lukien ruumiiden häpäisemi</w:t>
      </w:r>
      <w:r w:rsidR="00336A33">
        <w:t>s</w:t>
      </w:r>
      <w:r w:rsidRPr="00635703">
        <w:t>en, hautausmaiden tuhoami</w:t>
      </w:r>
      <w:r w:rsidR="00D2235E" w:rsidRPr="00635703">
        <w:t>se</w:t>
      </w:r>
      <w:r w:rsidRPr="00635703">
        <w:t xml:space="preserve">n ja </w:t>
      </w:r>
      <w:r w:rsidR="00765E57" w:rsidRPr="00635703">
        <w:t>summittai</w:t>
      </w:r>
      <w:r w:rsidR="00D2235E" w:rsidRPr="00635703">
        <w:t>s</w:t>
      </w:r>
      <w:r w:rsidR="00765E57" w:rsidRPr="00635703">
        <w:t>en ammuskel</w:t>
      </w:r>
      <w:r w:rsidR="00D2235E" w:rsidRPr="00635703">
        <w:t>un</w:t>
      </w:r>
      <w:r w:rsidRPr="00635703">
        <w:t xml:space="preserve"> siviilialueilla. Parlamentti ilmais</w:t>
      </w:r>
      <w:r w:rsidR="00D2235E" w:rsidRPr="00635703">
        <w:t>i</w:t>
      </w:r>
      <w:r w:rsidRPr="00635703">
        <w:t xml:space="preserve"> huolensa Syyrian koillisosassa sijaitsevista pidätyskeskuksista ja leireistä karanneiden </w:t>
      </w:r>
      <w:proofErr w:type="spellStart"/>
      <w:r w:rsidRPr="00635703">
        <w:t>ISISin</w:t>
      </w:r>
      <w:proofErr w:type="spellEnd"/>
      <w:r w:rsidRPr="00635703">
        <w:t xml:space="preserve"> taistelijoiden ja heidän liittolaistensa aiheuttamasta riskistä.</w:t>
      </w:r>
      <w:r w:rsidRPr="00635703">
        <w:rPr>
          <w:rStyle w:val="Alaviitteenviite"/>
        </w:rPr>
        <w:footnoteReference w:id="47"/>
      </w:r>
      <w:r w:rsidR="00B92650" w:rsidRPr="00635703">
        <w:t xml:space="preserve"> </w:t>
      </w:r>
    </w:p>
    <w:p w14:paraId="217152B8" w14:textId="1657D46D" w:rsidR="004D4FDD" w:rsidRDefault="004D4FDD" w:rsidP="004E545A">
      <w:r w:rsidRPr="00635703">
        <w:t xml:space="preserve">Kurdiasioihin keskittyvä </w:t>
      </w:r>
      <w:proofErr w:type="spellStart"/>
      <w:r w:rsidRPr="00635703">
        <w:t>Amargi</w:t>
      </w:r>
      <w:proofErr w:type="spellEnd"/>
      <w:r w:rsidRPr="00635703">
        <w:t xml:space="preserve"> -verkkomedian 18.2.2026 julkaistun artikkelin </w:t>
      </w:r>
      <w:r>
        <w:t xml:space="preserve">mukaan </w:t>
      </w:r>
      <w:proofErr w:type="spellStart"/>
      <w:r>
        <w:t>Afrinin</w:t>
      </w:r>
      <w:proofErr w:type="spellEnd"/>
      <w:r>
        <w:t xml:space="preserve"> ja </w:t>
      </w:r>
      <w:r w:rsidR="00CD1694" w:rsidRPr="004D4FDD">
        <w:t xml:space="preserve">Ras </w:t>
      </w:r>
      <w:proofErr w:type="spellStart"/>
      <w:r w:rsidR="00CD1694" w:rsidRPr="004D4FDD">
        <w:t>al</w:t>
      </w:r>
      <w:proofErr w:type="spellEnd"/>
      <w:r w:rsidR="00CD1694" w:rsidRPr="004D4FDD">
        <w:t>-Ain</w:t>
      </w:r>
      <w:r w:rsidR="00CD1694">
        <w:t xml:space="preserve">in </w:t>
      </w:r>
      <w:r>
        <w:t>(</w:t>
      </w:r>
      <w:proofErr w:type="spellStart"/>
      <w:r w:rsidR="00CD1694">
        <w:t>kur</w:t>
      </w:r>
      <w:proofErr w:type="spellEnd"/>
      <w:r>
        <w:t>.</w:t>
      </w:r>
      <w:r w:rsidRPr="004D4FDD">
        <w:t xml:space="preserve"> </w:t>
      </w:r>
      <w:proofErr w:type="spellStart"/>
      <w:r w:rsidR="00CD1694">
        <w:t>Sere</w:t>
      </w:r>
      <w:proofErr w:type="spellEnd"/>
      <w:r w:rsidR="00CD1694">
        <w:t xml:space="preserve"> </w:t>
      </w:r>
      <w:proofErr w:type="spellStart"/>
      <w:r w:rsidR="00CD1694">
        <w:t>Kaniye</w:t>
      </w:r>
      <w:proofErr w:type="spellEnd"/>
      <w:r>
        <w:t xml:space="preserve">) jesidikylät tyhjentyivät kokonaan Turkin miehityksen aikana. Monet maahan jääneistä </w:t>
      </w:r>
      <w:proofErr w:type="spellStart"/>
      <w:r>
        <w:t>jesideistä</w:t>
      </w:r>
      <w:proofErr w:type="spellEnd"/>
      <w:r>
        <w:t xml:space="preserve"> asuu </w:t>
      </w:r>
      <w:proofErr w:type="spellStart"/>
      <w:r w:rsidR="00CD1694" w:rsidRPr="00CD1694">
        <w:t>Tirbespînin</w:t>
      </w:r>
      <w:proofErr w:type="spellEnd"/>
      <w:r>
        <w:t xml:space="preserve"> kylässä, mikä sijaitsee </w:t>
      </w:r>
      <w:proofErr w:type="spellStart"/>
      <w:r>
        <w:t>SDF:n</w:t>
      </w:r>
      <w:proofErr w:type="spellEnd"/>
      <w:r>
        <w:t xml:space="preserve"> hallinnassa olevan viimeisen valtatien varrella. Artikkelin mukaan kylän nuoret jesidit vartioivat kylää aseistettuina öisin. Artikkeliin haasteltu jesidi kertoi tarttuneensa uudelleen ase</w:t>
      </w:r>
      <w:r w:rsidR="00A10552">
        <w:t>eseen</w:t>
      </w:r>
      <w:r>
        <w:t xml:space="preserve"> vuosikymmen sen jälkeen </w:t>
      </w:r>
      <w:proofErr w:type="gramStart"/>
      <w:r>
        <w:t>siitä</w:t>
      </w:r>
      <w:proofErr w:type="gramEnd"/>
      <w:r>
        <w:t xml:space="preserve"> kun hän </w:t>
      </w:r>
      <w:r w:rsidRPr="00635703">
        <w:t xml:space="preserve">taisteli </w:t>
      </w:r>
      <w:proofErr w:type="spellStart"/>
      <w:r w:rsidRPr="00635703">
        <w:t>ISISiä</w:t>
      </w:r>
      <w:proofErr w:type="spellEnd"/>
      <w:r w:rsidRPr="00635703">
        <w:t xml:space="preserve"> vastaan. Hän katsoo Syyrian hallinnon ”edustavan </w:t>
      </w:r>
      <w:r w:rsidR="00A10552" w:rsidRPr="00635703">
        <w:t>heitä,</w:t>
      </w:r>
      <w:r w:rsidRPr="00635703">
        <w:t xml:space="preserve"> jotka tappoivat </w:t>
      </w:r>
      <w:proofErr w:type="spellStart"/>
      <w:r w:rsidRPr="00635703">
        <w:t>jesidejä</w:t>
      </w:r>
      <w:proofErr w:type="spellEnd"/>
      <w:r w:rsidRPr="00635703">
        <w:t xml:space="preserve"> vuosina 2013–2015”.</w:t>
      </w:r>
      <w:r w:rsidR="001856B8" w:rsidRPr="00635703">
        <w:t xml:space="preserve"> </w:t>
      </w:r>
      <w:r w:rsidR="00A10552" w:rsidRPr="00635703">
        <w:t>Artikkeliin haastatellut j</w:t>
      </w:r>
      <w:r w:rsidR="001856B8" w:rsidRPr="00635703">
        <w:t>esidit v</w:t>
      </w:r>
      <w:r w:rsidR="00A10552" w:rsidRPr="00635703">
        <w:t>iittaavat</w:t>
      </w:r>
      <w:r w:rsidR="001856B8" w:rsidRPr="00635703">
        <w:t xml:space="preserve"> uuteen hallintoon liittyvissä ennakkoluuloissaan </w:t>
      </w:r>
      <w:proofErr w:type="spellStart"/>
      <w:r w:rsidR="001856B8" w:rsidRPr="00635703">
        <w:t>alaviitteihin</w:t>
      </w:r>
      <w:proofErr w:type="spellEnd"/>
      <w:r w:rsidR="001856B8" w:rsidRPr="00635703">
        <w:t xml:space="preserve"> ja druuseihin kohdistettuihin hyökkäyksiin vuonna 2025, </w:t>
      </w:r>
      <w:proofErr w:type="spellStart"/>
      <w:r w:rsidR="001856B8" w:rsidRPr="00635703">
        <w:t>ISISiin</w:t>
      </w:r>
      <w:proofErr w:type="spellEnd"/>
      <w:r w:rsidR="001856B8" w:rsidRPr="00635703">
        <w:t xml:space="preserve"> liitoksissa olleisiin </w:t>
      </w:r>
      <w:r w:rsidR="00A10552" w:rsidRPr="00635703">
        <w:t xml:space="preserve">aseellisiin </w:t>
      </w:r>
      <w:proofErr w:type="gramStart"/>
      <w:r w:rsidR="00A10552" w:rsidRPr="00635703">
        <w:t>ryhmiin</w:t>
      </w:r>
      <w:proofErr w:type="gramEnd"/>
      <w:r w:rsidR="001856B8" w:rsidRPr="00635703">
        <w:t xml:space="preserve"> jotka heidän mukaansa toimivat yhteistyössä </w:t>
      </w:r>
      <w:r w:rsidR="001C2F23">
        <w:t>siirtymäajan hallituksen</w:t>
      </w:r>
      <w:r w:rsidR="001856B8" w:rsidRPr="00635703">
        <w:t xml:space="preserve"> joukkojen kanssa, </w:t>
      </w:r>
      <w:proofErr w:type="spellStart"/>
      <w:r w:rsidR="001856B8" w:rsidRPr="00635703">
        <w:t>ISISin</w:t>
      </w:r>
      <w:proofErr w:type="spellEnd"/>
      <w:r w:rsidR="001856B8" w:rsidRPr="00635703">
        <w:t xml:space="preserve"> toiminnan kasvuun vuonna 2025, sekä ISIS-vankien pakoihin alkuvuodesta 2026.</w:t>
      </w:r>
      <w:r w:rsidR="00EE1437" w:rsidRPr="00635703">
        <w:t xml:space="preserve"> Artikkelin mukaan jännitteet kurdien ja arabien välillä kasvoivat alkuvuoden yhteenottojen seurauksena, jolloin useita aikaisemmin </w:t>
      </w:r>
      <w:proofErr w:type="spellStart"/>
      <w:r w:rsidR="00EE1437" w:rsidRPr="00635703">
        <w:t>SDF:n</w:t>
      </w:r>
      <w:proofErr w:type="spellEnd"/>
      <w:r w:rsidR="00EE1437" w:rsidRPr="00635703">
        <w:t xml:space="preserve"> riveissä taistelleita </w:t>
      </w:r>
      <w:r w:rsidR="00AE1EC6">
        <w:t>arabien yksiköitä</w:t>
      </w:r>
      <w:r w:rsidR="00EE1437" w:rsidRPr="00635703">
        <w:t xml:space="preserve"> loikkasi Syyrian turvallisuusjoukkojen puolelle. Artikkelissa </w:t>
      </w:r>
      <w:r w:rsidR="00F57D66" w:rsidRPr="00635703">
        <w:t>arvioidaan,</w:t>
      </w:r>
      <w:r w:rsidR="00EE1437" w:rsidRPr="00635703">
        <w:t xml:space="preserve"> että polarisaatio pakottaa pienemmät vähemmistöt, kuten jesidit, valitsemaan puolen</w:t>
      </w:r>
      <w:r w:rsidR="00A10552" w:rsidRPr="00635703">
        <w:t xml:space="preserve">sa kurdijohtoisten joukkojen ja </w:t>
      </w:r>
      <w:r w:rsidR="001C2F23">
        <w:t xml:space="preserve">siirtymäajan hallituksen </w:t>
      </w:r>
      <w:r w:rsidR="00A10552" w:rsidRPr="00635703">
        <w:t>välillä</w:t>
      </w:r>
      <w:r w:rsidR="00EE1437" w:rsidRPr="00635703">
        <w:t>.</w:t>
      </w:r>
      <w:r w:rsidR="00EE1437" w:rsidRPr="00635703">
        <w:rPr>
          <w:rStyle w:val="Alaviitteenviite"/>
        </w:rPr>
        <w:footnoteReference w:id="48"/>
      </w:r>
    </w:p>
    <w:p w14:paraId="4A24E02F" w14:textId="424A5843" w:rsidR="00F3234E" w:rsidRDefault="00854AB6" w:rsidP="00F3234E">
      <w:pPr>
        <w:pStyle w:val="Otsikko2"/>
      </w:pPr>
      <w:r>
        <w:t>Maan sisäiseen siirtymään joutuneiden paluut</w:t>
      </w:r>
    </w:p>
    <w:p w14:paraId="0B4A5716" w14:textId="37074B67" w:rsidR="00630781" w:rsidRDefault="00630781" w:rsidP="00630781">
      <w:r>
        <w:t xml:space="preserve">UN Newsin 13.2.2026 julkaiseman artikkelin mukaan 30.1.2026 solmitussa aseleposopimuksessa SDF ja Syyrian hallinto sopivat </w:t>
      </w:r>
      <w:r w:rsidRPr="00765E57">
        <w:t xml:space="preserve">Syyrian koillisosan vaiheittaisesta sotilaallisesta ja hallinnollisesta integraatiosta ja </w:t>
      </w:r>
      <w:r w:rsidR="00AE1EC6">
        <w:t xml:space="preserve">siihen </w:t>
      </w:r>
      <w:r w:rsidRPr="00765E57">
        <w:t>sisältyy määräyksiä pakolaisten paluusta sekä kurdien kansalais- ja koulutusoikeuksien suojelusta presidentin asetuksen 13 mukaisesti, joka koskee kielellisiä, kulttuurisia ja kansalaisoikeuksia.</w:t>
      </w:r>
      <w:r>
        <w:t xml:space="preserve"> </w:t>
      </w:r>
      <w:r w:rsidRPr="00765E57">
        <w:t xml:space="preserve">YK:n erityislähettilään sijainen Claudio </w:t>
      </w:r>
      <w:proofErr w:type="spellStart"/>
      <w:r w:rsidRPr="00765E57">
        <w:t>Cordone</w:t>
      </w:r>
      <w:proofErr w:type="spellEnd"/>
      <w:r w:rsidRPr="00765E57">
        <w:t xml:space="preserve"> sanoi että ”vihollisuudet ovat päättyneet ja täytäntöönpanosuunnitelman laatiminen on edennyt myönteisesti”, viitaten sisäministeriön joukkojen sijoittamiseen </w:t>
      </w:r>
      <w:r w:rsidR="00AE1EC6">
        <w:t>Hasakaan</w:t>
      </w:r>
      <w:r w:rsidRPr="00765E57">
        <w:t xml:space="preserve"> ja </w:t>
      </w:r>
      <w:proofErr w:type="spellStart"/>
      <w:r w:rsidRPr="00765E57">
        <w:t>Qamishliin</w:t>
      </w:r>
      <w:proofErr w:type="spellEnd"/>
      <w:r w:rsidRPr="00765E57">
        <w:t xml:space="preserve"> sekä keskusteluihin paikallishallinnosta ja poliittisista nimityksistä.</w:t>
      </w:r>
      <w:r>
        <w:rPr>
          <w:rStyle w:val="Alaviitteenviite"/>
        </w:rPr>
        <w:footnoteReference w:id="49"/>
      </w:r>
    </w:p>
    <w:p w14:paraId="681F94DA" w14:textId="48D72795" w:rsidR="00AA2B43" w:rsidRPr="009F098A" w:rsidRDefault="00AA2B43" w:rsidP="004E545A">
      <w:proofErr w:type="spellStart"/>
      <w:r>
        <w:t>Al</w:t>
      </w:r>
      <w:proofErr w:type="spellEnd"/>
      <w:r>
        <w:t xml:space="preserve">-Jazeeran 27.1.2026 julkaiseman artikkelin mukaan kurdialueilla asuvat vähemmistöryhmittymiin kuuluvat siviilit pelkäävät hallinnon joukkojen mahdollisia kostotoimia perustuen heidän viime vuosien kokemuksiinsa Syyrian sisällissodassa, sekä siihen että Syyrian turvallisuusjoukoissa toimii osastoja, jotka pitävät kurdeja vihollisinaan. </w:t>
      </w:r>
      <w:r w:rsidRPr="00AA2B43">
        <w:t xml:space="preserve">Kadonneiden henkilöiden ryhmän koordinaattori Abbas Musa </w:t>
      </w:r>
      <w:r w:rsidRPr="009F098A">
        <w:t xml:space="preserve">sanoi, että </w:t>
      </w:r>
      <w:proofErr w:type="spellStart"/>
      <w:r w:rsidRPr="009F098A">
        <w:t>Kobanen</w:t>
      </w:r>
      <w:proofErr w:type="spellEnd"/>
      <w:r w:rsidRPr="009F098A">
        <w:t xml:space="preserve"> alueella asuvat paikalliset pelkäsivät, että piiritykset ja palvelujen leikkaukset muuttuisivat kollektiivisen rangaistuksen politiikaksi, jossa kansalliset ja uskonnolliset vähemmistöt, kuten kurdit ja jesidit, joutuisivat </w:t>
      </w:r>
      <w:r w:rsidR="00AE1EC6">
        <w:t xml:space="preserve">mielivaltaisten </w:t>
      </w:r>
      <w:r w:rsidRPr="009F098A">
        <w:t xml:space="preserve">pidätysten tai pakotettujen katoamisten kohteeksi. Artikkelin mukaan </w:t>
      </w:r>
      <w:r w:rsidR="0074309D" w:rsidRPr="009F098A">
        <w:t xml:space="preserve">Syyrian hallituksen virkamiehet ilmaisivat ymmärtävänsä Syyrian koillisosan asukkaiden huolenaiheita. </w:t>
      </w:r>
      <w:proofErr w:type="spellStart"/>
      <w:r w:rsidR="0074309D" w:rsidRPr="009F098A">
        <w:t>Obayda</w:t>
      </w:r>
      <w:proofErr w:type="spellEnd"/>
      <w:r w:rsidR="0074309D" w:rsidRPr="009F098A">
        <w:t xml:space="preserve"> </w:t>
      </w:r>
      <w:proofErr w:type="spellStart"/>
      <w:r w:rsidR="0074309D" w:rsidRPr="009F098A">
        <w:t>Ghadban</w:t>
      </w:r>
      <w:proofErr w:type="spellEnd"/>
      <w:r w:rsidR="0074309D" w:rsidRPr="009F098A">
        <w:t xml:space="preserve">, Syyrian ulkoministeriön tutkija, kertoi </w:t>
      </w:r>
      <w:proofErr w:type="spellStart"/>
      <w:r w:rsidR="0074309D" w:rsidRPr="009F098A">
        <w:t>Al</w:t>
      </w:r>
      <w:proofErr w:type="spellEnd"/>
      <w:r w:rsidR="00CD1694" w:rsidRPr="009F098A">
        <w:t>-</w:t>
      </w:r>
      <w:r w:rsidR="0074309D" w:rsidRPr="009F098A">
        <w:t xml:space="preserve">Jazeeralle että ”epäluuloisuus </w:t>
      </w:r>
      <w:r w:rsidR="006B143E" w:rsidRPr="009F098A">
        <w:t>on</w:t>
      </w:r>
      <w:r w:rsidR="0074309D" w:rsidRPr="009F098A">
        <w:t xml:space="preserve"> ymmärrettäv</w:t>
      </w:r>
      <w:r w:rsidR="007F09B3" w:rsidRPr="009F098A">
        <w:t>ää</w:t>
      </w:r>
      <w:r w:rsidR="0074309D" w:rsidRPr="009F098A">
        <w:t xml:space="preserve">’’ vuosikymmenten syrjinnän ja viimeisimpänä järjestelmällisen valtion vastaisen propagandan jälkeen, </w:t>
      </w:r>
      <w:r w:rsidR="006B143E" w:rsidRPr="009F098A">
        <w:t>viitaten my</w:t>
      </w:r>
      <w:r w:rsidR="00AE1EC6">
        <w:t>ö</w:t>
      </w:r>
      <w:r w:rsidR="006B143E" w:rsidRPr="009F098A">
        <w:t>s</w:t>
      </w:r>
      <w:r w:rsidR="0074309D" w:rsidRPr="009F098A">
        <w:t xml:space="preserve"> </w:t>
      </w:r>
      <w:proofErr w:type="spellStart"/>
      <w:r w:rsidR="0074309D" w:rsidRPr="009F098A">
        <w:t>Suwaydassa</w:t>
      </w:r>
      <w:proofErr w:type="spellEnd"/>
      <w:r w:rsidR="0074309D" w:rsidRPr="009F098A">
        <w:t xml:space="preserve"> ja rannikolla </w:t>
      </w:r>
      <w:r w:rsidR="006B143E" w:rsidRPr="009F098A">
        <w:t xml:space="preserve">tapahtuneisiin </w:t>
      </w:r>
      <w:r w:rsidR="006B143E" w:rsidRPr="009F098A">
        <w:lastRenderedPageBreak/>
        <w:t>väkivaltaisuuksiin</w:t>
      </w:r>
      <w:r w:rsidR="0074309D" w:rsidRPr="009F098A">
        <w:t xml:space="preserve">. ”Syyrian hallituksen pyrkimyksenä ei ole sotilaallinen vallankaappaus; se on yksi vaihtoehto, mutta tavoitteena on poliittinen ratkaisu”, Hän sanoi </w:t>
      </w:r>
      <w:r w:rsidR="00AE1EC6">
        <w:t xml:space="preserve">myös, </w:t>
      </w:r>
      <w:r w:rsidR="0074309D" w:rsidRPr="009F098A">
        <w:t xml:space="preserve">että presidentti </w:t>
      </w:r>
      <w:proofErr w:type="spellStart"/>
      <w:r w:rsidR="0074309D" w:rsidRPr="009F098A">
        <w:t>al-Sharaa</w:t>
      </w:r>
      <w:proofErr w:type="spellEnd"/>
      <w:r w:rsidR="0074309D" w:rsidRPr="009F098A">
        <w:t xml:space="preserve"> ja hallitus ovat sitoutuneet turvaamaan kurdien oikeudet, muun muassa perjantaina 16.1.2026 annetulla presidentin asetuksella. Hallituksen vakuuttelut eivät kuitenkaan ole juurikaan lieventäneet Syyrian kurdiyhteisön ja muiden maan koillisosassa asuvien vähemmistöjen ahdistusta. Paikalliset sanoivat, että hyvän tahdon saavuttamiseksi hallitus voisi avata tiet uudelleen, palauttaa peruspalvelut, antaa humanitaarisille järjestöille pääsyn alueelle ja varmistaa siviilien suojelu.</w:t>
      </w:r>
      <w:r w:rsidR="0074309D" w:rsidRPr="009F098A">
        <w:rPr>
          <w:rStyle w:val="Alaviitteenviite"/>
        </w:rPr>
        <w:footnoteReference w:id="50"/>
      </w:r>
    </w:p>
    <w:p w14:paraId="34D0711D" w14:textId="40EB2692" w:rsidR="00630781" w:rsidRPr="009F098A" w:rsidRDefault="00DE76D5" w:rsidP="00CE2297">
      <w:proofErr w:type="spellStart"/>
      <w:r w:rsidRPr="009F098A">
        <w:t>The</w:t>
      </w:r>
      <w:proofErr w:type="spellEnd"/>
      <w:r w:rsidRPr="009F098A">
        <w:t xml:space="preserve"> New </w:t>
      </w:r>
      <w:proofErr w:type="spellStart"/>
      <w:r w:rsidRPr="009F098A">
        <w:t>Humanitarian</w:t>
      </w:r>
      <w:proofErr w:type="spellEnd"/>
      <w:r w:rsidRPr="009F098A">
        <w:t xml:space="preserve"> kertoo 26.1.2026 julkaistussa artikkelissa Turkin ja Syyrian rajalla sijaitsevan </w:t>
      </w:r>
      <w:proofErr w:type="spellStart"/>
      <w:r w:rsidRPr="009F098A">
        <w:t>Kobanen</w:t>
      </w:r>
      <w:proofErr w:type="spellEnd"/>
      <w:r w:rsidRPr="009F098A">
        <w:t xml:space="preserve"> kaupungissa ja sen lähiseudulla asuvien kurdien ja jesidien pelkäävän Syyrian hallintoon liitoksissa olevien ryhmien hyökkä</w:t>
      </w:r>
      <w:r>
        <w:t xml:space="preserve">yksiä </w:t>
      </w:r>
      <w:proofErr w:type="spellStart"/>
      <w:r>
        <w:t>SDF:n</w:t>
      </w:r>
      <w:proofErr w:type="spellEnd"/>
      <w:r>
        <w:t xml:space="preserve"> ja Syyrian hallinnon 20.1.202</w:t>
      </w:r>
      <w:r w:rsidR="00DB7515">
        <w:t>6</w:t>
      </w:r>
      <w:r>
        <w:t xml:space="preserve"> solmiman aselevon jälkeen. Artikkelin mukaan erityisesti jesidit pelkäävät hyökkäyksiä</w:t>
      </w:r>
      <w:r w:rsidR="00751228">
        <w:t xml:space="preserve">. </w:t>
      </w:r>
      <w:proofErr w:type="spellStart"/>
      <w:r w:rsidR="00751228">
        <w:t>The</w:t>
      </w:r>
      <w:proofErr w:type="spellEnd"/>
      <w:r w:rsidR="00751228">
        <w:t xml:space="preserve"> New </w:t>
      </w:r>
      <w:proofErr w:type="spellStart"/>
      <w:r w:rsidR="00751228">
        <w:t>Humanitarianin</w:t>
      </w:r>
      <w:proofErr w:type="spellEnd"/>
      <w:r w:rsidR="00751228">
        <w:t xml:space="preserve"> haastattelema 62 -vuotias jesidimies kertoo pelkäävänsä tulevaisuuttaan</w:t>
      </w:r>
      <w:r>
        <w:t xml:space="preserve"> </w:t>
      </w:r>
      <w:r w:rsidR="00751228">
        <w:t>koska</w:t>
      </w:r>
      <w:r>
        <w:t xml:space="preserve"> Assadin hallinnon jälkeen Syyrian </w:t>
      </w:r>
      <w:r w:rsidR="001C2F23">
        <w:t>siirtymäajan hallituksen</w:t>
      </w:r>
      <w:r w:rsidR="006B143E">
        <w:t xml:space="preserve"> </w:t>
      </w:r>
      <w:r>
        <w:t>joukot ovat kohdistaneet hyökkäyksiä muihin vähemmistöryhmiin, kuten druuseihin</w:t>
      </w:r>
      <w:r w:rsidR="00751228">
        <w:t xml:space="preserve">, </w:t>
      </w:r>
      <w:proofErr w:type="spellStart"/>
      <w:r w:rsidR="00751228">
        <w:t>alaviitteihin</w:t>
      </w:r>
      <w:proofErr w:type="spellEnd"/>
      <w:r w:rsidR="00751228">
        <w:t xml:space="preserve"> ja kristittyihin. </w:t>
      </w:r>
      <w:r w:rsidR="0077092C" w:rsidRPr="0077092C">
        <w:t xml:space="preserve">Näiden yhteenottojen seurauksena satoja </w:t>
      </w:r>
      <w:proofErr w:type="spellStart"/>
      <w:r w:rsidR="0077092C" w:rsidRPr="0077092C">
        <w:t>jesidejä</w:t>
      </w:r>
      <w:proofErr w:type="spellEnd"/>
      <w:r w:rsidR="0077092C" w:rsidRPr="0077092C">
        <w:t xml:space="preserve"> pakeni </w:t>
      </w:r>
      <w:r w:rsidR="0077092C" w:rsidRPr="009F098A">
        <w:t xml:space="preserve">Alepposta </w:t>
      </w:r>
      <w:proofErr w:type="spellStart"/>
      <w:r w:rsidR="0077092C" w:rsidRPr="009F098A">
        <w:t>Afriniin</w:t>
      </w:r>
      <w:proofErr w:type="spellEnd"/>
      <w:r w:rsidR="0077092C" w:rsidRPr="009F098A">
        <w:t xml:space="preserve">. </w:t>
      </w:r>
      <w:proofErr w:type="spellStart"/>
      <w:r w:rsidR="0077092C" w:rsidRPr="009F098A">
        <w:t>Afrin</w:t>
      </w:r>
      <w:proofErr w:type="spellEnd"/>
      <w:r w:rsidR="0077092C" w:rsidRPr="009F098A">
        <w:t xml:space="preserve">, joka on nyt Syyrian hallituksen hallinnassa sen jälkeen, kun se on sulauttanut </w:t>
      </w:r>
      <w:r w:rsidR="00C22116" w:rsidRPr="009F098A">
        <w:t>SNA:n maan armeijaan</w:t>
      </w:r>
      <w:r w:rsidR="0077092C" w:rsidRPr="009F098A">
        <w:t xml:space="preserve">, ei ole jesidien mielestä turvallinen paikka. He ovat joutuneet siellä </w:t>
      </w:r>
      <w:r w:rsidR="00DB7515" w:rsidRPr="009F098A">
        <w:t>heihin kohdistetun</w:t>
      </w:r>
      <w:r w:rsidR="0077092C" w:rsidRPr="009F098A">
        <w:t xml:space="preserve"> häirinnän ja vainon kohteeksi vuodesta 2018 lähtien. Artikkeliin haastateltu 62 -vuotias jesidimies kertoi pelkäävänsä </w:t>
      </w:r>
      <w:proofErr w:type="spellStart"/>
      <w:r w:rsidR="0077092C" w:rsidRPr="009F098A">
        <w:t>Afrinissa</w:t>
      </w:r>
      <w:proofErr w:type="spellEnd"/>
      <w:r w:rsidR="0077092C" w:rsidRPr="009F098A">
        <w:t xml:space="preserve">. Hän kertoo haastattelussa, että ”on jesidien kyliä, joihin on rakennettu moskeijoita ja joissa </w:t>
      </w:r>
      <w:proofErr w:type="spellStart"/>
      <w:r w:rsidR="0077092C" w:rsidRPr="009F098A">
        <w:t>jesidejä</w:t>
      </w:r>
      <w:proofErr w:type="spellEnd"/>
      <w:r w:rsidR="0077092C" w:rsidRPr="009F098A">
        <w:t xml:space="preserve"> kutsutaan uskottomiksi ja paholaisen palvojiksi”. ”Kuka tahansa, joka haluaa vahingoittaa sinua, voi keksiä sinua vastaan mitä tahansa syytöksiä, ja sinut voidaan eliminoida ilman minkäänlaista oikeudellista vastuuta tai oikeudenkäyntiä.”</w:t>
      </w:r>
      <w:r w:rsidR="00071703" w:rsidRPr="009F098A">
        <w:t xml:space="preserve"> </w:t>
      </w:r>
      <w:r w:rsidR="00AE1EC6">
        <w:t xml:space="preserve">Mies </w:t>
      </w:r>
      <w:r w:rsidR="00071703" w:rsidRPr="009F098A">
        <w:t xml:space="preserve">sanoi, että useimmat </w:t>
      </w:r>
      <w:proofErr w:type="spellStart"/>
      <w:r w:rsidR="00071703" w:rsidRPr="009F098A">
        <w:t>Afrinin</w:t>
      </w:r>
      <w:proofErr w:type="spellEnd"/>
      <w:r w:rsidR="00071703" w:rsidRPr="009F098A">
        <w:t xml:space="preserve"> jesidit joutuvat piilottamaan identiteettinsä ja ”pelkäävät jopa puhua identiteetistään omassa kodissaan. Jotkut [</w:t>
      </w:r>
      <w:r w:rsidR="006B143E" w:rsidRPr="009F098A">
        <w:t>Gulin</w:t>
      </w:r>
      <w:r w:rsidR="00071703" w:rsidRPr="009F098A">
        <w:t>] sukulaisista eivät uskalla puhua, koska pelkäävät, että heidät tunnistetaan jesid</w:t>
      </w:r>
      <w:r w:rsidR="006B143E" w:rsidRPr="009F098A">
        <w:t>e</w:t>
      </w:r>
      <w:r w:rsidR="00071703" w:rsidRPr="009F098A">
        <w:t>iksi.” Syyrian jesidien määrä on ollut laskussa jo vuosikymmenten ajan.</w:t>
      </w:r>
      <w:r w:rsidR="0077092C" w:rsidRPr="009F098A">
        <w:rPr>
          <w:rStyle w:val="Alaviitteenviite"/>
        </w:rPr>
        <w:footnoteReference w:id="51"/>
      </w:r>
      <w:r w:rsidR="004A0785" w:rsidRPr="009F098A">
        <w:t xml:space="preserve"> </w:t>
      </w:r>
    </w:p>
    <w:p w14:paraId="5FB0A3DA" w14:textId="6E532332" w:rsidR="00CE2297" w:rsidRPr="009F098A" w:rsidRDefault="004A0785" w:rsidP="00CE2297">
      <w:r w:rsidRPr="009F098A">
        <w:t>Kurdimyöntei</w:t>
      </w:r>
      <w:r w:rsidR="00AE1EC6">
        <w:t>s</w:t>
      </w:r>
      <w:r w:rsidRPr="009F098A">
        <w:t xml:space="preserve">en </w:t>
      </w:r>
      <w:proofErr w:type="spellStart"/>
      <w:r w:rsidR="00D668F7" w:rsidRPr="009F098A">
        <w:t>Hawar</w:t>
      </w:r>
      <w:proofErr w:type="spellEnd"/>
      <w:r w:rsidR="00D668F7" w:rsidRPr="009F098A">
        <w:t xml:space="preserve"> News </w:t>
      </w:r>
      <w:proofErr w:type="spellStart"/>
      <w:r w:rsidR="00D668F7" w:rsidRPr="009F098A">
        <w:t>Agencyn</w:t>
      </w:r>
      <w:proofErr w:type="spellEnd"/>
      <w:r w:rsidR="00D668F7" w:rsidRPr="009F098A">
        <w:t xml:space="preserve"> 7.2.2026 julkaistuun artikkeliin haastateltu </w:t>
      </w:r>
      <w:proofErr w:type="spellStart"/>
      <w:r w:rsidR="00D668F7" w:rsidRPr="009F098A">
        <w:t>Yazidi</w:t>
      </w:r>
      <w:proofErr w:type="spellEnd"/>
      <w:r w:rsidR="00D668F7" w:rsidRPr="009F098A">
        <w:t xml:space="preserve"> Housen </w:t>
      </w:r>
      <w:proofErr w:type="spellStart"/>
      <w:r w:rsidR="00D668F7" w:rsidRPr="009F098A">
        <w:t>Afrinin</w:t>
      </w:r>
      <w:proofErr w:type="spellEnd"/>
      <w:r w:rsidR="00D668F7" w:rsidRPr="009F098A">
        <w:t xml:space="preserve"> osaston johtajan </w:t>
      </w:r>
      <w:proofErr w:type="spellStart"/>
      <w:r w:rsidR="00D668F7" w:rsidRPr="009F098A">
        <w:t>Maryam</w:t>
      </w:r>
      <w:proofErr w:type="spellEnd"/>
      <w:r w:rsidR="00D668F7" w:rsidRPr="009F098A">
        <w:t xml:space="preserve"> </w:t>
      </w:r>
      <w:proofErr w:type="spellStart"/>
      <w:r w:rsidR="00D668F7" w:rsidRPr="009F098A">
        <w:t>Jandon</w:t>
      </w:r>
      <w:proofErr w:type="spellEnd"/>
      <w:r w:rsidR="00D668F7" w:rsidRPr="009F098A">
        <w:t xml:space="preserve"> mukaan jesidit ovat yhä ”kansanmurhan uhan alaisuudessa</w:t>
      </w:r>
      <w:r w:rsidR="00CD1694" w:rsidRPr="009F098A">
        <w:t xml:space="preserve">”, viitaten </w:t>
      </w:r>
      <w:proofErr w:type="spellStart"/>
      <w:r w:rsidR="00D668F7" w:rsidRPr="009F098A">
        <w:t>Afrinissa</w:t>
      </w:r>
      <w:proofErr w:type="spellEnd"/>
      <w:r w:rsidR="00D668F7" w:rsidRPr="009F098A">
        <w:t xml:space="preserve"> toimivien aseellisten ryhmien jesideihin kohdistamiin hyökkäyksiin. Hän kertoi, että noin 50 pakolaisperhettä asuu tällä hetkellä </w:t>
      </w:r>
      <w:proofErr w:type="spellStart"/>
      <w:r w:rsidR="00D668F7" w:rsidRPr="009F098A">
        <w:t>Tirbesp</w:t>
      </w:r>
      <w:r w:rsidR="00AE1EC6">
        <w:t>i</w:t>
      </w:r>
      <w:r w:rsidR="00D668F7" w:rsidRPr="009F098A">
        <w:t>n</w:t>
      </w:r>
      <w:r w:rsidR="00CD1694" w:rsidRPr="009F098A">
        <w:t>in</w:t>
      </w:r>
      <w:proofErr w:type="spellEnd"/>
      <w:r w:rsidR="00D668F7" w:rsidRPr="009F098A">
        <w:t xml:space="preserve"> </w:t>
      </w:r>
      <w:r w:rsidR="00CD1694" w:rsidRPr="009F098A">
        <w:t>kylässä</w:t>
      </w:r>
      <w:r w:rsidR="00D668F7" w:rsidRPr="009F098A">
        <w:t xml:space="preserve"> ja pyrkii sinnikkäästi säilyttämään identiteettinsä ja toivon paluusta kotiseudulleen. Hän kehotti myös kansainvälistä yhteisöä painostamaan </w:t>
      </w:r>
      <w:r w:rsidR="001C2F23">
        <w:t>siirtymäajan</w:t>
      </w:r>
      <w:r w:rsidR="00D668F7" w:rsidRPr="009F098A">
        <w:t xml:space="preserve"> hallitusta ja varmistamaan </w:t>
      </w:r>
      <w:proofErr w:type="spellStart"/>
      <w:r w:rsidR="001D1CCA" w:rsidRPr="009F098A">
        <w:t>SDF:n</w:t>
      </w:r>
      <w:proofErr w:type="spellEnd"/>
      <w:r w:rsidR="00D668F7" w:rsidRPr="009F098A">
        <w:t xml:space="preserve"> kanssa tehdyn sopimuksen täytäntöönpanon, jotta </w:t>
      </w:r>
      <w:proofErr w:type="spellStart"/>
      <w:r w:rsidR="00D668F7" w:rsidRPr="009F098A">
        <w:t>Afrinin</w:t>
      </w:r>
      <w:proofErr w:type="spellEnd"/>
      <w:r w:rsidR="00D668F7" w:rsidRPr="009F098A">
        <w:t xml:space="preserve"> asukkaat voisivat palata kotiinsa arvokkaasti.</w:t>
      </w:r>
      <w:r w:rsidR="00D668F7" w:rsidRPr="009F098A">
        <w:rPr>
          <w:rStyle w:val="Alaviitteenviite"/>
        </w:rPr>
        <w:footnoteReference w:id="52"/>
      </w:r>
    </w:p>
    <w:p w14:paraId="02A8AC1E" w14:textId="1FFE47F8" w:rsidR="00FD396A" w:rsidRDefault="00CE2297" w:rsidP="008865A8">
      <w:proofErr w:type="spellStart"/>
      <w:r w:rsidRPr="009F098A">
        <w:t>UNOCHA:n</w:t>
      </w:r>
      <w:proofErr w:type="spellEnd"/>
      <w:r w:rsidRPr="009F098A">
        <w:t xml:space="preserve"> (United </w:t>
      </w:r>
      <w:proofErr w:type="spellStart"/>
      <w:r w:rsidRPr="009F098A">
        <w:t>Nations</w:t>
      </w:r>
      <w:proofErr w:type="spellEnd"/>
      <w:r w:rsidRPr="009F098A">
        <w:t xml:space="preserve"> Office for </w:t>
      </w:r>
      <w:proofErr w:type="spellStart"/>
      <w:r w:rsidRPr="009F098A">
        <w:t>the</w:t>
      </w:r>
      <w:proofErr w:type="spellEnd"/>
      <w:r w:rsidRPr="009F098A">
        <w:t xml:space="preserve"> </w:t>
      </w:r>
      <w:proofErr w:type="spellStart"/>
      <w:r w:rsidRPr="009F098A">
        <w:t>Coordination</w:t>
      </w:r>
      <w:proofErr w:type="spellEnd"/>
      <w:r w:rsidRPr="009F098A">
        <w:t xml:space="preserve"> of </w:t>
      </w:r>
      <w:proofErr w:type="spellStart"/>
      <w:r w:rsidRPr="009F098A">
        <w:t>Humanitarian</w:t>
      </w:r>
      <w:proofErr w:type="spellEnd"/>
      <w:r w:rsidRPr="009F098A">
        <w:t xml:space="preserve"> </w:t>
      </w:r>
      <w:proofErr w:type="spellStart"/>
      <w:r w:rsidRPr="009F098A">
        <w:t>Affairs</w:t>
      </w:r>
      <w:proofErr w:type="spellEnd"/>
      <w:r w:rsidRPr="009F098A">
        <w:t xml:space="preserve">) Koillis-Syyrian humanitaarista tilannetta 4.3.2026 kuvaavan raportin mukaan </w:t>
      </w:r>
      <w:r w:rsidR="00437466" w:rsidRPr="009F098A">
        <w:t>sisäiseen</w:t>
      </w:r>
      <w:r w:rsidR="00AE1EC6">
        <w:t xml:space="preserve"> siirtymään</w:t>
      </w:r>
      <w:r w:rsidR="007A5002" w:rsidRPr="009F098A">
        <w:t xml:space="preserve"> joutuneet perheet elävät jatkuvassa epävarmuudessa pal</w:t>
      </w:r>
      <w:r w:rsidR="00FD396A" w:rsidRPr="009F098A">
        <w:t>attuaan</w:t>
      </w:r>
      <w:r w:rsidR="007A5002" w:rsidRPr="009F098A">
        <w:t xml:space="preserve"> </w:t>
      </w:r>
      <w:proofErr w:type="spellStart"/>
      <w:r w:rsidR="007A5002" w:rsidRPr="009F098A">
        <w:t>Afrinin</w:t>
      </w:r>
      <w:proofErr w:type="spellEnd"/>
      <w:r w:rsidR="007A5002" w:rsidRPr="009F098A">
        <w:t xml:space="preserve"> alueelle Aleppon pohjoispuolella</w:t>
      </w:r>
      <w:r w:rsidR="007A5002" w:rsidRPr="007A5002">
        <w:t xml:space="preserve">, </w:t>
      </w:r>
      <w:r w:rsidR="00FD396A">
        <w:t>missä</w:t>
      </w:r>
      <w:r w:rsidR="007A5002" w:rsidRPr="007A5002">
        <w:t xml:space="preserve"> epäselvät menettelyt, turvattomuus ja laajalle levinnyt tuho tai asuntojen, maan ja omaisuuden toissijainen miehitys rajoittavat edelleen mahdollisuuksia turvalliseen ja vapaaehtoiseen paluuseen. Useissa paikoissa yhteisöt ilmoittivat myös, että luotettavaa tietoa lähtöalueiden olosuhteista on saatavilla vain rajoitetusti.</w:t>
      </w:r>
      <w:r w:rsidR="007A5002">
        <w:rPr>
          <w:rStyle w:val="Alaviitteenviite"/>
        </w:rPr>
        <w:footnoteReference w:id="53"/>
      </w:r>
      <w:r w:rsidR="00437466">
        <w:t xml:space="preserve"> </w:t>
      </w:r>
    </w:p>
    <w:p w14:paraId="6D4D1CF8" w14:textId="5731F001" w:rsidR="00CE2297" w:rsidRDefault="00437466" w:rsidP="008865A8">
      <w:r w:rsidRPr="00DA3E26">
        <w:t>SOHR -ihmisoikeusjärjestö</w:t>
      </w:r>
      <w:r w:rsidR="00FD396A" w:rsidRPr="00DA3E26">
        <w:t xml:space="preserve"> julkaisi</w:t>
      </w:r>
      <w:r w:rsidRPr="00DA3E26">
        <w:t xml:space="preserve"> 2.3.2026 </w:t>
      </w:r>
      <w:proofErr w:type="gramStart"/>
      <w:r w:rsidRPr="00DA3E26">
        <w:t>artikkelin</w:t>
      </w:r>
      <w:proofErr w:type="gramEnd"/>
      <w:r w:rsidR="00FD396A" w:rsidRPr="00DA3E26">
        <w:t xml:space="preserve"> </w:t>
      </w:r>
      <w:r w:rsidR="00326160" w:rsidRPr="00DA3E26">
        <w:t xml:space="preserve">jossa kerrotaan </w:t>
      </w:r>
      <w:r w:rsidRPr="00DA3E26">
        <w:t xml:space="preserve">ampumavälikohtauksesta Aleppon </w:t>
      </w:r>
      <w:proofErr w:type="spellStart"/>
      <w:r w:rsidRPr="00DA3E26">
        <w:t>al-Saliheenin</w:t>
      </w:r>
      <w:proofErr w:type="spellEnd"/>
      <w:r w:rsidRPr="00DA3E26">
        <w:t xml:space="preserve"> kaupunginosassa, </w:t>
      </w:r>
      <w:r w:rsidR="00FD396A" w:rsidRPr="00DA3E26">
        <w:t xml:space="preserve">jossa </w:t>
      </w:r>
      <w:r w:rsidRPr="00DA3E26">
        <w:t xml:space="preserve">kaksi naista, joista toinen oli raskaana, haavoittui. Viranomaiset pidättivät kolme epäiltyä, joista yksi kuului sotilasturvallisuuspalveluun </w:t>
      </w:r>
      <w:r w:rsidRPr="00DA3E26">
        <w:lastRenderedPageBreak/>
        <w:t>(</w:t>
      </w:r>
      <w:proofErr w:type="spellStart"/>
      <w:r w:rsidRPr="00DA3E26">
        <w:t>eng</w:t>
      </w:r>
      <w:proofErr w:type="spellEnd"/>
      <w:r w:rsidRPr="00DA3E26">
        <w:t>. ”</w:t>
      </w:r>
      <w:proofErr w:type="spellStart"/>
      <w:r w:rsidRPr="00DA3E26">
        <w:t>military</w:t>
      </w:r>
      <w:proofErr w:type="spellEnd"/>
      <w:r w:rsidRPr="00DA3E26">
        <w:t xml:space="preserve"> </w:t>
      </w:r>
      <w:proofErr w:type="spellStart"/>
      <w:r w:rsidRPr="00DA3E26">
        <w:t>security</w:t>
      </w:r>
      <w:proofErr w:type="spellEnd"/>
      <w:r w:rsidRPr="00DA3E26">
        <w:t>”)</w:t>
      </w:r>
      <w:r w:rsidR="00031213" w:rsidRPr="00DA3E26">
        <w:t>.</w:t>
      </w:r>
      <w:r w:rsidR="00031213" w:rsidRPr="00DA3E26">
        <w:rPr>
          <w:rStyle w:val="Alaviitteenviite"/>
        </w:rPr>
        <w:footnoteReference w:id="54"/>
      </w:r>
      <w:r w:rsidR="00A962C3" w:rsidRPr="00DA3E26">
        <w:t xml:space="preserve"> Järjestö raportoi 5.3.2026 turvallisuusjoukkojen kohdistaneen väkivaltaa </w:t>
      </w:r>
      <w:proofErr w:type="spellStart"/>
      <w:r w:rsidR="00A962C3" w:rsidRPr="00DA3E26">
        <w:t>Qamishlista</w:t>
      </w:r>
      <w:proofErr w:type="spellEnd"/>
      <w:r w:rsidR="00A962C3" w:rsidRPr="00DA3E26">
        <w:t xml:space="preserve"> ja </w:t>
      </w:r>
      <w:proofErr w:type="spellStart"/>
      <w:r w:rsidR="004875F1">
        <w:t>Hasakasta</w:t>
      </w:r>
      <w:proofErr w:type="spellEnd"/>
      <w:r w:rsidR="00A962C3" w:rsidRPr="00DA3E26">
        <w:t xml:space="preserve"> </w:t>
      </w:r>
      <w:proofErr w:type="spellStart"/>
      <w:r w:rsidR="00A962C3" w:rsidRPr="00DA3E26">
        <w:t>Afriniin</w:t>
      </w:r>
      <w:proofErr w:type="spellEnd"/>
      <w:r w:rsidR="00A962C3" w:rsidRPr="00DA3E26">
        <w:t xml:space="preserve"> </w:t>
      </w:r>
      <w:proofErr w:type="spellStart"/>
      <w:r w:rsidR="00A962C3" w:rsidRPr="00DA3E26">
        <w:t>palaavi</w:t>
      </w:r>
      <w:r w:rsidR="00FD396A" w:rsidRPr="00DA3E26">
        <w:t>iin</w:t>
      </w:r>
      <w:proofErr w:type="spellEnd"/>
      <w:r w:rsidR="00FD396A" w:rsidRPr="00DA3E26">
        <w:t xml:space="preserve"> kurdeihin </w:t>
      </w:r>
      <w:proofErr w:type="spellStart"/>
      <w:r w:rsidR="00A962C3" w:rsidRPr="00DA3E26">
        <w:t>al-Tabqahin</w:t>
      </w:r>
      <w:proofErr w:type="spellEnd"/>
      <w:r w:rsidR="00A962C3" w:rsidRPr="00DA3E26">
        <w:t xml:space="preserve"> tarkastuspisteellä </w:t>
      </w:r>
      <w:proofErr w:type="spellStart"/>
      <w:r w:rsidR="00A962C3" w:rsidRPr="00DA3E26">
        <w:t>Raqqan</w:t>
      </w:r>
      <w:proofErr w:type="spellEnd"/>
      <w:r w:rsidR="00A962C3" w:rsidRPr="00DA3E26">
        <w:t xml:space="preserve"> maaseudulla</w:t>
      </w:r>
      <w:r w:rsidR="00CF7D91" w:rsidRPr="00DA3E26">
        <w:t>. Raportin mukaan turvallisuusjoukot olivat käskeneet tarkastuspisteen läpi kulkevassa autossa olevia miehiä ulos autosta ja pahoinpi</w:t>
      </w:r>
      <w:r w:rsidR="004875F1">
        <w:t xml:space="preserve">delleet </w:t>
      </w:r>
      <w:r w:rsidR="00CF7D91" w:rsidRPr="00DA3E26">
        <w:t xml:space="preserve">heidät. </w:t>
      </w:r>
      <w:proofErr w:type="spellStart"/>
      <w:r w:rsidR="00CF7D91" w:rsidRPr="00DA3E26">
        <w:t>SOHR:n</w:t>
      </w:r>
      <w:proofErr w:type="spellEnd"/>
      <w:r w:rsidR="00CF7D91" w:rsidRPr="00DA3E26">
        <w:t xml:space="preserve"> lähteet ovat vahvistaneet, että samanlaisesta käyttäytymisestä samassa tarkastuspisteessä on tehty toistuvasti valituksia.</w:t>
      </w:r>
      <w:r w:rsidR="00CF7D91" w:rsidRPr="00DA3E26">
        <w:rPr>
          <w:rStyle w:val="Alaviitteenviite"/>
        </w:rPr>
        <w:footnoteReference w:id="55"/>
      </w:r>
      <w:r w:rsidR="003C3EC4" w:rsidRPr="00DA3E26">
        <w:t xml:space="preserve"> SOHR raportoi 10.3.2026 </w:t>
      </w:r>
      <w:proofErr w:type="spellStart"/>
      <w:r w:rsidR="003C3EC4" w:rsidRPr="00DA3E26">
        <w:t>Afrinista</w:t>
      </w:r>
      <w:proofErr w:type="spellEnd"/>
      <w:r w:rsidR="003C3EC4" w:rsidRPr="00DA3E26">
        <w:t xml:space="preserve"> vuonna 2018 Turkin </w:t>
      </w:r>
      <w:proofErr w:type="spellStart"/>
      <w:r w:rsidR="003C3EC4" w:rsidRPr="00DA3E26">
        <w:t>Olive</w:t>
      </w:r>
      <w:proofErr w:type="spellEnd"/>
      <w:r w:rsidR="003C3EC4" w:rsidRPr="00DA3E26">
        <w:t xml:space="preserve"> </w:t>
      </w:r>
      <w:proofErr w:type="spellStart"/>
      <w:r w:rsidR="003C3EC4" w:rsidRPr="00DA3E26">
        <w:t>Branch</w:t>
      </w:r>
      <w:proofErr w:type="spellEnd"/>
      <w:r w:rsidR="003C3EC4" w:rsidRPr="00DA3E26">
        <w:t xml:space="preserve">” -operaation seurauksena paenneiden </w:t>
      </w:r>
      <w:r w:rsidR="004775E1" w:rsidRPr="00DA3E26">
        <w:t>alueen</w:t>
      </w:r>
      <w:r w:rsidR="003C3EC4" w:rsidRPr="00DA3E26">
        <w:t xml:space="preserve"> asukkaiden paluista kaupunkiin. Artikkelissa kerrotaan 400 </w:t>
      </w:r>
      <w:proofErr w:type="spellStart"/>
      <w:r w:rsidR="004875F1">
        <w:t>Hasakasta</w:t>
      </w:r>
      <w:proofErr w:type="spellEnd"/>
      <w:r w:rsidR="003C3EC4" w:rsidRPr="00DA3E26">
        <w:t xml:space="preserve"> saapuneen perheen saapumisesta kaupunkiin, missä heidät otti</w:t>
      </w:r>
      <w:r w:rsidR="008865A8" w:rsidRPr="00DA3E26">
        <w:t xml:space="preserve"> juhlallisuuksin</w:t>
      </w:r>
      <w:r w:rsidR="003C3EC4" w:rsidRPr="00DA3E26">
        <w:t xml:space="preserve"> vastaan väkijoukko. Artikkelin mukaan turvallisuusjoukot olivat kieltäneet palaajia heiluttamasta kurdilippuja.</w:t>
      </w:r>
      <w:r w:rsidR="003C3EC4" w:rsidRPr="00DA3E26">
        <w:rPr>
          <w:rStyle w:val="Alaviitteenviite"/>
        </w:rPr>
        <w:footnoteReference w:id="56"/>
      </w:r>
      <w:r w:rsidR="008865A8" w:rsidRPr="00DA3E26">
        <w:t xml:space="preserve"> </w:t>
      </w:r>
      <w:r w:rsidR="00630781" w:rsidRPr="00DA3E26">
        <w:t>SOHR kertoo 12.3.2026 julkaistussa artikkelissa</w:t>
      </w:r>
      <w:r w:rsidR="004875F1">
        <w:t xml:space="preserve">, </w:t>
      </w:r>
      <w:proofErr w:type="spellStart"/>
      <w:r w:rsidR="004875F1">
        <w:t>ettö</w:t>
      </w:r>
      <w:proofErr w:type="spellEnd"/>
      <w:r w:rsidR="00630781" w:rsidRPr="00DA3E26">
        <w:t xml:space="preserve"> turvallisuusjoukot ovat aloittaneet Aleppon kaupungin </w:t>
      </w:r>
      <w:proofErr w:type="spellStart"/>
      <w:r w:rsidR="00630781" w:rsidRPr="00DA3E26">
        <w:t>Sheikh</w:t>
      </w:r>
      <w:proofErr w:type="spellEnd"/>
      <w:r w:rsidR="00630781" w:rsidRPr="00DA3E26">
        <w:t xml:space="preserve"> </w:t>
      </w:r>
      <w:proofErr w:type="spellStart"/>
      <w:r w:rsidR="00630781" w:rsidRPr="00DA3E26">
        <w:t>Maqsoudin</w:t>
      </w:r>
      <w:proofErr w:type="spellEnd"/>
      <w:r w:rsidR="00630781" w:rsidRPr="00DA3E26">
        <w:t xml:space="preserve"> alueella</w:t>
      </w:r>
      <w:r w:rsidR="00630781">
        <w:t xml:space="preserve"> turvallisuusoperaation ja pidättäneet kolme kurditaustaista nuorta miestä. Pidätysten syytä ei olla kerrottu. </w:t>
      </w:r>
      <w:r w:rsidR="00630781" w:rsidRPr="00630781">
        <w:t>Samaan aikaan useat asukkaat ovat ilmaisseet syvän huolensa alueen toistuvista mielivaltaisista pidätyksistä.</w:t>
      </w:r>
      <w:r w:rsidR="00630781">
        <w:rPr>
          <w:rStyle w:val="Alaviitteenviite"/>
        </w:rPr>
        <w:footnoteReference w:id="57"/>
      </w:r>
      <w:r w:rsidR="005F1D4E">
        <w:t xml:space="preserve"> </w:t>
      </w:r>
    </w:p>
    <w:p w14:paraId="1B212762" w14:textId="58EE8D57" w:rsidR="00A52853" w:rsidRPr="00F75CDD" w:rsidRDefault="00A52853" w:rsidP="00A52853">
      <w:r>
        <w:t xml:space="preserve">Yhdysvaltalainen Lähi-idän tutkimukseen keskittynyt </w:t>
      </w:r>
      <w:proofErr w:type="spellStart"/>
      <w:r>
        <w:t>Middle</w:t>
      </w:r>
      <w:proofErr w:type="spellEnd"/>
      <w:r>
        <w:t xml:space="preserve"> East Forum ajatushautomo kertoo 30.1.2026 julkaistussa artikkelissa SNA:n merkanneen sen ryöstämää omaisuutta graffiteilla, mistä on olemassa julkista kuvamateriaalia. Omaisuuden ryöstely on yleinen ongelma, sillä Syyrian siirtymäajan hallitus on perustanut mekanismeja pakkolunastetun omaisuuden palauttamiseksi. </w:t>
      </w:r>
      <w:r w:rsidRPr="00FD6F8B">
        <w:t xml:space="preserve">Hallinnollisesti </w:t>
      </w:r>
      <w:proofErr w:type="spellStart"/>
      <w:r w:rsidRPr="00FD6F8B">
        <w:t>Afrinin</w:t>
      </w:r>
      <w:proofErr w:type="spellEnd"/>
      <w:r w:rsidRPr="00FD6F8B">
        <w:t xml:space="preserve"> alueella on tapahtunut merkittävä muutos, kun alueen </w:t>
      </w:r>
      <w:proofErr w:type="spellStart"/>
      <w:r w:rsidRPr="00FD6F8B">
        <w:t>AANESin</w:t>
      </w:r>
      <w:proofErr w:type="spellEnd"/>
      <w:r w:rsidRPr="00FD6F8B">
        <w:t xml:space="preserve"> alaiset useat paikallisneuvostot, jotka olivat yleensä toisistaan riippumattomia, on lakkautettu. Paikallisneuvostojen tilalle on perustettu </w:t>
      </w:r>
      <w:proofErr w:type="spellStart"/>
      <w:r w:rsidRPr="00FD6F8B">
        <w:t>Afrinin</w:t>
      </w:r>
      <w:proofErr w:type="spellEnd"/>
      <w:r w:rsidRPr="00FD6F8B">
        <w:t xml:space="preserve"> alueen keskusvirasto (”</w:t>
      </w:r>
      <w:proofErr w:type="spellStart"/>
      <w:r w:rsidRPr="00FD6F8B">
        <w:t>Afrinin</w:t>
      </w:r>
      <w:proofErr w:type="spellEnd"/>
      <w:r w:rsidRPr="00FD6F8B">
        <w:t xml:space="preserve"> alueen hallinto”), joka on vastuussa Aleppon maakunnan kuvernöörille.</w:t>
      </w:r>
      <w:r>
        <w:t xml:space="preserve"> </w:t>
      </w:r>
      <w:r w:rsidRPr="00F75CDD">
        <w:t xml:space="preserve">Virastojen tehtävänä on valvoa omaisuuden palauttamista. </w:t>
      </w:r>
      <w:proofErr w:type="spellStart"/>
      <w:r w:rsidRPr="00F75CDD">
        <w:t>Afrinin</w:t>
      </w:r>
      <w:proofErr w:type="spellEnd"/>
      <w:r w:rsidRPr="00F75CDD">
        <w:t xml:space="preserve"> ja </w:t>
      </w:r>
      <w:proofErr w:type="spellStart"/>
      <w:r w:rsidRPr="00F75CDD">
        <w:t>Jindirisin</w:t>
      </w:r>
      <w:proofErr w:type="spellEnd"/>
      <w:r w:rsidRPr="00F75CDD">
        <w:t xml:space="preserve"> virastojen johtajien mukaan</w:t>
      </w:r>
      <w:r>
        <w:t xml:space="preserve"> </w:t>
      </w:r>
      <w:r w:rsidRPr="00F75CDD">
        <w:t xml:space="preserve">jokaisen kotiseudultaan siirtymään joutuneen henkilön, joka haluaa hakea omaisuuttaan takaisin, on toimittava seuraavasti: ensinnäkin henkilön on hankittava omistusoikeuden todistavat asiakirjat, jotka on vahvistettava kyseisen piirikunnan hyväksymän asianajajan toimesta. Vahvistus voidaan yleensä hankkia paikallisen </w:t>
      </w:r>
      <w:proofErr w:type="spellStart"/>
      <w:r w:rsidRPr="00F75CDD">
        <w:t>mukhtarin</w:t>
      </w:r>
      <w:proofErr w:type="spellEnd"/>
      <w:r w:rsidRPr="00F75CDD">
        <w:t xml:space="preserve"> (paikallinen kylä- tai naapurustovirkamies, joka auttaa asiakirjojen vahvistamisessa viranomaisten kanssa asioidessa) ja paikallisten todistajien avulla. Jos asianajaja on vahvistanut asiakirjat, henkilön on toimitettava ne piirikunnan viraston ylläpitämään ”talouskomitean” toimistoon. ”Talouskomitean” toimisto lähettää asiakirjat sitten </w:t>
      </w:r>
      <w:proofErr w:type="spellStart"/>
      <w:r w:rsidRPr="00F75CDD">
        <w:t>Afrinin</w:t>
      </w:r>
      <w:proofErr w:type="spellEnd"/>
      <w:r w:rsidRPr="00F75CDD">
        <w:t xml:space="preserve"> alueen keskuskomitealle lopullista vahvistamista varten. Tämän virallisen selostuksen mukaan hakijan riittävät todisteet omistusoikeudesta riittävät omaisuuden palauttamiseen.</w:t>
      </w:r>
      <w:r>
        <w:t xml:space="preserve"> Artikkelin kirjoittaja </w:t>
      </w:r>
      <w:proofErr w:type="spellStart"/>
      <w:r w:rsidRPr="00F75CDD">
        <w:t>Aymenn</w:t>
      </w:r>
      <w:proofErr w:type="spellEnd"/>
      <w:r w:rsidRPr="00F75CDD">
        <w:t xml:space="preserve"> </w:t>
      </w:r>
      <w:proofErr w:type="spellStart"/>
      <w:r w:rsidRPr="00F75CDD">
        <w:t>Jawad</w:t>
      </w:r>
      <w:proofErr w:type="spellEnd"/>
      <w:r w:rsidRPr="00F75CDD">
        <w:t xml:space="preserve"> </w:t>
      </w:r>
      <w:proofErr w:type="spellStart"/>
      <w:r w:rsidRPr="00F75CDD">
        <w:t>Al-Tamimi</w:t>
      </w:r>
      <w:proofErr w:type="spellEnd"/>
      <w:r>
        <w:t xml:space="preserve"> kysyi viranomaisilta mitä tapahtuu </w:t>
      </w:r>
      <w:r w:rsidR="00B47AA8">
        <w:t>tilanteessa,</w:t>
      </w:r>
      <w:r>
        <w:t xml:space="preserve"> jossa maan sisäiseen siirtymään joutunut palaa kotiin ja hänen kotinsa on tuhoutunut. </w:t>
      </w:r>
      <w:proofErr w:type="spellStart"/>
      <w:r w:rsidRPr="00F75CDD">
        <w:t>Afrinin</w:t>
      </w:r>
      <w:proofErr w:type="spellEnd"/>
      <w:r w:rsidRPr="00F75CDD">
        <w:t xml:space="preserve"> hallintoviranomaisen johtaja totesi, että joko yritetään saada aikaan jonkinlainen sopimus siirtymään joutuneen perheen ja alkuperäisten omistajien välillä (esim. vuokrasopimus) tai siirtymään joutuneelle perheelle tarjotaan vaihtoehtoista majoitusta leireillä.</w:t>
      </w:r>
      <w:r>
        <w:t xml:space="preserve"> </w:t>
      </w:r>
      <w:proofErr w:type="spellStart"/>
      <w:r>
        <w:t>Jindirimin</w:t>
      </w:r>
      <w:proofErr w:type="spellEnd"/>
      <w:r>
        <w:t xml:space="preserve"> alueen hallintoviranomaisen antaman vastauksen mukaan myös </w:t>
      </w:r>
      <w:proofErr w:type="spellStart"/>
      <w:r w:rsidR="00B47AA8">
        <w:t>AANESin</w:t>
      </w:r>
      <w:proofErr w:type="spellEnd"/>
      <w:r>
        <w:t xml:space="preserve"> hallinnossa työskennelleille palautetaan heidän omaisuutensa. Poikkeuksena omaisuuden palauttamisille ovat </w:t>
      </w:r>
      <w:r w:rsidR="00B47AA8">
        <w:t>henkilöt,</w:t>
      </w:r>
      <w:r>
        <w:t xml:space="preserve"> jotka kantavat Syyrian valtion määräysten vastaisesti aseita. Julkisuudessa hallintomyönteiset lähteet ovat artikkelin mukaan korostaneet omaisuuden palautusten onnistumisia, kun taas </w:t>
      </w:r>
      <w:proofErr w:type="spellStart"/>
      <w:r>
        <w:t>SDFää</w:t>
      </w:r>
      <w:proofErr w:type="spellEnd"/>
      <w:r>
        <w:t xml:space="preserve"> lähellä ovat lähteet ovat väittäneet palautuksista vastuussa olevien ”taloudellisten komiteoiden” olevan pyrkimys legitimoida aseellisten ryhmien tekemät omaisuuden pakkolunastukset.</w:t>
      </w:r>
      <w:r>
        <w:rPr>
          <w:rStyle w:val="Alaviitteenviite"/>
        </w:rPr>
        <w:footnoteReference w:id="58"/>
      </w:r>
    </w:p>
    <w:p w14:paraId="31D13A18" w14:textId="77777777" w:rsidR="00A52853" w:rsidRDefault="00A52853" w:rsidP="008865A8"/>
    <w:p w14:paraId="2506A1F4" w14:textId="4C55898E" w:rsidR="008865A8" w:rsidRDefault="00A962C3" w:rsidP="008865A8">
      <w:r w:rsidRPr="00DA3E26">
        <w:t xml:space="preserve">SOHR raportoi 1.3.2026 </w:t>
      </w:r>
      <w:proofErr w:type="spellStart"/>
      <w:r w:rsidRPr="00DA3E26">
        <w:t>Hasakan</w:t>
      </w:r>
      <w:proofErr w:type="spellEnd"/>
      <w:r w:rsidRPr="00DA3E26">
        <w:t xml:space="preserve"> provinssin Ras </w:t>
      </w:r>
      <w:proofErr w:type="spellStart"/>
      <w:r w:rsidRPr="00DA3E26">
        <w:t>al</w:t>
      </w:r>
      <w:proofErr w:type="spellEnd"/>
      <w:r w:rsidRPr="00DA3E26">
        <w:t>-Ainin (</w:t>
      </w:r>
      <w:proofErr w:type="spellStart"/>
      <w:r w:rsidR="008865A8" w:rsidRPr="00DA3E26">
        <w:t>kur</w:t>
      </w:r>
      <w:proofErr w:type="spellEnd"/>
      <w:r w:rsidR="008865A8" w:rsidRPr="00DA3E26">
        <w:t>.</w:t>
      </w:r>
      <w:r w:rsidRPr="00DA3E26">
        <w:t xml:space="preserve"> </w:t>
      </w:r>
      <w:proofErr w:type="spellStart"/>
      <w:r w:rsidRPr="00DA3E26">
        <w:t>Sere</w:t>
      </w:r>
      <w:proofErr w:type="spellEnd"/>
      <w:r w:rsidRPr="00DA3E26">
        <w:t xml:space="preserve"> </w:t>
      </w:r>
      <w:proofErr w:type="spellStart"/>
      <w:r w:rsidRPr="00DA3E26">
        <w:t>Kaniye</w:t>
      </w:r>
      <w:proofErr w:type="spellEnd"/>
      <w:r w:rsidRPr="00DA3E26">
        <w:t>) kaupungissa toimiv</w:t>
      </w:r>
      <w:r w:rsidR="00EF2D85" w:rsidRPr="00DA3E26">
        <w:t xml:space="preserve">ien aseellisten ryhmien </w:t>
      </w:r>
      <w:r w:rsidRPr="00DA3E26">
        <w:t xml:space="preserve">vastustavan </w:t>
      </w:r>
      <w:r w:rsidR="00A60344" w:rsidRPr="00DA3E26">
        <w:t>kurdijohtoisten</w:t>
      </w:r>
      <w:r w:rsidRPr="00DA3E26">
        <w:t xml:space="preserve"> </w:t>
      </w:r>
      <w:proofErr w:type="spellStart"/>
      <w:r w:rsidRPr="00DA3E26">
        <w:t>Asayish</w:t>
      </w:r>
      <w:proofErr w:type="spellEnd"/>
      <w:r w:rsidRPr="00DA3E26">
        <w:t xml:space="preserve"> -joukkojen sijoittamista kaupunkiin, eivätkä </w:t>
      </w:r>
      <w:r w:rsidR="00EF2D85" w:rsidRPr="00DA3E26">
        <w:t xml:space="preserve">ne </w:t>
      </w:r>
      <w:r w:rsidRPr="00DA3E26">
        <w:t>suostu jättämään asemiaan kaupungissa. Ne vastustavat myös maan sisäiseen siirtymään joutuneiden paluita kaupunkiin ja sitä ympäröivälle maaseudulle.</w:t>
      </w:r>
      <w:r w:rsidRPr="00DA3E26">
        <w:rPr>
          <w:rStyle w:val="Alaviitteenviite"/>
        </w:rPr>
        <w:footnoteReference w:id="59"/>
      </w:r>
      <w:r w:rsidRPr="00DA3E26">
        <w:t xml:space="preserve"> SOHR kertoo 7.3.2026 julkaistussa raportissa SNA:n kuulu</w:t>
      </w:r>
      <w:r w:rsidR="004875F1">
        <w:t>n</w:t>
      </w:r>
      <w:r w:rsidRPr="00DA3E26">
        <w:t>e</w:t>
      </w:r>
      <w:r w:rsidR="004875F1">
        <w:t>iden</w:t>
      </w:r>
      <w:r w:rsidRPr="00DA3E26">
        <w:t xml:space="preserve"> </w:t>
      </w:r>
      <w:proofErr w:type="spellStart"/>
      <w:r w:rsidRPr="00DA3E26">
        <w:t>Jaysh</w:t>
      </w:r>
      <w:proofErr w:type="spellEnd"/>
      <w:r w:rsidRPr="00DA3E26">
        <w:t xml:space="preserve"> </w:t>
      </w:r>
      <w:proofErr w:type="spellStart"/>
      <w:r w:rsidRPr="00DA3E26">
        <w:t>al</w:t>
      </w:r>
      <w:proofErr w:type="spellEnd"/>
      <w:r w:rsidRPr="00DA3E26">
        <w:t xml:space="preserve">-Islam- ja </w:t>
      </w:r>
      <w:proofErr w:type="spellStart"/>
      <w:r w:rsidRPr="00DA3E26">
        <w:t>Ahrar</w:t>
      </w:r>
      <w:proofErr w:type="spellEnd"/>
      <w:r w:rsidRPr="00DA3E26">
        <w:t xml:space="preserve"> </w:t>
      </w:r>
      <w:proofErr w:type="spellStart"/>
      <w:r w:rsidRPr="00DA3E26">
        <w:t>al-Sharqiya</w:t>
      </w:r>
      <w:proofErr w:type="spellEnd"/>
      <w:r w:rsidRPr="00DA3E26">
        <w:t xml:space="preserve"> -</w:t>
      </w:r>
      <w:proofErr w:type="spellStart"/>
      <w:r w:rsidRPr="00DA3E26">
        <w:t>militioiden</w:t>
      </w:r>
      <w:proofErr w:type="spellEnd"/>
      <w:r w:rsidRPr="00DA3E26">
        <w:t xml:space="preserve"> ryöstelleen ja tuhonneen siviilien koteja ja siviili-infrastruktuuria, kuten sähkölinjoja, Ras </w:t>
      </w:r>
      <w:proofErr w:type="spellStart"/>
      <w:r w:rsidRPr="00DA3E26">
        <w:t>al</w:t>
      </w:r>
      <w:proofErr w:type="spellEnd"/>
      <w:r w:rsidRPr="00DA3E26">
        <w:t>-Ainin (</w:t>
      </w:r>
      <w:proofErr w:type="spellStart"/>
      <w:r w:rsidRPr="00DA3E26">
        <w:t>Sere</w:t>
      </w:r>
      <w:proofErr w:type="spellEnd"/>
      <w:r w:rsidRPr="00DA3E26">
        <w:t xml:space="preserve"> </w:t>
      </w:r>
      <w:proofErr w:type="spellStart"/>
      <w:r w:rsidRPr="00DA3E26">
        <w:t>Kaniye</w:t>
      </w:r>
      <w:proofErr w:type="spellEnd"/>
      <w:r w:rsidRPr="00DA3E26">
        <w:t>) kaup</w:t>
      </w:r>
      <w:r w:rsidR="00EE727B" w:rsidRPr="00DA3E26">
        <w:t>u</w:t>
      </w:r>
      <w:r w:rsidRPr="00DA3E26">
        <w:t xml:space="preserve">ngin maaseudulla </w:t>
      </w:r>
      <w:proofErr w:type="spellStart"/>
      <w:r w:rsidRPr="00DA3E26">
        <w:t>al-Safhin</w:t>
      </w:r>
      <w:proofErr w:type="spellEnd"/>
      <w:r w:rsidRPr="00DA3E26">
        <w:t xml:space="preserve"> kylässä. Tämä tapahtui sen </w:t>
      </w:r>
      <w:r w:rsidR="00A60344" w:rsidRPr="00DA3E26">
        <w:t>jälkeen,</w:t>
      </w:r>
      <w:r w:rsidRPr="00DA3E26">
        <w:t xml:space="preserve"> kun </w:t>
      </w:r>
      <w:proofErr w:type="spellStart"/>
      <w:r w:rsidRPr="00DA3E26">
        <w:t>militioita</w:t>
      </w:r>
      <w:proofErr w:type="spellEnd"/>
      <w:r w:rsidRPr="00DA3E26">
        <w:t xml:space="preserve"> käskettiin evakuoitumaan alueelta takaisin niiden alkuperäisiin asemiin. Nämä kiinteistöt kuuluvat alueen alkuperäisväestölle, joka joutui pakkomuuttamaan Turkin vuonna 2019 toteuttaman ”Peace </w:t>
      </w:r>
      <w:proofErr w:type="spellStart"/>
      <w:r w:rsidRPr="00DA3E26">
        <w:t>Spring</w:t>
      </w:r>
      <w:proofErr w:type="spellEnd"/>
      <w:r w:rsidRPr="00DA3E26">
        <w:t xml:space="preserve">” -operaation aikana. </w:t>
      </w:r>
      <w:proofErr w:type="spellStart"/>
      <w:r w:rsidRPr="00DA3E26">
        <w:t>Militioiden</w:t>
      </w:r>
      <w:proofErr w:type="spellEnd"/>
      <w:r w:rsidRPr="00DA3E26">
        <w:t xml:space="preserve"> jäsenet ja heidän perheensä olivat asettuneet näihin koteihin </w:t>
      </w:r>
      <w:r w:rsidR="004875F1">
        <w:t>viime vuosina</w:t>
      </w:r>
      <w:r w:rsidRPr="00DA3E26">
        <w:t>.</w:t>
      </w:r>
      <w:r w:rsidRPr="00DA3E26">
        <w:rPr>
          <w:rStyle w:val="Alaviitteenviite"/>
        </w:rPr>
        <w:footnoteReference w:id="60"/>
      </w:r>
      <w:r>
        <w:t xml:space="preserve"> </w:t>
      </w:r>
    </w:p>
    <w:p w14:paraId="09ECB1D5" w14:textId="677E44CB" w:rsidR="00F75CDD" w:rsidRDefault="00A962C3" w:rsidP="00A52853">
      <w:r>
        <w:t xml:space="preserve">SOHR raportoi ryöstelystä myös Ras </w:t>
      </w:r>
      <w:proofErr w:type="spellStart"/>
      <w:r>
        <w:t>al</w:t>
      </w:r>
      <w:proofErr w:type="spellEnd"/>
      <w:r>
        <w:t xml:space="preserve">-Ainin </w:t>
      </w:r>
      <w:proofErr w:type="spellStart"/>
      <w:r>
        <w:t>Cornichen</w:t>
      </w:r>
      <w:proofErr w:type="spellEnd"/>
      <w:r>
        <w:t xml:space="preserve"> kylässä, </w:t>
      </w:r>
      <w:r w:rsidR="00EF2D85">
        <w:t>missä</w:t>
      </w:r>
      <w:r>
        <w:t xml:space="preserve"> ”vaikutusvaltaiset hahmot” pyrkivät myymään kurdisiviileiltä ryöstettyjä asuntoja alhaisilla hinnoilla, pyrkien samalla peittämään merkit niiden alkuperäisestä omistuksesta.</w:t>
      </w:r>
      <w:r>
        <w:rPr>
          <w:rStyle w:val="Alaviitteenviite"/>
        </w:rPr>
        <w:footnoteReference w:id="61"/>
      </w:r>
      <w:r>
        <w:t xml:space="preserve"> SOHR raportoi myös </w:t>
      </w:r>
      <w:proofErr w:type="spellStart"/>
      <w:r w:rsidRPr="00B452CC">
        <w:t>Jarad</w:t>
      </w:r>
      <w:proofErr w:type="spellEnd"/>
      <w:r w:rsidRPr="00B452CC">
        <w:t xml:space="preserve"> </w:t>
      </w:r>
      <w:proofErr w:type="spellStart"/>
      <w:r w:rsidRPr="00B452CC">
        <w:t>Al-Dawla</w:t>
      </w:r>
      <w:proofErr w:type="spellEnd"/>
      <w:r w:rsidRPr="00B452CC">
        <w:t xml:space="preserve"> </w:t>
      </w:r>
      <w:proofErr w:type="spellStart"/>
      <w:r w:rsidRPr="00B452CC">
        <w:t>Al-Jadeeda</w:t>
      </w:r>
      <w:proofErr w:type="spellEnd"/>
      <w:r>
        <w:t xml:space="preserve"> -</w:t>
      </w:r>
      <w:proofErr w:type="spellStart"/>
      <w:r>
        <w:t>milit</w:t>
      </w:r>
      <w:r w:rsidR="004875F1">
        <w:t>i</w:t>
      </w:r>
      <w:r>
        <w:t>an</w:t>
      </w:r>
      <w:proofErr w:type="spellEnd"/>
      <w:r>
        <w:t xml:space="preserve"> vandalisoineen ja ryöstelleen siviilien asuntoja </w:t>
      </w:r>
      <w:proofErr w:type="spellStart"/>
      <w:r>
        <w:t>Kobanen</w:t>
      </w:r>
      <w:proofErr w:type="spellEnd"/>
      <w:r>
        <w:t xml:space="preserve"> </w:t>
      </w:r>
      <w:r w:rsidR="00FB366D">
        <w:t>(</w:t>
      </w:r>
      <w:proofErr w:type="spellStart"/>
      <w:r w:rsidR="00FB366D">
        <w:t>ar</w:t>
      </w:r>
      <w:proofErr w:type="spellEnd"/>
      <w:r w:rsidR="00FB366D">
        <w:t xml:space="preserve">. </w:t>
      </w:r>
      <w:proofErr w:type="spellStart"/>
      <w:r w:rsidR="00FB366D">
        <w:t>Ayn</w:t>
      </w:r>
      <w:proofErr w:type="spellEnd"/>
      <w:r w:rsidR="00FB366D">
        <w:t xml:space="preserve"> </w:t>
      </w:r>
      <w:proofErr w:type="spellStart"/>
      <w:r w:rsidR="00FB366D">
        <w:t>al-Arab</w:t>
      </w:r>
      <w:proofErr w:type="spellEnd"/>
      <w:r w:rsidR="00FB366D">
        <w:t xml:space="preserve">) </w:t>
      </w:r>
      <w:r>
        <w:t>kaupungin itäisel</w:t>
      </w:r>
      <w:r w:rsidR="00EF2D85">
        <w:t>l</w:t>
      </w:r>
      <w:r>
        <w:t>ä maaseudul</w:t>
      </w:r>
      <w:r w:rsidR="00EF2D85">
        <w:t>l</w:t>
      </w:r>
      <w:r>
        <w:t>a Salan kyläs</w:t>
      </w:r>
      <w:r w:rsidR="004875F1">
        <w:t>s</w:t>
      </w:r>
      <w:r>
        <w:t>ä, kun ne oltiin käsketty vetäytymään alueelta muiden Puolustusministeriön alaisten joukkojen tavoin.</w:t>
      </w:r>
      <w:r>
        <w:rPr>
          <w:rStyle w:val="Alaviitteenviite"/>
        </w:rPr>
        <w:footnoteReference w:id="62"/>
      </w:r>
      <w:r>
        <w:t xml:space="preserve"> </w:t>
      </w:r>
      <w:proofErr w:type="spellStart"/>
      <w:r w:rsidR="008865A8">
        <w:t>SOHR:n</w:t>
      </w:r>
      <w:proofErr w:type="spellEnd"/>
      <w:r w:rsidR="008865A8">
        <w:t xml:space="preserve"> 11.3.2026 julkaiseman artikkelin mukaan </w:t>
      </w:r>
      <w:proofErr w:type="spellStart"/>
      <w:r w:rsidR="008865A8">
        <w:t>Afriniin</w:t>
      </w:r>
      <w:proofErr w:type="spellEnd"/>
      <w:r w:rsidR="008865A8">
        <w:t xml:space="preserve"> palaav</w:t>
      </w:r>
      <w:r w:rsidR="00FB366D">
        <w:t>i</w:t>
      </w:r>
      <w:r w:rsidR="008865A8">
        <w:t>a maan sisäiseen siirtymään joutune</w:t>
      </w:r>
      <w:r w:rsidR="00EF2D85">
        <w:t>ita henkilöitä</w:t>
      </w:r>
      <w:r w:rsidR="008865A8">
        <w:t xml:space="preserve"> löysi kotinsa tyhjennettyinä kaikesta heidän omaisuudestaan. Suurin osa kodeista oltiin myös </w:t>
      </w:r>
      <w:r w:rsidR="00EF2D85">
        <w:t>turmeltu</w:t>
      </w:r>
      <w:r w:rsidR="008865A8">
        <w:t xml:space="preserve">. </w:t>
      </w:r>
      <w:r w:rsidR="008865A8" w:rsidRPr="008865A8">
        <w:t xml:space="preserve">Paluumuuttaja kertoi </w:t>
      </w:r>
      <w:proofErr w:type="spellStart"/>
      <w:r w:rsidR="00EF2D85">
        <w:t>SOHR:lle</w:t>
      </w:r>
      <w:proofErr w:type="spellEnd"/>
      <w:r w:rsidR="008865A8" w:rsidRPr="008865A8">
        <w:t xml:space="preserve">, että hänet pakotettiin maksamaan 1 000 Yhdysvaltain dollaria saadakseen talonsa takaisin nykyiseltä asukkaalta, joka oli puolestaan ostanut sen joltakulta muulta. Hän totesi, että tämä tilanne koskee useimpia taloja </w:t>
      </w:r>
      <w:proofErr w:type="spellStart"/>
      <w:r w:rsidR="008865A8" w:rsidRPr="008865A8">
        <w:t>Afrinissa</w:t>
      </w:r>
      <w:proofErr w:type="spellEnd"/>
      <w:r w:rsidR="008865A8" w:rsidRPr="008865A8">
        <w:t>.</w:t>
      </w:r>
      <w:r w:rsidR="008865A8">
        <w:t xml:space="preserve"> </w:t>
      </w:r>
      <w:r w:rsidR="008865A8" w:rsidRPr="008865A8">
        <w:t xml:space="preserve">Samaan aikaan eräs kaupungin aktivisti kertoi </w:t>
      </w:r>
      <w:proofErr w:type="spellStart"/>
      <w:r w:rsidR="008865A8" w:rsidRPr="008865A8">
        <w:t>SOHR:lle</w:t>
      </w:r>
      <w:proofErr w:type="spellEnd"/>
      <w:r w:rsidR="008865A8" w:rsidRPr="008865A8">
        <w:t>, että hänen veljensä talo on muuttunut pelkäksi kuoreksi, josta on poistettu keraamiset laatat, lattiapäällysteet, hanat, sähköjohdot ja kaikki sen sisältö, kun taas nykyiset asukkaat kieltäytyvät luovuttamasta taloa ja jättämästä sitä sen alkuperäisille omistajille.</w:t>
      </w:r>
      <w:r w:rsidR="008865A8">
        <w:t xml:space="preserve"> </w:t>
      </w:r>
      <w:r w:rsidR="008865A8" w:rsidRPr="008865A8">
        <w:t>Paluumuuttajat ovat ilmaisseet tyytymättömyytensä tilanteeseen ja kehottaneet asianomaisia viranomaisia ja siirtymäkauden hallitusta palauttamaan heidän oikeutensa ja omaisuutensa sekä löytämään kiireellisiä ratkaisuja ryöstettyjen ja tuhottujen kotien osalta sen sijaan, että tyydytään kokouksiin tai lausuntoihin, jotka eivät vastaa todellista tilannetta.</w:t>
      </w:r>
      <w:r w:rsidR="008865A8">
        <w:rPr>
          <w:rStyle w:val="Alaviitteenviite"/>
        </w:rPr>
        <w:footnoteReference w:id="63"/>
      </w:r>
      <w:r w:rsidR="00A52853">
        <w:t xml:space="preserve"> </w:t>
      </w:r>
      <w:r w:rsidR="00FB366D">
        <w:t xml:space="preserve">Kurdimyönteinen </w:t>
      </w:r>
      <w:proofErr w:type="spellStart"/>
      <w:r w:rsidR="00FB366D">
        <w:t>Rojava</w:t>
      </w:r>
      <w:proofErr w:type="spellEnd"/>
      <w:r w:rsidR="00FB366D">
        <w:t xml:space="preserve"> Network uutisoi 12.3.2026 X-viestipalvelussa </w:t>
      </w:r>
      <w:proofErr w:type="spellStart"/>
      <w:r w:rsidR="00FB366D">
        <w:t>Gire</w:t>
      </w:r>
      <w:proofErr w:type="spellEnd"/>
      <w:r w:rsidR="00FB366D">
        <w:t xml:space="preserve"> Spin (</w:t>
      </w:r>
      <w:proofErr w:type="spellStart"/>
      <w:r w:rsidR="00FB366D">
        <w:t>ar</w:t>
      </w:r>
      <w:proofErr w:type="spellEnd"/>
      <w:r w:rsidR="00FB366D">
        <w:t xml:space="preserve">. Tel </w:t>
      </w:r>
      <w:proofErr w:type="spellStart"/>
      <w:r w:rsidR="00FB366D">
        <w:t>Abyad</w:t>
      </w:r>
      <w:proofErr w:type="spellEnd"/>
      <w:r w:rsidR="00FB366D">
        <w:t>) alueella uhkailleen alueen kurdeja ja kieltäneen heitä kurdin kielen opettamisesta vedoten enemmistöasemaansa</w:t>
      </w:r>
      <w:r w:rsidR="003C45D3">
        <w:t>.</w:t>
      </w:r>
      <w:r w:rsidR="00FB366D">
        <w:rPr>
          <w:rStyle w:val="Alaviitteenviite"/>
        </w:rPr>
        <w:footnoteReference w:id="64"/>
      </w:r>
      <w:r w:rsidR="00FD6F8B">
        <w:t xml:space="preserve"> </w:t>
      </w:r>
    </w:p>
    <w:p w14:paraId="722211B6" w14:textId="3213D3BC" w:rsidR="00A52853" w:rsidRDefault="00A52853" w:rsidP="00A52853">
      <w:proofErr w:type="spellStart"/>
      <w:r w:rsidRPr="00A52853">
        <w:t>Middle</w:t>
      </w:r>
      <w:proofErr w:type="spellEnd"/>
      <w:r w:rsidRPr="00A52853">
        <w:t xml:space="preserve"> East Forumin 30.1.2026 julkaistuss</w:t>
      </w:r>
      <w:r>
        <w:t xml:space="preserve">a artikkelissa </w:t>
      </w:r>
      <w:proofErr w:type="gramStart"/>
      <w:r>
        <w:t>kerrotaan</w:t>
      </w:r>
      <w:proofErr w:type="gramEnd"/>
      <w:r>
        <w:t xml:space="preserve"> että haasteista huolimatta maan sisäiseen siirtymään joutuneita kurditaustaisia henkilöitä pyrki palaaman </w:t>
      </w:r>
      <w:proofErr w:type="spellStart"/>
      <w:r>
        <w:t>Afrinin</w:t>
      </w:r>
      <w:proofErr w:type="spellEnd"/>
      <w:r>
        <w:t xml:space="preserve"> alueelle. Artikkelin </w:t>
      </w:r>
      <w:r w:rsidR="008B6FFE">
        <w:t>kirjoittaja</w:t>
      </w:r>
      <w:r w:rsidR="00B47AA8">
        <w:t xml:space="preserve"> </w:t>
      </w:r>
      <w:proofErr w:type="spellStart"/>
      <w:r w:rsidR="00B47AA8">
        <w:t>Aymenn</w:t>
      </w:r>
      <w:proofErr w:type="spellEnd"/>
      <w:r w:rsidR="00B47AA8">
        <w:t xml:space="preserve"> </w:t>
      </w:r>
      <w:proofErr w:type="spellStart"/>
      <w:r w:rsidR="00B47AA8">
        <w:t>al-Tamimi</w:t>
      </w:r>
      <w:proofErr w:type="spellEnd"/>
      <w:r w:rsidR="008B6FFE">
        <w:t>,</w:t>
      </w:r>
      <w:r>
        <w:t xml:space="preserve"> joka vieraili alueella artikkelin julkaisun aikoihin </w:t>
      </w:r>
      <w:proofErr w:type="gramStart"/>
      <w:r>
        <w:t>kertoo</w:t>
      </w:r>
      <w:proofErr w:type="gramEnd"/>
      <w:r>
        <w:t xml:space="preserve"> että </w:t>
      </w:r>
      <w:r w:rsidR="00F241F6">
        <w:t xml:space="preserve">ei-konservatiivisesti pukeutuvat kurdinaiset kokivat olevansa konservatiivisten arabitaustaisten naapureiden häirinnän uhan alaisuudessa. Kurdit kuitenkin puhuivat kieltään avoimesti julkisissa tiloissa. Artikkeliin haastateltu kurditaustainen mies </w:t>
      </w:r>
      <w:r w:rsidR="00B47AA8">
        <w:t>arvioi,</w:t>
      </w:r>
      <w:r w:rsidR="00F241F6">
        <w:t xml:space="preserve"> että vaikka alueelle palasi kurditaustaisia henkilöitä SNA -</w:t>
      </w:r>
      <w:proofErr w:type="spellStart"/>
      <w:r w:rsidR="00F241F6">
        <w:t>milit</w:t>
      </w:r>
      <w:r w:rsidR="00737FBA">
        <w:t>i</w:t>
      </w:r>
      <w:r w:rsidR="00F241F6">
        <w:t>oiden</w:t>
      </w:r>
      <w:proofErr w:type="spellEnd"/>
      <w:r w:rsidR="00F241F6">
        <w:t xml:space="preserve"> läsnäolo esti monia palaamasta sinne. </w:t>
      </w:r>
      <w:r w:rsidR="008B6FFE" w:rsidRPr="008B6FFE">
        <w:t>Vaikka</w:t>
      </w:r>
      <w:r w:rsidR="006E07DC">
        <w:t xml:space="preserve"> </w:t>
      </w:r>
      <w:proofErr w:type="spellStart"/>
      <w:r w:rsidR="006E07DC">
        <w:t>Afrinissa</w:t>
      </w:r>
      <w:proofErr w:type="spellEnd"/>
      <w:r w:rsidR="006E07DC">
        <w:t xml:space="preserve"> toimivien aseellisten</w:t>
      </w:r>
      <w:r w:rsidR="008B6FFE" w:rsidRPr="008B6FFE">
        <w:t xml:space="preserve"> ryhmittymien </w:t>
      </w:r>
      <w:proofErr w:type="spellStart"/>
      <w:r w:rsidR="006E07DC">
        <w:t>SNA:an</w:t>
      </w:r>
      <w:proofErr w:type="spellEnd"/>
      <w:r w:rsidR="006E07DC">
        <w:t xml:space="preserve"> viittaavat </w:t>
      </w:r>
      <w:r w:rsidR="008B6FFE" w:rsidRPr="008B6FFE">
        <w:t xml:space="preserve">nimet on hylätty ja ryhmät on liitetty uusiin armeijan divisiooniin, ei voida sulkea pois mahdollisuutta, että jotkut vanhojen ryhmittymien jäsenet ja komentajat jotka toimivat nyt uusien armeijan divisioonien alaisuudessa pitävät edelleen hallussaan </w:t>
      </w:r>
      <w:proofErr w:type="spellStart"/>
      <w:r w:rsidR="008B6FFE" w:rsidRPr="008B6FFE">
        <w:t>Afrinissa</w:t>
      </w:r>
      <w:proofErr w:type="spellEnd"/>
      <w:r w:rsidR="008B6FFE" w:rsidRPr="008B6FFE">
        <w:t xml:space="preserve"> takavarikoituja kiinteistöjä ja kieltäytyvät </w:t>
      </w:r>
      <w:r w:rsidR="008B6FFE" w:rsidRPr="008B6FFE">
        <w:lastRenderedPageBreak/>
        <w:t>luovuttamasta näitä omaisuuksia alkuperäisille omistajilleen esimerkiksi vaihtoehtoisten asuinpaikkojen puutteen, oman rikastumisen tai suojelusverkostojen vuoksi.</w:t>
      </w:r>
      <w:r w:rsidR="008B6FFE">
        <w:t xml:space="preserve"> Artikkeliin haastateltu </w:t>
      </w:r>
      <w:proofErr w:type="spellStart"/>
      <w:r w:rsidR="008B6FFE">
        <w:t>Jindirisin</w:t>
      </w:r>
      <w:proofErr w:type="spellEnd"/>
      <w:r w:rsidR="008B6FFE">
        <w:t xml:space="preserve"> alueen hallintopäällikkö </w:t>
      </w:r>
      <w:proofErr w:type="gramStart"/>
      <w:r w:rsidR="008B6FFE">
        <w:t>kertoi SNA-joukkojen olevan alueella läsnä vaikka kielsikin</w:t>
      </w:r>
      <w:proofErr w:type="gramEnd"/>
      <w:r w:rsidR="008B6FFE">
        <w:t xml:space="preserve"> </w:t>
      </w:r>
      <w:r w:rsidR="006E07DC">
        <w:t>sen,</w:t>
      </w:r>
      <w:r w:rsidR="008B6FFE">
        <w:t xml:space="preserve"> että ne puuttuisivat siviilien elämään. </w:t>
      </w:r>
      <w:r w:rsidR="008B6FFE" w:rsidRPr="008B6FFE">
        <w:t>Hän myönsi myös, että aluksi sotilaiden läsnäolo takavarikoiduissa kodeissa ja pelko SNA:n eri ryhmittymistä esti alkuperäisiä omistajia yrittämästä saada omaisuuttaan takaisin.</w:t>
      </w:r>
      <w:r w:rsidR="008A5F49">
        <w:t xml:space="preserve"> Artikkelin mukaan pakkolunastetun omaisuuden palauttaminen liittyy laajempaan siirtymäajan oikeuteen liittyviin kysymyksiin Syyriassa ja tällä hetkellä siirtymäajan hallinnon painotus sen suhteen on Assadin hallinnon rikkeissä. Artikkeliin haastatellut paikallisviranomaiset myöntävät omaisuuden palauttamisen olevan keskeinen kysymys, selittäen samalla että ”</w:t>
      </w:r>
      <w:r w:rsidR="008A5F49" w:rsidRPr="008A5F49">
        <w:t>jos jokaisesta Syyriassa tehdystä rikkomuksesta joutuisi vastaamaan, vain harvat, jos ketkään, olisivat syyttömiä</w:t>
      </w:r>
      <w:r w:rsidR="008A5F49">
        <w:t>”.</w:t>
      </w:r>
      <w:r w:rsidR="00575069">
        <w:rPr>
          <w:rStyle w:val="Alaviitteenviite"/>
        </w:rPr>
        <w:footnoteReference w:id="65"/>
      </w:r>
    </w:p>
    <w:p w14:paraId="1F923CF1" w14:textId="3D512F25" w:rsidR="00575069" w:rsidRPr="00575069" w:rsidRDefault="00575069" w:rsidP="00A52853">
      <w:proofErr w:type="spellStart"/>
      <w:r w:rsidRPr="00575069">
        <w:t>Middle</w:t>
      </w:r>
      <w:proofErr w:type="spellEnd"/>
      <w:r w:rsidRPr="00575069">
        <w:t xml:space="preserve"> East Forumin 30.1.2026 julkaisemaan arti</w:t>
      </w:r>
      <w:r>
        <w:t xml:space="preserve">kkeliin haastateltu </w:t>
      </w:r>
      <w:proofErr w:type="spellStart"/>
      <w:r>
        <w:t>Afrinissa</w:t>
      </w:r>
      <w:proofErr w:type="spellEnd"/>
      <w:r>
        <w:t xml:space="preserve"> asuva jesidimies Abu </w:t>
      </w:r>
      <w:proofErr w:type="spellStart"/>
      <w:r>
        <w:t>Stayf</w:t>
      </w:r>
      <w:proofErr w:type="spellEnd"/>
      <w:r>
        <w:t xml:space="preserve"> </w:t>
      </w:r>
      <w:proofErr w:type="gramStart"/>
      <w:r>
        <w:t>kertoi</w:t>
      </w:r>
      <w:proofErr w:type="gramEnd"/>
      <w:r>
        <w:t xml:space="preserve"> että SNA-</w:t>
      </w:r>
      <w:proofErr w:type="spellStart"/>
      <w:r>
        <w:t>militioiden</w:t>
      </w:r>
      <w:proofErr w:type="spellEnd"/>
      <w:r>
        <w:t xml:space="preserve"> jäseniä asui yhä alueella heidän ryöstämissään asunnoissa. </w:t>
      </w:r>
      <w:r w:rsidRPr="00575069">
        <w:t xml:space="preserve">Vaikka on olemassa menettely, jonka avulla omaisuuden palauttamista voidaan hakea paikallisviranomaisilta, Abu </w:t>
      </w:r>
      <w:proofErr w:type="spellStart"/>
      <w:r w:rsidRPr="00575069">
        <w:t>Stayf</w:t>
      </w:r>
      <w:proofErr w:type="spellEnd"/>
      <w:r w:rsidRPr="00575069">
        <w:t xml:space="preserve"> totesi, että kylän jesidit pelkäävät virallisten valitusten tekemistä.</w:t>
      </w:r>
      <w:r>
        <w:t xml:space="preserve"> </w:t>
      </w:r>
      <w:r w:rsidRPr="00575069">
        <w:t xml:space="preserve">Abu </w:t>
      </w:r>
      <w:proofErr w:type="spellStart"/>
      <w:r w:rsidRPr="00575069">
        <w:t>Stayf</w:t>
      </w:r>
      <w:proofErr w:type="spellEnd"/>
      <w:r w:rsidRPr="00575069">
        <w:t xml:space="preserve"> totesi myös, että yhteisö on joutunut muslimien ahdistelun kohteeksi; nämä pyrkivät käännyttämään jesidit islamiin, ja käännyttäjät (todennäköisesti </w:t>
      </w:r>
      <w:proofErr w:type="spellStart"/>
      <w:r w:rsidRPr="00575069">
        <w:t>salafistit</w:t>
      </w:r>
      <w:proofErr w:type="spellEnd"/>
      <w:r w:rsidRPr="00575069">
        <w:t xml:space="preserve">) olivat lähestyneet häntä neljä kertaa ennen Assadin hallinnon kaatumista (eli vuosina 2018–2024) ja kerran hallinnon kaatumisen jälkeen. Lisäksi joitakin jesidien hautoja ja pyhäkköjä on vahingoitettu. Yleisemmin ottaen Abu </w:t>
      </w:r>
      <w:proofErr w:type="spellStart"/>
      <w:r w:rsidRPr="00575069">
        <w:t>Stayf</w:t>
      </w:r>
      <w:proofErr w:type="spellEnd"/>
      <w:r w:rsidRPr="00575069">
        <w:t xml:space="preserve"> ei usko, että jesidiyhteisöllä olisi pitkän aikavälin tulevaisuutta alueella, koska se on pieni vähemmistö, joka voi solmia avioliittoja vain oman yhteisönsä sisällä, joutuu häirinnän ja turvallisuusongelmien kohteeksi ja voi varmistaa paremmat taloudelliset ja elinolosuhteet muualla (esim. maanpaossa Euroopassa).</w:t>
      </w:r>
      <w:r>
        <w:rPr>
          <w:rStyle w:val="Alaviitteenviite"/>
        </w:rPr>
        <w:footnoteReference w:id="66"/>
      </w:r>
    </w:p>
    <w:bookmarkEnd w:id="0"/>
    <w:p w14:paraId="14453390" w14:textId="77777777" w:rsidR="00082DFE" w:rsidRPr="00575069" w:rsidRDefault="00082DFE" w:rsidP="00543F66">
      <w:pPr>
        <w:pStyle w:val="Otsikko2"/>
        <w:numPr>
          <w:ilvl w:val="0"/>
          <w:numId w:val="0"/>
        </w:numPr>
        <w:rPr>
          <w:lang w:val="en-US"/>
        </w:rPr>
      </w:pPr>
      <w:proofErr w:type="spellStart"/>
      <w:r w:rsidRPr="00575069">
        <w:rPr>
          <w:lang w:val="en-US"/>
        </w:rPr>
        <w:t>Lähteet</w:t>
      </w:r>
      <w:proofErr w:type="spellEnd"/>
    </w:p>
    <w:p w14:paraId="77D7D8E7" w14:textId="6AB789B3" w:rsidR="00B17D25" w:rsidRPr="00B17D25" w:rsidRDefault="00B17D25" w:rsidP="00EF2D85">
      <w:pPr>
        <w:jc w:val="left"/>
      </w:pPr>
      <w:r w:rsidRPr="00B17D25">
        <w:rPr>
          <w:lang w:val="en-US"/>
        </w:rPr>
        <w:t xml:space="preserve">The </w:t>
      </w:r>
      <w:proofErr w:type="spellStart"/>
      <w:r w:rsidRPr="00B17D25">
        <w:rPr>
          <w:lang w:val="en-US"/>
        </w:rPr>
        <w:t>Amargi</w:t>
      </w:r>
      <w:proofErr w:type="spellEnd"/>
      <w:r w:rsidRPr="00B17D25">
        <w:rPr>
          <w:lang w:val="en-US"/>
        </w:rPr>
        <w:t xml:space="preserve"> 18.2.2026. </w:t>
      </w:r>
      <w:r w:rsidRPr="00B17D25">
        <w:rPr>
          <w:i/>
          <w:iCs/>
          <w:lang w:val="en-US"/>
        </w:rPr>
        <w:t xml:space="preserve">On The Frontlines, Christians </w:t>
      </w:r>
      <w:proofErr w:type="gramStart"/>
      <w:r w:rsidRPr="00B17D25">
        <w:rPr>
          <w:i/>
          <w:iCs/>
          <w:lang w:val="en-US"/>
        </w:rPr>
        <w:t>And</w:t>
      </w:r>
      <w:proofErr w:type="gramEnd"/>
      <w:r w:rsidRPr="00B17D25">
        <w:rPr>
          <w:i/>
          <w:iCs/>
          <w:lang w:val="en-US"/>
        </w:rPr>
        <w:t xml:space="preserve"> Yazidis Fear SDF-Damascus Deal</w:t>
      </w:r>
      <w:r>
        <w:rPr>
          <w:lang w:val="en-US"/>
        </w:rPr>
        <w:t xml:space="preserve">. </w:t>
      </w:r>
      <w:hyperlink r:id="rId8" w:history="1">
        <w:r w:rsidRPr="00B17D25">
          <w:rPr>
            <w:rStyle w:val="Hyperlinkki"/>
          </w:rPr>
          <w:t>https://www.theamargi.com/posts/on-the-frontlines-christians-and-yazidis-fear-sdf-damascus-deal</w:t>
        </w:r>
      </w:hyperlink>
      <w:r w:rsidRPr="00B17D25">
        <w:t xml:space="preserve"> (kä</w:t>
      </w:r>
      <w:r>
        <w:t xml:space="preserve">yty 12.3.2026). </w:t>
      </w:r>
    </w:p>
    <w:p w14:paraId="1C6FF43A" w14:textId="76B3525A" w:rsidR="0061291B" w:rsidRDefault="0061291B" w:rsidP="00EF2D85">
      <w:pPr>
        <w:jc w:val="left"/>
      </w:pPr>
      <w:proofErr w:type="spellStart"/>
      <w:r w:rsidRPr="004D3DB7">
        <w:rPr>
          <w:lang w:val="en-US"/>
        </w:rPr>
        <w:t>Anha</w:t>
      </w:r>
      <w:proofErr w:type="spellEnd"/>
      <w:r w:rsidRPr="004D3DB7">
        <w:rPr>
          <w:lang w:val="en-US"/>
        </w:rPr>
        <w:t xml:space="preserve"> Hawar News Agency 4.12.2025. </w:t>
      </w:r>
      <w:r w:rsidRPr="0061291B">
        <w:rPr>
          <w:i/>
          <w:iCs/>
          <w:lang w:val="en-US"/>
        </w:rPr>
        <w:t>ISIS attacks surge in Syria after fall of Baath regime</w:t>
      </w:r>
      <w:r>
        <w:rPr>
          <w:lang w:val="en-US"/>
        </w:rPr>
        <w:t xml:space="preserve">. </w:t>
      </w:r>
      <w:hyperlink r:id="rId9" w:history="1">
        <w:r w:rsidRPr="0061291B">
          <w:rPr>
            <w:rStyle w:val="Hyperlinkki"/>
          </w:rPr>
          <w:t>https://hawarnews.com/en/isis-attacks-surge-in-syria-after-fall-of-baath-regime</w:t>
        </w:r>
      </w:hyperlink>
      <w:r w:rsidRPr="0061291B">
        <w:t xml:space="preserve"> (kä</w:t>
      </w:r>
      <w:r>
        <w:t>yty 6.3.2026).</w:t>
      </w:r>
    </w:p>
    <w:p w14:paraId="586B3151" w14:textId="31193729" w:rsidR="00E429A6" w:rsidRPr="00E429A6" w:rsidRDefault="00E429A6" w:rsidP="00EF2D85">
      <w:pPr>
        <w:jc w:val="left"/>
        <w:rPr>
          <w:lang w:val="en-US"/>
        </w:rPr>
      </w:pPr>
      <w:r w:rsidRPr="00E429A6">
        <w:rPr>
          <w:lang w:val="en-US"/>
        </w:rPr>
        <w:t xml:space="preserve">BBC (British Broadcasting Company) 5.5.2025. </w:t>
      </w:r>
      <w:r w:rsidRPr="00E429A6">
        <w:rPr>
          <w:i/>
          <w:iCs/>
          <w:lang w:val="en-US"/>
        </w:rPr>
        <w:t>Syrian security forces monitored armed civilians who killed Alawites, accused man says</w:t>
      </w:r>
      <w:r>
        <w:rPr>
          <w:lang w:val="en-US"/>
        </w:rPr>
        <w:t xml:space="preserve">. </w:t>
      </w:r>
      <w:hyperlink r:id="rId10" w:history="1">
        <w:r w:rsidRPr="003B0B1C">
          <w:rPr>
            <w:rStyle w:val="Hyperlinkki"/>
            <w:lang w:val="en-US"/>
          </w:rPr>
          <w:t>https://www.bbc.com/news/articles/cm2erkr1n15o</w:t>
        </w:r>
      </w:hyperlink>
      <w:r>
        <w:rPr>
          <w:lang w:val="en-US"/>
        </w:rPr>
        <w:t xml:space="preserve"> (</w:t>
      </w:r>
      <w:proofErr w:type="spellStart"/>
      <w:r>
        <w:rPr>
          <w:lang w:val="en-US"/>
        </w:rPr>
        <w:t>käyty</w:t>
      </w:r>
      <w:proofErr w:type="spellEnd"/>
      <w:r>
        <w:rPr>
          <w:lang w:val="en-US"/>
        </w:rPr>
        <w:t xml:space="preserve"> 13.3.2026). </w:t>
      </w:r>
    </w:p>
    <w:p w14:paraId="51AC274F" w14:textId="2B87B537" w:rsidR="0096445E" w:rsidRPr="0096445E" w:rsidRDefault="0096445E" w:rsidP="00EF2D85">
      <w:pPr>
        <w:jc w:val="left"/>
      </w:pPr>
      <w:r w:rsidRPr="0096445E">
        <w:rPr>
          <w:lang w:val="en-US"/>
        </w:rPr>
        <w:t xml:space="preserve">CBS </w:t>
      </w:r>
      <w:r w:rsidR="00CC3AFF">
        <w:rPr>
          <w:lang w:val="en-US"/>
        </w:rPr>
        <w:t xml:space="preserve">(Columbia Broadcasting System) </w:t>
      </w:r>
      <w:r w:rsidRPr="0096445E">
        <w:rPr>
          <w:lang w:val="en-US"/>
        </w:rPr>
        <w:t>New</w:t>
      </w:r>
      <w:r>
        <w:rPr>
          <w:lang w:val="en-US"/>
        </w:rPr>
        <w:t xml:space="preserve">s 20.1.2026. </w:t>
      </w:r>
      <w:r w:rsidRPr="0096445E">
        <w:rPr>
          <w:i/>
          <w:iCs/>
          <w:lang w:val="en-US"/>
        </w:rPr>
        <w:t>CBS News finds Syrian prison without its ISIS detainees as clashes between U.S. partners fuel security risk</w:t>
      </w:r>
      <w:r>
        <w:rPr>
          <w:lang w:val="en-US"/>
        </w:rPr>
        <w:t xml:space="preserve">. </w:t>
      </w:r>
      <w:hyperlink r:id="rId11" w:history="1">
        <w:r w:rsidRPr="0096445E">
          <w:rPr>
            <w:rStyle w:val="Hyperlinkki"/>
          </w:rPr>
          <w:t>https://www.cbsnews.com/news/syria-isis-prisons-clashes-sdf-government-forces-detainees-escape/</w:t>
        </w:r>
      </w:hyperlink>
      <w:r w:rsidRPr="0096445E">
        <w:t xml:space="preserve"> (kä</w:t>
      </w:r>
      <w:r>
        <w:t xml:space="preserve">yty 9.3.2026). </w:t>
      </w:r>
    </w:p>
    <w:p w14:paraId="51B07612" w14:textId="1CD884FA" w:rsidR="00482EF9" w:rsidRDefault="00482EF9" w:rsidP="00EF2D85">
      <w:pPr>
        <w:pStyle w:val="Alaviitteenteksti"/>
        <w:jc w:val="left"/>
      </w:pPr>
      <w:bookmarkStart w:id="1" w:name="_Hlk223945083"/>
      <w:r w:rsidRPr="00482EF9">
        <w:rPr>
          <w:lang w:val="en-US"/>
        </w:rPr>
        <w:t>CNN 25.2.2026</w:t>
      </w:r>
      <w:bookmarkEnd w:id="1"/>
      <w:r w:rsidRPr="00482EF9">
        <w:rPr>
          <w:lang w:val="en-US"/>
        </w:rPr>
        <w:t xml:space="preserve">. </w:t>
      </w:r>
      <w:r w:rsidRPr="00482EF9">
        <w:rPr>
          <w:i/>
          <w:iCs/>
          <w:lang w:val="en-US"/>
        </w:rPr>
        <w:t>Syria reports ‘mass escape’ from detention camp holding ISIS-linked families amid reports thousands fled</w:t>
      </w:r>
      <w:r>
        <w:rPr>
          <w:lang w:val="en-US"/>
        </w:rPr>
        <w:t xml:space="preserve">. </w:t>
      </w:r>
      <w:hyperlink r:id="rId12" w:history="1">
        <w:r w:rsidRPr="00482EF9">
          <w:rPr>
            <w:rStyle w:val="Hyperlinkki"/>
          </w:rPr>
          <w:t>https://edition.cnn.com/2026/02/25/middleeast/syria-isis-detention-escape-intl</w:t>
        </w:r>
      </w:hyperlink>
      <w:r w:rsidRPr="00482EF9">
        <w:t xml:space="preserve"> (kä</w:t>
      </w:r>
      <w:r>
        <w:t xml:space="preserve">yty 6.3.2026). </w:t>
      </w:r>
    </w:p>
    <w:p w14:paraId="39721C0D" w14:textId="69AADF29" w:rsidR="00697C10" w:rsidRDefault="00697C10" w:rsidP="00EF2D85">
      <w:pPr>
        <w:pStyle w:val="Alaviitteenteksti"/>
        <w:jc w:val="left"/>
      </w:pPr>
    </w:p>
    <w:p w14:paraId="14816C54" w14:textId="53A934EA" w:rsidR="00B92650" w:rsidRPr="00EC0DF5" w:rsidRDefault="00697C10" w:rsidP="00EF2D85">
      <w:pPr>
        <w:pStyle w:val="Alaviitteenteksti"/>
        <w:jc w:val="left"/>
      </w:pPr>
      <w:r w:rsidRPr="00697C10">
        <w:rPr>
          <w:lang w:val="en-US"/>
        </w:rPr>
        <w:t xml:space="preserve">DW (Deutsche </w:t>
      </w:r>
      <w:proofErr w:type="spellStart"/>
      <w:r w:rsidRPr="00697C10">
        <w:rPr>
          <w:lang w:val="en-US"/>
        </w:rPr>
        <w:t>Welle</w:t>
      </w:r>
      <w:proofErr w:type="spellEnd"/>
      <w:r w:rsidRPr="00697C10">
        <w:rPr>
          <w:lang w:val="en-US"/>
        </w:rPr>
        <w:t xml:space="preserve">) 20.1.2026. </w:t>
      </w:r>
      <w:r w:rsidRPr="00697C10">
        <w:rPr>
          <w:i/>
          <w:iCs/>
          <w:lang w:val="en-US"/>
        </w:rPr>
        <w:t>IS fighters escape prison as Syria's army clashes with SDF</w:t>
      </w:r>
      <w:r>
        <w:rPr>
          <w:lang w:val="en-US"/>
        </w:rPr>
        <w:t xml:space="preserve">. </w:t>
      </w:r>
      <w:hyperlink r:id="rId13" w:history="1">
        <w:r w:rsidRPr="00697C10">
          <w:rPr>
            <w:rStyle w:val="Hyperlinkki"/>
          </w:rPr>
          <w:t>https://www.dw.com/en/syria-sdf-kurdish-clashes-is-prisoners-escape-shaddadeh/a-75572648</w:t>
        </w:r>
      </w:hyperlink>
      <w:r w:rsidRPr="00697C10">
        <w:t xml:space="preserve"> (kä</w:t>
      </w:r>
      <w:r>
        <w:t xml:space="preserve">yty 9.3.2026). </w:t>
      </w:r>
    </w:p>
    <w:p w14:paraId="6D366297" w14:textId="2A9D0E03" w:rsidR="00B92650" w:rsidRPr="00B92650" w:rsidRDefault="00B92650" w:rsidP="00EF2D85">
      <w:pPr>
        <w:jc w:val="left"/>
      </w:pPr>
      <w:r w:rsidRPr="004E545A">
        <w:rPr>
          <w:lang w:val="en-US"/>
        </w:rPr>
        <w:lastRenderedPageBreak/>
        <w:t>E</w:t>
      </w:r>
      <w:r>
        <w:rPr>
          <w:lang w:val="en-US"/>
        </w:rPr>
        <w:t xml:space="preserve">uropean Parliament 12.2.2026. </w:t>
      </w:r>
      <w:r w:rsidRPr="00B92650">
        <w:rPr>
          <w:i/>
          <w:iCs/>
          <w:lang w:val="en-US"/>
        </w:rPr>
        <w:t>Violence in north-east Syria may amount to war crimes, warn MEPs</w:t>
      </w:r>
      <w:r>
        <w:rPr>
          <w:lang w:val="en-US"/>
        </w:rPr>
        <w:t xml:space="preserve">. </w:t>
      </w:r>
      <w:hyperlink r:id="rId14" w:history="1">
        <w:r w:rsidRPr="00B92650">
          <w:rPr>
            <w:rStyle w:val="Hyperlinkki"/>
          </w:rPr>
          <w:t>https://www.europarl.europa.eu/news/en/press-room/20260205IPR33627/violence-in-north-east-syria-may-amount-to-war-crimes-warn-meps</w:t>
        </w:r>
      </w:hyperlink>
      <w:r w:rsidRPr="00B92650">
        <w:t xml:space="preserve"> (kä</w:t>
      </w:r>
      <w:r>
        <w:t xml:space="preserve">yty 10.3.2026). </w:t>
      </w:r>
    </w:p>
    <w:p w14:paraId="15C805CB" w14:textId="7623C8CA" w:rsidR="00650A62" w:rsidRDefault="00650A62" w:rsidP="00EF2D85">
      <w:pPr>
        <w:jc w:val="left"/>
      </w:pPr>
      <w:r>
        <w:rPr>
          <w:lang w:val="en-US"/>
        </w:rPr>
        <w:t xml:space="preserve">Foreign Policy 24.11.2025. </w:t>
      </w:r>
      <w:r w:rsidRPr="00650A62">
        <w:rPr>
          <w:i/>
          <w:iCs/>
          <w:lang w:val="en-US"/>
        </w:rPr>
        <w:t xml:space="preserve">Syria’s Yazidi Community Faces the Future </w:t>
      </w:r>
      <w:proofErr w:type="gramStart"/>
      <w:r w:rsidRPr="00650A62">
        <w:rPr>
          <w:i/>
          <w:iCs/>
          <w:lang w:val="en-US"/>
        </w:rPr>
        <w:t>With</w:t>
      </w:r>
      <w:proofErr w:type="gramEnd"/>
      <w:r w:rsidRPr="00650A62">
        <w:rPr>
          <w:i/>
          <w:iCs/>
          <w:lang w:val="en-US"/>
        </w:rPr>
        <w:t xml:space="preserve"> Concern</w:t>
      </w:r>
      <w:r>
        <w:rPr>
          <w:lang w:val="en-US"/>
        </w:rPr>
        <w:t xml:space="preserve">. </w:t>
      </w:r>
      <w:hyperlink r:id="rId15" w:history="1">
        <w:r w:rsidRPr="00650A62">
          <w:rPr>
            <w:rStyle w:val="Hyperlinkki"/>
          </w:rPr>
          <w:t>https://foreignpolicy.com/2025/11/28/syria-yazidi-sdf-sharaa-islamic-state-assad/</w:t>
        </w:r>
      </w:hyperlink>
      <w:r w:rsidRPr="00650A62">
        <w:t xml:space="preserve"> (kä</w:t>
      </w:r>
      <w:r>
        <w:t xml:space="preserve">yty 6.3.2026). </w:t>
      </w:r>
    </w:p>
    <w:p w14:paraId="316BEAC2" w14:textId="77777777" w:rsidR="00D92057" w:rsidRDefault="00D668F7" w:rsidP="00EF2D85">
      <w:pPr>
        <w:jc w:val="left"/>
        <w:rPr>
          <w:lang w:val="en-US"/>
        </w:rPr>
      </w:pPr>
      <w:r w:rsidRPr="00D668F7">
        <w:rPr>
          <w:lang w:val="en-US"/>
        </w:rPr>
        <w:t xml:space="preserve">Hawar News Agency </w:t>
      </w:r>
    </w:p>
    <w:p w14:paraId="55DAF17B" w14:textId="61C84163" w:rsidR="00D668F7" w:rsidRDefault="00D668F7" w:rsidP="00EF2D85">
      <w:pPr>
        <w:ind w:left="720"/>
        <w:jc w:val="left"/>
      </w:pPr>
      <w:r w:rsidRPr="00D668F7">
        <w:rPr>
          <w:lang w:val="en-US"/>
        </w:rPr>
        <w:t xml:space="preserve">7.2.2026. </w:t>
      </w:r>
      <w:r w:rsidRPr="00D668F7">
        <w:rPr>
          <w:i/>
          <w:iCs/>
          <w:lang w:val="en-US"/>
        </w:rPr>
        <w:t>Yazidis organize aid campaigns to support IDPs</w:t>
      </w:r>
      <w:r>
        <w:rPr>
          <w:lang w:val="en-US"/>
        </w:rPr>
        <w:t xml:space="preserve">. </w:t>
      </w:r>
      <w:hyperlink r:id="rId16" w:history="1">
        <w:r w:rsidR="00D92057" w:rsidRPr="003B0B1C">
          <w:rPr>
            <w:rStyle w:val="Hyperlinkki"/>
          </w:rPr>
          <w:t>https://hawarnews.com/en/yazidis-organize-aid-campaigns-to-support-idps</w:t>
        </w:r>
      </w:hyperlink>
      <w:r w:rsidRPr="00D668F7">
        <w:t xml:space="preserve"> (kä</w:t>
      </w:r>
      <w:r>
        <w:t xml:space="preserve">yty 13.3.2026). </w:t>
      </w:r>
    </w:p>
    <w:p w14:paraId="5A8150A0" w14:textId="44AB6BD1" w:rsidR="00D92057" w:rsidRPr="00D92057" w:rsidRDefault="00D92057" w:rsidP="00EF2D85">
      <w:pPr>
        <w:ind w:left="720"/>
        <w:jc w:val="left"/>
      </w:pPr>
      <w:r>
        <w:rPr>
          <w:lang w:val="en-US"/>
        </w:rPr>
        <w:t xml:space="preserve">4.12.2025. </w:t>
      </w:r>
      <w:r w:rsidRPr="00D92057">
        <w:rPr>
          <w:i/>
          <w:iCs/>
          <w:lang w:val="en-US"/>
        </w:rPr>
        <w:t>ISIS attacks surge in Syria after fall of Baath regime</w:t>
      </w:r>
      <w:r>
        <w:rPr>
          <w:lang w:val="en-US"/>
        </w:rPr>
        <w:t xml:space="preserve">. </w:t>
      </w:r>
      <w:hyperlink r:id="rId17" w:history="1">
        <w:r w:rsidRPr="00D92057">
          <w:rPr>
            <w:rStyle w:val="Hyperlinkki"/>
          </w:rPr>
          <w:t>https://www.hawarnews.com/en/isis-attacks-surge-in-syria-after-fall-of-baath-regime</w:t>
        </w:r>
      </w:hyperlink>
      <w:r w:rsidRPr="00D92057">
        <w:t xml:space="preserve"> (kä</w:t>
      </w:r>
      <w:r>
        <w:t xml:space="preserve">yty 13.3.2026). </w:t>
      </w:r>
    </w:p>
    <w:p w14:paraId="2D9E5940" w14:textId="1D5FC5C8" w:rsidR="00A407E0" w:rsidRDefault="00A407E0" w:rsidP="00EF2D85">
      <w:pPr>
        <w:jc w:val="left"/>
      </w:pPr>
      <w:r>
        <w:rPr>
          <w:lang w:val="en-US"/>
        </w:rPr>
        <w:t xml:space="preserve">HRF (Human Rights First) 30.6.2025. </w:t>
      </w:r>
      <w:r w:rsidRPr="00A407E0">
        <w:rPr>
          <w:i/>
          <w:iCs/>
          <w:lang w:val="en-US"/>
        </w:rPr>
        <w:t>We plant the trees, they cut them down</w:t>
      </w:r>
      <w:r>
        <w:rPr>
          <w:lang w:val="en-US"/>
        </w:rPr>
        <w:t xml:space="preserve"> </w:t>
      </w:r>
      <w:r w:rsidRPr="00A407E0">
        <w:rPr>
          <w:i/>
          <w:iCs/>
          <w:lang w:val="en-US"/>
        </w:rPr>
        <w:t>Challenges and Promise in Post-Assad Syria</w:t>
      </w:r>
      <w:r>
        <w:rPr>
          <w:lang w:val="en-US"/>
        </w:rPr>
        <w:t xml:space="preserve">. </w:t>
      </w:r>
      <w:hyperlink r:id="rId18" w:history="1">
        <w:r w:rsidRPr="00A407E0">
          <w:rPr>
            <w:rStyle w:val="Hyperlinkki"/>
          </w:rPr>
          <w:t>https://humanrightsfirst.org/wp-content/uploads/2025/06/Syria-Report-June-30-2025_Final.pdf</w:t>
        </w:r>
      </w:hyperlink>
      <w:r w:rsidRPr="00A407E0">
        <w:t xml:space="preserve"> (kä</w:t>
      </w:r>
      <w:r>
        <w:t xml:space="preserve">yty 6.3.2026). </w:t>
      </w:r>
    </w:p>
    <w:p w14:paraId="277F984A" w14:textId="77777777" w:rsidR="007F678F" w:rsidRDefault="00EC0DF5" w:rsidP="00EF2D85">
      <w:pPr>
        <w:jc w:val="left"/>
        <w:rPr>
          <w:lang w:val="en-US"/>
        </w:rPr>
      </w:pPr>
      <w:r w:rsidRPr="00EC0DF5">
        <w:rPr>
          <w:lang w:val="en-US"/>
        </w:rPr>
        <w:t>HRW (Human R</w:t>
      </w:r>
      <w:r>
        <w:rPr>
          <w:lang w:val="en-US"/>
        </w:rPr>
        <w:t xml:space="preserve">ights Watch) </w:t>
      </w:r>
    </w:p>
    <w:p w14:paraId="56C61786" w14:textId="75B52155" w:rsidR="007F678F" w:rsidRPr="007F678F" w:rsidRDefault="007F678F" w:rsidP="00EF2D85">
      <w:pPr>
        <w:ind w:left="720"/>
        <w:jc w:val="left"/>
      </w:pPr>
      <w:r w:rsidRPr="007F678F">
        <w:rPr>
          <w:lang w:val="en-US"/>
        </w:rPr>
        <w:t xml:space="preserve">17.2.2026. </w:t>
      </w:r>
      <w:r w:rsidRPr="007F678F">
        <w:rPr>
          <w:i/>
          <w:iCs/>
          <w:lang w:val="en-US"/>
        </w:rPr>
        <w:t>Iraq: Alleged ISIS Detainees Transferred from Syria at Risk of Abuse</w:t>
      </w:r>
      <w:r>
        <w:rPr>
          <w:lang w:val="en-US"/>
        </w:rPr>
        <w:t xml:space="preserve">. </w:t>
      </w:r>
      <w:hyperlink r:id="rId19" w:history="1">
        <w:r w:rsidRPr="007F678F">
          <w:rPr>
            <w:rStyle w:val="Hyperlinkki"/>
          </w:rPr>
          <w:t>https://www.hrw.org/news/2026/02/17/iraq-alleged-isis-detainees-transferred-from-syria-at-risk-of-abuse</w:t>
        </w:r>
      </w:hyperlink>
      <w:r w:rsidRPr="007F678F">
        <w:t xml:space="preserve"> (käyty 16.3.2026)</w:t>
      </w:r>
      <w:r>
        <w:t xml:space="preserve">. </w:t>
      </w:r>
    </w:p>
    <w:p w14:paraId="7E335C26" w14:textId="5A9665A3" w:rsidR="00EC0DF5" w:rsidRPr="00EC0DF5" w:rsidRDefault="00EC0DF5" w:rsidP="00EF2D85">
      <w:pPr>
        <w:ind w:left="720"/>
        <w:jc w:val="left"/>
      </w:pPr>
      <w:r>
        <w:rPr>
          <w:lang w:val="en-US"/>
        </w:rPr>
        <w:t xml:space="preserve">25.1.2026. </w:t>
      </w:r>
      <w:r w:rsidRPr="00EC0DF5">
        <w:rPr>
          <w:i/>
          <w:iCs/>
          <w:lang w:val="en-US"/>
        </w:rPr>
        <w:t>Syria: Civilian Protection Lacking in Northeast Escalation</w:t>
      </w:r>
      <w:r>
        <w:rPr>
          <w:lang w:val="en-US"/>
        </w:rPr>
        <w:t>.</w:t>
      </w:r>
      <w:r w:rsidRPr="00EC0DF5">
        <w:rPr>
          <w:lang w:val="en-US"/>
        </w:rPr>
        <w:t xml:space="preserve"> </w:t>
      </w:r>
      <w:hyperlink r:id="rId20" w:history="1">
        <w:r w:rsidR="007F678F" w:rsidRPr="001D1C13">
          <w:rPr>
            <w:rStyle w:val="Hyperlinkki"/>
          </w:rPr>
          <w:t>https://www.hrw.org/news/2026/01/25/syria-civilian-protection-lacking-in-northeast-escalation</w:t>
        </w:r>
      </w:hyperlink>
      <w:r w:rsidRPr="00EC0DF5">
        <w:t xml:space="preserve"> (käy</w:t>
      </w:r>
      <w:r>
        <w:t xml:space="preserve">ty 10.3.2026). </w:t>
      </w:r>
      <w:r w:rsidRPr="00EC0DF5">
        <w:t xml:space="preserve"> </w:t>
      </w:r>
    </w:p>
    <w:p w14:paraId="7148E5D0" w14:textId="77777777" w:rsidR="0074309D" w:rsidRDefault="00805204" w:rsidP="00EF2D85">
      <w:pPr>
        <w:jc w:val="left"/>
        <w:rPr>
          <w:lang w:val="en-US"/>
        </w:rPr>
      </w:pPr>
      <w:r>
        <w:rPr>
          <w:lang w:val="en-US"/>
        </w:rPr>
        <w:t xml:space="preserve">Al-Jazeera </w:t>
      </w:r>
    </w:p>
    <w:p w14:paraId="075D2DCB" w14:textId="5DDAB7E9" w:rsidR="0074309D" w:rsidRPr="0074309D" w:rsidRDefault="0074309D" w:rsidP="00EF2D85">
      <w:pPr>
        <w:ind w:left="720"/>
        <w:jc w:val="left"/>
      </w:pPr>
      <w:r>
        <w:rPr>
          <w:lang w:val="en-US"/>
        </w:rPr>
        <w:t xml:space="preserve">27.1.2026. </w:t>
      </w:r>
      <w:r w:rsidRPr="0074309D">
        <w:rPr>
          <w:i/>
          <w:iCs/>
          <w:lang w:val="en-US"/>
        </w:rPr>
        <w:t>Syrian army offensive overjoys some, leaves others with ‘existential’ fear</w:t>
      </w:r>
      <w:r>
        <w:rPr>
          <w:lang w:val="en-US"/>
        </w:rPr>
        <w:t xml:space="preserve">. </w:t>
      </w:r>
      <w:hyperlink r:id="rId21" w:history="1">
        <w:r w:rsidRPr="0074309D">
          <w:rPr>
            <w:rStyle w:val="Hyperlinkki"/>
          </w:rPr>
          <w:t>https://duckduckgo.com/?q=Syrian+army+offensive+overjoys+some%2C+leaves+others+with+%E2%80%98existential%E2%80%99+fear&amp;ia=web</w:t>
        </w:r>
      </w:hyperlink>
      <w:r w:rsidRPr="0074309D">
        <w:t xml:space="preserve"> (kä</w:t>
      </w:r>
      <w:r>
        <w:t xml:space="preserve">yty 10.3.2026). </w:t>
      </w:r>
    </w:p>
    <w:p w14:paraId="24D42388" w14:textId="5BDEA497" w:rsidR="00805204" w:rsidRPr="00805204" w:rsidRDefault="00805204" w:rsidP="00EF2D85">
      <w:pPr>
        <w:ind w:left="720"/>
        <w:jc w:val="left"/>
      </w:pPr>
      <w:r>
        <w:rPr>
          <w:lang w:val="en-US"/>
        </w:rPr>
        <w:t xml:space="preserve">17.1.2026. </w:t>
      </w:r>
      <w:r w:rsidRPr="00805204">
        <w:rPr>
          <w:i/>
          <w:iCs/>
          <w:lang w:val="en-US"/>
        </w:rPr>
        <w:t>Syrian army takes control of east Aleppo towns as Kurdish fighters withdraw</w:t>
      </w:r>
      <w:r>
        <w:rPr>
          <w:lang w:val="en-US"/>
        </w:rPr>
        <w:t>.</w:t>
      </w:r>
      <w:r w:rsidRPr="00805204">
        <w:rPr>
          <w:lang w:val="en-US"/>
        </w:rPr>
        <w:t xml:space="preserve"> </w:t>
      </w:r>
      <w:hyperlink r:id="rId22" w:history="1">
        <w:r w:rsidR="0074309D" w:rsidRPr="00F10372">
          <w:rPr>
            <w:rStyle w:val="Hyperlinkki"/>
          </w:rPr>
          <w:t>https://www.aljazeera.com/news/2026/1/17/syrian-army-takes-control-of-east-aleppo-towns-as-kurdish-fighters-withdraw</w:t>
        </w:r>
      </w:hyperlink>
      <w:r w:rsidRPr="00805204">
        <w:t xml:space="preserve"> (kä</w:t>
      </w:r>
      <w:r>
        <w:t xml:space="preserve">yty 9.3.2026). </w:t>
      </w:r>
    </w:p>
    <w:p w14:paraId="1B9DB696" w14:textId="20A04F0F" w:rsidR="005A7870" w:rsidRDefault="005A7870" w:rsidP="00EF2D85">
      <w:pPr>
        <w:jc w:val="left"/>
      </w:pPr>
      <w:proofErr w:type="spellStart"/>
      <w:r w:rsidRPr="005A7870">
        <w:rPr>
          <w:lang w:val="en-US"/>
        </w:rPr>
        <w:t>Jinha</w:t>
      </w:r>
      <w:proofErr w:type="spellEnd"/>
      <w:r w:rsidRPr="005A7870">
        <w:rPr>
          <w:lang w:val="en-US"/>
        </w:rPr>
        <w:t xml:space="preserve"> News Agency 10.12.2024. </w:t>
      </w:r>
      <w:r w:rsidRPr="005A7870">
        <w:rPr>
          <w:i/>
          <w:iCs/>
          <w:lang w:val="en-US"/>
        </w:rPr>
        <w:t>Displaced Yazidis of Afrin being settled in safe areas</w:t>
      </w:r>
      <w:r>
        <w:rPr>
          <w:lang w:val="en-US"/>
        </w:rPr>
        <w:t xml:space="preserve">. </w:t>
      </w:r>
      <w:hyperlink r:id="rId23" w:history="1">
        <w:r w:rsidRPr="005A7870">
          <w:rPr>
            <w:rStyle w:val="Hyperlinkki"/>
          </w:rPr>
          <w:t>https://jinhaagency.com/en/actual/displaced-yazidis-of-afrin-being-settled-in-safe-areas-36139</w:t>
        </w:r>
      </w:hyperlink>
      <w:r w:rsidRPr="005A7870">
        <w:t xml:space="preserve"> (kä</w:t>
      </w:r>
      <w:r>
        <w:t xml:space="preserve">yty 12.3.2026). </w:t>
      </w:r>
    </w:p>
    <w:p w14:paraId="296396D7" w14:textId="77777777" w:rsidR="00083414" w:rsidRDefault="004775E1" w:rsidP="00EF2D85">
      <w:pPr>
        <w:jc w:val="left"/>
      </w:pPr>
      <w:r>
        <w:t xml:space="preserve">Maahanmuuttovirasto/ Maatietopalvelu </w:t>
      </w:r>
    </w:p>
    <w:p w14:paraId="18169ED5" w14:textId="2111B007" w:rsidR="00083414" w:rsidRDefault="00083414" w:rsidP="00083414">
      <w:pPr>
        <w:ind w:left="720"/>
        <w:jc w:val="left"/>
      </w:pPr>
      <w:r>
        <w:t>23.3.2026.</w:t>
      </w:r>
      <w:r>
        <w:t xml:space="preserve"> </w:t>
      </w:r>
      <w:r w:rsidRPr="00083414">
        <w:rPr>
          <w:i/>
          <w:iCs/>
        </w:rPr>
        <w:t xml:space="preserve">Tilannekuva </w:t>
      </w:r>
      <w:proofErr w:type="spellStart"/>
      <w:r w:rsidRPr="00083414">
        <w:rPr>
          <w:i/>
          <w:iCs/>
        </w:rPr>
        <w:t>Deir</w:t>
      </w:r>
      <w:proofErr w:type="spellEnd"/>
      <w:r w:rsidRPr="00083414">
        <w:rPr>
          <w:i/>
          <w:iCs/>
        </w:rPr>
        <w:t xml:space="preserve"> </w:t>
      </w:r>
      <w:proofErr w:type="spellStart"/>
      <w:r w:rsidRPr="00083414">
        <w:rPr>
          <w:i/>
          <w:iCs/>
        </w:rPr>
        <w:t>ez-Zorin</w:t>
      </w:r>
      <w:proofErr w:type="spellEnd"/>
      <w:r w:rsidRPr="00083414">
        <w:rPr>
          <w:i/>
          <w:iCs/>
        </w:rPr>
        <w:t xml:space="preserve"> maakunnasta</w:t>
      </w:r>
      <w:r>
        <w:t xml:space="preserve">. Saatavilla Tellus -tietokannasta osoitteesta </w:t>
      </w:r>
      <w:hyperlink r:id="rId24" w:history="1">
        <w:r w:rsidRPr="0041301A">
          <w:rPr>
            <w:rStyle w:val="Hyperlinkki"/>
          </w:rPr>
          <w:t>https://maatieto.migri.fi/base/2751b4d6-a3bc-4614-8580-bc8864c18904/queryQuestionbase/fbdab9e6-2f45-4ab4-a668-7d8e005e7c86</w:t>
        </w:r>
      </w:hyperlink>
      <w:r>
        <w:t xml:space="preserve"> (käyty 25.3.2026). </w:t>
      </w:r>
    </w:p>
    <w:p w14:paraId="4105B4FC" w14:textId="2003DFB3" w:rsidR="004775E1" w:rsidRDefault="004775E1" w:rsidP="00083414">
      <w:pPr>
        <w:ind w:left="720"/>
        <w:jc w:val="left"/>
      </w:pPr>
      <w:r>
        <w:t xml:space="preserve">13.3.2026. </w:t>
      </w:r>
      <w:proofErr w:type="spellStart"/>
      <w:r w:rsidRPr="004775E1">
        <w:rPr>
          <w:i/>
          <w:iCs/>
        </w:rPr>
        <w:t>Raqqan</w:t>
      </w:r>
      <w:proofErr w:type="spellEnd"/>
      <w:r w:rsidRPr="004775E1">
        <w:rPr>
          <w:i/>
          <w:iCs/>
        </w:rPr>
        <w:t xml:space="preserve"> maakunnan tilanne alkuvuonna 2026</w:t>
      </w:r>
      <w:r>
        <w:t xml:space="preserve">. Saatavilla Tellus -tietokannasta osoitteesta </w:t>
      </w:r>
      <w:hyperlink r:id="rId25" w:history="1">
        <w:r w:rsidRPr="00375049">
          <w:rPr>
            <w:rStyle w:val="Hyperlinkki"/>
          </w:rPr>
          <w:t>https://maatieto.migri.fi/base/2751b4d6-a3bc-4614-8580-bc8864c18904/queryQuestionbase/0ab4c6c4-7158-4fc2-b2ae-83c4afc2e096</w:t>
        </w:r>
      </w:hyperlink>
      <w:r>
        <w:t xml:space="preserve"> (käyty 20.3.2026). </w:t>
      </w:r>
    </w:p>
    <w:p w14:paraId="4FA9A47A" w14:textId="5BABEC04" w:rsidR="00A52853" w:rsidRPr="00A52853" w:rsidRDefault="00A52853" w:rsidP="00A52853">
      <w:pPr>
        <w:jc w:val="left"/>
        <w:rPr>
          <w:b/>
          <w:bCs/>
        </w:rPr>
      </w:pPr>
      <w:r w:rsidRPr="00A52853">
        <w:rPr>
          <w:lang w:val="en-US"/>
        </w:rPr>
        <w:lastRenderedPageBreak/>
        <w:t>Middle East Forum/ Al-Tamimi,</w:t>
      </w:r>
      <w:r>
        <w:rPr>
          <w:lang w:val="en-US"/>
        </w:rPr>
        <w:t xml:space="preserve"> </w:t>
      </w:r>
      <w:proofErr w:type="spellStart"/>
      <w:r>
        <w:rPr>
          <w:lang w:val="en-US"/>
        </w:rPr>
        <w:t>Aymenn</w:t>
      </w:r>
      <w:proofErr w:type="spellEnd"/>
      <w:r>
        <w:rPr>
          <w:lang w:val="en-US"/>
        </w:rPr>
        <w:t xml:space="preserve"> 30.1.2026.</w:t>
      </w:r>
      <w:r>
        <w:rPr>
          <w:lang w:val="en-US"/>
        </w:rPr>
        <w:t xml:space="preserve"> </w:t>
      </w:r>
      <w:r w:rsidRPr="00A52853">
        <w:rPr>
          <w:i/>
          <w:iCs/>
          <w:lang w:val="en-US"/>
        </w:rPr>
        <w:t>A Field Report from Afrin: Assessing the Prospects for Return of Displaced Kurds</w:t>
      </w:r>
      <w:r>
        <w:rPr>
          <w:lang w:val="en-US"/>
        </w:rPr>
        <w:t xml:space="preserve">. </w:t>
      </w:r>
      <w:hyperlink r:id="rId26" w:history="1">
        <w:r w:rsidRPr="00A52853">
          <w:rPr>
            <w:rStyle w:val="Hyperlinkki"/>
          </w:rPr>
          <w:t>https://www.meforum.org/mef-reports/a-field-report-from-afrin-assessing-the-prospects-for-return-of-displaced-kurds</w:t>
        </w:r>
      </w:hyperlink>
      <w:r w:rsidRPr="00A52853">
        <w:t xml:space="preserve"> (kä</w:t>
      </w:r>
      <w:r>
        <w:t xml:space="preserve">yty 25.3.2026). </w:t>
      </w:r>
    </w:p>
    <w:p w14:paraId="3DD7CC8A" w14:textId="4F0C080D" w:rsidR="00873A37" w:rsidRDefault="0077092C" w:rsidP="00EF2D85">
      <w:pPr>
        <w:jc w:val="left"/>
      </w:pPr>
      <w:r w:rsidRPr="00071703">
        <w:rPr>
          <w:lang w:val="en-US"/>
        </w:rPr>
        <w:t>The New Humanitarian 26.1.2026.</w:t>
      </w:r>
      <w:r w:rsidR="00071703" w:rsidRPr="00071703">
        <w:rPr>
          <w:lang w:val="en-US"/>
        </w:rPr>
        <w:t xml:space="preserve"> </w:t>
      </w:r>
      <w:r w:rsidR="00071703" w:rsidRPr="00071703">
        <w:rPr>
          <w:i/>
          <w:iCs/>
          <w:lang w:val="en-US"/>
        </w:rPr>
        <w:t>Fear and uncertainty for Yazidis and Kurds in Syria amid government advances</w:t>
      </w:r>
      <w:r w:rsidR="00071703">
        <w:rPr>
          <w:lang w:val="en-US"/>
        </w:rPr>
        <w:t xml:space="preserve">. </w:t>
      </w:r>
      <w:hyperlink r:id="rId27" w:history="1">
        <w:r w:rsidR="00071703" w:rsidRPr="00071703">
          <w:rPr>
            <w:rStyle w:val="Hyperlinkki"/>
          </w:rPr>
          <w:t>https://www.thenewhumanitarian.org/news-feature/2026/01/26/fear-and-uncertainty-yazidis-and-kurds-syria-amid-government-advances</w:t>
        </w:r>
      </w:hyperlink>
      <w:r w:rsidR="00071703" w:rsidRPr="00071703">
        <w:t xml:space="preserve"> (kä</w:t>
      </w:r>
      <w:r w:rsidR="00071703">
        <w:t xml:space="preserve">yty 6.3.2026). </w:t>
      </w:r>
    </w:p>
    <w:p w14:paraId="0F2ECC8B" w14:textId="77777777" w:rsidR="00612C2C" w:rsidRDefault="00EF5C19" w:rsidP="00EF2D85">
      <w:pPr>
        <w:jc w:val="left"/>
        <w:rPr>
          <w:lang w:val="en-US"/>
        </w:rPr>
      </w:pPr>
      <w:r w:rsidRPr="00EF5C19">
        <w:rPr>
          <w:lang w:val="en-US"/>
        </w:rPr>
        <w:t>North Press A</w:t>
      </w:r>
      <w:r>
        <w:rPr>
          <w:lang w:val="en-US"/>
        </w:rPr>
        <w:t xml:space="preserve">gency </w:t>
      </w:r>
    </w:p>
    <w:p w14:paraId="138BCF7C" w14:textId="151AE1D1" w:rsidR="00EF5C19" w:rsidRDefault="00EF5C19" w:rsidP="00EF2D85">
      <w:pPr>
        <w:ind w:left="720"/>
        <w:jc w:val="left"/>
        <w:rPr>
          <w:lang w:val="en-US"/>
        </w:rPr>
      </w:pPr>
      <w:r>
        <w:rPr>
          <w:lang w:val="en-US"/>
        </w:rPr>
        <w:t xml:space="preserve">17.5.2025. </w:t>
      </w:r>
      <w:r w:rsidRPr="00EF5C19">
        <w:rPr>
          <w:i/>
          <w:iCs/>
          <w:lang w:val="en-US"/>
        </w:rPr>
        <w:t>Syrian Yazidis call for recognition after decades of marginalization</w:t>
      </w:r>
      <w:r>
        <w:rPr>
          <w:lang w:val="en-US"/>
        </w:rPr>
        <w:t xml:space="preserve">. </w:t>
      </w:r>
      <w:hyperlink r:id="rId28" w:history="1">
        <w:r w:rsidR="00612C2C" w:rsidRPr="00E211A8">
          <w:rPr>
            <w:rStyle w:val="Hyperlinkki"/>
            <w:lang w:val="en-US"/>
          </w:rPr>
          <w:t>https://npasyria.com/en/125766/</w:t>
        </w:r>
      </w:hyperlink>
      <w:r>
        <w:rPr>
          <w:lang w:val="en-US"/>
        </w:rPr>
        <w:t xml:space="preserve"> (</w:t>
      </w:r>
      <w:proofErr w:type="spellStart"/>
      <w:r>
        <w:rPr>
          <w:lang w:val="en-US"/>
        </w:rPr>
        <w:t>käyty</w:t>
      </w:r>
      <w:proofErr w:type="spellEnd"/>
      <w:r>
        <w:rPr>
          <w:lang w:val="en-US"/>
        </w:rPr>
        <w:t xml:space="preserve"> 6.3.2026). </w:t>
      </w:r>
    </w:p>
    <w:p w14:paraId="4355BE21" w14:textId="6B157B37" w:rsidR="00612C2C" w:rsidRDefault="00612C2C" w:rsidP="00EF2D85">
      <w:pPr>
        <w:ind w:left="720"/>
        <w:jc w:val="left"/>
        <w:rPr>
          <w:lang w:val="en-US"/>
        </w:rPr>
      </w:pPr>
      <w:r>
        <w:rPr>
          <w:lang w:val="en-US"/>
        </w:rPr>
        <w:t xml:space="preserve">18.8.2023. </w:t>
      </w:r>
      <w:r w:rsidRPr="00612C2C">
        <w:rPr>
          <w:i/>
          <w:iCs/>
          <w:lang w:val="en-US"/>
        </w:rPr>
        <w:t>NGO reveals violations of Turkish forces, SNA in Syria’s Afrin</w:t>
      </w:r>
      <w:r>
        <w:rPr>
          <w:lang w:val="en-US"/>
        </w:rPr>
        <w:t xml:space="preserve">. </w:t>
      </w:r>
      <w:hyperlink r:id="rId29" w:history="1">
        <w:r w:rsidR="00F87DF6" w:rsidRPr="00E211A8">
          <w:rPr>
            <w:rStyle w:val="Hyperlinkki"/>
            <w:lang w:val="en-US"/>
          </w:rPr>
          <w:t>https://npasyria.com/en/101977/</w:t>
        </w:r>
      </w:hyperlink>
      <w:r w:rsidR="00F87DF6">
        <w:rPr>
          <w:lang w:val="en-US"/>
        </w:rPr>
        <w:t xml:space="preserve"> (</w:t>
      </w:r>
      <w:proofErr w:type="spellStart"/>
      <w:r w:rsidR="00F87DF6">
        <w:rPr>
          <w:lang w:val="en-US"/>
        </w:rPr>
        <w:t>käyty</w:t>
      </w:r>
      <w:proofErr w:type="spellEnd"/>
      <w:r w:rsidR="00F87DF6">
        <w:rPr>
          <w:lang w:val="en-US"/>
        </w:rPr>
        <w:t xml:space="preserve"> 6.3.2026). </w:t>
      </w:r>
    </w:p>
    <w:p w14:paraId="5B133581" w14:textId="4DAD86D8" w:rsidR="00612C2C" w:rsidRDefault="00612C2C" w:rsidP="00EF2D85">
      <w:pPr>
        <w:ind w:left="720"/>
        <w:jc w:val="left"/>
        <w:rPr>
          <w:lang w:val="en-US"/>
        </w:rPr>
      </w:pPr>
      <w:r>
        <w:rPr>
          <w:lang w:val="en-US"/>
        </w:rPr>
        <w:t xml:space="preserve">25.12.2022. </w:t>
      </w:r>
      <w:r w:rsidRPr="00612C2C">
        <w:rPr>
          <w:i/>
          <w:iCs/>
          <w:lang w:val="en-US"/>
        </w:rPr>
        <w:t>Syria’s Afrin Yazidis face uproot from mother homeland</w:t>
      </w:r>
      <w:r>
        <w:rPr>
          <w:lang w:val="en-US"/>
        </w:rPr>
        <w:t xml:space="preserve">. </w:t>
      </w:r>
      <w:hyperlink r:id="rId30" w:history="1">
        <w:r w:rsidRPr="00E211A8">
          <w:rPr>
            <w:rStyle w:val="Hyperlinkki"/>
            <w:lang w:val="en-US"/>
          </w:rPr>
          <w:t>https://npasyria.com/en/89591/</w:t>
        </w:r>
      </w:hyperlink>
      <w:r>
        <w:rPr>
          <w:lang w:val="en-US"/>
        </w:rPr>
        <w:t xml:space="preserve"> (</w:t>
      </w:r>
      <w:proofErr w:type="spellStart"/>
      <w:r>
        <w:rPr>
          <w:lang w:val="en-US"/>
        </w:rPr>
        <w:t>käyty</w:t>
      </w:r>
      <w:proofErr w:type="spellEnd"/>
      <w:r>
        <w:rPr>
          <w:lang w:val="en-US"/>
        </w:rPr>
        <w:t xml:space="preserve"> 6.3.2026). </w:t>
      </w:r>
    </w:p>
    <w:p w14:paraId="00382345" w14:textId="55D273E1" w:rsidR="000879EB" w:rsidRDefault="000879EB" w:rsidP="00EF2D85">
      <w:pPr>
        <w:jc w:val="left"/>
      </w:pPr>
      <w:r w:rsidRPr="000879EB">
        <w:rPr>
          <w:lang w:val="en-US"/>
        </w:rPr>
        <w:t>Reuters 23.1.2026</w:t>
      </w:r>
      <w:r>
        <w:rPr>
          <w:lang w:val="en-US"/>
        </w:rPr>
        <w:t xml:space="preserve">. </w:t>
      </w:r>
      <w:r w:rsidRPr="000879EB">
        <w:rPr>
          <w:i/>
          <w:iCs/>
          <w:lang w:val="en-US"/>
        </w:rPr>
        <w:t xml:space="preserve">What has happened to Islamic State detainees in </w:t>
      </w:r>
      <w:proofErr w:type="gramStart"/>
      <w:r w:rsidRPr="000879EB">
        <w:rPr>
          <w:i/>
          <w:iCs/>
          <w:lang w:val="en-US"/>
        </w:rPr>
        <w:t>Syria?</w:t>
      </w:r>
      <w:r>
        <w:rPr>
          <w:lang w:val="en-US"/>
        </w:rPr>
        <w:t>.</w:t>
      </w:r>
      <w:proofErr w:type="gramEnd"/>
      <w:r>
        <w:rPr>
          <w:lang w:val="en-US"/>
        </w:rPr>
        <w:t xml:space="preserve"> </w:t>
      </w:r>
      <w:hyperlink r:id="rId31" w:history="1">
        <w:r w:rsidRPr="000879EB">
          <w:rPr>
            <w:rStyle w:val="Hyperlinkki"/>
          </w:rPr>
          <w:t>https://www.reuters.com/world/middle-east/where-are-islamic-state-detainees-syria-2026-01-21/</w:t>
        </w:r>
      </w:hyperlink>
      <w:r w:rsidRPr="000879EB">
        <w:t xml:space="preserve"> (kä</w:t>
      </w:r>
      <w:r>
        <w:t xml:space="preserve">yty 9.3.2026). </w:t>
      </w:r>
    </w:p>
    <w:p w14:paraId="05B46F36" w14:textId="668F8423" w:rsidR="00FB366D" w:rsidRPr="00FB366D" w:rsidRDefault="00FB366D" w:rsidP="00EF2D85">
      <w:pPr>
        <w:jc w:val="left"/>
        <w:rPr>
          <w:lang w:val="en-US"/>
        </w:rPr>
      </w:pPr>
      <w:r w:rsidRPr="00FB366D">
        <w:rPr>
          <w:lang w:val="en-US"/>
        </w:rPr>
        <w:t>Rojava Network 12.3.2026.</w:t>
      </w:r>
      <w:r w:rsidRPr="00FB366D">
        <w:rPr>
          <w:lang w:val="en-US"/>
        </w:rPr>
        <w:t xml:space="preserve"> </w:t>
      </w:r>
      <w:r w:rsidRPr="00FB366D">
        <w:rPr>
          <w:i/>
          <w:iCs/>
          <w:lang w:val="en-US"/>
        </w:rPr>
        <w:t xml:space="preserve">Illegal Arab settlers in occupied </w:t>
      </w:r>
      <w:proofErr w:type="spellStart"/>
      <w:r w:rsidRPr="00FB366D">
        <w:rPr>
          <w:i/>
          <w:iCs/>
          <w:lang w:val="en-US"/>
        </w:rPr>
        <w:t>Girê</w:t>
      </w:r>
      <w:proofErr w:type="spellEnd"/>
      <w:r w:rsidRPr="00FB366D">
        <w:rPr>
          <w:i/>
          <w:iCs/>
          <w:lang w:val="en-US"/>
        </w:rPr>
        <w:t xml:space="preserve"> </w:t>
      </w:r>
      <w:proofErr w:type="spellStart"/>
      <w:r w:rsidRPr="00FB366D">
        <w:rPr>
          <w:i/>
          <w:iCs/>
          <w:lang w:val="en-US"/>
        </w:rPr>
        <w:t>Spî</w:t>
      </w:r>
      <w:proofErr w:type="spellEnd"/>
      <w:r w:rsidRPr="00FB366D">
        <w:rPr>
          <w:i/>
          <w:iCs/>
          <w:lang w:val="en-US"/>
        </w:rPr>
        <w:t xml:space="preserve"> threatened the Kurds and denied them the right to learn their language in order to promote the "We are the majority" policy</w:t>
      </w:r>
      <w:r>
        <w:rPr>
          <w:i/>
          <w:iCs/>
          <w:lang w:val="en-US"/>
        </w:rPr>
        <w:t xml:space="preserve"> </w:t>
      </w:r>
      <w:r>
        <w:rPr>
          <w:lang w:val="en-US"/>
        </w:rPr>
        <w:t>[X]</w:t>
      </w:r>
      <w:r w:rsidRPr="00FB366D">
        <w:rPr>
          <w:lang w:val="en-US"/>
        </w:rPr>
        <w:t>.</w:t>
      </w:r>
      <w:r>
        <w:rPr>
          <w:lang w:val="en-US"/>
        </w:rPr>
        <w:t xml:space="preserve"> </w:t>
      </w:r>
      <w:hyperlink r:id="rId32" w:history="1">
        <w:r w:rsidRPr="0041301A">
          <w:rPr>
            <w:rStyle w:val="Hyperlinkki"/>
            <w:lang w:val="en-US"/>
          </w:rPr>
          <w:t>https://x.com/RojavaNetwork/status/2032090570034712705</w:t>
        </w:r>
      </w:hyperlink>
      <w:r>
        <w:rPr>
          <w:lang w:val="en-US"/>
        </w:rPr>
        <w:t xml:space="preserve"> (</w:t>
      </w:r>
      <w:proofErr w:type="spellStart"/>
      <w:r>
        <w:rPr>
          <w:lang w:val="en-US"/>
        </w:rPr>
        <w:t>käyty</w:t>
      </w:r>
      <w:proofErr w:type="spellEnd"/>
      <w:r>
        <w:rPr>
          <w:lang w:val="en-US"/>
        </w:rPr>
        <w:t xml:space="preserve"> 25.3.2026). </w:t>
      </w:r>
    </w:p>
    <w:p w14:paraId="3AC30C4E" w14:textId="0C750471" w:rsidR="004E399F" w:rsidRDefault="004E399F" w:rsidP="00EF2D85">
      <w:pPr>
        <w:jc w:val="left"/>
        <w:rPr>
          <w:lang w:val="en-US"/>
        </w:rPr>
      </w:pPr>
      <w:proofErr w:type="spellStart"/>
      <w:r w:rsidRPr="004E399F">
        <w:rPr>
          <w:lang w:val="en-US"/>
        </w:rPr>
        <w:t>Rudaw</w:t>
      </w:r>
      <w:proofErr w:type="spellEnd"/>
      <w:r w:rsidRPr="004E399F">
        <w:rPr>
          <w:lang w:val="en-US"/>
        </w:rPr>
        <w:t xml:space="preserve"> 27.4.2025. </w:t>
      </w:r>
      <w:r w:rsidRPr="004E399F">
        <w:rPr>
          <w:i/>
          <w:iCs/>
          <w:lang w:val="en-US"/>
        </w:rPr>
        <w:t xml:space="preserve">Displaced Kurds, </w:t>
      </w:r>
      <w:proofErr w:type="gramStart"/>
      <w:r w:rsidRPr="004E399F">
        <w:rPr>
          <w:i/>
          <w:iCs/>
          <w:lang w:val="en-US"/>
        </w:rPr>
        <w:t>Yazidis</w:t>
      </w:r>
      <w:proofErr w:type="gramEnd"/>
      <w:r w:rsidRPr="004E399F">
        <w:rPr>
          <w:i/>
          <w:iCs/>
          <w:lang w:val="en-US"/>
        </w:rPr>
        <w:t xml:space="preserve"> fear return to Afrin: Activist</w:t>
      </w:r>
      <w:r>
        <w:rPr>
          <w:lang w:val="en-US"/>
        </w:rPr>
        <w:t xml:space="preserve">. </w:t>
      </w:r>
      <w:hyperlink r:id="rId33" w:history="1">
        <w:r w:rsidRPr="00E211A8">
          <w:rPr>
            <w:rStyle w:val="Hyperlinkki"/>
            <w:lang w:val="en-US"/>
          </w:rPr>
          <w:t>https://www.rudaw.net/english/middleeast/syria/27042025</w:t>
        </w:r>
      </w:hyperlink>
      <w:r>
        <w:rPr>
          <w:lang w:val="en-US"/>
        </w:rPr>
        <w:t xml:space="preserve"> (</w:t>
      </w:r>
      <w:proofErr w:type="spellStart"/>
      <w:r>
        <w:rPr>
          <w:lang w:val="en-US"/>
        </w:rPr>
        <w:t>käyty</w:t>
      </w:r>
      <w:proofErr w:type="spellEnd"/>
      <w:r>
        <w:rPr>
          <w:lang w:val="en-US"/>
        </w:rPr>
        <w:t xml:space="preserve"> 6.3.2026). </w:t>
      </w:r>
    </w:p>
    <w:p w14:paraId="6E848FCB" w14:textId="3E077EFE" w:rsidR="00236101" w:rsidRDefault="00236101" w:rsidP="00EF2D85">
      <w:pPr>
        <w:jc w:val="left"/>
      </w:pPr>
      <w:proofErr w:type="spellStart"/>
      <w:r w:rsidRPr="00236101">
        <w:rPr>
          <w:lang w:val="en-US"/>
        </w:rPr>
        <w:t>Shafaq</w:t>
      </w:r>
      <w:proofErr w:type="spellEnd"/>
      <w:r w:rsidRPr="00236101">
        <w:rPr>
          <w:lang w:val="en-US"/>
        </w:rPr>
        <w:t xml:space="preserve"> News Agency 8.1.2025. </w:t>
      </w:r>
      <w:r w:rsidRPr="00236101">
        <w:rPr>
          <w:i/>
          <w:iCs/>
          <w:lang w:val="en-US"/>
        </w:rPr>
        <w:t>Aleppo fighting raises new Yazidi genocide fears</w:t>
      </w:r>
      <w:r>
        <w:rPr>
          <w:lang w:val="en-US"/>
        </w:rPr>
        <w:t xml:space="preserve">. </w:t>
      </w:r>
      <w:hyperlink r:id="rId34" w:history="1">
        <w:r w:rsidRPr="00236101">
          <w:rPr>
            <w:rStyle w:val="Hyperlinkki"/>
          </w:rPr>
          <w:t>https://shafaq.com/en/Kurdistan/Aleppo-fighting-raises-new-Yazidi-genocide-fears</w:t>
        </w:r>
      </w:hyperlink>
      <w:r w:rsidRPr="00236101">
        <w:t xml:space="preserve"> (kä</w:t>
      </w:r>
      <w:r>
        <w:t xml:space="preserve">yty 6.3.2026). </w:t>
      </w:r>
    </w:p>
    <w:p w14:paraId="5CE2FFEE" w14:textId="77777777" w:rsidR="00E459A2" w:rsidRDefault="00F05C54" w:rsidP="00EF2D85">
      <w:pPr>
        <w:jc w:val="left"/>
        <w:rPr>
          <w:lang w:val="en-US"/>
        </w:rPr>
      </w:pPr>
      <w:r w:rsidRPr="00F05C54">
        <w:rPr>
          <w:lang w:val="en-US"/>
        </w:rPr>
        <w:t xml:space="preserve">SOHR (Syrian </w:t>
      </w:r>
      <w:r w:rsidR="00E459A2">
        <w:rPr>
          <w:lang w:val="en-US"/>
        </w:rPr>
        <w:t>Observatory</w:t>
      </w:r>
      <w:r w:rsidRPr="00F05C54">
        <w:rPr>
          <w:lang w:val="en-US"/>
        </w:rPr>
        <w:t xml:space="preserve"> </w:t>
      </w:r>
      <w:r w:rsidR="00E459A2">
        <w:rPr>
          <w:lang w:val="en-US"/>
        </w:rPr>
        <w:t>of</w:t>
      </w:r>
      <w:r w:rsidRPr="00F05C54">
        <w:rPr>
          <w:lang w:val="en-US"/>
        </w:rPr>
        <w:t xml:space="preserve"> Human Rights) </w:t>
      </w:r>
    </w:p>
    <w:p w14:paraId="61687724" w14:textId="5C10AC3F" w:rsidR="00630781" w:rsidRPr="00630781" w:rsidRDefault="00630781" w:rsidP="00EF2D85">
      <w:pPr>
        <w:pStyle w:val="Alaviitteenteksti"/>
        <w:ind w:left="720"/>
        <w:jc w:val="left"/>
        <w:rPr>
          <w:lang w:val="en-US"/>
        </w:rPr>
      </w:pPr>
      <w:r w:rsidRPr="00630781">
        <w:rPr>
          <w:lang w:val="en-US"/>
        </w:rPr>
        <w:t xml:space="preserve">12.3.2026. </w:t>
      </w:r>
      <w:r w:rsidRPr="00630781">
        <w:rPr>
          <w:i/>
          <w:iCs/>
          <w:lang w:val="en-US"/>
        </w:rPr>
        <w:t xml:space="preserve">Security campaign | General security forces arrest three young men in Sheikh </w:t>
      </w:r>
      <w:proofErr w:type="spellStart"/>
      <w:r w:rsidRPr="00630781">
        <w:rPr>
          <w:i/>
          <w:iCs/>
          <w:lang w:val="en-US"/>
        </w:rPr>
        <w:t>Maqsoud</w:t>
      </w:r>
      <w:proofErr w:type="spellEnd"/>
      <w:r w:rsidRPr="00630781">
        <w:rPr>
          <w:i/>
          <w:iCs/>
          <w:lang w:val="en-US"/>
        </w:rPr>
        <w:t xml:space="preserve"> </w:t>
      </w:r>
      <w:proofErr w:type="spellStart"/>
      <w:r w:rsidRPr="00630781">
        <w:rPr>
          <w:i/>
          <w:iCs/>
          <w:lang w:val="en-US"/>
        </w:rPr>
        <w:t>neighbourhood</w:t>
      </w:r>
      <w:proofErr w:type="spellEnd"/>
      <w:r w:rsidRPr="00630781">
        <w:rPr>
          <w:i/>
          <w:iCs/>
          <w:lang w:val="en-US"/>
        </w:rPr>
        <w:t xml:space="preserve"> in Aleppo</w:t>
      </w:r>
      <w:r>
        <w:rPr>
          <w:lang w:val="en-US"/>
        </w:rPr>
        <w:t xml:space="preserve">. </w:t>
      </w:r>
      <w:hyperlink r:id="rId35" w:history="1">
        <w:r w:rsidRPr="003B0B1C">
          <w:rPr>
            <w:rStyle w:val="Hyperlinkki"/>
            <w:lang w:val="en-US"/>
          </w:rPr>
          <w:t>https://www.syriahr.com/en/379283/</w:t>
        </w:r>
      </w:hyperlink>
      <w:r>
        <w:rPr>
          <w:lang w:val="en-US"/>
        </w:rPr>
        <w:t xml:space="preserve"> (</w:t>
      </w:r>
      <w:proofErr w:type="spellStart"/>
      <w:r>
        <w:rPr>
          <w:lang w:val="en-US"/>
        </w:rPr>
        <w:t>käyty</w:t>
      </w:r>
      <w:proofErr w:type="spellEnd"/>
      <w:r>
        <w:rPr>
          <w:lang w:val="en-US"/>
        </w:rPr>
        <w:t xml:space="preserve"> 13.3.2026). </w:t>
      </w:r>
    </w:p>
    <w:p w14:paraId="0F2361A7" w14:textId="77777777" w:rsidR="00630781" w:rsidRDefault="00630781" w:rsidP="00EF2D85">
      <w:pPr>
        <w:pStyle w:val="Alaviitteenteksti"/>
        <w:ind w:left="720"/>
        <w:jc w:val="left"/>
        <w:rPr>
          <w:lang w:val="en-US"/>
        </w:rPr>
      </w:pPr>
    </w:p>
    <w:p w14:paraId="581910E8" w14:textId="42841D65" w:rsidR="008865A8" w:rsidRPr="008865A8" w:rsidRDefault="008865A8" w:rsidP="00EF2D85">
      <w:pPr>
        <w:pStyle w:val="Alaviitteenteksti"/>
        <w:ind w:left="720"/>
        <w:jc w:val="left"/>
        <w:rPr>
          <w:lang w:val="en-US"/>
        </w:rPr>
      </w:pPr>
      <w:r w:rsidRPr="008865A8">
        <w:rPr>
          <w:lang w:val="en-US"/>
        </w:rPr>
        <w:t xml:space="preserve">11.3.2026. </w:t>
      </w:r>
      <w:r w:rsidRPr="008865A8">
        <w:rPr>
          <w:i/>
          <w:iCs/>
          <w:lang w:val="en-US"/>
        </w:rPr>
        <w:t>Completely emptied | Displaced people return to looted homes in Afrin after eight years</w:t>
      </w:r>
      <w:r>
        <w:rPr>
          <w:lang w:val="en-US"/>
        </w:rPr>
        <w:t xml:space="preserve">. </w:t>
      </w:r>
      <w:hyperlink r:id="rId36" w:history="1">
        <w:r w:rsidRPr="003B0B1C">
          <w:rPr>
            <w:rStyle w:val="Hyperlinkki"/>
            <w:lang w:val="en-US"/>
          </w:rPr>
          <w:t>https://www.syriahr.com/en/379248/</w:t>
        </w:r>
      </w:hyperlink>
      <w:r>
        <w:rPr>
          <w:lang w:val="en-US"/>
        </w:rPr>
        <w:t xml:space="preserve"> (</w:t>
      </w:r>
      <w:proofErr w:type="spellStart"/>
      <w:r>
        <w:rPr>
          <w:lang w:val="en-US"/>
        </w:rPr>
        <w:t>käyty</w:t>
      </w:r>
      <w:proofErr w:type="spellEnd"/>
      <w:r>
        <w:rPr>
          <w:lang w:val="en-US"/>
        </w:rPr>
        <w:t xml:space="preserve"> 13.3.2026). </w:t>
      </w:r>
    </w:p>
    <w:p w14:paraId="2C322BB3" w14:textId="77777777" w:rsidR="008865A8" w:rsidRDefault="008865A8" w:rsidP="00EF2D85">
      <w:pPr>
        <w:pStyle w:val="Alaviitteenteksti"/>
        <w:ind w:left="720"/>
        <w:jc w:val="left"/>
        <w:rPr>
          <w:lang w:val="en-US"/>
        </w:rPr>
      </w:pPr>
    </w:p>
    <w:p w14:paraId="12776A75" w14:textId="2721D5F0" w:rsidR="003C3EC4" w:rsidRPr="003C3EC4" w:rsidRDefault="003C3EC4" w:rsidP="00EF2D85">
      <w:pPr>
        <w:pStyle w:val="Alaviitteenteksti"/>
        <w:ind w:left="720"/>
        <w:jc w:val="left"/>
        <w:rPr>
          <w:lang w:val="en-US"/>
        </w:rPr>
      </w:pPr>
      <w:r w:rsidRPr="003C3EC4">
        <w:rPr>
          <w:lang w:val="en-US"/>
        </w:rPr>
        <w:t xml:space="preserve">10.3.2026. </w:t>
      </w:r>
      <w:r w:rsidRPr="003C3EC4">
        <w:rPr>
          <w:i/>
          <w:iCs/>
          <w:lang w:val="en-US"/>
        </w:rPr>
        <w:t>After eight years of forced displacement | Indigenous inhabitants start returning to Afrin amid broad public celebrations</w:t>
      </w:r>
      <w:r>
        <w:rPr>
          <w:lang w:val="en-US"/>
        </w:rPr>
        <w:t xml:space="preserve">. </w:t>
      </w:r>
      <w:hyperlink r:id="rId37" w:history="1">
        <w:r w:rsidRPr="003E0B9D">
          <w:rPr>
            <w:rStyle w:val="Hyperlinkki"/>
            <w:lang w:val="en-US"/>
          </w:rPr>
          <w:t>https://www.syriahr.com/en/379145/</w:t>
        </w:r>
      </w:hyperlink>
      <w:r>
        <w:rPr>
          <w:lang w:val="en-US"/>
        </w:rPr>
        <w:t xml:space="preserve"> (</w:t>
      </w:r>
      <w:proofErr w:type="spellStart"/>
      <w:r>
        <w:rPr>
          <w:lang w:val="en-US"/>
        </w:rPr>
        <w:t>käyty</w:t>
      </w:r>
      <w:proofErr w:type="spellEnd"/>
      <w:r>
        <w:rPr>
          <w:lang w:val="en-US"/>
        </w:rPr>
        <w:t xml:space="preserve"> 11.3.2026). </w:t>
      </w:r>
    </w:p>
    <w:p w14:paraId="051513D7" w14:textId="77777777" w:rsidR="003C3EC4" w:rsidRDefault="003C3EC4" w:rsidP="00EF2D85">
      <w:pPr>
        <w:pStyle w:val="Alaviitteenteksti"/>
        <w:ind w:left="720"/>
        <w:jc w:val="left"/>
        <w:rPr>
          <w:lang w:val="en-US"/>
        </w:rPr>
      </w:pPr>
    </w:p>
    <w:p w14:paraId="0E027012" w14:textId="1CCA2844" w:rsidR="00B452CC" w:rsidRPr="00B452CC" w:rsidRDefault="00B452CC" w:rsidP="00EF2D85">
      <w:pPr>
        <w:pStyle w:val="Alaviitteenteksti"/>
        <w:ind w:left="720"/>
        <w:jc w:val="left"/>
        <w:rPr>
          <w:lang w:val="en-US"/>
        </w:rPr>
      </w:pPr>
      <w:r w:rsidRPr="00B452CC">
        <w:rPr>
          <w:lang w:val="en-US"/>
        </w:rPr>
        <w:t xml:space="preserve">8.3.2026. </w:t>
      </w:r>
      <w:r w:rsidRPr="00B452CC">
        <w:rPr>
          <w:i/>
          <w:iCs/>
          <w:lang w:val="en-US"/>
        </w:rPr>
        <w:t>Following withdrawal of “</w:t>
      </w:r>
      <w:proofErr w:type="spellStart"/>
      <w:r w:rsidRPr="00B452CC">
        <w:rPr>
          <w:i/>
          <w:iCs/>
          <w:lang w:val="en-US"/>
        </w:rPr>
        <w:t>Jarad</w:t>
      </w:r>
      <w:proofErr w:type="spellEnd"/>
      <w:r w:rsidRPr="00B452CC">
        <w:rPr>
          <w:i/>
          <w:iCs/>
          <w:lang w:val="en-US"/>
        </w:rPr>
        <w:t xml:space="preserve"> Al-</w:t>
      </w:r>
      <w:proofErr w:type="spellStart"/>
      <w:r w:rsidRPr="00B452CC">
        <w:rPr>
          <w:i/>
          <w:iCs/>
          <w:lang w:val="en-US"/>
        </w:rPr>
        <w:t>Dawla</w:t>
      </w:r>
      <w:proofErr w:type="spellEnd"/>
      <w:r w:rsidRPr="00B452CC">
        <w:rPr>
          <w:i/>
          <w:iCs/>
          <w:lang w:val="en-US"/>
        </w:rPr>
        <w:t xml:space="preserve"> Al-</w:t>
      </w:r>
      <w:proofErr w:type="spellStart"/>
      <w:r w:rsidRPr="00B452CC">
        <w:rPr>
          <w:i/>
          <w:iCs/>
          <w:lang w:val="en-US"/>
        </w:rPr>
        <w:t>Jadeeda</w:t>
      </w:r>
      <w:proofErr w:type="spellEnd"/>
      <w:r w:rsidRPr="00B452CC">
        <w:rPr>
          <w:i/>
          <w:iCs/>
          <w:lang w:val="en-US"/>
        </w:rPr>
        <w:t>” | Vandalizing operations and robberies documented in Ain Al-Arab “Kobani”</w:t>
      </w:r>
      <w:r>
        <w:rPr>
          <w:lang w:val="en-US"/>
        </w:rPr>
        <w:t xml:space="preserve">. </w:t>
      </w:r>
      <w:hyperlink r:id="rId38" w:history="1">
        <w:r w:rsidRPr="003E0B9D">
          <w:rPr>
            <w:rStyle w:val="Hyperlinkki"/>
            <w:lang w:val="en-US"/>
          </w:rPr>
          <w:t>https://www.syriahr.com/en/379070/</w:t>
        </w:r>
      </w:hyperlink>
      <w:r>
        <w:rPr>
          <w:lang w:val="en-US"/>
        </w:rPr>
        <w:t xml:space="preserve"> (</w:t>
      </w:r>
      <w:proofErr w:type="spellStart"/>
      <w:r>
        <w:rPr>
          <w:lang w:val="en-US"/>
        </w:rPr>
        <w:t>käyty</w:t>
      </w:r>
      <w:proofErr w:type="spellEnd"/>
      <w:r>
        <w:rPr>
          <w:lang w:val="en-US"/>
        </w:rPr>
        <w:t xml:space="preserve"> 11.3.2026). </w:t>
      </w:r>
    </w:p>
    <w:p w14:paraId="0C5C88E3" w14:textId="77777777" w:rsidR="00B452CC" w:rsidRDefault="00B452CC" w:rsidP="00EF2D85">
      <w:pPr>
        <w:pStyle w:val="Alaviitteenteksti"/>
        <w:ind w:left="720"/>
        <w:jc w:val="left"/>
        <w:rPr>
          <w:lang w:val="en-US"/>
        </w:rPr>
      </w:pPr>
    </w:p>
    <w:p w14:paraId="5977263D" w14:textId="29466E4E" w:rsidR="00BD0CB7" w:rsidRDefault="00BD0CB7" w:rsidP="00EF2D85">
      <w:pPr>
        <w:pStyle w:val="Alaviitteenteksti"/>
        <w:ind w:left="720"/>
        <w:jc w:val="left"/>
        <w:rPr>
          <w:lang w:val="en-US"/>
        </w:rPr>
      </w:pPr>
      <w:r w:rsidRPr="00BD0CB7">
        <w:rPr>
          <w:lang w:val="en-US"/>
        </w:rPr>
        <w:t xml:space="preserve">7.3.2026. </w:t>
      </w:r>
      <w:r w:rsidRPr="00BD0CB7">
        <w:rPr>
          <w:i/>
          <w:iCs/>
          <w:lang w:val="en-US"/>
        </w:rPr>
        <w:t>Before evacuating their positions | Turkish-backed factions loot displaced people’s homes in Ras Al-Ain</w:t>
      </w:r>
      <w:r>
        <w:rPr>
          <w:lang w:val="en-US"/>
        </w:rPr>
        <w:t xml:space="preserve">. </w:t>
      </w:r>
      <w:hyperlink r:id="rId39" w:history="1">
        <w:r w:rsidRPr="003E0B9D">
          <w:rPr>
            <w:rStyle w:val="Hyperlinkki"/>
            <w:lang w:val="en-US"/>
          </w:rPr>
          <w:t>https://www.syriahr.com/en/379022/</w:t>
        </w:r>
      </w:hyperlink>
      <w:r>
        <w:rPr>
          <w:lang w:val="en-US"/>
        </w:rPr>
        <w:t xml:space="preserve"> (</w:t>
      </w:r>
      <w:proofErr w:type="spellStart"/>
      <w:r>
        <w:rPr>
          <w:lang w:val="en-US"/>
        </w:rPr>
        <w:t>käyty</w:t>
      </w:r>
      <w:proofErr w:type="spellEnd"/>
      <w:r>
        <w:rPr>
          <w:lang w:val="en-US"/>
        </w:rPr>
        <w:t xml:space="preserve"> 11.3.2026).</w:t>
      </w:r>
    </w:p>
    <w:p w14:paraId="333136DE" w14:textId="0212B021" w:rsidR="007F09B3" w:rsidRDefault="007F09B3" w:rsidP="00EF2D85">
      <w:pPr>
        <w:pStyle w:val="Alaviitteenteksti"/>
        <w:ind w:left="720"/>
        <w:jc w:val="left"/>
        <w:rPr>
          <w:lang w:val="en-US"/>
        </w:rPr>
      </w:pPr>
    </w:p>
    <w:p w14:paraId="21FB8E6C" w14:textId="61E318A1" w:rsidR="007F09B3" w:rsidRDefault="007F09B3" w:rsidP="00EF2D85">
      <w:pPr>
        <w:pStyle w:val="Alaviitteenteksti"/>
        <w:ind w:left="720"/>
        <w:jc w:val="left"/>
        <w:rPr>
          <w:lang w:val="en-US"/>
        </w:rPr>
      </w:pPr>
      <w:r w:rsidRPr="007F09B3">
        <w:rPr>
          <w:lang w:val="en-US"/>
        </w:rPr>
        <w:t xml:space="preserve">6.3.2026. </w:t>
      </w:r>
      <w:r w:rsidRPr="007F09B3">
        <w:rPr>
          <w:i/>
          <w:iCs/>
          <w:lang w:val="en-US"/>
        </w:rPr>
        <w:t>Displaced people’s properties at risk | Influential individuals loot and sell houses in Ras Al-Ain</w:t>
      </w:r>
      <w:r>
        <w:rPr>
          <w:lang w:val="en-US"/>
        </w:rPr>
        <w:t xml:space="preserve">. </w:t>
      </w:r>
      <w:hyperlink r:id="rId40" w:history="1">
        <w:r w:rsidRPr="003E0B9D">
          <w:rPr>
            <w:rStyle w:val="Hyperlinkki"/>
            <w:lang w:val="en-US"/>
          </w:rPr>
          <w:t>https://www.syriahr.com/en/378898/</w:t>
        </w:r>
      </w:hyperlink>
      <w:r>
        <w:rPr>
          <w:lang w:val="en-US"/>
        </w:rPr>
        <w:t xml:space="preserve"> (</w:t>
      </w:r>
      <w:proofErr w:type="spellStart"/>
      <w:r>
        <w:rPr>
          <w:lang w:val="en-US"/>
        </w:rPr>
        <w:t>käyty</w:t>
      </w:r>
      <w:proofErr w:type="spellEnd"/>
      <w:r>
        <w:rPr>
          <w:lang w:val="en-US"/>
        </w:rPr>
        <w:t xml:space="preserve"> 11.3.2026). </w:t>
      </w:r>
    </w:p>
    <w:p w14:paraId="6034C9B4" w14:textId="642AE9D6" w:rsidR="00CF7D91" w:rsidRDefault="00CF7D91" w:rsidP="00EF2D85">
      <w:pPr>
        <w:pStyle w:val="Alaviitteenteksti"/>
        <w:ind w:left="720"/>
        <w:jc w:val="left"/>
        <w:rPr>
          <w:lang w:val="en-US"/>
        </w:rPr>
      </w:pPr>
    </w:p>
    <w:p w14:paraId="5D59A2B6" w14:textId="7AB77C3D" w:rsidR="00CF7D91" w:rsidRPr="00CF7D91" w:rsidRDefault="00CF7D91" w:rsidP="00EF2D85">
      <w:pPr>
        <w:pStyle w:val="Alaviitteenteksti"/>
        <w:ind w:left="720"/>
        <w:jc w:val="left"/>
        <w:rPr>
          <w:lang w:val="en-US"/>
        </w:rPr>
      </w:pPr>
      <w:r w:rsidRPr="00CF7D91">
        <w:rPr>
          <w:lang w:val="en-US"/>
        </w:rPr>
        <w:lastRenderedPageBreak/>
        <w:t xml:space="preserve">5.3.2026. </w:t>
      </w:r>
      <w:r w:rsidRPr="00CF7D91">
        <w:rPr>
          <w:i/>
          <w:iCs/>
          <w:lang w:val="en-US"/>
        </w:rPr>
        <w:t>Amid public demands for urgent investigation | Kurds returning to Afrin subjected to assaults and violations at Al-</w:t>
      </w:r>
      <w:proofErr w:type="spellStart"/>
      <w:r w:rsidRPr="00CF7D91">
        <w:rPr>
          <w:i/>
          <w:iCs/>
          <w:lang w:val="en-US"/>
        </w:rPr>
        <w:t>Tabqah</w:t>
      </w:r>
      <w:proofErr w:type="spellEnd"/>
      <w:r w:rsidRPr="00CF7D91">
        <w:rPr>
          <w:i/>
          <w:iCs/>
          <w:lang w:val="en-US"/>
        </w:rPr>
        <w:t xml:space="preserve"> checkpoint</w:t>
      </w:r>
      <w:r>
        <w:rPr>
          <w:lang w:val="en-US"/>
        </w:rPr>
        <w:t xml:space="preserve">. </w:t>
      </w:r>
      <w:hyperlink r:id="rId41" w:history="1">
        <w:r w:rsidRPr="003E0B9D">
          <w:rPr>
            <w:rStyle w:val="Hyperlinkki"/>
            <w:lang w:val="en-US"/>
          </w:rPr>
          <w:t>https://www.syriahr.com/en/378842/</w:t>
        </w:r>
      </w:hyperlink>
      <w:r>
        <w:rPr>
          <w:lang w:val="en-US"/>
        </w:rPr>
        <w:t xml:space="preserve"> (</w:t>
      </w:r>
      <w:proofErr w:type="spellStart"/>
      <w:r>
        <w:rPr>
          <w:lang w:val="en-US"/>
        </w:rPr>
        <w:t>käyty</w:t>
      </w:r>
      <w:proofErr w:type="spellEnd"/>
      <w:r>
        <w:rPr>
          <w:lang w:val="en-US"/>
        </w:rPr>
        <w:t xml:space="preserve"> 11.3.2026). </w:t>
      </w:r>
    </w:p>
    <w:p w14:paraId="5ABB4E9A" w14:textId="20424492" w:rsidR="00031213" w:rsidRPr="00031213" w:rsidRDefault="00031213" w:rsidP="00EF2D85">
      <w:pPr>
        <w:ind w:left="720"/>
        <w:jc w:val="left"/>
        <w:rPr>
          <w:lang w:val="en-US"/>
        </w:rPr>
      </w:pPr>
      <w:r w:rsidRPr="00031213">
        <w:rPr>
          <w:lang w:val="en-US"/>
        </w:rPr>
        <w:t xml:space="preserve">2.3.2026. </w:t>
      </w:r>
      <w:r w:rsidRPr="00031213">
        <w:rPr>
          <w:i/>
          <w:iCs/>
          <w:lang w:val="en-US"/>
        </w:rPr>
        <w:t xml:space="preserve">Widespread of weapons in Aleppo | Armed </w:t>
      </w:r>
      <w:r w:rsidR="007F5772" w:rsidRPr="00031213">
        <w:rPr>
          <w:i/>
          <w:iCs/>
          <w:lang w:val="en-US"/>
        </w:rPr>
        <w:t>assault</w:t>
      </w:r>
      <w:r w:rsidRPr="00031213">
        <w:rPr>
          <w:i/>
          <w:iCs/>
          <w:lang w:val="en-US"/>
        </w:rPr>
        <w:t xml:space="preserve"> threatens civilians and raises questions about justice system</w:t>
      </w:r>
      <w:r>
        <w:rPr>
          <w:lang w:val="en-US"/>
        </w:rPr>
        <w:t xml:space="preserve">. </w:t>
      </w:r>
      <w:hyperlink r:id="rId42" w:history="1">
        <w:r w:rsidRPr="003E0B9D">
          <w:rPr>
            <w:rStyle w:val="Hyperlinkki"/>
            <w:lang w:val="en-US"/>
          </w:rPr>
          <w:t>https://www.syriahr.com/en/378626/</w:t>
        </w:r>
      </w:hyperlink>
      <w:r>
        <w:rPr>
          <w:lang w:val="en-US"/>
        </w:rPr>
        <w:t xml:space="preserve"> (</w:t>
      </w:r>
      <w:proofErr w:type="spellStart"/>
      <w:r>
        <w:rPr>
          <w:lang w:val="en-US"/>
        </w:rPr>
        <w:t>käyty</w:t>
      </w:r>
      <w:proofErr w:type="spellEnd"/>
      <w:r>
        <w:rPr>
          <w:lang w:val="en-US"/>
        </w:rPr>
        <w:t xml:space="preserve"> 11.3.2026). </w:t>
      </w:r>
    </w:p>
    <w:p w14:paraId="4A3790BD" w14:textId="50B87561" w:rsidR="000442A8" w:rsidRDefault="00F05C54" w:rsidP="00EF2D85">
      <w:pPr>
        <w:ind w:left="720"/>
        <w:jc w:val="left"/>
        <w:rPr>
          <w:lang w:val="en-US"/>
        </w:rPr>
      </w:pPr>
      <w:r w:rsidRPr="00F05C54">
        <w:rPr>
          <w:lang w:val="en-US"/>
        </w:rPr>
        <w:t xml:space="preserve">1.3.2026. </w:t>
      </w:r>
      <w:r w:rsidRPr="00F05C54">
        <w:rPr>
          <w:i/>
          <w:iCs/>
          <w:lang w:val="en-US"/>
        </w:rPr>
        <w:t>After seizing displaced people’s properties | Turkish-backed faction loyalists stage strike in Ras Al-Ain rejecting agreement between SDF and transitional government</w:t>
      </w:r>
      <w:r>
        <w:rPr>
          <w:lang w:val="en-US"/>
        </w:rPr>
        <w:t xml:space="preserve">. </w:t>
      </w:r>
      <w:hyperlink r:id="rId43" w:history="1">
        <w:r w:rsidRPr="003E0B9D">
          <w:rPr>
            <w:rStyle w:val="Hyperlinkki"/>
            <w:lang w:val="en-US"/>
          </w:rPr>
          <w:t>https://www.syriahr.com/en/378547/</w:t>
        </w:r>
      </w:hyperlink>
      <w:r>
        <w:rPr>
          <w:lang w:val="en-US"/>
        </w:rPr>
        <w:t xml:space="preserve"> (</w:t>
      </w:r>
      <w:proofErr w:type="spellStart"/>
      <w:r>
        <w:rPr>
          <w:lang w:val="en-US"/>
        </w:rPr>
        <w:t>käyty</w:t>
      </w:r>
      <w:proofErr w:type="spellEnd"/>
      <w:r>
        <w:rPr>
          <w:lang w:val="en-US"/>
        </w:rPr>
        <w:t xml:space="preserve"> 11.3.2026). </w:t>
      </w:r>
    </w:p>
    <w:p w14:paraId="1CAD4337" w14:textId="4F7BF875" w:rsidR="00A60344" w:rsidRDefault="00A60344" w:rsidP="00EF2D85">
      <w:pPr>
        <w:ind w:left="720"/>
        <w:jc w:val="left"/>
        <w:rPr>
          <w:lang w:val="en-US"/>
        </w:rPr>
      </w:pPr>
      <w:r w:rsidRPr="00A60344">
        <w:rPr>
          <w:lang w:val="en-US"/>
        </w:rPr>
        <w:t xml:space="preserve">20.2.2026. </w:t>
      </w:r>
      <w:r w:rsidRPr="005F1D4E">
        <w:rPr>
          <w:i/>
          <w:iCs/>
          <w:lang w:val="en-US"/>
        </w:rPr>
        <w:t xml:space="preserve">Bodies under rubble and extrajudicial executions | SOHR discloses atrocities committed against civilians in Sheikh </w:t>
      </w:r>
      <w:proofErr w:type="spellStart"/>
      <w:r w:rsidRPr="005F1D4E">
        <w:rPr>
          <w:i/>
          <w:iCs/>
          <w:lang w:val="en-US"/>
        </w:rPr>
        <w:t>Maqsoud</w:t>
      </w:r>
      <w:proofErr w:type="spellEnd"/>
      <w:r w:rsidRPr="005F1D4E">
        <w:rPr>
          <w:i/>
          <w:iCs/>
          <w:lang w:val="en-US"/>
        </w:rPr>
        <w:t xml:space="preserve"> during January’s clashes</w:t>
      </w:r>
      <w:r>
        <w:rPr>
          <w:lang w:val="en-US"/>
        </w:rPr>
        <w:t xml:space="preserve">. </w:t>
      </w:r>
      <w:hyperlink r:id="rId44" w:history="1">
        <w:r w:rsidR="005F1D4E" w:rsidRPr="003B0B1C">
          <w:rPr>
            <w:rStyle w:val="Hyperlinkki"/>
            <w:lang w:val="en-US"/>
          </w:rPr>
          <w:t>https://www.syriahr.com/en/378079/</w:t>
        </w:r>
      </w:hyperlink>
      <w:r w:rsidR="005F1D4E">
        <w:rPr>
          <w:lang w:val="en-US"/>
        </w:rPr>
        <w:t xml:space="preserve"> (</w:t>
      </w:r>
      <w:proofErr w:type="spellStart"/>
      <w:r w:rsidR="005F1D4E">
        <w:rPr>
          <w:lang w:val="en-US"/>
        </w:rPr>
        <w:t>käyty</w:t>
      </w:r>
      <w:proofErr w:type="spellEnd"/>
      <w:r w:rsidR="005F1D4E">
        <w:rPr>
          <w:lang w:val="en-US"/>
        </w:rPr>
        <w:t xml:space="preserve"> 13.3.2026). </w:t>
      </w:r>
    </w:p>
    <w:p w14:paraId="61F781C2" w14:textId="07058E4C" w:rsidR="000442A8" w:rsidRPr="000442A8" w:rsidRDefault="000442A8" w:rsidP="00EF2D85">
      <w:pPr>
        <w:ind w:left="720"/>
        <w:jc w:val="left"/>
        <w:rPr>
          <w:lang w:val="en-US"/>
        </w:rPr>
      </w:pPr>
      <w:r w:rsidRPr="000442A8">
        <w:rPr>
          <w:lang w:val="en-US"/>
        </w:rPr>
        <w:t xml:space="preserve">26.1.2026. </w:t>
      </w:r>
      <w:r w:rsidRPr="000442A8">
        <w:rPr>
          <w:i/>
          <w:iCs/>
          <w:lang w:val="en-US"/>
        </w:rPr>
        <w:t xml:space="preserve">Following attacks on Sheikh </w:t>
      </w:r>
      <w:proofErr w:type="spellStart"/>
      <w:r w:rsidRPr="000442A8">
        <w:rPr>
          <w:i/>
          <w:iCs/>
          <w:lang w:val="en-US"/>
        </w:rPr>
        <w:t>Maqsoud</w:t>
      </w:r>
      <w:proofErr w:type="spellEnd"/>
      <w:r w:rsidRPr="000442A8">
        <w:rPr>
          <w:i/>
          <w:iCs/>
          <w:lang w:val="en-US"/>
        </w:rPr>
        <w:t xml:space="preserve"> and Al-</w:t>
      </w:r>
      <w:proofErr w:type="spellStart"/>
      <w:r w:rsidRPr="000442A8">
        <w:rPr>
          <w:i/>
          <w:iCs/>
          <w:lang w:val="en-US"/>
        </w:rPr>
        <w:t>Ashrafiyah</w:t>
      </w:r>
      <w:proofErr w:type="spellEnd"/>
      <w:r w:rsidRPr="000442A8">
        <w:rPr>
          <w:i/>
          <w:iCs/>
          <w:lang w:val="en-US"/>
        </w:rPr>
        <w:t xml:space="preserve"> | Four civilians die under torture in security </w:t>
      </w:r>
      <w:proofErr w:type="spellStart"/>
      <w:r w:rsidRPr="000442A8">
        <w:rPr>
          <w:i/>
          <w:iCs/>
          <w:lang w:val="en-US"/>
        </w:rPr>
        <w:t>centres</w:t>
      </w:r>
      <w:proofErr w:type="spellEnd"/>
      <w:r w:rsidRPr="000442A8">
        <w:rPr>
          <w:i/>
          <w:iCs/>
          <w:lang w:val="en-US"/>
        </w:rPr>
        <w:t xml:space="preserve"> of transitional government</w:t>
      </w:r>
      <w:r>
        <w:rPr>
          <w:lang w:val="en-US"/>
        </w:rPr>
        <w:t xml:space="preserve">. </w:t>
      </w:r>
      <w:hyperlink r:id="rId45" w:history="1">
        <w:r w:rsidRPr="003B0B1C">
          <w:rPr>
            <w:rStyle w:val="Hyperlinkki"/>
            <w:lang w:val="en-US"/>
          </w:rPr>
          <w:t>https://www.syriahr.com/en/376886/</w:t>
        </w:r>
      </w:hyperlink>
      <w:r>
        <w:rPr>
          <w:lang w:val="en-US"/>
        </w:rPr>
        <w:t xml:space="preserve"> (</w:t>
      </w:r>
      <w:proofErr w:type="spellStart"/>
      <w:r>
        <w:rPr>
          <w:lang w:val="en-US"/>
        </w:rPr>
        <w:t>käyty</w:t>
      </w:r>
      <w:proofErr w:type="spellEnd"/>
      <w:r>
        <w:rPr>
          <w:lang w:val="en-US"/>
        </w:rPr>
        <w:t xml:space="preserve"> 13.3.2026). </w:t>
      </w:r>
    </w:p>
    <w:p w14:paraId="1A30D8D3" w14:textId="1E506CA2" w:rsidR="00B578B6" w:rsidRDefault="00B578B6" w:rsidP="00EF2D85">
      <w:pPr>
        <w:ind w:left="720"/>
        <w:jc w:val="left"/>
        <w:rPr>
          <w:lang w:val="en-US"/>
        </w:rPr>
      </w:pPr>
      <w:r>
        <w:rPr>
          <w:lang w:val="en-US"/>
        </w:rPr>
        <w:t xml:space="preserve">16.11.2025. </w:t>
      </w:r>
      <w:r w:rsidRPr="00B578B6">
        <w:rPr>
          <w:i/>
          <w:iCs/>
          <w:lang w:val="en-US"/>
        </w:rPr>
        <w:t>Increasing violence | 214 people killed in areas controlled by “National Army” factions in eastern and northern Aleppo since early 2025</w:t>
      </w:r>
      <w:r>
        <w:rPr>
          <w:lang w:val="en-US"/>
        </w:rPr>
        <w:t xml:space="preserve">. </w:t>
      </w:r>
      <w:hyperlink r:id="rId46" w:history="1">
        <w:r w:rsidRPr="003E0B9D">
          <w:rPr>
            <w:rStyle w:val="Hyperlinkki"/>
            <w:lang w:val="en-US"/>
          </w:rPr>
          <w:t>https://www.syriahr.com/en/373462/</w:t>
        </w:r>
      </w:hyperlink>
      <w:r>
        <w:rPr>
          <w:lang w:val="en-US"/>
        </w:rPr>
        <w:t xml:space="preserve"> (</w:t>
      </w:r>
      <w:proofErr w:type="spellStart"/>
      <w:r>
        <w:rPr>
          <w:lang w:val="en-US"/>
        </w:rPr>
        <w:t>käyty</w:t>
      </w:r>
      <w:proofErr w:type="spellEnd"/>
      <w:r>
        <w:rPr>
          <w:lang w:val="en-US"/>
        </w:rPr>
        <w:t xml:space="preserve"> 11.3.2026). </w:t>
      </w:r>
    </w:p>
    <w:p w14:paraId="34D682D4" w14:textId="1CAD35AD" w:rsidR="00A9159C" w:rsidRPr="00A9159C" w:rsidRDefault="00A9159C" w:rsidP="00EF2D85">
      <w:pPr>
        <w:ind w:left="720"/>
        <w:jc w:val="left"/>
        <w:rPr>
          <w:lang w:val="en-US"/>
        </w:rPr>
      </w:pPr>
      <w:r w:rsidRPr="00A9159C">
        <w:rPr>
          <w:lang w:val="en-US"/>
        </w:rPr>
        <w:t xml:space="preserve">21.8.2022. </w:t>
      </w:r>
      <w:r w:rsidRPr="00A9159C">
        <w:rPr>
          <w:i/>
          <w:iCs/>
          <w:lang w:val="en-US"/>
        </w:rPr>
        <w:t>Despite having ownership documents | “Jaysh Al-Islam” militiamen take over properties of Yazidi civilian in Ras Al-Ain</w:t>
      </w:r>
      <w:r>
        <w:rPr>
          <w:lang w:val="en-US"/>
        </w:rPr>
        <w:t xml:space="preserve">. </w:t>
      </w:r>
      <w:hyperlink r:id="rId47" w:history="1">
        <w:r w:rsidRPr="003E0B9D">
          <w:rPr>
            <w:rStyle w:val="Hyperlinkki"/>
            <w:lang w:val="en-US"/>
          </w:rPr>
          <w:t>https://www.syriahr.com/en/264367/</w:t>
        </w:r>
      </w:hyperlink>
      <w:r>
        <w:rPr>
          <w:lang w:val="en-US"/>
        </w:rPr>
        <w:t xml:space="preserve"> (</w:t>
      </w:r>
      <w:proofErr w:type="spellStart"/>
      <w:r>
        <w:rPr>
          <w:lang w:val="en-US"/>
        </w:rPr>
        <w:t>käyty</w:t>
      </w:r>
      <w:proofErr w:type="spellEnd"/>
      <w:r>
        <w:rPr>
          <w:lang w:val="en-US"/>
        </w:rPr>
        <w:t xml:space="preserve"> 11.3.2026). </w:t>
      </w:r>
    </w:p>
    <w:p w14:paraId="778AE716" w14:textId="5027294E" w:rsidR="00E459A2" w:rsidRPr="00E459A2" w:rsidRDefault="00E459A2" w:rsidP="00EF2D85">
      <w:pPr>
        <w:ind w:left="720"/>
        <w:jc w:val="left"/>
        <w:rPr>
          <w:lang w:val="en-US"/>
        </w:rPr>
      </w:pPr>
      <w:r w:rsidRPr="00E459A2">
        <w:rPr>
          <w:lang w:val="en-US"/>
        </w:rPr>
        <w:t xml:space="preserve">4.9.2021. </w:t>
      </w:r>
      <w:r w:rsidRPr="00E459A2">
        <w:rPr>
          <w:i/>
          <w:iCs/>
          <w:lang w:val="en-US"/>
        </w:rPr>
        <w:t xml:space="preserve">Demographic change | Turkish-backed local council opens new village on land owned by Yazidis in Afrin’s </w:t>
      </w:r>
      <w:proofErr w:type="spellStart"/>
      <w:r w:rsidRPr="00E459A2">
        <w:rPr>
          <w:i/>
          <w:iCs/>
          <w:lang w:val="en-US"/>
        </w:rPr>
        <w:t>Shirawa</w:t>
      </w:r>
      <w:proofErr w:type="spellEnd"/>
      <w:r>
        <w:rPr>
          <w:lang w:val="en-US"/>
        </w:rPr>
        <w:t xml:space="preserve">. </w:t>
      </w:r>
      <w:hyperlink r:id="rId48" w:history="1">
        <w:r w:rsidRPr="003E0B9D">
          <w:rPr>
            <w:rStyle w:val="Hyperlinkki"/>
            <w:lang w:val="en-US"/>
          </w:rPr>
          <w:t>https://www.syriahr.com/en/221984/</w:t>
        </w:r>
      </w:hyperlink>
      <w:r>
        <w:rPr>
          <w:lang w:val="en-US"/>
        </w:rPr>
        <w:t xml:space="preserve"> (</w:t>
      </w:r>
      <w:proofErr w:type="spellStart"/>
      <w:r>
        <w:rPr>
          <w:lang w:val="en-US"/>
        </w:rPr>
        <w:t>käyty</w:t>
      </w:r>
      <w:proofErr w:type="spellEnd"/>
      <w:r>
        <w:rPr>
          <w:lang w:val="en-US"/>
        </w:rPr>
        <w:t xml:space="preserve"> 11.3.2026). </w:t>
      </w:r>
    </w:p>
    <w:p w14:paraId="26D09EEA" w14:textId="748A9721" w:rsidR="00737FBA" w:rsidRPr="00737FBA" w:rsidRDefault="00737FBA" w:rsidP="00737FBA">
      <w:pPr>
        <w:jc w:val="left"/>
        <w:rPr>
          <w:rFonts w:cs="Calibri"/>
        </w:rPr>
      </w:pPr>
      <w:proofErr w:type="spellStart"/>
      <w:r w:rsidRPr="0038215B">
        <w:t>Aswaq</w:t>
      </w:r>
      <w:proofErr w:type="spellEnd"/>
      <w:r w:rsidRPr="0038215B">
        <w:t xml:space="preserve"> </w:t>
      </w:r>
      <w:proofErr w:type="spellStart"/>
      <w:r w:rsidRPr="0038215B">
        <w:t>al-Arab</w:t>
      </w:r>
      <w:proofErr w:type="spellEnd"/>
      <w:r w:rsidRPr="0038215B">
        <w:t xml:space="preserve"> 1.12.2025. </w:t>
      </w:r>
      <w:proofErr w:type="spellStart"/>
      <w:r w:rsidRPr="009C5BB6">
        <w:rPr>
          <w:rFonts w:cs="Calibri" w:hint="eastAsia"/>
          <w:rtl/>
          <w:lang w:val="en-US"/>
        </w:rPr>
        <w:t>الإيزيديون</w:t>
      </w:r>
      <w:proofErr w:type="spellEnd"/>
      <w:r w:rsidRPr="009C5BB6">
        <w:rPr>
          <w:rFonts w:cs="Calibri"/>
          <w:rtl/>
          <w:lang w:val="en-US"/>
        </w:rPr>
        <w:t xml:space="preserve"> </w:t>
      </w:r>
      <w:r w:rsidRPr="009C5BB6">
        <w:rPr>
          <w:rFonts w:cs="Calibri" w:hint="eastAsia"/>
          <w:rtl/>
          <w:lang w:val="en-US"/>
        </w:rPr>
        <w:t>في</w:t>
      </w:r>
      <w:r w:rsidRPr="009C5BB6">
        <w:rPr>
          <w:rFonts w:cs="Calibri"/>
          <w:rtl/>
          <w:lang w:val="en-US"/>
        </w:rPr>
        <w:t xml:space="preserve"> </w:t>
      </w:r>
      <w:r w:rsidRPr="009C5BB6">
        <w:rPr>
          <w:rFonts w:cs="Calibri" w:hint="eastAsia"/>
          <w:rtl/>
          <w:lang w:val="en-US"/>
        </w:rPr>
        <w:t>سوريا…</w:t>
      </w:r>
      <w:r w:rsidRPr="009C5BB6">
        <w:rPr>
          <w:rFonts w:cs="Calibri"/>
          <w:rtl/>
          <w:lang w:val="en-US"/>
        </w:rPr>
        <w:t xml:space="preserve"> </w:t>
      </w:r>
      <w:r w:rsidRPr="009C5BB6">
        <w:rPr>
          <w:rFonts w:cs="Calibri" w:hint="eastAsia"/>
          <w:rtl/>
          <w:lang w:val="en-US"/>
        </w:rPr>
        <w:t>شعبٌ</w:t>
      </w:r>
      <w:r w:rsidRPr="009C5BB6">
        <w:rPr>
          <w:rFonts w:cs="Calibri"/>
          <w:rtl/>
          <w:lang w:val="en-US"/>
        </w:rPr>
        <w:t xml:space="preserve"> </w:t>
      </w:r>
      <w:r w:rsidRPr="009C5BB6">
        <w:rPr>
          <w:rFonts w:cs="Calibri" w:hint="eastAsia"/>
          <w:rtl/>
          <w:lang w:val="en-US"/>
        </w:rPr>
        <w:t>يَتَشَبَّثُ</w:t>
      </w:r>
      <w:r w:rsidRPr="009C5BB6">
        <w:rPr>
          <w:rFonts w:cs="Calibri"/>
          <w:rtl/>
          <w:lang w:val="en-US"/>
        </w:rPr>
        <w:t xml:space="preserve"> </w:t>
      </w:r>
      <w:r w:rsidRPr="009C5BB6">
        <w:rPr>
          <w:rFonts w:cs="Calibri" w:hint="eastAsia"/>
          <w:rtl/>
          <w:lang w:val="en-US"/>
        </w:rPr>
        <w:t>بظِلِّهِ</w:t>
      </w:r>
      <w:r w:rsidRPr="009C5BB6">
        <w:rPr>
          <w:rFonts w:cs="Calibri"/>
          <w:rtl/>
          <w:lang w:val="en-US"/>
        </w:rPr>
        <w:t xml:space="preserve"> </w:t>
      </w:r>
      <w:r w:rsidRPr="009C5BB6">
        <w:rPr>
          <w:rFonts w:cs="Calibri" w:hint="eastAsia"/>
          <w:rtl/>
          <w:lang w:val="en-US"/>
        </w:rPr>
        <w:t>بَعدَ</w:t>
      </w:r>
      <w:r w:rsidRPr="009C5BB6">
        <w:rPr>
          <w:rFonts w:cs="Calibri"/>
          <w:rtl/>
          <w:lang w:val="en-US"/>
        </w:rPr>
        <w:t xml:space="preserve"> </w:t>
      </w:r>
      <w:r w:rsidRPr="009C5BB6">
        <w:rPr>
          <w:rFonts w:cs="Calibri" w:hint="eastAsia"/>
          <w:rtl/>
          <w:lang w:val="en-US"/>
        </w:rPr>
        <w:t>انهيارِ</w:t>
      </w:r>
      <w:r w:rsidRPr="009C5BB6">
        <w:rPr>
          <w:rFonts w:cs="Calibri"/>
          <w:rtl/>
          <w:lang w:val="en-US"/>
        </w:rPr>
        <w:t xml:space="preserve"> </w:t>
      </w:r>
      <w:r w:rsidRPr="009C5BB6">
        <w:rPr>
          <w:rFonts w:cs="Calibri" w:hint="eastAsia"/>
          <w:rtl/>
          <w:lang w:val="en-US"/>
        </w:rPr>
        <w:t>آخِرِ</w:t>
      </w:r>
      <w:r w:rsidRPr="009C5BB6">
        <w:rPr>
          <w:rFonts w:cs="Calibri"/>
          <w:rtl/>
          <w:lang w:val="en-US"/>
        </w:rPr>
        <w:t xml:space="preserve"> </w:t>
      </w:r>
      <w:r w:rsidRPr="009C5BB6">
        <w:rPr>
          <w:rFonts w:cs="Calibri" w:hint="eastAsia"/>
          <w:rtl/>
          <w:lang w:val="en-US"/>
        </w:rPr>
        <w:t>خُطُوطِ</w:t>
      </w:r>
      <w:r w:rsidRPr="009C5BB6">
        <w:rPr>
          <w:rFonts w:cs="Calibri"/>
          <w:rtl/>
          <w:lang w:val="en-US"/>
        </w:rPr>
        <w:t xml:space="preserve"> </w:t>
      </w:r>
      <w:r w:rsidRPr="009C5BB6">
        <w:rPr>
          <w:rFonts w:cs="Calibri" w:hint="eastAsia"/>
          <w:rtl/>
          <w:lang w:val="en-US"/>
        </w:rPr>
        <w:t>الحِمايَة</w:t>
      </w:r>
      <w:r w:rsidRPr="0038215B">
        <w:rPr>
          <w:rFonts w:cs="Calibri"/>
        </w:rPr>
        <w:t xml:space="preserve">. </w:t>
      </w:r>
      <w:hyperlink r:id="rId49" w:history="1">
        <w:r w:rsidRPr="00873E05">
          <w:rPr>
            <w:rStyle w:val="Hyperlinkki"/>
            <w:rFonts w:cs="Calibri"/>
          </w:rPr>
          <w:t>https://www.asswak-alarab.com/archives/40145</w:t>
        </w:r>
      </w:hyperlink>
      <w:r w:rsidRPr="00873E05">
        <w:rPr>
          <w:rFonts w:cs="Calibri"/>
        </w:rPr>
        <w:t xml:space="preserve"> (käyty 12.3.2026). </w:t>
      </w:r>
    </w:p>
    <w:p w14:paraId="25B244F9" w14:textId="7571B8EF" w:rsidR="00647E47" w:rsidRDefault="00647E47" w:rsidP="00EF2D85">
      <w:pPr>
        <w:jc w:val="left"/>
      </w:pPr>
      <w:r w:rsidRPr="00650A62">
        <w:rPr>
          <w:lang w:val="en-US"/>
        </w:rPr>
        <w:t>S</w:t>
      </w:r>
      <w:r>
        <w:rPr>
          <w:lang w:val="en-US"/>
        </w:rPr>
        <w:t xml:space="preserve">yrian Arab Republic 13.3.2025. </w:t>
      </w:r>
      <w:r>
        <w:rPr>
          <w:i/>
          <w:iCs/>
          <w:lang w:val="en-US"/>
        </w:rPr>
        <w:t>Constitutional Declaration</w:t>
      </w:r>
      <w:r>
        <w:rPr>
          <w:lang w:val="en-US"/>
        </w:rPr>
        <w:t xml:space="preserve">. </w:t>
      </w:r>
      <w:hyperlink r:id="rId50" w:history="1">
        <w:r w:rsidRPr="00647E47">
          <w:rPr>
            <w:rStyle w:val="Hyperlinkki"/>
          </w:rPr>
          <w:t>https://constitutionnet.org/sites/default/files/2025-03/2025.03.13%20-%20Constitutional%20declaration%20%28English%29.pdf</w:t>
        </w:r>
      </w:hyperlink>
      <w:r w:rsidRPr="00647E47">
        <w:t xml:space="preserve"> (kä</w:t>
      </w:r>
      <w:r>
        <w:t xml:space="preserve">yty 6.3.2026). </w:t>
      </w:r>
    </w:p>
    <w:p w14:paraId="1516F02D" w14:textId="48519537" w:rsidR="00D8060F" w:rsidRPr="00D8060F" w:rsidRDefault="00D8060F" w:rsidP="00EF2D85">
      <w:pPr>
        <w:jc w:val="left"/>
      </w:pPr>
      <w:r w:rsidRPr="00D8060F">
        <w:rPr>
          <w:lang w:val="en-US"/>
        </w:rPr>
        <w:t xml:space="preserve">Syria Direct 4.4.2023. </w:t>
      </w:r>
      <w:r w:rsidRPr="00D8060F">
        <w:rPr>
          <w:i/>
          <w:iCs/>
          <w:lang w:val="en-US"/>
        </w:rPr>
        <w:t xml:space="preserve">Yazidis’ long struggle against landlessness and discrimination in rural </w:t>
      </w:r>
      <w:proofErr w:type="spellStart"/>
      <w:r w:rsidRPr="00D8060F">
        <w:rPr>
          <w:i/>
          <w:iCs/>
          <w:lang w:val="en-US"/>
        </w:rPr>
        <w:t>Hasakah</w:t>
      </w:r>
      <w:proofErr w:type="spellEnd"/>
      <w:r>
        <w:rPr>
          <w:lang w:val="en-US"/>
        </w:rPr>
        <w:t xml:space="preserve">. </w:t>
      </w:r>
      <w:hyperlink r:id="rId51" w:history="1">
        <w:r w:rsidRPr="00D8060F">
          <w:rPr>
            <w:rStyle w:val="Hyperlinkki"/>
          </w:rPr>
          <w:t>https://syriadirect.org/yazidis-long-struggle-against-landlessness-and-discrimination-in-rural-hasakah/</w:t>
        </w:r>
      </w:hyperlink>
      <w:r w:rsidRPr="00D8060F">
        <w:t xml:space="preserve"> (kä</w:t>
      </w:r>
      <w:r>
        <w:t xml:space="preserve">yty 9.3.2026). </w:t>
      </w:r>
    </w:p>
    <w:p w14:paraId="3D7182B0" w14:textId="77777777" w:rsidR="00D525C2" w:rsidRDefault="00612C2C" w:rsidP="00EF2D85">
      <w:pPr>
        <w:jc w:val="left"/>
        <w:rPr>
          <w:lang w:val="en-US"/>
        </w:rPr>
      </w:pPr>
      <w:r>
        <w:rPr>
          <w:lang w:val="en-US"/>
        </w:rPr>
        <w:t xml:space="preserve">Syrians for Truth and Justice </w:t>
      </w:r>
    </w:p>
    <w:p w14:paraId="63895C96" w14:textId="46AF7E6B" w:rsidR="00612C2C" w:rsidRDefault="00612C2C" w:rsidP="00EF2D85">
      <w:pPr>
        <w:ind w:left="720"/>
        <w:jc w:val="left"/>
      </w:pPr>
      <w:r>
        <w:rPr>
          <w:lang w:val="en-US"/>
        </w:rPr>
        <w:t xml:space="preserve">11/2023. </w:t>
      </w:r>
      <w:r w:rsidRPr="00612C2C">
        <w:rPr>
          <w:i/>
          <w:iCs/>
          <w:lang w:val="en-US"/>
        </w:rPr>
        <w:t>Five Years of Injustice are Enough! Investigative Study on Violations Against Kurds and Yazidis in Northern Syria</w:t>
      </w:r>
      <w:r>
        <w:rPr>
          <w:lang w:val="en-US"/>
        </w:rPr>
        <w:t xml:space="preserve">. </w:t>
      </w:r>
      <w:hyperlink r:id="rId52" w:history="1">
        <w:r w:rsidRPr="00612C2C">
          <w:rPr>
            <w:rStyle w:val="Hyperlinkki"/>
          </w:rPr>
          <w:t>https://stj-sy.org/wp-content/uploads/2023/11/Investigative-Study-on-Violations-Against-Kurds-and-Yazidis-in-Northern-Syria.pdf</w:t>
        </w:r>
      </w:hyperlink>
      <w:r w:rsidRPr="00612C2C">
        <w:t xml:space="preserve"> (kä</w:t>
      </w:r>
      <w:r>
        <w:t xml:space="preserve">yty 6.3.2026). </w:t>
      </w:r>
    </w:p>
    <w:p w14:paraId="55919899" w14:textId="02C8791D" w:rsidR="00D525C2" w:rsidRPr="00D525C2" w:rsidRDefault="00D525C2" w:rsidP="00EF2D85">
      <w:pPr>
        <w:ind w:left="720"/>
        <w:jc w:val="left"/>
      </w:pPr>
      <w:r w:rsidRPr="00D525C2">
        <w:rPr>
          <w:lang w:val="en-US"/>
        </w:rPr>
        <w:t xml:space="preserve">5.9.2022. </w:t>
      </w:r>
      <w:r w:rsidRPr="00D525C2">
        <w:rPr>
          <w:i/>
          <w:iCs/>
          <w:lang w:val="en-US"/>
        </w:rPr>
        <w:t>Yazidis in Syria: Decades of Denial of Existence and Discrimination</w:t>
      </w:r>
      <w:r>
        <w:rPr>
          <w:lang w:val="en-US"/>
        </w:rPr>
        <w:t xml:space="preserve">. </w:t>
      </w:r>
      <w:hyperlink r:id="rId53" w:anchor="_ftn1" w:history="1">
        <w:r w:rsidRPr="00D525C2">
          <w:rPr>
            <w:rStyle w:val="Hyperlinkki"/>
          </w:rPr>
          <w:t>https://stj-sy.org/en/yazidis-in-syria-decades-of-denial-of-existence-and-discrimination/#_ftn1</w:t>
        </w:r>
      </w:hyperlink>
      <w:r w:rsidRPr="00D525C2">
        <w:t xml:space="preserve"> (kä</w:t>
      </w:r>
      <w:r>
        <w:t xml:space="preserve">yty 9.3.2026). </w:t>
      </w:r>
    </w:p>
    <w:p w14:paraId="41472A6D" w14:textId="77D9CFC1" w:rsidR="00B57D12" w:rsidRPr="00951095" w:rsidRDefault="00B57D12" w:rsidP="00EF2D85">
      <w:pPr>
        <w:jc w:val="left"/>
      </w:pPr>
      <w:r w:rsidRPr="00B57D12">
        <w:rPr>
          <w:lang w:val="en-US"/>
        </w:rPr>
        <w:t xml:space="preserve">SJAC (Syria Justice and Accountability Centre) 17.7.2025. </w:t>
      </w:r>
      <w:r w:rsidRPr="00B57D12">
        <w:rPr>
          <w:i/>
          <w:iCs/>
          <w:lang w:val="en-US"/>
        </w:rPr>
        <w:t xml:space="preserve">Searching for Missing Yazidis in </w:t>
      </w:r>
      <w:proofErr w:type="spellStart"/>
      <w:r w:rsidRPr="00B57D12">
        <w:rPr>
          <w:i/>
          <w:iCs/>
          <w:lang w:val="en-US"/>
        </w:rPr>
        <w:t>SyriaProspects</w:t>
      </w:r>
      <w:proofErr w:type="spellEnd"/>
      <w:r w:rsidRPr="00B57D12">
        <w:rPr>
          <w:i/>
          <w:iCs/>
          <w:lang w:val="en-US"/>
        </w:rPr>
        <w:t xml:space="preserve"> for a Forensic Search Effort</w:t>
      </w:r>
      <w:r>
        <w:rPr>
          <w:lang w:val="en-US"/>
        </w:rPr>
        <w:t xml:space="preserve">. </w:t>
      </w:r>
      <w:hyperlink r:id="rId54" w:history="1">
        <w:r w:rsidR="00951095" w:rsidRPr="00951095">
          <w:rPr>
            <w:rStyle w:val="Hyperlinkki"/>
          </w:rPr>
          <w:t>https://syriaaccountability.org/searching-for-missing-yazidis-in-syria-prospects-for-a-forensic-search-effort/</w:t>
        </w:r>
      </w:hyperlink>
      <w:r w:rsidR="00951095" w:rsidRPr="00951095">
        <w:t xml:space="preserve"> (käyty 13</w:t>
      </w:r>
      <w:r w:rsidR="00951095">
        <w:t xml:space="preserve">.3.2026). </w:t>
      </w:r>
    </w:p>
    <w:p w14:paraId="46D208F5" w14:textId="5944D90A" w:rsidR="00026A09" w:rsidRPr="00026A09" w:rsidRDefault="00026A09" w:rsidP="00EF2D85">
      <w:pPr>
        <w:jc w:val="left"/>
      </w:pPr>
      <w:proofErr w:type="spellStart"/>
      <w:r w:rsidRPr="00026A09">
        <w:rPr>
          <w:lang w:val="en-US"/>
        </w:rPr>
        <w:lastRenderedPageBreak/>
        <w:t>T</w:t>
      </w:r>
      <w:r>
        <w:rPr>
          <w:lang w:val="en-US"/>
        </w:rPr>
        <w:t>urkiye</w:t>
      </w:r>
      <w:proofErr w:type="spellEnd"/>
      <w:r>
        <w:rPr>
          <w:lang w:val="en-US"/>
        </w:rPr>
        <w:t xml:space="preserve"> Today 30.11.2024. </w:t>
      </w:r>
      <w:r w:rsidRPr="00026A09">
        <w:rPr>
          <w:i/>
          <w:iCs/>
          <w:lang w:val="en-US"/>
        </w:rPr>
        <w:t>Syrian National Coalition PM: Operation Freedom Dawn aims to cut PKK supply lines</w:t>
      </w:r>
      <w:r>
        <w:rPr>
          <w:lang w:val="en-US"/>
        </w:rPr>
        <w:t xml:space="preserve">. </w:t>
      </w:r>
      <w:hyperlink r:id="rId55" w:history="1">
        <w:r w:rsidRPr="00026A09">
          <w:rPr>
            <w:rStyle w:val="Hyperlinkki"/>
          </w:rPr>
          <w:t>https://www.turkiyetoday.com/region/syrian-interim-pm-operation-freedom-dawn-aims-to-cut-pkk-supply-lines-86862/?s=1</w:t>
        </w:r>
      </w:hyperlink>
      <w:r w:rsidRPr="00026A09">
        <w:t xml:space="preserve"> (kä</w:t>
      </w:r>
      <w:r>
        <w:t xml:space="preserve">yty 12.3.2026). </w:t>
      </w:r>
    </w:p>
    <w:p w14:paraId="06393C2E" w14:textId="0B6BEF8F" w:rsidR="009B33D6" w:rsidRDefault="00E11997" w:rsidP="00EF2D85">
      <w:pPr>
        <w:jc w:val="left"/>
        <w:rPr>
          <w:lang w:val="en-US"/>
        </w:rPr>
      </w:pPr>
      <w:r w:rsidRPr="00E11997">
        <w:rPr>
          <w:lang w:val="en-US"/>
        </w:rPr>
        <w:t xml:space="preserve">UN News </w:t>
      </w:r>
    </w:p>
    <w:p w14:paraId="1B0544F3" w14:textId="5DD65705" w:rsidR="009B33D6" w:rsidRDefault="009B33D6" w:rsidP="00EF2D85">
      <w:pPr>
        <w:ind w:left="720"/>
        <w:jc w:val="left"/>
        <w:rPr>
          <w:lang w:val="en-US"/>
        </w:rPr>
      </w:pPr>
      <w:r>
        <w:rPr>
          <w:lang w:val="en-US"/>
        </w:rPr>
        <w:t xml:space="preserve">13.2.2026. </w:t>
      </w:r>
      <w:r w:rsidRPr="009B33D6">
        <w:rPr>
          <w:i/>
          <w:iCs/>
          <w:lang w:val="en-US"/>
        </w:rPr>
        <w:t>Syria transition gains ground with Kurdish deal, but violence and humanitarian strain persist</w:t>
      </w:r>
      <w:r>
        <w:rPr>
          <w:lang w:val="en-US"/>
        </w:rPr>
        <w:t xml:space="preserve">. </w:t>
      </w:r>
      <w:hyperlink r:id="rId56" w:history="1">
        <w:r w:rsidRPr="00F10372">
          <w:rPr>
            <w:rStyle w:val="Hyperlinkki"/>
            <w:lang w:val="en-US"/>
          </w:rPr>
          <w:t>https://news.un.org/en/story/2026/02/1166961</w:t>
        </w:r>
      </w:hyperlink>
      <w:r>
        <w:rPr>
          <w:lang w:val="en-US"/>
        </w:rPr>
        <w:t xml:space="preserve"> (</w:t>
      </w:r>
      <w:proofErr w:type="spellStart"/>
      <w:r>
        <w:rPr>
          <w:lang w:val="en-US"/>
        </w:rPr>
        <w:t>käyty</w:t>
      </w:r>
      <w:proofErr w:type="spellEnd"/>
      <w:r>
        <w:rPr>
          <w:lang w:val="en-US"/>
        </w:rPr>
        <w:t xml:space="preserve"> 10.3.2026). </w:t>
      </w:r>
    </w:p>
    <w:p w14:paraId="3A8D0B1F" w14:textId="121C2A5F" w:rsidR="00E11997" w:rsidRDefault="00E11997" w:rsidP="00EF2D85">
      <w:pPr>
        <w:ind w:left="720"/>
        <w:jc w:val="left"/>
        <w:rPr>
          <w:lang w:val="en-US"/>
        </w:rPr>
      </w:pPr>
      <w:r w:rsidRPr="00E11997">
        <w:rPr>
          <w:lang w:val="en-US"/>
        </w:rPr>
        <w:t xml:space="preserve">10.5,2021. </w:t>
      </w:r>
      <w:r w:rsidRPr="00E11997">
        <w:rPr>
          <w:i/>
          <w:iCs/>
          <w:lang w:val="en-US"/>
        </w:rPr>
        <w:t>ISIL crimes against Yazidis constitute genocide, UN investigation team finds</w:t>
      </w:r>
      <w:r>
        <w:rPr>
          <w:lang w:val="en-US"/>
        </w:rPr>
        <w:t xml:space="preserve">. </w:t>
      </w:r>
      <w:hyperlink r:id="rId57" w:history="1">
        <w:r w:rsidR="009B33D6" w:rsidRPr="00F10372">
          <w:rPr>
            <w:rStyle w:val="Hyperlinkki"/>
            <w:lang w:val="en-US"/>
          </w:rPr>
          <w:t>https://news.un.org/en/story/2021/05/1091662</w:t>
        </w:r>
      </w:hyperlink>
      <w:r>
        <w:rPr>
          <w:lang w:val="en-US"/>
        </w:rPr>
        <w:t xml:space="preserve"> (</w:t>
      </w:r>
      <w:proofErr w:type="spellStart"/>
      <w:r>
        <w:rPr>
          <w:lang w:val="en-US"/>
        </w:rPr>
        <w:t>käyty</w:t>
      </w:r>
      <w:proofErr w:type="spellEnd"/>
      <w:r>
        <w:rPr>
          <w:lang w:val="en-US"/>
        </w:rPr>
        <w:t xml:space="preserve"> 10.3.2026). </w:t>
      </w:r>
    </w:p>
    <w:p w14:paraId="5D9246E4" w14:textId="007E7EEB" w:rsidR="007A5002" w:rsidRPr="007A5002" w:rsidRDefault="007A5002" w:rsidP="00EF2D85">
      <w:pPr>
        <w:jc w:val="left"/>
      </w:pPr>
      <w:r w:rsidRPr="007A5002">
        <w:rPr>
          <w:lang w:val="en-US"/>
        </w:rPr>
        <w:t>UNOCHA (United Nations Office for the Coordination of Humanitarian Affairs)</w:t>
      </w:r>
      <w:r>
        <w:rPr>
          <w:lang w:val="en-US"/>
        </w:rPr>
        <w:t xml:space="preserve"> 8</w:t>
      </w:r>
      <w:r w:rsidRPr="007A5002">
        <w:rPr>
          <w:lang w:val="en-US"/>
        </w:rPr>
        <w:t xml:space="preserve">.3.2026. </w:t>
      </w:r>
      <w:r w:rsidRPr="007A5002">
        <w:rPr>
          <w:i/>
          <w:iCs/>
          <w:lang w:val="en-US"/>
        </w:rPr>
        <w:t>Syria: Humanitarian Response in Aleppo and the North-East | Humanitarian Situation Report No. 4 (As of 4 March 2026)</w:t>
      </w:r>
      <w:r>
        <w:rPr>
          <w:lang w:val="en-US"/>
        </w:rPr>
        <w:t xml:space="preserve">. </w:t>
      </w:r>
      <w:hyperlink r:id="rId58" w:history="1">
        <w:r w:rsidRPr="007A5002">
          <w:rPr>
            <w:rStyle w:val="Hyperlinkki"/>
          </w:rPr>
          <w:t>https://www.unocha.org/publications/report/syrian-arab-republic/syria-humanitarian-response-aleppo-and-north-east-humanitarian-situation-report-no-4-4-march-2026-enar</w:t>
        </w:r>
      </w:hyperlink>
      <w:r w:rsidRPr="007A5002">
        <w:t xml:space="preserve"> (kä</w:t>
      </w:r>
      <w:r>
        <w:t xml:space="preserve">yty 10.3.2026). </w:t>
      </w:r>
    </w:p>
    <w:p w14:paraId="2307ECD6" w14:textId="7CC206D5" w:rsidR="00F11400" w:rsidRDefault="00F11400" w:rsidP="00EF2D85">
      <w:pPr>
        <w:jc w:val="left"/>
      </w:pPr>
      <w:r w:rsidRPr="00F11400">
        <w:rPr>
          <w:lang w:val="en-US"/>
        </w:rPr>
        <w:t>Washington Kurdish I</w:t>
      </w:r>
      <w:r>
        <w:rPr>
          <w:lang w:val="en-US"/>
        </w:rPr>
        <w:t xml:space="preserve">nstitute 27.5.2022. </w:t>
      </w:r>
      <w:r w:rsidRPr="00F11400">
        <w:rPr>
          <w:i/>
          <w:iCs/>
          <w:lang w:val="en-US"/>
        </w:rPr>
        <w:t>The Status of the Yazidis: Eight Years on from the ISIS Genocide</w:t>
      </w:r>
      <w:r>
        <w:rPr>
          <w:lang w:val="en-US"/>
        </w:rPr>
        <w:t xml:space="preserve">. </w:t>
      </w:r>
      <w:hyperlink r:id="rId59" w:anchor="_ftn19" w:history="1">
        <w:r w:rsidRPr="00F11400">
          <w:rPr>
            <w:rStyle w:val="Hyperlinkki"/>
          </w:rPr>
          <w:t>https://dckurd.org/2022/05/27/the-status-of-the-yazidis-eight-years/#_ftn19</w:t>
        </w:r>
      </w:hyperlink>
      <w:r w:rsidRPr="00F11400">
        <w:t xml:space="preserve"> (kä</w:t>
      </w:r>
      <w:r>
        <w:t xml:space="preserve">yty 9.3.2026). </w:t>
      </w:r>
    </w:p>
    <w:p w14:paraId="0C887A21" w14:textId="77777777" w:rsidR="004F7BC1" w:rsidRDefault="008D3DE8" w:rsidP="00EF2D85">
      <w:pPr>
        <w:jc w:val="left"/>
        <w:rPr>
          <w:lang w:val="en-US"/>
        </w:rPr>
      </w:pPr>
      <w:proofErr w:type="spellStart"/>
      <w:proofErr w:type="gramStart"/>
      <w:r w:rsidRPr="008D3DE8">
        <w:rPr>
          <w:lang w:val="en-US"/>
        </w:rPr>
        <w:t>YK.n</w:t>
      </w:r>
      <w:proofErr w:type="spellEnd"/>
      <w:proofErr w:type="gramEnd"/>
      <w:r w:rsidRPr="008D3DE8">
        <w:rPr>
          <w:lang w:val="en-US"/>
        </w:rPr>
        <w:t xml:space="preserve"> </w:t>
      </w:r>
      <w:proofErr w:type="spellStart"/>
      <w:r w:rsidRPr="008D3DE8">
        <w:rPr>
          <w:lang w:val="en-US"/>
        </w:rPr>
        <w:t>ihmisoikeusneuvosto</w:t>
      </w:r>
      <w:proofErr w:type="spellEnd"/>
      <w:r w:rsidRPr="008D3DE8">
        <w:rPr>
          <w:lang w:val="en-US"/>
        </w:rPr>
        <w:t xml:space="preserve"> </w:t>
      </w:r>
    </w:p>
    <w:p w14:paraId="3C2D9ED4" w14:textId="7442A30E" w:rsidR="004F7BC1" w:rsidRPr="004F7BC1" w:rsidRDefault="004F7BC1" w:rsidP="00EF2D85">
      <w:pPr>
        <w:ind w:left="720"/>
        <w:jc w:val="left"/>
      </w:pPr>
      <w:r w:rsidRPr="004F7BC1">
        <w:rPr>
          <w:lang w:val="en-US"/>
        </w:rPr>
        <w:t xml:space="preserve">21.8.2025. </w:t>
      </w:r>
      <w:r w:rsidRPr="004F7BC1">
        <w:rPr>
          <w:i/>
          <w:iCs/>
          <w:lang w:val="en-US"/>
        </w:rPr>
        <w:t>Syria: UN experts alarmed by attacks on Druze communities, including sexual violence against women and girls</w:t>
      </w:r>
      <w:r>
        <w:rPr>
          <w:lang w:val="en-US"/>
        </w:rPr>
        <w:t xml:space="preserve">. </w:t>
      </w:r>
      <w:hyperlink r:id="rId60" w:history="1">
        <w:r w:rsidRPr="004F7BC1">
          <w:rPr>
            <w:rStyle w:val="Hyperlinkki"/>
          </w:rPr>
          <w:t>https://www.ohchr.org/en/press-releases/2025/08/syria-un-experts-alarmed-attacks-druze-communities-including-sexual-violence</w:t>
        </w:r>
      </w:hyperlink>
      <w:r w:rsidRPr="004F7BC1">
        <w:t xml:space="preserve"> (kä</w:t>
      </w:r>
      <w:r>
        <w:t xml:space="preserve">yty 13.3.2026). </w:t>
      </w:r>
    </w:p>
    <w:p w14:paraId="331AAC41" w14:textId="1289667E" w:rsidR="008D3DE8" w:rsidRPr="008D3DE8" w:rsidRDefault="008D3DE8" w:rsidP="00EF2D85">
      <w:pPr>
        <w:ind w:left="720"/>
        <w:jc w:val="left"/>
      </w:pPr>
      <w:r w:rsidRPr="008D3DE8">
        <w:rPr>
          <w:lang w:val="en-US"/>
        </w:rPr>
        <w:t xml:space="preserve">15.6.2016. </w:t>
      </w:r>
      <w:r w:rsidRPr="008D3DE8">
        <w:rPr>
          <w:i/>
          <w:iCs/>
          <w:lang w:val="en-US"/>
        </w:rPr>
        <w:t>“They came to destroy”: ISIS Crimes Against the Yazidis*</w:t>
      </w:r>
      <w:r>
        <w:rPr>
          <w:lang w:val="en-US"/>
        </w:rPr>
        <w:t xml:space="preserve">. </w:t>
      </w:r>
      <w:hyperlink r:id="rId61" w:history="1">
        <w:r w:rsidR="004F7BC1" w:rsidRPr="003B0B1C">
          <w:rPr>
            <w:rStyle w:val="Hyperlinkki"/>
          </w:rPr>
          <w:t>https://www.ohchr.org/sites/default/files/Documents/HRBodies/HRCouncil/CoISyria/A_HRC_32_CRP.2_en.pdf</w:t>
        </w:r>
      </w:hyperlink>
      <w:r w:rsidRPr="008D3DE8">
        <w:t xml:space="preserve"> (kä</w:t>
      </w:r>
      <w:r>
        <w:t xml:space="preserve">yty 9.3.2026). </w:t>
      </w:r>
    </w:p>
    <w:p w14:paraId="1ACEB0F0" w14:textId="77777777" w:rsidR="00082DFE" w:rsidRPr="001D5CAA" w:rsidRDefault="002E4E3F" w:rsidP="00082DFE">
      <w:pPr>
        <w:pStyle w:val="LeiptekstiMigri"/>
        <w:ind w:left="0"/>
        <w:rPr>
          <w:lang w:val="en-GB"/>
        </w:rPr>
      </w:pPr>
      <w:r>
        <w:rPr>
          <w:b/>
        </w:rPr>
        <w:pict w14:anchorId="2CAE7B73">
          <v:rect id="_x0000_i1028" style="width:0;height:1.5pt" o:hralign="center" o:hrstd="t" o:hr="t" fillcolor="#a0a0a0" stroked="f"/>
        </w:pict>
      </w:r>
    </w:p>
    <w:p w14:paraId="0666A2C2" w14:textId="77777777" w:rsidR="00082DFE" w:rsidRDefault="001D63F6" w:rsidP="00810134">
      <w:pPr>
        <w:pStyle w:val="Numeroimatonotsikko"/>
      </w:pPr>
      <w:r>
        <w:t>Tietoja vastauksesta</w:t>
      </w:r>
    </w:p>
    <w:p w14:paraId="2A7EAF77"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91E2A8A" w14:textId="77777777" w:rsidR="001D63F6" w:rsidRPr="00BC367A" w:rsidRDefault="001D63F6" w:rsidP="00810134">
      <w:pPr>
        <w:pStyle w:val="Numeroimatonotsikko"/>
        <w:rPr>
          <w:lang w:val="en-GB"/>
        </w:rPr>
      </w:pPr>
      <w:r w:rsidRPr="00BC367A">
        <w:rPr>
          <w:lang w:val="en-GB"/>
        </w:rPr>
        <w:t>Information on the response</w:t>
      </w:r>
    </w:p>
    <w:p w14:paraId="7552E6D1"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w:t>
      </w:r>
      <w:r w:rsidRPr="00A35BCB">
        <w:rPr>
          <w:lang w:val="en-GB"/>
        </w:rPr>
        <w:lastRenderedPageBreak/>
        <w:t>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86DD558" w14:textId="77777777" w:rsidR="00B112B8" w:rsidRPr="00A35BCB" w:rsidRDefault="00B112B8" w:rsidP="00A35BCB">
      <w:pPr>
        <w:rPr>
          <w:lang w:val="en-GB"/>
        </w:rPr>
      </w:pPr>
    </w:p>
    <w:sectPr w:rsidR="00B112B8" w:rsidRPr="00A35BCB" w:rsidSect="00072438">
      <w:headerReference w:type="default" r:id="rId62"/>
      <w:headerReference w:type="first" r:id="rId63"/>
      <w:footerReference w:type="first" r:id="rId6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8EE80" w14:textId="77777777" w:rsidR="00881FFE" w:rsidRDefault="00881FFE" w:rsidP="007E0069">
      <w:pPr>
        <w:spacing w:after="0" w:line="240" w:lineRule="auto"/>
      </w:pPr>
      <w:r>
        <w:separator/>
      </w:r>
    </w:p>
  </w:endnote>
  <w:endnote w:type="continuationSeparator" w:id="0">
    <w:p w14:paraId="09361342" w14:textId="77777777" w:rsidR="00881FFE" w:rsidRDefault="00881FF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3A96"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C703BCE" w14:textId="77777777" w:rsidTr="00483E37">
      <w:trPr>
        <w:trHeight w:val="189"/>
      </w:trPr>
      <w:tc>
        <w:tcPr>
          <w:tcW w:w="1560" w:type="dxa"/>
        </w:tcPr>
        <w:p w14:paraId="08953DA6" w14:textId="77777777" w:rsidR="004D76E3" w:rsidRPr="00A83D54" w:rsidRDefault="004D76E3" w:rsidP="00337E76">
          <w:pPr>
            <w:pStyle w:val="Alatunniste"/>
            <w:rPr>
              <w:sz w:val="14"/>
              <w:szCs w:val="14"/>
            </w:rPr>
          </w:pPr>
        </w:p>
      </w:tc>
      <w:tc>
        <w:tcPr>
          <w:tcW w:w="2551" w:type="dxa"/>
        </w:tcPr>
        <w:p w14:paraId="606AC2C6" w14:textId="77777777" w:rsidR="004D76E3" w:rsidRPr="00A83D54" w:rsidRDefault="004D76E3" w:rsidP="00337E76">
          <w:pPr>
            <w:pStyle w:val="Alatunniste"/>
            <w:rPr>
              <w:sz w:val="14"/>
              <w:szCs w:val="14"/>
            </w:rPr>
          </w:pPr>
        </w:p>
      </w:tc>
      <w:tc>
        <w:tcPr>
          <w:tcW w:w="2552" w:type="dxa"/>
        </w:tcPr>
        <w:p w14:paraId="7ABF0BFB" w14:textId="77777777" w:rsidR="004D76E3" w:rsidRPr="00A83D54" w:rsidRDefault="004D76E3" w:rsidP="00337E76">
          <w:pPr>
            <w:pStyle w:val="Alatunniste"/>
            <w:rPr>
              <w:sz w:val="14"/>
              <w:szCs w:val="14"/>
            </w:rPr>
          </w:pPr>
        </w:p>
      </w:tc>
      <w:tc>
        <w:tcPr>
          <w:tcW w:w="2830" w:type="dxa"/>
        </w:tcPr>
        <w:p w14:paraId="0E3B8529" w14:textId="77777777" w:rsidR="004D76E3" w:rsidRPr="00A83D54" w:rsidRDefault="004D76E3" w:rsidP="00337E76">
          <w:pPr>
            <w:pStyle w:val="Alatunniste"/>
            <w:rPr>
              <w:sz w:val="14"/>
              <w:szCs w:val="14"/>
            </w:rPr>
          </w:pPr>
        </w:p>
      </w:tc>
    </w:tr>
    <w:tr w:rsidR="004D76E3" w:rsidRPr="00A83D54" w14:paraId="5F6A50F0" w14:textId="77777777" w:rsidTr="00483E37">
      <w:trPr>
        <w:trHeight w:val="189"/>
      </w:trPr>
      <w:tc>
        <w:tcPr>
          <w:tcW w:w="1560" w:type="dxa"/>
        </w:tcPr>
        <w:p w14:paraId="18B3135F" w14:textId="77777777" w:rsidR="004D76E3" w:rsidRPr="00A83D54" w:rsidRDefault="004D76E3" w:rsidP="00337E76">
          <w:pPr>
            <w:pStyle w:val="Alatunniste"/>
            <w:rPr>
              <w:sz w:val="14"/>
              <w:szCs w:val="14"/>
            </w:rPr>
          </w:pPr>
        </w:p>
      </w:tc>
      <w:tc>
        <w:tcPr>
          <w:tcW w:w="2551" w:type="dxa"/>
        </w:tcPr>
        <w:p w14:paraId="28FAEC92" w14:textId="77777777" w:rsidR="004D76E3" w:rsidRPr="00A83D54" w:rsidRDefault="004D76E3" w:rsidP="00337E76">
          <w:pPr>
            <w:pStyle w:val="Alatunniste"/>
            <w:rPr>
              <w:sz w:val="14"/>
              <w:szCs w:val="14"/>
            </w:rPr>
          </w:pPr>
        </w:p>
      </w:tc>
      <w:tc>
        <w:tcPr>
          <w:tcW w:w="2552" w:type="dxa"/>
        </w:tcPr>
        <w:p w14:paraId="3D525456" w14:textId="77777777" w:rsidR="004D76E3" w:rsidRPr="00A83D54" w:rsidRDefault="004D76E3" w:rsidP="00337E76">
          <w:pPr>
            <w:pStyle w:val="Alatunniste"/>
            <w:rPr>
              <w:sz w:val="14"/>
              <w:szCs w:val="14"/>
            </w:rPr>
          </w:pPr>
        </w:p>
      </w:tc>
      <w:tc>
        <w:tcPr>
          <w:tcW w:w="2830" w:type="dxa"/>
        </w:tcPr>
        <w:p w14:paraId="1A7A4308" w14:textId="77777777" w:rsidR="004D76E3" w:rsidRPr="00A83D54" w:rsidRDefault="004D76E3" w:rsidP="00337E76">
          <w:pPr>
            <w:pStyle w:val="Alatunniste"/>
            <w:rPr>
              <w:sz w:val="14"/>
              <w:szCs w:val="14"/>
            </w:rPr>
          </w:pPr>
        </w:p>
      </w:tc>
    </w:tr>
    <w:tr w:rsidR="004D76E3" w:rsidRPr="00A83D54" w14:paraId="22A8F750" w14:textId="77777777" w:rsidTr="00483E37">
      <w:trPr>
        <w:trHeight w:val="189"/>
      </w:trPr>
      <w:tc>
        <w:tcPr>
          <w:tcW w:w="1560" w:type="dxa"/>
        </w:tcPr>
        <w:p w14:paraId="0CAFE886" w14:textId="77777777" w:rsidR="004D76E3" w:rsidRPr="00A83D54" w:rsidRDefault="004D76E3" w:rsidP="00337E76">
          <w:pPr>
            <w:pStyle w:val="Alatunniste"/>
            <w:rPr>
              <w:sz w:val="14"/>
              <w:szCs w:val="14"/>
            </w:rPr>
          </w:pPr>
        </w:p>
      </w:tc>
      <w:tc>
        <w:tcPr>
          <w:tcW w:w="2551" w:type="dxa"/>
        </w:tcPr>
        <w:p w14:paraId="53780E48" w14:textId="77777777" w:rsidR="004D76E3" w:rsidRPr="00A83D54" w:rsidRDefault="004D76E3" w:rsidP="00337E76">
          <w:pPr>
            <w:pStyle w:val="Alatunniste"/>
            <w:rPr>
              <w:sz w:val="14"/>
              <w:szCs w:val="14"/>
            </w:rPr>
          </w:pPr>
        </w:p>
      </w:tc>
      <w:tc>
        <w:tcPr>
          <w:tcW w:w="2552" w:type="dxa"/>
        </w:tcPr>
        <w:p w14:paraId="3FC8C370" w14:textId="77777777" w:rsidR="004D76E3" w:rsidRPr="00A83D54" w:rsidRDefault="004D76E3" w:rsidP="00337E76">
          <w:pPr>
            <w:pStyle w:val="Alatunniste"/>
            <w:rPr>
              <w:sz w:val="14"/>
              <w:szCs w:val="14"/>
            </w:rPr>
          </w:pPr>
        </w:p>
      </w:tc>
      <w:tc>
        <w:tcPr>
          <w:tcW w:w="2830" w:type="dxa"/>
        </w:tcPr>
        <w:p w14:paraId="13FE6D04" w14:textId="77777777" w:rsidR="004D76E3" w:rsidRPr="00A83D54" w:rsidRDefault="004D76E3" w:rsidP="00337E76">
          <w:pPr>
            <w:pStyle w:val="Alatunniste"/>
            <w:rPr>
              <w:sz w:val="14"/>
              <w:szCs w:val="14"/>
            </w:rPr>
          </w:pPr>
        </w:p>
      </w:tc>
    </w:tr>
  </w:tbl>
  <w:p w14:paraId="47248F21"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4073842" wp14:editId="14060CC1">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093C160"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DDA9" w14:textId="77777777" w:rsidR="00881FFE" w:rsidRDefault="00881FFE" w:rsidP="007E0069">
      <w:pPr>
        <w:spacing w:after="0" w:line="240" w:lineRule="auto"/>
      </w:pPr>
      <w:r>
        <w:separator/>
      </w:r>
    </w:p>
  </w:footnote>
  <w:footnote w:type="continuationSeparator" w:id="0">
    <w:p w14:paraId="665A7C03" w14:textId="77777777" w:rsidR="00881FFE" w:rsidRDefault="00881FFE" w:rsidP="007E0069">
      <w:pPr>
        <w:spacing w:after="0" w:line="240" w:lineRule="auto"/>
      </w:pPr>
      <w:r>
        <w:continuationSeparator/>
      </w:r>
    </w:p>
  </w:footnote>
  <w:footnote w:id="1">
    <w:p w14:paraId="18189B7F" w14:textId="0277FCC5" w:rsidR="00F11400" w:rsidRPr="00F11400" w:rsidRDefault="00F11400">
      <w:pPr>
        <w:pStyle w:val="Alaviitteenteksti"/>
        <w:rPr>
          <w:lang w:val="en-US"/>
        </w:rPr>
      </w:pPr>
      <w:r>
        <w:rPr>
          <w:rStyle w:val="Alaviitteenviite"/>
        </w:rPr>
        <w:footnoteRef/>
      </w:r>
      <w:r w:rsidRPr="00F11400">
        <w:rPr>
          <w:lang w:val="en-US"/>
        </w:rPr>
        <w:t xml:space="preserve"> Washington Kurdish I</w:t>
      </w:r>
      <w:r>
        <w:rPr>
          <w:lang w:val="en-US"/>
        </w:rPr>
        <w:t>nstitute 27.5.2022.</w:t>
      </w:r>
    </w:p>
  </w:footnote>
  <w:footnote w:id="2">
    <w:p w14:paraId="0785F1EE" w14:textId="05CD4E9D" w:rsidR="00070F19" w:rsidRPr="00070F19" w:rsidRDefault="00070F19">
      <w:pPr>
        <w:pStyle w:val="Alaviitteenteksti"/>
        <w:rPr>
          <w:lang w:val="en-US"/>
        </w:rPr>
      </w:pPr>
      <w:r>
        <w:rPr>
          <w:rStyle w:val="Alaviitteenviite"/>
        </w:rPr>
        <w:footnoteRef/>
      </w:r>
      <w:r w:rsidRPr="00070F19">
        <w:rPr>
          <w:lang w:val="en-US"/>
        </w:rPr>
        <w:t xml:space="preserve"> S</w:t>
      </w:r>
      <w:r>
        <w:rPr>
          <w:lang w:val="en-US"/>
        </w:rPr>
        <w:t>yria Direct 4.4.2023.</w:t>
      </w:r>
    </w:p>
  </w:footnote>
  <w:footnote w:id="3">
    <w:p w14:paraId="62DAA44D" w14:textId="575273FF" w:rsidR="00336A33" w:rsidRPr="00336A33" w:rsidRDefault="00336A33">
      <w:pPr>
        <w:pStyle w:val="Alaviitteenteksti"/>
        <w:rPr>
          <w:lang w:val="en-US"/>
        </w:rPr>
      </w:pPr>
      <w:r>
        <w:rPr>
          <w:rStyle w:val="Alaviitteenviite"/>
        </w:rPr>
        <w:footnoteRef/>
      </w:r>
      <w:r w:rsidRPr="00336A33">
        <w:rPr>
          <w:lang w:val="en-US"/>
        </w:rPr>
        <w:t xml:space="preserve"> </w:t>
      </w:r>
      <w:r w:rsidRPr="00F11400">
        <w:rPr>
          <w:lang w:val="en-US"/>
        </w:rPr>
        <w:t>Washington Kurdish I</w:t>
      </w:r>
      <w:r>
        <w:rPr>
          <w:lang w:val="en-US"/>
        </w:rPr>
        <w:t>nstitute 27.5.2022.</w:t>
      </w:r>
    </w:p>
  </w:footnote>
  <w:footnote w:id="4">
    <w:p w14:paraId="4DEB66C4" w14:textId="6DAC8D61" w:rsidR="00336A33" w:rsidRPr="00AE1EC6" w:rsidRDefault="00336A33">
      <w:pPr>
        <w:pStyle w:val="Alaviitteenteksti"/>
        <w:rPr>
          <w:lang w:val="en-US"/>
        </w:rPr>
      </w:pPr>
      <w:r>
        <w:rPr>
          <w:rStyle w:val="Alaviitteenviite"/>
        </w:rPr>
        <w:footnoteRef/>
      </w:r>
      <w:r w:rsidRPr="00AE1EC6">
        <w:rPr>
          <w:lang w:val="en-US"/>
        </w:rPr>
        <w:t xml:space="preserve"> </w:t>
      </w:r>
      <w:proofErr w:type="spellStart"/>
      <w:r w:rsidRPr="00AE1EC6">
        <w:rPr>
          <w:lang w:val="en-US"/>
        </w:rPr>
        <w:t>Amargi</w:t>
      </w:r>
      <w:proofErr w:type="spellEnd"/>
      <w:r w:rsidRPr="00AE1EC6">
        <w:rPr>
          <w:lang w:val="en-US"/>
        </w:rPr>
        <w:t xml:space="preserve"> 18.2.2026. </w:t>
      </w:r>
    </w:p>
  </w:footnote>
  <w:footnote w:id="5">
    <w:p w14:paraId="64E14ED0" w14:textId="77777777" w:rsidR="00AE1EC6" w:rsidRPr="0061291B" w:rsidRDefault="00AE1EC6" w:rsidP="00AE1EC6">
      <w:pPr>
        <w:pStyle w:val="Alaviitteenteksti"/>
        <w:rPr>
          <w:lang w:val="en-US"/>
        </w:rPr>
      </w:pPr>
      <w:r>
        <w:rPr>
          <w:rStyle w:val="Alaviitteenviite"/>
        </w:rPr>
        <w:footnoteRef/>
      </w:r>
      <w:r w:rsidRPr="0061291B">
        <w:rPr>
          <w:lang w:val="en-US"/>
        </w:rPr>
        <w:t xml:space="preserve"> The New Humanitarian 26.1.2026.</w:t>
      </w:r>
    </w:p>
  </w:footnote>
  <w:footnote w:id="6">
    <w:p w14:paraId="468108C9" w14:textId="77777777" w:rsidR="009E17C4" w:rsidRPr="00F11400" w:rsidRDefault="009E17C4" w:rsidP="009E17C4">
      <w:pPr>
        <w:pStyle w:val="Alaviitteenteksti"/>
        <w:rPr>
          <w:lang w:val="en-US"/>
        </w:rPr>
      </w:pPr>
      <w:r>
        <w:rPr>
          <w:rStyle w:val="Alaviitteenviite"/>
        </w:rPr>
        <w:footnoteRef/>
      </w:r>
      <w:r w:rsidRPr="00F11400">
        <w:rPr>
          <w:lang w:val="en-US"/>
        </w:rPr>
        <w:t xml:space="preserve"> Washington Kurdish I</w:t>
      </w:r>
      <w:r>
        <w:rPr>
          <w:lang w:val="en-US"/>
        </w:rPr>
        <w:t>nstitute 27.5.2022.</w:t>
      </w:r>
    </w:p>
  </w:footnote>
  <w:footnote w:id="7">
    <w:p w14:paraId="1B50C27C" w14:textId="0AC88E41" w:rsidR="00D8060F" w:rsidRPr="00070F19" w:rsidRDefault="00D8060F">
      <w:pPr>
        <w:pStyle w:val="Alaviitteenteksti"/>
        <w:rPr>
          <w:lang w:val="en-US"/>
        </w:rPr>
      </w:pPr>
      <w:r>
        <w:rPr>
          <w:rStyle w:val="Alaviitteenviite"/>
        </w:rPr>
        <w:footnoteRef/>
      </w:r>
      <w:r w:rsidRPr="00070F19">
        <w:rPr>
          <w:lang w:val="en-US"/>
        </w:rPr>
        <w:t xml:space="preserve"> Syria Direct 4.4.2023. </w:t>
      </w:r>
    </w:p>
  </w:footnote>
  <w:footnote w:id="8">
    <w:p w14:paraId="37595C97" w14:textId="35EEA61D" w:rsidR="00281C92" w:rsidRPr="00281C92" w:rsidRDefault="00281C92">
      <w:pPr>
        <w:pStyle w:val="Alaviitteenteksti"/>
        <w:rPr>
          <w:lang w:val="en-US"/>
        </w:rPr>
      </w:pPr>
      <w:r>
        <w:rPr>
          <w:rStyle w:val="Alaviitteenviite"/>
        </w:rPr>
        <w:footnoteRef/>
      </w:r>
      <w:r w:rsidRPr="00281C92">
        <w:rPr>
          <w:lang w:val="en-US"/>
        </w:rPr>
        <w:t xml:space="preserve"> Syrians for Truth and Justice</w:t>
      </w:r>
      <w:r>
        <w:rPr>
          <w:lang w:val="en-US"/>
        </w:rPr>
        <w:t xml:space="preserve"> 5.9.2022.</w:t>
      </w:r>
    </w:p>
  </w:footnote>
  <w:footnote w:id="9">
    <w:p w14:paraId="71FF7106" w14:textId="408C8283" w:rsidR="008D3DE8" w:rsidRDefault="008D3DE8">
      <w:pPr>
        <w:pStyle w:val="Alaviitteenteksti"/>
      </w:pPr>
      <w:r>
        <w:rPr>
          <w:rStyle w:val="Alaviitteenviite"/>
        </w:rPr>
        <w:footnoteRef/>
      </w:r>
      <w:r>
        <w:t xml:space="preserve"> </w:t>
      </w:r>
      <w:proofErr w:type="spellStart"/>
      <w:proofErr w:type="gramStart"/>
      <w:r>
        <w:t>YK.n</w:t>
      </w:r>
      <w:proofErr w:type="spellEnd"/>
      <w:proofErr w:type="gramEnd"/>
      <w:r>
        <w:t xml:space="preserve"> ihmisoikeusneuvosto 15.6.2016</w:t>
      </w:r>
      <w:r w:rsidR="00486AA6">
        <w:t>, s. 36</w:t>
      </w:r>
      <w:r>
        <w:t>.</w:t>
      </w:r>
    </w:p>
  </w:footnote>
  <w:footnote w:id="10">
    <w:p w14:paraId="65C1A1D1" w14:textId="59EAA5F8" w:rsidR="00156FCC" w:rsidRDefault="00156FCC">
      <w:pPr>
        <w:pStyle w:val="Alaviitteenteksti"/>
      </w:pPr>
      <w:r>
        <w:rPr>
          <w:rStyle w:val="Alaviitteenviite"/>
        </w:rPr>
        <w:footnoteRef/>
      </w:r>
      <w:r>
        <w:t xml:space="preserve"> UN News 10.5,2021. </w:t>
      </w:r>
    </w:p>
  </w:footnote>
  <w:footnote w:id="11">
    <w:p w14:paraId="50ABA9D6" w14:textId="2E59783A" w:rsidR="00BE4B2F" w:rsidRPr="00DD0CDA" w:rsidRDefault="00BE4B2F">
      <w:pPr>
        <w:pStyle w:val="Alaviitteenteksti"/>
        <w:rPr>
          <w:lang w:val="en-US"/>
        </w:rPr>
      </w:pPr>
      <w:r>
        <w:rPr>
          <w:rStyle w:val="Alaviitteenviite"/>
        </w:rPr>
        <w:footnoteRef/>
      </w:r>
      <w:r w:rsidRPr="00DD0CDA">
        <w:rPr>
          <w:lang w:val="en-US"/>
        </w:rPr>
        <w:t xml:space="preserve"> </w:t>
      </w:r>
      <w:r w:rsidR="009F38FD" w:rsidRPr="00281C92">
        <w:rPr>
          <w:lang w:val="en-US"/>
        </w:rPr>
        <w:t>Syrians for Truth and Justice</w:t>
      </w:r>
      <w:r w:rsidR="009F38FD">
        <w:rPr>
          <w:lang w:val="en-US"/>
        </w:rPr>
        <w:t xml:space="preserve"> 5.9.2022.</w:t>
      </w:r>
    </w:p>
  </w:footnote>
  <w:footnote w:id="12">
    <w:p w14:paraId="55CC6AD0" w14:textId="470DAA9D" w:rsidR="00ED5BC5" w:rsidRPr="00DD0CDA" w:rsidRDefault="00ED5BC5">
      <w:pPr>
        <w:pStyle w:val="Alaviitteenteksti"/>
        <w:rPr>
          <w:lang w:val="en-US"/>
        </w:rPr>
      </w:pPr>
      <w:r>
        <w:rPr>
          <w:rStyle w:val="Alaviitteenviite"/>
        </w:rPr>
        <w:footnoteRef/>
      </w:r>
      <w:r w:rsidRPr="00DD0CDA">
        <w:rPr>
          <w:lang w:val="en-US"/>
        </w:rPr>
        <w:t xml:space="preserve"> Foreign Policy 24.11.2025.</w:t>
      </w:r>
    </w:p>
  </w:footnote>
  <w:footnote w:id="13">
    <w:p w14:paraId="6EC37800" w14:textId="1881AB52" w:rsidR="006211B0" w:rsidRPr="006211B0" w:rsidRDefault="006211B0" w:rsidP="006211B0">
      <w:pPr>
        <w:pStyle w:val="Alaviitteenteksti"/>
        <w:rPr>
          <w:lang w:val="en-US"/>
        </w:rPr>
      </w:pPr>
      <w:r>
        <w:rPr>
          <w:rStyle w:val="Alaviitteenviite"/>
        </w:rPr>
        <w:footnoteRef/>
      </w:r>
      <w:r w:rsidRPr="006211B0">
        <w:rPr>
          <w:lang w:val="en-US"/>
        </w:rPr>
        <w:t xml:space="preserve"> </w:t>
      </w:r>
      <w:r w:rsidRPr="00F11400">
        <w:rPr>
          <w:lang w:val="en-US"/>
        </w:rPr>
        <w:t>Washington Kurdish I</w:t>
      </w:r>
      <w:r>
        <w:rPr>
          <w:lang w:val="en-US"/>
        </w:rPr>
        <w:t>nstitute 27.5.2022.</w:t>
      </w:r>
    </w:p>
  </w:footnote>
  <w:footnote w:id="14">
    <w:p w14:paraId="2DDE6F2A" w14:textId="77777777" w:rsidR="00DF3AB0" w:rsidRPr="00DF3AB0" w:rsidRDefault="00DF3AB0" w:rsidP="00DF3AB0">
      <w:pPr>
        <w:pStyle w:val="Alaviitteenteksti"/>
        <w:rPr>
          <w:lang w:val="en-US"/>
        </w:rPr>
      </w:pPr>
      <w:r>
        <w:rPr>
          <w:rStyle w:val="Alaviitteenviite"/>
        </w:rPr>
        <w:footnoteRef/>
      </w:r>
      <w:r w:rsidRPr="00DF3AB0">
        <w:rPr>
          <w:lang w:val="en-US"/>
        </w:rPr>
        <w:t xml:space="preserve"> </w:t>
      </w:r>
      <w:r>
        <w:rPr>
          <w:lang w:val="en-US"/>
        </w:rPr>
        <w:t>Foreign Policy 24.11.2025.</w:t>
      </w:r>
    </w:p>
  </w:footnote>
  <w:footnote w:id="15">
    <w:p w14:paraId="1B5D199B" w14:textId="5D3BABF5" w:rsidR="00DF3AB0" w:rsidRPr="00DF3AB0" w:rsidRDefault="00DF3AB0">
      <w:pPr>
        <w:pStyle w:val="Alaviitteenteksti"/>
        <w:rPr>
          <w:lang w:val="en-US"/>
        </w:rPr>
      </w:pPr>
      <w:r>
        <w:rPr>
          <w:rStyle w:val="Alaviitteenviite"/>
        </w:rPr>
        <w:footnoteRef/>
      </w:r>
      <w:r w:rsidRPr="00DF3AB0">
        <w:rPr>
          <w:lang w:val="en-US"/>
        </w:rPr>
        <w:t xml:space="preserve"> Ks. </w:t>
      </w:r>
      <w:proofErr w:type="spellStart"/>
      <w:r w:rsidRPr="00DF3AB0">
        <w:rPr>
          <w:lang w:val="en-US"/>
        </w:rPr>
        <w:t>esim</w:t>
      </w:r>
      <w:proofErr w:type="spellEnd"/>
      <w:r w:rsidRPr="00DF3AB0">
        <w:rPr>
          <w:lang w:val="en-US"/>
        </w:rPr>
        <w:t xml:space="preserve">: </w:t>
      </w:r>
      <w:r w:rsidR="00B862A4">
        <w:rPr>
          <w:lang w:val="en-US"/>
        </w:rPr>
        <w:t xml:space="preserve">Foreign Policy 24.11.2025; </w:t>
      </w:r>
      <w:r w:rsidR="00612C2C">
        <w:rPr>
          <w:lang w:val="en-US"/>
        </w:rPr>
        <w:t>Syrians for Truth and Justice 11/2023, s. 4</w:t>
      </w:r>
      <w:r w:rsidR="00612C2C" w:rsidRPr="00612C2C">
        <w:rPr>
          <w:lang w:val="en-US"/>
        </w:rPr>
        <w:t>–</w:t>
      </w:r>
      <w:r w:rsidR="00612C2C">
        <w:rPr>
          <w:lang w:val="en-US"/>
        </w:rPr>
        <w:t xml:space="preserve">6; </w:t>
      </w:r>
      <w:r w:rsidR="00B862A4">
        <w:rPr>
          <w:lang w:val="en-US"/>
        </w:rPr>
        <w:t xml:space="preserve">North Press News Agency 1.8.2023; </w:t>
      </w:r>
      <w:r w:rsidR="00612C2C">
        <w:rPr>
          <w:lang w:val="en-US"/>
        </w:rPr>
        <w:t xml:space="preserve">North Press News Agency 25.12.2022; </w:t>
      </w:r>
    </w:p>
  </w:footnote>
  <w:footnote w:id="16">
    <w:p w14:paraId="66539C3A" w14:textId="7B524697" w:rsidR="00D525C2" w:rsidRPr="00D525C2" w:rsidRDefault="00D525C2">
      <w:pPr>
        <w:pStyle w:val="Alaviitteenteksti"/>
        <w:rPr>
          <w:lang w:val="en-US"/>
        </w:rPr>
      </w:pPr>
      <w:r>
        <w:rPr>
          <w:rStyle w:val="Alaviitteenviite"/>
        </w:rPr>
        <w:footnoteRef/>
      </w:r>
      <w:r w:rsidRPr="00D525C2">
        <w:rPr>
          <w:lang w:val="en-US"/>
        </w:rPr>
        <w:t xml:space="preserve"> Syrians for T</w:t>
      </w:r>
      <w:r>
        <w:rPr>
          <w:lang w:val="en-US"/>
        </w:rPr>
        <w:t>ruth and Justice 5.9.2022.</w:t>
      </w:r>
    </w:p>
  </w:footnote>
  <w:footnote w:id="17">
    <w:p w14:paraId="58493762" w14:textId="2D7C63F2" w:rsidR="00A5675F" w:rsidRPr="00A5675F" w:rsidRDefault="00A5675F">
      <w:pPr>
        <w:pStyle w:val="Alaviitteenteksti"/>
        <w:rPr>
          <w:lang w:val="en-US"/>
        </w:rPr>
      </w:pPr>
      <w:r>
        <w:rPr>
          <w:rStyle w:val="Alaviitteenviite"/>
        </w:rPr>
        <w:footnoteRef/>
      </w:r>
      <w:r w:rsidRPr="00A5675F">
        <w:rPr>
          <w:lang w:val="en-US"/>
        </w:rPr>
        <w:t xml:space="preserve"> </w:t>
      </w:r>
      <w:r>
        <w:rPr>
          <w:lang w:val="en-US"/>
        </w:rPr>
        <w:t>Foreign Policy 24.11.2025.</w:t>
      </w:r>
    </w:p>
  </w:footnote>
  <w:footnote w:id="18">
    <w:p w14:paraId="6A0804D6" w14:textId="77777777" w:rsidR="00A5675F" w:rsidRPr="00031213" w:rsidRDefault="00A5675F" w:rsidP="00A5675F">
      <w:pPr>
        <w:pStyle w:val="Alaviitteenteksti"/>
        <w:rPr>
          <w:lang w:val="en-US"/>
        </w:rPr>
      </w:pPr>
      <w:r>
        <w:rPr>
          <w:rStyle w:val="Alaviitteenviite"/>
        </w:rPr>
        <w:footnoteRef/>
      </w:r>
      <w:r w:rsidRPr="00031213">
        <w:rPr>
          <w:lang w:val="en-US"/>
        </w:rPr>
        <w:t xml:space="preserve"> SOHR 4.9.2021. </w:t>
      </w:r>
    </w:p>
  </w:footnote>
  <w:footnote w:id="19">
    <w:p w14:paraId="50AE7995" w14:textId="77777777" w:rsidR="00A5675F" w:rsidRPr="007F6316" w:rsidRDefault="00A5675F" w:rsidP="00A5675F">
      <w:pPr>
        <w:pStyle w:val="Alaviitteenteksti"/>
        <w:rPr>
          <w:lang w:val="en-US"/>
        </w:rPr>
      </w:pPr>
      <w:r>
        <w:rPr>
          <w:rStyle w:val="Alaviitteenviite"/>
        </w:rPr>
        <w:footnoteRef/>
      </w:r>
      <w:r w:rsidRPr="007F6316">
        <w:rPr>
          <w:lang w:val="en-US"/>
        </w:rPr>
        <w:t xml:space="preserve"> SOHR 21.8.2022. </w:t>
      </w:r>
    </w:p>
  </w:footnote>
  <w:footnote w:id="20">
    <w:p w14:paraId="314476A8" w14:textId="0A061B62" w:rsidR="00026A09" w:rsidRPr="00026A09" w:rsidRDefault="00026A09">
      <w:pPr>
        <w:pStyle w:val="Alaviitteenteksti"/>
        <w:rPr>
          <w:lang w:val="en-US"/>
        </w:rPr>
      </w:pPr>
      <w:r>
        <w:rPr>
          <w:rStyle w:val="Alaviitteenviite"/>
        </w:rPr>
        <w:footnoteRef/>
      </w:r>
      <w:r w:rsidRPr="00026A09">
        <w:rPr>
          <w:lang w:val="en-US"/>
        </w:rPr>
        <w:t xml:space="preserve"> </w:t>
      </w:r>
      <w:proofErr w:type="spellStart"/>
      <w:r w:rsidRPr="00026A09">
        <w:rPr>
          <w:lang w:val="en-US"/>
        </w:rPr>
        <w:t>T</w:t>
      </w:r>
      <w:r>
        <w:rPr>
          <w:lang w:val="en-US"/>
        </w:rPr>
        <w:t>urkiye</w:t>
      </w:r>
      <w:proofErr w:type="spellEnd"/>
      <w:r>
        <w:rPr>
          <w:lang w:val="en-US"/>
        </w:rPr>
        <w:t xml:space="preserve"> Today 30.11.2024.</w:t>
      </w:r>
    </w:p>
  </w:footnote>
  <w:footnote w:id="21">
    <w:p w14:paraId="73078145" w14:textId="2CAEF22A" w:rsidR="00E20F4C" w:rsidRPr="00026A09" w:rsidRDefault="00E20F4C">
      <w:pPr>
        <w:pStyle w:val="Alaviitteenteksti"/>
        <w:rPr>
          <w:lang w:val="en-US"/>
        </w:rPr>
      </w:pPr>
      <w:r>
        <w:rPr>
          <w:rStyle w:val="Alaviitteenviite"/>
        </w:rPr>
        <w:footnoteRef/>
      </w:r>
      <w:r w:rsidRPr="00026A09">
        <w:rPr>
          <w:lang w:val="en-US"/>
        </w:rPr>
        <w:t xml:space="preserve"> </w:t>
      </w:r>
      <w:proofErr w:type="spellStart"/>
      <w:r w:rsidRPr="00026A09">
        <w:rPr>
          <w:lang w:val="en-US"/>
        </w:rPr>
        <w:t>Aswaq</w:t>
      </w:r>
      <w:proofErr w:type="spellEnd"/>
      <w:r w:rsidRPr="00026A09">
        <w:rPr>
          <w:lang w:val="en-US"/>
        </w:rPr>
        <w:t xml:space="preserve"> al-Arab 1.12.2025.</w:t>
      </w:r>
    </w:p>
  </w:footnote>
  <w:footnote w:id="22">
    <w:p w14:paraId="66E52BED" w14:textId="7ECB6475" w:rsidR="005A7870" w:rsidRPr="00623D88" w:rsidRDefault="005A7870">
      <w:pPr>
        <w:pStyle w:val="Alaviitteenteksti"/>
        <w:rPr>
          <w:lang w:val="en-US"/>
        </w:rPr>
      </w:pPr>
      <w:r>
        <w:rPr>
          <w:rStyle w:val="Alaviitteenviite"/>
        </w:rPr>
        <w:footnoteRef/>
      </w:r>
      <w:r w:rsidRPr="00623D88">
        <w:rPr>
          <w:lang w:val="en-US"/>
        </w:rPr>
        <w:t xml:space="preserve"> </w:t>
      </w:r>
      <w:proofErr w:type="spellStart"/>
      <w:r w:rsidRPr="00623D88">
        <w:rPr>
          <w:lang w:val="en-US"/>
        </w:rPr>
        <w:t>Jinha</w:t>
      </w:r>
      <w:proofErr w:type="spellEnd"/>
      <w:r w:rsidRPr="00623D88">
        <w:rPr>
          <w:lang w:val="en-US"/>
        </w:rPr>
        <w:t xml:space="preserve"> News Agency 10.12.2024. </w:t>
      </w:r>
    </w:p>
  </w:footnote>
  <w:footnote w:id="23">
    <w:p w14:paraId="359FFBE1" w14:textId="77777777" w:rsidR="00A5675F" w:rsidRPr="00623D88" w:rsidRDefault="00A5675F" w:rsidP="00A5675F">
      <w:pPr>
        <w:pStyle w:val="Alaviitteenteksti"/>
        <w:rPr>
          <w:lang w:val="en-US"/>
        </w:rPr>
      </w:pPr>
      <w:r>
        <w:rPr>
          <w:rStyle w:val="Alaviitteenviite"/>
        </w:rPr>
        <w:footnoteRef/>
      </w:r>
      <w:r w:rsidRPr="00623D88">
        <w:rPr>
          <w:lang w:val="en-US"/>
        </w:rPr>
        <w:t xml:space="preserve"> </w:t>
      </w:r>
      <w:proofErr w:type="spellStart"/>
      <w:r w:rsidRPr="00623D88">
        <w:rPr>
          <w:lang w:val="en-US"/>
        </w:rPr>
        <w:t>Ashwaq</w:t>
      </w:r>
      <w:proofErr w:type="spellEnd"/>
      <w:r w:rsidRPr="00623D88">
        <w:rPr>
          <w:lang w:val="en-US"/>
        </w:rPr>
        <w:t xml:space="preserve"> al-Arab 1.12.2025.</w:t>
      </w:r>
    </w:p>
  </w:footnote>
  <w:footnote w:id="24">
    <w:p w14:paraId="39FAEC0F" w14:textId="77777777" w:rsidR="00627676" w:rsidRPr="00623D88" w:rsidRDefault="00627676" w:rsidP="00627676">
      <w:pPr>
        <w:pStyle w:val="Alaviitteenteksti"/>
        <w:rPr>
          <w:lang w:val="en-US"/>
        </w:rPr>
      </w:pPr>
      <w:r>
        <w:rPr>
          <w:rStyle w:val="Alaviitteenviite"/>
        </w:rPr>
        <w:footnoteRef/>
      </w:r>
      <w:r w:rsidRPr="00623D88">
        <w:rPr>
          <w:lang w:val="en-US"/>
        </w:rPr>
        <w:t xml:space="preserve"> Syrian Arab Republic 13.3.2025, 3. </w:t>
      </w:r>
      <w:proofErr w:type="spellStart"/>
      <w:r w:rsidRPr="00623D88">
        <w:rPr>
          <w:lang w:val="en-US"/>
        </w:rPr>
        <w:t>artikla</w:t>
      </w:r>
      <w:proofErr w:type="spellEnd"/>
      <w:r w:rsidRPr="00623D88">
        <w:rPr>
          <w:lang w:val="en-US"/>
        </w:rPr>
        <w:t>.</w:t>
      </w:r>
    </w:p>
  </w:footnote>
  <w:footnote w:id="25">
    <w:p w14:paraId="37157270" w14:textId="373F3F1B" w:rsidR="00EF5C19" w:rsidRPr="00EF5C19" w:rsidRDefault="00EF5C19">
      <w:pPr>
        <w:pStyle w:val="Alaviitteenteksti"/>
        <w:rPr>
          <w:lang w:val="en-US"/>
        </w:rPr>
      </w:pPr>
      <w:r>
        <w:rPr>
          <w:rStyle w:val="Alaviitteenviite"/>
        </w:rPr>
        <w:footnoteRef/>
      </w:r>
      <w:r w:rsidRPr="00EF5C19">
        <w:rPr>
          <w:lang w:val="en-US"/>
        </w:rPr>
        <w:t xml:space="preserve"> North Press A</w:t>
      </w:r>
      <w:r>
        <w:rPr>
          <w:lang w:val="en-US"/>
        </w:rPr>
        <w:t xml:space="preserve">gency 17.5.2025. </w:t>
      </w:r>
    </w:p>
  </w:footnote>
  <w:footnote w:id="26">
    <w:p w14:paraId="487CABBD" w14:textId="06D8595C" w:rsidR="00A407E0" w:rsidRPr="00A407E0" w:rsidRDefault="00A407E0">
      <w:pPr>
        <w:pStyle w:val="Alaviitteenteksti"/>
        <w:rPr>
          <w:lang w:val="en-US"/>
        </w:rPr>
      </w:pPr>
      <w:r>
        <w:rPr>
          <w:rStyle w:val="Alaviitteenviite"/>
        </w:rPr>
        <w:footnoteRef/>
      </w:r>
      <w:r w:rsidRPr="00A407E0">
        <w:rPr>
          <w:lang w:val="en-US"/>
        </w:rPr>
        <w:t xml:space="preserve"> </w:t>
      </w:r>
      <w:r>
        <w:rPr>
          <w:lang w:val="en-US"/>
        </w:rPr>
        <w:t>HRF 30.6.2025</w:t>
      </w:r>
      <w:r w:rsidR="0050583F">
        <w:rPr>
          <w:lang w:val="en-US"/>
        </w:rPr>
        <w:t>, s. 10.</w:t>
      </w:r>
    </w:p>
  </w:footnote>
  <w:footnote w:id="27">
    <w:p w14:paraId="773E9659" w14:textId="290784F1" w:rsidR="00DB7515" w:rsidRPr="00DB7515" w:rsidRDefault="00DB7515">
      <w:pPr>
        <w:pStyle w:val="Alaviitteenteksti"/>
        <w:rPr>
          <w:lang w:val="en-US"/>
        </w:rPr>
      </w:pPr>
      <w:r>
        <w:rPr>
          <w:rStyle w:val="Alaviitteenviite"/>
        </w:rPr>
        <w:footnoteRef/>
      </w:r>
      <w:r w:rsidRPr="00DB7515">
        <w:rPr>
          <w:lang w:val="en-US"/>
        </w:rPr>
        <w:t xml:space="preserve"> </w:t>
      </w:r>
      <w:r>
        <w:rPr>
          <w:lang w:val="en-US"/>
        </w:rPr>
        <w:t>The New Humanitarian 26.1.2026.</w:t>
      </w:r>
    </w:p>
  </w:footnote>
  <w:footnote w:id="28">
    <w:p w14:paraId="4081E583" w14:textId="43FF04FF" w:rsidR="00C36A5B" w:rsidRPr="00C36A5B" w:rsidRDefault="00C36A5B">
      <w:pPr>
        <w:pStyle w:val="Alaviitteenteksti"/>
        <w:rPr>
          <w:lang w:val="en-US"/>
        </w:rPr>
      </w:pPr>
      <w:r>
        <w:rPr>
          <w:rStyle w:val="Alaviitteenviite"/>
        </w:rPr>
        <w:footnoteRef/>
      </w:r>
      <w:r w:rsidRPr="00C36A5B">
        <w:rPr>
          <w:lang w:val="en-US"/>
        </w:rPr>
        <w:t xml:space="preserve"> F</w:t>
      </w:r>
      <w:r>
        <w:rPr>
          <w:lang w:val="en-US"/>
        </w:rPr>
        <w:t xml:space="preserve">oreign Policy 24.11.2025. </w:t>
      </w:r>
    </w:p>
  </w:footnote>
  <w:footnote w:id="29">
    <w:p w14:paraId="454A8B5B" w14:textId="77777777" w:rsidR="00A60344" w:rsidRPr="00DF3AB0" w:rsidRDefault="00A60344" w:rsidP="00A60344">
      <w:pPr>
        <w:pStyle w:val="Alaviitteenteksti"/>
        <w:rPr>
          <w:lang w:val="en-US"/>
        </w:rPr>
      </w:pPr>
      <w:r>
        <w:rPr>
          <w:rStyle w:val="Alaviitteenviite"/>
        </w:rPr>
        <w:footnoteRef/>
      </w:r>
      <w:r w:rsidRPr="00DF3AB0">
        <w:rPr>
          <w:lang w:val="en-US"/>
        </w:rPr>
        <w:t xml:space="preserve"> </w:t>
      </w:r>
      <w:proofErr w:type="spellStart"/>
      <w:r w:rsidRPr="00DF3AB0">
        <w:rPr>
          <w:lang w:val="en-US"/>
        </w:rPr>
        <w:t>Shafaq</w:t>
      </w:r>
      <w:proofErr w:type="spellEnd"/>
      <w:r w:rsidRPr="00DF3AB0">
        <w:rPr>
          <w:lang w:val="en-US"/>
        </w:rPr>
        <w:t xml:space="preserve"> News Agency 8.1.2025. </w:t>
      </w:r>
    </w:p>
  </w:footnote>
  <w:footnote w:id="30">
    <w:p w14:paraId="57D10CC1" w14:textId="77777777" w:rsidR="00A60344" w:rsidRPr="005D1F52" w:rsidRDefault="00A60344" w:rsidP="00A60344">
      <w:pPr>
        <w:pStyle w:val="Alaviitteenteksti"/>
      </w:pPr>
      <w:r>
        <w:rPr>
          <w:rStyle w:val="Alaviitteenviite"/>
        </w:rPr>
        <w:footnoteRef/>
      </w:r>
      <w:r w:rsidRPr="005D1F52">
        <w:t xml:space="preserve"> </w:t>
      </w:r>
      <w:proofErr w:type="spellStart"/>
      <w:r w:rsidRPr="005D1F52">
        <w:t>Rudaw</w:t>
      </w:r>
      <w:proofErr w:type="spellEnd"/>
      <w:r w:rsidRPr="005D1F52">
        <w:t xml:space="preserve"> 27.4.2025. </w:t>
      </w:r>
    </w:p>
  </w:footnote>
  <w:footnote w:id="31">
    <w:p w14:paraId="2A973853" w14:textId="2472D70D" w:rsidR="00E5133B" w:rsidRDefault="00E5133B">
      <w:pPr>
        <w:pStyle w:val="Alaviitteenteksti"/>
      </w:pPr>
      <w:r>
        <w:rPr>
          <w:rStyle w:val="Alaviitteenviite"/>
        </w:rPr>
        <w:footnoteRef/>
      </w:r>
      <w:r>
        <w:t xml:space="preserve"> </w:t>
      </w:r>
      <w:r w:rsidR="00E429A6">
        <w:t xml:space="preserve">Etelä-Syyriassa </w:t>
      </w:r>
      <w:proofErr w:type="spellStart"/>
      <w:r w:rsidR="00E429A6">
        <w:t>Suweidan</w:t>
      </w:r>
      <w:proofErr w:type="spellEnd"/>
      <w:r w:rsidR="00E429A6">
        <w:t xml:space="preserve"> maakunnassa tapahtuneissa aseellisten beduiiniheimojen ja druusiyhteisöjen yh</w:t>
      </w:r>
      <w:r w:rsidR="00E859F6">
        <w:t>t</w:t>
      </w:r>
      <w:r w:rsidR="00E429A6">
        <w:t xml:space="preserve">eenotoissa raportoitiin siviiliväestöön kohdistuneista tapoista, pakotetuista katoamisista, ryöstelystä, omaisuuden tuhoamisesta, sekä sukupuolittuneesta väkivallasta. YK:n asiantuntijoiden mukaan väkivaltaisuuksissa oli mukana </w:t>
      </w:r>
      <w:r w:rsidR="00030319">
        <w:t>myös</w:t>
      </w:r>
      <w:r w:rsidR="00E429A6">
        <w:t xml:space="preserve"> </w:t>
      </w:r>
      <w:r w:rsidR="001C2F23">
        <w:t>siirtymäajan hallituksen</w:t>
      </w:r>
      <w:r w:rsidR="00E429A6">
        <w:t xml:space="preserve"> joukkoja ja siihen liitoksissa olevia aseellisia ryhmittymiä</w:t>
      </w:r>
      <w:r w:rsidR="00030319">
        <w:t>. Väkivaltaisuuksissa</w:t>
      </w:r>
      <w:r w:rsidR="00E429A6">
        <w:t xml:space="preserve"> kuoli ainakin 539 druusisiviiliä ja 33 kylää poltettiin (</w:t>
      </w:r>
      <w:r w:rsidR="004F7BC1">
        <w:t>YK:n ihmisoikeusneuvosto</w:t>
      </w:r>
      <w:r w:rsidR="00E429A6">
        <w:t xml:space="preserve"> 21.8.2025). </w:t>
      </w:r>
    </w:p>
  </w:footnote>
  <w:footnote w:id="32">
    <w:p w14:paraId="676B8FA6" w14:textId="017DC7AB" w:rsidR="00E5133B" w:rsidRPr="00E5133B" w:rsidRDefault="00E5133B">
      <w:pPr>
        <w:pStyle w:val="Alaviitteenteksti"/>
      </w:pPr>
      <w:r>
        <w:rPr>
          <w:rStyle w:val="Alaviitteenviite"/>
        </w:rPr>
        <w:footnoteRef/>
      </w:r>
      <w:r w:rsidRPr="00E5133B">
        <w:t xml:space="preserve"> </w:t>
      </w:r>
      <w:r>
        <w:t>Ihmisoikeusjärjestöt a</w:t>
      </w:r>
      <w:r w:rsidR="00E859F6">
        <w:t>r</w:t>
      </w:r>
      <w:r>
        <w:t xml:space="preserve">vioivat </w:t>
      </w:r>
      <w:r w:rsidR="001B4FC3">
        <w:t xml:space="preserve">noin 900 </w:t>
      </w:r>
      <w:proofErr w:type="spellStart"/>
      <w:r w:rsidR="001B4FC3">
        <w:t>alaviittivähemmistöön</w:t>
      </w:r>
      <w:proofErr w:type="spellEnd"/>
      <w:r w:rsidR="001B4FC3">
        <w:t xml:space="preserve"> kuuluneen siviilin kuolleen maaliskuussa 2025 kun Syyrian turvallisuusjoukot suorittivat operaatiota Syyrian rannikolla. </w:t>
      </w:r>
      <w:r w:rsidR="001B4FC3" w:rsidRPr="001B4FC3">
        <w:t xml:space="preserve">Väkivaltaisuudet puhkesivat päivää sen jälkeen, kun </w:t>
      </w:r>
      <w:proofErr w:type="spellStart"/>
      <w:r w:rsidR="001B4FC3" w:rsidRPr="001B4FC3">
        <w:t>alaviittivähemmistöön</w:t>
      </w:r>
      <w:proofErr w:type="spellEnd"/>
      <w:r w:rsidR="001B4FC3" w:rsidRPr="001B4FC3">
        <w:t xml:space="preserve"> kuuluvan entisen Syyrian presidentin </w:t>
      </w:r>
      <w:proofErr w:type="spellStart"/>
      <w:r w:rsidR="001B4FC3" w:rsidRPr="001B4FC3">
        <w:t>Bashar</w:t>
      </w:r>
      <w:proofErr w:type="spellEnd"/>
      <w:r w:rsidR="001B4FC3" w:rsidRPr="001B4FC3">
        <w:t xml:space="preserve"> </w:t>
      </w:r>
      <w:proofErr w:type="spellStart"/>
      <w:r w:rsidR="001B4FC3" w:rsidRPr="001B4FC3">
        <w:t>al</w:t>
      </w:r>
      <w:proofErr w:type="spellEnd"/>
      <w:r w:rsidR="001B4FC3" w:rsidRPr="001B4FC3">
        <w:t>-Assadin kannattajat olivat tehneet iskuja hallituksen turvallisuusjoukkoja vastaan.</w:t>
      </w:r>
      <w:r w:rsidR="00E429A6">
        <w:t xml:space="preserve"> Aseelliset ryhmittymät kohdistivat väkivaltaa </w:t>
      </w:r>
      <w:proofErr w:type="spellStart"/>
      <w:r w:rsidR="00E429A6">
        <w:t>alaviittiväestöön</w:t>
      </w:r>
      <w:proofErr w:type="spellEnd"/>
      <w:r w:rsidR="00E429A6">
        <w:t xml:space="preserve"> soti</w:t>
      </w:r>
      <w:r w:rsidR="00E859F6">
        <w:t>la</w:t>
      </w:r>
      <w:r w:rsidR="00E429A6">
        <w:t>soperaatioiden yhteydessä (BBC 5.5.2025).</w:t>
      </w:r>
    </w:p>
  </w:footnote>
  <w:footnote w:id="33">
    <w:p w14:paraId="0775E05C" w14:textId="77777777" w:rsidR="00A60344" w:rsidRPr="00E5133B" w:rsidRDefault="00A60344" w:rsidP="00A60344">
      <w:pPr>
        <w:pStyle w:val="Alaviitteenteksti"/>
      </w:pPr>
      <w:r>
        <w:rPr>
          <w:rStyle w:val="Alaviitteenviite"/>
        </w:rPr>
        <w:footnoteRef/>
      </w:r>
      <w:r w:rsidRPr="00E5133B">
        <w:t xml:space="preserve"> </w:t>
      </w:r>
      <w:proofErr w:type="spellStart"/>
      <w:r w:rsidRPr="00E5133B">
        <w:t>Aswaq</w:t>
      </w:r>
      <w:proofErr w:type="spellEnd"/>
      <w:r w:rsidRPr="00E5133B">
        <w:t xml:space="preserve"> </w:t>
      </w:r>
      <w:proofErr w:type="spellStart"/>
      <w:r w:rsidRPr="00E5133B">
        <w:t>al-Arab</w:t>
      </w:r>
      <w:proofErr w:type="spellEnd"/>
      <w:r w:rsidRPr="00E5133B">
        <w:t xml:space="preserve"> 1.12.2025.</w:t>
      </w:r>
    </w:p>
  </w:footnote>
  <w:footnote w:id="34">
    <w:p w14:paraId="502CF061" w14:textId="77777777" w:rsidR="00A60344" w:rsidRPr="0038215B" w:rsidRDefault="00A60344" w:rsidP="00A60344">
      <w:pPr>
        <w:pStyle w:val="Alaviitteenteksti"/>
      </w:pPr>
      <w:r>
        <w:rPr>
          <w:rStyle w:val="Alaviitteenviite"/>
        </w:rPr>
        <w:footnoteRef/>
      </w:r>
      <w:r w:rsidRPr="0038215B">
        <w:t xml:space="preserve"> SJAC 17.7.2025.</w:t>
      </w:r>
    </w:p>
  </w:footnote>
  <w:footnote w:id="35">
    <w:p w14:paraId="7C2CD60F" w14:textId="77777777" w:rsidR="007D735E" w:rsidRDefault="007D735E" w:rsidP="007D735E">
      <w:pPr>
        <w:pStyle w:val="Alaviitteenteksti"/>
      </w:pPr>
      <w:r>
        <w:rPr>
          <w:rStyle w:val="Alaviitteenviite"/>
        </w:rPr>
        <w:footnoteRef/>
      </w:r>
      <w:r>
        <w:t xml:space="preserve"> Maahanmuuttovirasto/ Maatietopalvelu 13.3.2026.</w:t>
      </w:r>
    </w:p>
  </w:footnote>
  <w:footnote w:id="36">
    <w:p w14:paraId="13B1C688" w14:textId="37D2B11D" w:rsidR="00083414" w:rsidRDefault="00083414">
      <w:pPr>
        <w:pStyle w:val="Alaviitteenteksti"/>
      </w:pPr>
      <w:r>
        <w:rPr>
          <w:rStyle w:val="Alaviitteenviite"/>
        </w:rPr>
        <w:footnoteRef/>
      </w:r>
      <w:r>
        <w:t xml:space="preserve"> </w:t>
      </w:r>
      <w:proofErr w:type="spellStart"/>
      <w:r>
        <w:t>Maahanmuuttovirato</w:t>
      </w:r>
      <w:proofErr w:type="spellEnd"/>
      <w:r>
        <w:t xml:space="preserve">/Maatietopalvelu 23.3.2026. </w:t>
      </w:r>
    </w:p>
  </w:footnote>
  <w:footnote w:id="37">
    <w:p w14:paraId="1E5918D5" w14:textId="77777777" w:rsidR="00854AB6" w:rsidRPr="0038215B" w:rsidRDefault="00854AB6" w:rsidP="00854AB6">
      <w:pPr>
        <w:pStyle w:val="Alaviitteenteksti"/>
      </w:pPr>
      <w:r>
        <w:rPr>
          <w:rStyle w:val="Alaviitteenviite"/>
        </w:rPr>
        <w:footnoteRef/>
      </w:r>
      <w:r w:rsidRPr="0038215B">
        <w:t xml:space="preserve"> SOHR 16.11.2025. </w:t>
      </w:r>
    </w:p>
  </w:footnote>
  <w:footnote w:id="38">
    <w:p w14:paraId="608A3C2C" w14:textId="5E99570D" w:rsidR="00BD4002" w:rsidRPr="0038215B" w:rsidRDefault="00BD4002">
      <w:pPr>
        <w:pStyle w:val="Alaviitteenteksti"/>
      </w:pPr>
      <w:r>
        <w:rPr>
          <w:rStyle w:val="Alaviitteenviite"/>
        </w:rPr>
        <w:footnoteRef/>
      </w:r>
      <w:r w:rsidRPr="0038215B">
        <w:t xml:space="preserve"> </w:t>
      </w:r>
      <w:proofErr w:type="spellStart"/>
      <w:r w:rsidR="0061291B" w:rsidRPr="0038215B">
        <w:t>Hawar</w:t>
      </w:r>
      <w:proofErr w:type="spellEnd"/>
      <w:r w:rsidR="0061291B" w:rsidRPr="0038215B">
        <w:t xml:space="preserve"> News </w:t>
      </w:r>
      <w:proofErr w:type="spellStart"/>
      <w:r w:rsidR="0061291B" w:rsidRPr="0038215B">
        <w:t>Agency</w:t>
      </w:r>
      <w:proofErr w:type="spellEnd"/>
      <w:r w:rsidR="0061291B" w:rsidRPr="0038215B">
        <w:t xml:space="preserve"> 4.12.2025. </w:t>
      </w:r>
    </w:p>
  </w:footnote>
  <w:footnote w:id="39">
    <w:p w14:paraId="51E218EC" w14:textId="16C96F39" w:rsidR="00805204" w:rsidRPr="00805204" w:rsidRDefault="00805204">
      <w:pPr>
        <w:pStyle w:val="Alaviitteenteksti"/>
        <w:rPr>
          <w:lang w:val="en-US"/>
        </w:rPr>
      </w:pPr>
      <w:r>
        <w:rPr>
          <w:rStyle w:val="Alaviitteenviite"/>
        </w:rPr>
        <w:footnoteRef/>
      </w:r>
      <w:r w:rsidRPr="00805204">
        <w:rPr>
          <w:lang w:val="en-US"/>
        </w:rPr>
        <w:t xml:space="preserve"> </w:t>
      </w:r>
      <w:r w:rsidRPr="0061291B">
        <w:rPr>
          <w:lang w:val="en-US"/>
        </w:rPr>
        <w:t>The New Humanitarian 26.1.2026</w:t>
      </w:r>
      <w:r>
        <w:rPr>
          <w:lang w:val="en-US"/>
        </w:rPr>
        <w:t>; Al-Jazeera 17.1.2026.</w:t>
      </w:r>
    </w:p>
  </w:footnote>
  <w:footnote w:id="40">
    <w:p w14:paraId="0ACA9CAA" w14:textId="468CF063" w:rsidR="00697C10" w:rsidRPr="0096445E" w:rsidRDefault="00697C10">
      <w:pPr>
        <w:pStyle w:val="Alaviitteenteksti"/>
        <w:rPr>
          <w:lang w:val="en-US"/>
        </w:rPr>
      </w:pPr>
      <w:r>
        <w:rPr>
          <w:rStyle w:val="Alaviitteenviite"/>
        </w:rPr>
        <w:footnoteRef/>
      </w:r>
      <w:r w:rsidRPr="0096445E">
        <w:rPr>
          <w:lang w:val="en-US"/>
        </w:rPr>
        <w:t xml:space="preserve"> Ks. </w:t>
      </w:r>
      <w:proofErr w:type="spellStart"/>
      <w:r w:rsidRPr="0096445E">
        <w:rPr>
          <w:lang w:val="en-US"/>
        </w:rPr>
        <w:t>esim</w:t>
      </w:r>
      <w:proofErr w:type="spellEnd"/>
      <w:r w:rsidRPr="0096445E">
        <w:rPr>
          <w:lang w:val="en-US"/>
        </w:rPr>
        <w:t xml:space="preserve">: DW 20.1.2026; CNN 25.2.2026; </w:t>
      </w:r>
      <w:r w:rsidR="000879EB" w:rsidRPr="0096445E">
        <w:rPr>
          <w:lang w:val="en-US"/>
        </w:rPr>
        <w:t xml:space="preserve">Reuters 23.1.2026; </w:t>
      </w:r>
      <w:r w:rsidR="0096445E" w:rsidRPr="0096445E">
        <w:rPr>
          <w:lang w:val="en-US"/>
        </w:rPr>
        <w:t>CBS New</w:t>
      </w:r>
      <w:r w:rsidR="0096445E">
        <w:rPr>
          <w:lang w:val="en-US"/>
        </w:rPr>
        <w:t>s 20.1.2026.</w:t>
      </w:r>
    </w:p>
  </w:footnote>
  <w:footnote w:id="41">
    <w:p w14:paraId="5FD73B84" w14:textId="456D976C" w:rsidR="0082057B" w:rsidRPr="00866BC0" w:rsidRDefault="0082057B">
      <w:pPr>
        <w:pStyle w:val="Alaviitteenteksti"/>
        <w:rPr>
          <w:lang w:val="en-US"/>
        </w:rPr>
      </w:pPr>
      <w:r>
        <w:rPr>
          <w:rStyle w:val="Alaviitteenviite"/>
        </w:rPr>
        <w:footnoteRef/>
      </w:r>
      <w:r w:rsidRPr="00866BC0">
        <w:rPr>
          <w:lang w:val="en-US"/>
        </w:rPr>
        <w:t xml:space="preserve"> Reuters </w:t>
      </w:r>
      <w:r w:rsidRPr="000879EB">
        <w:rPr>
          <w:lang w:val="en-US"/>
        </w:rPr>
        <w:t>23.1.2026</w:t>
      </w:r>
      <w:r w:rsidRPr="00866BC0">
        <w:rPr>
          <w:lang w:val="en-US"/>
        </w:rPr>
        <w:t>.</w:t>
      </w:r>
    </w:p>
  </w:footnote>
  <w:footnote w:id="42">
    <w:p w14:paraId="31154DF7" w14:textId="41234F0B" w:rsidR="00482EF9" w:rsidRPr="007F6316" w:rsidRDefault="00482EF9">
      <w:pPr>
        <w:pStyle w:val="Alaviitteenteksti"/>
        <w:rPr>
          <w:lang w:val="en-US"/>
        </w:rPr>
      </w:pPr>
      <w:r>
        <w:rPr>
          <w:rStyle w:val="Alaviitteenviite"/>
        </w:rPr>
        <w:footnoteRef/>
      </w:r>
      <w:r w:rsidRPr="007F6316">
        <w:rPr>
          <w:lang w:val="en-US"/>
        </w:rPr>
        <w:t xml:space="preserve"> CNN 25.2.2026. </w:t>
      </w:r>
    </w:p>
  </w:footnote>
  <w:footnote w:id="43">
    <w:p w14:paraId="6A5EBF34" w14:textId="77777777" w:rsidR="00866BC0" w:rsidRPr="00866BC0" w:rsidRDefault="00866BC0" w:rsidP="00866BC0">
      <w:pPr>
        <w:pStyle w:val="Alaviitteenteksti"/>
        <w:rPr>
          <w:lang w:val="en-US"/>
        </w:rPr>
      </w:pPr>
      <w:r>
        <w:rPr>
          <w:rStyle w:val="Alaviitteenviite"/>
        </w:rPr>
        <w:footnoteRef/>
      </w:r>
      <w:r w:rsidRPr="00866BC0">
        <w:rPr>
          <w:lang w:val="en-US"/>
        </w:rPr>
        <w:t xml:space="preserve"> HRW 17.2.2026. </w:t>
      </w:r>
    </w:p>
  </w:footnote>
  <w:footnote w:id="44">
    <w:p w14:paraId="4DFA982A" w14:textId="757F7D7E" w:rsidR="00EC0DF5" w:rsidRPr="007F6316" w:rsidRDefault="00EC0DF5">
      <w:pPr>
        <w:pStyle w:val="Alaviitteenteksti"/>
        <w:rPr>
          <w:lang w:val="en-US"/>
        </w:rPr>
      </w:pPr>
      <w:r>
        <w:rPr>
          <w:rStyle w:val="Alaviitteenviite"/>
        </w:rPr>
        <w:footnoteRef/>
      </w:r>
      <w:r w:rsidRPr="007F6316">
        <w:rPr>
          <w:lang w:val="en-US"/>
        </w:rPr>
        <w:t xml:space="preserve"> HRW 25.1.2026. </w:t>
      </w:r>
    </w:p>
  </w:footnote>
  <w:footnote w:id="45">
    <w:p w14:paraId="72650B45" w14:textId="77777777" w:rsidR="00866BC0" w:rsidRPr="005D1F52" w:rsidRDefault="00866BC0" w:rsidP="00866BC0">
      <w:pPr>
        <w:pStyle w:val="Alaviitteenteksti"/>
        <w:rPr>
          <w:lang w:val="en-US"/>
        </w:rPr>
      </w:pPr>
      <w:r>
        <w:rPr>
          <w:rStyle w:val="Alaviitteenviite"/>
        </w:rPr>
        <w:footnoteRef/>
      </w:r>
      <w:r w:rsidRPr="005D1F52">
        <w:rPr>
          <w:lang w:val="en-US"/>
        </w:rPr>
        <w:t xml:space="preserve"> SOHR 20.2.2026.</w:t>
      </w:r>
    </w:p>
  </w:footnote>
  <w:footnote w:id="46">
    <w:p w14:paraId="296E4DE1" w14:textId="77777777" w:rsidR="00866BC0" w:rsidRPr="005D1F52" w:rsidRDefault="00866BC0" w:rsidP="00866BC0">
      <w:pPr>
        <w:pStyle w:val="Alaviitteenteksti"/>
        <w:rPr>
          <w:lang w:val="en-US"/>
        </w:rPr>
      </w:pPr>
      <w:r>
        <w:rPr>
          <w:rStyle w:val="Alaviitteenviite"/>
        </w:rPr>
        <w:footnoteRef/>
      </w:r>
      <w:r w:rsidRPr="005D1F52">
        <w:rPr>
          <w:lang w:val="en-US"/>
        </w:rPr>
        <w:t xml:space="preserve"> SOHR 26.1.2026. </w:t>
      </w:r>
    </w:p>
  </w:footnote>
  <w:footnote w:id="47">
    <w:p w14:paraId="2E9E7267" w14:textId="30C291A2" w:rsidR="004E545A" w:rsidRPr="00DD0CDA" w:rsidRDefault="004E545A">
      <w:pPr>
        <w:pStyle w:val="Alaviitteenteksti"/>
        <w:rPr>
          <w:lang w:val="en-US"/>
        </w:rPr>
      </w:pPr>
      <w:r>
        <w:rPr>
          <w:rStyle w:val="Alaviitteenviite"/>
        </w:rPr>
        <w:footnoteRef/>
      </w:r>
      <w:r w:rsidRPr="00DD0CDA">
        <w:rPr>
          <w:lang w:val="en-US"/>
        </w:rPr>
        <w:t xml:space="preserve"> European Parliament 12.2.2026.</w:t>
      </w:r>
    </w:p>
  </w:footnote>
  <w:footnote w:id="48">
    <w:p w14:paraId="023F749A" w14:textId="1663717C" w:rsidR="00EE1437" w:rsidRPr="00623D88" w:rsidRDefault="00EE1437">
      <w:pPr>
        <w:pStyle w:val="Alaviitteenteksti"/>
        <w:rPr>
          <w:lang w:val="en-US"/>
        </w:rPr>
      </w:pPr>
      <w:r>
        <w:rPr>
          <w:rStyle w:val="Alaviitteenviite"/>
        </w:rPr>
        <w:footnoteRef/>
      </w:r>
      <w:r w:rsidRPr="00623D88">
        <w:rPr>
          <w:lang w:val="en-US"/>
        </w:rPr>
        <w:t xml:space="preserve"> </w:t>
      </w:r>
      <w:r w:rsidR="00B17D25" w:rsidRPr="00623D88">
        <w:rPr>
          <w:lang w:val="en-US"/>
        </w:rPr>
        <w:t xml:space="preserve">The </w:t>
      </w:r>
      <w:proofErr w:type="spellStart"/>
      <w:r w:rsidR="00B17D25" w:rsidRPr="00623D88">
        <w:rPr>
          <w:lang w:val="en-US"/>
        </w:rPr>
        <w:t>Amargi</w:t>
      </w:r>
      <w:proofErr w:type="spellEnd"/>
      <w:r w:rsidR="00B17D25" w:rsidRPr="00623D88">
        <w:rPr>
          <w:lang w:val="en-US"/>
        </w:rPr>
        <w:t xml:space="preserve"> 18.2.2026.</w:t>
      </w:r>
    </w:p>
  </w:footnote>
  <w:footnote w:id="49">
    <w:p w14:paraId="76D7F0FB" w14:textId="77777777" w:rsidR="00630781" w:rsidRPr="009B33D6" w:rsidRDefault="00630781" w:rsidP="00630781">
      <w:pPr>
        <w:pStyle w:val="Alaviitteenteksti"/>
        <w:rPr>
          <w:lang w:val="en-US"/>
        </w:rPr>
      </w:pPr>
      <w:r>
        <w:rPr>
          <w:rStyle w:val="Alaviitteenviite"/>
        </w:rPr>
        <w:footnoteRef/>
      </w:r>
      <w:r w:rsidRPr="009B33D6">
        <w:rPr>
          <w:lang w:val="en-US"/>
        </w:rPr>
        <w:t xml:space="preserve"> </w:t>
      </w:r>
      <w:r>
        <w:rPr>
          <w:lang w:val="en-US"/>
        </w:rPr>
        <w:t>UN News 13.2.2026.</w:t>
      </w:r>
    </w:p>
  </w:footnote>
  <w:footnote w:id="50">
    <w:p w14:paraId="71C08A5C" w14:textId="3774C882" w:rsidR="0074309D" w:rsidRPr="0074309D" w:rsidRDefault="0074309D">
      <w:pPr>
        <w:pStyle w:val="Alaviitteenteksti"/>
        <w:rPr>
          <w:lang w:val="en-US"/>
        </w:rPr>
      </w:pPr>
      <w:r>
        <w:rPr>
          <w:rStyle w:val="Alaviitteenviite"/>
        </w:rPr>
        <w:footnoteRef/>
      </w:r>
      <w:r w:rsidRPr="0074309D">
        <w:rPr>
          <w:lang w:val="en-US"/>
        </w:rPr>
        <w:t xml:space="preserve"> Al-J</w:t>
      </w:r>
      <w:r>
        <w:rPr>
          <w:lang w:val="en-US"/>
        </w:rPr>
        <w:t>azeera 27.1.2026.</w:t>
      </w:r>
    </w:p>
  </w:footnote>
  <w:footnote w:id="51">
    <w:p w14:paraId="111390B9" w14:textId="47854A75" w:rsidR="0077092C" w:rsidRPr="0061291B" w:rsidRDefault="0077092C">
      <w:pPr>
        <w:pStyle w:val="Alaviitteenteksti"/>
        <w:rPr>
          <w:lang w:val="en-US"/>
        </w:rPr>
      </w:pPr>
      <w:r>
        <w:rPr>
          <w:rStyle w:val="Alaviitteenviite"/>
        </w:rPr>
        <w:footnoteRef/>
      </w:r>
      <w:r w:rsidRPr="0061291B">
        <w:rPr>
          <w:lang w:val="en-US"/>
        </w:rPr>
        <w:t xml:space="preserve"> The New Humanitarian 26.1.2026.</w:t>
      </w:r>
    </w:p>
  </w:footnote>
  <w:footnote w:id="52">
    <w:p w14:paraId="38C04669" w14:textId="1B463DC2" w:rsidR="00D668F7" w:rsidRPr="005D1F52" w:rsidRDefault="00D668F7">
      <w:pPr>
        <w:pStyle w:val="Alaviitteenteksti"/>
        <w:rPr>
          <w:lang w:val="en-US"/>
        </w:rPr>
      </w:pPr>
      <w:r>
        <w:rPr>
          <w:rStyle w:val="Alaviitteenviite"/>
        </w:rPr>
        <w:footnoteRef/>
      </w:r>
      <w:r w:rsidRPr="005D1F52">
        <w:rPr>
          <w:lang w:val="en-US"/>
        </w:rPr>
        <w:t xml:space="preserve"> Hawar News Agency 7.2.2026. </w:t>
      </w:r>
    </w:p>
  </w:footnote>
  <w:footnote w:id="53">
    <w:p w14:paraId="545B6DCE" w14:textId="18555891" w:rsidR="007A5002" w:rsidRPr="005D1F52" w:rsidRDefault="007A5002">
      <w:pPr>
        <w:pStyle w:val="Alaviitteenteksti"/>
        <w:rPr>
          <w:lang w:val="en-US"/>
        </w:rPr>
      </w:pPr>
      <w:r>
        <w:rPr>
          <w:rStyle w:val="Alaviitteenviite"/>
        </w:rPr>
        <w:footnoteRef/>
      </w:r>
      <w:r w:rsidRPr="005D1F52">
        <w:rPr>
          <w:lang w:val="en-US"/>
        </w:rPr>
        <w:t xml:space="preserve"> UNOCHA 8.3.2026. </w:t>
      </w:r>
    </w:p>
  </w:footnote>
  <w:footnote w:id="54">
    <w:p w14:paraId="607ECD4B" w14:textId="417CBE38" w:rsidR="00031213" w:rsidRPr="005D1F52" w:rsidRDefault="00031213">
      <w:pPr>
        <w:pStyle w:val="Alaviitteenteksti"/>
        <w:rPr>
          <w:lang w:val="en-US"/>
        </w:rPr>
      </w:pPr>
      <w:r>
        <w:rPr>
          <w:rStyle w:val="Alaviitteenviite"/>
        </w:rPr>
        <w:footnoteRef/>
      </w:r>
      <w:r w:rsidRPr="005D1F52">
        <w:rPr>
          <w:lang w:val="en-US"/>
        </w:rPr>
        <w:t xml:space="preserve"> SOHR 2.3.2026. </w:t>
      </w:r>
    </w:p>
  </w:footnote>
  <w:footnote w:id="55">
    <w:p w14:paraId="36F711CA" w14:textId="2123EDFD" w:rsidR="00CF7D91" w:rsidRPr="0038215B" w:rsidRDefault="00CF7D91">
      <w:pPr>
        <w:pStyle w:val="Alaviitteenteksti"/>
        <w:rPr>
          <w:lang w:val="en-US"/>
        </w:rPr>
      </w:pPr>
      <w:r>
        <w:rPr>
          <w:rStyle w:val="Alaviitteenviite"/>
        </w:rPr>
        <w:footnoteRef/>
      </w:r>
      <w:r w:rsidRPr="0038215B">
        <w:rPr>
          <w:lang w:val="en-US"/>
        </w:rPr>
        <w:t xml:space="preserve"> SOHR 5.3.2026. </w:t>
      </w:r>
    </w:p>
  </w:footnote>
  <w:footnote w:id="56">
    <w:p w14:paraId="55407CCB" w14:textId="45B8A6C2" w:rsidR="003C3EC4" w:rsidRPr="0038215B" w:rsidRDefault="003C3EC4">
      <w:pPr>
        <w:pStyle w:val="Alaviitteenteksti"/>
        <w:rPr>
          <w:lang w:val="en-US"/>
        </w:rPr>
      </w:pPr>
      <w:r>
        <w:rPr>
          <w:rStyle w:val="Alaviitteenviite"/>
        </w:rPr>
        <w:footnoteRef/>
      </w:r>
      <w:r w:rsidRPr="0038215B">
        <w:rPr>
          <w:lang w:val="en-US"/>
        </w:rPr>
        <w:t xml:space="preserve"> SOHR 10.3.2026. </w:t>
      </w:r>
    </w:p>
  </w:footnote>
  <w:footnote w:id="57">
    <w:p w14:paraId="3EFFA735" w14:textId="425478C6" w:rsidR="00630781" w:rsidRPr="0038215B" w:rsidRDefault="00630781">
      <w:pPr>
        <w:pStyle w:val="Alaviitteenteksti"/>
        <w:rPr>
          <w:lang w:val="en-US"/>
        </w:rPr>
      </w:pPr>
      <w:r>
        <w:rPr>
          <w:rStyle w:val="Alaviitteenviite"/>
        </w:rPr>
        <w:footnoteRef/>
      </w:r>
      <w:r w:rsidRPr="0038215B">
        <w:rPr>
          <w:lang w:val="en-US"/>
        </w:rPr>
        <w:t xml:space="preserve"> SOHR 12.3.2026.</w:t>
      </w:r>
    </w:p>
  </w:footnote>
  <w:footnote w:id="58">
    <w:p w14:paraId="61F0A1DB" w14:textId="0C2C8F16" w:rsidR="00A52853" w:rsidRPr="00A52853" w:rsidRDefault="00A52853" w:rsidP="00A52853">
      <w:pPr>
        <w:pStyle w:val="Alaviitteenteksti"/>
        <w:rPr>
          <w:lang w:val="en-US"/>
        </w:rPr>
      </w:pPr>
      <w:r>
        <w:rPr>
          <w:rStyle w:val="Alaviitteenviite"/>
        </w:rPr>
        <w:footnoteRef/>
      </w:r>
      <w:r w:rsidRPr="00A52853">
        <w:rPr>
          <w:lang w:val="en-US"/>
        </w:rPr>
        <w:t xml:space="preserve"> </w:t>
      </w:r>
      <w:r w:rsidR="00575069" w:rsidRPr="00A52853">
        <w:rPr>
          <w:lang w:val="en-US"/>
        </w:rPr>
        <w:t>Middle East Forum/ Al-Tamimi,</w:t>
      </w:r>
      <w:r w:rsidR="00575069">
        <w:rPr>
          <w:lang w:val="en-US"/>
        </w:rPr>
        <w:t xml:space="preserve"> </w:t>
      </w:r>
      <w:proofErr w:type="spellStart"/>
      <w:r w:rsidR="00575069">
        <w:rPr>
          <w:lang w:val="en-US"/>
        </w:rPr>
        <w:t>Aymenn</w:t>
      </w:r>
      <w:proofErr w:type="spellEnd"/>
      <w:r w:rsidR="00575069">
        <w:rPr>
          <w:lang w:val="en-US"/>
        </w:rPr>
        <w:t xml:space="preserve"> 30.1.2026.</w:t>
      </w:r>
    </w:p>
  </w:footnote>
  <w:footnote w:id="59">
    <w:p w14:paraId="07795A21" w14:textId="77777777" w:rsidR="00A962C3" w:rsidRPr="0038215B" w:rsidRDefault="00A962C3" w:rsidP="00A962C3">
      <w:pPr>
        <w:pStyle w:val="Alaviitteenteksti"/>
        <w:rPr>
          <w:lang w:val="en-US"/>
        </w:rPr>
      </w:pPr>
      <w:r>
        <w:rPr>
          <w:rStyle w:val="Alaviitteenviite"/>
        </w:rPr>
        <w:footnoteRef/>
      </w:r>
      <w:r w:rsidRPr="0038215B">
        <w:rPr>
          <w:lang w:val="en-US"/>
        </w:rPr>
        <w:t xml:space="preserve"> SOHR 1.3.2026. </w:t>
      </w:r>
    </w:p>
  </w:footnote>
  <w:footnote w:id="60">
    <w:p w14:paraId="55836134" w14:textId="77777777" w:rsidR="00A962C3" w:rsidRPr="0038215B" w:rsidRDefault="00A962C3" w:rsidP="00A962C3">
      <w:pPr>
        <w:pStyle w:val="Alaviitteenteksti"/>
        <w:rPr>
          <w:lang w:val="en-US"/>
        </w:rPr>
      </w:pPr>
      <w:r>
        <w:rPr>
          <w:rStyle w:val="Alaviitteenviite"/>
        </w:rPr>
        <w:footnoteRef/>
      </w:r>
      <w:r w:rsidRPr="0038215B">
        <w:rPr>
          <w:lang w:val="en-US"/>
        </w:rPr>
        <w:t xml:space="preserve"> SOHR 7.3.2026.</w:t>
      </w:r>
    </w:p>
  </w:footnote>
  <w:footnote w:id="61">
    <w:p w14:paraId="2C34F117" w14:textId="77777777" w:rsidR="00A962C3" w:rsidRDefault="00A962C3" w:rsidP="00A962C3">
      <w:pPr>
        <w:pStyle w:val="Alaviitteenteksti"/>
      </w:pPr>
      <w:r>
        <w:rPr>
          <w:rStyle w:val="Alaviitteenviite"/>
        </w:rPr>
        <w:footnoteRef/>
      </w:r>
      <w:r>
        <w:t xml:space="preserve"> SOHR 6.3.2026. </w:t>
      </w:r>
    </w:p>
  </w:footnote>
  <w:footnote w:id="62">
    <w:p w14:paraId="0611DA19" w14:textId="77777777" w:rsidR="00A962C3" w:rsidRDefault="00A962C3" w:rsidP="00A962C3">
      <w:pPr>
        <w:pStyle w:val="Alaviitteenteksti"/>
      </w:pPr>
      <w:r>
        <w:rPr>
          <w:rStyle w:val="Alaviitteenviite"/>
        </w:rPr>
        <w:footnoteRef/>
      </w:r>
      <w:r>
        <w:t xml:space="preserve"> SOHR 8.3.2026. </w:t>
      </w:r>
    </w:p>
  </w:footnote>
  <w:footnote w:id="63">
    <w:p w14:paraId="0744D90E" w14:textId="30E6B102" w:rsidR="008865A8" w:rsidRDefault="008865A8">
      <w:pPr>
        <w:pStyle w:val="Alaviitteenteksti"/>
      </w:pPr>
      <w:r>
        <w:rPr>
          <w:rStyle w:val="Alaviitteenviite"/>
        </w:rPr>
        <w:footnoteRef/>
      </w:r>
      <w:r>
        <w:t xml:space="preserve"> SOHR 11.3.2026.</w:t>
      </w:r>
    </w:p>
  </w:footnote>
  <w:footnote w:id="64">
    <w:p w14:paraId="42C58DC6" w14:textId="6B0C6D43" w:rsidR="00FB366D" w:rsidRDefault="00FB366D">
      <w:pPr>
        <w:pStyle w:val="Alaviitteenteksti"/>
      </w:pPr>
      <w:r>
        <w:rPr>
          <w:rStyle w:val="Alaviitteenviite"/>
        </w:rPr>
        <w:footnoteRef/>
      </w:r>
      <w:r>
        <w:t xml:space="preserve"> </w:t>
      </w:r>
      <w:proofErr w:type="spellStart"/>
      <w:r>
        <w:t>Rojava</w:t>
      </w:r>
      <w:proofErr w:type="spellEnd"/>
      <w:r>
        <w:t xml:space="preserve"> Network 12.3.2026.</w:t>
      </w:r>
    </w:p>
  </w:footnote>
  <w:footnote w:id="65">
    <w:p w14:paraId="3B0487CB" w14:textId="2479F551" w:rsidR="00575069" w:rsidRPr="00575069" w:rsidRDefault="00575069">
      <w:pPr>
        <w:pStyle w:val="Alaviitteenteksti"/>
        <w:rPr>
          <w:lang w:val="en-US"/>
        </w:rPr>
      </w:pPr>
      <w:r>
        <w:rPr>
          <w:rStyle w:val="Alaviitteenviite"/>
        </w:rPr>
        <w:footnoteRef/>
      </w:r>
      <w:r w:rsidRPr="00575069">
        <w:rPr>
          <w:lang w:val="en-US"/>
        </w:rPr>
        <w:t xml:space="preserve"> </w:t>
      </w:r>
      <w:r w:rsidRPr="00A52853">
        <w:rPr>
          <w:lang w:val="en-US"/>
        </w:rPr>
        <w:t>Middle East Forum/ Al-Tamimi,</w:t>
      </w:r>
      <w:r>
        <w:rPr>
          <w:lang w:val="en-US"/>
        </w:rPr>
        <w:t xml:space="preserve"> </w:t>
      </w:r>
      <w:proofErr w:type="spellStart"/>
      <w:r>
        <w:rPr>
          <w:lang w:val="en-US"/>
        </w:rPr>
        <w:t>Aymenn</w:t>
      </w:r>
      <w:proofErr w:type="spellEnd"/>
      <w:r>
        <w:rPr>
          <w:lang w:val="en-US"/>
        </w:rPr>
        <w:t xml:space="preserve"> 30.1.2026.</w:t>
      </w:r>
    </w:p>
  </w:footnote>
  <w:footnote w:id="66">
    <w:p w14:paraId="6E8A6CD1" w14:textId="61CD84D3" w:rsidR="00575069" w:rsidRPr="00575069" w:rsidRDefault="00575069">
      <w:pPr>
        <w:pStyle w:val="Alaviitteenteksti"/>
        <w:rPr>
          <w:lang w:val="en-US"/>
        </w:rPr>
      </w:pPr>
      <w:r>
        <w:rPr>
          <w:rStyle w:val="Alaviitteenviite"/>
        </w:rPr>
        <w:footnoteRef/>
      </w:r>
      <w:r w:rsidRPr="00575069">
        <w:rPr>
          <w:lang w:val="en-US"/>
        </w:rPr>
        <w:t xml:space="preserve"> </w:t>
      </w:r>
      <w:r w:rsidRPr="00A52853">
        <w:rPr>
          <w:lang w:val="en-US"/>
        </w:rPr>
        <w:t>Middle East Forum/ Al-Tamimi,</w:t>
      </w:r>
      <w:r>
        <w:rPr>
          <w:lang w:val="en-US"/>
        </w:rPr>
        <w:t xml:space="preserve"> </w:t>
      </w:r>
      <w:proofErr w:type="spellStart"/>
      <w:r>
        <w:rPr>
          <w:lang w:val="en-US"/>
        </w:rPr>
        <w:t>Aymenn</w:t>
      </w:r>
      <w:proofErr w:type="spellEnd"/>
      <w:r>
        <w:rPr>
          <w:lang w:val="en-US"/>
        </w:rPr>
        <w:t xml:space="preserve"> 30.1.2026.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23C83413" w14:textId="77777777" w:rsidTr="00110B17">
      <w:trPr>
        <w:tblHeader/>
      </w:trPr>
      <w:tc>
        <w:tcPr>
          <w:tcW w:w="3005" w:type="dxa"/>
          <w:tcBorders>
            <w:top w:val="nil"/>
            <w:left w:val="nil"/>
            <w:bottom w:val="nil"/>
            <w:right w:val="nil"/>
          </w:tcBorders>
        </w:tcPr>
        <w:p w14:paraId="57D8FF8C" w14:textId="77777777" w:rsidR="0064460B" w:rsidRPr="00A058E4" w:rsidRDefault="0064460B">
          <w:pPr>
            <w:pStyle w:val="Yltunniste"/>
            <w:rPr>
              <w:sz w:val="16"/>
              <w:szCs w:val="16"/>
            </w:rPr>
          </w:pPr>
        </w:p>
      </w:tc>
      <w:tc>
        <w:tcPr>
          <w:tcW w:w="3005" w:type="dxa"/>
          <w:tcBorders>
            <w:top w:val="nil"/>
            <w:left w:val="nil"/>
            <w:bottom w:val="nil"/>
            <w:right w:val="nil"/>
          </w:tcBorders>
        </w:tcPr>
        <w:p w14:paraId="3AD07740"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A7BA079"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CF2A7CD" w14:textId="77777777" w:rsidTr="00421708">
      <w:tc>
        <w:tcPr>
          <w:tcW w:w="3005" w:type="dxa"/>
          <w:tcBorders>
            <w:top w:val="nil"/>
            <w:left w:val="nil"/>
            <w:bottom w:val="nil"/>
            <w:right w:val="nil"/>
          </w:tcBorders>
        </w:tcPr>
        <w:p w14:paraId="528288E1" w14:textId="77777777" w:rsidR="0064460B" w:rsidRPr="00A058E4" w:rsidRDefault="0064460B">
          <w:pPr>
            <w:pStyle w:val="Yltunniste"/>
            <w:rPr>
              <w:sz w:val="16"/>
              <w:szCs w:val="16"/>
            </w:rPr>
          </w:pPr>
        </w:p>
      </w:tc>
      <w:tc>
        <w:tcPr>
          <w:tcW w:w="3005" w:type="dxa"/>
          <w:tcBorders>
            <w:top w:val="nil"/>
            <w:left w:val="nil"/>
            <w:bottom w:val="nil"/>
            <w:right w:val="nil"/>
          </w:tcBorders>
        </w:tcPr>
        <w:p w14:paraId="74CA009E" w14:textId="77777777" w:rsidR="0064460B" w:rsidRPr="00A058E4" w:rsidRDefault="0064460B">
          <w:pPr>
            <w:pStyle w:val="Yltunniste"/>
            <w:rPr>
              <w:sz w:val="16"/>
              <w:szCs w:val="16"/>
            </w:rPr>
          </w:pPr>
        </w:p>
      </w:tc>
      <w:tc>
        <w:tcPr>
          <w:tcW w:w="3006" w:type="dxa"/>
          <w:tcBorders>
            <w:top w:val="nil"/>
            <w:left w:val="nil"/>
            <w:bottom w:val="nil"/>
            <w:right w:val="nil"/>
          </w:tcBorders>
        </w:tcPr>
        <w:p w14:paraId="0486A849" w14:textId="77777777" w:rsidR="0064460B" w:rsidRPr="00A058E4" w:rsidRDefault="0064460B" w:rsidP="00A058E4">
          <w:pPr>
            <w:pStyle w:val="Yltunniste"/>
            <w:jc w:val="right"/>
            <w:rPr>
              <w:sz w:val="16"/>
              <w:szCs w:val="16"/>
            </w:rPr>
          </w:pPr>
        </w:p>
      </w:tc>
    </w:tr>
    <w:tr w:rsidR="0064460B" w:rsidRPr="00A058E4" w14:paraId="79D73637" w14:textId="77777777" w:rsidTr="00421708">
      <w:tc>
        <w:tcPr>
          <w:tcW w:w="3005" w:type="dxa"/>
          <w:tcBorders>
            <w:top w:val="nil"/>
            <w:left w:val="nil"/>
            <w:bottom w:val="nil"/>
            <w:right w:val="nil"/>
          </w:tcBorders>
        </w:tcPr>
        <w:p w14:paraId="441C2E8D" w14:textId="77777777" w:rsidR="0064460B" w:rsidRPr="00A058E4" w:rsidRDefault="0064460B">
          <w:pPr>
            <w:pStyle w:val="Yltunniste"/>
            <w:rPr>
              <w:sz w:val="16"/>
              <w:szCs w:val="16"/>
            </w:rPr>
          </w:pPr>
        </w:p>
      </w:tc>
      <w:tc>
        <w:tcPr>
          <w:tcW w:w="3005" w:type="dxa"/>
          <w:tcBorders>
            <w:top w:val="nil"/>
            <w:left w:val="nil"/>
            <w:bottom w:val="nil"/>
            <w:right w:val="nil"/>
          </w:tcBorders>
        </w:tcPr>
        <w:p w14:paraId="0832B137" w14:textId="77777777" w:rsidR="0064460B" w:rsidRPr="00A058E4" w:rsidRDefault="0064460B">
          <w:pPr>
            <w:pStyle w:val="Yltunniste"/>
            <w:rPr>
              <w:sz w:val="16"/>
              <w:szCs w:val="16"/>
            </w:rPr>
          </w:pPr>
        </w:p>
      </w:tc>
      <w:tc>
        <w:tcPr>
          <w:tcW w:w="3006" w:type="dxa"/>
          <w:tcBorders>
            <w:top w:val="nil"/>
            <w:left w:val="nil"/>
            <w:bottom w:val="nil"/>
            <w:right w:val="nil"/>
          </w:tcBorders>
        </w:tcPr>
        <w:p w14:paraId="1BC5443A" w14:textId="77777777" w:rsidR="0064460B" w:rsidRPr="00A058E4" w:rsidRDefault="0064460B" w:rsidP="00A058E4">
          <w:pPr>
            <w:pStyle w:val="Yltunniste"/>
            <w:jc w:val="right"/>
            <w:rPr>
              <w:sz w:val="16"/>
              <w:szCs w:val="16"/>
            </w:rPr>
          </w:pPr>
        </w:p>
      </w:tc>
    </w:tr>
  </w:tbl>
  <w:p w14:paraId="5047D151"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4F043CA2" wp14:editId="7097005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469ED99" w14:textId="77777777" w:rsidTr="004B2B44">
      <w:tc>
        <w:tcPr>
          <w:tcW w:w="3005" w:type="dxa"/>
          <w:tcBorders>
            <w:top w:val="nil"/>
            <w:left w:val="nil"/>
            <w:bottom w:val="nil"/>
            <w:right w:val="nil"/>
          </w:tcBorders>
        </w:tcPr>
        <w:p w14:paraId="2803E660" w14:textId="77777777" w:rsidR="00873A37" w:rsidRPr="00A058E4" w:rsidRDefault="00873A37">
          <w:pPr>
            <w:pStyle w:val="Yltunniste"/>
            <w:rPr>
              <w:sz w:val="16"/>
              <w:szCs w:val="16"/>
            </w:rPr>
          </w:pPr>
        </w:p>
      </w:tc>
      <w:tc>
        <w:tcPr>
          <w:tcW w:w="3005" w:type="dxa"/>
          <w:tcBorders>
            <w:top w:val="nil"/>
            <w:left w:val="nil"/>
            <w:bottom w:val="nil"/>
            <w:right w:val="nil"/>
          </w:tcBorders>
        </w:tcPr>
        <w:p w14:paraId="38A9A70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7A5DB6"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739A3A98" w14:textId="77777777" w:rsidTr="004B2B44">
      <w:tc>
        <w:tcPr>
          <w:tcW w:w="3005" w:type="dxa"/>
          <w:tcBorders>
            <w:top w:val="nil"/>
            <w:left w:val="nil"/>
            <w:bottom w:val="nil"/>
            <w:right w:val="nil"/>
          </w:tcBorders>
        </w:tcPr>
        <w:p w14:paraId="1ECD08A9" w14:textId="77777777" w:rsidR="00873A37" w:rsidRPr="00A058E4" w:rsidRDefault="00873A37">
          <w:pPr>
            <w:pStyle w:val="Yltunniste"/>
            <w:rPr>
              <w:sz w:val="16"/>
              <w:szCs w:val="16"/>
            </w:rPr>
          </w:pPr>
        </w:p>
      </w:tc>
      <w:tc>
        <w:tcPr>
          <w:tcW w:w="3005" w:type="dxa"/>
          <w:tcBorders>
            <w:top w:val="nil"/>
            <w:left w:val="nil"/>
            <w:bottom w:val="nil"/>
            <w:right w:val="nil"/>
          </w:tcBorders>
        </w:tcPr>
        <w:p w14:paraId="3AD1FB75" w14:textId="77777777" w:rsidR="00873A37" w:rsidRPr="00A058E4" w:rsidRDefault="00873A37">
          <w:pPr>
            <w:pStyle w:val="Yltunniste"/>
            <w:rPr>
              <w:sz w:val="16"/>
              <w:szCs w:val="16"/>
            </w:rPr>
          </w:pPr>
        </w:p>
      </w:tc>
      <w:tc>
        <w:tcPr>
          <w:tcW w:w="3006" w:type="dxa"/>
          <w:tcBorders>
            <w:top w:val="nil"/>
            <w:left w:val="nil"/>
            <w:bottom w:val="nil"/>
            <w:right w:val="nil"/>
          </w:tcBorders>
        </w:tcPr>
        <w:p w14:paraId="24A89CF5" w14:textId="77777777" w:rsidR="00873A37" w:rsidRPr="00A058E4" w:rsidRDefault="00873A37" w:rsidP="00A058E4">
          <w:pPr>
            <w:pStyle w:val="Yltunniste"/>
            <w:jc w:val="right"/>
            <w:rPr>
              <w:sz w:val="16"/>
              <w:szCs w:val="16"/>
            </w:rPr>
          </w:pPr>
        </w:p>
      </w:tc>
    </w:tr>
    <w:tr w:rsidR="00873A37" w:rsidRPr="00A058E4" w14:paraId="0FE485D8" w14:textId="77777777" w:rsidTr="004B2B44">
      <w:tc>
        <w:tcPr>
          <w:tcW w:w="3005" w:type="dxa"/>
          <w:tcBorders>
            <w:top w:val="nil"/>
            <w:left w:val="nil"/>
            <w:bottom w:val="nil"/>
            <w:right w:val="nil"/>
          </w:tcBorders>
        </w:tcPr>
        <w:p w14:paraId="7EC6C004" w14:textId="77777777" w:rsidR="00873A37" w:rsidRPr="00A058E4" w:rsidRDefault="00873A37">
          <w:pPr>
            <w:pStyle w:val="Yltunniste"/>
            <w:rPr>
              <w:sz w:val="16"/>
              <w:szCs w:val="16"/>
            </w:rPr>
          </w:pPr>
        </w:p>
      </w:tc>
      <w:tc>
        <w:tcPr>
          <w:tcW w:w="3005" w:type="dxa"/>
          <w:tcBorders>
            <w:top w:val="nil"/>
            <w:left w:val="nil"/>
            <w:bottom w:val="nil"/>
            <w:right w:val="nil"/>
          </w:tcBorders>
        </w:tcPr>
        <w:p w14:paraId="29C161C0" w14:textId="77777777" w:rsidR="00873A37" w:rsidRPr="00A058E4" w:rsidRDefault="00873A37">
          <w:pPr>
            <w:pStyle w:val="Yltunniste"/>
            <w:rPr>
              <w:sz w:val="16"/>
              <w:szCs w:val="16"/>
            </w:rPr>
          </w:pPr>
        </w:p>
      </w:tc>
      <w:tc>
        <w:tcPr>
          <w:tcW w:w="3006" w:type="dxa"/>
          <w:tcBorders>
            <w:top w:val="nil"/>
            <w:left w:val="nil"/>
            <w:bottom w:val="nil"/>
            <w:right w:val="nil"/>
          </w:tcBorders>
        </w:tcPr>
        <w:p w14:paraId="7ACFC5CF" w14:textId="77777777" w:rsidR="00873A37" w:rsidRPr="00A058E4" w:rsidRDefault="00873A37" w:rsidP="00A058E4">
          <w:pPr>
            <w:pStyle w:val="Yltunniste"/>
            <w:jc w:val="right"/>
            <w:rPr>
              <w:sz w:val="16"/>
              <w:szCs w:val="16"/>
            </w:rPr>
          </w:pPr>
        </w:p>
      </w:tc>
    </w:tr>
  </w:tbl>
  <w:p w14:paraId="4CEF7BD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6BF43216" wp14:editId="1232703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D2"/>
    <w:rsid w:val="00010C97"/>
    <w:rsid w:val="0001289F"/>
    <w:rsid w:val="00012EC0"/>
    <w:rsid w:val="00013B40"/>
    <w:rsid w:val="00013F3D"/>
    <w:rsid w:val="000140FF"/>
    <w:rsid w:val="00022D94"/>
    <w:rsid w:val="00023864"/>
    <w:rsid w:val="00026A09"/>
    <w:rsid w:val="00030319"/>
    <w:rsid w:val="00031213"/>
    <w:rsid w:val="00036DB0"/>
    <w:rsid w:val="000442A8"/>
    <w:rsid w:val="000449EA"/>
    <w:rsid w:val="000455E3"/>
    <w:rsid w:val="00046783"/>
    <w:rsid w:val="00050132"/>
    <w:rsid w:val="000564EB"/>
    <w:rsid w:val="000663E8"/>
    <w:rsid w:val="0007094E"/>
    <w:rsid w:val="00070F19"/>
    <w:rsid w:val="00071703"/>
    <w:rsid w:val="00072438"/>
    <w:rsid w:val="00076B82"/>
    <w:rsid w:val="00082DFE"/>
    <w:rsid w:val="00083414"/>
    <w:rsid w:val="000879EB"/>
    <w:rsid w:val="0009323F"/>
    <w:rsid w:val="000979B6"/>
    <w:rsid w:val="000B19AA"/>
    <w:rsid w:val="000B7233"/>
    <w:rsid w:val="000B7ABB"/>
    <w:rsid w:val="000D45F8"/>
    <w:rsid w:val="000E1A4B"/>
    <w:rsid w:val="000E2D54"/>
    <w:rsid w:val="000E693C"/>
    <w:rsid w:val="000F4AD8"/>
    <w:rsid w:val="000F6F25"/>
    <w:rsid w:val="000F793B"/>
    <w:rsid w:val="00110468"/>
    <w:rsid w:val="00110B17"/>
    <w:rsid w:val="00117EA9"/>
    <w:rsid w:val="00124B67"/>
    <w:rsid w:val="00131B7A"/>
    <w:rsid w:val="001360E5"/>
    <w:rsid w:val="001366EE"/>
    <w:rsid w:val="00136FEB"/>
    <w:rsid w:val="0015362E"/>
    <w:rsid w:val="00156FCC"/>
    <w:rsid w:val="001678AD"/>
    <w:rsid w:val="001741CB"/>
    <w:rsid w:val="001758C8"/>
    <w:rsid w:val="001856B8"/>
    <w:rsid w:val="0019524D"/>
    <w:rsid w:val="00195763"/>
    <w:rsid w:val="001A4752"/>
    <w:rsid w:val="001B2917"/>
    <w:rsid w:val="001B4FC3"/>
    <w:rsid w:val="001B5A04"/>
    <w:rsid w:val="001B6B07"/>
    <w:rsid w:val="001C0382"/>
    <w:rsid w:val="001C2F23"/>
    <w:rsid w:val="001C3EB2"/>
    <w:rsid w:val="001C422A"/>
    <w:rsid w:val="001D015C"/>
    <w:rsid w:val="001D1831"/>
    <w:rsid w:val="001D1CCA"/>
    <w:rsid w:val="001D587F"/>
    <w:rsid w:val="001D5CAA"/>
    <w:rsid w:val="001D63F6"/>
    <w:rsid w:val="001E21A8"/>
    <w:rsid w:val="001F1B08"/>
    <w:rsid w:val="00206DFC"/>
    <w:rsid w:val="002248A2"/>
    <w:rsid w:val="00224FD6"/>
    <w:rsid w:val="0022712B"/>
    <w:rsid w:val="002350CB"/>
    <w:rsid w:val="00236101"/>
    <w:rsid w:val="00237C15"/>
    <w:rsid w:val="00252F50"/>
    <w:rsid w:val="00253B21"/>
    <w:rsid w:val="002571E9"/>
    <w:rsid w:val="002629C5"/>
    <w:rsid w:val="0026527B"/>
    <w:rsid w:val="00267906"/>
    <w:rsid w:val="00267E88"/>
    <w:rsid w:val="00272D9D"/>
    <w:rsid w:val="00281C92"/>
    <w:rsid w:val="00283867"/>
    <w:rsid w:val="00290DD2"/>
    <w:rsid w:val="00293541"/>
    <w:rsid w:val="002A1C61"/>
    <w:rsid w:val="002A6054"/>
    <w:rsid w:val="002B1E0B"/>
    <w:rsid w:val="002B4F5C"/>
    <w:rsid w:val="002B5E48"/>
    <w:rsid w:val="002C2668"/>
    <w:rsid w:val="002C4FEA"/>
    <w:rsid w:val="002C656A"/>
    <w:rsid w:val="002D0032"/>
    <w:rsid w:val="002D24A0"/>
    <w:rsid w:val="002D70EF"/>
    <w:rsid w:val="002D7383"/>
    <w:rsid w:val="002D7C75"/>
    <w:rsid w:val="002E0B87"/>
    <w:rsid w:val="002E445E"/>
    <w:rsid w:val="002E7DCF"/>
    <w:rsid w:val="002F5FB8"/>
    <w:rsid w:val="00303A19"/>
    <w:rsid w:val="003077A4"/>
    <w:rsid w:val="003135FC"/>
    <w:rsid w:val="00313CBC"/>
    <w:rsid w:val="00313CBF"/>
    <w:rsid w:val="0031602D"/>
    <w:rsid w:val="0032021E"/>
    <w:rsid w:val="003226F0"/>
    <w:rsid w:val="00326160"/>
    <w:rsid w:val="00335D68"/>
    <w:rsid w:val="0033622F"/>
    <w:rsid w:val="00336A33"/>
    <w:rsid w:val="00337E76"/>
    <w:rsid w:val="00342A30"/>
    <w:rsid w:val="00351B7D"/>
    <w:rsid w:val="0036460C"/>
    <w:rsid w:val="003673C0"/>
    <w:rsid w:val="00370E4F"/>
    <w:rsid w:val="00373713"/>
    <w:rsid w:val="00376326"/>
    <w:rsid w:val="00377AEB"/>
    <w:rsid w:val="0038215B"/>
    <w:rsid w:val="0038473B"/>
    <w:rsid w:val="00385B1D"/>
    <w:rsid w:val="00390DB7"/>
    <w:rsid w:val="00391177"/>
    <w:rsid w:val="0039232D"/>
    <w:rsid w:val="003964A3"/>
    <w:rsid w:val="003976AD"/>
    <w:rsid w:val="003B144B"/>
    <w:rsid w:val="003B3150"/>
    <w:rsid w:val="003C3EC4"/>
    <w:rsid w:val="003C4049"/>
    <w:rsid w:val="003C45D3"/>
    <w:rsid w:val="003C5382"/>
    <w:rsid w:val="003C78DA"/>
    <w:rsid w:val="003D0AB9"/>
    <w:rsid w:val="003D4732"/>
    <w:rsid w:val="003F3E1A"/>
    <w:rsid w:val="003F5BFA"/>
    <w:rsid w:val="004045B4"/>
    <w:rsid w:val="00410407"/>
    <w:rsid w:val="0041667A"/>
    <w:rsid w:val="00421708"/>
    <w:rsid w:val="004221B0"/>
    <w:rsid w:val="00423E56"/>
    <w:rsid w:val="0043343B"/>
    <w:rsid w:val="0043717D"/>
    <w:rsid w:val="00437466"/>
    <w:rsid w:val="00440722"/>
    <w:rsid w:val="004460C6"/>
    <w:rsid w:val="00460ADC"/>
    <w:rsid w:val="00465DC6"/>
    <w:rsid w:val="0047544F"/>
    <w:rsid w:val="004775E1"/>
    <w:rsid w:val="00482EF9"/>
    <w:rsid w:val="00483E37"/>
    <w:rsid w:val="00486147"/>
    <w:rsid w:val="00486922"/>
    <w:rsid w:val="00486AA6"/>
    <w:rsid w:val="004875F1"/>
    <w:rsid w:val="004A0785"/>
    <w:rsid w:val="004A3E23"/>
    <w:rsid w:val="004B2B44"/>
    <w:rsid w:val="004B34E1"/>
    <w:rsid w:val="004C1C47"/>
    <w:rsid w:val="004C23F9"/>
    <w:rsid w:val="004D3DB7"/>
    <w:rsid w:val="004D4FDD"/>
    <w:rsid w:val="004D7499"/>
    <w:rsid w:val="004D76E3"/>
    <w:rsid w:val="004E399F"/>
    <w:rsid w:val="004E545A"/>
    <w:rsid w:val="004E598B"/>
    <w:rsid w:val="004F15C9"/>
    <w:rsid w:val="004F28FE"/>
    <w:rsid w:val="004F4078"/>
    <w:rsid w:val="004F7BC1"/>
    <w:rsid w:val="0050583F"/>
    <w:rsid w:val="0050720F"/>
    <w:rsid w:val="00525360"/>
    <w:rsid w:val="00527E87"/>
    <w:rsid w:val="00543B88"/>
    <w:rsid w:val="00543F66"/>
    <w:rsid w:val="005506DC"/>
    <w:rsid w:val="00554136"/>
    <w:rsid w:val="00554A7A"/>
    <w:rsid w:val="0055582F"/>
    <w:rsid w:val="00555E75"/>
    <w:rsid w:val="00556532"/>
    <w:rsid w:val="0056613C"/>
    <w:rsid w:val="00566672"/>
    <w:rsid w:val="005719F7"/>
    <w:rsid w:val="00575069"/>
    <w:rsid w:val="005814A1"/>
    <w:rsid w:val="00583FE4"/>
    <w:rsid w:val="005A309A"/>
    <w:rsid w:val="005A418F"/>
    <w:rsid w:val="005A7870"/>
    <w:rsid w:val="005B00BB"/>
    <w:rsid w:val="005B3A3F"/>
    <w:rsid w:val="005B47D8"/>
    <w:rsid w:val="005B69D4"/>
    <w:rsid w:val="005B6C91"/>
    <w:rsid w:val="005D1F52"/>
    <w:rsid w:val="005D3A33"/>
    <w:rsid w:val="005D7EB5"/>
    <w:rsid w:val="005E2BC1"/>
    <w:rsid w:val="005F163B"/>
    <w:rsid w:val="005F1D4E"/>
    <w:rsid w:val="0060063B"/>
    <w:rsid w:val="00601F27"/>
    <w:rsid w:val="00610064"/>
    <w:rsid w:val="0061291B"/>
    <w:rsid w:val="00612C2C"/>
    <w:rsid w:val="00613331"/>
    <w:rsid w:val="00620595"/>
    <w:rsid w:val="006211B0"/>
    <w:rsid w:val="00623D88"/>
    <w:rsid w:val="00627676"/>
    <w:rsid w:val="00627C21"/>
    <w:rsid w:val="00630781"/>
    <w:rsid w:val="00633597"/>
    <w:rsid w:val="00633BBD"/>
    <w:rsid w:val="00634FEB"/>
    <w:rsid w:val="00635703"/>
    <w:rsid w:val="00635D83"/>
    <w:rsid w:val="0064460B"/>
    <w:rsid w:val="0064589F"/>
    <w:rsid w:val="00647E47"/>
    <w:rsid w:val="00650A62"/>
    <w:rsid w:val="00655C4C"/>
    <w:rsid w:val="006561C3"/>
    <w:rsid w:val="00662B56"/>
    <w:rsid w:val="00666FD6"/>
    <w:rsid w:val="00671041"/>
    <w:rsid w:val="00686CF3"/>
    <w:rsid w:val="0069181E"/>
    <w:rsid w:val="00693CFF"/>
    <w:rsid w:val="00697C10"/>
    <w:rsid w:val="006A2F5D"/>
    <w:rsid w:val="006A4F5F"/>
    <w:rsid w:val="006A6172"/>
    <w:rsid w:val="006B143E"/>
    <w:rsid w:val="006B1508"/>
    <w:rsid w:val="006B3E85"/>
    <w:rsid w:val="006B4626"/>
    <w:rsid w:val="006C7A99"/>
    <w:rsid w:val="006D3068"/>
    <w:rsid w:val="006E07DC"/>
    <w:rsid w:val="006E7D0B"/>
    <w:rsid w:val="006F0B7C"/>
    <w:rsid w:val="00700597"/>
    <w:rsid w:val="0070377D"/>
    <w:rsid w:val="007168DA"/>
    <w:rsid w:val="007212A4"/>
    <w:rsid w:val="00723843"/>
    <w:rsid w:val="0073068A"/>
    <w:rsid w:val="00737FBA"/>
    <w:rsid w:val="0074104A"/>
    <w:rsid w:val="0074158A"/>
    <w:rsid w:val="0074309D"/>
    <w:rsid w:val="00751228"/>
    <w:rsid w:val="00751EBB"/>
    <w:rsid w:val="00757E03"/>
    <w:rsid w:val="00765E57"/>
    <w:rsid w:val="0077092C"/>
    <w:rsid w:val="00772240"/>
    <w:rsid w:val="00785D58"/>
    <w:rsid w:val="007A5002"/>
    <w:rsid w:val="007B2D20"/>
    <w:rsid w:val="007C057B"/>
    <w:rsid w:val="007C1151"/>
    <w:rsid w:val="007C25EB"/>
    <w:rsid w:val="007C4B6F"/>
    <w:rsid w:val="007C5BB2"/>
    <w:rsid w:val="007D735E"/>
    <w:rsid w:val="007E0069"/>
    <w:rsid w:val="007F09B3"/>
    <w:rsid w:val="007F5772"/>
    <w:rsid w:val="007F6316"/>
    <w:rsid w:val="007F678F"/>
    <w:rsid w:val="00800AA9"/>
    <w:rsid w:val="008019F7"/>
    <w:rsid w:val="008020E6"/>
    <w:rsid w:val="00803B42"/>
    <w:rsid w:val="00805204"/>
    <w:rsid w:val="00810134"/>
    <w:rsid w:val="0082057B"/>
    <w:rsid w:val="0082640B"/>
    <w:rsid w:val="008350F0"/>
    <w:rsid w:val="00835734"/>
    <w:rsid w:val="008358D2"/>
    <w:rsid w:val="0084029C"/>
    <w:rsid w:val="00845940"/>
    <w:rsid w:val="00854AB6"/>
    <w:rsid w:val="008571C0"/>
    <w:rsid w:val="00860C12"/>
    <w:rsid w:val="00866BC0"/>
    <w:rsid w:val="0087371C"/>
    <w:rsid w:val="00873A37"/>
    <w:rsid w:val="00873E05"/>
    <w:rsid w:val="008755BF"/>
    <w:rsid w:val="00876440"/>
    <w:rsid w:val="00881FFE"/>
    <w:rsid w:val="008865A8"/>
    <w:rsid w:val="008A5F49"/>
    <w:rsid w:val="008B2637"/>
    <w:rsid w:val="008B44DF"/>
    <w:rsid w:val="008B4C53"/>
    <w:rsid w:val="008B6FFE"/>
    <w:rsid w:val="008C3171"/>
    <w:rsid w:val="008C3FF0"/>
    <w:rsid w:val="008C6A0E"/>
    <w:rsid w:val="008D3DE8"/>
    <w:rsid w:val="008E0129"/>
    <w:rsid w:val="008E1575"/>
    <w:rsid w:val="008F20FD"/>
    <w:rsid w:val="008F2AAB"/>
    <w:rsid w:val="0090479F"/>
    <w:rsid w:val="009170B9"/>
    <w:rsid w:val="009230EE"/>
    <w:rsid w:val="00936670"/>
    <w:rsid w:val="00940BEB"/>
    <w:rsid w:val="00941FAB"/>
    <w:rsid w:val="00951095"/>
    <w:rsid w:val="00952982"/>
    <w:rsid w:val="0096445E"/>
    <w:rsid w:val="00966541"/>
    <w:rsid w:val="00973CA3"/>
    <w:rsid w:val="00973E0E"/>
    <w:rsid w:val="00974D57"/>
    <w:rsid w:val="00980F1C"/>
    <w:rsid w:val="00981808"/>
    <w:rsid w:val="009B33D6"/>
    <w:rsid w:val="009B606B"/>
    <w:rsid w:val="009C30BF"/>
    <w:rsid w:val="009C5BB6"/>
    <w:rsid w:val="009D26CC"/>
    <w:rsid w:val="009D44A2"/>
    <w:rsid w:val="009E0F44"/>
    <w:rsid w:val="009E17C4"/>
    <w:rsid w:val="009E3B08"/>
    <w:rsid w:val="009E3C92"/>
    <w:rsid w:val="009F098A"/>
    <w:rsid w:val="009F38FD"/>
    <w:rsid w:val="00A04FF1"/>
    <w:rsid w:val="00A058E4"/>
    <w:rsid w:val="00A10552"/>
    <w:rsid w:val="00A35BCB"/>
    <w:rsid w:val="00A367CC"/>
    <w:rsid w:val="00A407E0"/>
    <w:rsid w:val="00A40AAE"/>
    <w:rsid w:val="00A522BB"/>
    <w:rsid w:val="00A52853"/>
    <w:rsid w:val="00A5675F"/>
    <w:rsid w:val="00A60344"/>
    <w:rsid w:val="00A6466D"/>
    <w:rsid w:val="00A66920"/>
    <w:rsid w:val="00A74713"/>
    <w:rsid w:val="00A7678F"/>
    <w:rsid w:val="00A8295C"/>
    <w:rsid w:val="00A900EA"/>
    <w:rsid w:val="00A9159C"/>
    <w:rsid w:val="00A93B2D"/>
    <w:rsid w:val="00A962C3"/>
    <w:rsid w:val="00AA2B43"/>
    <w:rsid w:val="00AC4FDE"/>
    <w:rsid w:val="00AC5E4B"/>
    <w:rsid w:val="00AE08A1"/>
    <w:rsid w:val="00AE1EC6"/>
    <w:rsid w:val="00AE21E8"/>
    <w:rsid w:val="00AE54AA"/>
    <w:rsid w:val="00AE760A"/>
    <w:rsid w:val="00AE7C7B"/>
    <w:rsid w:val="00AF03BC"/>
    <w:rsid w:val="00AF3982"/>
    <w:rsid w:val="00B0234C"/>
    <w:rsid w:val="00B07C42"/>
    <w:rsid w:val="00B112B8"/>
    <w:rsid w:val="00B127A0"/>
    <w:rsid w:val="00B17D25"/>
    <w:rsid w:val="00B259D4"/>
    <w:rsid w:val="00B33381"/>
    <w:rsid w:val="00B37882"/>
    <w:rsid w:val="00B452CC"/>
    <w:rsid w:val="00B47AA8"/>
    <w:rsid w:val="00B529CE"/>
    <w:rsid w:val="00B52A4D"/>
    <w:rsid w:val="00B52DD7"/>
    <w:rsid w:val="00B578B6"/>
    <w:rsid w:val="00B57D12"/>
    <w:rsid w:val="00B65278"/>
    <w:rsid w:val="00B70293"/>
    <w:rsid w:val="00B72A1E"/>
    <w:rsid w:val="00B7440B"/>
    <w:rsid w:val="00B800F8"/>
    <w:rsid w:val="00B846BE"/>
    <w:rsid w:val="00B862A4"/>
    <w:rsid w:val="00B92650"/>
    <w:rsid w:val="00B96A72"/>
    <w:rsid w:val="00BA2164"/>
    <w:rsid w:val="00BB0B29"/>
    <w:rsid w:val="00BB785D"/>
    <w:rsid w:val="00BB7F45"/>
    <w:rsid w:val="00BC1CB7"/>
    <w:rsid w:val="00BC367A"/>
    <w:rsid w:val="00BC7C3A"/>
    <w:rsid w:val="00BD0CB7"/>
    <w:rsid w:val="00BD4002"/>
    <w:rsid w:val="00BE0837"/>
    <w:rsid w:val="00BE2758"/>
    <w:rsid w:val="00BE4B2F"/>
    <w:rsid w:val="00BE608B"/>
    <w:rsid w:val="00BE6D05"/>
    <w:rsid w:val="00BE7E5C"/>
    <w:rsid w:val="00BF744C"/>
    <w:rsid w:val="00C06A16"/>
    <w:rsid w:val="00C06FCB"/>
    <w:rsid w:val="00C1035E"/>
    <w:rsid w:val="00C112FB"/>
    <w:rsid w:val="00C1302F"/>
    <w:rsid w:val="00C16602"/>
    <w:rsid w:val="00C22116"/>
    <w:rsid w:val="00C229ED"/>
    <w:rsid w:val="00C25F4A"/>
    <w:rsid w:val="00C27AB1"/>
    <w:rsid w:val="00C312C8"/>
    <w:rsid w:val="00C348A3"/>
    <w:rsid w:val="00C36A5B"/>
    <w:rsid w:val="00C40C80"/>
    <w:rsid w:val="00C504B6"/>
    <w:rsid w:val="00C66C84"/>
    <w:rsid w:val="00C747DB"/>
    <w:rsid w:val="00C87919"/>
    <w:rsid w:val="00C90D72"/>
    <w:rsid w:val="00C90D86"/>
    <w:rsid w:val="00C94FC7"/>
    <w:rsid w:val="00C95A8B"/>
    <w:rsid w:val="00CC25B9"/>
    <w:rsid w:val="00CC3AFF"/>
    <w:rsid w:val="00CC3CAE"/>
    <w:rsid w:val="00CD1694"/>
    <w:rsid w:val="00CE2297"/>
    <w:rsid w:val="00CE26C7"/>
    <w:rsid w:val="00CE4633"/>
    <w:rsid w:val="00CE575F"/>
    <w:rsid w:val="00CF712C"/>
    <w:rsid w:val="00CF7D91"/>
    <w:rsid w:val="00D130E2"/>
    <w:rsid w:val="00D152E0"/>
    <w:rsid w:val="00D171E5"/>
    <w:rsid w:val="00D205C8"/>
    <w:rsid w:val="00D21ADB"/>
    <w:rsid w:val="00D2235E"/>
    <w:rsid w:val="00D24D52"/>
    <w:rsid w:val="00D3396D"/>
    <w:rsid w:val="00D37291"/>
    <w:rsid w:val="00D47232"/>
    <w:rsid w:val="00D525C2"/>
    <w:rsid w:val="00D54FC4"/>
    <w:rsid w:val="00D6472E"/>
    <w:rsid w:val="00D668F7"/>
    <w:rsid w:val="00D724F3"/>
    <w:rsid w:val="00D8060F"/>
    <w:rsid w:val="00D80CF9"/>
    <w:rsid w:val="00D8322E"/>
    <w:rsid w:val="00D85581"/>
    <w:rsid w:val="00D92057"/>
    <w:rsid w:val="00D93433"/>
    <w:rsid w:val="00D9702B"/>
    <w:rsid w:val="00DA3E26"/>
    <w:rsid w:val="00DB1E92"/>
    <w:rsid w:val="00DB256D"/>
    <w:rsid w:val="00DB7515"/>
    <w:rsid w:val="00DC1073"/>
    <w:rsid w:val="00DC5480"/>
    <w:rsid w:val="00DC565C"/>
    <w:rsid w:val="00DC6CD6"/>
    <w:rsid w:val="00DC729C"/>
    <w:rsid w:val="00DD0451"/>
    <w:rsid w:val="00DD0CDA"/>
    <w:rsid w:val="00DD2A80"/>
    <w:rsid w:val="00DE1C15"/>
    <w:rsid w:val="00DE3B87"/>
    <w:rsid w:val="00DE76D5"/>
    <w:rsid w:val="00DF3AB0"/>
    <w:rsid w:val="00DF4C39"/>
    <w:rsid w:val="00E002A5"/>
    <w:rsid w:val="00E0146F"/>
    <w:rsid w:val="00E01537"/>
    <w:rsid w:val="00E100BE"/>
    <w:rsid w:val="00E10F4B"/>
    <w:rsid w:val="00E11997"/>
    <w:rsid w:val="00E15E09"/>
    <w:rsid w:val="00E15EE7"/>
    <w:rsid w:val="00E17B26"/>
    <w:rsid w:val="00E20F4C"/>
    <w:rsid w:val="00E37B7C"/>
    <w:rsid w:val="00E424D1"/>
    <w:rsid w:val="00E429A6"/>
    <w:rsid w:val="00E44896"/>
    <w:rsid w:val="00E459A2"/>
    <w:rsid w:val="00E5133B"/>
    <w:rsid w:val="00E5437B"/>
    <w:rsid w:val="00E61ADE"/>
    <w:rsid w:val="00E61B04"/>
    <w:rsid w:val="00E61DAD"/>
    <w:rsid w:val="00E6371A"/>
    <w:rsid w:val="00E64CFC"/>
    <w:rsid w:val="00E66BD8"/>
    <w:rsid w:val="00E813C2"/>
    <w:rsid w:val="00E859F6"/>
    <w:rsid w:val="00E85D86"/>
    <w:rsid w:val="00E9185D"/>
    <w:rsid w:val="00EA211A"/>
    <w:rsid w:val="00EA4FE4"/>
    <w:rsid w:val="00EA6869"/>
    <w:rsid w:val="00EB031A"/>
    <w:rsid w:val="00EB0BB5"/>
    <w:rsid w:val="00EB347C"/>
    <w:rsid w:val="00EB6C6D"/>
    <w:rsid w:val="00EC0DF5"/>
    <w:rsid w:val="00EC45CF"/>
    <w:rsid w:val="00ED148F"/>
    <w:rsid w:val="00ED5BC5"/>
    <w:rsid w:val="00EE1437"/>
    <w:rsid w:val="00EE727B"/>
    <w:rsid w:val="00EF199D"/>
    <w:rsid w:val="00EF2D85"/>
    <w:rsid w:val="00EF5C19"/>
    <w:rsid w:val="00EF6FCF"/>
    <w:rsid w:val="00F04424"/>
    <w:rsid w:val="00F04AE6"/>
    <w:rsid w:val="00F05C54"/>
    <w:rsid w:val="00F11400"/>
    <w:rsid w:val="00F241F6"/>
    <w:rsid w:val="00F24CAB"/>
    <w:rsid w:val="00F27EEC"/>
    <w:rsid w:val="00F3234E"/>
    <w:rsid w:val="00F40646"/>
    <w:rsid w:val="00F43553"/>
    <w:rsid w:val="00F50B13"/>
    <w:rsid w:val="00F57D66"/>
    <w:rsid w:val="00F61D61"/>
    <w:rsid w:val="00F75550"/>
    <w:rsid w:val="00F75CDD"/>
    <w:rsid w:val="00F81E6B"/>
    <w:rsid w:val="00F82F9C"/>
    <w:rsid w:val="00F83F4C"/>
    <w:rsid w:val="00F87DF6"/>
    <w:rsid w:val="00F937B6"/>
    <w:rsid w:val="00F9400E"/>
    <w:rsid w:val="00FA4D0D"/>
    <w:rsid w:val="00FB0239"/>
    <w:rsid w:val="00FB090D"/>
    <w:rsid w:val="00FB325C"/>
    <w:rsid w:val="00FB366D"/>
    <w:rsid w:val="00FB4752"/>
    <w:rsid w:val="00FC0084"/>
    <w:rsid w:val="00FC6822"/>
    <w:rsid w:val="00FD396A"/>
    <w:rsid w:val="00FD6F8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5D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B1E0B"/>
    <w:rPr>
      <w:sz w:val="16"/>
      <w:szCs w:val="16"/>
    </w:rPr>
  </w:style>
  <w:style w:type="paragraph" w:styleId="Kommentinteksti">
    <w:name w:val="annotation text"/>
    <w:basedOn w:val="Normaali"/>
    <w:link w:val="KommentintekstiChar"/>
    <w:uiPriority w:val="99"/>
    <w:semiHidden/>
    <w:unhideWhenUsed/>
    <w:rsid w:val="002B1E0B"/>
    <w:pPr>
      <w:spacing w:line="240" w:lineRule="auto"/>
    </w:pPr>
    <w:rPr>
      <w:szCs w:val="20"/>
    </w:rPr>
  </w:style>
  <w:style w:type="character" w:customStyle="1" w:styleId="KommentintekstiChar">
    <w:name w:val="Kommentin teksti Char"/>
    <w:basedOn w:val="Kappaleenoletusfontti"/>
    <w:link w:val="Kommentinteksti"/>
    <w:uiPriority w:val="99"/>
    <w:semiHidden/>
    <w:rsid w:val="002B1E0B"/>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B1E0B"/>
    <w:rPr>
      <w:b/>
      <w:bCs/>
    </w:rPr>
  </w:style>
  <w:style w:type="character" w:customStyle="1" w:styleId="KommentinotsikkoChar">
    <w:name w:val="Kommentin otsikko Char"/>
    <w:basedOn w:val="KommentintekstiChar"/>
    <w:link w:val="Kommentinotsikko"/>
    <w:uiPriority w:val="99"/>
    <w:semiHidden/>
    <w:rsid w:val="002B1E0B"/>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469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147428">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083620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10745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forum.org/mef-reports/a-field-report-from-afrin-assessing-the-prospects-for-return-of-displaced-kurds" TargetMode="External"/><Relationship Id="rId21" Type="http://schemas.openxmlformats.org/officeDocument/2006/relationships/hyperlink" Target="https://duckduckgo.com/?q=Syrian+army+offensive+overjoys+some%2C+leaves+others+with+%E2%80%98existential%E2%80%99+fear&amp;ia=web" TargetMode="External"/><Relationship Id="rId42" Type="http://schemas.openxmlformats.org/officeDocument/2006/relationships/hyperlink" Target="https://www.syriahr.com/en/378626/" TargetMode="External"/><Relationship Id="rId47" Type="http://schemas.openxmlformats.org/officeDocument/2006/relationships/hyperlink" Target="https://www.syriahr.com/en/264367/" TargetMode="External"/><Relationship Id="rId63" Type="http://schemas.openxmlformats.org/officeDocument/2006/relationships/header" Target="header2.xml"/><Relationship Id="rId68"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hawarnews.com/en/yazidis-organize-aid-campaigns-to-support-idps" TargetMode="External"/><Relationship Id="rId29" Type="http://schemas.openxmlformats.org/officeDocument/2006/relationships/hyperlink" Target="https://npasyria.com/en/101977/" TargetMode="External"/><Relationship Id="rId11" Type="http://schemas.openxmlformats.org/officeDocument/2006/relationships/hyperlink" Target="https://www.cbsnews.com/news/syria-isis-prisons-clashes-sdf-government-forces-detainees-escape/" TargetMode="External"/><Relationship Id="rId24" Type="http://schemas.openxmlformats.org/officeDocument/2006/relationships/hyperlink" Target="https://maatieto.migri.fi/base/2751b4d6-a3bc-4614-8580-bc8864c18904/queryQuestionbase/fbdab9e6-2f45-4ab4-a668-7d8e005e7c86" TargetMode="External"/><Relationship Id="rId32" Type="http://schemas.openxmlformats.org/officeDocument/2006/relationships/hyperlink" Target="https://x.com/RojavaNetwork/status/2032090570034712705" TargetMode="External"/><Relationship Id="rId37" Type="http://schemas.openxmlformats.org/officeDocument/2006/relationships/hyperlink" Target="https://www.syriahr.com/en/379145/" TargetMode="External"/><Relationship Id="rId40" Type="http://schemas.openxmlformats.org/officeDocument/2006/relationships/hyperlink" Target="https://www.syriahr.com/en/378898/" TargetMode="External"/><Relationship Id="rId45" Type="http://schemas.openxmlformats.org/officeDocument/2006/relationships/hyperlink" Target="https://www.syriahr.com/en/376886/" TargetMode="External"/><Relationship Id="rId53" Type="http://schemas.openxmlformats.org/officeDocument/2006/relationships/hyperlink" Target="https://stj-sy.org/en/yazidis-in-syria-decades-of-denial-of-existence-and-discrimination/" TargetMode="External"/><Relationship Id="rId58" Type="http://schemas.openxmlformats.org/officeDocument/2006/relationships/hyperlink" Target="https://www.unocha.org/publications/report/syrian-arab-republic/syria-humanitarian-response-aleppo-and-north-east-humanitarian-situation-report-no-4-4-march-2026-enar" TargetMode="External"/><Relationship Id="rId66"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yperlink" Target="https://www.ohchr.org/sites/default/files/Documents/HRBodies/HRCouncil/CoISyria/A_HRC_32_CRP.2_en.pdf" TargetMode="External"/><Relationship Id="rId19" Type="http://schemas.openxmlformats.org/officeDocument/2006/relationships/hyperlink" Target="https://www.hrw.org/news/2026/02/17/iraq-alleged-isis-detainees-transferred-from-syria-at-risk-of-abuse" TargetMode="External"/><Relationship Id="rId14" Type="http://schemas.openxmlformats.org/officeDocument/2006/relationships/hyperlink" Target="https://www.europarl.europa.eu/news/en/press-room/20260205IPR33627/violence-in-north-east-syria-may-amount-to-war-crimes-warn-meps" TargetMode="External"/><Relationship Id="rId22" Type="http://schemas.openxmlformats.org/officeDocument/2006/relationships/hyperlink" Target="https://www.aljazeera.com/news/2026/1/17/syrian-army-takes-control-of-east-aleppo-towns-as-kurdish-fighters-withdraw" TargetMode="External"/><Relationship Id="rId27" Type="http://schemas.openxmlformats.org/officeDocument/2006/relationships/hyperlink" Target="https://www.thenewhumanitarian.org/news-feature/2026/01/26/fear-and-uncertainty-yazidis-and-kurds-syria-amid-government-advances" TargetMode="External"/><Relationship Id="rId30" Type="http://schemas.openxmlformats.org/officeDocument/2006/relationships/hyperlink" Target="https://npasyria.com/en/89591/" TargetMode="External"/><Relationship Id="rId35" Type="http://schemas.openxmlformats.org/officeDocument/2006/relationships/hyperlink" Target="https://www.syriahr.com/en/379283/" TargetMode="External"/><Relationship Id="rId43" Type="http://schemas.openxmlformats.org/officeDocument/2006/relationships/hyperlink" Target="https://www.syriahr.com/en/378547/" TargetMode="External"/><Relationship Id="rId48" Type="http://schemas.openxmlformats.org/officeDocument/2006/relationships/hyperlink" Target="https://www.syriahr.com/en/221984/" TargetMode="External"/><Relationship Id="rId56" Type="http://schemas.openxmlformats.org/officeDocument/2006/relationships/hyperlink" Target="https://news.un.org/en/story/2026/02/1166961" TargetMode="External"/><Relationship Id="rId64" Type="http://schemas.openxmlformats.org/officeDocument/2006/relationships/footer" Target="footer1.xml"/><Relationship Id="rId69" Type="http://schemas.openxmlformats.org/officeDocument/2006/relationships/customXml" Target="../customXml/item3.xml"/><Relationship Id="rId8" Type="http://schemas.openxmlformats.org/officeDocument/2006/relationships/hyperlink" Target="https://www.theamargi.com/posts/on-the-frontlines-christians-and-yazidis-fear-sdf-damascus-deal" TargetMode="External"/><Relationship Id="rId51" Type="http://schemas.openxmlformats.org/officeDocument/2006/relationships/hyperlink" Target="https://syriadirect.org/yazidis-long-struggle-against-landlessness-and-discrimination-in-rural-hasakah/" TargetMode="External"/><Relationship Id="rId72" Type="http://schemas.openxmlformats.org/officeDocument/2006/relationships/customXml" Target="../customXml/item6.xml"/><Relationship Id="rId3" Type="http://schemas.openxmlformats.org/officeDocument/2006/relationships/styles" Target="styles.xml"/><Relationship Id="rId12" Type="http://schemas.openxmlformats.org/officeDocument/2006/relationships/hyperlink" Target="https://edition.cnn.com/2026/02/25/middleeast/syria-isis-detention-escape-intl" TargetMode="External"/><Relationship Id="rId17" Type="http://schemas.openxmlformats.org/officeDocument/2006/relationships/hyperlink" Target="https://www.hawarnews.com/en/isis-attacks-surge-in-syria-after-fall-of-baath-regime" TargetMode="External"/><Relationship Id="rId25" Type="http://schemas.openxmlformats.org/officeDocument/2006/relationships/hyperlink" Target="https://maatieto.migri.fi/base/2751b4d6-a3bc-4614-8580-bc8864c18904/queryQuestionbase/0ab4c6c4-7158-4fc2-b2ae-83c4afc2e096" TargetMode="External"/><Relationship Id="rId33" Type="http://schemas.openxmlformats.org/officeDocument/2006/relationships/hyperlink" Target="https://www.rudaw.net/english/middleeast/syria/27042025" TargetMode="External"/><Relationship Id="rId38" Type="http://schemas.openxmlformats.org/officeDocument/2006/relationships/hyperlink" Target="https://www.syriahr.com/en/379070/" TargetMode="External"/><Relationship Id="rId46" Type="http://schemas.openxmlformats.org/officeDocument/2006/relationships/hyperlink" Target="https://www.syriahr.com/en/373462/" TargetMode="External"/><Relationship Id="rId59" Type="http://schemas.openxmlformats.org/officeDocument/2006/relationships/hyperlink" Target="https://dckurd.org/2022/05/27/the-status-of-the-yazidis-eight-years/" TargetMode="External"/><Relationship Id="rId67" Type="http://schemas.openxmlformats.org/officeDocument/2006/relationships/theme" Target="theme/theme1.xml"/><Relationship Id="rId20" Type="http://schemas.openxmlformats.org/officeDocument/2006/relationships/hyperlink" Target="https://www.hrw.org/news/2026/01/25/syria-civilian-protection-lacking-in-northeast-escalation" TargetMode="External"/><Relationship Id="rId41" Type="http://schemas.openxmlformats.org/officeDocument/2006/relationships/hyperlink" Target="https://www.syriahr.com/en/378842/" TargetMode="External"/><Relationship Id="rId54" Type="http://schemas.openxmlformats.org/officeDocument/2006/relationships/hyperlink" Target="https://syriaaccountability.org/searching-for-missing-yazidis-in-syria-prospects-for-a-forensic-search-effort/" TargetMode="External"/><Relationship Id="rId62" Type="http://schemas.openxmlformats.org/officeDocument/2006/relationships/header" Target="header1.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eignpolicy.com/2025/11/28/syria-yazidi-sdf-sharaa-islamic-state-assad/" TargetMode="External"/><Relationship Id="rId23" Type="http://schemas.openxmlformats.org/officeDocument/2006/relationships/hyperlink" Target="https://jinhaagency.com/en/actual/displaced-yazidis-of-afrin-being-settled-in-safe-areas-36139" TargetMode="External"/><Relationship Id="rId28" Type="http://schemas.openxmlformats.org/officeDocument/2006/relationships/hyperlink" Target="https://npasyria.com/en/125766/" TargetMode="External"/><Relationship Id="rId36" Type="http://schemas.openxmlformats.org/officeDocument/2006/relationships/hyperlink" Target="https://www.syriahr.com/en/379248/" TargetMode="External"/><Relationship Id="rId49" Type="http://schemas.openxmlformats.org/officeDocument/2006/relationships/hyperlink" Target="https://www.asswak-alarab.com/archives/40145" TargetMode="External"/><Relationship Id="rId57" Type="http://schemas.openxmlformats.org/officeDocument/2006/relationships/hyperlink" Target="https://news.un.org/en/story/2021/05/1091662" TargetMode="External"/><Relationship Id="rId10" Type="http://schemas.openxmlformats.org/officeDocument/2006/relationships/hyperlink" Target="https://www.bbc.com/news/articles/cm2erkr1n15o" TargetMode="External"/><Relationship Id="rId31" Type="http://schemas.openxmlformats.org/officeDocument/2006/relationships/hyperlink" Target="https://www.reuters.com/world/middle-east/where-are-islamic-state-detainees-syria-2026-01-21/" TargetMode="External"/><Relationship Id="rId44" Type="http://schemas.openxmlformats.org/officeDocument/2006/relationships/hyperlink" Target="https://www.syriahr.com/en/378079/" TargetMode="External"/><Relationship Id="rId52" Type="http://schemas.openxmlformats.org/officeDocument/2006/relationships/hyperlink" Target="https://stj-sy.org/wp-content/uploads/2023/11/Investigative-Study-on-Violations-Against-Kurds-and-Yazidis-in-Northern-Syria.pdf" TargetMode="External"/><Relationship Id="rId60" Type="http://schemas.openxmlformats.org/officeDocument/2006/relationships/hyperlink" Target="https://www.ohchr.org/en/press-releases/2025/08/syria-un-experts-alarmed-attacks-druze-communities-including-sexual-violenc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warnews.com/en/isis-attacks-surge-in-syria-after-fall-of-baath-regime" TargetMode="External"/><Relationship Id="rId13" Type="http://schemas.openxmlformats.org/officeDocument/2006/relationships/hyperlink" Target="https://www.dw.com/en/syria-sdf-kurdish-clashes-is-prisoners-escape-shaddadeh/a-75572648" TargetMode="External"/><Relationship Id="rId18" Type="http://schemas.openxmlformats.org/officeDocument/2006/relationships/hyperlink" Target="https://humanrightsfirst.org/wp-content/uploads/2025/06/Syria-Report-June-30-2025_Final.pdf" TargetMode="External"/><Relationship Id="rId39" Type="http://schemas.openxmlformats.org/officeDocument/2006/relationships/hyperlink" Target="https://www.syriahr.com/en/379022/" TargetMode="External"/><Relationship Id="rId34" Type="http://schemas.openxmlformats.org/officeDocument/2006/relationships/hyperlink" Target="https://shafaq.com/en/Kurdistan/Aleppo-fighting-raises-new-Yazidi-genocide-fears" TargetMode="External"/><Relationship Id="rId50" Type="http://schemas.openxmlformats.org/officeDocument/2006/relationships/hyperlink" Target="https://constitutionnet.org/sites/default/files/2025-03/2025.03.13%20-%20Constitutional%20declaration%20%28English%29.pdf" TargetMode="External"/><Relationship Id="rId55" Type="http://schemas.openxmlformats.org/officeDocument/2006/relationships/hyperlink" Target="https://www.turkiyetoday.com/region/syrian-interim-pm-operation-freedom-dawn-aims-to-cut-pkk-supply-lines-86862/?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A7608724E84AD4AAEBADB50EB511ED"/>
        <w:category>
          <w:name w:val="Yleiset"/>
          <w:gallery w:val="placeholder"/>
        </w:category>
        <w:types>
          <w:type w:val="bbPlcHdr"/>
        </w:types>
        <w:behaviors>
          <w:behavior w:val="content"/>
        </w:behaviors>
        <w:guid w:val="{398EEF42-696C-4F02-9696-AAD924A336C7}"/>
      </w:docPartPr>
      <w:docPartBody>
        <w:p w:rsidR="00450D8B" w:rsidRDefault="0030499A">
          <w:pPr>
            <w:pStyle w:val="43A7608724E84AD4AAEBADB50EB511ED"/>
          </w:pPr>
          <w:r w:rsidRPr="00AA10D2">
            <w:rPr>
              <w:rStyle w:val="Paikkamerkkiteksti"/>
            </w:rPr>
            <w:t>Kirjoita tekstiä napsauttamalla tai napauttamalla tätä.</w:t>
          </w:r>
        </w:p>
      </w:docPartBody>
    </w:docPart>
    <w:docPart>
      <w:docPartPr>
        <w:name w:val="6CB1300D11314F9085B011F82A066CD1"/>
        <w:category>
          <w:name w:val="Yleiset"/>
          <w:gallery w:val="placeholder"/>
        </w:category>
        <w:types>
          <w:type w:val="bbPlcHdr"/>
        </w:types>
        <w:behaviors>
          <w:behavior w:val="content"/>
        </w:behaviors>
        <w:guid w:val="{5B22CAD7-0797-4C3B-B161-FFF6D61D120F}"/>
      </w:docPartPr>
      <w:docPartBody>
        <w:p w:rsidR="00450D8B" w:rsidRDefault="0030499A">
          <w:pPr>
            <w:pStyle w:val="6CB1300D11314F9085B011F82A066CD1"/>
          </w:pPr>
          <w:r w:rsidRPr="00AA10D2">
            <w:rPr>
              <w:rStyle w:val="Paikkamerkkiteksti"/>
            </w:rPr>
            <w:t>Kirjoita tekstiä napsauttamalla tai napauttamalla tätä.</w:t>
          </w:r>
        </w:p>
      </w:docPartBody>
    </w:docPart>
    <w:docPart>
      <w:docPartPr>
        <w:name w:val="D19D6F6763AB47F1B64C36AB9907AF17"/>
        <w:category>
          <w:name w:val="Yleiset"/>
          <w:gallery w:val="placeholder"/>
        </w:category>
        <w:types>
          <w:type w:val="bbPlcHdr"/>
        </w:types>
        <w:behaviors>
          <w:behavior w:val="content"/>
        </w:behaviors>
        <w:guid w:val="{394D2EE1-DD40-4692-A4B5-3EFB4BBA2705}"/>
      </w:docPartPr>
      <w:docPartBody>
        <w:p w:rsidR="00450D8B" w:rsidRDefault="0030499A">
          <w:pPr>
            <w:pStyle w:val="D19D6F6763AB47F1B64C36AB9907AF17"/>
          </w:pPr>
          <w:r w:rsidRPr="00810134">
            <w:rPr>
              <w:rStyle w:val="Paikkamerkkiteksti"/>
              <w:lang w:val="en-GB"/>
            </w:rPr>
            <w:t>.</w:t>
          </w:r>
        </w:p>
      </w:docPartBody>
    </w:docPart>
    <w:docPart>
      <w:docPartPr>
        <w:name w:val="706A7D0557F74FD7ABA426F3CCA442B7"/>
        <w:category>
          <w:name w:val="Yleiset"/>
          <w:gallery w:val="placeholder"/>
        </w:category>
        <w:types>
          <w:type w:val="bbPlcHdr"/>
        </w:types>
        <w:behaviors>
          <w:behavior w:val="content"/>
        </w:behaviors>
        <w:guid w:val="{29E6586C-9FA5-4E0F-9601-BCF5E7288F1D}"/>
      </w:docPartPr>
      <w:docPartBody>
        <w:p w:rsidR="00450D8B" w:rsidRDefault="0030499A">
          <w:pPr>
            <w:pStyle w:val="706A7D0557F74FD7ABA426F3CCA442B7"/>
          </w:pPr>
          <w:r w:rsidRPr="00AA10D2">
            <w:rPr>
              <w:rStyle w:val="Paikkamerkkiteksti"/>
            </w:rPr>
            <w:t>Kirjoita tekstiä napsauttamalla tai napauttamalla tätä.</w:t>
          </w:r>
        </w:p>
      </w:docPartBody>
    </w:docPart>
    <w:docPart>
      <w:docPartPr>
        <w:name w:val="1458867181A7484882BE6DA9341E5D8B"/>
        <w:category>
          <w:name w:val="Yleiset"/>
          <w:gallery w:val="placeholder"/>
        </w:category>
        <w:types>
          <w:type w:val="bbPlcHdr"/>
        </w:types>
        <w:behaviors>
          <w:behavior w:val="content"/>
        </w:behaviors>
        <w:guid w:val="{DCD75EB6-7C49-4010-BB9F-581A20AEDA3E}"/>
      </w:docPartPr>
      <w:docPartBody>
        <w:p w:rsidR="00450D8B" w:rsidRDefault="0030499A">
          <w:pPr>
            <w:pStyle w:val="1458867181A7484882BE6DA9341E5D8B"/>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9A"/>
    <w:rsid w:val="000C6C31"/>
    <w:rsid w:val="00210D4D"/>
    <w:rsid w:val="0030499A"/>
    <w:rsid w:val="00323A4B"/>
    <w:rsid w:val="00450D8B"/>
    <w:rsid w:val="00517330"/>
    <w:rsid w:val="0058501E"/>
    <w:rsid w:val="0085080A"/>
    <w:rsid w:val="00A632F3"/>
    <w:rsid w:val="00B23B40"/>
    <w:rsid w:val="00C1456D"/>
    <w:rsid w:val="00C2788C"/>
    <w:rsid w:val="00E4205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3A7608724E84AD4AAEBADB50EB511ED">
    <w:name w:val="43A7608724E84AD4AAEBADB50EB511ED"/>
  </w:style>
  <w:style w:type="paragraph" w:customStyle="1" w:styleId="6CB1300D11314F9085B011F82A066CD1">
    <w:name w:val="6CB1300D11314F9085B011F82A066CD1"/>
  </w:style>
  <w:style w:type="paragraph" w:customStyle="1" w:styleId="D19D6F6763AB47F1B64C36AB9907AF17">
    <w:name w:val="D19D6F6763AB47F1B64C36AB9907AF17"/>
  </w:style>
  <w:style w:type="paragraph" w:customStyle="1" w:styleId="706A7D0557F74FD7ABA426F3CCA442B7">
    <w:name w:val="706A7D0557F74FD7ABA426F3CCA442B7"/>
  </w:style>
  <w:style w:type="paragraph" w:customStyle="1" w:styleId="1458867181A7484882BE6DA9341E5D8B">
    <w:name w:val="1458867181A7484882BE6DA9341E5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INFRINGEMENTS,WAR CRIMES,CIVIL WARS,KURDS,PKK,ISIS,HUMANITARIAN CRISIS,GENOCIDE,SECURITY FORCES,SAFETY AND SECURITY,MINORITY GROUPS,ETHNIC GROUPS,RELIGIOUS GROUPS,FREEDOM OF RELIGION,RELIGIOUS DISCRIMINATION,RELIGIOUS PRACTICE,HUMAN TRAFFICKING,SLAVERY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2026-03-24T23:00:00+00:00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Syyrian jesidit
Syria / Syrian Yazidis
Kysymykset
1. Lyhyesti taustatietoa Syyrian jesideistä
2. Mikä on jesidien tilanne Syyriassa? Kohdistuuko heihin oikeudenloukkauksia etnisuskonnollisen taustansa vuoksi?
Questions
1.Background information on Syrian Yazidis
2. What is the situation of the Yazidis in Syria? Are they subject to violations of their rights because of their ethnic and religious background?
Taustatietoa Syyrian jesideistä
Yhdysvaltalaisen Washington Kurdish Institute -ajatuspajan mukaan jesidit ovat uskonnollinen ryhmä, joka asuu pääasiassa Pohjois-Irakissa Sinjarin alueella. Vaikka suurin osa jesideistä on etnisesti kurdeja ja puhuu kurdin kieltä (kurmanji), he eroavat uskonnollisesti selvästi kurdien enemmistöön kuuluvista sunneista. Jesidien uskonto yhdistää elementtejä islamista, zoroastrialaisuudesta, nestorialaisuudesta, muinaisista persialaisuskonnoista ja mithralaiaisuudesta. Jesidikulttuuri nojaa pääasiassa suulliseen</COIDocAbstract>
    <COIWSGroundsRejection xmlns="b5be3156-7e14-46bc-bfca-5c242eb3de3f" xsi:nil="true"/>
    <COIDocAuthors xmlns="e235e197-502c-49f1-8696-39d199cd5131">
      <Value>143</Value>
    </COIDocAuthors>
    <COIDocID xmlns="b5be3156-7e14-46bc-bfca-5c242eb3de3f">1020</COIDocID>
    <_dlc_DocId xmlns="e235e197-502c-49f1-8696-39d199cd5131">FI011-215589946-12922</_dlc_DocId>
    <_dlc_DocIdUrl xmlns="e235e197-502c-49f1-8696-39d199cd5131">
      <Url>https://coiadmin.euaa.europa.eu/administration/finland/_layouts/15/DocIdRedir.aspx?ID=FI011-215589946-12922</Url>
      <Description>FI011-215589946-12922</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1F0BD0C-AE2F-482B-9A1B-ABBF1C2AB2CD}"/>
</file>

<file path=customXml/itemProps3.xml><?xml version="1.0" encoding="utf-8"?>
<ds:datastoreItem xmlns:ds="http://schemas.openxmlformats.org/officeDocument/2006/customXml" ds:itemID="{F63FED4B-FEE4-49AB-91C3-9BCA0B108C3E}"/>
</file>

<file path=customXml/itemProps4.xml><?xml version="1.0" encoding="utf-8"?>
<ds:datastoreItem xmlns:ds="http://schemas.openxmlformats.org/officeDocument/2006/customXml" ds:itemID="{19118189-3E71-472D-9516-8A339ABF9EBB}"/>
</file>

<file path=customXml/itemProps5.xml><?xml version="1.0" encoding="utf-8"?>
<ds:datastoreItem xmlns:ds="http://schemas.openxmlformats.org/officeDocument/2006/customXml" ds:itemID="{EE2478EA-81E6-4A18-9935-B666492A465E}"/>
</file>

<file path=customXml/itemProps6.xml><?xml version="1.0" encoding="utf-8"?>
<ds:datastoreItem xmlns:ds="http://schemas.openxmlformats.org/officeDocument/2006/customXml" ds:itemID="{BEA9BDB7-99F1-4C60-AC13-9F1C1EB9683A}"/>
</file>

<file path=docProps/app.xml><?xml version="1.0" encoding="utf-8"?>
<Properties xmlns="http://schemas.openxmlformats.org/officeDocument/2006/extended-properties" xmlns:vt="http://schemas.openxmlformats.org/officeDocument/2006/docPropsVTypes">
  <Template>Maatietopalvelu kyselyvastaus</Template>
  <TotalTime>0</TotalTime>
  <Pages>17</Pages>
  <Words>6438</Words>
  <Characters>52154</Characters>
  <Application>Microsoft Office Word</Application>
  <DocSecurity>0</DocSecurity>
  <Lines>434</Lines>
  <Paragraphs>116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Syyrian jesidit // Syria / Syrian Yazidis</dc:title>
  <dc:creator/>
  <cp:lastModifiedBy/>
  <cp:revision>1</cp:revision>
  <dcterms:created xsi:type="dcterms:W3CDTF">2026-03-25T13:30:00Z</dcterms:created>
  <dcterms:modified xsi:type="dcterms:W3CDTF">2026-03-25T13:30:00Z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e5499f6f-2153-46b3-882b-92f49e0d8750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