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29DF"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B582D5F"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60D17BCA" w14:textId="002196AB" w:rsidR="00800AA9" w:rsidRPr="00800AA9" w:rsidRDefault="00800AA9" w:rsidP="00C348A3">
      <w:pPr>
        <w:spacing w:before="0" w:after="0"/>
      </w:pPr>
      <w:r w:rsidRPr="00BB7F45">
        <w:rPr>
          <w:b/>
        </w:rPr>
        <w:t>Asiakirjan tunnus:</w:t>
      </w:r>
      <w:r>
        <w:t xml:space="preserve"> KT</w:t>
      </w:r>
      <w:r w:rsidR="001D61DB">
        <w:t>1291</w:t>
      </w:r>
    </w:p>
    <w:p w14:paraId="5F86CBE6" w14:textId="153F352F" w:rsidR="00800AA9" w:rsidRDefault="00800AA9" w:rsidP="00C348A3">
      <w:pPr>
        <w:spacing w:before="0" w:after="0"/>
      </w:pPr>
      <w:r w:rsidRPr="00691604">
        <w:rPr>
          <w:b/>
        </w:rPr>
        <w:t>Päivämäärä</w:t>
      </w:r>
      <w:r w:rsidRPr="00691604">
        <w:t xml:space="preserve">: </w:t>
      </w:r>
      <w:r w:rsidR="00691604" w:rsidRPr="00691604">
        <w:t>30</w:t>
      </w:r>
      <w:r w:rsidR="00810134" w:rsidRPr="00691604">
        <w:t>.</w:t>
      </w:r>
      <w:r w:rsidR="00691604" w:rsidRPr="00691604">
        <w:t>1</w:t>
      </w:r>
      <w:r w:rsidR="00810134" w:rsidRPr="00691604">
        <w:t>.</w:t>
      </w:r>
      <w:r w:rsidR="00691604" w:rsidRPr="00691604">
        <w:t>2026</w:t>
      </w:r>
    </w:p>
    <w:p w14:paraId="51491663" w14:textId="239DC53C" w:rsidR="00800AA9" w:rsidRPr="00800AA9" w:rsidRDefault="00800AA9" w:rsidP="001D61DB">
      <w:pPr>
        <w:spacing w:before="0"/>
        <w:rPr>
          <w:rStyle w:val="Otsikko1Char"/>
          <w:rFonts w:eastAsiaTheme="minorHAnsi" w:cstheme="minorHAnsi"/>
          <w:b w:val="0"/>
          <w:color w:val="auto"/>
          <w:sz w:val="20"/>
          <w:szCs w:val="22"/>
        </w:rPr>
      </w:pPr>
      <w:r w:rsidRPr="00BB7F45">
        <w:rPr>
          <w:b/>
        </w:rPr>
        <w:t>Julkisuus:</w:t>
      </w:r>
      <w:r>
        <w:t xml:space="preserve"> Julkinen </w:t>
      </w:r>
    </w:p>
    <w:p w14:paraId="7BECBA04" w14:textId="77777777" w:rsidR="00800AA9" w:rsidRPr="00633BBD" w:rsidRDefault="001F048A" w:rsidP="00800AA9">
      <w:pPr>
        <w:rPr>
          <w:rStyle w:val="Otsikko1Char"/>
          <w:b w:val="0"/>
          <w:sz w:val="20"/>
          <w:szCs w:val="20"/>
        </w:rPr>
      </w:pPr>
      <w:r>
        <w:rPr>
          <w:b/>
        </w:rPr>
        <w:pict w14:anchorId="7BEDACD4">
          <v:rect id="_x0000_i1025" style="width:0;height:1.5pt" o:hralign="center" o:hrstd="t" o:hr="t" fillcolor="#a0a0a0" stroked="f"/>
        </w:pict>
      </w:r>
    </w:p>
    <w:p w14:paraId="43A9146E" w14:textId="37072D2B" w:rsidR="008020E6" w:rsidRPr="001D61DB" w:rsidRDefault="001F048A"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5C6605F260014C0187AE4D2F99645549"/>
          </w:placeholder>
          <w:text/>
        </w:sdtPr>
        <w:sdtEndPr>
          <w:rPr>
            <w:rStyle w:val="Otsikko1Char"/>
          </w:rPr>
        </w:sdtEndPr>
        <w:sdtContent>
          <w:r w:rsidR="001D61DB" w:rsidRPr="001D61DB">
            <w:rPr>
              <w:rStyle w:val="Otsikko1Char"/>
              <w:rFonts w:cs="Times New Roman"/>
              <w:b/>
              <w:szCs w:val="24"/>
            </w:rPr>
            <w:t>Syyria</w:t>
          </w:r>
          <w:r w:rsidR="00543F66" w:rsidRPr="001D61DB">
            <w:rPr>
              <w:rStyle w:val="Otsikko1Char"/>
              <w:rFonts w:cs="Times New Roman"/>
              <w:b/>
              <w:szCs w:val="24"/>
            </w:rPr>
            <w:t xml:space="preserve"> / </w:t>
          </w:r>
          <w:r w:rsidR="001D61DB" w:rsidRPr="001D61DB">
            <w:rPr>
              <w:rStyle w:val="Otsikko1Char"/>
              <w:rFonts w:cs="Times New Roman"/>
              <w:b/>
              <w:szCs w:val="24"/>
            </w:rPr>
            <w:t>Aleppon maakunnan tilanne t</w:t>
          </w:r>
          <w:r w:rsidR="001D61DB">
            <w:rPr>
              <w:rStyle w:val="Otsikko1Char"/>
              <w:rFonts w:cs="Times New Roman"/>
              <w:b/>
              <w:szCs w:val="24"/>
            </w:rPr>
            <w:t>ammikuussa 2026</w:t>
          </w:r>
        </w:sdtContent>
      </w:sdt>
    </w:p>
    <w:sdt>
      <w:sdtPr>
        <w:rPr>
          <w:rStyle w:val="Otsikko1Char"/>
          <w:rFonts w:cs="Times New Roman"/>
          <w:b/>
          <w:szCs w:val="24"/>
          <w:lang w:val="en-US"/>
        </w:rPr>
        <w:alias w:val="Country / Title in English"/>
        <w:tag w:val="Country / Title in English"/>
        <w:id w:val="2146699517"/>
        <w:lock w:val="sdtLocked"/>
        <w:placeholder>
          <w:docPart w:val="5218FFC9054A4D68B7357F84FF3E6E24"/>
        </w:placeholder>
        <w:text/>
      </w:sdtPr>
      <w:sdtEndPr>
        <w:rPr>
          <w:rStyle w:val="Kappaleenoletusfontti"/>
          <w:rFonts w:eastAsia="Times New Roman"/>
        </w:rPr>
      </w:sdtEndPr>
      <w:sdtContent>
        <w:p w14:paraId="488185DE" w14:textId="382A9091" w:rsidR="00082DFE" w:rsidRPr="001D61DB" w:rsidRDefault="001D61DB" w:rsidP="00543F66">
          <w:pPr>
            <w:pStyle w:val="POTSIKKO"/>
            <w:rPr>
              <w:lang w:val="en-US"/>
            </w:rPr>
          </w:pPr>
          <w:r>
            <w:rPr>
              <w:rStyle w:val="Otsikko1Char"/>
              <w:rFonts w:cs="Times New Roman"/>
              <w:b/>
              <w:szCs w:val="24"/>
              <w:lang w:val="en-US"/>
            </w:rPr>
            <w:t>Syria</w:t>
          </w:r>
          <w:r w:rsidR="00810134" w:rsidRPr="001D61DB">
            <w:rPr>
              <w:rStyle w:val="Otsikko1Char"/>
              <w:rFonts w:cs="Times New Roman"/>
              <w:b/>
              <w:szCs w:val="24"/>
              <w:lang w:val="en-US"/>
            </w:rPr>
            <w:t xml:space="preserve"> / </w:t>
          </w:r>
          <w:r>
            <w:rPr>
              <w:rStyle w:val="Otsikko1Char"/>
              <w:rFonts w:cs="Times New Roman"/>
              <w:b/>
              <w:szCs w:val="24"/>
              <w:lang w:val="en-US"/>
            </w:rPr>
            <w:t>Situation in Aleppo governorate in January 2026</w:t>
          </w:r>
        </w:p>
      </w:sdtContent>
    </w:sdt>
    <w:p w14:paraId="2BF9818C" w14:textId="77777777" w:rsidR="00082DFE" w:rsidRDefault="001F048A" w:rsidP="00082DFE">
      <w:pPr>
        <w:rPr>
          <w:b/>
        </w:rPr>
      </w:pPr>
      <w:r>
        <w:rPr>
          <w:b/>
        </w:rPr>
        <w:pict w14:anchorId="680C3DFE">
          <v:rect id="_x0000_i1026" style="width:0;height:1.5pt" o:hralign="center" o:hrstd="t" o:hr="t" fillcolor="#a0a0a0" stroked="f"/>
        </w:pict>
      </w:r>
    </w:p>
    <w:p w14:paraId="1DEBA0EB"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DCFA86A9D21B49B6AAC48D7A3FF82FEE"/>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DD1C11F9E584E65B72BA54131516D9B"/>
            </w:placeholder>
            <w:text w:multiLine="1"/>
          </w:sdtPr>
          <w:sdtEndPr>
            <w:rPr>
              <w:rStyle w:val="KysymyksetChar"/>
            </w:rPr>
          </w:sdtEndPr>
          <w:sdtContent>
            <w:p w14:paraId="73890EAA" w14:textId="600C93CC" w:rsidR="00810134" w:rsidRPr="001678AD" w:rsidRDefault="001D61DB" w:rsidP="001D61DB">
              <w:pPr>
                <w:pStyle w:val="Lainaus"/>
                <w:numPr>
                  <w:ilvl w:val="0"/>
                  <w:numId w:val="34"/>
                </w:numPr>
                <w:jc w:val="left"/>
                <w:rPr>
                  <w:i w:val="0"/>
                  <w:iCs w:val="0"/>
                  <w:color w:val="000000" w:themeColor="text1"/>
                </w:rPr>
              </w:pPr>
              <w:r w:rsidRPr="00353E79">
                <w:rPr>
                  <w:rStyle w:val="KysymyksetChar"/>
                </w:rPr>
                <w:t>Aleppon maakunnan tilanne tammikuussa 2026</w:t>
              </w:r>
            </w:p>
          </w:sdtContent>
        </w:sdt>
      </w:sdtContent>
    </w:sdt>
    <w:p w14:paraId="6C0491E8" w14:textId="77777777" w:rsidR="00082DFE" w:rsidRPr="00A8295C" w:rsidRDefault="00082DFE" w:rsidP="00C348A3">
      <w:pPr>
        <w:pStyle w:val="Numeroimatonotsikko"/>
      </w:pPr>
      <w:proofErr w:type="spellStart"/>
      <w:r w:rsidRPr="00A8295C">
        <w:t>Questions</w:t>
      </w:r>
      <w:proofErr w:type="spellEnd"/>
    </w:p>
    <w:sdt>
      <w:sdtPr>
        <w:rPr>
          <w:rStyle w:val="KysymyksetChar"/>
          <w:lang w:val="en-GB"/>
        </w:rPr>
        <w:alias w:val="Questions"/>
        <w:tag w:val="Fill in the questions here"/>
        <w:id w:val="-849104524"/>
        <w:lock w:val="sdtLocked"/>
        <w:placeholder>
          <w:docPart w:val="366ABB9D952A4C4690BF260745399F69"/>
        </w:placeholder>
        <w:text w:multiLine="1"/>
      </w:sdtPr>
      <w:sdtEndPr>
        <w:rPr>
          <w:rStyle w:val="KysymyksetChar"/>
        </w:rPr>
      </w:sdtEndPr>
      <w:sdtContent>
        <w:p w14:paraId="065E5EC1" w14:textId="336F9FCE" w:rsidR="00082DFE" w:rsidRPr="001D61DB" w:rsidRDefault="001D61DB" w:rsidP="001D61DB">
          <w:pPr>
            <w:pStyle w:val="Lainaus"/>
            <w:numPr>
              <w:ilvl w:val="0"/>
              <w:numId w:val="35"/>
            </w:numPr>
            <w:jc w:val="left"/>
            <w:rPr>
              <w:rStyle w:val="KysymyksetChar"/>
              <w:lang w:val="en-US"/>
            </w:rPr>
          </w:pPr>
          <w:r>
            <w:rPr>
              <w:rStyle w:val="KysymyksetChar"/>
              <w:lang w:val="en-GB"/>
            </w:rPr>
            <w:t>Situation in Aleppo governorate in January 2026</w:t>
          </w:r>
        </w:p>
      </w:sdtContent>
    </w:sdt>
    <w:p w14:paraId="6D65D41F" w14:textId="77777777" w:rsidR="00082DFE" w:rsidRPr="00082DFE" w:rsidRDefault="001F048A" w:rsidP="00082DFE">
      <w:pPr>
        <w:pStyle w:val="LeiptekstiMigri"/>
        <w:ind w:left="0"/>
        <w:rPr>
          <w:lang w:val="en-GB"/>
        </w:rPr>
      </w:pPr>
      <w:r>
        <w:rPr>
          <w:b/>
        </w:rPr>
        <w:pict w14:anchorId="38B33894">
          <v:rect id="_x0000_i1027" style="width:0;height:1.5pt" o:hralign="center" o:hrstd="t" o:hr="t" fillcolor="#a0a0a0" stroked="f"/>
        </w:pict>
      </w:r>
    </w:p>
    <w:p w14:paraId="7687AA6F" w14:textId="3316705F" w:rsidR="00543F66" w:rsidRDefault="001D61DB" w:rsidP="00543F66">
      <w:pPr>
        <w:pStyle w:val="Otsikko1"/>
      </w:pPr>
      <w:bookmarkStart w:id="0" w:name="_Hlk129259295"/>
      <w:r>
        <w:t>Aleppon maakunnan tilanne tammikuussa 2026</w:t>
      </w:r>
      <w:r w:rsidR="00F17DAF">
        <w:t xml:space="preserve"> </w:t>
      </w:r>
    </w:p>
    <w:p w14:paraId="5659B31C" w14:textId="6800358C" w:rsidR="003F0A9B" w:rsidRDefault="003F0A9B" w:rsidP="003F0A9B">
      <w:r>
        <w:t xml:space="preserve">Tässä kyselyvastauksessa pyritään luomaan tiivis yleiskuva Aleppon maakunnan tilanteessa tapahtuneista muutoksista tammikuussa 2026. Erityisesti kyselyvastauksen lukua 1.3. lukiessa </w:t>
      </w:r>
      <w:r w:rsidR="00565691">
        <w:t>on hyvä</w:t>
      </w:r>
      <w:r>
        <w:t xml:space="preserve"> huomioida, että monien </w:t>
      </w:r>
      <w:r w:rsidR="00565691">
        <w:t>kansainvälisten</w:t>
      </w:r>
      <w:r w:rsidR="00565691">
        <w:t xml:space="preserve"> ja </w:t>
      </w:r>
      <w:r w:rsidR="007C03A0">
        <w:t xml:space="preserve">paikallisten </w:t>
      </w:r>
      <w:r>
        <w:t xml:space="preserve">ihmisoikeusjärjestöjen työ Koillis-Syyriassa tapahtuneiden ihmisoikeusrikkomusten vahvistamiseksi </w:t>
      </w:r>
      <w:r w:rsidR="00286D96">
        <w:t xml:space="preserve">on tässä vaiheessa </w:t>
      </w:r>
      <w:r>
        <w:t>edelleen kesken.</w:t>
      </w:r>
    </w:p>
    <w:p w14:paraId="0F0B9663" w14:textId="5D458805" w:rsidR="003F0A9B" w:rsidRPr="003F0A9B" w:rsidRDefault="003F0A9B" w:rsidP="003F0A9B">
      <w:r>
        <w:t xml:space="preserve">Aleppon maakunnan </w:t>
      </w:r>
      <w:r w:rsidR="007C03A0">
        <w:t>turvallisuustilannetta on aiemmin käsitelty</w:t>
      </w:r>
      <w:r>
        <w:t xml:space="preserve"> maahanmuuttoviraston maatietopalvelun </w:t>
      </w:r>
      <w:r w:rsidR="007C03A0">
        <w:t xml:space="preserve">12.9.2025 </w:t>
      </w:r>
      <w:r>
        <w:t xml:space="preserve">julkaistussa </w:t>
      </w:r>
      <w:r w:rsidR="007C03A0">
        <w:t xml:space="preserve">raportissa </w:t>
      </w:r>
      <w:r>
        <w:t>”</w:t>
      </w:r>
      <w:r w:rsidR="007C03A0" w:rsidRPr="007C03A0">
        <w:t>Syyrian turvallisuustilanne kesäkuussa ja heinäkuussa 2025</w:t>
      </w:r>
      <w:r>
        <w:t>”.</w:t>
      </w:r>
      <w:r>
        <w:rPr>
          <w:rStyle w:val="Alaviitteenviite"/>
        </w:rPr>
        <w:footnoteReference w:id="1"/>
      </w:r>
    </w:p>
    <w:p w14:paraId="4E675435" w14:textId="6256A48F" w:rsidR="00810216" w:rsidRDefault="00810216" w:rsidP="00810216">
      <w:pPr>
        <w:pStyle w:val="Otsikko2"/>
      </w:pPr>
      <w:r>
        <w:t>Alueiden hallinta</w:t>
      </w:r>
    </w:p>
    <w:p w14:paraId="51E142DF" w14:textId="789B52B9" w:rsidR="000929E3" w:rsidRDefault="000929E3" w:rsidP="00EE1DA4">
      <w:r>
        <w:t>Väkivaltaisuudet puhkesivat Syyrian siirtymäajan hallituksen ja kurdijohtoisten SDF-joukkojen välillä Aleppon kaupung</w:t>
      </w:r>
      <w:r w:rsidR="00253CB8">
        <w:t xml:space="preserve">issa tiistaina </w:t>
      </w:r>
      <w:r>
        <w:t>6.1.2026.</w:t>
      </w:r>
      <w:r w:rsidR="00253CB8">
        <w:rPr>
          <w:rStyle w:val="Alaviitteenviite"/>
        </w:rPr>
        <w:footnoteReference w:id="2"/>
      </w:r>
      <w:r>
        <w:t xml:space="preserve"> </w:t>
      </w:r>
      <w:r w:rsidR="00757DB6">
        <w:t>Seuraavana päivänä</w:t>
      </w:r>
      <w:r w:rsidR="002C7757">
        <w:t xml:space="preserve"> </w:t>
      </w:r>
      <w:r w:rsidR="00C113FB">
        <w:t>S</w:t>
      </w:r>
      <w:r>
        <w:t>yyrian</w:t>
      </w:r>
      <w:r w:rsidR="00C113FB">
        <w:t xml:space="preserve"> armeija</w:t>
      </w:r>
      <w:r>
        <w:t xml:space="preserve"> julisti </w:t>
      </w:r>
      <w:r w:rsidR="00253CB8">
        <w:t xml:space="preserve">kurdivaltaiset </w:t>
      </w:r>
      <w:r>
        <w:t>Sheikh Maqso</w:t>
      </w:r>
      <w:r w:rsidR="00253CB8">
        <w:t>u</w:t>
      </w:r>
      <w:r>
        <w:t xml:space="preserve">din ja </w:t>
      </w:r>
      <w:proofErr w:type="spellStart"/>
      <w:r>
        <w:t>Achrafien</w:t>
      </w:r>
      <w:proofErr w:type="spellEnd"/>
      <w:r>
        <w:t xml:space="preserve"> </w:t>
      </w:r>
      <w:r w:rsidR="00253CB8">
        <w:t>asuinalueet</w:t>
      </w:r>
      <w:r>
        <w:t xml:space="preserve"> suljetuksi sotilasvyöhykkeeksi</w:t>
      </w:r>
      <w:r w:rsidR="002C7757">
        <w:rPr>
          <w:rStyle w:val="Alaviitteenviite"/>
        </w:rPr>
        <w:footnoteReference w:id="3"/>
      </w:r>
      <w:r w:rsidR="00253CB8">
        <w:t xml:space="preserve"> ja </w:t>
      </w:r>
      <w:r w:rsidR="00253CB8">
        <w:lastRenderedPageBreak/>
        <w:t>kehotti siviilejä poistumaan</w:t>
      </w:r>
      <w:r w:rsidR="00C113FB">
        <w:t xml:space="preserve"> alueelta</w:t>
      </w:r>
      <w:r w:rsidR="00253CB8">
        <w:t>.</w:t>
      </w:r>
      <w:r w:rsidR="00253CB8">
        <w:rPr>
          <w:rStyle w:val="Alaviitteenviite"/>
        </w:rPr>
        <w:footnoteReference w:id="4"/>
      </w:r>
      <w:r w:rsidR="00253CB8">
        <w:t xml:space="preserve"> </w:t>
      </w:r>
      <w:r w:rsidR="00F21044">
        <w:t>Syyrian hallitus sai koko Aleppon kaupungin hallintaansa k</w:t>
      </w:r>
      <w:r w:rsidR="00757DB6">
        <w:t>urdijouk</w:t>
      </w:r>
      <w:r w:rsidR="00F21044">
        <w:t>kojen vetäydyttyä kaupungista</w:t>
      </w:r>
      <w:r w:rsidR="00757DB6">
        <w:t xml:space="preserve"> </w:t>
      </w:r>
      <w:r w:rsidR="00F21044">
        <w:t xml:space="preserve">taisteluita </w:t>
      </w:r>
      <w:r w:rsidR="00757DB6">
        <w:t>seuranneen viikonlopun aikana.</w:t>
      </w:r>
      <w:r w:rsidR="00757DB6">
        <w:rPr>
          <w:rStyle w:val="Alaviitteenviite"/>
        </w:rPr>
        <w:footnoteReference w:id="5"/>
      </w:r>
      <w:r w:rsidR="00565691">
        <w:t xml:space="preserve"> </w:t>
      </w:r>
    </w:p>
    <w:p w14:paraId="076D0D82" w14:textId="0E8A44A6" w:rsidR="002C7757" w:rsidRDefault="00C113FB" w:rsidP="0084266F">
      <w:r>
        <w:t xml:space="preserve">Tiistaina </w:t>
      </w:r>
      <w:r w:rsidRPr="00C113FB">
        <w:t>13.1.</w:t>
      </w:r>
      <w:r>
        <w:t>2026 Syyrian armeija julisti</w:t>
      </w:r>
      <w:r w:rsidRPr="00C113FB">
        <w:t xml:space="preserve"> SDF:n hallitsemat alueet Aleppon itäisellä maaseudulla Deir </w:t>
      </w:r>
      <w:proofErr w:type="spellStart"/>
      <w:r w:rsidRPr="00C113FB">
        <w:t>Haferin</w:t>
      </w:r>
      <w:proofErr w:type="spellEnd"/>
      <w:r w:rsidR="002B4590">
        <w:t xml:space="preserve"> ja</w:t>
      </w:r>
      <w:r w:rsidRPr="00C113FB">
        <w:t xml:space="preserve"> </w:t>
      </w:r>
      <w:proofErr w:type="spellStart"/>
      <w:r w:rsidRPr="00C113FB">
        <w:t>Maskanan</w:t>
      </w:r>
      <w:proofErr w:type="spellEnd"/>
      <w:r w:rsidR="002B4590">
        <w:t xml:space="preserve"> </w:t>
      </w:r>
      <w:r w:rsidRPr="00C113FB">
        <w:t>ympäristössä suljetuksi sotilasvyöhykkeeksi</w:t>
      </w:r>
      <w:r>
        <w:rPr>
          <w:rStyle w:val="Alaviitteenviite"/>
        </w:rPr>
        <w:footnoteReference w:id="6"/>
      </w:r>
      <w:r w:rsidR="002E7832">
        <w:t xml:space="preserve"> väittäen SDF:n koonneen alueelle</w:t>
      </w:r>
      <w:r w:rsidR="001D66F2">
        <w:t xml:space="preserve"> erilaisia</w:t>
      </w:r>
      <w:r w:rsidR="002E7832">
        <w:t xml:space="preserve"> aseellisia joukkoja.</w:t>
      </w:r>
      <w:r w:rsidR="002E7832">
        <w:rPr>
          <w:rStyle w:val="Alaviitteenviite"/>
        </w:rPr>
        <w:footnoteReference w:id="7"/>
      </w:r>
      <w:r w:rsidR="002E7832">
        <w:t xml:space="preserve"> </w:t>
      </w:r>
      <w:proofErr w:type="gramStart"/>
      <w:r w:rsidR="002E7832">
        <w:t>Perjantaina</w:t>
      </w:r>
      <w:proofErr w:type="gramEnd"/>
      <w:r w:rsidR="009E060F">
        <w:t xml:space="preserve"> 16.1.2026</w:t>
      </w:r>
      <w:r w:rsidR="002E7832">
        <w:t xml:space="preserve"> Syyrian armeija aloitti operaation alueiden valtaamiseksi ja 24 tunnin kuluessa laajensi operaatiota kohti Raqqan maakunnan länsiosia ja muita SDF:n hallitsemia alueita. </w:t>
      </w:r>
      <w:r w:rsidR="00F21044">
        <w:t>Hallituksen joukkojen etenemistä helpottivat lu</w:t>
      </w:r>
      <w:r w:rsidR="00640C90">
        <w:t>kuis</w:t>
      </w:r>
      <w:r w:rsidR="00F21044">
        <w:t>at, erityisesti</w:t>
      </w:r>
      <w:r w:rsidR="00640C90">
        <w:t xml:space="preserve"> SDF:n </w:t>
      </w:r>
      <w:r w:rsidR="00F21044">
        <w:t>arabi</w:t>
      </w:r>
      <w:r w:rsidR="00640C90">
        <w:t>taistelijoiden tekemät l</w:t>
      </w:r>
      <w:r w:rsidR="002E7832">
        <w:t xml:space="preserve">oikkaukset ja merkittävien Koillis-Syyrian </w:t>
      </w:r>
      <w:r w:rsidR="00640C90">
        <w:t>arabi</w:t>
      </w:r>
      <w:r w:rsidR="002E7832">
        <w:t>heimojen siirtyminen Syyrian hallituksen puolelle</w:t>
      </w:r>
      <w:r w:rsidR="00640C90">
        <w:t>.</w:t>
      </w:r>
      <w:r w:rsidR="00640C90">
        <w:rPr>
          <w:rStyle w:val="Alaviitteenviite"/>
        </w:rPr>
        <w:footnoteReference w:id="8"/>
      </w:r>
      <w:r w:rsidR="00640C90">
        <w:t xml:space="preserve"> </w:t>
      </w:r>
    </w:p>
    <w:p w14:paraId="0B0E54EB" w14:textId="715ACD5F" w:rsidR="00E307CD" w:rsidRDefault="00640C90" w:rsidP="00E307CD">
      <w:r w:rsidRPr="00640C90">
        <w:t>Sunnuntaina 18.</w:t>
      </w:r>
      <w:r w:rsidR="009E060F">
        <w:t>1.2026 Syyrian</w:t>
      </w:r>
      <w:r w:rsidRPr="00640C90">
        <w:t xml:space="preserve"> presidentti Ahmad al-Sharaa ja SDF:n </w:t>
      </w:r>
      <w:r w:rsidR="009E060F">
        <w:t>komentaja</w:t>
      </w:r>
      <w:r w:rsidRPr="00640C90">
        <w:t xml:space="preserve"> </w:t>
      </w:r>
      <w:proofErr w:type="spellStart"/>
      <w:r w:rsidRPr="00640C90">
        <w:t>Mazloum</w:t>
      </w:r>
      <w:proofErr w:type="spellEnd"/>
      <w:r w:rsidRPr="00640C90">
        <w:t xml:space="preserve"> </w:t>
      </w:r>
      <w:proofErr w:type="spellStart"/>
      <w:r w:rsidRPr="00640C90">
        <w:t>Abdi</w:t>
      </w:r>
      <w:proofErr w:type="spellEnd"/>
      <w:r w:rsidRPr="00640C90">
        <w:t xml:space="preserve"> </w:t>
      </w:r>
      <w:r w:rsidR="009E060F">
        <w:t>tekivät sopimuksen</w:t>
      </w:r>
      <w:r w:rsidRPr="00640C90">
        <w:t xml:space="preserve"> 14-kohtaisesta tulitauosta, jonka tarkoituksena oli lopettaa taistelut </w:t>
      </w:r>
      <w:r w:rsidR="009E060F">
        <w:t>Koillis-Syyriassa.</w:t>
      </w:r>
      <w:r w:rsidR="009E060F">
        <w:rPr>
          <w:rStyle w:val="Alaviitteenviite"/>
        </w:rPr>
        <w:footnoteReference w:id="9"/>
      </w:r>
      <w:r w:rsidRPr="00640C90">
        <w:t xml:space="preserve"> </w:t>
      </w:r>
      <w:r w:rsidR="009E060F">
        <w:t>S</w:t>
      </w:r>
      <w:r w:rsidR="00E307CD">
        <w:t xml:space="preserve">opimuksessa </w:t>
      </w:r>
      <w:r w:rsidR="009E060F">
        <w:t xml:space="preserve">sovittiin mm. </w:t>
      </w:r>
      <w:r w:rsidR="00A92525">
        <w:t xml:space="preserve">Deir ez-Zorin ja Raqqan maakuntien hallinnollisen ja sotilaallisen hallinnan välittömästä siirtämisestä Syyrian hallitukselle ja </w:t>
      </w:r>
      <w:r w:rsidR="009E060F">
        <w:t>SDF:n alaisten sotilas- ja turvallisuusjoukkojen jäse</w:t>
      </w:r>
      <w:r w:rsidR="00A92525">
        <w:t>nten liittämisestä</w:t>
      </w:r>
      <w:r w:rsidR="00D04E75">
        <w:t xml:space="preserve"> yksilöi</w:t>
      </w:r>
      <w:r w:rsidR="009A72C1">
        <w:t>nä</w:t>
      </w:r>
      <w:r w:rsidR="00A92525">
        <w:t xml:space="preserve"> Syyrian puolustus- ja sisäministeriöiden rakenteisiin.</w:t>
      </w:r>
      <w:r w:rsidR="00B96B26">
        <w:t xml:space="preserve"> Lisäksi siinä sovittiin r</w:t>
      </w:r>
      <w:r w:rsidR="00B96B26" w:rsidRPr="00B96B26">
        <w:t>aska</w:t>
      </w:r>
      <w:r w:rsidR="00B96B26">
        <w:t xml:space="preserve">iden </w:t>
      </w:r>
      <w:r w:rsidR="00B96B26" w:rsidRPr="00B96B26">
        <w:t>sotajou</w:t>
      </w:r>
      <w:r w:rsidR="00B96B26">
        <w:t>kkojen</w:t>
      </w:r>
      <w:r w:rsidR="00B96B26" w:rsidRPr="00B96B26">
        <w:t xml:space="preserve"> ve</w:t>
      </w:r>
      <w:r w:rsidR="00B96B26">
        <w:t>tämisestä</w:t>
      </w:r>
      <w:r w:rsidR="00B96B26" w:rsidRPr="00B96B26">
        <w:t xml:space="preserve"> pois </w:t>
      </w:r>
      <w:r w:rsidR="00B96B26">
        <w:t xml:space="preserve">Pohjois-Aleppossa sijaitsevan </w:t>
      </w:r>
      <w:proofErr w:type="spellStart"/>
      <w:r w:rsidR="00B96B26" w:rsidRPr="00B96B26">
        <w:t>Ain</w:t>
      </w:r>
      <w:proofErr w:type="spellEnd"/>
      <w:r w:rsidR="00B96B26" w:rsidRPr="00B96B26">
        <w:t xml:space="preserve"> </w:t>
      </w:r>
      <w:proofErr w:type="spellStart"/>
      <w:r w:rsidR="00B96B26" w:rsidRPr="00B96B26">
        <w:t>al</w:t>
      </w:r>
      <w:proofErr w:type="spellEnd"/>
      <w:r w:rsidR="00B96B26" w:rsidRPr="00B96B26">
        <w:t>-Arabin/</w:t>
      </w:r>
      <w:proofErr w:type="spellStart"/>
      <w:r w:rsidR="00B96B26" w:rsidRPr="00B96B26">
        <w:t>Kobanen</w:t>
      </w:r>
      <w:proofErr w:type="spellEnd"/>
      <w:r w:rsidR="00971673">
        <w:rPr>
          <w:rStyle w:val="Alaviitteenviite"/>
        </w:rPr>
        <w:footnoteReference w:id="10"/>
      </w:r>
      <w:r w:rsidR="00B96B26" w:rsidRPr="00B96B26">
        <w:t xml:space="preserve"> kaupungin ympäristöstä</w:t>
      </w:r>
      <w:r w:rsidR="00D04E75">
        <w:t xml:space="preserve"> ja Koillis-Syyrian alueella Isis-vankeja sisältävien leirien ja vankiloiden ylläpitovastuun siirtämisestä Syyrian hallitukselle.</w:t>
      </w:r>
      <w:r w:rsidR="008001ED">
        <w:rPr>
          <w:rStyle w:val="Alaviitteenviite"/>
        </w:rPr>
        <w:footnoteReference w:id="11"/>
      </w:r>
      <w:r w:rsidR="008001ED">
        <w:t xml:space="preserve"> </w:t>
      </w:r>
      <w:r w:rsidR="000B4B22">
        <w:t>Yhteenot</w:t>
      </w:r>
      <w:r w:rsidR="00E307CD">
        <w:t>tojen</w:t>
      </w:r>
      <w:r w:rsidR="000B4B22">
        <w:t xml:space="preserve"> osapuolten välillä </w:t>
      </w:r>
      <w:r w:rsidR="00E307CD">
        <w:t xml:space="preserve">raportoitiin jatkuneen </w:t>
      </w:r>
      <w:r w:rsidR="00D04E75">
        <w:t xml:space="preserve">sunnuntain </w:t>
      </w:r>
      <w:r w:rsidR="00B96B26">
        <w:t>tulitaukoilmoituksesta huolimatta</w:t>
      </w:r>
      <w:r w:rsidR="008001ED">
        <w:t>.</w:t>
      </w:r>
      <w:r w:rsidR="000B4B22">
        <w:rPr>
          <w:rStyle w:val="Alaviitteenviite"/>
        </w:rPr>
        <w:footnoteReference w:id="12"/>
      </w:r>
      <w:r w:rsidR="008001ED">
        <w:t xml:space="preserve"> </w:t>
      </w:r>
    </w:p>
    <w:p w14:paraId="0B39A706" w14:textId="317057EE" w:rsidR="00533D1D" w:rsidRDefault="008001ED" w:rsidP="00E307CD">
      <w:r>
        <w:t>Tiistaina 20.1.2025 Syyrian puolustusministeriö tiedotti uudesta nelipäiväisestä tulitauosta, jonka aikana SDF:n oli tarkoitus laatia yksityiskohtainen suunnitelma jäljellä ol</w:t>
      </w:r>
      <w:r w:rsidR="00B96B26">
        <w:t>evien</w:t>
      </w:r>
      <w:r>
        <w:t xml:space="preserve"> SDF:n hallitsemien alueiden poliittisesta ja sotilaallisesta integraatiosta.</w:t>
      </w:r>
      <w:r>
        <w:rPr>
          <w:rStyle w:val="Alaviitteenviite"/>
        </w:rPr>
        <w:footnoteReference w:id="13"/>
      </w:r>
      <w:r>
        <w:t xml:space="preserve"> </w:t>
      </w:r>
      <w:r w:rsidR="00480680">
        <w:t xml:space="preserve">Syyrian informaatioministeri </w:t>
      </w:r>
      <w:proofErr w:type="spellStart"/>
      <w:r w:rsidR="00480680">
        <w:t>Hamza</w:t>
      </w:r>
      <w:proofErr w:type="spellEnd"/>
      <w:r w:rsidR="00480680">
        <w:t xml:space="preserve"> </w:t>
      </w:r>
      <w:proofErr w:type="spellStart"/>
      <w:r w:rsidR="00480680">
        <w:t>al</w:t>
      </w:r>
      <w:proofErr w:type="spellEnd"/>
      <w:r w:rsidR="00480680">
        <w:t xml:space="preserve">-Mustafan mukaan osapuolet olivat </w:t>
      </w:r>
      <w:r w:rsidR="00DA7401">
        <w:t xml:space="preserve">mm. </w:t>
      </w:r>
      <w:r w:rsidR="00480680">
        <w:t xml:space="preserve">sopineet, etteivät Syyrian armeijan joukot etene Hasakan tai </w:t>
      </w:r>
      <w:proofErr w:type="spellStart"/>
      <w:r w:rsidR="00480680">
        <w:t>Qamishlin</w:t>
      </w:r>
      <w:proofErr w:type="spellEnd"/>
      <w:r w:rsidR="00480680">
        <w:t xml:space="preserve"> kaupunkeihin tai</w:t>
      </w:r>
      <w:r w:rsidR="00D04E75">
        <w:t xml:space="preserve"> alueen</w:t>
      </w:r>
      <w:r w:rsidR="00480680">
        <w:t xml:space="preserve"> kurdikyliin. </w:t>
      </w:r>
      <w:r w:rsidR="00B96B26">
        <w:t xml:space="preserve">Lisäksi SDF:n komentaja </w:t>
      </w:r>
      <w:proofErr w:type="spellStart"/>
      <w:r w:rsidR="00B96B26">
        <w:t>Mazloum</w:t>
      </w:r>
      <w:proofErr w:type="spellEnd"/>
      <w:r w:rsidR="00B96B26">
        <w:t xml:space="preserve"> </w:t>
      </w:r>
      <w:proofErr w:type="spellStart"/>
      <w:r w:rsidR="00B96B26">
        <w:t>Abdin</w:t>
      </w:r>
      <w:proofErr w:type="spellEnd"/>
      <w:r w:rsidR="00B96B26">
        <w:t xml:space="preserve"> </w:t>
      </w:r>
      <w:r w:rsidR="00E307CD">
        <w:t>tulisi ilmoittaa</w:t>
      </w:r>
      <w:r w:rsidR="00B96B26">
        <w:t xml:space="preserve"> SDF:n ehdokkaista Syyrian varapuolustusministeriksi, Hasakan maakunnan johtajaksi, Syyrian parlamentin jäseniksi ja valtio</w:t>
      </w:r>
      <w:r w:rsidR="00D04E75">
        <w:t xml:space="preserve">n </w:t>
      </w:r>
      <w:r w:rsidR="00B96B26">
        <w:t>virkamiehiksi.</w:t>
      </w:r>
      <w:r w:rsidR="00B96B26">
        <w:rPr>
          <w:rStyle w:val="Alaviitteenviite"/>
        </w:rPr>
        <w:footnoteReference w:id="14"/>
      </w:r>
      <w:r w:rsidR="00D8255B">
        <w:t xml:space="preserve"> </w:t>
      </w:r>
      <w:proofErr w:type="spellStart"/>
      <w:r w:rsidR="00D8255B">
        <w:t>Abdi</w:t>
      </w:r>
      <w:proofErr w:type="spellEnd"/>
      <w:r w:rsidR="00D8255B">
        <w:t xml:space="preserve"> sanoi tiistaina 20.1.2026 SDF:n joukkojen vetäytyneen Koillis-Syyrian kurdivaltaisille alueille.</w:t>
      </w:r>
      <w:r w:rsidR="00D8255B">
        <w:rPr>
          <w:rStyle w:val="Alaviitteenviite"/>
        </w:rPr>
        <w:footnoteReference w:id="15"/>
      </w:r>
      <w:r w:rsidR="000431B7">
        <w:t xml:space="preserve"> </w:t>
      </w:r>
    </w:p>
    <w:p w14:paraId="4EE639B8" w14:textId="23BEC791" w:rsidR="00CF0249" w:rsidRDefault="00CF0249" w:rsidP="00533D1D">
      <w:r>
        <w:t>Nelipäiväisen t</w:t>
      </w:r>
      <w:r w:rsidR="000431B7">
        <w:t>ulitauon alkaessa Syyrian hallituksen joukot pitivät hallinnassaan Raqqan ja Deir ez-Zorin maakuntia ja laajoja alueita Hasakan maakunna</w:t>
      </w:r>
      <w:r w:rsidR="003714EC">
        <w:t>n etelä-, länsi- ja itäosissa</w:t>
      </w:r>
      <w:r w:rsidR="000431B7">
        <w:t>.</w:t>
      </w:r>
      <w:r w:rsidR="000431B7">
        <w:rPr>
          <w:rStyle w:val="Alaviitteenviite"/>
        </w:rPr>
        <w:footnoteReference w:id="16"/>
      </w:r>
      <w:r w:rsidR="000431B7">
        <w:t xml:space="preserve"> </w:t>
      </w:r>
      <w:r w:rsidR="00651AE5">
        <w:t>Syyrian</w:t>
      </w:r>
      <w:r w:rsidR="000431B7">
        <w:t xml:space="preserve"> </w:t>
      </w:r>
      <w:r w:rsidR="00651AE5">
        <w:t xml:space="preserve">hallituksen joukot </w:t>
      </w:r>
      <w:r w:rsidR="000431B7">
        <w:t xml:space="preserve">pitivät hallinnassaan </w:t>
      </w:r>
      <w:r w:rsidR="003714EC">
        <w:t xml:space="preserve">myös lähes </w:t>
      </w:r>
      <w:r w:rsidR="000431B7">
        <w:t>koko</w:t>
      </w:r>
      <w:r w:rsidR="00D8255B">
        <w:t xml:space="preserve"> Aleppon maakun</w:t>
      </w:r>
      <w:r w:rsidR="000431B7">
        <w:t>taa</w:t>
      </w:r>
      <w:r w:rsidR="00D8255B">
        <w:t xml:space="preserve"> </w:t>
      </w:r>
      <w:r w:rsidR="000431B7">
        <w:t xml:space="preserve">Syyrian ja Turkin rajalla sijaitsevaa </w:t>
      </w:r>
      <w:proofErr w:type="spellStart"/>
      <w:r w:rsidR="00651AE5">
        <w:t>Ain</w:t>
      </w:r>
      <w:proofErr w:type="spellEnd"/>
      <w:r w:rsidR="00651AE5">
        <w:t xml:space="preserve"> </w:t>
      </w:r>
      <w:proofErr w:type="spellStart"/>
      <w:r w:rsidR="00651AE5">
        <w:t>al</w:t>
      </w:r>
      <w:proofErr w:type="spellEnd"/>
      <w:r w:rsidR="00651AE5">
        <w:t>-Arabin/</w:t>
      </w:r>
      <w:proofErr w:type="spellStart"/>
      <w:r w:rsidR="00651AE5">
        <w:t>Kobanen</w:t>
      </w:r>
      <w:proofErr w:type="spellEnd"/>
      <w:r w:rsidR="00651AE5">
        <w:t xml:space="preserve"> kaupunkia ja sen </w:t>
      </w:r>
      <w:r w:rsidR="000431B7">
        <w:t xml:space="preserve">ympäristöä </w:t>
      </w:r>
      <w:r w:rsidR="00D8255B">
        <w:t>lukuun ottamatta</w:t>
      </w:r>
      <w:r w:rsidR="00651AE5">
        <w:t>.</w:t>
      </w:r>
      <w:r w:rsidR="000431B7">
        <w:rPr>
          <w:rStyle w:val="Alaviitteenviite"/>
        </w:rPr>
        <w:footnoteReference w:id="17"/>
      </w:r>
      <w:r w:rsidR="002C1856">
        <w:t xml:space="preserve"> </w:t>
      </w:r>
      <w:r>
        <w:t>Perjantaina 23.1.2026 Syyrian hallituksen jou</w:t>
      </w:r>
      <w:r w:rsidR="000700EC">
        <w:t>kkojen raportoitiin olevan</w:t>
      </w:r>
      <w:r>
        <w:t xml:space="preserve"> 30 km päässä </w:t>
      </w:r>
      <w:proofErr w:type="spellStart"/>
      <w:r>
        <w:t>Ain</w:t>
      </w:r>
      <w:proofErr w:type="spellEnd"/>
      <w:r>
        <w:t xml:space="preserve"> </w:t>
      </w:r>
      <w:proofErr w:type="spellStart"/>
      <w:r>
        <w:t>al</w:t>
      </w:r>
      <w:proofErr w:type="spellEnd"/>
      <w:r>
        <w:t>-Arabin/</w:t>
      </w:r>
      <w:proofErr w:type="spellStart"/>
      <w:r>
        <w:t>Kobanen</w:t>
      </w:r>
      <w:proofErr w:type="spellEnd"/>
      <w:r>
        <w:t xml:space="preserve"> kaupungista sen etelä- ja länsipuolilla.</w:t>
      </w:r>
      <w:r>
        <w:rPr>
          <w:rStyle w:val="Alaviitteenviite"/>
        </w:rPr>
        <w:footnoteReference w:id="18"/>
      </w:r>
    </w:p>
    <w:p w14:paraId="39603CCA" w14:textId="4424E9CB" w:rsidR="00D04E75" w:rsidRDefault="00CF0249" w:rsidP="00D04E75">
      <w:r>
        <w:lastRenderedPageBreak/>
        <w:t>Lauantaina 24.1.2026 tiedotettiin t</w:t>
      </w:r>
      <w:r w:rsidR="002C1856">
        <w:t>ulitau</w:t>
      </w:r>
      <w:r>
        <w:t>on pidentämisestä</w:t>
      </w:r>
      <w:r w:rsidR="00AD2650">
        <w:t xml:space="preserve"> </w:t>
      </w:r>
      <w:r w:rsidR="002C1856">
        <w:t>15 vuorokaudella. Syyrian puolustusministeriön mukaan</w:t>
      </w:r>
      <w:r>
        <w:t xml:space="preserve"> </w:t>
      </w:r>
      <w:r w:rsidR="002C1856">
        <w:t>pidentämisen tarkoituksena on tukea USA:n operaatiota noin 7 000 vangitun äärijärjestö Isisin jäsenen siirtämisestä Irakiin.</w:t>
      </w:r>
      <w:r w:rsidR="002C1856">
        <w:rPr>
          <w:rStyle w:val="Alaviitteenviite"/>
        </w:rPr>
        <w:footnoteReference w:id="19"/>
      </w:r>
      <w:r w:rsidR="002C1856">
        <w:t xml:space="preserve"> </w:t>
      </w:r>
      <w:r w:rsidR="000700EC">
        <w:t>Molemmat osapuolet ovat syyttäneet toisiaan jatkuneista tulitaukorikkomuksista.</w:t>
      </w:r>
      <w:r w:rsidR="000700EC">
        <w:rPr>
          <w:rStyle w:val="Alaviitteenviite"/>
        </w:rPr>
        <w:footnoteReference w:id="20"/>
      </w:r>
      <w:r w:rsidR="000700EC">
        <w:t xml:space="preserve"> SDF sanoi sunnuntaina 25.1.2026 Syyrian armeijan tehneen hyökkäyksiä </w:t>
      </w:r>
      <w:proofErr w:type="spellStart"/>
      <w:r w:rsidR="000700EC">
        <w:t>Kobanen</w:t>
      </w:r>
      <w:proofErr w:type="spellEnd"/>
      <w:r w:rsidR="00D02F5D">
        <w:t>/</w:t>
      </w:r>
      <w:proofErr w:type="spellStart"/>
      <w:r w:rsidR="00D02F5D">
        <w:t>Ain</w:t>
      </w:r>
      <w:proofErr w:type="spellEnd"/>
      <w:r w:rsidR="00D02F5D">
        <w:t xml:space="preserve"> </w:t>
      </w:r>
      <w:proofErr w:type="spellStart"/>
      <w:r w:rsidR="00D02F5D">
        <w:t>al</w:t>
      </w:r>
      <w:proofErr w:type="spellEnd"/>
      <w:r w:rsidR="00D02F5D">
        <w:t>-Arabin</w:t>
      </w:r>
      <w:r w:rsidR="000700EC">
        <w:t xml:space="preserve"> maaseudulla sijaitseviin </w:t>
      </w:r>
      <w:proofErr w:type="spellStart"/>
      <w:r w:rsidR="000700EC" w:rsidRPr="000700EC">
        <w:t>Sheikhlêr</w:t>
      </w:r>
      <w:r w:rsidR="000700EC">
        <w:t>in</w:t>
      </w:r>
      <w:proofErr w:type="spellEnd"/>
      <w:r w:rsidR="000700EC" w:rsidRPr="000700EC">
        <w:t xml:space="preserve"> (</w:t>
      </w:r>
      <w:proofErr w:type="spellStart"/>
      <w:r w:rsidR="000700EC" w:rsidRPr="000700EC">
        <w:t>Shiyoukh</w:t>
      </w:r>
      <w:proofErr w:type="spellEnd"/>
      <w:r w:rsidR="000700EC" w:rsidRPr="000700EC">
        <w:t>)</w:t>
      </w:r>
      <w:r w:rsidR="000700EC">
        <w:t>,</w:t>
      </w:r>
      <w:r w:rsidR="000700EC" w:rsidRPr="000700EC">
        <w:t xml:space="preserve"> </w:t>
      </w:r>
      <w:proofErr w:type="spellStart"/>
      <w:r w:rsidR="000700EC" w:rsidRPr="000700EC">
        <w:t>Zirek</w:t>
      </w:r>
      <w:r w:rsidR="000700EC">
        <w:t>in</w:t>
      </w:r>
      <w:proofErr w:type="spellEnd"/>
      <w:r w:rsidR="000700EC">
        <w:t xml:space="preserve"> ja </w:t>
      </w:r>
      <w:proofErr w:type="spellStart"/>
      <w:r w:rsidR="000700EC">
        <w:t>Jalabiyan</w:t>
      </w:r>
      <w:proofErr w:type="spellEnd"/>
      <w:r w:rsidR="000700EC">
        <w:t xml:space="preserve"> kyliin.</w:t>
      </w:r>
      <w:r w:rsidR="0033352D">
        <w:rPr>
          <w:rStyle w:val="Alaviitteenviite"/>
        </w:rPr>
        <w:footnoteReference w:id="21"/>
      </w:r>
      <w:r w:rsidR="0033352D">
        <w:t xml:space="preserve"> </w:t>
      </w:r>
      <w:r w:rsidR="000C34C9">
        <w:t>Syyrian tilannetta seuraava ihmisoikeusjärjestö Syrian Observatory for Human Rights (SOHR) raportoi tiistaina 27.1.2026</w:t>
      </w:r>
      <w:r w:rsidR="00966556">
        <w:t xml:space="preserve"> raskaista yhteenotoista</w:t>
      </w:r>
      <w:r w:rsidR="000C34C9">
        <w:t xml:space="preserve"> Syyrian hallituksen ja</w:t>
      </w:r>
      <w:r w:rsidR="00966556">
        <w:t xml:space="preserve"> SDF</w:t>
      </w:r>
      <w:r w:rsidR="000C34C9">
        <w:t xml:space="preserve">:n </w:t>
      </w:r>
      <w:r w:rsidR="00966556">
        <w:t>välillä</w:t>
      </w:r>
      <w:r w:rsidR="000C34C9">
        <w:t xml:space="preserve"> </w:t>
      </w:r>
      <w:proofErr w:type="spellStart"/>
      <w:r w:rsidR="000C34C9" w:rsidRPr="000C34C9">
        <w:t>Qasimiya</w:t>
      </w:r>
      <w:r w:rsidR="000C34C9">
        <w:t>n</w:t>
      </w:r>
      <w:proofErr w:type="spellEnd"/>
      <w:r w:rsidR="000C34C9" w:rsidRPr="000C34C9">
        <w:t xml:space="preserve">, </w:t>
      </w:r>
      <w:proofErr w:type="spellStart"/>
      <w:r w:rsidR="000C34C9" w:rsidRPr="000C34C9">
        <w:t>Qabba</w:t>
      </w:r>
      <w:r w:rsidR="000C34C9">
        <w:t>n</w:t>
      </w:r>
      <w:proofErr w:type="spellEnd"/>
      <w:r w:rsidR="000C34C9" w:rsidRPr="000C34C9">
        <w:t xml:space="preserve">, </w:t>
      </w:r>
      <w:proofErr w:type="spellStart"/>
      <w:r w:rsidR="000C34C9" w:rsidRPr="000C34C9">
        <w:t>Kharab</w:t>
      </w:r>
      <w:proofErr w:type="spellEnd"/>
      <w:r w:rsidR="000C34C9" w:rsidRPr="000C34C9">
        <w:t xml:space="preserve"> </w:t>
      </w:r>
      <w:proofErr w:type="spellStart"/>
      <w:r w:rsidR="000C34C9" w:rsidRPr="000C34C9">
        <w:t>Ishk</w:t>
      </w:r>
      <w:r w:rsidR="000C34C9">
        <w:t>in</w:t>
      </w:r>
      <w:proofErr w:type="spellEnd"/>
      <w:r w:rsidR="000C34C9">
        <w:t xml:space="preserve"> ja</w:t>
      </w:r>
      <w:r w:rsidR="000C34C9" w:rsidRPr="000C34C9">
        <w:t xml:space="preserve"> </w:t>
      </w:r>
      <w:proofErr w:type="spellStart"/>
      <w:r w:rsidR="000C34C9" w:rsidRPr="000C34C9">
        <w:t>Jalabiya</w:t>
      </w:r>
      <w:r w:rsidR="000C34C9">
        <w:t>n</w:t>
      </w:r>
      <w:proofErr w:type="spellEnd"/>
      <w:r w:rsidR="000C34C9">
        <w:t xml:space="preserve"> kylien alueella.</w:t>
      </w:r>
      <w:r w:rsidR="00966556">
        <w:t xml:space="preserve"> Turkin tukemiin SNA-joukkoihin kuuluneet </w:t>
      </w:r>
      <w:proofErr w:type="spellStart"/>
      <w:r w:rsidR="00966556">
        <w:t>al-Amshat</w:t>
      </w:r>
      <w:proofErr w:type="spellEnd"/>
      <w:r w:rsidR="00966556">
        <w:t xml:space="preserve">- ja </w:t>
      </w:r>
      <w:proofErr w:type="spellStart"/>
      <w:r w:rsidR="00966556">
        <w:t>al</w:t>
      </w:r>
      <w:proofErr w:type="spellEnd"/>
      <w:r w:rsidR="00966556">
        <w:t>-</w:t>
      </w:r>
      <w:proofErr w:type="spellStart"/>
      <w:r w:rsidR="00966556">
        <w:t>Hamzat</w:t>
      </w:r>
      <w:proofErr w:type="spellEnd"/>
      <w:r w:rsidR="00966556">
        <w:t xml:space="preserve">-prikaatit olivat sen mukaan edenneet Tel </w:t>
      </w:r>
      <w:proofErr w:type="spellStart"/>
      <w:r w:rsidR="00966556">
        <w:t>al-Abarin</w:t>
      </w:r>
      <w:proofErr w:type="spellEnd"/>
      <w:r w:rsidR="00966556">
        <w:t xml:space="preserve"> ja Tel </w:t>
      </w:r>
      <w:proofErr w:type="spellStart"/>
      <w:r w:rsidR="00966556">
        <w:t>Ahmerin</w:t>
      </w:r>
      <w:proofErr w:type="spellEnd"/>
      <w:r w:rsidR="00966556">
        <w:t xml:space="preserve"> kyliin edellisenä päivänä.</w:t>
      </w:r>
      <w:r w:rsidR="00966556">
        <w:rPr>
          <w:rStyle w:val="Alaviitteenviite"/>
        </w:rPr>
        <w:footnoteReference w:id="22"/>
      </w:r>
    </w:p>
    <w:p w14:paraId="5729DFA5" w14:textId="5CD2903D" w:rsidR="00971673" w:rsidRDefault="00971673" w:rsidP="00D04E75">
      <w:r>
        <w:t xml:space="preserve">Perjantaina </w:t>
      </w:r>
      <w:r>
        <w:t xml:space="preserve">30.1.2026 </w:t>
      </w:r>
      <w:r>
        <w:t xml:space="preserve">useat mediat raportoivat uudesta </w:t>
      </w:r>
      <w:r w:rsidR="00621DD3">
        <w:t>kattavasta</w:t>
      </w:r>
      <w:r w:rsidR="00621DD3">
        <w:t xml:space="preserve"> </w:t>
      </w:r>
      <w:r>
        <w:t xml:space="preserve">SDF:n ja Syyrian hallituksen välisestä </w:t>
      </w:r>
      <w:r w:rsidR="00621DD3">
        <w:t xml:space="preserve">integraatio- ja </w:t>
      </w:r>
      <w:r>
        <w:t>tulitaukosopimuksesta</w:t>
      </w:r>
      <w:r w:rsidR="00621DD3">
        <w:t>.</w:t>
      </w:r>
      <w:r w:rsidR="00621DD3">
        <w:rPr>
          <w:rStyle w:val="Alaviitteenviite"/>
        </w:rPr>
        <w:footnoteReference w:id="23"/>
      </w:r>
      <w:r w:rsidR="00621DD3">
        <w:t xml:space="preserve"> Uutistoimisto Reuterin</w:t>
      </w:r>
      <w:r w:rsidR="00283014">
        <w:t xml:space="preserve"> haastatteleman Syyrian hallitu</w:t>
      </w:r>
      <w:r w:rsidR="006627A0">
        <w:t>slähteen</w:t>
      </w:r>
      <w:r w:rsidR="00283014">
        <w:t xml:space="preserve"> mukaan sopimuksen toimeenpano oli tarkoitus aloittaa heti.</w:t>
      </w:r>
      <w:r w:rsidR="00283014">
        <w:rPr>
          <w:rStyle w:val="Alaviitteenviite"/>
        </w:rPr>
        <w:footnoteReference w:id="24"/>
      </w:r>
    </w:p>
    <w:p w14:paraId="416BB785" w14:textId="6AD829DA" w:rsidR="00810216" w:rsidRDefault="00966556" w:rsidP="00810216">
      <w:pPr>
        <w:pStyle w:val="Otsikko2"/>
      </w:pPr>
      <w:r>
        <w:t>Humanitaarinen tilanne</w:t>
      </w:r>
    </w:p>
    <w:p w14:paraId="0B8EC011" w14:textId="3E219E57" w:rsidR="00365353" w:rsidRDefault="004976BC" w:rsidP="00365353">
      <w:r>
        <w:t xml:space="preserve">YK:n siirtolaisuusjärjestö </w:t>
      </w:r>
      <w:proofErr w:type="spellStart"/>
      <w:r>
        <w:t>IOM:n</w:t>
      </w:r>
      <w:proofErr w:type="spellEnd"/>
      <w:r>
        <w:t xml:space="preserve"> </w:t>
      </w:r>
      <w:r w:rsidR="009338B5">
        <w:t xml:space="preserve">26.1.2026 julkaistun </w:t>
      </w:r>
      <w:r>
        <w:t>tilanneraportin mukaan Aleppon maakunnassa o</w:t>
      </w:r>
      <w:r w:rsidR="00EB66CD">
        <w:t>li</w:t>
      </w:r>
      <w:r>
        <w:t xml:space="preserve"> </w:t>
      </w:r>
      <w:r w:rsidR="00FC0B5E">
        <w:t xml:space="preserve">25.1.2026 </w:t>
      </w:r>
      <w:r>
        <w:t>noin 26 700 maansisäisesti siirtymään joutunutta</w:t>
      </w:r>
      <w:r w:rsidR="00565691">
        <w:t xml:space="preserve"> henkilöä</w:t>
      </w:r>
      <w:r>
        <w:t>, joista suurin osa (</w:t>
      </w:r>
      <w:r w:rsidR="006B2FE1">
        <w:t xml:space="preserve">noin </w:t>
      </w:r>
      <w:r>
        <w:t>26 </w:t>
      </w:r>
      <w:r w:rsidR="006B2FE1">
        <w:t>300</w:t>
      </w:r>
      <w:r>
        <w:t>) oleskel</w:t>
      </w:r>
      <w:r w:rsidR="00FC0B5E">
        <w:t>i</w:t>
      </w:r>
      <w:r>
        <w:t xml:space="preserve"> </w:t>
      </w:r>
      <w:proofErr w:type="spellStart"/>
      <w:r>
        <w:t>Afrinin</w:t>
      </w:r>
      <w:proofErr w:type="spellEnd"/>
      <w:r>
        <w:t xml:space="preserve"> piirikunnassa. </w:t>
      </w:r>
      <w:r w:rsidR="00EB66CD">
        <w:t>IOM</w:t>
      </w:r>
      <w:r w:rsidR="00FC0B5E">
        <w:t xml:space="preserve"> raportoi, että</w:t>
      </w:r>
      <w:r w:rsidR="00EB66CD">
        <w:t xml:space="preserve"> n</w:t>
      </w:r>
      <w:r>
        <w:t xml:space="preserve">oin 81 % </w:t>
      </w:r>
      <w:r w:rsidR="00565691">
        <w:t>Aleppon maakunna</w:t>
      </w:r>
      <w:r w:rsidR="00565691">
        <w:t>n maansisäisesti siirtymään joutuneista henkilöistä</w:t>
      </w:r>
      <w:r w:rsidR="00EB66CD">
        <w:t xml:space="preserve"> (9.1.2026 noin 138 000) oli</w:t>
      </w:r>
      <w:r w:rsidR="00565691">
        <w:t xml:space="preserve"> siihen mennessä</w:t>
      </w:r>
      <w:r w:rsidR="00EB66CD">
        <w:t xml:space="preserve"> palannut</w:t>
      </w:r>
      <w:r w:rsidR="00565691">
        <w:t xml:space="preserve"> koteihinsa</w:t>
      </w:r>
      <w:r w:rsidR="00EB66CD">
        <w:t>.</w:t>
      </w:r>
      <w:r w:rsidR="00EB66CD">
        <w:rPr>
          <w:rStyle w:val="Alaviitteenviite"/>
        </w:rPr>
        <w:footnoteReference w:id="25"/>
      </w:r>
      <w:r w:rsidR="0091472D">
        <w:t xml:space="preserve"> Kurdimedia Kurdistan24:n 11.1.2026 julkaistun uutisen mukaan jo</w:t>
      </w:r>
      <w:r w:rsidR="0091472D">
        <w:t>pa 155 000 ihmis</w:t>
      </w:r>
      <w:r w:rsidR="001D66F2">
        <w:t>tä</w:t>
      </w:r>
      <w:r w:rsidR="0091472D">
        <w:t xml:space="preserve"> </w:t>
      </w:r>
      <w:r w:rsidR="001D66F2">
        <w:t>oli paennut</w:t>
      </w:r>
      <w:r w:rsidR="0091472D">
        <w:t xml:space="preserve"> </w:t>
      </w:r>
      <w:r w:rsidR="0091472D">
        <w:t>kurdi</w:t>
      </w:r>
      <w:r w:rsidR="0091472D">
        <w:t xml:space="preserve">valtaisilta Sheikh Maqsoudin ja </w:t>
      </w:r>
      <w:proofErr w:type="spellStart"/>
      <w:r w:rsidR="0091472D">
        <w:t>Achrafien</w:t>
      </w:r>
      <w:proofErr w:type="spellEnd"/>
      <w:r w:rsidR="0091472D">
        <w:t xml:space="preserve"> asuinalueilta </w:t>
      </w:r>
      <w:r w:rsidR="0091472D">
        <w:t>Aleppon kaupungissa käytyjen taistelujen aikana.</w:t>
      </w:r>
      <w:r w:rsidR="0091472D">
        <w:rPr>
          <w:rStyle w:val="Alaviitteenviite"/>
        </w:rPr>
        <w:footnoteReference w:id="26"/>
      </w:r>
    </w:p>
    <w:p w14:paraId="3B6186D1" w14:textId="40E1D959" w:rsidR="00732C06" w:rsidRDefault="00732C06" w:rsidP="003B1546">
      <w:r w:rsidRPr="006B2FE1">
        <w:t xml:space="preserve">Verkkomedia </w:t>
      </w:r>
      <w:proofErr w:type="spellStart"/>
      <w:r w:rsidRPr="006B2FE1">
        <w:t>The</w:t>
      </w:r>
      <w:proofErr w:type="spellEnd"/>
      <w:r w:rsidRPr="006B2FE1">
        <w:t xml:space="preserve"> New </w:t>
      </w:r>
      <w:proofErr w:type="spellStart"/>
      <w:r w:rsidRPr="006B2FE1">
        <w:t>Regio</w:t>
      </w:r>
      <w:r>
        <w:t>n</w:t>
      </w:r>
      <w:proofErr w:type="spellEnd"/>
      <w:r w:rsidR="00565691">
        <w:t xml:space="preserve"> kertoo</w:t>
      </w:r>
      <w:r w:rsidRPr="006B2FE1">
        <w:t xml:space="preserve"> 28.1.2026</w:t>
      </w:r>
      <w:r>
        <w:t xml:space="preserve"> </w:t>
      </w:r>
      <w:r w:rsidR="00DA7401">
        <w:t xml:space="preserve">julkaistussa artikkelissa, että </w:t>
      </w:r>
      <w:proofErr w:type="spellStart"/>
      <w:r w:rsidR="006B2FE1">
        <w:t>Ain</w:t>
      </w:r>
      <w:proofErr w:type="spellEnd"/>
      <w:r w:rsidR="006B2FE1">
        <w:t xml:space="preserve"> </w:t>
      </w:r>
      <w:proofErr w:type="spellStart"/>
      <w:r w:rsidR="006B2FE1">
        <w:t>al</w:t>
      </w:r>
      <w:proofErr w:type="spellEnd"/>
      <w:r w:rsidR="006B2FE1">
        <w:t>-Arabin/</w:t>
      </w:r>
      <w:proofErr w:type="spellStart"/>
      <w:r w:rsidR="006B2FE1">
        <w:t>Kobanen</w:t>
      </w:r>
      <w:proofErr w:type="spellEnd"/>
      <w:r w:rsidR="006B2FE1">
        <w:t xml:space="preserve"> kaupun</w:t>
      </w:r>
      <w:r w:rsidR="00DA7401">
        <w:t>gi</w:t>
      </w:r>
      <w:r w:rsidR="00A82DC9">
        <w:t xml:space="preserve">n </w:t>
      </w:r>
      <w:r w:rsidR="00A82DC9">
        <w:t xml:space="preserve">humanitaaristen asioiden viraston johtaja </w:t>
      </w:r>
      <w:proofErr w:type="spellStart"/>
      <w:r w:rsidR="00A82DC9">
        <w:t>Berivan</w:t>
      </w:r>
      <w:proofErr w:type="spellEnd"/>
      <w:r w:rsidR="00A82DC9">
        <w:t xml:space="preserve"> </w:t>
      </w:r>
      <w:proofErr w:type="spellStart"/>
      <w:r w:rsidR="00A82DC9">
        <w:t>Issan</w:t>
      </w:r>
      <w:proofErr w:type="spellEnd"/>
      <w:r w:rsidR="00A82DC9">
        <w:t xml:space="preserve"> mukaan</w:t>
      </w:r>
      <w:r w:rsidR="00DA7401">
        <w:t xml:space="preserve"> </w:t>
      </w:r>
      <w:r w:rsidR="00A82DC9">
        <w:t>kaupungissa on</w:t>
      </w:r>
      <w:r w:rsidR="00DA7401">
        <w:t xml:space="preserve"> 200 000 lähialueen kylistä paennutta maansisäisesti siirtymään joutunutta henkilöä. </w:t>
      </w:r>
      <w:proofErr w:type="spellStart"/>
      <w:r w:rsidR="00A82DC9">
        <w:t>Berivan</w:t>
      </w:r>
      <w:proofErr w:type="spellEnd"/>
      <w:r w:rsidR="00A82DC9">
        <w:t xml:space="preserve"> </w:t>
      </w:r>
      <w:proofErr w:type="spellStart"/>
      <w:r w:rsidR="00A82DC9">
        <w:t>Issan</w:t>
      </w:r>
      <w:proofErr w:type="spellEnd"/>
      <w:r w:rsidR="00A82DC9">
        <w:t xml:space="preserve"> mukaan </w:t>
      </w:r>
      <w:r>
        <w:t xml:space="preserve">alueen 400 000 asukasta ovat </w:t>
      </w:r>
      <w:r w:rsidR="00DA7401">
        <w:t>eläneet saarrossa</w:t>
      </w:r>
      <w:r>
        <w:t xml:space="preserve"> siitä lähtien, kun Syyrian hallituksen joukot ottivat</w:t>
      </w:r>
      <w:r w:rsidR="00A82DC9">
        <w:t xml:space="preserve"> </w:t>
      </w:r>
      <w:r w:rsidR="00A82DC9">
        <w:t>haltuunsa</w:t>
      </w:r>
      <w:r>
        <w:t xml:space="preserve"> </w:t>
      </w:r>
      <w:proofErr w:type="spellStart"/>
      <w:r w:rsidR="002C1B1F" w:rsidRPr="002C1B1F">
        <w:t>Ain</w:t>
      </w:r>
      <w:proofErr w:type="spellEnd"/>
      <w:r w:rsidR="002C1B1F" w:rsidRPr="002C1B1F">
        <w:t xml:space="preserve"> </w:t>
      </w:r>
      <w:proofErr w:type="spellStart"/>
      <w:r w:rsidR="002C1B1F" w:rsidRPr="002C1B1F">
        <w:t>al</w:t>
      </w:r>
      <w:proofErr w:type="spellEnd"/>
      <w:r w:rsidR="002C1B1F" w:rsidRPr="002C1B1F">
        <w:t>-Arabin/</w:t>
      </w:r>
      <w:proofErr w:type="spellStart"/>
      <w:r w:rsidR="002C1B1F" w:rsidRPr="002C1B1F">
        <w:t>Kobanen</w:t>
      </w:r>
      <w:proofErr w:type="spellEnd"/>
      <w:r w:rsidR="002C1B1F" w:rsidRPr="002C1B1F">
        <w:t xml:space="preserve"> kaakkoispuolella sijaitsevan </w:t>
      </w:r>
      <w:proofErr w:type="spellStart"/>
      <w:r>
        <w:t>Ain</w:t>
      </w:r>
      <w:proofErr w:type="spellEnd"/>
      <w:r>
        <w:t xml:space="preserve"> </w:t>
      </w:r>
      <w:proofErr w:type="spellStart"/>
      <w:r>
        <w:t>Issan</w:t>
      </w:r>
      <w:proofErr w:type="spellEnd"/>
      <w:r>
        <w:t xml:space="preserve"> kaupungin</w:t>
      </w:r>
      <w:r w:rsidR="00DA7401">
        <w:t xml:space="preserve"> </w:t>
      </w:r>
      <w:r>
        <w:t>19.1.2026.</w:t>
      </w:r>
      <w:r>
        <w:rPr>
          <w:rStyle w:val="Alaviitteenviite"/>
        </w:rPr>
        <w:footnoteReference w:id="27"/>
      </w:r>
      <w:r>
        <w:t xml:space="preserve"> </w:t>
      </w:r>
      <w:r w:rsidR="003B1546">
        <w:t>Myös muut lähteet ovat raportoineet k</w:t>
      </w:r>
      <w:r w:rsidR="003B1546" w:rsidRPr="00A75B27">
        <w:t>aupunkiin</w:t>
      </w:r>
      <w:r w:rsidR="003B1546">
        <w:t xml:space="preserve"> paenneen suuren määrän ihmisiä</w:t>
      </w:r>
      <w:r w:rsidR="003B1546" w:rsidRPr="00A75B27">
        <w:t xml:space="preserve"> </w:t>
      </w:r>
      <w:r w:rsidR="003B1546">
        <w:t>sitä</w:t>
      </w:r>
      <w:r w:rsidR="003B1546" w:rsidRPr="00A75B27">
        <w:t xml:space="preserve"> ympäröivistä kylistä ja maaseudulta</w:t>
      </w:r>
      <w:r w:rsidR="003B1546">
        <w:rPr>
          <w:rStyle w:val="Alaviitteenviite"/>
        </w:rPr>
        <w:footnoteReference w:id="28"/>
      </w:r>
      <w:r w:rsidR="003B1546">
        <w:t xml:space="preserve"> sekä muualta Koillis-Syyriasta.</w:t>
      </w:r>
      <w:r w:rsidR="003B1546">
        <w:rPr>
          <w:rStyle w:val="Alaviitteenviite"/>
        </w:rPr>
        <w:footnoteReference w:id="29"/>
      </w:r>
    </w:p>
    <w:p w14:paraId="654BB572" w14:textId="7DA7B40D" w:rsidR="00732C06" w:rsidRPr="00565691" w:rsidRDefault="007808C2" w:rsidP="003B1546">
      <w:r>
        <w:t xml:space="preserve">Useat </w:t>
      </w:r>
      <w:r w:rsidR="00DA7401">
        <w:t xml:space="preserve">kansainväliset järjestöt ja mediat </w:t>
      </w:r>
      <w:r>
        <w:t>ovat raportoineet</w:t>
      </w:r>
      <w:r w:rsidR="0014386E" w:rsidRPr="0014386E">
        <w:t xml:space="preserve"> </w:t>
      </w:r>
      <w:proofErr w:type="spellStart"/>
      <w:r w:rsidR="0014386E">
        <w:t>Ain</w:t>
      </w:r>
      <w:proofErr w:type="spellEnd"/>
      <w:r w:rsidR="0014386E">
        <w:t xml:space="preserve"> </w:t>
      </w:r>
      <w:proofErr w:type="spellStart"/>
      <w:r w:rsidR="0014386E">
        <w:t>al</w:t>
      </w:r>
      <w:proofErr w:type="spellEnd"/>
      <w:r w:rsidR="0014386E">
        <w:t>-Arabin/</w:t>
      </w:r>
      <w:proofErr w:type="spellStart"/>
      <w:r w:rsidR="0014386E">
        <w:t>Kobanen</w:t>
      </w:r>
      <w:proofErr w:type="spellEnd"/>
      <w:r w:rsidR="0014386E">
        <w:t xml:space="preserve"> kaupungin (ja sitä ympäröivien kylien</w:t>
      </w:r>
      <w:r w:rsidR="0014386E">
        <w:rPr>
          <w:rStyle w:val="Alaviitteenviite"/>
        </w:rPr>
        <w:footnoteReference w:id="30"/>
      </w:r>
      <w:r w:rsidR="0014386E">
        <w:t xml:space="preserve">) asukkaiden </w:t>
      </w:r>
      <w:r w:rsidR="00DA7401">
        <w:t>kärsivän</w:t>
      </w:r>
      <w:r w:rsidR="0014386E">
        <w:t xml:space="preserve"> </w:t>
      </w:r>
      <w:r w:rsidR="00DA7401">
        <w:t>sähkön ja veden puutteesta</w:t>
      </w:r>
      <w:r w:rsidR="0014386E">
        <w:rPr>
          <w:rStyle w:val="Alaviitteenviite"/>
        </w:rPr>
        <w:footnoteReference w:id="31"/>
      </w:r>
      <w:r w:rsidR="0014386E">
        <w:t xml:space="preserve"> </w:t>
      </w:r>
      <w:r w:rsidR="00DA7401">
        <w:t xml:space="preserve">sekä tietoliikenneyhteyksien </w:t>
      </w:r>
      <w:r w:rsidR="001A29F0">
        <w:t>katkaisusta</w:t>
      </w:r>
      <w:r w:rsidR="0014386E">
        <w:rPr>
          <w:rStyle w:val="Alaviitteenviite"/>
        </w:rPr>
        <w:footnoteReference w:id="32"/>
      </w:r>
      <w:r w:rsidR="0014386E">
        <w:t xml:space="preserve">. </w:t>
      </w:r>
      <w:r w:rsidR="00CF582F">
        <w:t>Myös</w:t>
      </w:r>
      <w:r w:rsidR="003B1546">
        <w:t xml:space="preserve"> ruoka ja</w:t>
      </w:r>
      <w:r w:rsidR="00CF582F">
        <w:t xml:space="preserve"> monien er</w:t>
      </w:r>
      <w:r w:rsidR="00A75B27">
        <w:t xml:space="preserve">i </w:t>
      </w:r>
      <w:r w:rsidR="00CF582F">
        <w:t xml:space="preserve">kroonisten sairauksien hoitoon </w:t>
      </w:r>
      <w:r w:rsidR="00CF582F">
        <w:lastRenderedPageBreak/>
        <w:t>käytettä</w:t>
      </w:r>
      <w:r w:rsidR="00DA7401">
        <w:t>vät</w:t>
      </w:r>
      <w:r w:rsidR="00CF582F">
        <w:t xml:space="preserve"> lääkk</w:t>
      </w:r>
      <w:r w:rsidR="00DA7401">
        <w:t>eet</w:t>
      </w:r>
      <w:r w:rsidR="00CF582F">
        <w:t xml:space="preserve"> </w:t>
      </w:r>
      <w:r w:rsidR="00DA7401">
        <w:t xml:space="preserve">ovat </w:t>
      </w:r>
      <w:r w:rsidR="003B1546">
        <w:t>lopussa</w:t>
      </w:r>
      <w:r w:rsidR="00B908D0">
        <w:t>.</w:t>
      </w:r>
      <w:r w:rsidR="00CF582F">
        <w:rPr>
          <w:rStyle w:val="Alaviitteenviite"/>
        </w:rPr>
        <w:footnoteReference w:id="33"/>
      </w:r>
      <w:r w:rsidR="00943258">
        <w:t xml:space="preserve"> </w:t>
      </w:r>
      <w:r w:rsidR="009338B5" w:rsidRPr="00565691">
        <w:t xml:space="preserve">Viiden lapsen on raportoitu </w:t>
      </w:r>
      <w:r w:rsidR="003B1546" w:rsidRPr="00565691">
        <w:t>menehtyneen</w:t>
      </w:r>
      <w:r w:rsidR="00A82DC9">
        <w:t xml:space="preserve"> kaupungissa</w:t>
      </w:r>
      <w:r w:rsidR="003B1546" w:rsidRPr="00565691">
        <w:t xml:space="preserve"> </w:t>
      </w:r>
      <w:r w:rsidR="009338B5" w:rsidRPr="00565691">
        <w:t>kylmyyteen ja lääkkeiden puutteeseen.</w:t>
      </w:r>
      <w:r w:rsidR="009338B5">
        <w:rPr>
          <w:rStyle w:val="Alaviitteenviite"/>
        </w:rPr>
        <w:footnoteReference w:id="34"/>
      </w:r>
      <w:r w:rsidR="003B1546" w:rsidRPr="00565691">
        <w:t xml:space="preserve"> </w:t>
      </w:r>
    </w:p>
    <w:p w14:paraId="0F25B815" w14:textId="15091DE6" w:rsidR="003B1546" w:rsidRDefault="00E60BF0" w:rsidP="003B1546">
      <w:r>
        <w:t xml:space="preserve">Syyrian armeija tiedotti 25.1.2026 </w:t>
      </w:r>
      <w:r w:rsidR="00353E79">
        <w:t xml:space="preserve">kahden </w:t>
      </w:r>
      <w:r>
        <w:t xml:space="preserve">humanitaarisen käytävän avaamisesta avun </w:t>
      </w:r>
      <w:r w:rsidR="006A43AD">
        <w:t xml:space="preserve">toimittamiseksi </w:t>
      </w:r>
      <w:proofErr w:type="spellStart"/>
      <w:r>
        <w:t>Ain</w:t>
      </w:r>
      <w:proofErr w:type="spellEnd"/>
      <w:r>
        <w:t xml:space="preserve"> </w:t>
      </w:r>
      <w:proofErr w:type="spellStart"/>
      <w:r>
        <w:t>al</w:t>
      </w:r>
      <w:proofErr w:type="spellEnd"/>
      <w:r>
        <w:t>-Arabin/</w:t>
      </w:r>
      <w:proofErr w:type="spellStart"/>
      <w:r>
        <w:t>Kobanen</w:t>
      </w:r>
      <w:proofErr w:type="spellEnd"/>
      <w:r w:rsidR="00353E79">
        <w:t xml:space="preserve"> ja Hasakan kaupunkeihin</w:t>
      </w:r>
      <w:r>
        <w:t>.</w:t>
      </w:r>
      <w:r>
        <w:rPr>
          <w:rStyle w:val="Alaviitteenviite"/>
        </w:rPr>
        <w:footnoteReference w:id="35"/>
      </w:r>
      <w:r>
        <w:t xml:space="preserve"> </w:t>
      </w:r>
      <w:r w:rsidR="00943258">
        <w:t xml:space="preserve">Samana päivänä </w:t>
      </w:r>
      <w:proofErr w:type="spellStart"/>
      <w:r w:rsidR="00B908D0">
        <w:t>Ain</w:t>
      </w:r>
      <w:proofErr w:type="spellEnd"/>
      <w:r w:rsidR="00B908D0">
        <w:t xml:space="preserve"> </w:t>
      </w:r>
      <w:proofErr w:type="spellStart"/>
      <w:r w:rsidR="00B908D0">
        <w:t>al</w:t>
      </w:r>
      <w:proofErr w:type="spellEnd"/>
      <w:r w:rsidR="00B908D0">
        <w:t>-Arabiin/</w:t>
      </w:r>
      <w:proofErr w:type="spellStart"/>
      <w:r w:rsidR="00B908D0">
        <w:t>Kobaneen</w:t>
      </w:r>
      <w:proofErr w:type="spellEnd"/>
      <w:r w:rsidR="00B908D0">
        <w:t xml:space="preserve"> saapui </w:t>
      </w:r>
      <w:r w:rsidR="00943258">
        <w:t xml:space="preserve">24 rekkalastillista ruokaa, polttoainetta ja muita avustustarvikkeita </w:t>
      </w:r>
      <w:r w:rsidR="00B908D0">
        <w:t>YK-järjestöjen Syyrian hallituksen kanssa</w:t>
      </w:r>
      <w:r w:rsidR="003B1546">
        <w:t xml:space="preserve"> koordinoimana</w:t>
      </w:r>
      <w:r>
        <w:t>.</w:t>
      </w:r>
      <w:r>
        <w:rPr>
          <w:rStyle w:val="Alaviitteenviite"/>
        </w:rPr>
        <w:footnoteReference w:id="36"/>
      </w:r>
      <w:r>
        <w:t xml:space="preserve"> Toi</w:t>
      </w:r>
      <w:r w:rsidR="003B1546">
        <w:t>sen</w:t>
      </w:r>
      <w:r>
        <w:t xml:space="preserve"> avustuskuljetu</w:t>
      </w:r>
      <w:r w:rsidR="003B1546">
        <w:t>ksen raportoitiin</w:t>
      </w:r>
      <w:r w:rsidR="00E307CD">
        <w:t xml:space="preserve"> läht</w:t>
      </w:r>
      <w:r w:rsidR="003B1546">
        <w:t>eneen</w:t>
      </w:r>
      <w:r w:rsidR="00943258">
        <w:t xml:space="preserve"> liikkeelle kohti</w:t>
      </w:r>
      <w:r w:rsidR="00353E79">
        <w:t xml:space="preserve"> </w:t>
      </w:r>
      <w:r w:rsidR="00E307CD">
        <w:t>kaupunkia</w:t>
      </w:r>
      <w:r>
        <w:t xml:space="preserve"> tiistaina 27.1.2026.</w:t>
      </w:r>
      <w:r>
        <w:rPr>
          <w:rStyle w:val="Alaviitteenviite"/>
        </w:rPr>
        <w:footnoteReference w:id="37"/>
      </w:r>
      <w:r>
        <w:t xml:space="preserve"> </w:t>
      </w:r>
      <w:r w:rsidR="003B1546">
        <w:t>Koillis-Syyrian viranomaisten mukaan kaupunkiin toimitettu apu ei vastaa tarpeita, ja alueen monet leipomot ja sairaalat saatetaan tilanteen jatkuessa joutua sulkemaan.</w:t>
      </w:r>
      <w:r w:rsidR="003B1546">
        <w:rPr>
          <w:rStyle w:val="Alaviitteenviite"/>
        </w:rPr>
        <w:footnoteReference w:id="38"/>
      </w:r>
      <w:r w:rsidR="003B1546">
        <w:t xml:space="preserve"> Joidenkin lähteiden mukaan </w:t>
      </w:r>
      <w:r w:rsidR="00BC6FB1">
        <w:t>Syyrian hallituksen joukot ja sen liittolaiset ovat mukaan pyrkineet estämään avustuskuljetusten pääsyn kaupunkiin.</w:t>
      </w:r>
      <w:r w:rsidR="00BC6FB1">
        <w:rPr>
          <w:rStyle w:val="Alaviitteenviite"/>
        </w:rPr>
        <w:footnoteReference w:id="39"/>
      </w:r>
    </w:p>
    <w:p w14:paraId="126D2F8B" w14:textId="0346A8B1" w:rsidR="006E3F31" w:rsidRDefault="006E3F31" w:rsidP="00A82DC9">
      <w:r>
        <w:t xml:space="preserve">Syyrialaismedia Enab Baladi </w:t>
      </w:r>
      <w:r w:rsidR="00231CBD">
        <w:t>raportoi</w:t>
      </w:r>
      <w:r>
        <w:t xml:space="preserve"> 28.1.202</w:t>
      </w:r>
      <w:r w:rsidR="00231CBD">
        <w:t xml:space="preserve">6 Syyrian hätätila- ja katastrofiministeriön kehottaneen asukkaista olemaan palaamatta </w:t>
      </w:r>
      <w:proofErr w:type="spellStart"/>
      <w:r w:rsidR="00231CBD">
        <w:t>Maskanan</w:t>
      </w:r>
      <w:proofErr w:type="spellEnd"/>
      <w:r w:rsidR="00231CBD">
        <w:t xml:space="preserve">, Deir </w:t>
      </w:r>
      <w:proofErr w:type="spellStart"/>
      <w:r w:rsidR="00231CBD">
        <w:t>Haferin</w:t>
      </w:r>
      <w:proofErr w:type="spellEnd"/>
      <w:r w:rsidR="00231CBD">
        <w:t xml:space="preserve"> ja </w:t>
      </w:r>
      <w:proofErr w:type="spellStart"/>
      <w:r w:rsidR="00231CBD">
        <w:t>Tishreenin</w:t>
      </w:r>
      <w:proofErr w:type="spellEnd"/>
      <w:r w:rsidR="00231CBD">
        <w:t xml:space="preserve"> patoa ympäröiville alueille Aleppon itäisessä maakunnassa ennen kuin viranomaiset ovat varmistaneet alueiden turvallisuuden. Ministeriön mukaan varoitus johtuu alueella olevien </w:t>
      </w:r>
      <w:r w:rsidR="00286D96">
        <w:t>maa</w:t>
      </w:r>
      <w:r w:rsidR="00231CBD">
        <w:t>miinojen, räjähtämättömien ammusten ja SDF:n asettamien improvisoitujen räjähteiden siviileille aiheuttamasta uhasta.</w:t>
      </w:r>
      <w:r w:rsidR="00231CBD">
        <w:rPr>
          <w:rStyle w:val="Alaviitteenviite"/>
        </w:rPr>
        <w:footnoteReference w:id="40"/>
      </w:r>
      <w:r w:rsidR="00D46FE7">
        <w:t xml:space="preserve"> </w:t>
      </w:r>
      <w:r w:rsidR="00286D96">
        <w:t xml:space="preserve">Syyria-tutkija Charles </w:t>
      </w:r>
      <w:proofErr w:type="spellStart"/>
      <w:r w:rsidR="00286D96">
        <w:t>Lister</w:t>
      </w:r>
      <w:proofErr w:type="spellEnd"/>
      <w:r w:rsidR="00286D96">
        <w:t xml:space="preserve"> kertoo viestipalvelu X:ssä 26.1.2026 tekemässään julkaisussa Syyrian viranomaislähteisiin perustuen, että </w:t>
      </w:r>
      <w:r w:rsidR="00286D96">
        <w:t>Aleppon maakunnan itäos</w:t>
      </w:r>
      <w:r w:rsidR="00286D96">
        <w:t xml:space="preserve">issa sijaitsevilta </w:t>
      </w:r>
      <w:proofErr w:type="spellStart"/>
      <w:r w:rsidR="00286D96">
        <w:t>Qere</w:t>
      </w:r>
      <w:proofErr w:type="spellEnd"/>
      <w:r w:rsidR="00286D96">
        <w:t xml:space="preserve"> </w:t>
      </w:r>
      <w:proofErr w:type="spellStart"/>
      <w:r w:rsidR="00286D96">
        <w:t>Qozakin</w:t>
      </w:r>
      <w:proofErr w:type="spellEnd"/>
      <w:r w:rsidR="00286D96">
        <w:t xml:space="preserve"> ja </w:t>
      </w:r>
      <w:proofErr w:type="spellStart"/>
      <w:r w:rsidR="00286D96">
        <w:t>Sarrinin</w:t>
      </w:r>
      <w:proofErr w:type="spellEnd"/>
      <w:r w:rsidR="00286D96">
        <w:t xml:space="preserve"> alueil</w:t>
      </w:r>
      <w:r w:rsidR="00540164">
        <w:t xml:space="preserve">la oli </w:t>
      </w:r>
      <w:r w:rsidR="00286D96">
        <w:t xml:space="preserve">purettu yli 170 maamiinaa ja improvisoitua räjähdettä </w:t>
      </w:r>
      <w:r w:rsidR="00286D96">
        <w:t>ede</w:t>
      </w:r>
      <w:r w:rsidR="00286D96">
        <w:t>ltävän</w:t>
      </w:r>
      <w:r w:rsidR="00286D96">
        <w:t xml:space="preserve"> neljän päivänä aikana</w:t>
      </w:r>
      <w:r w:rsidR="00286D96">
        <w:t>.</w:t>
      </w:r>
      <w:r w:rsidR="00286D96">
        <w:rPr>
          <w:rStyle w:val="Alaviitteenviite"/>
        </w:rPr>
        <w:footnoteReference w:id="41"/>
      </w:r>
      <w:r w:rsidR="00286D96">
        <w:t xml:space="preserve"> </w:t>
      </w:r>
    </w:p>
    <w:p w14:paraId="16FF7C12" w14:textId="6890AFD5" w:rsidR="008B7F57" w:rsidRDefault="00870EE6" w:rsidP="00C26459">
      <w:r>
        <w:t>YK:n humanitaaristen asioiden koordinointitoimisto</w:t>
      </w:r>
      <w:r w:rsidR="00C26459">
        <w:t>n</w:t>
      </w:r>
      <w:r>
        <w:t xml:space="preserve"> </w:t>
      </w:r>
      <w:r w:rsidR="00C26459">
        <w:t>(</w:t>
      </w:r>
      <w:r>
        <w:t>OCHA</w:t>
      </w:r>
      <w:r w:rsidR="00C26459">
        <w:t>)</w:t>
      </w:r>
      <w:r>
        <w:t xml:space="preserve"> </w:t>
      </w:r>
      <w:r w:rsidRPr="00870EE6">
        <w:t>12.1.2026</w:t>
      </w:r>
      <w:r>
        <w:t xml:space="preserve"> julkaistun tilanne</w:t>
      </w:r>
      <w:r w:rsidR="00C26459">
        <w:t>raportin</w:t>
      </w:r>
      <w:r>
        <w:t xml:space="preserve"> </w:t>
      </w:r>
      <w:r>
        <w:t>mukaan</w:t>
      </w:r>
      <w:r>
        <w:t xml:space="preserve"> j</w:t>
      </w:r>
      <w:r>
        <w:t xml:space="preserve">ulkiset palvelut olivat </w:t>
      </w:r>
      <w:r w:rsidR="002C0FBE">
        <w:t>vähitellen palautumassa</w:t>
      </w:r>
      <w:r w:rsidR="00031AF7">
        <w:t xml:space="preserve"> </w:t>
      </w:r>
      <w:r w:rsidR="00031AF7">
        <w:t>Aleppon kaupungin</w:t>
      </w:r>
      <w:r>
        <w:t xml:space="preserve"> </w:t>
      </w:r>
      <w:proofErr w:type="spellStart"/>
      <w:r w:rsidR="002C0FBE">
        <w:t>Achrafien</w:t>
      </w:r>
      <w:proofErr w:type="spellEnd"/>
      <w:r w:rsidR="002C0FBE">
        <w:t xml:space="preserve"> asuinalueelle</w:t>
      </w:r>
      <w:r w:rsidR="002C0FBE">
        <w:t xml:space="preserve">. Myös </w:t>
      </w:r>
      <w:r>
        <w:t>ve</w:t>
      </w:r>
      <w:r w:rsidR="00D46FE7">
        <w:t>siyhteys</w:t>
      </w:r>
      <w:r>
        <w:t xml:space="preserve"> oli palannut</w:t>
      </w:r>
      <w:r>
        <w:t xml:space="preserve"> kaupu</w:t>
      </w:r>
      <w:r>
        <w:t>n</w:t>
      </w:r>
      <w:r w:rsidR="002C0FBE">
        <w:t>kiin</w:t>
      </w:r>
      <w:r>
        <w:t xml:space="preserve"> ja</w:t>
      </w:r>
      <w:r w:rsidR="002C0FBE">
        <w:t xml:space="preserve"> sitä ympäröiville alueille </w:t>
      </w:r>
      <w:proofErr w:type="spellStart"/>
      <w:r w:rsidR="002C0FBE">
        <w:t>Babirin</w:t>
      </w:r>
      <w:proofErr w:type="spellEnd"/>
      <w:r w:rsidR="002C0FBE">
        <w:t xml:space="preserve"> vesilaitoksen palattua toimintaan Aleppon itäisellä maaseudulla 11.1.2026</w:t>
      </w:r>
      <w:r>
        <w:t>.</w:t>
      </w:r>
      <w:r w:rsidR="002C0FBE">
        <w:t xml:space="preserve"> </w:t>
      </w:r>
      <w:r w:rsidR="00031AF7">
        <w:t xml:space="preserve">Sen sijaan </w:t>
      </w:r>
      <w:r w:rsidR="002C0FBE">
        <w:t xml:space="preserve">Sheikh Maqsoudin asuinalueelle </w:t>
      </w:r>
      <w:r w:rsidR="00C26459">
        <w:t>p</w:t>
      </w:r>
      <w:r w:rsidR="00C26459">
        <w:t xml:space="preserve">ääsyä ja paluita </w:t>
      </w:r>
      <w:r w:rsidR="002C0FBE">
        <w:t xml:space="preserve">rajoittivat edelleen käynnissä olleet </w:t>
      </w:r>
      <w:r w:rsidR="002C0FBE">
        <w:t>raivaustyöt</w:t>
      </w:r>
      <w:r w:rsidR="00C26459">
        <w:t xml:space="preserve"> </w:t>
      </w:r>
      <w:r w:rsidR="00C26459">
        <w:t>räjähtämättömien ammusten</w:t>
      </w:r>
      <w:r w:rsidR="00C26459">
        <w:t xml:space="preserve"> purkamiseksi</w:t>
      </w:r>
      <w:r w:rsidR="002C0FBE">
        <w:t>.</w:t>
      </w:r>
      <w:r w:rsidR="002C0FBE">
        <w:rPr>
          <w:rStyle w:val="Alaviitteenviite"/>
        </w:rPr>
        <w:footnoteReference w:id="42"/>
      </w:r>
      <w:r w:rsidR="00C26459">
        <w:t xml:space="preserve"> </w:t>
      </w:r>
      <w:r w:rsidR="008B7F57">
        <w:t xml:space="preserve">OCHAn </w:t>
      </w:r>
      <w:r w:rsidR="00E90026">
        <w:t xml:space="preserve">7.1.2026 julkaistun </w:t>
      </w:r>
      <w:r w:rsidR="00C26459">
        <w:t>tilanne</w:t>
      </w:r>
      <w:r w:rsidR="00E90026">
        <w:t xml:space="preserve">raportin </w:t>
      </w:r>
      <w:r w:rsidR="008B7F57">
        <w:t>mukaan Sheikh Maqsoudin</w:t>
      </w:r>
      <w:r w:rsidR="00E90026">
        <w:t xml:space="preserve">, </w:t>
      </w:r>
      <w:proofErr w:type="spellStart"/>
      <w:r w:rsidR="008B7F57">
        <w:t>A</w:t>
      </w:r>
      <w:r w:rsidR="00971673">
        <w:t>c</w:t>
      </w:r>
      <w:r w:rsidR="008B7F57">
        <w:t>hrafien</w:t>
      </w:r>
      <w:proofErr w:type="spellEnd"/>
      <w:r w:rsidR="008B7F57">
        <w:t xml:space="preserve"> ja niitä ympäröivien alueiden </w:t>
      </w:r>
      <w:r w:rsidR="005F264C">
        <w:t xml:space="preserve">(ml. </w:t>
      </w:r>
      <w:proofErr w:type="spellStart"/>
      <w:r w:rsidR="005F264C">
        <w:t>Midan</w:t>
      </w:r>
      <w:proofErr w:type="spellEnd"/>
      <w:r w:rsidR="005F264C">
        <w:t xml:space="preserve">, </w:t>
      </w:r>
      <w:proofErr w:type="spellStart"/>
      <w:r w:rsidR="005F264C">
        <w:t>Syriac</w:t>
      </w:r>
      <w:proofErr w:type="spellEnd"/>
      <w:r w:rsidR="005F264C">
        <w:t xml:space="preserve"> </w:t>
      </w:r>
      <w:proofErr w:type="spellStart"/>
      <w:r w:rsidR="005F264C" w:rsidRPr="00B91425">
        <w:t>Quarter</w:t>
      </w:r>
      <w:proofErr w:type="spellEnd"/>
      <w:r w:rsidR="005F264C" w:rsidRPr="00B91425">
        <w:t xml:space="preserve">, </w:t>
      </w:r>
      <w:proofErr w:type="spellStart"/>
      <w:r w:rsidR="005F264C" w:rsidRPr="00B91425">
        <w:t>Nile</w:t>
      </w:r>
      <w:proofErr w:type="spellEnd"/>
      <w:r w:rsidR="005F264C" w:rsidRPr="00B91425">
        <w:t xml:space="preserve"> </w:t>
      </w:r>
      <w:proofErr w:type="spellStart"/>
      <w:r w:rsidR="005F264C" w:rsidRPr="00B91425">
        <w:t>Street</w:t>
      </w:r>
      <w:proofErr w:type="spellEnd"/>
      <w:r w:rsidR="005F264C" w:rsidRPr="00B91425">
        <w:t xml:space="preserve">, </w:t>
      </w:r>
      <w:proofErr w:type="spellStart"/>
      <w:r w:rsidR="005F264C" w:rsidRPr="00B91425">
        <w:t>Khaldiyeh</w:t>
      </w:r>
      <w:proofErr w:type="spellEnd"/>
      <w:r w:rsidR="005F264C" w:rsidRPr="00B91425">
        <w:t xml:space="preserve">, </w:t>
      </w:r>
      <w:proofErr w:type="spellStart"/>
      <w:r w:rsidR="005F264C" w:rsidRPr="00B91425">
        <w:t>Zuhour</w:t>
      </w:r>
      <w:proofErr w:type="spellEnd"/>
      <w:r w:rsidR="005F264C" w:rsidRPr="00B91425">
        <w:t xml:space="preserve">, </w:t>
      </w:r>
      <w:proofErr w:type="spellStart"/>
      <w:r w:rsidR="005F264C" w:rsidRPr="00B91425">
        <w:t>Tareq</w:t>
      </w:r>
      <w:proofErr w:type="spellEnd"/>
      <w:r w:rsidR="005F264C" w:rsidRPr="00B91425">
        <w:t xml:space="preserve"> Ben </w:t>
      </w:r>
      <w:proofErr w:type="spellStart"/>
      <w:r w:rsidR="005F264C" w:rsidRPr="00B91425">
        <w:t>Ziad</w:t>
      </w:r>
      <w:proofErr w:type="spellEnd"/>
      <w:r w:rsidR="005F264C" w:rsidRPr="00B91425">
        <w:t xml:space="preserve">, </w:t>
      </w:r>
      <w:proofErr w:type="spellStart"/>
      <w:r w:rsidR="005F264C" w:rsidRPr="00B91425">
        <w:t>Bostan</w:t>
      </w:r>
      <w:proofErr w:type="spellEnd"/>
      <w:r w:rsidR="005F264C" w:rsidRPr="00B91425">
        <w:t xml:space="preserve"> </w:t>
      </w:r>
      <w:proofErr w:type="spellStart"/>
      <w:r w:rsidR="005F264C" w:rsidRPr="00B91425">
        <w:t>Bash</w:t>
      </w:r>
      <w:proofErr w:type="spellEnd"/>
      <w:r w:rsidR="005F264C" w:rsidRPr="00B91425">
        <w:t xml:space="preserve"> ja </w:t>
      </w:r>
      <w:proofErr w:type="spellStart"/>
      <w:r w:rsidR="005F264C" w:rsidRPr="00B91425">
        <w:t>Trab</w:t>
      </w:r>
      <w:proofErr w:type="spellEnd"/>
      <w:r w:rsidR="005F264C" w:rsidRPr="00B91425">
        <w:t xml:space="preserve"> </w:t>
      </w:r>
      <w:proofErr w:type="spellStart"/>
      <w:r w:rsidR="005F264C" w:rsidRPr="00B91425">
        <w:t>Al-Hellok</w:t>
      </w:r>
      <w:proofErr w:type="spellEnd"/>
      <w:r w:rsidR="005F264C">
        <w:t xml:space="preserve">) </w:t>
      </w:r>
      <w:r w:rsidR="008B7F57">
        <w:t xml:space="preserve">julkiset ja yksityiset kiinteistöt </w:t>
      </w:r>
      <w:r w:rsidR="00C26459">
        <w:t>olivat kärsineet</w:t>
      </w:r>
      <w:r w:rsidR="00E90026">
        <w:t xml:space="preserve"> </w:t>
      </w:r>
      <w:r w:rsidR="008B7F57">
        <w:t>huomattavia aineellisia vahinkoja</w:t>
      </w:r>
      <w:r w:rsidR="00D46FE7">
        <w:t xml:space="preserve"> taistelujen aikana</w:t>
      </w:r>
      <w:r w:rsidR="005F264C">
        <w:t>.</w:t>
      </w:r>
      <w:r w:rsidR="00E90026">
        <w:t xml:space="preserve"> </w:t>
      </w:r>
      <w:r w:rsidR="008B7F57">
        <w:t xml:space="preserve">Myös kaupungin kriittinen terveydenhuolto </w:t>
      </w:r>
      <w:r w:rsidR="00C26459">
        <w:t>oli vaurioitunut</w:t>
      </w:r>
      <w:r w:rsidR="00A34CF6">
        <w:t xml:space="preserve">, </w:t>
      </w:r>
      <w:r w:rsidR="00E90026">
        <w:t>ja</w:t>
      </w:r>
      <w:r w:rsidR="005F264C">
        <w:t xml:space="preserve"> kolme sairaalaa </w:t>
      </w:r>
      <w:r w:rsidR="008B7F57">
        <w:t>lakkautt</w:t>
      </w:r>
      <w:r w:rsidR="00C26459">
        <w:t xml:space="preserve">anut </w:t>
      </w:r>
      <w:r w:rsidR="008B7F57">
        <w:t>toimintansa.</w:t>
      </w:r>
      <w:r w:rsidR="008B7F57">
        <w:rPr>
          <w:rStyle w:val="Alaviitteenviite"/>
        </w:rPr>
        <w:footnoteReference w:id="43"/>
      </w:r>
    </w:p>
    <w:p w14:paraId="231CDC48" w14:textId="4CFCD0E8" w:rsidR="00565691" w:rsidRDefault="007C4DB1" w:rsidP="00565691">
      <w:pPr>
        <w:pStyle w:val="Otsikko2"/>
      </w:pPr>
      <w:r>
        <w:t>Raportoituja ihmisoikeusloukkauksia</w:t>
      </w:r>
      <w:r w:rsidR="00ED05ED">
        <w:t xml:space="preserve"> </w:t>
      </w:r>
      <w:r w:rsidR="00565691">
        <w:t>Aleppon maakunnassa</w:t>
      </w:r>
    </w:p>
    <w:p w14:paraId="7B24345C" w14:textId="77777777" w:rsidR="00DF1A94" w:rsidRDefault="009B52C4" w:rsidP="00B720A2">
      <w:r w:rsidRPr="009B52C4">
        <w:t>Kansainvälisen ihmisoikeusjärjestö H</w:t>
      </w:r>
      <w:r>
        <w:t xml:space="preserve">uman Rights Watchin (HRW) </w:t>
      </w:r>
      <w:r w:rsidR="00A82DC9">
        <w:t xml:space="preserve">25.1.2026 julkaistun </w:t>
      </w:r>
      <w:r w:rsidR="003B53EB">
        <w:t xml:space="preserve">lausunnon </w:t>
      </w:r>
      <w:r>
        <w:t xml:space="preserve">mukaan </w:t>
      </w:r>
      <w:r w:rsidR="00A4632F">
        <w:t xml:space="preserve">Syyrian hallitus ja SDF ovat </w:t>
      </w:r>
      <w:r>
        <w:t>molemmat</w:t>
      </w:r>
      <w:r w:rsidR="00A4632F">
        <w:t xml:space="preserve"> </w:t>
      </w:r>
      <w:r>
        <w:t>syyttäneet</w:t>
      </w:r>
      <w:r w:rsidR="00A35F37">
        <w:t xml:space="preserve"> toisiaan</w:t>
      </w:r>
      <w:r w:rsidR="005C502F">
        <w:t xml:space="preserve"> tammikuussa käytyjen taistelujen aikana</w:t>
      </w:r>
      <w:r>
        <w:t xml:space="preserve"> laittomista teloituksista ja muista ihmisoikeusrikkomuksista</w:t>
      </w:r>
      <w:r w:rsidR="003F26CB">
        <w:rPr>
          <w:rStyle w:val="Alaviitteenviite"/>
        </w:rPr>
        <w:footnoteReference w:id="44"/>
      </w:r>
      <w:bookmarkStart w:id="2" w:name="_Hlk220574654"/>
      <w:r w:rsidR="0073130E">
        <w:t>.</w:t>
      </w:r>
      <w:r w:rsidR="003B53EB">
        <w:t xml:space="preserve"> </w:t>
      </w:r>
      <w:proofErr w:type="spellStart"/>
      <w:r w:rsidR="003B53EB">
        <w:t>HRW:n</w:t>
      </w:r>
      <w:proofErr w:type="spellEnd"/>
      <w:r w:rsidR="003B53EB">
        <w:t xml:space="preserve"> Lähi-idän </w:t>
      </w:r>
      <w:r w:rsidR="003B53EB">
        <w:lastRenderedPageBreak/>
        <w:t xml:space="preserve">osaston päällikkö Adam </w:t>
      </w:r>
      <w:proofErr w:type="spellStart"/>
      <w:r w:rsidR="003B53EB">
        <w:t>Coogle</w:t>
      </w:r>
      <w:proofErr w:type="spellEnd"/>
      <w:r w:rsidR="003B53EB">
        <w:t xml:space="preserve"> toteaa lausunnossa, että SDF ja Syyrian hallitus käyvät propagandataistelua siitä, minkä osapuolen katsotaan syyllistyneen mihinkin rikkomukseen.</w:t>
      </w:r>
      <w:r w:rsidR="003B53EB">
        <w:rPr>
          <w:rStyle w:val="Alaviitteenviite"/>
        </w:rPr>
        <w:footnoteReference w:id="45"/>
      </w:r>
      <w:r w:rsidR="00B720A2">
        <w:t xml:space="preserve"> </w:t>
      </w:r>
    </w:p>
    <w:p w14:paraId="5634A48A" w14:textId="33901D38" w:rsidR="009C746F" w:rsidRDefault="00DB031E" w:rsidP="00322023">
      <w:r>
        <w:t xml:space="preserve">Syyrialainen ihmisoikeusjärjestö </w:t>
      </w:r>
      <w:proofErr w:type="spellStart"/>
      <w:r>
        <w:t>Synergy</w:t>
      </w:r>
      <w:proofErr w:type="spellEnd"/>
      <w:r w:rsidR="00A82DC9">
        <w:t xml:space="preserve"> kertoo</w:t>
      </w:r>
      <w:r>
        <w:t xml:space="preserve"> </w:t>
      </w:r>
      <w:r w:rsidR="00A82DC9">
        <w:t xml:space="preserve">23.1.2026 julkaistussa artikkelissa, että sen </w:t>
      </w:r>
      <w:r>
        <w:t xml:space="preserve">vahvistamien tietojen </w:t>
      </w:r>
      <w:r w:rsidR="0073130E">
        <w:t xml:space="preserve">mukaan </w:t>
      </w:r>
      <w:r w:rsidR="00BE32CE">
        <w:t xml:space="preserve">sotatoimien </w:t>
      </w:r>
      <w:r>
        <w:t>eri osapuolet ovat kohdistaneet siviileihin useita</w:t>
      </w:r>
      <w:r w:rsidR="0073130E">
        <w:t xml:space="preserve"> </w:t>
      </w:r>
      <w:r>
        <w:t xml:space="preserve">rikkomuksia </w:t>
      </w:r>
      <w:r w:rsidR="0073130E">
        <w:t xml:space="preserve">Aleppon </w:t>
      </w:r>
      <w:r w:rsidRPr="004208C8">
        <w:t xml:space="preserve">Sheikh Maqsoudin ja </w:t>
      </w:r>
      <w:proofErr w:type="spellStart"/>
      <w:r w:rsidRPr="004208C8">
        <w:t>A</w:t>
      </w:r>
      <w:r w:rsidR="00E0220D">
        <w:t>c</w:t>
      </w:r>
      <w:r w:rsidRPr="004208C8">
        <w:t>hrafi</w:t>
      </w:r>
      <w:r>
        <w:t>e</w:t>
      </w:r>
      <w:r w:rsidRPr="004208C8">
        <w:t>n</w:t>
      </w:r>
      <w:proofErr w:type="spellEnd"/>
      <w:r w:rsidRPr="004208C8">
        <w:t xml:space="preserve"> </w:t>
      </w:r>
      <w:r>
        <w:t xml:space="preserve">asuinalueilla </w:t>
      </w:r>
      <w:r w:rsidR="00A82DC9">
        <w:t>ja</w:t>
      </w:r>
      <w:r w:rsidR="00474DB7">
        <w:t xml:space="preserve"> </w:t>
      </w:r>
      <w:r w:rsidR="0073130E">
        <w:t>muualla Koillis-Syyriassa</w:t>
      </w:r>
      <w:r>
        <w:t xml:space="preserve">. </w:t>
      </w:r>
      <w:r w:rsidR="00A82DC9">
        <w:t>Niihin ovat kuuluneet</w:t>
      </w:r>
      <w:r>
        <w:t xml:space="preserve"> </w:t>
      </w:r>
      <w:r w:rsidRPr="00F17DAF">
        <w:t>julki</w:t>
      </w:r>
      <w:r w:rsidR="00A82DC9">
        <w:t>n</w:t>
      </w:r>
      <w:r w:rsidR="0073130E">
        <w:t>en</w:t>
      </w:r>
      <w:r w:rsidRPr="00F17DAF">
        <w:t xml:space="preserve"> nöyryyttämi</w:t>
      </w:r>
      <w:r w:rsidR="00A82DC9">
        <w:t>n</w:t>
      </w:r>
      <w:r w:rsidRPr="00F17DAF">
        <w:t>en, uhkailu, mielivaltai</w:t>
      </w:r>
      <w:r>
        <w:t xml:space="preserve">set </w:t>
      </w:r>
      <w:r w:rsidRPr="00F17DAF">
        <w:t>pidät</w:t>
      </w:r>
      <w:r>
        <w:t>ykset</w:t>
      </w:r>
      <w:r w:rsidRPr="00F17DAF">
        <w:t xml:space="preserve">, </w:t>
      </w:r>
      <w:r>
        <w:t>pakotetut katoamiset</w:t>
      </w:r>
      <w:r w:rsidRPr="00F17DAF">
        <w:t xml:space="preserve"> ja </w:t>
      </w:r>
      <w:r>
        <w:t xml:space="preserve">muu </w:t>
      </w:r>
      <w:r w:rsidRPr="00F17DAF">
        <w:t>halventava kohtelu</w:t>
      </w:r>
      <w:bookmarkStart w:id="3" w:name="_Hlk220595823"/>
      <w:r w:rsidRPr="00F17DAF">
        <w:t>.</w:t>
      </w:r>
      <w:r>
        <w:rPr>
          <w:rStyle w:val="Alaviitteenviite"/>
        </w:rPr>
        <w:footnoteReference w:id="46"/>
      </w:r>
      <w:bookmarkEnd w:id="3"/>
      <w:r w:rsidR="005C777F">
        <w:t xml:space="preserve"> </w:t>
      </w:r>
      <w:r w:rsidR="00322023">
        <w:t xml:space="preserve">Kurdimedia ANHA raportoi 15.1.2026 </w:t>
      </w:r>
      <w:r w:rsidR="00322023" w:rsidRPr="00DB031E">
        <w:t>Syyrian armeijan jouk</w:t>
      </w:r>
      <w:r w:rsidR="00322023">
        <w:t xml:space="preserve">kojen </w:t>
      </w:r>
      <w:r w:rsidR="00322023" w:rsidRPr="00DB031E">
        <w:t>syyllist</w:t>
      </w:r>
      <w:r w:rsidR="00322023">
        <w:t xml:space="preserve">yneen Aleppon kaupungissa </w:t>
      </w:r>
      <w:r w:rsidR="00322023" w:rsidRPr="00DB031E">
        <w:t>kotien ja kauppojen ryöstelyyn, mielivaltaisiin pidätyksiin ja muuhun nöyryyttävään käytökseen.</w:t>
      </w:r>
      <w:r w:rsidR="00322023">
        <w:rPr>
          <w:rStyle w:val="Alaviitteenviite"/>
        </w:rPr>
        <w:footnoteReference w:id="47"/>
      </w:r>
      <w:r w:rsidR="00322023">
        <w:t xml:space="preserve"> </w:t>
      </w:r>
      <w:r w:rsidR="00322023" w:rsidRPr="00D20FE9">
        <w:t>Syyrian hallituksen joukkoja on syytetty Aleppossa myös naistaistelijan ruumiin häpäisystä.</w:t>
      </w:r>
      <w:r w:rsidR="00322023" w:rsidRPr="00D20FE9">
        <w:rPr>
          <w:rStyle w:val="Alaviitteenviite"/>
        </w:rPr>
        <w:footnoteReference w:id="48"/>
      </w:r>
      <w:r w:rsidR="00322023">
        <w:t xml:space="preserve"> </w:t>
      </w:r>
    </w:p>
    <w:p w14:paraId="13245BB8" w14:textId="48DD20EB" w:rsidR="00691604" w:rsidRDefault="005C777F" w:rsidP="00322023">
      <w:r>
        <w:t>Syyriala</w:t>
      </w:r>
      <w:r w:rsidR="003F0A9B">
        <w:t xml:space="preserve">ismedia </w:t>
      </w:r>
      <w:r>
        <w:t xml:space="preserve">Etana Syrian </w:t>
      </w:r>
      <w:r w:rsidR="00A82DC9">
        <w:t xml:space="preserve">15.1.2026 julkaistun artikkelin </w:t>
      </w:r>
      <w:r>
        <w:t>mukaan</w:t>
      </w:r>
      <w:r w:rsidR="00DF1A94">
        <w:t xml:space="preserve"> sekä</w:t>
      </w:r>
      <w:r>
        <w:t xml:space="preserve"> </w:t>
      </w:r>
      <w:r w:rsidR="00565691">
        <w:t xml:space="preserve">Syyrian hallituksen joukot </w:t>
      </w:r>
      <w:r w:rsidR="00DF1A94">
        <w:t>että</w:t>
      </w:r>
      <w:r w:rsidR="00565691">
        <w:t xml:space="preserve"> SDF</w:t>
      </w:r>
      <w:r>
        <w:t xml:space="preserve"> </w:t>
      </w:r>
      <w:r w:rsidR="001D66F2">
        <w:t>syyllistyivät</w:t>
      </w:r>
      <w:r>
        <w:t xml:space="preserve"> </w:t>
      </w:r>
      <w:r w:rsidR="001D66F2">
        <w:t>Aleppon kaupungissa</w:t>
      </w:r>
      <w:r w:rsidR="001D66F2">
        <w:t xml:space="preserve"> </w:t>
      </w:r>
      <w:r>
        <w:t>siviilialueiden mielivaltaiseen tulittamiseen.</w:t>
      </w:r>
      <w:r>
        <w:rPr>
          <w:rStyle w:val="Alaviitteenviite"/>
        </w:rPr>
        <w:footnoteReference w:id="49"/>
      </w:r>
      <w:r w:rsidR="003F0A9B">
        <w:t xml:space="preserve"> </w:t>
      </w:r>
      <w:r w:rsidR="00DF1A94">
        <w:t xml:space="preserve">Molempia osapuolia on </w:t>
      </w:r>
      <w:r w:rsidR="00B720A2">
        <w:t xml:space="preserve">syytetty </w:t>
      </w:r>
      <w:r w:rsidR="00DF1A94">
        <w:t xml:space="preserve">myös </w:t>
      </w:r>
      <w:r w:rsidR="00B720A2">
        <w:t>ihmiskilpien käyt</w:t>
      </w:r>
      <w:r w:rsidR="00DF1A94">
        <w:t>östä</w:t>
      </w:r>
      <w:r w:rsidR="00B720A2">
        <w:t>.</w:t>
      </w:r>
      <w:r w:rsidR="00B720A2">
        <w:rPr>
          <w:rStyle w:val="Alaviitteenviite"/>
        </w:rPr>
        <w:footnoteReference w:id="50"/>
      </w:r>
      <w:r w:rsidR="00B720A2">
        <w:t xml:space="preserve"> </w:t>
      </w:r>
      <w:proofErr w:type="spellStart"/>
      <w:r w:rsidR="00B720A2">
        <w:t>HRW:n</w:t>
      </w:r>
      <w:proofErr w:type="spellEnd"/>
      <w:r w:rsidR="00B720A2">
        <w:t xml:space="preserve"> saamien tietojen mukaan molempien osapuolten tarkka-ampujat </w:t>
      </w:r>
      <w:r w:rsidR="00DF1A94">
        <w:t>ja muu tulitus häiritsivät siviilien pakenemista kaupunkiin perustettujen humanitaaristen käytävien kautta.</w:t>
      </w:r>
      <w:r w:rsidR="00DF1A94">
        <w:rPr>
          <w:rStyle w:val="Alaviitteenviite"/>
        </w:rPr>
        <w:footnoteReference w:id="51"/>
      </w:r>
      <w:r w:rsidR="00DF1A94">
        <w:t xml:space="preserve"> </w:t>
      </w:r>
      <w:r w:rsidR="00B720A2">
        <w:t xml:space="preserve">Useat mediat ovat raportoineet SDF:n räjäyttäneen Deir </w:t>
      </w:r>
      <w:proofErr w:type="spellStart"/>
      <w:r w:rsidR="00B720A2">
        <w:t>Haferissa</w:t>
      </w:r>
      <w:proofErr w:type="spellEnd"/>
      <w:r w:rsidR="00B720A2">
        <w:t xml:space="preserve"> kolme siltaa Aleppon maakunnan itäosassa käytyjen taistelujen aikana</w:t>
      </w:r>
      <w:r w:rsidR="00E2501D">
        <w:t>.</w:t>
      </w:r>
      <w:r w:rsidR="00B720A2">
        <w:rPr>
          <w:rStyle w:val="Alaviitteenviite"/>
        </w:rPr>
        <w:footnoteReference w:id="52"/>
      </w:r>
      <w:r w:rsidR="00B720A2">
        <w:t xml:space="preserve"> </w:t>
      </w:r>
      <w:r w:rsidR="00E2501D">
        <w:t xml:space="preserve">Syyrialaismedia Levant24:n mukaan SDF:n tarkoituksena oli siten </w:t>
      </w:r>
      <w:r w:rsidR="00B720A2">
        <w:t>estää siviilejä poistumasta alueelta.</w:t>
      </w:r>
      <w:r w:rsidR="00B720A2">
        <w:rPr>
          <w:rStyle w:val="Alaviitteenviite"/>
        </w:rPr>
        <w:footnoteReference w:id="53"/>
      </w:r>
      <w:r w:rsidR="00E2501D">
        <w:t xml:space="preserve"> </w:t>
      </w:r>
      <w:r w:rsidR="00691604">
        <w:t xml:space="preserve">Syyrialainen ihmisoikeusjärjestö Syrian Network for Human Rights (SNHR) on tuominnut SDF:n 10.1.2026 tekemän drooni-iskun Aleppossa sijaitsevaan virastorakennukseen, jossa oli koolla mm. Aleppon maakunnan johtaja, kaksi </w:t>
      </w:r>
      <w:r w:rsidR="001D66F2">
        <w:t xml:space="preserve">Syyrian hallituksen </w:t>
      </w:r>
      <w:r w:rsidR="00691604">
        <w:t>ministeriä ja useita toimittajia.</w:t>
      </w:r>
      <w:r w:rsidR="00691604">
        <w:rPr>
          <w:rStyle w:val="Alaviitteenviite"/>
        </w:rPr>
        <w:footnoteReference w:id="54"/>
      </w:r>
      <w:r w:rsidR="00691604">
        <w:t xml:space="preserve"> </w:t>
      </w:r>
    </w:p>
    <w:p w14:paraId="73AA5637" w14:textId="6664BAC8" w:rsidR="00D20FE9" w:rsidRPr="00D20FE9" w:rsidRDefault="00D20FE9" w:rsidP="007D4659">
      <w:r w:rsidRPr="00D20FE9">
        <w:t>S</w:t>
      </w:r>
      <w:r w:rsidR="00E90026" w:rsidRPr="00D20FE9">
        <w:t>yyrialai</w:t>
      </w:r>
      <w:r>
        <w:t>n</w:t>
      </w:r>
      <w:r w:rsidR="00E90026" w:rsidRPr="00D20FE9">
        <w:t xml:space="preserve">en ihmisoikeusjärjestö </w:t>
      </w:r>
      <w:proofErr w:type="spellStart"/>
      <w:r w:rsidR="00E90026" w:rsidRPr="00D20FE9">
        <w:t>Syrians</w:t>
      </w:r>
      <w:proofErr w:type="spellEnd"/>
      <w:r w:rsidR="00E90026" w:rsidRPr="00D20FE9">
        <w:t xml:space="preserve"> for </w:t>
      </w:r>
      <w:proofErr w:type="spellStart"/>
      <w:r w:rsidR="00E90026" w:rsidRPr="00D20FE9">
        <w:t>Truth</w:t>
      </w:r>
      <w:proofErr w:type="spellEnd"/>
      <w:r w:rsidR="00E90026" w:rsidRPr="00D20FE9">
        <w:t xml:space="preserve"> and </w:t>
      </w:r>
      <w:proofErr w:type="spellStart"/>
      <w:r w:rsidR="00E90026" w:rsidRPr="00D20FE9">
        <w:t>Justice</w:t>
      </w:r>
      <w:proofErr w:type="spellEnd"/>
      <w:r>
        <w:t xml:space="preserve"> (STJ) ja </w:t>
      </w:r>
      <w:proofErr w:type="spellStart"/>
      <w:r>
        <w:t>Kurdish</w:t>
      </w:r>
      <w:proofErr w:type="spellEnd"/>
      <w:r>
        <w:t xml:space="preserve"> </w:t>
      </w:r>
      <w:proofErr w:type="spellStart"/>
      <w:r>
        <w:t>Lawyers</w:t>
      </w:r>
      <w:proofErr w:type="spellEnd"/>
      <w:r>
        <w:t xml:space="preserve"> Union (KLU) raportoivat 15.1.2026 julkaisemassaan yhteislausunnossa Syyrian halli</w:t>
      </w:r>
      <w:r w:rsidR="00354D0B">
        <w:t>tuksen</w:t>
      </w:r>
      <w:r>
        <w:t xml:space="preserve"> joukkojen syyllistyneen </w:t>
      </w:r>
      <w:r w:rsidR="00A35F37" w:rsidRPr="00D20FE9">
        <w:t>jopa sato</w:t>
      </w:r>
      <w:r w:rsidR="0073130E" w:rsidRPr="00D20FE9">
        <w:t>jen</w:t>
      </w:r>
      <w:r>
        <w:t xml:space="preserve"> </w:t>
      </w:r>
      <w:r w:rsidR="00354D0B">
        <w:t>ihmisten</w:t>
      </w:r>
      <w:r w:rsidR="0073130E" w:rsidRPr="00D20FE9">
        <w:t xml:space="preserve"> </w:t>
      </w:r>
      <w:r w:rsidR="003F26CB" w:rsidRPr="00D20FE9">
        <w:t>mielivaltais</w:t>
      </w:r>
      <w:r>
        <w:t>iin</w:t>
      </w:r>
      <w:r w:rsidR="003F26CB" w:rsidRPr="00D20FE9">
        <w:t xml:space="preserve"> pidätyks</w:t>
      </w:r>
      <w:r>
        <w:t xml:space="preserve">iin </w:t>
      </w:r>
      <w:r w:rsidR="00354D0B">
        <w:t>6.–12.1.2026</w:t>
      </w:r>
      <w:r w:rsidR="00354D0B">
        <w:t xml:space="preserve"> </w:t>
      </w:r>
      <w:r w:rsidR="00E90026" w:rsidRPr="00D20FE9">
        <w:t>Aleppo</w:t>
      </w:r>
      <w:r>
        <w:t>n kaupungissa</w:t>
      </w:r>
      <w:r w:rsidR="003F26CB" w:rsidRPr="00D20FE9">
        <w:t xml:space="preserve">. </w:t>
      </w:r>
      <w:bookmarkEnd w:id="2"/>
      <w:r>
        <w:t>S</w:t>
      </w:r>
      <w:r w:rsidR="00482809">
        <w:t xml:space="preserve">TJ </w:t>
      </w:r>
      <w:r>
        <w:t>ja KLU raportoivat u</w:t>
      </w:r>
      <w:r w:rsidR="00A35F37" w:rsidRPr="00D20FE9">
        <w:t>seiden</w:t>
      </w:r>
      <w:r>
        <w:t xml:space="preserve"> pidätetyistä</w:t>
      </w:r>
      <w:r w:rsidR="00A35F37" w:rsidRPr="00D20FE9">
        <w:t xml:space="preserve"> olleen alun perin kotoisin </w:t>
      </w:r>
      <w:proofErr w:type="spellStart"/>
      <w:r w:rsidR="00A35F37" w:rsidRPr="00D20FE9">
        <w:t>Afrinista</w:t>
      </w:r>
      <w:proofErr w:type="spellEnd"/>
      <w:r w:rsidR="00A35F37" w:rsidRPr="00D20FE9">
        <w:t>.</w:t>
      </w:r>
      <w:r>
        <w:t xml:space="preserve"> Lausunnon mukaan</w:t>
      </w:r>
      <w:r w:rsidR="00482809">
        <w:t xml:space="preserve"> useita nuoria miehiä</w:t>
      </w:r>
      <w:r w:rsidR="00BE32CE" w:rsidRPr="00D20FE9">
        <w:t xml:space="preserve"> </w:t>
      </w:r>
      <w:r w:rsidR="0038650C" w:rsidRPr="00D20FE9">
        <w:t>oli pidätetty</w:t>
      </w:r>
      <w:r w:rsidR="005C777F" w:rsidRPr="00D20FE9">
        <w:t xml:space="preserve"> myös</w:t>
      </w:r>
      <w:r w:rsidR="00A169C1" w:rsidRPr="00D20FE9">
        <w:t xml:space="preserve"> lähellä</w:t>
      </w:r>
      <w:r w:rsidR="0073130E" w:rsidRPr="00D20FE9">
        <w:t xml:space="preserve"> </w:t>
      </w:r>
      <w:proofErr w:type="spellStart"/>
      <w:r w:rsidR="0073130E" w:rsidRPr="00D20FE9">
        <w:t>Azazin</w:t>
      </w:r>
      <w:proofErr w:type="spellEnd"/>
      <w:r w:rsidR="0073130E" w:rsidRPr="00D20FE9">
        <w:t xml:space="preserve"> risteystä heidän ollessaan matkalla</w:t>
      </w:r>
      <w:r w:rsidR="0038650C" w:rsidRPr="00D20FE9">
        <w:t xml:space="preserve"> Aleppo</w:t>
      </w:r>
      <w:r w:rsidR="00691604">
        <w:t xml:space="preserve">sta </w:t>
      </w:r>
      <w:proofErr w:type="spellStart"/>
      <w:r w:rsidR="005C777F" w:rsidRPr="00D20FE9">
        <w:t>Afriniin</w:t>
      </w:r>
      <w:proofErr w:type="spellEnd"/>
      <w:r w:rsidR="007D4659">
        <w:t>.</w:t>
      </w:r>
      <w:r w:rsidR="00354D0B">
        <w:t xml:space="preserve"> </w:t>
      </w:r>
      <w:r w:rsidR="007D4659">
        <w:t>U</w:t>
      </w:r>
      <w:r w:rsidR="00354D0B">
        <w:t xml:space="preserve">seita </w:t>
      </w:r>
      <w:r w:rsidR="007D4659">
        <w:t xml:space="preserve">pidätettyjä </w:t>
      </w:r>
      <w:r w:rsidR="00354D0B">
        <w:t>oli vapautettu 13.1.2026</w:t>
      </w:r>
      <w:r w:rsidR="007D4659">
        <w:t>, mutta k</w:t>
      </w:r>
      <w:r w:rsidR="007D4659">
        <w:t xml:space="preserve">ymmeniin pidätettyihin ei oltu saatu </w:t>
      </w:r>
      <w:r w:rsidR="007D4659">
        <w:t xml:space="preserve">lausunnon julkaisuhetkellä </w:t>
      </w:r>
      <w:r w:rsidR="007D4659">
        <w:t>yhteyttä</w:t>
      </w:r>
      <w:r w:rsidR="007D4659">
        <w:t>.</w:t>
      </w:r>
      <w:r w:rsidR="0073130E" w:rsidRPr="00D20FE9">
        <w:rPr>
          <w:rStyle w:val="Alaviitteenviite"/>
        </w:rPr>
        <w:footnoteReference w:id="55"/>
      </w:r>
      <w:r w:rsidR="00A169C1" w:rsidRPr="00D20FE9">
        <w:t xml:space="preserve"> </w:t>
      </w:r>
    </w:p>
    <w:p w14:paraId="45EF12F6" w14:textId="340D96C9" w:rsidR="009B52C4" w:rsidRDefault="00550BEE" w:rsidP="001140BB">
      <w:r w:rsidRPr="00D87ECF">
        <w:t xml:space="preserve">Verkkomedia </w:t>
      </w:r>
      <w:proofErr w:type="spellStart"/>
      <w:r w:rsidRPr="00D87ECF">
        <w:t>The</w:t>
      </w:r>
      <w:proofErr w:type="spellEnd"/>
      <w:r w:rsidRPr="00D87ECF">
        <w:t xml:space="preserve"> New </w:t>
      </w:r>
      <w:proofErr w:type="spellStart"/>
      <w:r w:rsidRPr="00D87ECF">
        <w:t>Arab</w:t>
      </w:r>
      <w:proofErr w:type="spellEnd"/>
      <w:r w:rsidRPr="00D87ECF">
        <w:t xml:space="preserve"> raportoi</w:t>
      </w:r>
      <w:r w:rsidR="00D87ECF" w:rsidRPr="00D87ECF">
        <w:t xml:space="preserve"> 24.1</w:t>
      </w:r>
      <w:r w:rsidR="001140BB">
        <w:t>.</w:t>
      </w:r>
      <w:r w:rsidR="00D87ECF" w:rsidRPr="00D87ECF">
        <w:t>2026</w:t>
      </w:r>
      <w:r w:rsidR="00BE32CE">
        <w:t xml:space="preserve"> </w:t>
      </w:r>
      <w:r w:rsidR="001140BB">
        <w:t xml:space="preserve">SDF:n </w:t>
      </w:r>
      <w:r w:rsidR="0038650C">
        <w:t xml:space="preserve">myöntäneen, että yksi sen </w:t>
      </w:r>
      <w:r w:rsidR="00BE32CE">
        <w:t>taistelij</w:t>
      </w:r>
      <w:r w:rsidR="0038650C">
        <w:t>oista</w:t>
      </w:r>
      <w:r w:rsidR="00BE32CE">
        <w:t xml:space="preserve"> </w:t>
      </w:r>
      <w:r w:rsidR="0038650C">
        <w:t xml:space="preserve">oli </w:t>
      </w:r>
      <w:r w:rsidR="00D20FE9">
        <w:t xml:space="preserve">surmannut </w:t>
      </w:r>
      <w:r w:rsidR="00D87ECF">
        <w:t xml:space="preserve">21 </w:t>
      </w:r>
      <w:r w:rsidR="001140BB">
        <w:t xml:space="preserve">henkilöä </w:t>
      </w:r>
      <w:proofErr w:type="spellStart"/>
      <w:r w:rsidR="00D87ECF">
        <w:t>Ain</w:t>
      </w:r>
      <w:proofErr w:type="spellEnd"/>
      <w:r w:rsidR="00D87ECF">
        <w:t xml:space="preserve"> </w:t>
      </w:r>
      <w:proofErr w:type="spellStart"/>
      <w:r w:rsidR="00D87ECF">
        <w:t>al</w:t>
      </w:r>
      <w:proofErr w:type="spellEnd"/>
      <w:r w:rsidR="00D87ECF">
        <w:t>-Arabin/</w:t>
      </w:r>
      <w:proofErr w:type="spellStart"/>
      <w:r w:rsidR="00D87ECF">
        <w:t>Kobanen</w:t>
      </w:r>
      <w:proofErr w:type="spellEnd"/>
      <w:r w:rsidR="00D87ECF">
        <w:t xml:space="preserve"> alueella</w:t>
      </w:r>
      <w:r w:rsidR="00BE32CE">
        <w:t>.</w:t>
      </w:r>
      <w:r w:rsidR="001140BB">
        <w:t xml:space="preserve"> </w:t>
      </w:r>
      <w:r w:rsidR="005C777F">
        <w:t xml:space="preserve">Uhrit olivat paikallisten aktivistien </w:t>
      </w:r>
      <w:r w:rsidR="00691604">
        <w:t>ja surmat tehneen taistelijan k</w:t>
      </w:r>
      <w:r w:rsidR="009F4130">
        <w:t>uvaaman videon</w:t>
      </w:r>
      <w:r w:rsidR="00691604">
        <w:t xml:space="preserve"> </w:t>
      </w:r>
      <w:r w:rsidR="005C777F">
        <w:t xml:space="preserve">mukaan siviilejä, ja </w:t>
      </w:r>
      <w:r w:rsidR="001140BB">
        <w:t xml:space="preserve">useimmat </w:t>
      </w:r>
      <w:r w:rsidR="005C777F">
        <w:t xml:space="preserve">heistä </w:t>
      </w:r>
      <w:r w:rsidR="001140BB">
        <w:t>oli vapautettu SDF:n vankiloista muutamaa päivää aiemmin</w:t>
      </w:r>
      <w:r w:rsidR="005C777F">
        <w:t xml:space="preserve">. </w:t>
      </w:r>
      <w:r w:rsidR="001140BB">
        <w:t>P</w:t>
      </w:r>
      <w:r w:rsidR="00D87ECF">
        <w:t>aikallise</w:t>
      </w:r>
      <w:r w:rsidR="00E05F6A">
        <w:t xml:space="preserve">t </w:t>
      </w:r>
      <w:r w:rsidR="00D87ECF">
        <w:t>asukkaat tunnist</w:t>
      </w:r>
      <w:r w:rsidR="00E05F6A">
        <w:t>ivat</w:t>
      </w:r>
      <w:r w:rsidR="001140BB">
        <w:t xml:space="preserve"> </w:t>
      </w:r>
      <w:r w:rsidR="00D87ECF">
        <w:t>osan uhreista</w:t>
      </w:r>
      <w:r w:rsidR="000F2A69">
        <w:t xml:space="preserve"> j</w:t>
      </w:r>
      <w:r w:rsidR="00D87ECF">
        <w:t xml:space="preserve">a </w:t>
      </w:r>
      <w:r w:rsidR="001140BB">
        <w:t>kertoivat</w:t>
      </w:r>
      <w:r w:rsidR="00BE32CE">
        <w:t xml:space="preserve"> heidän olleen kotoisin alueelta ja kuuluneen </w:t>
      </w:r>
      <w:r w:rsidR="001140BB">
        <w:t>paikalliseen</w:t>
      </w:r>
      <w:r w:rsidR="00D87ECF">
        <w:t xml:space="preserve"> arabiyhteisöön.</w:t>
      </w:r>
      <w:r w:rsidR="00E05F6A">
        <w:rPr>
          <w:rStyle w:val="Alaviitteenviite"/>
        </w:rPr>
        <w:footnoteReference w:id="56"/>
      </w:r>
    </w:p>
    <w:p w14:paraId="0BF72DD9" w14:textId="719C5C5B" w:rsidR="00231CBD" w:rsidRDefault="00231CBD" w:rsidP="00764DEB">
      <w:r>
        <w:t>Syyrialaismedia Enab Baladi</w:t>
      </w:r>
      <w:r w:rsidR="00764DEB">
        <w:t xml:space="preserve"> raportoi</w:t>
      </w:r>
      <w:r>
        <w:t xml:space="preserve"> 28.1.2026 julkaistussa artikkelissa </w:t>
      </w:r>
      <w:r w:rsidR="00764DEB">
        <w:t xml:space="preserve">yhden siviilin saaneen surmansa SDF:n asettaman maamiinan räjähdettyä hänen kotonaan </w:t>
      </w:r>
      <w:proofErr w:type="spellStart"/>
      <w:r w:rsidR="00764DEB">
        <w:t>Haj</w:t>
      </w:r>
      <w:proofErr w:type="spellEnd"/>
      <w:r w:rsidR="00764DEB">
        <w:t xml:space="preserve"> Husseinin kylässä </w:t>
      </w:r>
      <w:r w:rsidR="00322023">
        <w:t>Aleppon itäisen maakunnan alueella</w:t>
      </w:r>
      <w:r w:rsidR="00764DEB">
        <w:t xml:space="preserve">. </w:t>
      </w:r>
      <w:r>
        <w:t>Syyrian viranomais</w:t>
      </w:r>
      <w:r w:rsidR="00081298">
        <w:t xml:space="preserve">et syyttivät </w:t>
      </w:r>
      <w:proofErr w:type="spellStart"/>
      <w:r w:rsidR="00EB1FBD">
        <w:t>SDF</w:t>
      </w:r>
      <w:r w:rsidR="00081298">
        <w:t>:ää</w:t>
      </w:r>
      <w:proofErr w:type="spellEnd"/>
      <w:r w:rsidR="00EB1FBD">
        <w:t xml:space="preserve"> </w:t>
      </w:r>
      <w:r>
        <w:t xml:space="preserve">siviilien </w:t>
      </w:r>
      <w:r w:rsidR="00EB1FBD">
        <w:t>kot</w:t>
      </w:r>
      <w:r w:rsidR="00081298">
        <w:t>ien</w:t>
      </w:r>
      <w:r w:rsidR="00EB1FBD">
        <w:t xml:space="preserve"> </w:t>
      </w:r>
      <w:r w:rsidR="00081298">
        <w:lastRenderedPageBreak/>
        <w:t xml:space="preserve">ansoittamisesta </w:t>
      </w:r>
      <w:r>
        <w:t>räjähteillä</w:t>
      </w:r>
      <w:r w:rsidR="00081298">
        <w:t xml:space="preserve"> </w:t>
      </w:r>
      <w:r w:rsidR="00081298">
        <w:t>ennen vetäytymistä</w:t>
      </w:r>
      <w:r w:rsidR="00081298">
        <w:t xml:space="preserve"> alueelta</w:t>
      </w:r>
      <w:r>
        <w:t>.</w:t>
      </w:r>
      <w:r>
        <w:rPr>
          <w:rStyle w:val="Alaviitteenviite"/>
        </w:rPr>
        <w:footnoteReference w:id="57"/>
      </w:r>
      <w:r w:rsidR="00764DEB" w:rsidRPr="00764DEB">
        <w:t xml:space="preserve"> </w:t>
      </w:r>
      <w:r w:rsidR="00EB1FBD">
        <w:t xml:space="preserve">Enab Baladi raportoi 27.1.2026 </w:t>
      </w:r>
      <w:r w:rsidR="00081298">
        <w:t>kahden</w:t>
      </w:r>
      <w:r w:rsidR="00081298">
        <w:t xml:space="preserve"> siviili</w:t>
      </w:r>
      <w:r w:rsidR="00081298">
        <w:t>n</w:t>
      </w:r>
      <w:r w:rsidR="00081298">
        <w:t xml:space="preserve"> </w:t>
      </w:r>
      <w:r w:rsidR="00081298">
        <w:t>loukkaantuneen</w:t>
      </w:r>
      <w:r w:rsidR="00081298">
        <w:t xml:space="preserve"> SDF:n tulituksessa </w:t>
      </w:r>
      <w:proofErr w:type="spellStart"/>
      <w:r w:rsidR="00081298">
        <w:t>Tal</w:t>
      </w:r>
      <w:proofErr w:type="spellEnd"/>
      <w:r w:rsidR="00081298">
        <w:t xml:space="preserve"> </w:t>
      </w:r>
      <w:proofErr w:type="spellStart"/>
      <w:r w:rsidR="00081298">
        <w:t>Ahmarin</w:t>
      </w:r>
      <w:proofErr w:type="spellEnd"/>
      <w:r w:rsidR="00081298">
        <w:t xml:space="preserve"> kylässä </w:t>
      </w:r>
      <w:proofErr w:type="spellStart"/>
      <w:r w:rsidR="00081298">
        <w:t>Ain</w:t>
      </w:r>
      <w:proofErr w:type="spellEnd"/>
      <w:r w:rsidR="00081298">
        <w:t xml:space="preserve"> </w:t>
      </w:r>
      <w:proofErr w:type="spellStart"/>
      <w:r w:rsidR="00081298">
        <w:t>al</w:t>
      </w:r>
      <w:proofErr w:type="spellEnd"/>
      <w:r w:rsidR="00081298">
        <w:t>-Arabin/</w:t>
      </w:r>
      <w:proofErr w:type="spellStart"/>
      <w:r w:rsidR="00081298">
        <w:t>Kobanen</w:t>
      </w:r>
      <w:proofErr w:type="spellEnd"/>
      <w:r w:rsidR="00081298">
        <w:t xml:space="preserve"> alueella</w:t>
      </w:r>
      <w:r w:rsidR="00081298">
        <w:t>. K</w:t>
      </w:r>
      <w:r w:rsidR="00EB1FBD">
        <w:t>olmen siviili</w:t>
      </w:r>
      <w:r w:rsidR="00081298">
        <w:t>ä oli lisäksi</w:t>
      </w:r>
      <w:r w:rsidR="00EB1FBD">
        <w:t xml:space="preserve"> loukkaantun</w:t>
      </w:r>
      <w:r w:rsidR="00081298">
        <w:t>ut</w:t>
      </w:r>
      <w:r w:rsidR="00EB1FBD">
        <w:t xml:space="preserve"> maamiinan räjähdyksessä</w:t>
      </w:r>
      <w:r w:rsidR="00081298">
        <w:t xml:space="preserve"> </w:t>
      </w:r>
      <w:proofErr w:type="spellStart"/>
      <w:r w:rsidR="00EB1FBD">
        <w:t>Jada</w:t>
      </w:r>
      <w:proofErr w:type="spellEnd"/>
      <w:r w:rsidR="00EB1FBD">
        <w:t xml:space="preserve"> </w:t>
      </w:r>
      <w:proofErr w:type="spellStart"/>
      <w:r w:rsidR="00EB1FBD">
        <w:t>al</w:t>
      </w:r>
      <w:proofErr w:type="spellEnd"/>
      <w:r w:rsidR="00EB1FBD">
        <w:t>-Samawatin kylässä Aleppon itäisellä maaseudulla. SDF:n uskottiin asettaneen räjähteen</w:t>
      </w:r>
      <w:r w:rsidR="00081298">
        <w:t>.</w:t>
      </w:r>
      <w:r w:rsidR="00081298">
        <w:rPr>
          <w:rStyle w:val="Alaviitteenviite"/>
        </w:rPr>
        <w:footnoteReference w:id="58"/>
      </w:r>
    </w:p>
    <w:p w14:paraId="5BD582E2" w14:textId="36FE57F0" w:rsidR="00E90026" w:rsidRDefault="00BC6FB1" w:rsidP="00E90026">
      <w:r>
        <w:t xml:space="preserve">Kurdimedia Kurdistan24 raportoi 27.1.2026 kymmenen siviilin saaneen surmansa </w:t>
      </w:r>
      <w:proofErr w:type="spellStart"/>
      <w:r>
        <w:t>Ain</w:t>
      </w:r>
      <w:proofErr w:type="spellEnd"/>
      <w:r>
        <w:t xml:space="preserve"> </w:t>
      </w:r>
      <w:proofErr w:type="spellStart"/>
      <w:r>
        <w:t>al</w:t>
      </w:r>
      <w:proofErr w:type="spellEnd"/>
      <w:r>
        <w:t>-Arabin/</w:t>
      </w:r>
      <w:proofErr w:type="spellStart"/>
      <w:r>
        <w:t>Kobanen</w:t>
      </w:r>
      <w:proofErr w:type="spellEnd"/>
      <w:r>
        <w:t xml:space="preserve"> alueen kylissä </w:t>
      </w:r>
      <w:r w:rsidR="00BE32CE">
        <w:t>edellisen kahdeksan päivän</w:t>
      </w:r>
      <w:r>
        <w:t xml:space="preserve"> aikana Syyrian </w:t>
      </w:r>
      <w:r w:rsidR="00BE32CE">
        <w:t>hallituksen joukkojen tekemissä iskuissa</w:t>
      </w:r>
      <w:r>
        <w:t>.</w:t>
      </w:r>
      <w:r>
        <w:rPr>
          <w:rStyle w:val="Alaviitteenviite"/>
        </w:rPr>
        <w:footnoteReference w:id="59"/>
      </w:r>
      <w:r>
        <w:t xml:space="preserve"> </w:t>
      </w:r>
      <w:r w:rsidR="00BE32CE">
        <w:t xml:space="preserve">Myös </w:t>
      </w:r>
      <w:r w:rsidR="00E0220D">
        <w:t>s</w:t>
      </w:r>
      <w:r w:rsidR="00BE32CE" w:rsidRPr="00BE31E4">
        <w:t xml:space="preserve">yyrialaismedia North Press </w:t>
      </w:r>
      <w:proofErr w:type="spellStart"/>
      <w:r w:rsidR="00BE32CE" w:rsidRPr="00BE31E4">
        <w:t>Agency</w:t>
      </w:r>
      <w:proofErr w:type="spellEnd"/>
      <w:r w:rsidR="00BE32CE" w:rsidRPr="00BE31E4">
        <w:t xml:space="preserve"> (NPA)</w:t>
      </w:r>
      <w:r w:rsidR="00BE32CE">
        <w:t xml:space="preserve"> ja </w:t>
      </w:r>
      <w:r w:rsidR="009A72C1">
        <w:t xml:space="preserve">Syyrian tilannetta seuraava ihmisoikeusjärjestö </w:t>
      </w:r>
      <w:r w:rsidR="009A72C1" w:rsidRPr="009A72C1">
        <w:t xml:space="preserve">Syrian Observatory for Human Rights (SOHR) </w:t>
      </w:r>
      <w:r w:rsidR="00BE32CE">
        <w:t xml:space="preserve">ovat raportoineet </w:t>
      </w:r>
      <w:proofErr w:type="spellStart"/>
      <w:r w:rsidR="00E0220D">
        <w:t>Kharab</w:t>
      </w:r>
      <w:proofErr w:type="spellEnd"/>
      <w:r w:rsidR="00E0220D">
        <w:t xml:space="preserve"> </w:t>
      </w:r>
      <w:proofErr w:type="spellStart"/>
      <w:r w:rsidR="00E0220D">
        <w:t>Ashkin</w:t>
      </w:r>
      <w:proofErr w:type="spellEnd"/>
      <w:r w:rsidR="00E0220D">
        <w:t xml:space="preserve">, </w:t>
      </w:r>
      <w:proofErr w:type="spellStart"/>
      <w:r w:rsidR="00E0220D">
        <w:t>al-Qasimiyan</w:t>
      </w:r>
      <w:proofErr w:type="spellEnd"/>
      <w:r w:rsidR="00E0220D">
        <w:t xml:space="preserve"> ja </w:t>
      </w:r>
      <w:proofErr w:type="spellStart"/>
      <w:r w:rsidR="00E0220D">
        <w:t>Hamdonin</w:t>
      </w:r>
      <w:proofErr w:type="spellEnd"/>
      <w:r w:rsidR="00E0220D">
        <w:t xml:space="preserve"> kyliin 26.1.2026 ja 21.1.2025 tehdyistä iskuista, joissa sai surmansa yhteensä seitsemän siviiliä ja kymmenen loukkaantui.</w:t>
      </w:r>
      <w:r w:rsidR="00E0220D">
        <w:rPr>
          <w:rStyle w:val="Alaviitteenviite"/>
        </w:rPr>
        <w:footnoteReference w:id="60"/>
      </w:r>
      <w:r w:rsidR="00E90026">
        <w:t xml:space="preserve"> </w:t>
      </w:r>
      <w:r w:rsidR="00ED05ED">
        <w:t>ANHA raportoi 13.1.2026 Syyrian hallituksen</w:t>
      </w:r>
      <w:r w:rsidR="00E90026">
        <w:t xml:space="preserve"> joukkojen</w:t>
      </w:r>
      <w:r w:rsidR="0038650C">
        <w:t xml:space="preserve"> </w:t>
      </w:r>
      <w:r w:rsidR="009C746F">
        <w:t>tulituksen kohdistuneen</w:t>
      </w:r>
      <w:r w:rsidR="00ED05ED">
        <w:t xml:space="preserve"> siviilien koteihin Umm </w:t>
      </w:r>
      <w:proofErr w:type="spellStart"/>
      <w:r w:rsidR="00ED05ED">
        <w:t>al-Miera</w:t>
      </w:r>
      <w:r w:rsidR="0038650C">
        <w:t>n</w:t>
      </w:r>
      <w:proofErr w:type="spellEnd"/>
      <w:r w:rsidR="0038650C">
        <w:t xml:space="preserve"> kylässä</w:t>
      </w:r>
      <w:r w:rsidR="00ED05ED">
        <w:t xml:space="preserve"> Deir </w:t>
      </w:r>
      <w:proofErr w:type="spellStart"/>
      <w:r w:rsidR="00ED05ED">
        <w:t>Haferin</w:t>
      </w:r>
      <w:proofErr w:type="spellEnd"/>
      <w:r w:rsidR="00ED05ED">
        <w:t xml:space="preserve"> eteläisellä maaseudulla.</w:t>
      </w:r>
      <w:r w:rsidR="00ED05ED">
        <w:rPr>
          <w:rStyle w:val="Alaviitteenviite"/>
        </w:rPr>
        <w:footnoteReference w:id="61"/>
      </w:r>
    </w:p>
    <w:bookmarkEnd w:id="0"/>
    <w:p w14:paraId="6AD1D6F5" w14:textId="77777777" w:rsidR="00082DFE" w:rsidRPr="00DF1A94" w:rsidRDefault="00082DFE" w:rsidP="00543F66">
      <w:pPr>
        <w:pStyle w:val="Otsikko2"/>
        <w:numPr>
          <w:ilvl w:val="0"/>
          <w:numId w:val="0"/>
        </w:numPr>
      </w:pPr>
      <w:r w:rsidRPr="00DF1A94">
        <w:t>Lähteet</w:t>
      </w:r>
    </w:p>
    <w:p w14:paraId="42DB4F46" w14:textId="57170E64" w:rsidR="00DF1A94" w:rsidRPr="00DF1A94" w:rsidRDefault="00DF1A94" w:rsidP="006D32F3">
      <w:pPr>
        <w:rPr>
          <w:lang w:val="en-US"/>
        </w:rPr>
      </w:pPr>
      <w:r w:rsidRPr="00DF1A94">
        <w:t xml:space="preserve">AA </w:t>
      </w:r>
      <w:r w:rsidRPr="00DF1A94">
        <w:t xml:space="preserve">(Anadolu </w:t>
      </w:r>
      <w:proofErr w:type="spellStart"/>
      <w:r w:rsidRPr="00DF1A94">
        <w:t>Ajansi</w:t>
      </w:r>
      <w:proofErr w:type="spellEnd"/>
      <w:r w:rsidRPr="00DF1A94">
        <w:t xml:space="preserve">) </w:t>
      </w:r>
      <w:r w:rsidRPr="00DF1A94">
        <w:t>9.1.2026</w:t>
      </w:r>
      <w:r w:rsidRPr="00DF1A94">
        <w:t xml:space="preserve">. </w:t>
      </w:r>
      <w:r w:rsidRPr="00DF1A94">
        <w:rPr>
          <w:i/>
          <w:iCs/>
          <w:lang w:val="en-US"/>
        </w:rPr>
        <w:t>SDF intimidates residents in Aleppo, uses civilians as human shields, Syrian Army says</w:t>
      </w:r>
      <w:r>
        <w:rPr>
          <w:lang w:val="en-US"/>
        </w:rPr>
        <w:t xml:space="preserve">. </w:t>
      </w:r>
      <w:hyperlink r:id="rId8" w:history="1">
        <w:r w:rsidRPr="001B0681">
          <w:rPr>
            <w:rStyle w:val="Hyperlinkki"/>
            <w:lang w:val="en-US"/>
          </w:rPr>
          <w:t>https://www.aa.com.tr/en/middle-east/sdf-intimidates-residents-in-aleppo-uses-civilians-as-human-shields-syrian-army-says/3795136</w:t>
        </w:r>
      </w:hyperlink>
      <w:r>
        <w:rPr>
          <w:lang w:val="en-US"/>
        </w:rPr>
        <w:t xml:space="preserve"> (30</w:t>
      </w:r>
      <w:r w:rsidRPr="00DF1A94">
        <w:rPr>
          <w:lang w:val="en-US"/>
        </w:rPr>
        <w:t>.1.2026).</w:t>
      </w:r>
    </w:p>
    <w:p w14:paraId="0A8CFB52" w14:textId="4DC2BD0C" w:rsidR="00ED05ED" w:rsidRPr="00DF1A94" w:rsidRDefault="00D6543F" w:rsidP="006D32F3">
      <w:r w:rsidRPr="00DF1A94">
        <w:t>ANHA (</w:t>
      </w:r>
      <w:proofErr w:type="spellStart"/>
      <w:r w:rsidRPr="00DF1A94">
        <w:t>Hawar</w:t>
      </w:r>
      <w:proofErr w:type="spellEnd"/>
      <w:r w:rsidRPr="00DF1A94">
        <w:t xml:space="preserve"> News </w:t>
      </w:r>
      <w:proofErr w:type="spellStart"/>
      <w:r w:rsidRPr="00DF1A94">
        <w:t>Agency</w:t>
      </w:r>
      <w:proofErr w:type="spellEnd"/>
      <w:r w:rsidRPr="00DF1A94">
        <w:t xml:space="preserve">) </w:t>
      </w:r>
    </w:p>
    <w:p w14:paraId="1E158A68" w14:textId="5D9240A5" w:rsidR="00D6543F" w:rsidRDefault="00D6543F" w:rsidP="00ED05ED">
      <w:pPr>
        <w:ind w:left="720"/>
      </w:pPr>
      <w:r w:rsidRPr="00D6543F">
        <w:rPr>
          <w:lang w:val="en-US"/>
        </w:rPr>
        <w:t xml:space="preserve">20.1.2026. </w:t>
      </w:r>
      <w:r w:rsidRPr="00D6543F">
        <w:rPr>
          <w:i/>
          <w:iCs/>
          <w:lang w:val="en-US"/>
        </w:rPr>
        <w:t xml:space="preserve">Mazloum Abdi: Our forces withdraw to predominantly Kurdish areas, protecting them is our red line. </w:t>
      </w:r>
      <w:hyperlink r:id="rId9" w:history="1">
        <w:r w:rsidRPr="00D6543F">
          <w:rPr>
            <w:rStyle w:val="Hyperlinkki"/>
          </w:rPr>
          <w:t>https://www.hawarnews.com/en/mazloum-abdi-our-forces-withdraw-to-predominantly-kurdish-areas-protecting-them-is-our-red-line</w:t>
        </w:r>
      </w:hyperlink>
      <w:r w:rsidRPr="00D6543F">
        <w:t xml:space="preserve"> </w:t>
      </w:r>
      <w:r w:rsidRPr="00825786">
        <w:t>(käyty 2</w:t>
      </w:r>
      <w:r>
        <w:t>7</w:t>
      </w:r>
      <w:r w:rsidRPr="00825786">
        <w:t>.1.2026).</w:t>
      </w:r>
    </w:p>
    <w:p w14:paraId="4004920B" w14:textId="0EB64968" w:rsidR="00E0220D" w:rsidRPr="00E0220D" w:rsidRDefault="00E0220D" w:rsidP="00ED05ED">
      <w:pPr>
        <w:ind w:left="720"/>
      </w:pPr>
      <w:r w:rsidRPr="00E0220D">
        <w:rPr>
          <w:lang w:val="en-US"/>
        </w:rPr>
        <w:t xml:space="preserve">15.1.2026. </w:t>
      </w:r>
      <w:r w:rsidRPr="00E0220D">
        <w:rPr>
          <w:i/>
          <w:iCs/>
          <w:lang w:val="en-US"/>
        </w:rPr>
        <w:t xml:space="preserve">Violations, looting, displacement in Sheikh </w:t>
      </w:r>
      <w:proofErr w:type="spellStart"/>
      <w:r w:rsidRPr="00E0220D">
        <w:rPr>
          <w:i/>
          <w:iCs/>
          <w:lang w:val="en-US"/>
        </w:rPr>
        <w:t>Maqsoud</w:t>
      </w:r>
      <w:proofErr w:type="spellEnd"/>
      <w:r w:rsidRPr="00E0220D">
        <w:rPr>
          <w:i/>
          <w:iCs/>
          <w:lang w:val="en-US"/>
        </w:rPr>
        <w:t xml:space="preserve">, </w:t>
      </w:r>
      <w:proofErr w:type="spellStart"/>
      <w:r w:rsidRPr="00E0220D">
        <w:rPr>
          <w:i/>
          <w:iCs/>
          <w:lang w:val="en-US"/>
        </w:rPr>
        <w:t>Ashrafiyeh</w:t>
      </w:r>
      <w:proofErr w:type="spellEnd"/>
      <w:r w:rsidRPr="00E0220D">
        <w:rPr>
          <w:i/>
          <w:iCs/>
          <w:lang w:val="en-US"/>
        </w:rPr>
        <w:t xml:space="preserve">, Bani Zaid. </w:t>
      </w:r>
      <w:hyperlink r:id="rId10" w:history="1">
        <w:r w:rsidRPr="00E0220D">
          <w:rPr>
            <w:rStyle w:val="Hyperlinkki"/>
          </w:rPr>
          <w:t>https://hawarnews.com/en/violations-looting-displacement-in-sheikh-maqsoud-ashrafiyeh-bani-zaid</w:t>
        </w:r>
      </w:hyperlink>
      <w:r w:rsidRPr="00E0220D">
        <w:t xml:space="preserve"> </w:t>
      </w:r>
      <w:r w:rsidRPr="00825786">
        <w:t>(käyty 2</w:t>
      </w:r>
      <w:r>
        <w:t>7</w:t>
      </w:r>
      <w:r w:rsidRPr="00825786">
        <w:t>.1.2026).</w:t>
      </w:r>
    </w:p>
    <w:p w14:paraId="4EC6DB33" w14:textId="6C136B34" w:rsidR="00ED05ED" w:rsidRPr="00ED05ED" w:rsidRDefault="00ED05ED" w:rsidP="00ED05ED">
      <w:pPr>
        <w:ind w:left="720"/>
      </w:pPr>
      <w:r w:rsidRPr="00ED05ED">
        <w:rPr>
          <w:lang w:val="en-US"/>
        </w:rPr>
        <w:t xml:space="preserve">13.1.2026. </w:t>
      </w:r>
      <w:r w:rsidRPr="00ED05ED">
        <w:rPr>
          <w:i/>
          <w:iCs/>
          <w:lang w:val="en-US"/>
        </w:rPr>
        <w:t xml:space="preserve">Heavy machine-gun fire by Interim Govt. mercenaries targets civilian homes in village south of Deir </w:t>
      </w:r>
      <w:proofErr w:type="spellStart"/>
      <w:r w:rsidRPr="00ED05ED">
        <w:rPr>
          <w:i/>
          <w:iCs/>
          <w:lang w:val="en-US"/>
        </w:rPr>
        <w:t>Hafir</w:t>
      </w:r>
      <w:proofErr w:type="spellEnd"/>
      <w:r>
        <w:rPr>
          <w:lang w:val="en-US"/>
        </w:rPr>
        <w:t xml:space="preserve">. </w:t>
      </w:r>
      <w:hyperlink r:id="rId11" w:history="1">
        <w:r w:rsidRPr="00ED05ED">
          <w:rPr>
            <w:rStyle w:val="Hyperlinkki"/>
          </w:rPr>
          <w:t>https://hawarnews.com/en/heavy-machine-gun-fire-by-interim-govt-mercenaries-targets-civilian-homes-in-village-south-of-deir-hafir</w:t>
        </w:r>
      </w:hyperlink>
      <w:r w:rsidRPr="00ED05ED">
        <w:t xml:space="preserve"> </w:t>
      </w:r>
      <w:r w:rsidRPr="00825786">
        <w:t>(käyty 2</w:t>
      </w:r>
      <w:r>
        <w:t>7</w:t>
      </w:r>
      <w:r w:rsidRPr="00825786">
        <w:t>.1.2026).</w:t>
      </w:r>
    </w:p>
    <w:p w14:paraId="6871778C" w14:textId="7F17675C" w:rsidR="00621DD3" w:rsidRDefault="00621DD3" w:rsidP="006D32F3">
      <w:pPr>
        <w:rPr>
          <w:lang w:val="en-US"/>
        </w:rPr>
      </w:pPr>
      <w:r>
        <w:rPr>
          <w:lang w:val="en-US"/>
        </w:rPr>
        <w:t>DW (</w:t>
      </w:r>
      <w:proofErr w:type="spellStart"/>
      <w:r>
        <w:rPr>
          <w:lang w:val="en-US"/>
        </w:rPr>
        <w:t>Deutche</w:t>
      </w:r>
      <w:proofErr w:type="spellEnd"/>
      <w:r>
        <w:rPr>
          <w:lang w:val="en-US"/>
        </w:rPr>
        <w:t xml:space="preserve"> </w:t>
      </w:r>
      <w:proofErr w:type="spellStart"/>
      <w:r>
        <w:rPr>
          <w:lang w:val="en-US"/>
        </w:rPr>
        <w:t>Welle</w:t>
      </w:r>
      <w:proofErr w:type="spellEnd"/>
      <w:r>
        <w:rPr>
          <w:lang w:val="en-US"/>
        </w:rPr>
        <w:t xml:space="preserve">) 30.1.2026. </w:t>
      </w:r>
      <w:r w:rsidRPr="00621DD3">
        <w:rPr>
          <w:i/>
          <w:iCs/>
          <w:lang w:val="en-US"/>
        </w:rPr>
        <w:t>Syria: Kurdish-led SDF and government agree integration deal</w:t>
      </w:r>
      <w:r w:rsidRPr="00621DD3">
        <w:rPr>
          <w:i/>
          <w:iCs/>
          <w:lang w:val="en-US"/>
        </w:rPr>
        <w:t xml:space="preserve">. </w:t>
      </w:r>
      <w:hyperlink r:id="rId12" w:history="1">
        <w:r w:rsidRPr="001B0681">
          <w:rPr>
            <w:rStyle w:val="Hyperlinkki"/>
            <w:lang w:val="en-US"/>
          </w:rPr>
          <w:t>https://www.dw.com/en/sdf-ypg-syria-ceasefire-integration-al-sharaa/a-75724282</w:t>
        </w:r>
      </w:hyperlink>
      <w:r>
        <w:rPr>
          <w:lang w:val="en-US"/>
        </w:rPr>
        <w:t xml:space="preserve"> (</w:t>
      </w:r>
      <w:r>
        <w:rPr>
          <w:lang w:val="en-US"/>
        </w:rPr>
        <w:t>30</w:t>
      </w:r>
      <w:r w:rsidRPr="00DF1A94">
        <w:rPr>
          <w:lang w:val="en-US"/>
        </w:rPr>
        <w:t>.1.2026).</w:t>
      </w:r>
    </w:p>
    <w:p w14:paraId="7312D645" w14:textId="77777777" w:rsidR="001F048A" w:rsidRDefault="00764DEB" w:rsidP="006D32F3">
      <w:pPr>
        <w:rPr>
          <w:lang w:val="en-US"/>
        </w:rPr>
      </w:pPr>
      <w:r w:rsidRPr="00764DEB">
        <w:rPr>
          <w:lang w:val="en-US"/>
        </w:rPr>
        <w:t xml:space="preserve">Enab Baladi </w:t>
      </w:r>
    </w:p>
    <w:p w14:paraId="03A42A87" w14:textId="16637CC6" w:rsidR="00764DEB" w:rsidRDefault="00764DEB" w:rsidP="001F048A">
      <w:pPr>
        <w:ind w:left="720"/>
        <w:rPr>
          <w:lang w:val="en-US"/>
        </w:rPr>
      </w:pPr>
      <w:r w:rsidRPr="00764DEB">
        <w:rPr>
          <w:lang w:val="en-US"/>
        </w:rPr>
        <w:t>28.1.2026.</w:t>
      </w:r>
      <w:r w:rsidRPr="00764DEB">
        <w:rPr>
          <w:lang w:val="en-US"/>
        </w:rPr>
        <w:t xml:space="preserve"> </w:t>
      </w:r>
      <w:r w:rsidR="001F048A" w:rsidRPr="001F048A">
        <w:rPr>
          <w:i/>
          <w:iCs/>
          <w:lang w:val="en-US"/>
        </w:rPr>
        <w:t>Explosive remnants of war threaten civilians after SDF withdrawal, Emergency Ministry warns</w:t>
      </w:r>
      <w:r w:rsidR="001F048A">
        <w:rPr>
          <w:i/>
          <w:iCs/>
          <w:lang w:val="en-US"/>
        </w:rPr>
        <w:t>.</w:t>
      </w:r>
      <w:r w:rsidR="001F048A" w:rsidRPr="001F048A">
        <w:rPr>
          <w:lang w:val="en-US"/>
        </w:rPr>
        <w:t xml:space="preserve"> </w:t>
      </w:r>
      <w:hyperlink r:id="rId13" w:history="1">
        <w:r w:rsidR="001F048A" w:rsidRPr="001B0681">
          <w:rPr>
            <w:rStyle w:val="Hyperlinkki"/>
            <w:i/>
            <w:iCs/>
            <w:lang w:val="en-US"/>
          </w:rPr>
          <w:t>https://english.enabbaladi.net/archives/2026/01/explosive-remnants-of-war-threaten-civilians-after-sdf-withdrawal-emergency-ministry-warns/</w:t>
        </w:r>
      </w:hyperlink>
      <w:r w:rsidR="001F048A">
        <w:rPr>
          <w:i/>
          <w:iCs/>
          <w:lang w:val="en-US"/>
        </w:rPr>
        <w:t xml:space="preserve"> </w:t>
      </w:r>
      <w:r>
        <w:rPr>
          <w:lang w:val="en-US"/>
        </w:rPr>
        <w:t>(30</w:t>
      </w:r>
      <w:r w:rsidRPr="00DF1A94">
        <w:rPr>
          <w:lang w:val="en-US"/>
        </w:rPr>
        <w:t>.1.2026).</w:t>
      </w:r>
    </w:p>
    <w:p w14:paraId="17B708AC" w14:textId="6B2DEB81" w:rsidR="001F048A" w:rsidRPr="00764DEB" w:rsidRDefault="001F048A" w:rsidP="001F048A">
      <w:pPr>
        <w:ind w:left="720"/>
        <w:rPr>
          <w:lang w:val="en-US"/>
        </w:rPr>
      </w:pPr>
      <w:r>
        <w:rPr>
          <w:lang w:val="en-US"/>
        </w:rPr>
        <w:t xml:space="preserve">27.1.2026. </w:t>
      </w:r>
      <w:r w:rsidRPr="001F048A">
        <w:rPr>
          <w:i/>
          <w:iCs/>
          <w:lang w:val="en-US"/>
        </w:rPr>
        <w:t xml:space="preserve">Tens of thousands displaced in northeastern Syria as 100,000 </w:t>
      </w:r>
      <w:proofErr w:type="gramStart"/>
      <w:r w:rsidRPr="001F048A">
        <w:rPr>
          <w:i/>
          <w:iCs/>
          <w:lang w:val="en-US"/>
        </w:rPr>
        <w:t>return</w:t>
      </w:r>
      <w:proofErr w:type="gramEnd"/>
      <w:r w:rsidRPr="001F048A">
        <w:rPr>
          <w:i/>
          <w:iCs/>
          <w:lang w:val="en-US"/>
        </w:rPr>
        <w:t xml:space="preserve"> in Aleppo</w:t>
      </w:r>
      <w:r w:rsidRPr="001F048A">
        <w:rPr>
          <w:i/>
          <w:iCs/>
          <w:lang w:val="en-US"/>
        </w:rPr>
        <w:t xml:space="preserve">. </w:t>
      </w:r>
      <w:hyperlink r:id="rId14" w:history="1">
        <w:r w:rsidRPr="001B0681">
          <w:rPr>
            <w:rStyle w:val="Hyperlinkki"/>
            <w:lang w:val="en-US"/>
          </w:rPr>
          <w:t>https://english.enabbaladi.net/archives/2026/01/displaced/</w:t>
        </w:r>
      </w:hyperlink>
      <w:r>
        <w:rPr>
          <w:lang w:val="en-US"/>
        </w:rPr>
        <w:t xml:space="preserve"> </w:t>
      </w:r>
      <w:r>
        <w:rPr>
          <w:lang w:val="en-US"/>
        </w:rPr>
        <w:t>(30</w:t>
      </w:r>
      <w:r w:rsidRPr="00DF1A94">
        <w:rPr>
          <w:lang w:val="en-US"/>
        </w:rPr>
        <w:t>.1.2026).</w:t>
      </w:r>
    </w:p>
    <w:p w14:paraId="10A3DBEE" w14:textId="49C41D48" w:rsidR="005C777F" w:rsidRDefault="006D32F3" w:rsidP="006D32F3">
      <w:pPr>
        <w:rPr>
          <w:lang w:val="en-US"/>
        </w:rPr>
      </w:pPr>
      <w:proofErr w:type="spellStart"/>
      <w:r w:rsidRPr="00825786">
        <w:rPr>
          <w:lang w:val="en-US"/>
        </w:rPr>
        <w:lastRenderedPageBreak/>
        <w:t>Etana</w:t>
      </w:r>
      <w:proofErr w:type="spellEnd"/>
      <w:r w:rsidRPr="00825786">
        <w:rPr>
          <w:lang w:val="en-US"/>
        </w:rPr>
        <w:t xml:space="preserve"> Syria </w:t>
      </w:r>
    </w:p>
    <w:p w14:paraId="41774A7E" w14:textId="1EFC675E" w:rsidR="006D32F3" w:rsidRDefault="006D32F3" w:rsidP="005C777F">
      <w:pPr>
        <w:ind w:left="720"/>
      </w:pPr>
      <w:r w:rsidRPr="00825786">
        <w:rPr>
          <w:lang w:val="en-US"/>
        </w:rPr>
        <w:t xml:space="preserve">20.1.2026. </w:t>
      </w:r>
      <w:r w:rsidRPr="00825786">
        <w:rPr>
          <w:i/>
          <w:iCs/>
          <w:lang w:val="en-US"/>
        </w:rPr>
        <w:t xml:space="preserve">BRIEF: Raqqa, Deir Ezzor fall to interim authorities. </w:t>
      </w:r>
      <w:hyperlink r:id="rId15" w:history="1">
        <w:r w:rsidR="005C777F" w:rsidRPr="0004651F">
          <w:rPr>
            <w:rStyle w:val="Hyperlinkki"/>
          </w:rPr>
          <w:t>https://etanasyria.org/brief-raqqa-deir-ezzor-fall-to-interim-authorities/</w:t>
        </w:r>
      </w:hyperlink>
      <w:r w:rsidRPr="00825786">
        <w:t xml:space="preserve"> (käyty 26.1.2026).</w:t>
      </w:r>
      <w:r>
        <w:t xml:space="preserve"> </w:t>
      </w:r>
    </w:p>
    <w:p w14:paraId="541630F4" w14:textId="0585DDEC" w:rsidR="005C777F" w:rsidRPr="005C777F" w:rsidRDefault="005C777F" w:rsidP="005C777F">
      <w:pPr>
        <w:ind w:left="720"/>
      </w:pPr>
      <w:r>
        <w:rPr>
          <w:lang w:val="en-US"/>
        </w:rPr>
        <w:t xml:space="preserve">15.1.2026. </w:t>
      </w:r>
      <w:r w:rsidRPr="005C777F">
        <w:rPr>
          <w:i/>
          <w:iCs/>
          <w:lang w:val="en-US"/>
        </w:rPr>
        <w:t>BRIEF: Clashes erupt in Aleppo province</w:t>
      </w:r>
      <w:r>
        <w:rPr>
          <w:lang w:val="en-US"/>
        </w:rPr>
        <w:t xml:space="preserve">. </w:t>
      </w:r>
      <w:hyperlink r:id="rId16" w:history="1">
        <w:r w:rsidRPr="005C777F">
          <w:rPr>
            <w:rStyle w:val="Hyperlinkki"/>
          </w:rPr>
          <w:t>https://etanasyria.org/brief-clashes-erupt-in-aleppo-province/</w:t>
        </w:r>
      </w:hyperlink>
      <w:r w:rsidRPr="005C777F">
        <w:t xml:space="preserve"> </w:t>
      </w:r>
      <w:r w:rsidRPr="00825786">
        <w:t>(käyty 2</w:t>
      </w:r>
      <w:r>
        <w:t>8</w:t>
      </w:r>
      <w:r w:rsidRPr="00825786">
        <w:t>.1.2026).</w:t>
      </w:r>
    </w:p>
    <w:p w14:paraId="3C195EE2" w14:textId="2E0E28D3" w:rsidR="003A5B1E" w:rsidRPr="003A5B1E" w:rsidRDefault="003A5B1E" w:rsidP="006D32F3">
      <w:r w:rsidRPr="003A5B1E">
        <w:rPr>
          <w:lang w:val="en-US"/>
        </w:rPr>
        <w:t xml:space="preserve">HRW </w:t>
      </w:r>
      <w:r>
        <w:rPr>
          <w:lang w:val="en-US"/>
        </w:rPr>
        <w:t xml:space="preserve">(Human Rights Watch) </w:t>
      </w:r>
      <w:r w:rsidRPr="003A5B1E">
        <w:rPr>
          <w:lang w:val="en-US"/>
        </w:rPr>
        <w:t>25.1.2026.</w:t>
      </w:r>
      <w:r>
        <w:rPr>
          <w:lang w:val="en-US"/>
        </w:rPr>
        <w:t xml:space="preserve"> </w:t>
      </w:r>
      <w:r w:rsidRPr="003A5B1E">
        <w:rPr>
          <w:i/>
          <w:iCs/>
          <w:lang w:val="en-US"/>
        </w:rPr>
        <w:t xml:space="preserve">Syria: Civilian Protection Lacking in Northeast Escalation. </w:t>
      </w:r>
      <w:hyperlink r:id="rId17" w:history="1">
        <w:r w:rsidRPr="003A5B1E">
          <w:rPr>
            <w:rStyle w:val="Hyperlinkki"/>
          </w:rPr>
          <w:t>https://www.hrw.org/news/2026/01/25/syria-civilian-protection-lacking-in-northeast-escalation</w:t>
        </w:r>
      </w:hyperlink>
      <w:r w:rsidRPr="003A5B1E">
        <w:t xml:space="preserve"> </w:t>
      </w:r>
      <w:r w:rsidRPr="00825786">
        <w:t>(käyty 2</w:t>
      </w:r>
      <w:r>
        <w:t>8</w:t>
      </w:r>
      <w:r w:rsidRPr="00825786">
        <w:t>.1.2026).</w:t>
      </w:r>
    </w:p>
    <w:p w14:paraId="65706B75" w14:textId="01DAA5DA" w:rsidR="00EB66CD" w:rsidRDefault="006D32F3" w:rsidP="006D32F3">
      <w:pPr>
        <w:rPr>
          <w:lang w:val="en-US"/>
        </w:rPr>
      </w:pPr>
      <w:r>
        <w:rPr>
          <w:lang w:val="en-US"/>
        </w:rPr>
        <w:t xml:space="preserve">IOM (International Organization for Migration) </w:t>
      </w:r>
    </w:p>
    <w:p w14:paraId="7203B25A" w14:textId="3D246A9E" w:rsidR="00EB66CD" w:rsidRPr="00EB66CD" w:rsidRDefault="00EB66CD" w:rsidP="00EB66CD">
      <w:pPr>
        <w:ind w:left="720"/>
      </w:pPr>
      <w:r w:rsidRPr="00EB66CD">
        <w:rPr>
          <w:lang w:val="en-US"/>
        </w:rPr>
        <w:t xml:space="preserve">26.1.2026. </w:t>
      </w:r>
      <w:r w:rsidRPr="009C746F">
        <w:rPr>
          <w:i/>
          <w:iCs/>
          <w:lang w:val="en-US"/>
        </w:rPr>
        <w:t>Syrian Arab Republic — Emergency Mobility Tracking: Aleppo/ North East Syria (NES) Conflict — Round 7 (25 January 2026).</w:t>
      </w:r>
      <w:r>
        <w:rPr>
          <w:lang w:val="en-US"/>
        </w:rPr>
        <w:t xml:space="preserve"> </w:t>
      </w:r>
      <w:hyperlink r:id="rId18" w:history="1">
        <w:r w:rsidRPr="00EB66CD">
          <w:rPr>
            <w:rStyle w:val="Hyperlinkki"/>
          </w:rPr>
          <w:t>https://dtm.iom.int/reports/syrian-arab-republic-emergency-mobility-tracking-aleppo-north-east-syria-nes-conflict-0?close=true</w:t>
        </w:r>
      </w:hyperlink>
      <w:r w:rsidRPr="00EB66CD">
        <w:t xml:space="preserve"> </w:t>
      </w:r>
      <w:r w:rsidRPr="00825786">
        <w:t>(käyty 26.1.2026).</w:t>
      </w:r>
    </w:p>
    <w:p w14:paraId="7A99968E" w14:textId="77777777" w:rsidR="00D8533A" w:rsidRDefault="004175EF" w:rsidP="004175EF">
      <w:pPr>
        <w:rPr>
          <w:lang w:val="en-US"/>
        </w:rPr>
      </w:pPr>
      <w:r w:rsidRPr="004F226E">
        <w:rPr>
          <w:lang w:val="en-US"/>
        </w:rPr>
        <w:t xml:space="preserve">Al Jazeera </w:t>
      </w:r>
    </w:p>
    <w:p w14:paraId="7CE8F491" w14:textId="5CF87F6E" w:rsidR="00621DD3" w:rsidRPr="00621DD3" w:rsidRDefault="00621DD3" w:rsidP="00D8533A">
      <w:pPr>
        <w:ind w:left="720"/>
      </w:pPr>
      <w:r>
        <w:rPr>
          <w:lang w:val="en-US"/>
        </w:rPr>
        <w:t xml:space="preserve">30.1.2026. </w:t>
      </w:r>
      <w:r w:rsidRPr="00621DD3">
        <w:rPr>
          <w:i/>
          <w:iCs/>
          <w:lang w:val="en-US"/>
        </w:rPr>
        <w:t>Kurdish-led SDF agrees integration with Syrian government forces</w:t>
      </w:r>
      <w:r w:rsidRPr="00621DD3">
        <w:rPr>
          <w:i/>
          <w:iCs/>
          <w:lang w:val="en-US"/>
        </w:rPr>
        <w:t xml:space="preserve">. </w:t>
      </w:r>
      <w:hyperlink r:id="rId19" w:history="1">
        <w:r w:rsidRPr="00621DD3">
          <w:rPr>
            <w:rStyle w:val="Hyperlinkki"/>
          </w:rPr>
          <w:t>https://www.aljazeera.com/news/2026/1/30/kurdish-led-sdf-agrees-integration-with-syrian-government-forces</w:t>
        </w:r>
      </w:hyperlink>
      <w:r w:rsidRPr="00621DD3">
        <w:t xml:space="preserve"> </w:t>
      </w:r>
      <w:r w:rsidRPr="00825786">
        <w:t xml:space="preserve">(käyty </w:t>
      </w:r>
      <w:r>
        <w:t>30</w:t>
      </w:r>
      <w:r w:rsidRPr="00825786">
        <w:t>.1.2026).</w:t>
      </w:r>
    </w:p>
    <w:p w14:paraId="7BB2F97C" w14:textId="241CB8C4" w:rsidR="00D8533A" w:rsidRPr="00D8533A" w:rsidRDefault="00D8533A" w:rsidP="00D8533A">
      <w:pPr>
        <w:ind w:left="720"/>
      </w:pPr>
      <w:r>
        <w:rPr>
          <w:lang w:val="en-US"/>
        </w:rPr>
        <w:t>26.1.2026.</w:t>
      </w:r>
      <w:r w:rsidRPr="00D8533A">
        <w:rPr>
          <w:lang w:val="en-US"/>
        </w:rPr>
        <w:t xml:space="preserve"> </w:t>
      </w:r>
      <w:r w:rsidRPr="00D8533A">
        <w:rPr>
          <w:i/>
          <w:iCs/>
          <w:lang w:val="en-US"/>
        </w:rPr>
        <w:t xml:space="preserve">UN aid convoy reaches Syria’s Ain al-Arab as truce between army, SDF holds. </w:t>
      </w:r>
      <w:hyperlink r:id="rId20" w:history="1">
        <w:r w:rsidRPr="00D8533A">
          <w:rPr>
            <w:rStyle w:val="Hyperlinkki"/>
          </w:rPr>
          <w:t>https://www.aljazeera.com/news/2026/1/26/un-aid-convoy-reaches-syrias-ain-al-arab-as-truce-between-army-sdf-holds</w:t>
        </w:r>
      </w:hyperlink>
      <w:r w:rsidRPr="00D8533A">
        <w:t xml:space="preserve"> </w:t>
      </w:r>
      <w:r w:rsidRPr="00825786">
        <w:t>(käyty 2</w:t>
      </w:r>
      <w:r>
        <w:t>8</w:t>
      </w:r>
      <w:r w:rsidRPr="00825786">
        <w:t>.1.2026).</w:t>
      </w:r>
    </w:p>
    <w:p w14:paraId="08600E81" w14:textId="08733E4B" w:rsidR="004175EF" w:rsidRDefault="004175EF" w:rsidP="00D8533A">
      <w:pPr>
        <w:ind w:left="720"/>
      </w:pPr>
      <w:r w:rsidRPr="004F226E">
        <w:rPr>
          <w:lang w:val="en-US"/>
        </w:rPr>
        <w:t xml:space="preserve">24.1.2026. </w:t>
      </w:r>
      <w:r w:rsidRPr="004F226E">
        <w:rPr>
          <w:i/>
          <w:iCs/>
          <w:lang w:val="en-US"/>
        </w:rPr>
        <w:t xml:space="preserve">Syria extends ceasefire with SDF by 15 days. </w:t>
      </w:r>
      <w:hyperlink r:id="rId21" w:history="1">
        <w:r w:rsidR="00D8533A" w:rsidRPr="00A02E85">
          <w:rPr>
            <w:rStyle w:val="Hyperlinkki"/>
          </w:rPr>
          <w:t>https://www.aljazeera.com/news/2026/1/24/ceasefire-between-syrian-army-and-kurdish-led-forces-extended-for-15-days</w:t>
        </w:r>
      </w:hyperlink>
      <w:r w:rsidRPr="000C34C9">
        <w:t xml:space="preserve"> </w:t>
      </w:r>
      <w:r w:rsidRPr="00825786">
        <w:t>(käyty 26.1.2026).</w:t>
      </w:r>
    </w:p>
    <w:p w14:paraId="48297B84" w14:textId="5C3915E0" w:rsidR="00474DB7" w:rsidRPr="00474DB7" w:rsidRDefault="00474DB7" w:rsidP="00D8533A">
      <w:pPr>
        <w:ind w:left="720"/>
      </w:pPr>
      <w:r w:rsidRPr="00474DB7">
        <w:rPr>
          <w:lang w:val="en-US"/>
        </w:rPr>
        <w:t xml:space="preserve">13.1.2026. </w:t>
      </w:r>
      <w:r w:rsidRPr="00474DB7">
        <w:rPr>
          <w:i/>
          <w:iCs/>
          <w:lang w:val="en-US"/>
        </w:rPr>
        <w:t xml:space="preserve">Syrian army declares military zones in rural Aleppo as SDF destroys bridges. </w:t>
      </w:r>
      <w:hyperlink r:id="rId22" w:history="1">
        <w:r w:rsidRPr="00474DB7">
          <w:rPr>
            <w:rStyle w:val="Hyperlinkki"/>
          </w:rPr>
          <w:t>https://www.aljazeera.com/video/newsfeed/2026/1/13/syrian-army-declares-military-zones-in-rural-aleppo-as-sdf-destroys-bridges</w:t>
        </w:r>
      </w:hyperlink>
      <w:r w:rsidRPr="00474DB7">
        <w:t xml:space="preserve"> </w:t>
      </w:r>
      <w:r w:rsidRPr="00825786">
        <w:t>(käyty 2</w:t>
      </w:r>
      <w:r>
        <w:t>8</w:t>
      </w:r>
      <w:r w:rsidRPr="00825786">
        <w:t>.1.2026).</w:t>
      </w:r>
    </w:p>
    <w:p w14:paraId="2A991909" w14:textId="2045C83E" w:rsidR="000C34C9" w:rsidRPr="000C34C9" w:rsidRDefault="000C34C9" w:rsidP="00DF2182">
      <w:r w:rsidRPr="000C34C9">
        <w:rPr>
          <w:lang w:val="en-US"/>
        </w:rPr>
        <w:t>Al</w:t>
      </w:r>
      <w:r w:rsidR="00E0220D">
        <w:rPr>
          <w:lang w:val="en-US"/>
        </w:rPr>
        <w:t xml:space="preserve"> </w:t>
      </w:r>
      <w:proofErr w:type="spellStart"/>
      <w:r w:rsidRPr="000C34C9">
        <w:rPr>
          <w:lang w:val="en-US"/>
        </w:rPr>
        <w:t>Jumhuriya</w:t>
      </w:r>
      <w:proofErr w:type="spellEnd"/>
      <w:r w:rsidRPr="000C34C9">
        <w:rPr>
          <w:lang w:val="en-US"/>
        </w:rPr>
        <w:t xml:space="preserve"> 22.1.2026. </w:t>
      </w:r>
      <w:r w:rsidRPr="000C34C9">
        <w:rPr>
          <w:i/>
          <w:iCs/>
          <w:lang w:val="en-US"/>
        </w:rPr>
        <w:t xml:space="preserve">What’s Happening in Syria’s Jazira? </w:t>
      </w:r>
      <w:hyperlink r:id="rId23" w:history="1">
        <w:r w:rsidRPr="000C34C9">
          <w:rPr>
            <w:rStyle w:val="Hyperlinkki"/>
          </w:rPr>
          <w:t>https://aljumhuriya.net/en/2026/01/22/whats-happening-in-syrias-jazira/</w:t>
        </w:r>
      </w:hyperlink>
      <w:r w:rsidRPr="000C34C9">
        <w:t xml:space="preserve"> (käyty 26.1.2026).</w:t>
      </w:r>
    </w:p>
    <w:p w14:paraId="57824A45" w14:textId="77777777" w:rsidR="00BB6083" w:rsidRDefault="0033352D" w:rsidP="00DF2182">
      <w:pPr>
        <w:rPr>
          <w:lang w:val="en-US"/>
        </w:rPr>
      </w:pPr>
      <w:r w:rsidRPr="0033352D">
        <w:rPr>
          <w:lang w:val="en-US"/>
        </w:rPr>
        <w:t xml:space="preserve">Kurdistan24 </w:t>
      </w:r>
    </w:p>
    <w:p w14:paraId="346C06EE" w14:textId="13ACE835" w:rsidR="00BB6083" w:rsidRDefault="00BB6083" w:rsidP="00BB6083">
      <w:pPr>
        <w:ind w:left="720"/>
        <w:rPr>
          <w:lang w:val="en-US"/>
        </w:rPr>
      </w:pPr>
      <w:r>
        <w:rPr>
          <w:lang w:val="en-US"/>
        </w:rPr>
        <w:t xml:space="preserve">27.1.2026. </w:t>
      </w:r>
      <w:r w:rsidRPr="00BC6FB1">
        <w:rPr>
          <w:i/>
          <w:iCs/>
          <w:lang w:val="en-US"/>
        </w:rPr>
        <w:t>Military Siege and Fatal Bombardment Intensify Humanitarian Crisis in Syria’s Kurdish Regions.</w:t>
      </w:r>
      <w:r>
        <w:rPr>
          <w:lang w:val="en-US"/>
        </w:rPr>
        <w:t xml:space="preserve"> </w:t>
      </w:r>
      <w:hyperlink r:id="rId24" w:history="1">
        <w:r w:rsidRPr="0004651F">
          <w:rPr>
            <w:rStyle w:val="Hyperlinkki"/>
            <w:lang w:val="en-US"/>
          </w:rPr>
          <w:t>https://www.kurdistan24.net/en/story/890250</w:t>
        </w:r>
      </w:hyperlink>
      <w:r>
        <w:rPr>
          <w:lang w:val="en-US"/>
        </w:rPr>
        <w:t xml:space="preserve"> </w:t>
      </w:r>
      <w:r w:rsidRPr="00565691">
        <w:rPr>
          <w:lang w:val="en-US"/>
        </w:rPr>
        <w:t>(</w:t>
      </w:r>
      <w:proofErr w:type="spellStart"/>
      <w:r w:rsidRPr="00565691">
        <w:rPr>
          <w:lang w:val="en-US"/>
        </w:rPr>
        <w:t>käyty</w:t>
      </w:r>
      <w:proofErr w:type="spellEnd"/>
      <w:r w:rsidRPr="00565691">
        <w:rPr>
          <w:lang w:val="en-US"/>
        </w:rPr>
        <w:t xml:space="preserve"> 28.1.2026).</w:t>
      </w:r>
    </w:p>
    <w:p w14:paraId="5C1A215A" w14:textId="4C5E97F9" w:rsidR="0033352D" w:rsidRDefault="0033352D" w:rsidP="00BB6083">
      <w:pPr>
        <w:ind w:left="720"/>
      </w:pPr>
      <w:r w:rsidRPr="0033352D">
        <w:rPr>
          <w:lang w:val="en-US"/>
        </w:rPr>
        <w:t xml:space="preserve">25.1.2026. </w:t>
      </w:r>
      <w:r w:rsidRPr="0033352D">
        <w:rPr>
          <w:i/>
          <w:iCs/>
          <w:lang w:val="en-US"/>
        </w:rPr>
        <w:t xml:space="preserve">SDF Says Syrian Arab Army Violations Continue Despite Ceasefire Extension. </w:t>
      </w:r>
      <w:hyperlink r:id="rId25" w:history="1">
        <w:r w:rsidR="00BB6083" w:rsidRPr="0004651F">
          <w:rPr>
            <w:rStyle w:val="Hyperlinkki"/>
          </w:rPr>
          <w:t>https://www.kurdistan24.net/en/story/889828/sdf-says-syrian-arab-army-violations-continue-despite-ceasefire-extension</w:t>
        </w:r>
      </w:hyperlink>
      <w:r w:rsidRPr="0033352D">
        <w:t xml:space="preserve"> </w:t>
      </w:r>
      <w:r w:rsidRPr="00825786">
        <w:t>(käyty 2</w:t>
      </w:r>
      <w:r>
        <w:t>7</w:t>
      </w:r>
      <w:r w:rsidRPr="00825786">
        <w:t>.1.2026).</w:t>
      </w:r>
    </w:p>
    <w:p w14:paraId="63F8FFE6" w14:textId="00DF65CB" w:rsidR="0091472D" w:rsidRPr="0091472D" w:rsidRDefault="0091472D" w:rsidP="00BB6083">
      <w:pPr>
        <w:ind w:left="720"/>
      </w:pPr>
      <w:r w:rsidRPr="0091472D">
        <w:rPr>
          <w:lang w:val="en-US"/>
        </w:rPr>
        <w:t>11.1.2026.</w:t>
      </w:r>
      <w:r w:rsidRPr="0091472D">
        <w:rPr>
          <w:i/>
          <w:iCs/>
          <w:lang w:val="en-US"/>
        </w:rPr>
        <w:t xml:space="preserve"> </w:t>
      </w:r>
      <w:r w:rsidRPr="0091472D">
        <w:rPr>
          <w:i/>
          <w:iCs/>
          <w:lang w:val="en-US"/>
        </w:rPr>
        <w:t>155,000 Displaced as Fighting Escalates in Aleppo’s Kurdish Neighborhoods</w:t>
      </w:r>
      <w:r w:rsidRPr="0091472D">
        <w:rPr>
          <w:i/>
          <w:iCs/>
          <w:lang w:val="en-US"/>
        </w:rPr>
        <w:t xml:space="preserve">. </w:t>
      </w:r>
      <w:hyperlink r:id="rId26" w:history="1">
        <w:r w:rsidRPr="0091472D">
          <w:rPr>
            <w:rStyle w:val="Hyperlinkki"/>
          </w:rPr>
          <w:t>https://www.kurdistan24.net/en/story/886426/155000-displaced-as-fighting-escalates-in-aleppos-kurdish-neighborhoods</w:t>
        </w:r>
      </w:hyperlink>
      <w:r w:rsidRPr="0091472D">
        <w:t xml:space="preserve"> </w:t>
      </w:r>
      <w:r w:rsidRPr="0091472D">
        <w:t xml:space="preserve">(käyty </w:t>
      </w:r>
      <w:r>
        <w:t>30</w:t>
      </w:r>
      <w:r w:rsidRPr="0091472D">
        <w:t>.1.2026).</w:t>
      </w:r>
    </w:p>
    <w:p w14:paraId="03A49EF3" w14:textId="6C3B8F41" w:rsidR="00DF1A94" w:rsidRPr="00DF1A94" w:rsidRDefault="00DF1A94" w:rsidP="00BB6083">
      <w:pPr>
        <w:ind w:left="720"/>
        <w:rPr>
          <w:lang w:val="en-US"/>
        </w:rPr>
      </w:pPr>
      <w:r>
        <w:rPr>
          <w:lang w:val="en-US"/>
        </w:rPr>
        <w:t>7.1.2026</w:t>
      </w:r>
      <w:r>
        <w:rPr>
          <w:lang w:val="en-US"/>
        </w:rPr>
        <w:t xml:space="preserve">. </w:t>
      </w:r>
      <w:r w:rsidRPr="00DF1A94">
        <w:rPr>
          <w:i/>
          <w:iCs/>
          <w:lang w:val="en-US"/>
        </w:rPr>
        <w:t>SDF Accuses Damascus Government Factions of Using Civilians as Human Shields in Aleppo</w:t>
      </w:r>
      <w:r w:rsidRPr="00DF1A94">
        <w:rPr>
          <w:i/>
          <w:iCs/>
          <w:lang w:val="en-US"/>
        </w:rPr>
        <w:t>.</w:t>
      </w:r>
      <w:r>
        <w:rPr>
          <w:lang w:val="en-US"/>
        </w:rPr>
        <w:t xml:space="preserve"> </w:t>
      </w:r>
      <w:hyperlink r:id="rId27" w:history="1">
        <w:r w:rsidRPr="001B0681">
          <w:rPr>
            <w:rStyle w:val="Hyperlinkki"/>
            <w:lang w:val="en-US"/>
          </w:rPr>
          <w:t>https://www.kurdistan24.net/en/story/885846</w:t>
        </w:r>
      </w:hyperlink>
      <w:r>
        <w:rPr>
          <w:lang w:val="en-US"/>
        </w:rPr>
        <w:t xml:space="preserve"> </w:t>
      </w:r>
      <w:r w:rsidRPr="00565691">
        <w:rPr>
          <w:lang w:val="en-US"/>
        </w:rPr>
        <w:t>(</w:t>
      </w:r>
      <w:proofErr w:type="spellStart"/>
      <w:r w:rsidRPr="00565691">
        <w:rPr>
          <w:lang w:val="en-US"/>
        </w:rPr>
        <w:t>käyty</w:t>
      </w:r>
      <w:proofErr w:type="spellEnd"/>
      <w:r w:rsidRPr="00565691">
        <w:rPr>
          <w:lang w:val="en-US"/>
        </w:rPr>
        <w:t xml:space="preserve"> 28.1.2026).</w:t>
      </w:r>
    </w:p>
    <w:p w14:paraId="57F49E75" w14:textId="1D9ADE1C" w:rsidR="00474DB7" w:rsidRDefault="00474DB7" w:rsidP="00DF2182">
      <w:r w:rsidRPr="00EE2695">
        <w:rPr>
          <w:lang w:val="en-US"/>
        </w:rPr>
        <w:t xml:space="preserve">Levant24 14.1.2026. </w:t>
      </w:r>
      <w:r w:rsidR="00EE2695" w:rsidRPr="00EE2695">
        <w:rPr>
          <w:i/>
          <w:iCs/>
          <w:lang w:val="en-US"/>
        </w:rPr>
        <w:t xml:space="preserve">SDF Buildup in Eastern Aleppo Sparks Regional Concerns. </w:t>
      </w:r>
      <w:hyperlink r:id="rId28" w:history="1">
        <w:r w:rsidR="00EE2695" w:rsidRPr="0004651F">
          <w:rPr>
            <w:rStyle w:val="Hyperlinkki"/>
          </w:rPr>
          <w:t>https://levant24.com/news/2026/01/sdf-buildup-in-eastern-aleppo-sparks-regional-concerns/</w:t>
        </w:r>
      </w:hyperlink>
      <w:r w:rsidR="00EE2695" w:rsidRPr="00EE2695">
        <w:t xml:space="preserve"> (käyty 27.1.2026).</w:t>
      </w:r>
    </w:p>
    <w:p w14:paraId="59478E02" w14:textId="719C5095" w:rsidR="00286D96" w:rsidRPr="00286D96" w:rsidRDefault="00286D96" w:rsidP="00DF2182">
      <w:pPr>
        <w:rPr>
          <w:lang w:val="en-US"/>
        </w:rPr>
      </w:pPr>
      <w:r w:rsidRPr="00286D96">
        <w:rPr>
          <w:lang w:val="en-US"/>
        </w:rPr>
        <w:lastRenderedPageBreak/>
        <w:t>Lister, Charles 26.1.2026.</w:t>
      </w:r>
      <w:r w:rsidRPr="00286D96">
        <w:rPr>
          <w:lang w:val="en-US"/>
        </w:rPr>
        <w:t xml:space="preserve"> </w:t>
      </w:r>
      <w:r w:rsidRPr="00286D96">
        <w:rPr>
          <w:i/>
          <w:iCs/>
          <w:lang w:val="en-US"/>
        </w:rPr>
        <w:t>More than 170 IEDs &amp; landmines have been discovered</w:t>
      </w:r>
      <w:r w:rsidRPr="00286D96">
        <w:rPr>
          <w:i/>
          <w:iCs/>
          <w:lang w:val="en-US"/>
        </w:rPr>
        <w:t xml:space="preserve">… </w:t>
      </w:r>
      <w:r>
        <w:rPr>
          <w:lang w:val="en-US"/>
        </w:rPr>
        <w:t>[</w:t>
      </w:r>
      <w:proofErr w:type="spellStart"/>
      <w:r>
        <w:rPr>
          <w:lang w:val="en-US"/>
        </w:rPr>
        <w:t>Viestipalvelu</w:t>
      </w:r>
      <w:proofErr w:type="spellEnd"/>
      <w:r>
        <w:rPr>
          <w:lang w:val="en-US"/>
        </w:rPr>
        <w:t xml:space="preserve"> X]. </w:t>
      </w:r>
      <w:hyperlink r:id="rId29" w:history="1">
        <w:r w:rsidRPr="001B0681">
          <w:rPr>
            <w:rStyle w:val="Hyperlinkki"/>
            <w:lang w:val="en-US"/>
          </w:rPr>
          <w:t>https://x.com/Charles_Lister/status/2015816857786183792/photo/1</w:t>
        </w:r>
      </w:hyperlink>
      <w:r>
        <w:rPr>
          <w:lang w:val="en-US"/>
        </w:rPr>
        <w:t xml:space="preserve"> </w:t>
      </w:r>
      <w:r w:rsidRPr="00EE2695">
        <w:t xml:space="preserve">(käyty </w:t>
      </w:r>
      <w:r>
        <w:t>30</w:t>
      </w:r>
      <w:r w:rsidRPr="00EE2695">
        <w:t>.1.2026).</w:t>
      </w:r>
    </w:p>
    <w:p w14:paraId="40B7FFA0" w14:textId="1F2BAE2F" w:rsidR="007C03A0" w:rsidRPr="007C03A0" w:rsidRDefault="007C03A0" w:rsidP="007C03A0">
      <w:pPr>
        <w:jc w:val="left"/>
      </w:pPr>
      <w:r>
        <w:t>Maahanmuuttovirasto / Maatietopalvelu 12.9.2025.</w:t>
      </w:r>
      <w:r w:rsidRPr="007C03A0">
        <w:t xml:space="preserve"> </w:t>
      </w:r>
      <w:r w:rsidRPr="0091472D">
        <w:rPr>
          <w:i/>
          <w:iCs/>
        </w:rPr>
        <w:t xml:space="preserve">Syyrian turvallisuustilanne kesäkuussa ja heinäkuussa 2025. </w:t>
      </w:r>
      <w:r>
        <w:t xml:space="preserve">Saatavilla Tellus-maatietokannassa: </w:t>
      </w:r>
      <w:hyperlink r:id="rId30" w:history="1">
        <w:r w:rsidRPr="0004651F">
          <w:rPr>
            <w:rStyle w:val="Hyperlinkki"/>
          </w:rPr>
          <w:t>https://maatieto.migri.fi/base/114979/countryDocument/abc1f074-a974-4107-9924-c8493b88c27d</w:t>
        </w:r>
      </w:hyperlink>
      <w:r>
        <w:t xml:space="preserve"> </w:t>
      </w:r>
      <w:r w:rsidRPr="00825786">
        <w:t>(käyty 2</w:t>
      </w:r>
      <w:r>
        <w:t>8</w:t>
      </w:r>
      <w:r w:rsidRPr="00825786">
        <w:t>.1.2026).</w:t>
      </w:r>
    </w:p>
    <w:p w14:paraId="1581DFD3" w14:textId="044E08E6" w:rsidR="00DF2182" w:rsidRDefault="00B96B26" w:rsidP="00DF2182">
      <w:pPr>
        <w:rPr>
          <w:lang w:val="en-US"/>
        </w:rPr>
      </w:pPr>
      <w:r w:rsidRPr="00565691">
        <w:rPr>
          <w:lang w:val="en-US"/>
        </w:rPr>
        <w:t>Al-Mustafa, Hamza</w:t>
      </w:r>
      <w:r w:rsidR="00DF2182" w:rsidRPr="00565691">
        <w:rPr>
          <w:lang w:val="en-US"/>
        </w:rPr>
        <w:t xml:space="preserve"> </w:t>
      </w:r>
      <w:r w:rsidRPr="00565691">
        <w:rPr>
          <w:lang w:val="en-US"/>
        </w:rPr>
        <w:t>20.1.2026.</w:t>
      </w:r>
      <w:r w:rsidR="00DF2182" w:rsidRPr="00565691">
        <w:rPr>
          <w:lang w:val="en-US"/>
        </w:rPr>
        <w:t xml:space="preserve"> </w:t>
      </w:r>
      <w:r w:rsidR="00DF2182" w:rsidRPr="00DF2182">
        <w:rPr>
          <w:i/>
          <w:iCs/>
          <w:lang w:val="en-US"/>
        </w:rPr>
        <w:t>The Presidency of the Syrian Arab Republic confirmed that a mutual understanding has been reached between the Syrian government and the SDF…</w:t>
      </w:r>
      <w:r w:rsidR="00DF2182">
        <w:rPr>
          <w:lang w:val="en-US"/>
        </w:rPr>
        <w:t xml:space="preserve"> [</w:t>
      </w:r>
      <w:proofErr w:type="spellStart"/>
      <w:r w:rsidR="00DF2182">
        <w:rPr>
          <w:lang w:val="en-US"/>
        </w:rPr>
        <w:t>Viestipalvelu</w:t>
      </w:r>
      <w:proofErr w:type="spellEnd"/>
      <w:r w:rsidR="00DF2182">
        <w:rPr>
          <w:lang w:val="en-US"/>
        </w:rPr>
        <w:t xml:space="preserve"> X]. </w:t>
      </w:r>
      <w:hyperlink r:id="rId31" w:history="1">
        <w:r w:rsidR="00DF2182" w:rsidRPr="00C50EDB">
          <w:rPr>
            <w:rStyle w:val="Hyperlinkki"/>
            <w:lang w:val="en-US"/>
          </w:rPr>
          <w:t>https://x.com/HmzhMo/status/2013634444297371709</w:t>
        </w:r>
      </w:hyperlink>
      <w:r w:rsidR="00DF2182">
        <w:rPr>
          <w:lang w:val="en-US"/>
        </w:rPr>
        <w:t xml:space="preserve"> </w:t>
      </w:r>
      <w:r w:rsidR="00DF2182" w:rsidRPr="00533D1D">
        <w:rPr>
          <w:lang w:val="en-US"/>
        </w:rPr>
        <w:t>(</w:t>
      </w:r>
      <w:proofErr w:type="spellStart"/>
      <w:r w:rsidR="00DF2182" w:rsidRPr="00533D1D">
        <w:rPr>
          <w:lang w:val="en-US"/>
        </w:rPr>
        <w:t>käyty</w:t>
      </w:r>
      <w:proofErr w:type="spellEnd"/>
      <w:r w:rsidR="00DF2182" w:rsidRPr="00533D1D">
        <w:rPr>
          <w:lang w:val="en-US"/>
        </w:rPr>
        <w:t xml:space="preserve"> 27.1.2026).</w:t>
      </w:r>
    </w:p>
    <w:p w14:paraId="29143DCA" w14:textId="37997748" w:rsidR="00664DBB" w:rsidRDefault="006D32F3" w:rsidP="00DF2182">
      <w:pPr>
        <w:rPr>
          <w:lang w:val="en-US"/>
        </w:rPr>
      </w:pPr>
      <w:r>
        <w:rPr>
          <w:lang w:val="en-US"/>
        </w:rPr>
        <w:t xml:space="preserve">The New Arab </w:t>
      </w:r>
    </w:p>
    <w:p w14:paraId="5BE6A77F" w14:textId="35D9B2F2" w:rsidR="00664DBB" w:rsidRPr="00664DBB" w:rsidRDefault="00664DBB" w:rsidP="007C03A0">
      <w:pPr>
        <w:ind w:left="720"/>
        <w:jc w:val="left"/>
      </w:pPr>
      <w:r>
        <w:rPr>
          <w:lang w:val="en-US"/>
        </w:rPr>
        <w:t xml:space="preserve">24.1.2026. </w:t>
      </w:r>
      <w:r w:rsidRPr="00664DBB">
        <w:rPr>
          <w:i/>
          <w:iCs/>
          <w:lang w:val="en-US"/>
        </w:rPr>
        <w:t xml:space="preserve">Syria: SDF 'massacres' 21 people near Kobane. </w:t>
      </w:r>
      <w:hyperlink r:id="rId32" w:history="1">
        <w:r w:rsidRPr="00664DBB">
          <w:rPr>
            <w:rStyle w:val="Hyperlinkki"/>
          </w:rPr>
          <w:t>https://www.newarab.com/news/syria-sdf-massacres-21-people-near-kobane</w:t>
        </w:r>
      </w:hyperlink>
      <w:r w:rsidRPr="00664DBB">
        <w:t xml:space="preserve"> </w:t>
      </w:r>
      <w:r w:rsidRPr="006D32F3">
        <w:t>(käyty 26.1.2026).</w:t>
      </w:r>
    </w:p>
    <w:p w14:paraId="323D70B6" w14:textId="5FEDAEA3" w:rsidR="00757DB6" w:rsidRPr="00757DB6" w:rsidRDefault="006D32F3" w:rsidP="007C03A0">
      <w:pPr>
        <w:ind w:left="720"/>
        <w:jc w:val="left"/>
      </w:pPr>
      <w:r>
        <w:rPr>
          <w:lang w:val="en-US"/>
        </w:rPr>
        <w:t>22.</w:t>
      </w:r>
      <w:r w:rsidR="00253CB8">
        <w:rPr>
          <w:lang w:val="en-US"/>
        </w:rPr>
        <w:t>1</w:t>
      </w:r>
      <w:r>
        <w:rPr>
          <w:lang w:val="en-US"/>
        </w:rPr>
        <w:t xml:space="preserve">.2026. </w:t>
      </w:r>
      <w:r w:rsidRPr="00664DBB">
        <w:rPr>
          <w:i/>
          <w:iCs/>
          <w:lang w:val="en-US"/>
        </w:rPr>
        <w:t xml:space="preserve">UN says 134,000 displaced in northeast Syria after clashes. </w:t>
      </w:r>
      <w:hyperlink r:id="rId33" w:history="1">
        <w:r w:rsidR="00664DBB" w:rsidRPr="00E32F69">
          <w:rPr>
            <w:rStyle w:val="Hyperlinkki"/>
          </w:rPr>
          <w:t>https://www.newarab.com/news/un-says-134000-displaced-northeast-syria-after-clashes</w:t>
        </w:r>
      </w:hyperlink>
      <w:r w:rsidRPr="006D32F3">
        <w:t xml:space="preserve"> (käyty 26.1.2026).</w:t>
      </w:r>
    </w:p>
    <w:p w14:paraId="472FAB02" w14:textId="74AE35DC" w:rsidR="00757DB6" w:rsidRPr="00757DB6" w:rsidRDefault="00757DB6" w:rsidP="007C03A0">
      <w:pPr>
        <w:pStyle w:val="LeiptekstiMigri"/>
        <w:ind w:left="720"/>
        <w:jc w:val="left"/>
      </w:pPr>
      <w:r w:rsidRPr="00757DB6">
        <w:rPr>
          <w:lang w:val="en-US"/>
        </w:rPr>
        <w:t>13.1.202</w:t>
      </w:r>
      <w:r>
        <w:rPr>
          <w:lang w:val="en-US"/>
        </w:rPr>
        <w:t>6.</w:t>
      </w:r>
      <w:r w:rsidRPr="00757DB6">
        <w:rPr>
          <w:lang w:val="en-US"/>
        </w:rPr>
        <w:t xml:space="preserve"> Syrian army declares SDF-controlled areas east of Aleppo closed military zone</w:t>
      </w:r>
      <w:r>
        <w:rPr>
          <w:lang w:val="en-US"/>
        </w:rPr>
        <w:t xml:space="preserve">. </w:t>
      </w:r>
      <w:hyperlink r:id="rId34" w:history="1">
        <w:r w:rsidRPr="00757DB6">
          <w:rPr>
            <w:rStyle w:val="Hyperlinkki"/>
          </w:rPr>
          <w:t>https://www.newarab.com/news/syrian-army-declares-sdf-areas-east-aleppo-military-zone</w:t>
        </w:r>
      </w:hyperlink>
      <w:r w:rsidRPr="00757DB6">
        <w:t xml:space="preserve"> </w:t>
      </w:r>
      <w:r w:rsidRPr="006D32F3">
        <w:t>(käyty 26.1.2026).</w:t>
      </w:r>
    </w:p>
    <w:p w14:paraId="22AB9E3E" w14:textId="081D0AF1" w:rsidR="00C113FB" w:rsidRPr="00C113FB" w:rsidRDefault="00C113FB" w:rsidP="00C113FB">
      <w:pPr>
        <w:pStyle w:val="LeiptekstiMigri"/>
        <w:ind w:left="720"/>
      </w:pPr>
      <w:r w:rsidRPr="00A262CA">
        <w:rPr>
          <w:lang w:val="en-US"/>
        </w:rPr>
        <w:t>7.1.202</w:t>
      </w:r>
      <w:r>
        <w:rPr>
          <w:lang w:val="en-US"/>
        </w:rPr>
        <w:t>6</w:t>
      </w:r>
      <w:r w:rsidRPr="00A262CA">
        <w:rPr>
          <w:lang w:val="en-US"/>
        </w:rPr>
        <w:t xml:space="preserve">. </w:t>
      </w:r>
      <w:r w:rsidRPr="00C113FB">
        <w:rPr>
          <w:i/>
          <w:iCs/>
          <w:lang w:val="en-US"/>
        </w:rPr>
        <w:t xml:space="preserve">Syrian army shells Aleppo Kurdish areas after civilians flee. </w:t>
      </w:r>
      <w:hyperlink r:id="rId35" w:history="1">
        <w:r w:rsidRPr="00A30C91">
          <w:rPr>
            <w:rStyle w:val="Hyperlinkki"/>
          </w:rPr>
          <w:t>https://www.newarab.com/news/syrian-army-shells-aleppo-kurdish-areas-after-civilians-flee</w:t>
        </w:r>
      </w:hyperlink>
      <w:r w:rsidRPr="00A262CA">
        <w:t xml:space="preserve"> (kä</w:t>
      </w:r>
      <w:r>
        <w:t xml:space="preserve">yty </w:t>
      </w:r>
      <w:r w:rsidR="003114CF">
        <w:t>26</w:t>
      </w:r>
      <w:r>
        <w:t>.1.2026).</w:t>
      </w:r>
    </w:p>
    <w:p w14:paraId="6C317133" w14:textId="4382BF0B" w:rsidR="00C113FB" w:rsidRPr="00C113FB" w:rsidRDefault="00253CB8" w:rsidP="00C113FB">
      <w:pPr>
        <w:pStyle w:val="LeiptekstiMigri"/>
        <w:ind w:left="720"/>
      </w:pPr>
      <w:r>
        <w:rPr>
          <w:lang w:val="en-US"/>
        </w:rPr>
        <w:t xml:space="preserve">6.1.2026. </w:t>
      </w:r>
      <w:r w:rsidRPr="00253CB8">
        <w:rPr>
          <w:i/>
          <w:iCs/>
          <w:lang w:val="en-US"/>
        </w:rPr>
        <w:t>Nine dead in clashes between Syria govt, Kurdish forces in Aleppo.</w:t>
      </w:r>
      <w:r>
        <w:rPr>
          <w:lang w:val="en-US"/>
        </w:rPr>
        <w:t xml:space="preserve"> </w:t>
      </w:r>
      <w:hyperlink r:id="rId36" w:history="1">
        <w:r w:rsidRPr="00A30C91">
          <w:rPr>
            <w:rStyle w:val="Hyperlinkki"/>
          </w:rPr>
          <w:t>https://www.newarab.com/news/nine-dead-clashes-between-syria-govt-kurdish-forces-aleppo</w:t>
        </w:r>
      </w:hyperlink>
      <w:r w:rsidRPr="0069752F">
        <w:t xml:space="preserve"> (kä</w:t>
      </w:r>
      <w:r>
        <w:t xml:space="preserve">yty </w:t>
      </w:r>
      <w:r w:rsidR="003114CF">
        <w:t>26</w:t>
      </w:r>
      <w:r>
        <w:t>.1.2026).</w:t>
      </w:r>
    </w:p>
    <w:p w14:paraId="1460993B" w14:textId="77777777" w:rsidR="00732C06" w:rsidRDefault="006B2FE1" w:rsidP="00C113FB">
      <w:pPr>
        <w:pStyle w:val="LeiptekstiMigri"/>
        <w:ind w:left="0"/>
        <w:rPr>
          <w:lang w:val="en-US"/>
        </w:rPr>
      </w:pPr>
      <w:r w:rsidRPr="006B2FE1">
        <w:rPr>
          <w:lang w:val="en-US"/>
        </w:rPr>
        <w:t xml:space="preserve">The New Region </w:t>
      </w:r>
    </w:p>
    <w:p w14:paraId="5E85367F" w14:textId="3170C5E7" w:rsidR="006B2FE1" w:rsidRDefault="006B2FE1" w:rsidP="00732C06">
      <w:pPr>
        <w:pStyle w:val="LeiptekstiMigri"/>
        <w:ind w:left="720"/>
        <w:rPr>
          <w:lang w:val="en-US"/>
        </w:rPr>
      </w:pPr>
      <w:r w:rsidRPr="006B2FE1">
        <w:rPr>
          <w:lang w:val="en-US"/>
        </w:rPr>
        <w:t>29.1.2026.</w:t>
      </w:r>
      <w:r w:rsidRPr="006B2FE1">
        <w:rPr>
          <w:i/>
          <w:iCs/>
          <w:lang w:val="en-US"/>
        </w:rPr>
        <w:t xml:space="preserve"> Besieged Kobane facing ‘severe humanitarian crisis,’ monitor says. </w:t>
      </w:r>
      <w:hyperlink r:id="rId37" w:history="1">
        <w:r w:rsidR="00732C06" w:rsidRPr="0004651F">
          <w:rPr>
            <w:rStyle w:val="Hyperlinkki"/>
            <w:lang w:val="en-US"/>
          </w:rPr>
          <w:t>https://thenewregion.com/posts/4424</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4E650862" w14:textId="175D059B" w:rsidR="00732C06" w:rsidRPr="00732C06" w:rsidRDefault="00732C06" w:rsidP="00732C06">
      <w:pPr>
        <w:pStyle w:val="LeiptekstiMigri"/>
        <w:ind w:left="720"/>
        <w:rPr>
          <w:lang w:val="en-US"/>
        </w:rPr>
      </w:pPr>
      <w:r w:rsidRPr="00732C06">
        <w:rPr>
          <w:lang w:val="en-US"/>
        </w:rPr>
        <w:t xml:space="preserve">28.1.2026. </w:t>
      </w:r>
      <w:r w:rsidRPr="00732C06">
        <w:rPr>
          <w:i/>
          <w:iCs/>
          <w:lang w:val="en-US"/>
        </w:rPr>
        <w:t xml:space="preserve">About 350,000 displaced by Damascus-linked attacks, Rojava admin says. </w:t>
      </w:r>
      <w:hyperlink r:id="rId38" w:history="1">
        <w:r w:rsidRPr="0004651F">
          <w:rPr>
            <w:rStyle w:val="Hyperlinkki"/>
            <w:lang w:val="en-US"/>
          </w:rPr>
          <w:t>https://thenewregion.com/posts/4414</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77282A7E" w14:textId="296D3B35" w:rsidR="00BE31E4" w:rsidRDefault="00490697" w:rsidP="00C113FB">
      <w:pPr>
        <w:pStyle w:val="LeiptekstiMigri"/>
        <w:ind w:left="0"/>
        <w:rPr>
          <w:lang w:val="en-US"/>
        </w:rPr>
      </w:pPr>
      <w:r w:rsidRPr="00490697">
        <w:rPr>
          <w:lang w:val="en-US"/>
        </w:rPr>
        <w:t xml:space="preserve">NPA (North Press Agency) </w:t>
      </w:r>
    </w:p>
    <w:p w14:paraId="3B76B448" w14:textId="4EBBA556" w:rsidR="00BE31E4" w:rsidRPr="00BE31E4" w:rsidRDefault="00BE31E4" w:rsidP="00BE31E4">
      <w:pPr>
        <w:pStyle w:val="LeiptekstiMigri"/>
        <w:ind w:left="720"/>
        <w:rPr>
          <w:lang w:val="en-US"/>
        </w:rPr>
      </w:pPr>
      <w:r w:rsidRPr="00BE31E4">
        <w:rPr>
          <w:lang w:val="en-US"/>
        </w:rPr>
        <w:t xml:space="preserve">28.1.2026. </w:t>
      </w:r>
      <w:r w:rsidRPr="00BE31E4">
        <w:rPr>
          <w:i/>
          <w:iCs/>
          <w:lang w:val="en-US"/>
        </w:rPr>
        <w:t>A family’s testimony about government forces bombing of Kobani</w:t>
      </w:r>
      <w:r>
        <w:rPr>
          <w:lang w:val="en-US"/>
        </w:rPr>
        <w:t xml:space="preserve"> [YouTube]. </w:t>
      </w:r>
      <w:hyperlink r:id="rId39" w:history="1">
        <w:r w:rsidRPr="0004651F">
          <w:rPr>
            <w:rStyle w:val="Hyperlinkki"/>
            <w:lang w:val="en-US"/>
          </w:rPr>
          <w:t>https://www.youtube.com/watch?v=9tPqTSd4WFg</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0D08471B" w14:textId="30E3E093" w:rsidR="007C4DB1" w:rsidRPr="007C4DB1" w:rsidRDefault="007C4DB1" w:rsidP="00BE31E4">
      <w:pPr>
        <w:pStyle w:val="LeiptekstiMigri"/>
        <w:ind w:left="720"/>
        <w:rPr>
          <w:lang w:val="en-US"/>
        </w:rPr>
      </w:pPr>
      <w:r w:rsidRPr="007C4DB1">
        <w:rPr>
          <w:lang w:val="en-US"/>
        </w:rPr>
        <w:t xml:space="preserve">26.1.2026. </w:t>
      </w:r>
      <w:r w:rsidRPr="007C4DB1">
        <w:rPr>
          <w:i/>
          <w:iCs/>
          <w:lang w:val="en-US"/>
        </w:rPr>
        <w:t xml:space="preserve">Six killed, eight wounded in government escalation near Kobani. </w:t>
      </w:r>
      <w:hyperlink r:id="rId40" w:history="1">
        <w:r w:rsidRPr="0004651F">
          <w:rPr>
            <w:rStyle w:val="Hyperlinkki"/>
            <w:lang w:val="en-US"/>
          </w:rPr>
          <w:t>https://npasyria.com/en/135049/</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16469241" w14:textId="6EDC1B17" w:rsidR="00490697" w:rsidRPr="00490697" w:rsidRDefault="00490697" w:rsidP="00BE31E4">
      <w:pPr>
        <w:pStyle w:val="LeiptekstiMigri"/>
        <w:ind w:left="720"/>
        <w:rPr>
          <w:lang w:val="en-US"/>
        </w:rPr>
      </w:pPr>
      <w:r w:rsidRPr="00490697">
        <w:rPr>
          <w:lang w:val="en-US"/>
        </w:rPr>
        <w:t xml:space="preserve">20.1.2026. </w:t>
      </w:r>
      <w:r w:rsidRPr="00490697">
        <w:rPr>
          <w:i/>
          <w:iCs/>
          <w:lang w:val="en-US"/>
        </w:rPr>
        <w:t>SDF commander urges Damascus to halt attacks, resume dialogue.</w:t>
      </w:r>
      <w:r>
        <w:rPr>
          <w:lang w:val="en-US"/>
        </w:rPr>
        <w:t xml:space="preserve"> </w:t>
      </w:r>
      <w:hyperlink r:id="rId41" w:history="1">
        <w:r w:rsidR="00BE31E4" w:rsidRPr="0004651F">
          <w:rPr>
            <w:rStyle w:val="Hyperlinkki"/>
            <w:lang w:val="en-US"/>
          </w:rPr>
          <w:t>https://npasyria.com/en/134838/</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27.1.2026).</w:t>
      </w:r>
    </w:p>
    <w:p w14:paraId="65B7EBE1" w14:textId="0BABF81A" w:rsidR="00A34CF6" w:rsidRDefault="00C113FB" w:rsidP="00C113FB">
      <w:pPr>
        <w:pStyle w:val="LeiptekstiMigri"/>
        <w:ind w:left="0"/>
        <w:rPr>
          <w:lang w:val="en-US"/>
        </w:rPr>
      </w:pPr>
      <w:r>
        <w:rPr>
          <w:lang w:val="en-US"/>
        </w:rPr>
        <w:t xml:space="preserve">OCHA </w:t>
      </w:r>
      <w:r w:rsidR="00A34CF6">
        <w:rPr>
          <w:lang w:val="en-US"/>
        </w:rPr>
        <w:t>(United Nations Office for the Coordination of Humanitarian Affairs)</w:t>
      </w:r>
    </w:p>
    <w:p w14:paraId="260C98FC" w14:textId="3CA927B5" w:rsidR="00C113FB" w:rsidRDefault="00C113FB" w:rsidP="00A34CF6">
      <w:pPr>
        <w:pStyle w:val="LeiptekstiMigri"/>
        <w:ind w:left="720"/>
      </w:pPr>
      <w:r>
        <w:rPr>
          <w:lang w:val="en-US"/>
        </w:rPr>
        <w:t>12.1.2025</w:t>
      </w:r>
      <w:r w:rsidRPr="00C113FB">
        <w:rPr>
          <w:i/>
          <w:iCs/>
          <w:lang w:val="en-US"/>
        </w:rPr>
        <w:t>. Syrian Arab Republic: Flash Update No. 4 - Clashes in Aleppo (as of 12 January 2026).</w:t>
      </w:r>
      <w:r>
        <w:rPr>
          <w:lang w:val="en-US"/>
        </w:rPr>
        <w:t xml:space="preserve"> </w:t>
      </w:r>
      <w:hyperlink r:id="rId42" w:history="1">
        <w:r w:rsidRPr="00D71917">
          <w:rPr>
            <w:rStyle w:val="Hyperlinkki"/>
          </w:rPr>
          <w:t>https://www.unocha.org/publications/report/syrian-arab-republic/syrian-arab-republic-flash-update-no-4-clashes-aleppo-12-january-2026</w:t>
        </w:r>
      </w:hyperlink>
      <w:r w:rsidRPr="00D71917">
        <w:t xml:space="preserve"> (kä</w:t>
      </w:r>
      <w:r>
        <w:t xml:space="preserve">yty </w:t>
      </w:r>
      <w:r w:rsidR="003114CF">
        <w:t>28</w:t>
      </w:r>
      <w:r>
        <w:t>.1.2026).</w:t>
      </w:r>
    </w:p>
    <w:p w14:paraId="64682DAA" w14:textId="4641E56E" w:rsidR="00A34CF6" w:rsidRPr="00C113FB" w:rsidRDefault="00A34CF6" w:rsidP="00A34CF6">
      <w:pPr>
        <w:pStyle w:val="LeiptekstiMigri"/>
        <w:ind w:left="720"/>
      </w:pPr>
      <w:r w:rsidRPr="003C2E85">
        <w:rPr>
          <w:lang w:val="en-US"/>
        </w:rPr>
        <w:t xml:space="preserve">7.1.2026. </w:t>
      </w:r>
      <w:r w:rsidRPr="00A34CF6">
        <w:rPr>
          <w:i/>
          <w:iCs/>
          <w:lang w:val="en-US"/>
        </w:rPr>
        <w:t>Syrian Arab Republic: Flash Update No. 1 - Escalation of violence in Aleppo (as of 07 January 2026).</w:t>
      </w:r>
      <w:r>
        <w:rPr>
          <w:lang w:val="en-US"/>
        </w:rPr>
        <w:t xml:space="preserve"> </w:t>
      </w:r>
      <w:hyperlink r:id="rId43" w:history="1">
        <w:r w:rsidRPr="003C2E85">
          <w:rPr>
            <w:rStyle w:val="Hyperlinkki"/>
          </w:rPr>
          <w:t>https://reliefweb.int/report/syrian-arab-republic/syrian-arab-</w:t>
        </w:r>
        <w:r w:rsidRPr="003C2E85">
          <w:rPr>
            <w:rStyle w:val="Hyperlinkki"/>
          </w:rPr>
          <w:lastRenderedPageBreak/>
          <w:t>republic-flash-update-no-1-escalation-violence-aleppo-07-january-2026</w:t>
        </w:r>
      </w:hyperlink>
      <w:r w:rsidRPr="003C2E85">
        <w:t xml:space="preserve"> (k</w:t>
      </w:r>
      <w:r>
        <w:t xml:space="preserve">äyty </w:t>
      </w:r>
      <w:r w:rsidR="003114CF">
        <w:t>28</w:t>
      </w:r>
      <w:r>
        <w:t>.1.2026).</w:t>
      </w:r>
    </w:p>
    <w:p w14:paraId="0F30756F" w14:textId="51CFA57D" w:rsidR="00873A37" w:rsidRDefault="00FC708B" w:rsidP="006D32F3">
      <w:pPr>
        <w:rPr>
          <w:lang w:val="en-US"/>
        </w:rPr>
      </w:pPr>
      <w:r w:rsidRPr="00FC708B">
        <w:rPr>
          <w:lang w:val="en-US"/>
        </w:rPr>
        <w:t xml:space="preserve">OCHA Syria 25.1.2026. </w:t>
      </w:r>
      <w:r w:rsidRPr="00664DBB">
        <w:rPr>
          <w:i/>
          <w:iCs/>
          <w:lang w:val="en-US"/>
        </w:rPr>
        <w:t xml:space="preserve">In coordination with relevant authorities, </w:t>
      </w:r>
      <w:proofErr w:type="gramStart"/>
      <w:r w:rsidRPr="00664DBB">
        <w:rPr>
          <w:i/>
          <w:iCs/>
          <w:lang w:val="en-US"/>
        </w:rPr>
        <w:t>a</w:t>
      </w:r>
      <w:proofErr w:type="gramEnd"/>
      <w:r w:rsidRPr="00664DBB">
        <w:rPr>
          <w:i/>
          <w:iCs/>
          <w:lang w:val="en-US"/>
        </w:rPr>
        <w:t xml:space="preserve"> UN-supported convoy of 24 trucks is heading to Kobani (Ain Al Arab) with life-saving aid…</w:t>
      </w:r>
      <w:r>
        <w:rPr>
          <w:lang w:val="en-US"/>
        </w:rPr>
        <w:t xml:space="preserve"> </w:t>
      </w:r>
      <w:r w:rsidRPr="00D60347">
        <w:rPr>
          <w:i/>
          <w:iCs/>
          <w:lang w:val="en-US"/>
        </w:rPr>
        <w:t>[</w:t>
      </w:r>
      <w:proofErr w:type="spellStart"/>
      <w:r>
        <w:rPr>
          <w:lang w:val="en-US"/>
        </w:rPr>
        <w:t>Viestipalvelu</w:t>
      </w:r>
      <w:proofErr w:type="spellEnd"/>
      <w:r>
        <w:rPr>
          <w:lang w:val="en-US"/>
        </w:rPr>
        <w:t xml:space="preserve"> X]. </w:t>
      </w:r>
      <w:hyperlink r:id="rId44" w:history="1">
        <w:r w:rsidRPr="00E32F69">
          <w:rPr>
            <w:rStyle w:val="Hyperlinkki"/>
            <w:lang w:val="en-US"/>
          </w:rPr>
          <w:t>https://x.com/OCHA_Syria/status/2015374076185846169</w:t>
        </w:r>
      </w:hyperlink>
      <w:r>
        <w:rPr>
          <w:lang w:val="en-US"/>
        </w:rPr>
        <w:t xml:space="preserve"> (</w:t>
      </w:r>
      <w:proofErr w:type="spellStart"/>
      <w:r>
        <w:rPr>
          <w:lang w:val="en-US"/>
        </w:rPr>
        <w:t>käyty</w:t>
      </w:r>
      <w:proofErr w:type="spellEnd"/>
      <w:r>
        <w:rPr>
          <w:lang w:val="en-US"/>
        </w:rPr>
        <w:t xml:space="preserve"> 26.1.2026).</w:t>
      </w:r>
    </w:p>
    <w:p w14:paraId="177FA5C5" w14:textId="77777777" w:rsidR="000700EC" w:rsidRDefault="002B4590" w:rsidP="006D32F3">
      <w:pPr>
        <w:rPr>
          <w:lang w:val="en-US"/>
        </w:rPr>
      </w:pPr>
      <w:r w:rsidRPr="002B4590">
        <w:rPr>
          <w:lang w:val="en-US"/>
        </w:rPr>
        <w:t xml:space="preserve">Reuters </w:t>
      </w:r>
    </w:p>
    <w:p w14:paraId="235D136B" w14:textId="6B89E4D5" w:rsidR="00621DD3" w:rsidRPr="00621DD3" w:rsidRDefault="00621DD3" w:rsidP="000700EC">
      <w:pPr>
        <w:ind w:left="720"/>
      </w:pPr>
      <w:r>
        <w:rPr>
          <w:lang w:val="en-US"/>
        </w:rPr>
        <w:t>30.1.2026</w:t>
      </w:r>
      <w:r>
        <w:rPr>
          <w:lang w:val="en-US"/>
        </w:rPr>
        <w:t xml:space="preserve">. </w:t>
      </w:r>
      <w:r w:rsidRPr="00621DD3">
        <w:rPr>
          <w:i/>
          <w:iCs/>
          <w:lang w:val="en-US"/>
        </w:rPr>
        <w:t>Syrian government, Kurds agree integration deal, US hails 'historic milestone'</w:t>
      </w:r>
      <w:r w:rsidRPr="00621DD3">
        <w:rPr>
          <w:i/>
          <w:iCs/>
          <w:lang w:val="en-US"/>
        </w:rPr>
        <w:t xml:space="preserve">. </w:t>
      </w:r>
      <w:hyperlink r:id="rId45" w:history="1">
        <w:r w:rsidRPr="00621DD3">
          <w:rPr>
            <w:rStyle w:val="Hyperlinkki"/>
          </w:rPr>
          <w:t>https://www.reuters.com/world/middle-east/syrian-kurdish-led-sdf-agree-ceasefire-phased-integration-deal-with-government-2026-01-30/</w:t>
        </w:r>
      </w:hyperlink>
      <w:r w:rsidRPr="00621DD3">
        <w:t xml:space="preserve"> </w:t>
      </w:r>
      <w:r w:rsidRPr="006D32F3">
        <w:t xml:space="preserve">(käyty </w:t>
      </w:r>
      <w:r>
        <w:t>30</w:t>
      </w:r>
      <w:r w:rsidRPr="006D32F3">
        <w:t>.1.2026).</w:t>
      </w:r>
    </w:p>
    <w:p w14:paraId="1D71912A" w14:textId="5215A4B8" w:rsidR="002B4590" w:rsidRDefault="002B4590" w:rsidP="000700EC">
      <w:pPr>
        <w:ind w:left="720"/>
      </w:pPr>
      <w:r w:rsidRPr="002B4590">
        <w:rPr>
          <w:lang w:val="en-US"/>
        </w:rPr>
        <w:t>22.1.2026</w:t>
      </w:r>
      <w:r w:rsidR="000700EC">
        <w:rPr>
          <w:lang w:val="en-US"/>
        </w:rPr>
        <w:t>a</w:t>
      </w:r>
      <w:r w:rsidRPr="002B4590">
        <w:rPr>
          <w:lang w:val="en-US"/>
        </w:rPr>
        <w:t xml:space="preserve">. </w:t>
      </w:r>
      <w:r w:rsidRPr="002B4590">
        <w:rPr>
          <w:i/>
          <w:iCs/>
          <w:lang w:val="en-US"/>
        </w:rPr>
        <w:t xml:space="preserve">Damascus brings more of Syria under its control as US policy shifts. </w:t>
      </w:r>
      <w:hyperlink r:id="rId46" w:history="1">
        <w:r w:rsidR="000700EC" w:rsidRPr="00C50EDB">
          <w:rPr>
            <w:rStyle w:val="Hyperlinkki"/>
          </w:rPr>
          <w:t>https://www.reuters.com/world/middle-east/how-syrias-government-has-redrawn-map-with-advances-against-kurds-2026-01-21/</w:t>
        </w:r>
      </w:hyperlink>
      <w:r w:rsidRPr="002B4590">
        <w:t xml:space="preserve"> </w:t>
      </w:r>
      <w:r w:rsidRPr="006D32F3">
        <w:t>(käyty 26.1.2026).</w:t>
      </w:r>
    </w:p>
    <w:p w14:paraId="1531975B" w14:textId="07215290" w:rsidR="000700EC" w:rsidRPr="000700EC" w:rsidRDefault="000700EC" w:rsidP="000700EC">
      <w:pPr>
        <w:ind w:left="720"/>
      </w:pPr>
      <w:r w:rsidRPr="000700EC">
        <w:rPr>
          <w:lang w:val="en-US"/>
        </w:rPr>
        <w:t xml:space="preserve">22.1.2026b. </w:t>
      </w:r>
      <w:r w:rsidRPr="000700EC">
        <w:rPr>
          <w:i/>
          <w:iCs/>
          <w:lang w:val="en-US"/>
        </w:rPr>
        <w:t xml:space="preserve">Syria accuses Kurds of breaking truce in threat to chances of deal. </w:t>
      </w:r>
      <w:hyperlink r:id="rId47" w:history="1">
        <w:r w:rsidRPr="000700EC">
          <w:rPr>
            <w:rStyle w:val="Hyperlinkki"/>
          </w:rPr>
          <w:t>https://www.reuters.com/world/middle-east/syria-accuses-kurds-breaking-truce-threat-chances-deal-2026-01-21/</w:t>
        </w:r>
      </w:hyperlink>
      <w:r w:rsidRPr="000700EC">
        <w:t xml:space="preserve"> </w:t>
      </w:r>
      <w:r w:rsidRPr="006D32F3">
        <w:t>(käyty 2</w:t>
      </w:r>
      <w:r>
        <w:t>7</w:t>
      </w:r>
      <w:r w:rsidRPr="006D32F3">
        <w:t>.1.2026).</w:t>
      </w:r>
    </w:p>
    <w:p w14:paraId="3C94C74A" w14:textId="7612C6A8" w:rsidR="009338B5" w:rsidRPr="009338B5" w:rsidRDefault="009338B5" w:rsidP="004175EF">
      <w:pPr>
        <w:rPr>
          <w:lang w:val="en-US"/>
        </w:rPr>
      </w:pPr>
      <w:r w:rsidRPr="009338B5">
        <w:rPr>
          <w:lang w:val="en-US"/>
        </w:rPr>
        <w:t xml:space="preserve">Rudaw 28.1.2026. </w:t>
      </w:r>
      <w:r w:rsidRPr="009338B5">
        <w:rPr>
          <w:i/>
          <w:iCs/>
          <w:lang w:val="en-US"/>
        </w:rPr>
        <w:t xml:space="preserve">HRW flags humanitarian emergency in Kobane, Rojava amid massive displacement. </w:t>
      </w:r>
      <w:hyperlink r:id="rId48" w:history="1">
        <w:r w:rsidRPr="0004651F">
          <w:rPr>
            <w:rStyle w:val="Hyperlinkki"/>
            <w:lang w:val="en-US"/>
          </w:rPr>
          <w:t>https://www.rudaw.net/english/middleeast/syria/280120261</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1872FC10" w14:textId="645C1B6B" w:rsidR="00881FBD" w:rsidRDefault="004175EF" w:rsidP="004175EF">
      <w:pPr>
        <w:rPr>
          <w:lang w:val="en-US"/>
        </w:rPr>
      </w:pPr>
      <w:r>
        <w:rPr>
          <w:lang w:val="en-US"/>
        </w:rPr>
        <w:t xml:space="preserve">SANA (Syrian Arab News Agency) </w:t>
      </w:r>
      <w:r w:rsidR="00881FBD">
        <w:rPr>
          <w:lang w:val="en-US"/>
        </w:rPr>
        <w:tab/>
      </w:r>
    </w:p>
    <w:p w14:paraId="555826F6" w14:textId="777C4B71" w:rsidR="00353E79" w:rsidRPr="00353E79" w:rsidRDefault="00353E79" w:rsidP="00881FBD">
      <w:pPr>
        <w:ind w:left="720"/>
        <w:rPr>
          <w:lang w:val="en-US"/>
        </w:rPr>
      </w:pPr>
      <w:r w:rsidRPr="00353E79">
        <w:rPr>
          <w:lang w:val="en-US"/>
        </w:rPr>
        <w:t xml:space="preserve">27.1.2026. </w:t>
      </w:r>
      <w:r w:rsidRPr="00353E79">
        <w:rPr>
          <w:i/>
          <w:iCs/>
          <w:lang w:val="en-US"/>
        </w:rPr>
        <w:t xml:space="preserve">Second relief convoy departs from Aleppo to Ain al-Arab. </w:t>
      </w:r>
      <w:hyperlink r:id="rId49" w:history="1">
        <w:r w:rsidRPr="00A02E85">
          <w:rPr>
            <w:rStyle w:val="Hyperlinkki"/>
            <w:lang w:val="en-US"/>
          </w:rPr>
          <w:t>https://sana.sy/en/syria/2292782/</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18EED541" w14:textId="22D91BCE" w:rsidR="00353E79" w:rsidRDefault="00353E79" w:rsidP="00881FBD">
      <w:pPr>
        <w:ind w:left="720"/>
        <w:rPr>
          <w:lang w:val="en-US"/>
        </w:rPr>
      </w:pPr>
      <w:r w:rsidRPr="00E60BF0">
        <w:rPr>
          <w:lang w:val="en-US"/>
        </w:rPr>
        <w:t>25.1.2026.</w:t>
      </w:r>
      <w:r>
        <w:rPr>
          <w:lang w:val="en-US"/>
        </w:rPr>
        <w:t xml:space="preserve"> </w:t>
      </w:r>
      <w:r w:rsidRPr="00353E79">
        <w:rPr>
          <w:i/>
          <w:iCs/>
          <w:lang w:val="en-US"/>
        </w:rPr>
        <w:t xml:space="preserve">Syrian Army opens two humanitarian corridors with </w:t>
      </w:r>
      <w:proofErr w:type="spellStart"/>
      <w:r w:rsidRPr="00353E79">
        <w:rPr>
          <w:i/>
          <w:iCs/>
          <w:lang w:val="en-US"/>
        </w:rPr>
        <w:t>Hasakah</w:t>
      </w:r>
      <w:proofErr w:type="spellEnd"/>
      <w:r w:rsidRPr="00353E79">
        <w:rPr>
          <w:i/>
          <w:iCs/>
          <w:lang w:val="en-US"/>
        </w:rPr>
        <w:t xml:space="preserve"> and Ain al-Arab. </w:t>
      </w:r>
      <w:hyperlink r:id="rId50" w:history="1">
        <w:r w:rsidRPr="00A02E85">
          <w:rPr>
            <w:rStyle w:val="Hyperlinkki"/>
            <w:lang w:val="en-US"/>
          </w:rPr>
          <w:t>https://sana.sy/en/syria/2292470/</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w:t>
      </w:r>
      <w:r>
        <w:rPr>
          <w:lang w:val="en-US"/>
        </w:rPr>
        <w:t>8</w:t>
      </w:r>
      <w:r w:rsidRPr="00533D1D">
        <w:rPr>
          <w:lang w:val="en-US"/>
        </w:rPr>
        <w:t>.1.2026).</w:t>
      </w:r>
    </w:p>
    <w:p w14:paraId="3CD007FE" w14:textId="17043EED" w:rsidR="004175EF" w:rsidRDefault="004175EF" w:rsidP="00881FBD">
      <w:pPr>
        <w:ind w:left="720"/>
        <w:rPr>
          <w:lang w:val="en-US"/>
        </w:rPr>
      </w:pPr>
      <w:r>
        <w:rPr>
          <w:lang w:val="en-US"/>
        </w:rPr>
        <w:t xml:space="preserve">24.1.2026. </w:t>
      </w:r>
      <w:r w:rsidRPr="00714E67">
        <w:rPr>
          <w:i/>
          <w:iCs/>
          <w:lang w:val="en-US"/>
        </w:rPr>
        <w:t>Defense Ministry extends ceasefire for 15 days.</w:t>
      </w:r>
      <w:r>
        <w:rPr>
          <w:lang w:val="en-US"/>
        </w:rPr>
        <w:t xml:space="preserve"> </w:t>
      </w:r>
      <w:hyperlink r:id="rId51" w:history="1">
        <w:r w:rsidR="00881FBD" w:rsidRPr="00C50EDB">
          <w:rPr>
            <w:rStyle w:val="Hyperlinkki"/>
            <w:lang w:val="en-US"/>
          </w:rPr>
          <w:t>https://sana.sy/en/syria/2292298/</w:t>
        </w:r>
      </w:hyperlink>
      <w:r>
        <w:rPr>
          <w:lang w:val="en-US"/>
        </w:rPr>
        <w:t xml:space="preserve"> (</w:t>
      </w:r>
      <w:proofErr w:type="spellStart"/>
      <w:r>
        <w:rPr>
          <w:lang w:val="en-US"/>
        </w:rPr>
        <w:t>käyty</w:t>
      </w:r>
      <w:proofErr w:type="spellEnd"/>
      <w:r>
        <w:rPr>
          <w:lang w:val="en-US"/>
        </w:rPr>
        <w:t xml:space="preserve"> 26.1.2026).</w:t>
      </w:r>
    </w:p>
    <w:p w14:paraId="21E72802" w14:textId="1748963C" w:rsidR="0032619E" w:rsidRDefault="0032619E" w:rsidP="00881FBD">
      <w:pPr>
        <w:pStyle w:val="LeiptekstiMigri"/>
        <w:ind w:left="720"/>
        <w:rPr>
          <w:lang w:val="en-US"/>
        </w:rPr>
      </w:pPr>
      <w:r>
        <w:rPr>
          <w:lang w:val="en-US"/>
        </w:rPr>
        <w:t>18.1.2026.</w:t>
      </w:r>
      <w:r w:rsidRPr="00757DB6">
        <w:rPr>
          <w:i/>
          <w:iCs/>
          <w:lang w:val="en-US"/>
        </w:rPr>
        <w:t xml:space="preserve"> Terms of the Ceasefire and Integration Agreement between Syria and SDF. </w:t>
      </w:r>
      <w:hyperlink r:id="rId52" w:history="1">
        <w:r w:rsidRPr="00C50EDB">
          <w:rPr>
            <w:rStyle w:val="Hyperlinkki"/>
            <w:lang w:val="en-US"/>
          </w:rPr>
          <w:t>https://sana.sy/en/syria/2291194/</w:t>
        </w:r>
      </w:hyperlink>
      <w:r>
        <w:rPr>
          <w:lang w:val="en-US"/>
        </w:rPr>
        <w:t xml:space="preserve"> </w:t>
      </w:r>
      <w:r w:rsidRPr="00533D1D">
        <w:rPr>
          <w:lang w:val="en-US"/>
        </w:rPr>
        <w:t>(</w:t>
      </w:r>
      <w:proofErr w:type="spellStart"/>
      <w:r w:rsidRPr="00533D1D">
        <w:rPr>
          <w:lang w:val="en-US"/>
        </w:rPr>
        <w:t>käyty</w:t>
      </w:r>
      <w:proofErr w:type="spellEnd"/>
      <w:r w:rsidRPr="00533D1D">
        <w:rPr>
          <w:lang w:val="en-US"/>
        </w:rPr>
        <w:t xml:space="preserve"> 27.1.2026).</w:t>
      </w:r>
    </w:p>
    <w:p w14:paraId="16BCF7C3" w14:textId="60B3BA1D" w:rsidR="00881FBD" w:rsidRDefault="00881FBD" w:rsidP="00881FBD">
      <w:pPr>
        <w:pStyle w:val="LeiptekstiMigri"/>
        <w:ind w:left="720"/>
        <w:rPr>
          <w:lang w:val="en-US"/>
        </w:rPr>
      </w:pPr>
      <w:r w:rsidRPr="00D71917">
        <w:rPr>
          <w:lang w:val="en-US"/>
        </w:rPr>
        <w:t xml:space="preserve">13.1.2026. </w:t>
      </w:r>
      <w:r w:rsidRPr="00881FBD">
        <w:rPr>
          <w:i/>
          <w:iCs/>
          <w:lang w:val="en-US"/>
        </w:rPr>
        <w:t xml:space="preserve">The Syrian Arab Army declares Deir </w:t>
      </w:r>
      <w:proofErr w:type="spellStart"/>
      <w:r w:rsidRPr="00881FBD">
        <w:rPr>
          <w:i/>
          <w:iCs/>
          <w:lang w:val="en-US"/>
        </w:rPr>
        <w:t>Hafer</w:t>
      </w:r>
      <w:proofErr w:type="spellEnd"/>
      <w:r w:rsidRPr="00881FBD">
        <w:rPr>
          <w:i/>
          <w:iCs/>
          <w:lang w:val="en-US"/>
        </w:rPr>
        <w:t xml:space="preserve"> and </w:t>
      </w:r>
      <w:proofErr w:type="spellStart"/>
      <w:r w:rsidRPr="00881FBD">
        <w:rPr>
          <w:i/>
          <w:iCs/>
          <w:lang w:val="en-US"/>
        </w:rPr>
        <w:t>Maskanah</w:t>
      </w:r>
      <w:proofErr w:type="spellEnd"/>
      <w:r w:rsidRPr="00881FBD">
        <w:rPr>
          <w:i/>
          <w:iCs/>
          <w:lang w:val="en-US"/>
        </w:rPr>
        <w:t xml:space="preserve"> a closed military zone. </w:t>
      </w:r>
      <w:hyperlink r:id="rId53" w:history="1">
        <w:r w:rsidRPr="005B4FCE">
          <w:rPr>
            <w:rStyle w:val="Hyperlinkki"/>
            <w:lang w:val="en-US"/>
          </w:rPr>
          <w:t>https://sana.sy/en/politics/2290265/</w:t>
        </w:r>
      </w:hyperlink>
      <w:r>
        <w:rPr>
          <w:lang w:val="en-US"/>
        </w:rPr>
        <w:t xml:space="preserve"> </w:t>
      </w:r>
      <w:r w:rsidRPr="004F54F2">
        <w:rPr>
          <w:lang w:val="en-US"/>
        </w:rPr>
        <w:t>(</w:t>
      </w:r>
      <w:proofErr w:type="spellStart"/>
      <w:r w:rsidRPr="004F54F2">
        <w:rPr>
          <w:lang w:val="en-US"/>
        </w:rPr>
        <w:t>käyty</w:t>
      </w:r>
      <w:proofErr w:type="spellEnd"/>
      <w:r w:rsidRPr="004F54F2">
        <w:rPr>
          <w:lang w:val="en-US"/>
        </w:rPr>
        <w:t xml:space="preserve"> 14.1.2026).</w:t>
      </w:r>
    </w:p>
    <w:p w14:paraId="69F7E0C5" w14:textId="646D0F94" w:rsidR="00757DB6" w:rsidRPr="00757DB6" w:rsidRDefault="00757DB6" w:rsidP="00881FBD">
      <w:pPr>
        <w:pStyle w:val="LeiptekstiMigri"/>
        <w:ind w:left="720"/>
        <w:rPr>
          <w:lang w:val="en-US"/>
        </w:rPr>
      </w:pPr>
      <w:r w:rsidRPr="00757DB6">
        <w:rPr>
          <w:lang w:val="en-US"/>
        </w:rPr>
        <w:t xml:space="preserve">7.1.2026. </w:t>
      </w:r>
      <w:r w:rsidRPr="00CF0249">
        <w:rPr>
          <w:i/>
          <w:iCs/>
          <w:lang w:val="en-US"/>
        </w:rPr>
        <w:t>Syrian Arab Army declares SDF organization’s areas in Aleppo closed military zone.</w:t>
      </w:r>
      <w:r>
        <w:rPr>
          <w:lang w:val="en-US"/>
        </w:rPr>
        <w:t xml:space="preserve"> </w:t>
      </w:r>
      <w:hyperlink r:id="rId54" w:history="1">
        <w:r w:rsidRPr="00C50EDB">
          <w:rPr>
            <w:rStyle w:val="Hyperlinkki"/>
            <w:lang w:val="en-US"/>
          </w:rPr>
          <w:t>https://sana.sy/en/politics/2289149/</w:t>
        </w:r>
      </w:hyperlink>
      <w:r>
        <w:rPr>
          <w:lang w:val="en-US"/>
        </w:rPr>
        <w:t xml:space="preserve"> </w:t>
      </w:r>
      <w:r w:rsidRPr="00CF0249">
        <w:rPr>
          <w:lang w:val="en-US"/>
        </w:rPr>
        <w:t>(</w:t>
      </w:r>
      <w:proofErr w:type="spellStart"/>
      <w:r w:rsidRPr="00CF0249">
        <w:rPr>
          <w:lang w:val="en-US"/>
        </w:rPr>
        <w:t>käyty</w:t>
      </w:r>
      <w:proofErr w:type="spellEnd"/>
      <w:r w:rsidRPr="00CF0249">
        <w:rPr>
          <w:lang w:val="en-US"/>
        </w:rPr>
        <w:t xml:space="preserve"> 27.1.2026).</w:t>
      </w:r>
    </w:p>
    <w:p w14:paraId="707CA813" w14:textId="0A7E04AA" w:rsidR="00E2501D" w:rsidRDefault="00E2501D" w:rsidP="006D32F3">
      <w:pPr>
        <w:rPr>
          <w:lang w:val="en-US"/>
        </w:rPr>
      </w:pPr>
      <w:r w:rsidRPr="00DF1A94">
        <w:rPr>
          <w:lang w:val="en-US"/>
        </w:rPr>
        <w:t>S</w:t>
      </w:r>
      <w:r>
        <w:rPr>
          <w:lang w:val="en-US"/>
        </w:rPr>
        <w:t xml:space="preserve">HRC </w:t>
      </w:r>
      <w:r>
        <w:rPr>
          <w:lang w:val="en-US"/>
        </w:rPr>
        <w:t xml:space="preserve">(The Syrian Human Rights Committee) </w:t>
      </w:r>
      <w:r>
        <w:rPr>
          <w:lang w:val="en-US"/>
        </w:rPr>
        <w:t>11.1.2026</w:t>
      </w:r>
      <w:r>
        <w:rPr>
          <w:lang w:val="en-US"/>
        </w:rPr>
        <w:t xml:space="preserve">. </w:t>
      </w:r>
      <w:r w:rsidRPr="003114CF">
        <w:rPr>
          <w:i/>
          <w:iCs/>
          <w:lang w:val="en-US"/>
        </w:rPr>
        <w:t>The Syrian Human Rights Committee Condemns SDF’s Terrorist Crimes in Aleppo</w:t>
      </w:r>
      <w:r w:rsidRPr="003114CF">
        <w:rPr>
          <w:i/>
          <w:iCs/>
          <w:lang w:val="en-US"/>
        </w:rPr>
        <w:t>.</w:t>
      </w:r>
      <w:r>
        <w:rPr>
          <w:lang w:val="en-US"/>
        </w:rPr>
        <w:t xml:space="preserve"> </w:t>
      </w:r>
      <w:hyperlink r:id="rId55" w:history="1">
        <w:r w:rsidRPr="001B0681">
          <w:rPr>
            <w:rStyle w:val="Hyperlinkki"/>
            <w:lang w:val="en-US"/>
          </w:rPr>
          <w:t>https://www.shrc.org/en/?p=34504</w:t>
        </w:r>
      </w:hyperlink>
      <w:r>
        <w:rPr>
          <w:lang w:val="en-US"/>
        </w:rPr>
        <w:t xml:space="preserve"> </w:t>
      </w:r>
      <w:r w:rsidRPr="00CF0249">
        <w:rPr>
          <w:lang w:val="en-US"/>
        </w:rPr>
        <w:t>(</w:t>
      </w:r>
      <w:proofErr w:type="spellStart"/>
      <w:r w:rsidRPr="00CF0249">
        <w:rPr>
          <w:lang w:val="en-US"/>
        </w:rPr>
        <w:t>käyty</w:t>
      </w:r>
      <w:proofErr w:type="spellEnd"/>
      <w:r w:rsidRPr="00CF0249">
        <w:rPr>
          <w:lang w:val="en-US"/>
        </w:rPr>
        <w:t xml:space="preserve"> </w:t>
      </w:r>
      <w:r>
        <w:rPr>
          <w:lang w:val="en-US"/>
        </w:rPr>
        <w:t>30</w:t>
      </w:r>
      <w:r w:rsidRPr="00CF0249">
        <w:rPr>
          <w:lang w:val="en-US"/>
        </w:rPr>
        <w:t>.1.2026).</w:t>
      </w:r>
    </w:p>
    <w:p w14:paraId="5FBA3812" w14:textId="3CF72614" w:rsidR="00BB6083" w:rsidRDefault="0004770E" w:rsidP="006D32F3">
      <w:pPr>
        <w:rPr>
          <w:lang w:val="en-US"/>
        </w:rPr>
      </w:pPr>
      <w:r w:rsidRPr="0004770E">
        <w:rPr>
          <w:lang w:val="en-US"/>
        </w:rPr>
        <w:t xml:space="preserve">SNHR (Syrian Network for Human Rights) </w:t>
      </w:r>
    </w:p>
    <w:p w14:paraId="2B5C2BCF" w14:textId="26A2D0BF" w:rsidR="00BB6083" w:rsidRPr="00BB6083" w:rsidRDefault="00BB6083" w:rsidP="00BB6083">
      <w:pPr>
        <w:ind w:left="720"/>
      </w:pPr>
      <w:r w:rsidRPr="00BB6083">
        <w:rPr>
          <w:lang w:val="en-US"/>
        </w:rPr>
        <w:t xml:space="preserve">19.1.2026. </w:t>
      </w:r>
      <w:r w:rsidRPr="003114CF">
        <w:rPr>
          <w:i/>
          <w:iCs/>
          <w:lang w:val="en-US"/>
        </w:rPr>
        <w:t xml:space="preserve">The Syrian Network condemns the Syrian Democratic Forces’ demolition of bridges in Raqqa, considering it a flagrant violation of international humanitarian law. </w:t>
      </w:r>
      <w:hyperlink r:id="rId56" w:history="1">
        <w:r w:rsidRPr="00BB6083">
          <w:rPr>
            <w:rStyle w:val="Hyperlinkki"/>
          </w:rPr>
          <w:t>https://snhr.org/blog/2026/01/19/the-syrian-network-condemns-the-syrian-democratic-forces-demolition-of-bridges-in-raqqa-considering-it-a-flagrant-violation-of-international-humanitarian-law/</w:t>
        </w:r>
      </w:hyperlink>
      <w:r w:rsidRPr="00BB6083">
        <w:t xml:space="preserve"> </w:t>
      </w:r>
      <w:r w:rsidRPr="0004770E">
        <w:t>(käyty 28.1.2026).</w:t>
      </w:r>
    </w:p>
    <w:p w14:paraId="59AF8863" w14:textId="194184AC" w:rsidR="0004770E" w:rsidRDefault="0004770E" w:rsidP="00BB6083">
      <w:pPr>
        <w:ind w:left="720"/>
      </w:pPr>
      <w:r w:rsidRPr="0004770E">
        <w:rPr>
          <w:lang w:val="en-US"/>
        </w:rPr>
        <w:t xml:space="preserve">12.1.2026. </w:t>
      </w:r>
      <w:r w:rsidRPr="0004770E">
        <w:rPr>
          <w:i/>
          <w:iCs/>
          <w:lang w:val="en-US"/>
        </w:rPr>
        <w:t xml:space="preserve">Condemnation of the Desecration of a Woman’s Body in Aleppo, where It was Thrown from a High Floor by a Member of the Syrian Army. </w:t>
      </w:r>
      <w:hyperlink r:id="rId57" w:history="1">
        <w:r w:rsidRPr="0004770E">
          <w:rPr>
            <w:rStyle w:val="Hyperlinkki"/>
          </w:rPr>
          <w:t>https://snhr.org/blog/2026/01/12/condemnation-of-the-desecration-of-a-womans-</w:t>
        </w:r>
        <w:r w:rsidRPr="0004770E">
          <w:rPr>
            <w:rStyle w:val="Hyperlinkki"/>
          </w:rPr>
          <w:lastRenderedPageBreak/>
          <w:t>body-in-aleppo-where-it-was-thrown-from-a-high-floor-by-a-member-of-the-syrian-army/</w:t>
        </w:r>
      </w:hyperlink>
      <w:r w:rsidRPr="0004770E">
        <w:t xml:space="preserve"> (käyty 28.1.2026).</w:t>
      </w:r>
      <w:r>
        <w:t xml:space="preserve"> </w:t>
      </w:r>
    </w:p>
    <w:p w14:paraId="018B7C93" w14:textId="73F23656" w:rsidR="00EE2695" w:rsidRPr="003F0A9B" w:rsidRDefault="00EE2695" w:rsidP="00BB6083">
      <w:pPr>
        <w:ind w:left="720"/>
      </w:pPr>
      <w:r>
        <w:rPr>
          <w:lang w:val="en-US"/>
        </w:rPr>
        <w:t xml:space="preserve">10.1.2026. </w:t>
      </w:r>
      <w:r w:rsidRPr="003114CF">
        <w:rPr>
          <w:i/>
          <w:iCs/>
          <w:lang w:val="en-US"/>
        </w:rPr>
        <w:t>Condemnation of the Bombing of the Aleppo Governorate Building During an Official Press Conference.</w:t>
      </w:r>
      <w:r>
        <w:rPr>
          <w:lang w:val="en-US"/>
        </w:rPr>
        <w:t xml:space="preserve"> </w:t>
      </w:r>
      <w:hyperlink r:id="rId58" w:history="1">
        <w:r w:rsidRPr="003F0A9B">
          <w:rPr>
            <w:rStyle w:val="Hyperlinkki"/>
          </w:rPr>
          <w:t>https://news.snhr.org/2026/01/10/condemnation-of-the-bombing-of-the-aleppo-governorate-building-during-an-official-press-conference/</w:t>
        </w:r>
      </w:hyperlink>
      <w:r w:rsidRPr="003F0A9B">
        <w:t xml:space="preserve"> </w:t>
      </w:r>
      <w:r w:rsidR="003F0A9B" w:rsidRPr="003F0A9B">
        <w:t>(käyty 2</w:t>
      </w:r>
      <w:r w:rsidR="003F0A9B">
        <w:t>9</w:t>
      </w:r>
      <w:r w:rsidR="003F0A9B" w:rsidRPr="003F0A9B">
        <w:t>.1.2026).</w:t>
      </w:r>
    </w:p>
    <w:p w14:paraId="74FEE9DA" w14:textId="7DF9228D" w:rsidR="0014386E" w:rsidRDefault="00966556" w:rsidP="006D32F3">
      <w:pPr>
        <w:rPr>
          <w:lang w:val="en-US"/>
        </w:rPr>
      </w:pPr>
      <w:r w:rsidRPr="00966556">
        <w:rPr>
          <w:lang w:val="en-US"/>
        </w:rPr>
        <w:t xml:space="preserve">SOHR (Syrian Observatory for Human Rights) </w:t>
      </w:r>
    </w:p>
    <w:p w14:paraId="62241DFD" w14:textId="793D405C" w:rsidR="00966556" w:rsidRDefault="00966556" w:rsidP="0014386E">
      <w:pPr>
        <w:ind w:left="720"/>
        <w:rPr>
          <w:lang w:val="en-US"/>
        </w:rPr>
      </w:pPr>
      <w:r w:rsidRPr="00966556">
        <w:rPr>
          <w:lang w:val="en-US"/>
        </w:rPr>
        <w:t>27.1.2026</w:t>
      </w:r>
      <w:r w:rsidR="0014386E">
        <w:rPr>
          <w:lang w:val="en-US"/>
        </w:rPr>
        <w:t>a</w:t>
      </w:r>
      <w:r w:rsidRPr="00966556">
        <w:rPr>
          <w:lang w:val="en-US"/>
        </w:rPr>
        <w:t xml:space="preserve">. </w:t>
      </w:r>
      <w:r w:rsidRPr="00966556">
        <w:rPr>
          <w:i/>
          <w:iCs/>
          <w:lang w:val="en-US"/>
        </w:rPr>
        <w:t xml:space="preserve">Disregarding truce | Systematic attacks target Kobani countryside. </w:t>
      </w:r>
      <w:hyperlink r:id="rId59" w:history="1">
        <w:r w:rsidR="0014386E" w:rsidRPr="00A02E85">
          <w:rPr>
            <w:rStyle w:val="Hyperlinkki"/>
            <w:lang w:val="en-US"/>
          </w:rPr>
          <w:t>https://www.syriahr.com/en/376949/</w:t>
        </w:r>
      </w:hyperlink>
      <w:r>
        <w:rPr>
          <w:lang w:val="en-US"/>
        </w:rPr>
        <w:t xml:space="preserve"> </w:t>
      </w:r>
      <w:r w:rsidRPr="00CF0249">
        <w:rPr>
          <w:lang w:val="en-US"/>
        </w:rPr>
        <w:t>(</w:t>
      </w:r>
      <w:proofErr w:type="spellStart"/>
      <w:r w:rsidRPr="00CF0249">
        <w:rPr>
          <w:lang w:val="en-US"/>
        </w:rPr>
        <w:t>käyty</w:t>
      </w:r>
      <w:proofErr w:type="spellEnd"/>
      <w:r w:rsidRPr="00CF0249">
        <w:rPr>
          <w:lang w:val="en-US"/>
        </w:rPr>
        <w:t xml:space="preserve"> 2</w:t>
      </w:r>
      <w:r>
        <w:rPr>
          <w:lang w:val="en-US"/>
        </w:rPr>
        <w:t>8</w:t>
      </w:r>
      <w:r w:rsidRPr="00CF0249">
        <w:rPr>
          <w:lang w:val="en-US"/>
        </w:rPr>
        <w:t>.1.2026).</w:t>
      </w:r>
    </w:p>
    <w:p w14:paraId="3DDB0C79" w14:textId="669B7A6E" w:rsidR="0014386E" w:rsidRDefault="0014386E" w:rsidP="0014386E">
      <w:pPr>
        <w:ind w:left="720"/>
        <w:rPr>
          <w:lang w:val="en-US"/>
        </w:rPr>
      </w:pPr>
      <w:r>
        <w:rPr>
          <w:lang w:val="en-US"/>
        </w:rPr>
        <w:t xml:space="preserve">27.1.2026b. </w:t>
      </w:r>
      <w:r w:rsidRPr="0014386E">
        <w:rPr>
          <w:i/>
          <w:iCs/>
          <w:lang w:val="en-US"/>
        </w:rPr>
        <w:t>Stifling siege on Kobani eight days on | Blatant war crime violates basic human rights</w:t>
      </w:r>
      <w:r>
        <w:rPr>
          <w:lang w:val="en-US"/>
        </w:rPr>
        <w:t xml:space="preserve">. </w:t>
      </w:r>
      <w:hyperlink r:id="rId60" w:history="1">
        <w:r w:rsidRPr="00A02E85">
          <w:rPr>
            <w:rStyle w:val="Hyperlinkki"/>
            <w:lang w:val="en-US"/>
          </w:rPr>
          <w:t>https://www.syriahr.com/en/376941/</w:t>
        </w:r>
      </w:hyperlink>
      <w:r>
        <w:rPr>
          <w:lang w:val="en-US"/>
        </w:rPr>
        <w:t xml:space="preserve"> </w:t>
      </w:r>
      <w:r w:rsidRPr="00CF0249">
        <w:rPr>
          <w:lang w:val="en-US"/>
        </w:rPr>
        <w:t>(</w:t>
      </w:r>
      <w:proofErr w:type="spellStart"/>
      <w:r w:rsidRPr="00CF0249">
        <w:rPr>
          <w:lang w:val="en-US"/>
        </w:rPr>
        <w:t>käyty</w:t>
      </w:r>
      <w:proofErr w:type="spellEnd"/>
      <w:r w:rsidRPr="00CF0249">
        <w:rPr>
          <w:lang w:val="en-US"/>
        </w:rPr>
        <w:t xml:space="preserve"> 2</w:t>
      </w:r>
      <w:r>
        <w:rPr>
          <w:lang w:val="en-US"/>
        </w:rPr>
        <w:t>8</w:t>
      </w:r>
      <w:r w:rsidRPr="00CF0249">
        <w:rPr>
          <w:lang w:val="en-US"/>
        </w:rPr>
        <w:t>.1.2026).</w:t>
      </w:r>
    </w:p>
    <w:p w14:paraId="75B4AB8B" w14:textId="02E31FA6" w:rsidR="001A29F0" w:rsidRPr="001A29F0" w:rsidRDefault="001A29F0" w:rsidP="0014386E">
      <w:pPr>
        <w:ind w:left="720"/>
        <w:rPr>
          <w:lang w:val="en-US"/>
        </w:rPr>
      </w:pPr>
      <w:r w:rsidRPr="001A29F0">
        <w:rPr>
          <w:lang w:val="en-US"/>
        </w:rPr>
        <w:t xml:space="preserve">21.1.2026. </w:t>
      </w:r>
      <w:r w:rsidRPr="001A29F0">
        <w:rPr>
          <w:i/>
          <w:iCs/>
          <w:lang w:val="en-US"/>
        </w:rPr>
        <w:t>Including two women | Three persons killed and injured in Aleppo countryside</w:t>
      </w:r>
      <w:r>
        <w:rPr>
          <w:lang w:val="en-US"/>
        </w:rPr>
        <w:t xml:space="preserve">. </w:t>
      </w:r>
      <w:hyperlink r:id="rId61" w:history="1">
        <w:r w:rsidRPr="0004651F">
          <w:rPr>
            <w:rStyle w:val="Hyperlinkki"/>
            <w:lang w:val="en-US"/>
          </w:rPr>
          <w:t>https://www.syriahr.com/en/376691/</w:t>
        </w:r>
      </w:hyperlink>
      <w:r>
        <w:rPr>
          <w:lang w:val="en-US"/>
        </w:rPr>
        <w:t xml:space="preserve"> </w:t>
      </w:r>
      <w:r w:rsidRPr="00CF0249">
        <w:rPr>
          <w:lang w:val="en-US"/>
        </w:rPr>
        <w:t>(</w:t>
      </w:r>
      <w:proofErr w:type="spellStart"/>
      <w:r w:rsidRPr="00CF0249">
        <w:rPr>
          <w:lang w:val="en-US"/>
        </w:rPr>
        <w:t>käyty</w:t>
      </w:r>
      <w:proofErr w:type="spellEnd"/>
      <w:r w:rsidRPr="00CF0249">
        <w:rPr>
          <w:lang w:val="en-US"/>
        </w:rPr>
        <w:t xml:space="preserve"> 2</w:t>
      </w:r>
      <w:r>
        <w:rPr>
          <w:lang w:val="en-US"/>
        </w:rPr>
        <w:t>8</w:t>
      </w:r>
      <w:r w:rsidRPr="00CF0249">
        <w:rPr>
          <w:lang w:val="en-US"/>
        </w:rPr>
        <w:t>.1.2026).</w:t>
      </w:r>
    </w:p>
    <w:p w14:paraId="1A9AC4F1" w14:textId="382BB368" w:rsidR="00263046" w:rsidRPr="00263046" w:rsidRDefault="00263046" w:rsidP="006D32F3">
      <w:r w:rsidRPr="00263046">
        <w:rPr>
          <w:lang w:val="en-US"/>
        </w:rPr>
        <w:t>STJ (Syrians for Truth and Justice) &amp; KLU (Kurdish Lawy</w:t>
      </w:r>
      <w:r>
        <w:rPr>
          <w:lang w:val="en-US"/>
        </w:rPr>
        <w:t xml:space="preserve">ers Union) </w:t>
      </w:r>
      <w:r w:rsidRPr="00263046">
        <w:rPr>
          <w:lang w:val="en-US"/>
        </w:rPr>
        <w:t xml:space="preserve">15.1.2026. </w:t>
      </w:r>
      <w:r w:rsidRPr="00263046">
        <w:rPr>
          <w:i/>
          <w:iCs/>
          <w:lang w:val="en-US"/>
        </w:rPr>
        <w:t xml:space="preserve">Joint Press Statement: Concerns Over the Fate of Hundreds of Detainees After Sheikh </w:t>
      </w:r>
      <w:proofErr w:type="spellStart"/>
      <w:r w:rsidRPr="00263046">
        <w:rPr>
          <w:i/>
          <w:iCs/>
          <w:lang w:val="en-US"/>
        </w:rPr>
        <w:t>Maqsoud</w:t>
      </w:r>
      <w:proofErr w:type="spellEnd"/>
      <w:r w:rsidRPr="00263046">
        <w:rPr>
          <w:i/>
          <w:iCs/>
          <w:lang w:val="en-US"/>
        </w:rPr>
        <w:t xml:space="preserve"> and </w:t>
      </w:r>
      <w:proofErr w:type="spellStart"/>
      <w:r w:rsidRPr="00263046">
        <w:rPr>
          <w:i/>
          <w:iCs/>
          <w:lang w:val="en-US"/>
        </w:rPr>
        <w:t>Ashrafieh</w:t>
      </w:r>
      <w:proofErr w:type="spellEnd"/>
      <w:r w:rsidRPr="00263046">
        <w:rPr>
          <w:i/>
          <w:iCs/>
          <w:lang w:val="en-US"/>
        </w:rPr>
        <w:t xml:space="preserve"> Clashes in Aleppo. </w:t>
      </w:r>
      <w:hyperlink r:id="rId62" w:history="1">
        <w:r w:rsidRPr="00263046">
          <w:rPr>
            <w:rStyle w:val="Hyperlinkki"/>
          </w:rPr>
          <w:t>https://stj-sy.org/en/joint-press-statement-concerns-over-the-fate-of-hundreds-of-detainees-after-sheikh-maqsoud-and-ashrafieh-clashes-in-aleppo/</w:t>
        </w:r>
      </w:hyperlink>
      <w:r w:rsidRPr="00263046">
        <w:t xml:space="preserve"> </w:t>
      </w:r>
      <w:r w:rsidRPr="00F17DAF">
        <w:t>(käyty 28.1.2026).</w:t>
      </w:r>
    </w:p>
    <w:p w14:paraId="5D891D90" w14:textId="78882906" w:rsidR="00F17DAF" w:rsidRPr="00F17DAF" w:rsidRDefault="00F17DAF" w:rsidP="006D32F3">
      <w:r w:rsidRPr="00F17DAF">
        <w:rPr>
          <w:lang w:val="en-US"/>
        </w:rPr>
        <w:t xml:space="preserve">Synergy 23.1.2026. </w:t>
      </w:r>
      <w:r w:rsidRPr="00F17DAF">
        <w:rPr>
          <w:i/>
          <w:iCs/>
          <w:lang w:val="en-US"/>
        </w:rPr>
        <w:t>Deep Distrust and Fear of Abuses: Widespread Public Rejection of Government Forces Entering al-</w:t>
      </w:r>
      <w:proofErr w:type="spellStart"/>
      <w:r w:rsidRPr="00F17DAF">
        <w:rPr>
          <w:i/>
          <w:iCs/>
          <w:lang w:val="en-US"/>
        </w:rPr>
        <w:t>Hasakah</w:t>
      </w:r>
      <w:proofErr w:type="spellEnd"/>
      <w:r w:rsidRPr="00F17DAF">
        <w:rPr>
          <w:i/>
          <w:iCs/>
          <w:lang w:val="en-US"/>
        </w:rPr>
        <w:t xml:space="preserve"> and Kobani. </w:t>
      </w:r>
      <w:hyperlink r:id="rId63" w:history="1">
        <w:r w:rsidRPr="00F17DAF">
          <w:rPr>
            <w:rStyle w:val="Hyperlinkki"/>
          </w:rPr>
          <w:t>https://hevdesti.org/en/en-widespread-public-rejection-of-government-forces-entering-al-hasakah-and-kobani/</w:t>
        </w:r>
      </w:hyperlink>
      <w:r w:rsidRPr="00F17DAF">
        <w:t xml:space="preserve"> (käyty 28.1.2026).</w:t>
      </w:r>
    </w:p>
    <w:p w14:paraId="7566CD5E" w14:textId="51059099" w:rsidR="00CF0249" w:rsidRPr="00CF0249" w:rsidRDefault="00CF0249" w:rsidP="006D32F3">
      <w:r w:rsidRPr="00CF0249">
        <w:rPr>
          <w:lang w:val="en-US"/>
        </w:rPr>
        <w:t>S</w:t>
      </w:r>
      <w:r>
        <w:rPr>
          <w:lang w:val="en-US"/>
        </w:rPr>
        <w:t xml:space="preserve">yria Direct 23.1.2026. </w:t>
      </w:r>
      <w:r w:rsidRPr="00CF0249">
        <w:rPr>
          <w:i/>
          <w:iCs/>
          <w:lang w:val="en-US"/>
        </w:rPr>
        <w:t xml:space="preserve">In encircled Kobani, the specter of siege resurfaces. </w:t>
      </w:r>
      <w:hyperlink r:id="rId64" w:history="1">
        <w:r w:rsidRPr="00CF0249">
          <w:rPr>
            <w:rStyle w:val="Hyperlinkki"/>
          </w:rPr>
          <w:t>https://syriadirect.org/in-encircled-kobani-the-specter-of-siege-resurfaces/</w:t>
        </w:r>
      </w:hyperlink>
      <w:r w:rsidRPr="00CF0249">
        <w:t xml:space="preserve"> (käyty 27.1.2026).</w:t>
      </w:r>
    </w:p>
    <w:p w14:paraId="6ADB1384" w14:textId="6FD08B8D" w:rsidR="006D32F3" w:rsidRDefault="006D32F3" w:rsidP="006D32F3">
      <w:r w:rsidRPr="002B4590">
        <w:rPr>
          <w:lang w:val="en-US"/>
        </w:rPr>
        <w:t xml:space="preserve">UNICEF </w:t>
      </w:r>
      <w:r w:rsidR="00B0149D">
        <w:rPr>
          <w:lang w:val="en-US"/>
        </w:rPr>
        <w:t>(</w:t>
      </w:r>
      <w:r w:rsidR="00B0149D" w:rsidRPr="00B0149D">
        <w:rPr>
          <w:lang w:val="en-US"/>
        </w:rPr>
        <w:t>United Nations Children's Fund</w:t>
      </w:r>
      <w:r w:rsidR="00B0149D">
        <w:rPr>
          <w:lang w:val="en-US"/>
        </w:rPr>
        <w:t xml:space="preserve">) </w:t>
      </w:r>
      <w:r w:rsidRPr="002B4590">
        <w:rPr>
          <w:lang w:val="en-US"/>
        </w:rPr>
        <w:t xml:space="preserve">23.1.2026. </w:t>
      </w:r>
      <w:r w:rsidRPr="00664DBB">
        <w:rPr>
          <w:i/>
          <w:iCs/>
          <w:lang w:val="en-US"/>
        </w:rPr>
        <w:t>UNICEF Syrian Arab Republic Humanitarian Flash Update No. 3 (Escalation of Violence in Aleppo) - 23 January 2026.</w:t>
      </w:r>
      <w:r>
        <w:rPr>
          <w:lang w:val="en-US"/>
        </w:rPr>
        <w:t xml:space="preserve"> </w:t>
      </w:r>
      <w:hyperlink r:id="rId65" w:history="1">
        <w:r w:rsidRPr="006D32F3">
          <w:rPr>
            <w:rStyle w:val="Hyperlinkki"/>
          </w:rPr>
          <w:t>https://reliefweb.int/report/syrian-arab-republic/unicef-syrian-arab-republic-humanitarian-flash-update-no-3-escalation-violence-aleppo-23-january-2026</w:t>
        </w:r>
      </w:hyperlink>
      <w:r w:rsidRPr="006D32F3">
        <w:t xml:space="preserve"> (käyty 26.1.2026).</w:t>
      </w:r>
    </w:p>
    <w:p w14:paraId="53976DFD" w14:textId="466B687B" w:rsidR="002B4590" w:rsidRPr="006D32F3" w:rsidRDefault="002B4590" w:rsidP="007C03A0">
      <w:pPr>
        <w:jc w:val="left"/>
      </w:pPr>
      <w:r w:rsidRPr="00D60347">
        <w:rPr>
          <w:lang w:val="en-US"/>
        </w:rPr>
        <w:t>Vargas Llosa, Gonzalo 25.1.2026.</w:t>
      </w:r>
      <w:r>
        <w:rPr>
          <w:lang w:val="en-US"/>
        </w:rPr>
        <w:t xml:space="preserve"> </w:t>
      </w:r>
      <w:r w:rsidRPr="00D60347">
        <w:rPr>
          <w:i/>
          <w:iCs/>
          <w:lang w:val="en-US"/>
        </w:rPr>
        <w:t>Thanks to the cooperation with the Syrian government at the Aleppo and Damascus l</w:t>
      </w:r>
      <w:r w:rsidR="007C03A0">
        <w:rPr>
          <w:i/>
          <w:iCs/>
          <w:lang w:val="en-US"/>
        </w:rPr>
        <w:t>evels</w:t>
      </w:r>
      <w:r w:rsidRPr="00D60347">
        <w:rPr>
          <w:i/>
          <w:iCs/>
          <w:lang w:val="en-US"/>
        </w:rPr>
        <w:t xml:space="preserve">… </w:t>
      </w:r>
      <w:r w:rsidRPr="000929E3">
        <w:rPr>
          <w:i/>
          <w:iCs/>
        </w:rPr>
        <w:t>[</w:t>
      </w:r>
      <w:r w:rsidRPr="000929E3">
        <w:t xml:space="preserve">Viestipalvelu X]. </w:t>
      </w:r>
      <w:hyperlink r:id="rId66" w:history="1">
        <w:r w:rsidRPr="000929E3">
          <w:rPr>
            <w:rStyle w:val="Hyperlinkki"/>
          </w:rPr>
          <w:t>https://x.com/llosa_gonzalo/status/2015313373651743130</w:t>
        </w:r>
      </w:hyperlink>
      <w:r w:rsidRPr="000929E3">
        <w:t xml:space="preserve"> (käyty 26.1.2026).</w:t>
      </w:r>
    </w:p>
    <w:p w14:paraId="5115E3B0" w14:textId="77777777" w:rsidR="00082DFE" w:rsidRPr="001D5CAA" w:rsidRDefault="001F048A" w:rsidP="00082DFE">
      <w:pPr>
        <w:pStyle w:val="LeiptekstiMigri"/>
        <w:ind w:left="0"/>
        <w:rPr>
          <w:lang w:val="en-GB"/>
        </w:rPr>
      </w:pPr>
      <w:r>
        <w:rPr>
          <w:b/>
        </w:rPr>
        <w:pict w14:anchorId="4E8E508B">
          <v:rect id="_x0000_i1028" style="width:0;height:1.5pt" o:hralign="center" o:hrstd="t" o:hr="t" fillcolor="#a0a0a0" stroked="f"/>
        </w:pict>
      </w:r>
    </w:p>
    <w:p w14:paraId="4FCCB1E6" w14:textId="77777777" w:rsidR="00082DFE" w:rsidRDefault="001D63F6" w:rsidP="00810134">
      <w:pPr>
        <w:pStyle w:val="Numeroimatonotsikko"/>
      </w:pPr>
      <w:r>
        <w:t>Tietoja vastauksesta</w:t>
      </w:r>
    </w:p>
    <w:p w14:paraId="7AD1B206"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59A7787B" w14:textId="77777777" w:rsidR="001D63F6" w:rsidRPr="00BC367A" w:rsidRDefault="001D63F6" w:rsidP="00810134">
      <w:pPr>
        <w:pStyle w:val="Numeroimatonotsikko"/>
        <w:rPr>
          <w:lang w:val="en-GB"/>
        </w:rPr>
      </w:pPr>
      <w:r w:rsidRPr="00BC367A">
        <w:rPr>
          <w:lang w:val="en-GB"/>
        </w:rPr>
        <w:lastRenderedPageBreak/>
        <w:t>Information on the response</w:t>
      </w:r>
    </w:p>
    <w:p w14:paraId="08C5DA8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95D50B3" w14:textId="77777777" w:rsidR="00B112B8" w:rsidRPr="00A35BCB" w:rsidRDefault="00B112B8" w:rsidP="00A35BCB">
      <w:pPr>
        <w:rPr>
          <w:lang w:val="en-GB"/>
        </w:rPr>
      </w:pPr>
    </w:p>
    <w:sectPr w:rsidR="00B112B8" w:rsidRPr="00A35BCB" w:rsidSect="00072438">
      <w:headerReference w:type="default" r:id="rId67"/>
      <w:headerReference w:type="first" r:id="rId68"/>
      <w:footerReference w:type="first" r:id="rId69"/>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C34F" w14:textId="77777777" w:rsidR="001D61DB" w:rsidRDefault="001D61DB" w:rsidP="007E0069">
      <w:pPr>
        <w:spacing w:after="0" w:line="240" w:lineRule="auto"/>
      </w:pPr>
      <w:r>
        <w:separator/>
      </w:r>
    </w:p>
  </w:endnote>
  <w:endnote w:type="continuationSeparator" w:id="0">
    <w:p w14:paraId="6C501493" w14:textId="77777777" w:rsidR="001D61DB" w:rsidRDefault="001D61DB"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97B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72859605" w14:textId="77777777" w:rsidTr="00483E37">
      <w:trPr>
        <w:trHeight w:val="189"/>
      </w:trPr>
      <w:tc>
        <w:tcPr>
          <w:tcW w:w="1560" w:type="dxa"/>
        </w:tcPr>
        <w:p w14:paraId="47E44AF3" w14:textId="77777777" w:rsidR="004D76E3" w:rsidRPr="00A83D54" w:rsidRDefault="004D76E3" w:rsidP="00337E76">
          <w:pPr>
            <w:pStyle w:val="Alatunniste"/>
            <w:rPr>
              <w:sz w:val="14"/>
              <w:szCs w:val="14"/>
            </w:rPr>
          </w:pPr>
        </w:p>
      </w:tc>
      <w:tc>
        <w:tcPr>
          <w:tcW w:w="2551" w:type="dxa"/>
        </w:tcPr>
        <w:p w14:paraId="1C1C2A77" w14:textId="77777777" w:rsidR="004D76E3" w:rsidRPr="00A83D54" w:rsidRDefault="004D76E3" w:rsidP="00337E76">
          <w:pPr>
            <w:pStyle w:val="Alatunniste"/>
            <w:rPr>
              <w:sz w:val="14"/>
              <w:szCs w:val="14"/>
            </w:rPr>
          </w:pPr>
        </w:p>
      </w:tc>
      <w:tc>
        <w:tcPr>
          <w:tcW w:w="2552" w:type="dxa"/>
        </w:tcPr>
        <w:p w14:paraId="7F95D711" w14:textId="77777777" w:rsidR="004D76E3" w:rsidRPr="00A83D54" w:rsidRDefault="004D76E3" w:rsidP="00337E76">
          <w:pPr>
            <w:pStyle w:val="Alatunniste"/>
            <w:rPr>
              <w:sz w:val="14"/>
              <w:szCs w:val="14"/>
            </w:rPr>
          </w:pPr>
        </w:p>
      </w:tc>
      <w:tc>
        <w:tcPr>
          <w:tcW w:w="2830" w:type="dxa"/>
        </w:tcPr>
        <w:p w14:paraId="32689E17" w14:textId="77777777" w:rsidR="004D76E3" w:rsidRPr="00A83D54" w:rsidRDefault="004D76E3" w:rsidP="00337E76">
          <w:pPr>
            <w:pStyle w:val="Alatunniste"/>
            <w:rPr>
              <w:sz w:val="14"/>
              <w:szCs w:val="14"/>
            </w:rPr>
          </w:pPr>
        </w:p>
      </w:tc>
    </w:tr>
    <w:tr w:rsidR="004D76E3" w:rsidRPr="00A83D54" w14:paraId="1266C09F" w14:textId="77777777" w:rsidTr="00483E37">
      <w:trPr>
        <w:trHeight w:val="189"/>
      </w:trPr>
      <w:tc>
        <w:tcPr>
          <w:tcW w:w="1560" w:type="dxa"/>
        </w:tcPr>
        <w:p w14:paraId="09D92A77" w14:textId="77777777" w:rsidR="004D76E3" w:rsidRPr="00A83D54" w:rsidRDefault="004D76E3" w:rsidP="00337E76">
          <w:pPr>
            <w:pStyle w:val="Alatunniste"/>
            <w:rPr>
              <w:sz w:val="14"/>
              <w:szCs w:val="14"/>
            </w:rPr>
          </w:pPr>
        </w:p>
      </w:tc>
      <w:tc>
        <w:tcPr>
          <w:tcW w:w="2551" w:type="dxa"/>
        </w:tcPr>
        <w:p w14:paraId="6B3ED964" w14:textId="77777777" w:rsidR="004D76E3" w:rsidRPr="00A83D54" w:rsidRDefault="004D76E3" w:rsidP="00337E76">
          <w:pPr>
            <w:pStyle w:val="Alatunniste"/>
            <w:rPr>
              <w:sz w:val="14"/>
              <w:szCs w:val="14"/>
            </w:rPr>
          </w:pPr>
        </w:p>
      </w:tc>
      <w:tc>
        <w:tcPr>
          <w:tcW w:w="2552" w:type="dxa"/>
        </w:tcPr>
        <w:p w14:paraId="6526BA13" w14:textId="77777777" w:rsidR="004D76E3" w:rsidRPr="00A83D54" w:rsidRDefault="004D76E3" w:rsidP="00337E76">
          <w:pPr>
            <w:pStyle w:val="Alatunniste"/>
            <w:rPr>
              <w:sz w:val="14"/>
              <w:szCs w:val="14"/>
            </w:rPr>
          </w:pPr>
        </w:p>
      </w:tc>
      <w:tc>
        <w:tcPr>
          <w:tcW w:w="2830" w:type="dxa"/>
        </w:tcPr>
        <w:p w14:paraId="19BD68B6" w14:textId="77777777" w:rsidR="004D76E3" w:rsidRPr="00A83D54" w:rsidRDefault="004D76E3" w:rsidP="00337E76">
          <w:pPr>
            <w:pStyle w:val="Alatunniste"/>
            <w:rPr>
              <w:sz w:val="14"/>
              <w:szCs w:val="14"/>
            </w:rPr>
          </w:pPr>
        </w:p>
      </w:tc>
    </w:tr>
    <w:tr w:rsidR="004D76E3" w:rsidRPr="00A83D54" w14:paraId="5CCA48E2" w14:textId="77777777" w:rsidTr="00483E37">
      <w:trPr>
        <w:trHeight w:val="189"/>
      </w:trPr>
      <w:tc>
        <w:tcPr>
          <w:tcW w:w="1560" w:type="dxa"/>
        </w:tcPr>
        <w:p w14:paraId="0AF85793" w14:textId="77777777" w:rsidR="004D76E3" w:rsidRPr="00A83D54" w:rsidRDefault="004D76E3" w:rsidP="00337E76">
          <w:pPr>
            <w:pStyle w:val="Alatunniste"/>
            <w:rPr>
              <w:sz w:val="14"/>
              <w:szCs w:val="14"/>
            </w:rPr>
          </w:pPr>
        </w:p>
      </w:tc>
      <w:tc>
        <w:tcPr>
          <w:tcW w:w="2551" w:type="dxa"/>
        </w:tcPr>
        <w:p w14:paraId="744464A3" w14:textId="77777777" w:rsidR="004D76E3" w:rsidRPr="00A83D54" w:rsidRDefault="004D76E3" w:rsidP="00337E76">
          <w:pPr>
            <w:pStyle w:val="Alatunniste"/>
            <w:rPr>
              <w:sz w:val="14"/>
              <w:szCs w:val="14"/>
            </w:rPr>
          </w:pPr>
        </w:p>
      </w:tc>
      <w:tc>
        <w:tcPr>
          <w:tcW w:w="2552" w:type="dxa"/>
        </w:tcPr>
        <w:p w14:paraId="7ED5B0EE" w14:textId="77777777" w:rsidR="004D76E3" w:rsidRPr="00A83D54" w:rsidRDefault="004D76E3" w:rsidP="00337E76">
          <w:pPr>
            <w:pStyle w:val="Alatunniste"/>
            <w:rPr>
              <w:sz w:val="14"/>
              <w:szCs w:val="14"/>
            </w:rPr>
          </w:pPr>
        </w:p>
      </w:tc>
      <w:tc>
        <w:tcPr>
          <w:tcW w:w="2830" w:type="dxa"/>
        </w:tcPr>
        <w:p w14:paraId="66F19411" w14:textId="77777777" w:rsidR="004D76E3" w:rsidRPr="00A83D54" w:rsidRDefault="004D76E3" w:rsidP="00337E76">
          <w:pPr>
            <w:pStyle w:val="Alatunniste"/>
            <w:rPr>
              <w:sz w:val="14"/>
              <w:szCs w:val="14"/>
            </w:rPr>
          </w:pPr>
        </w:p>
      </w:tc>
    </w:tr>
  </w:tbl>
  <w:p w14:paraId="575AF7D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70B04C7F" wp14:editId="36739102">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57E2E8F7"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4C8FA" w14:textId="77777777" w:rsidR="001D61DB" w:rsidRDefault="001D61DB" w:rsidP="007E0069">
      <w:pPr>
        <w:spacing w:after="0" w:line="240" w:lineRule="auto"/>
      </w:pPr>
      <w:r>
        <w:separator/>
      </w:r>
    </w:p>
  </w:footnote>
  <w:footnote w:type="continuationSeparator" w:id="0">
    <w:p w14:paraId="137C38E0" w14:textId="77777777" w:rsidR="001D61DB" w:rsidRDefault="001D61DB" w:rsidP="007E0069">
      <w:pPr>
        <w:spacing w:after="0" w:line="240" w:lineRule="auto"/>
      </w:pPr>
      <w:r>
        <w:continuationSeparator/>
      </w:r>
    </w:p>
  </w:footnote>
  <w:footnote w:id="1">
    <w:p w14:paraId="2125E7F1" w14:textId="08D0C255" w:rsidR="003F0A9B" w:rsidRDefault="003F0A9B">
      <w:pPr>
        <w:pStyle w:val="Alaviitteenteksti"/>
      </w:pPr>
      <w:r>
        <w:rPr>
          <w:rStyle w:val="Alaviitteenviite"/>
        </w:rPr>
        <w:footnoteRef/>
      </w:r>
      <w:r>
        <w:t xml:space="preserve"> </w:t>
      </w:r>
      <w:r w:rsidR="007C03A0">
        <w:t>Maahanmuuttovirasto / Maatietopalvelu 12.9.2025. Saatavilla Tellus-maatietokannassa.</w:t>
      </w:r>
    </w:p>
  </w:footnote>
  <w:footnote w:id="2">
    <w:p w14:paraId="2B71318B" w14:textId="547EE5DF" w:rsidR="00253CB8" w:rsidRPr="00565691" w:rsidRDefault="00253CB8">
      <w:pPr>
        <w:pStyle w:val="Alaviitteenteksti"/>
        <w:rPr>
          <w:lang w:val="en-US"/>
        </w:rPr>
      </w:pPr>
      <w:r>
        <w:rPr>
          <w:rStyle w:val="Alaviitteenviite"/>
        </w:rPr>
        <w:footnoteRef/>
      </w:r>
      <w:r w:rsidRPr="00565691">
        <w:rPr>
          <w:lang w:val="en-US"/>
        </w:rPr>
        <w:t xml:space="preserve"> The New Arab 6.1.2026.</w:t>
      </w:r>
    </w:p>
  </w:footnote>
  <w:footnote w:id="3">
    <w:p w14:paraId="20899C61" w14:textId="11DBC4DF" w:rsidR="002C7757" w:rsidRPr="00757DB6" w:rsidRDefault="002C7757">
      <w:pPr>
        <w:pStyle w:val="Alaviitteenteksti"/>
        <w:rPr>
          <w:lang w:val="en-US"/>
        </w:rPr>
      </w:pPr>
      <w:r>
        <w:rPr>
          <w:rStyle w:val="Alaviitteenviite"/>
        </w:rPr>
        <w:footnoteRef/>
      </w:r>
      <w:r w:rsidRPr="00757DB6">
        <w:rPr>
          <w:lang w:val="en-US"/>
        </w:rPr>
        <w:t xml:space="preserve"> SANA 7.1.2026.</w:t>
      </w:r>
    </w:p>
  </w:footnote>
  <w:footnote w:id="4">
    <w:p w14:paraId="132BD743" w14:textId="47DDEF24" w:rsidR="00253CB8" w:rsidRPr="00253CB8" w:rsidRDefault="00253CB8">
      <w:pPr>
        <w:pStyle w:val="Alaviitteenteksti"/>
        <w:rPr>
          <w:lang w:val="en-US"/>
        </w:rPr>
      </w:pPr>
      <w:r>
        <w:rPr>
          <w:rStyle w:val="Alaviitteenviite"/>
        </w:rPr>
        <w:footnoteRef/>
      </w:r>
      <w:r w:rsidRPr="00253CB8">
        <w:rPr>
          <w:lang w:val="en-US"/>
        </w:rPr>
        <w:t xml:space="preserve"> </w:t>
      </w:r>
      <w:r w:rsidR="00C113FB">
        <w:rPr>
          <w:lang w:val="en-US"/>
        </w:rPr>
        <w:t>The New Arab 7.1.2026.</w:t>
      </w:r>
    </w:p>
  </w:footnote>
  <w:footnote w:id="5">
    <w:p w14:paraId="0C7147B8" w14:textId="0E9A293A" w:rsidR="00757DB6" w:rsidRPr="00757DB6" w:rsidRDefault="00757DB6" w:rsidP="00757DB6">
      <w:pPr>
        <w:pStyle w:val="Alaviitteenteksti"/>
        <w:rPr>
          <w:lang w:val="en-US"/>
        </w:rPr>
      </w:pPr>
      <w:r>
        <w:rPr>
          <w:rStyle w:val="Alaviitteenviite"/>
        </w:rPr>
        <w:footnoteRef/>
      </w:r>
      <w:r w:rsidRPr="00757DB6">
        <w:rPr>
          <w:lang w:val="en-US"/>
        </w:rPr>
        <w:t xml:space="preserve"> The New Arab 13.1.2026; OCHA 12.1.2026, s. 2.</w:t>
      </w:r>
    </w:p>
  </w:footnote>
  <w:footnote w:id="6">
    <w:p w14:paraId="5E194C5D" w14:textId="493CC1BE" w:rsidR="00C113FB" w:rsidRPr="002E7832" w:rsidRDefault="00C113FB">
      <w:pPr>
        <w:pStyle w:val="Alaviitteenteksti"/>
        <w:rPr>
          <w:lang w:val="en-US"/>
        </w:rPr>
      </w:pPr>
      <w:r>
        <w:rPr>
          <w:rStyle w:val="Alaviitteenviite"/>
        </w:rPr>
        <w:footnoteRef/>
      </w:r>
      <w:r w:rsidRPr="002E7832">
        <w:rPr>
          <w:lang w:val="en-US"/>
        </w:rPr>
        <w:t xml:space="preserve"> SANA 13.1.2026.</w:t>
      </w:r>
    </w:p>
  </w:footnote>
  <w:footnote w:id="7">
    <w:p w14:paraId="0D3C5BF4" w14:textId="574EF120" w:rsidR="002E7832" w:rsidRPr="002E7832" w:rsidRDefault="002E7832">
      <w:pPr>
        <w:pStyle w:val="Alaviitteenteksti"/>
        <w:rPr>
          <w:lang w:val="en-US"/>
        </w:rPr>
      </w:pPr>
      <w:r>
        <w:rPr>
          <w:rStyle w:val="Alaviitteenviite"/>
        </w:rPr>
        <w:footnoteRef/>
      </w:r>
      <w:r w:rsidRPr="002E7832">
        <w:rPr>
          <w:lang w:val="en-US"/>
        </w:rPr>
        <w:t xml:space="preserve"> </w:t>
      </w:r>
      <w:r w:rsidRPr="00757DB6">
        <w:rPr>
          <w:lang w:val="en-US"/>
        </w:rPr>
        <w:t>The New Arab 13.1.2026</w:t>
      </w:r>
      <w:r>
        <w:rPr>
          <w:lang w:val="en-US"/>
        </w:rPr>
        <w:t>.</w:t>
      </w:r>
    </w:p>
  </w:footnote>
  <w:footnote w:id="8">
    <w:p w14:paraId="628B5BAA" w14:textId="2D8A2333" w:rsidR="00640C90" w:rsidRPr="00640C90" w:rsidRDefault="00640C90" w:rsidP="00640C90">
      <w:pPr>
        <w:pStyle w:val="Alaviitteenteksti"/>
        <w:rPr>
          <w:lang w:val="en-US"/>
        </w:rPr>
      </w:pPr>
      <w:r>
        <w:rPr>
          <w:rStyle w:val="Alaviitteenviite"/>
        </w:rPr>
        <w:footnoteRef/>
      </w:r>
      <w:r w:rsidRPr="00640C90">
        <w:rPr>
          <w:lang w:val="en-US"/>
        </w:rPr>
        <w:t xml:space="preserve"> </w:t>
      </w:r>
      <w:proofErr w:type="spellStart"/>
      <w:r w:rsidRPr="002E7832">
        <w:rPr>
          <w:lang w:val="en-US"/>
        </w:rPr>
        <w:t>Etana</w:t>
      </w:r>
      <w:proofErr w:type="spellEnd"/>
      <w:r w:rsidRPr="002E7832">
        <w:rPr>
          <w:lang w:val="en-US"/>
        </w:rPr>
        <w:t xml:space="preserve"> Syria 20.1.2026.</w:t>
      </w:r>
    </w:p>
  </w:footnote>
  <w:footnote w:id="9">
    <w:p w14:paraId="454C3600" w14:textId="2DC44D3C" w:rsidR="009E060F" w:rsidRDefault="009E060F">
      <w:pPr>
        <w:pStyle w:val="Alaviitteenteksti"/>
      </w:pPr>
      <w:r>
        <w:rPr>
          <w:rStyle w:val="Alaviitteenviite"/>
        </w:rPr>
        <w:footnoteRef/>
      </w:r>
      <w:r>
        <w:t xml:space="preserve"> </w:t>
      </w:r>
      <w:r w:rsidRPr="008001ED">
        <w:t>Etana Syria 20.1.2026.</w:t>
      </w:r>
    </w:p>
  </w:footnote>
  <w:footnote w:id="10">
    <w:p w14:paraId="021E98D4" w14:textId="17F5833E" w:rsidR="00971673" w:rsidRDefault="00971673">
      <w:pPr>
        <w:pStyle w:val="Alaviitteenteksti"/>
      </w:pPr>
      <w:r>
        <w:rPr>
          <w:rStyle w:val="Alaviitteenviite"/>
        </w:rPr>
        <w:footnoteRef/>
      </w:r>
      <w:r>
        <w:t xml:space="preserve"> K</w:t>
      </w:r>
      <w:r>
        <w:t xml:space="preserve">aupungin arabiankielinen nimi </w:t>
      </w:r>
      <w:r>
        <w:t xml:space="preserve">on </w:t>
      </w:r>
      <w:proofErr w:type="spellStart"/>
      <w:r>
        <w:t>Ain</w:t>
      </w:r>
      <w:proofErr w:type="spellEnd"/>
      <w:r>
        <w:t xml:space="preserve"> </w:t>
      </w:r>
      <w:proofErr w:type="spellStart"/>
      <w:r>
        <w:t>al-Arab</w:t>
      </w:r>
      <w:proofErr w:type="spellEnd"/>
      <w:r>
        <w:t xml:space="preserve"> ja </w:t>
      </w:r>
      <w:r>
        <w:t>kurdinkielinen</w:t>
      </w:r>
      <w:r>
        <w:t xml:space="preserve"> </w:t>
      </w:r>
      <w:proofErr w:type="spellStart"/>
      <w:r>
        <w:t>Kobane</w:t>
      </w:r>
      <w:proofErr w:type="spellEnd"/>
      <w:r>
        <w:t>.</w:t>
      </w:r>
    </w:p>
  </w:footnote>
  <w:footnote w:id="11">
    <w:p w14:paraId="2C6056D3" w14:textId="7C6DA316" w:rsidR="008001ED" w:rsidRDefault="008001ED">
      <w:pPr>
        <w:pStyle w:val="Alaviitteenteksti"/>
      </w:pPr>
      <w:r>
        <w:rPr>
          <w:rStyle w:val="Alaviitteenviite"/>
        </w:rPr>
        <w:footnoteRef/>
      </w:r>
      <w:r>
        <w:t xml:space="preserve"> </w:t>
      </w:r>
      <w:r w:rsidRPr="008001ED">
        <w:t>SANA 18.1.2026.</w:t>
      </w:r>
    </w:p>
  </w:footnote>
  <w:footnote w:id="12">
    <w:p w14:paraId="2563AA83" w14:textId="2E28F098" w:rsidR="000B4B22" w:rsidRDefault="000B4B22">
      <w:pPr>
        <w:pStyle w:val="Alaviitteenteksti"/>
      </w:pPr>
      <w:r>
        <w:rPr>
          <w:rStyle w:val="Alaviitteenviite"/>
        </w:rPr>
        <w:footnoteRef/>
      </w:r>
      <w:r>
        <w:t xml:space="preserve"> </w:t>
      </w:r>
      <w:proofErr w:type="spellStart"/>
      <w:r>
        <w:t>Al</w:t>
      </w:r>
      <w:proofErr w:type="spellEnd"/>
      <w:r w:rsidR="00E0220D">
        <w:t xml:space="preserve"> </w:t>
      </w:r>
      <w:proofErr w:type="spellStart"/>
      <w:r>
        <w:t>Jumhuriya</w:t>
      </w:r>
      <w:proofErr w:type="spellEnd"/>
      <w:r>
        <w:t xml:space="preserve"> 22.1.2026; </w:t>
      </w:r>
      <w:r w:rsidRPr="008001ED">
        <w:t>Etana Syria 20.1.2026.</w:t>
      </w:r>
    </w:p>
  </w:footnote>
  <w:footnote w:id="13">
    <w:p w14:paraId="01407EE0" w14:textId="594B5182" w:rsidR="008001ED" w:rsidRDefault="008001ED" w:rsidP="008001ED">
      <w:pPr>
        <w:pStyle w:val="Alaviitteenteksti"/>
      </w:pPr>
      <w:r>
        <w:rPr>
          <w:rStyle w:val="Alaviitteenviite"/>
        </w:rPr>
        <w:footnoteRef/>
      </w:r>
      <w:r>
        <w:t xml:space="preserve"> </w:t>
      </w:r>
      <w:r w:rsidRPr="008001ED">
        <w:t>Etana Syria 20.1.2026.</w:t>
      </w:r>
    </w:p>
  </w:footnote>
  <w:footnote w:id="14">
    <w:p w14:paraId="001F7690" w14:textId="00F1FD5B" w:rsidR="00B96B26" w:rsidRPr="00533D1D" w:rsidRDefault="00B96B26">
      <w:pPr>
        <w:pStyle w:val="Alaviitteenteksti"/>
      </w:pPr>
      <w:r>
        <w:rPr>
          <w:rStyle w:val="Alaviitteenviite"/>
        </w:rPr>
        <w:footnoteRef/>
      </w:r>
      <w:r w:rsidRPr="00533D1D">
        <w:t xml:space="preserve"> </w:t>
      </w:r>
      <w:proofErr w:type="spellStart"/>
      <w:r w:rsidRPr="00533D1D">
        <w:t>Al</w:t>
      </w:r>
      <w:proofErr w:type="spellEnd"/>
      <w:r w:rsidRPr="00533D1D">
        <w:t xml:space="preserve">-Mustafa, </w:t>
      </w:r>
      <w:proofErr w:type="spellStart"/>
      <w:r w:rsidRPr="00533D1D">
        <w:t>Hamza</w:t>
      </w:r>
      <w:proofErr w:type="spellEnd"/>
      <w:r w:rsidRPr="00533D1D">
        <w:t xml:space="preserve"> 20.1.2026.</w:t>
      </w:r>
    </w:p>
  </w:footnote>
  <w:footnote w:id="15">
    <w:p w14:paraId="275D9B03" w14:textId="70A5F65A" w:rsidR="00D8255B" w:rsidRDefault="00D8255B" w:rsidP="00D8255B">
      <w:pPr>
        <w:pStyle w:val="Alaviitteenteksti"/>
      </w:pPr>
      <w:r>
        <w:rPr>
          <w:rStyle w:val="Alaviitteenviite"/>
        </w:rPr>
        <w:footnoteRef/>
      </w:r>
      <w:r>
        <w:t xml:space="preserve"> ANHA 20.1.2026</w:t>
      </w:r>
      <w:r w:rsidR="00490697">
        <w:t>; NPA 20.1.2026.</w:t>
      </w:r>
    </w:p>
  </w:footnote>
  <w:footnote w:id="16">
    <w:p w14:paraId="0FB520A6" w14:textId="706A1FA3" w:rsidR="000431B7" w:rsidRPr="000431B7" w:rsidRDefault="000431B7" w:rsidP="003714EC">
      <w:pPr>
        <w:pStyle w:val="Alaviitteenteksti"/>
      </w:pPr>
      <w:r>
        <w:rPr>
          <w:rStyle w:val="Alaviitteenviite"/>
        </w:rPr>
        <w:footnoteRef/>
      </w:r>
      <w:r w:rsidRPr="000431B7">
        <w:t xml:space="preserve"> Reuters 22.1.2026</w:t>
      </w:r>
      <w:r w:rsidR="000700EC">
        <w:t>a</w:t>
      </w:r>
      <w:r w:rsidR="003714EC">
        <w:t xml:space="preserve">; </w:t>
      </w:r>
      <w:r w:rsidR="003714EC" w:rsidRPr="008001ED">
        <w:t>Etana Syria 20.1.2026.</w:t>
      </w:r>
    </w:p>
  </w:footnote>
  <w:footnote w:id="17">
    <w:p w14:paraId="34346105" w14:textId="5EF49C38" w:rsidR="000431B7" w:rsidRDefault="000431B7">
      <w:pPr>
        <w:pStyle w:val="Alaviitteenteksti"/>
      </w:pPr>
      <w:r>
        <w:rPr>
          <w:rStyle w:val="Alaviitteenviite"/>
        </w:rPr>
        <w:footnoteRef/>
      </w:r>
      <w:r>
        <w:t xml:space="preserve"> </w:t>
      </w:r>
      <w:r w:rsidRPr="008001ED">
        <w:t>Etana Syria 20.1.2026.</w:t>
      </w:r>
    </w:p>
  </w:footnote>
  <w:footnote w:id="18">
    <w:p w14:paraId="651164FE" w14:textId="3A68753E" w:rsidR="00CF0249" w:rsidRPr="00533D1D" w:rsidRDefault="00CF0249">
      <w:pPr>
        <w:pStyle w:val="Alaviitteenteksti"/>
      </w:pPr>
      <w:r>
        <w:rPr>
          <w:rStyle w:val="Alaviitteenviite"/>
        </w:rPr>
        <w:footnoteRef/>
      </w:r>
      <w:r w:rsidRPr="00533D1D">
        <w:t xml:space="preserve"> Syria Direct 23.1.2026. </w:t>
      </w:r>
    </w:p>
  </w:footnote>
  <w:footnote w:id="19">
    <w:p w14:paraId="2733DC84" w14:textId="77777777" w:rsidR="002C1856" w:rsidRPr="00533D1D" w:rsidRDefault="002C1856" w:rsidP="002C1856">
      <w:pPr>
        <w:pStyle w:val="Alaviitteenteksti"/>
      </w:pPr>
      <w:r>
        <w:rPr>
          <w:rStyle w:val="Alaviitteenviite"/>
        </w:rPr>
        <w:footnoteRef/>
      </w:r>
      <w:r w:rsidRPr="00533D1D">
        <w:t xml:space="preserve"> SANA 24.1.2026; </w:t>
      </w:r>
      <w:proofErr w:type="spellStart"/>
      <w:r w:rsidRPr="00533D1D">
        <w:t>Al</w:t>
      </w:r>
      <w:proofErr w:type="spellEnd"/>
      <w:r w:rsidRPr="00533D1D">
        <w:t xml:space="preserve"> Jazeera 24.1.2026.</w:t>
      </w:r>
    </w:p>
  </w:footnote>
  <w:footnote w:id="20">
    <w:p w14:paraId="10D496A6" w14:textId="21C2183F" w:rsidR="000700EC" w:rsidRPr="00916B7C" w:rsidRDefault="000700EC">
      <w:pPr>
        <w:pStyle w:val="Alaviitteenteksti"/>
      </w:pPr>
      <w:r>
        <w:rPr>
          <w:rStyle w:val="Alaviitteenviite"/>
        </w:rPr>
        <w:footnoteRef/>
      </w:r>
      <w:r w:rsidRPr="00916B7C">
        <w:t xml:space="preserve"> </w:t>
      </w:r>
      <w:proofErr w:type="spellStart"/>
      <w:r w:rsidR="000C34C9" w:rsidRPr="00916B7C">
        <w:t>Al</w:t>
      </w:r>
      <w:proofErr w:type="spellEnd"/>
      <w:r w:rsidR="00E0220D">
        <w:t xml:space="preserve"> </w:t>
      </w:r>
      <w:proofErr w:type="spellStart"/>
      <w:r w:rsidR="000C34C9" w:rsidRPr="00916B7C">
        <w:t>Jumhuriya</w:t>
      </w:r>
      <w:proofErr w:type="spellEnd"/>
      <w:r w:rsidR="000C34C9" w:rsidRPr="00916B7C">
        <w:t xml:space="preserve"> 22.1.2026; </w:t>
      </w:r>
      <w:r w:rsidRPr="00916B7C">
        <w:t>Reuters 22.1.2026b; Syria Direct 23.1.2026</w:t>
      </w:r>
      <w:r w:rsidR="00D8533A" w:rsidRPr="00916B7C">
        <w:t xml:space="preserve">; </w:t>
      </w:r>
      <w:proofErr w:type="spellStart"/>
      <w:r w:rsidR="00D8533A" w:rsidRPr="00916B7C">
        <w:t>Al</w:t>
      </w:r>
      <w:proofErr w:type="spellEnd"/>
      <w:r w:rsidR="00D8533A" w:rsidRPr="00916B7C">
        <w:t xml:space="preserve"> Jazeera 26.1.2026.</w:t>
      </w:r>
    </w:p>
  </w:footnote>
  <w:footnote w:id="21">
    <w:p w14:paraId="55BD8709" w14:textId="57B7CE78" w:rsidR="0033352D" w:rsidRPr="00565691" w:rsidRDefault="0033352D">
      <w:pPr>
        <w:pStyle w:val="Alaviitteenteksti"/>
        <w:rPr>
          <w:lang w:val="en-US"/>
        </w:rPr>
      </w:pPr>
      <w:r>
        <w:rPr>
          <w:rStyle w:val="Alaviitteenviite"/>
        </w:rPr>
        <w:footnoteRef/>
      </w:r>
      <w:r w:rsidRPr="00565691">
        <w:rPr>
          <w:lang w:val="en-US"/>
        </w:rPr>
        <w:t xml:space="preserve"> Kurdistan24 25.1.2026.</w:t>
      </w:r>
    </w:p>
  </w:footnote>
  <w:footnote w:id="22">
    <w:p w14:paraId="1A39FDCA" w14:textId="6943EF51" w:rsidR="00966556" w:rsidRPr="00565691" w:rsidRDefault="00966556">
      <w:pPr>
        <w:pStyle w:val="Alaviitteenteksti"/>
        <w:rPr>
          <w:lang w:val="en-US"/>
        </w:rPr>
      </w:pPr>
      <w:r>
        <w:rPr>
          <w:rStyle w:val="Alaviitteenviite"/>
        </w:rPr>
        <w:footnoteRef/>
      </w:r>
      <w:r w:rsidRPr="00565691">
        <w:rPr>
          <w:lang w:val="en-US"/>
        </w:rPr>
        <w:t xml:space="preserve"> SOHR 27.1.2026</w:t>
      </w:r>
      <w:r w:rsidR="0014386E" w:rsidRPr="00565691">
        <w:rPr>
          <w:lang w:val="en-US"/>
        </w:rPr>
        <w:t>a</w:t>
      </w:r>
      <w:r w:rsidRPr="00565691">
        <w:rPr>
          <w:lang w:val="en-US"/>
        </w:rPr>
        <w:t>.</w:t>
      </w:r>
    </w:p>
  </w:footnote>
  <w:footnote w:id="23">
    <w:p w14:paraId="5517C66F" w14:textId="0EF6879D" w:rsidR="00621DD3" w:rsidRPr="00283014" w:rsidRDefault="00621DD3">
      <w:pPr>
        <w:pStyle w:val="Alaviitteenteksti"/>
        <w:rPr>
          <w:lang w:val="sv-SE"/>
        </w:rPr>
      </w:pPr>
      <w:r>
        <w:rPr>
          <w:rStyle w:val="Alaviitteenviite"/>
        </w:rPr>
        <w:footnoteRef/>
      </w:r>
      <w:r w:rsidRPr="00283014">
        <w:rPr>
          <w:lang w:val="sv-SE"/>
        </w:rPr>
        <w:t xml:space="preserve"> Reuters 30.1.2026; Al Jazeera 30.1.2026; DW 30.1.2026.</w:t>
      </w:r>
    </w:p>
  </w:footnote>
  <w:footnote w:id="24">
    <w:p w14:paraId="577AEA1A" w14:textId="07ACE5BF" w:rsidR="00283014" w:rsidRPr="00283014" w:rsidRDefault="00283014">
      <w:pPr>
        <w:pStyle w:val="Alaviitteenteksti"/>
        <w:rPr>
          <w:lang w:val="sv-SE"/>
        </w:rPr>
      </w:pPr>
      <w:r>
        <w:rPr>
          <w:rStyle w:val="Alaviitteenviite"/>
        </w:rPr>
        <w:footnoteRef/>
      </w:r>
      <w:r w:rsidRPr="00283014">
        <w:rPr>
          <w:lang w:val="sv-SE"/>
        </w:rPr>
        <w:t xml:space="preserve"> </w:t>
      </w:r>
      <w:r w:rsidRPr="00283014">
        <w:rPr>
          <w:lang w:val="sv-SE"/>
        </w:rPr>
        <w:t>Reuters 30.1.2026</w:t>
      </w:r>
    </w:p>
  </w:footnote>
  <w:footnote w:id="25">
    <w:p w14:paraId="4A4E5E8D" w14:textId="644EB388" w:rsidR="00EB66CD" w:rsidRPr="00283014" w:rsidRDefault="00EB66CD">
      <w:pPr>
        <w:pStyle w:val="Alaviitteenteksti"/>
        <w:rPr>
          <w:lang w:val="sv-SE"/>
        </w:rPr>
      </w:pPr>
      <w:r>
        <w:rPr>
          <w:rStyle w:val="Alaviitteenviite"/>
        </w:rPr>
        <w:footnoteRef/>
      </w:r>
      <w:r w:rsidRPr="00283014">
        <w:rPr>
          <w:lang w:val="sv-SE"/>
        </w:rPr>
        <w:t xml:space="preserve"> IOM 26.1.2026.</w:t>
      </w:r>
    </w:p>
  </w:footnote>
  <w:footnote w:id="26">
    <w:p w14:paraId="0372E649" w14:textId="77777777" w:rsidR="0091472D" w:rsidRPr="00621DD3" w:rsidRDefault="0091472D" w:rsidP="0091472D">
      <w:pPr>
        <w:pStyle w:val="Alaviitteenteksti"/>
        <w:rPr>
          <w:lang w:val="en-US"/>
        </w:rPr>
      </w:pPr>
      <w:r>
        <w:rPr>
          <w:rStyle w:val="Alaviitteenviite"/>
        </w:rPr>
        <w:footnoteRef/>
      </w:r>
      <w:r w:rsidRPr="00621DD3">
        <w:rPr>
          <w:lang w:val="en-US"/>
        </w:rPr>
        <w:t xml:space="preserve"> Kurdistan24 11.1.2026.</w:t>
      </w:r>
    </w:p>
  </w:footnote>
  <w:footnote w:id="27">
    <w:p w14:paraId="30716DC5" w14:textId="5ABBD4E7" w:rsidR="00732C06" w:rsidRPr="003B1546" w:rsidRDefault="00732C06">
      <w:pPr>
        <w:pStyle w:val="Alaviitteenteksti"/>
        <w:rPr>
          <w:lang w:val="en-US"/>
        </w:rPr>
      </w:pPr>
      <w:r>
        <w:rPr>
          <w:rStyle w:val="Alaviitteenviite"/>
        </w:rPr>
        <w:footnoteRef/>
      </w:r>
      <w:r w:rsidRPr="003B1546">
        <w:rPr>
          <w:lang w:val="en-US"/>
        </w:rPr>
        <w:t xml:space="preserve"> The New Region 28.1.2026.</w:t>
      </w:r>
    </w:p>
  </w:footnote>
  <w:footnote w:id="28">
    <w:p w14:paraId="5878B152" w14:textId="77777777" w:rsidR="003B1546" w:rsidRPr="003B1546" w:rsidRDefault="003B1546" w:rsidP="003B1546">
      <w:pPr>
        <w:pStyle w:val="Alaviitteenteksti"/>
        <w:rPr>
          <w:lang w:val="en-US"/>
        </w:rPr>
      </w:pPr>
      <w:r>
        <w:rPr>
          <w:rStyle w:val="Alaviitteenviite"/>
        </w:rPr>
        <w:footnoteRef/>
      </w:r>
      <w:r w:rsidRPr="003B1546">
        <w:rPr>
          <w:lang w:val="en-US"/>
        </w:rPr>
        <w:t xml:space="preserve"> SOHR 27.1.2026b.</w:t>
      </w:r>
    </w:p>
  </w:footnote>
  <w:footnote w:id="29">
    <w:p w14:paraId="29378A41" w14:textId="77777777" w:rsidR="003B1546" w:rsidRPr="00E60BF0" w:rsidRDefault="003B1546" w:rsidP="003B1546">
      <w:pPr>
        <w:pStyle w:val="Alaviitteenteksti"/>
        <w:rPr>
          <w:lang w:val="en-US"/>
        </w:rPr>
      </w:pPr>
      <w:r>
        <w:rPr>
          <w:rStyle w:val="Alaviitteenviite"/>
        </w:rPr>
        <w:footnoteRef/>
      </w:r>
      <w:r w:rsidRPr="00916B7C">
        <w:rPr>
          <w:lang w:val="en-US"/>
        </w:rPr>
        <w:t xml:space="preserve"> </w:t>
      </w:r>
      <w:r w:rsidRPr="00D8533A">
        <w:rPr>
          <w:lang w:val="en-US"/>
        </w:rPr>
        <w:t>A</w:t>
      </w:r>
      <w:r>
        <w:rPr>
          <w:lang w:val="en-US"/>
        </w:rPr>
        <w:t>l Jazeera 26.1.2026.</w:t>
      </w:r>
    </w:p>
  </w:footnote>
  <w:footnote w:id="30">
    <w:p w14:paraId="441B7A7E" w14:textId="60C0BF7D" w:rsidR="0014386E" w:rsidRPr="00565691" w:rsidRDefault="0014386E">
      <w:pPr>
        <w:pStyle w:val="Alaviitteenteksti"/>
        <w:rPr>
          <w:lang w:val="en-US"/>
        </w:rPr>
      </w:pPr>
      <w:r>
        <w:rPr>
          <w:rStyle w:val="Alaviitteenviite"/>
        </w:rPr>
        <w:footnoteRef/>
      </w:r>
      <w:r w:rsidRPr="00565691">
        <w:rPr>
          <w:lang w:val="en-US"/>
        </w:rPr>
        <w:t xml:space="preserve"> UNICEF 23.1.2026.</w:t>
      </w:r>
    </w:p>
  </w:footnote>
  <w:footnote w:id="31">
    <w:p w14:paraId="16A91EA9" w14:textId="79E60CE9" w:rsidR="0014386E" w:rsidRPr="0014386E" w:rsidRDefault="0014386E">
      <w:pPr>
        <w:pStyle w:val="Alaviitteenteksti"/>
        <w:rPr>
          <w:lang w:val="en-US"/>
        </w:rPr>
      </w:pPr>
      <w:r>
        <w:rPr>
          <w:rStyle w:val="Alaviitteenviite"/>
        </w:rPr>
        <w:footnoteRef/>
      </w:r>
      <w:r w:rsidRPr="0014386E">
        <w:rPr>
          <w:lang w:val="en-US"/>
        </w:rPr>
        <w:t xml:space="preserve"> </w:t>
      </w:r>
      <w:r w:rsidRPr="003A5B1E">
        <w:rPr>
          <w:lang w:val="en-US"/>
        </w:rPr>
        <w:t>HRW 25.1.2026</w:t>
      </w:r>
      <w:r>
        <w:rPr>
          <w:lang w:val="en-US"/>
        </w:rPr>
        <w:t xml:space="preserve">; </w:t>
      </w:r>
      <w:r w:rsidRPr="003A5B1E">
        <w:rPr>
          <w:lang w:val="en-US"/>
        </w:rPr>
        <w:t>UNICEF 23.1.2026</w:t>
      </w:r>
      <w:r>
        <w:rPr>
          <w:lang w:val="en-US"/>
        </w:rPr>
        <w:t xml:space="preserve">; </w:t>
      </w:r>
      <w:r w:rsidRPr="00CF0249">
        <w:rPr>
          <w:lang w:val="en-US"/>
        </w:rPr>
        <w:t>S</w:t>
      </w:r>
      <w:r>
        <w:rPr>
          <w:lang w:val="en-US"/>
        </w:rPr>
        <w:t>yria Direct 23.1.2026</w:t>
      </w:r>
      <w:r w:rsidR="00353E79">
        <w:rPr>
          <w:lang w:val="en-US"/>
        </w:rPr>
        <w:t xml:space="preserve">; </w:t>
      </w:r>
      <w:r w:rsidR="00353E79" w:rsidRPr="00D8533A">
        <w:rPr>
          <w:lang w:val="en-US"/>
        </w:rPr>
        <w:t>A</w:t>
      </w:r>
      <w:r w:rsidR="00353E79">
        <w:rPr>
          <w:lang w:val="en-US"/>
        </w:rPr>
        <w:t>l Jazeera 26.1.2026.</w:t>
      </w:r>
    </w:p>
  </w:footnote>
  <w:footnote w:id="32">
    <w:p w14:paraId="2D8A6E35" w14:textId="1E984093" w:rsidR="0014386E" w:rsidRPr="0014386E" w:rsidRDefault="0014386E">
      <w:pPr>
        <w:pStyle w:val="Alaviitteenteksti"/>
        <w:rPr>
          <w:lang w:val="en-US"/>
        </w:rPr>
      </w:pPr>
      <w:r>
        <w:rPr>
          <w:rStyle w:val="Alaviitteenviite"/>
        </w:rPr>
        <w:footnoteRef/>
      </w:r>
      <w:r w:rsidRPr="0014386E">
        <w:rPr>
          <w:lang w:val="en-US"/>
        </w:rPr>
        <w:t xml:space="preserve"> </w:t>
      </w:r>
      <w:r w:rsidRPr="00CF0249">
        <w:rPr>
          <w:lang w:val="en-US"/>
        </w:rPr>
        <w:t>S</w:t>
      </w:r>
      <w:r>
        <w:rPr>
          <w:lang w:val="en-US"/>
        </w:rPr>
        <w:t>yria Direct 23.1.2026.</w:t>
      </w:r>
    </w:p>
  </w:footnote>
  <w:footnote w:id="33">
    <w:p w14:paraId="2D21FE1A" w14:textId="5C5BACD1" w:rsidR="00CF582F" w:rsidRPr="003B1546" w:rsidRDefault="00CF582F">
      <w:pPr>
        <w:pStyle w:val="Alaviitteenteksti"/>
        <w:rPr>
          <w:lang w:val="en-US"/>
        </w:rPr>
      </w:pPr>
      <w:r>
        <w:rPr>
          <w:rStyle w:val="Alaviitteenviite"/>
        </w:rPr>
        <w:footnoteRef/>
      </w:r>
      <w:r w:rsidRPr="003B1546">
        <w:rPr>
          <w:lang w:val="en-US"/>
        </w:rPr>
        <w:t xml:space="preserve"> Kurdistan24 27.1.2026;</w:t>
      </w:r>
    </w:p>
  </w:footnote>
  <w:footnote w:id="34">
    <w:p w14:paraId="2A54568F" w14:textId="7F5D65FF" w:rsidR="009338B5" w:rsidRPr="003B1546" w:rsidRDefault="009338B5">
      <w:pPr>
        <w:pStyle w:val="Alaviitteenteksti"/>
        <w:rPr>
          <w:lang w:val="en-US"/>
        </w:rPr>
      </w:pPr>
      <w:r>
        <w:rPr>
          <w:rStyle w:val="Alaviitteenviite"/>
        </w:rPr>
        <w:footnoteRef/>
      </w:r>
      <w:r w:rsidRPr="003B1546">
        <w:rPr>
          <w:lang w:val="en-US"/>
        </w:rPr>
        <w:t xml:space="preserve"> The New Region </w:t>
      </w:r>
      <w:r w:rsidR="006B2FE1" w:rsidRPr="003B1546">
        <w:rPr>
          <w:lang w:val="en-US"/>
        </w:rPr>
        <w:t>29.1.2026.</w:t>
      </w:r>
    </w:p>
  </w:footnote>
  <w:footnote w:id="35">
    <w:p w14:paraId="5E2B6C71" w14:textId="4B7E5933" w:rsidR="00E60BF0" w:rsidRPr="00E60BF0" w:rsidRDefault="00E60BF0">
      <w:pPr>
        <w:pStyle w:val="Alaviitteenteksti"/>
        <w:rPr>
          <w:lang w:val="en-US"/>
        </w:rPr>
      </w:pPr>
      <w:r>
        <w:rPr>
          <w:rStyle w:val="Alaviitteenviite"/>
        </w:rPr>
        <w:footnoteRef/>
      </w:r>
      <w:r w:rsidRPr="00E60BF0">
        <w:rPr>
          <w:lang w:val="en-US"/>
        </w:rPr>
        <w:t xml:space="preserve"> SANA 25.1.2026.</w:t>
      </w:r>
    </w:p>
  </w:footnote>
  <w:footnote w:id="36">
    <w:p w14:paraId="1B115147" w14:textId="5AC98A50" w:rsidR="00E60BF0" w:rsidRPr="0014386E" w:rsidRDefault="00E60BF0" w:rsidP="00E60BF0">
      <w:pPr>
        <w:pStyle w:val="Alaviitteenteksti"/>
        <w:rPr>
          <w:lang w:val="en-US"/>
        </w:rPr>
      </w:pPr>
      <w:r>
        <w:rPr>
          <w:rStyle w:val="Alaviitteenviite"/>
        </w:rPr>
        <w:footnoteRef/>
      </w:r>
      <w:r w:rsidRPr="0014386E">
        <w:rPr>
          <w:lang w:val="en-US"/>
        </w:rPr>
        <w:t xml:space="preserve"> </w:t>
      </w:r>
      <w:bookmarkStart w:id="1" w:name="_Hlk220319505"/>
      <w:r w:rsidRPr="0014386E">
        <w:rPr>
          <w:lang w:val="en-US"/>
        </w:rPr>
        <w:t>Vargas Llosa, Gonzalo 25.1.2026</w:t>
      </w:r>
      <w:bookmarkEnd w:id="1"/>
      <w:r w:rsidRPr="0014386E">
        <w:rPr>
          <w:lang w:val="en-US"/>
        </w:rPr>
        <w:t>; OCHA Syria 25.1.2026</w:t>
      </w:r>
      <w:r w:rsidR="00353E79">
        <w:rPr>
          <w:lang w:val="en-US"/>
        </w:rPr>
        <w:t xml:space="preserve">; </w:t>
      </w:r>
      <w:r w:rsidR="00353E79" w:rsidRPr="00D8533A">
        <w:rPr>
          <w:lang w:val="en-US"/>
        </w:rPr>
        <w:t>A</w:t>
      </w:r>
      <w:r w:rsidR="00353E79">
        <w:rPr>
          <w:lang w:val="en-US"/>
        </w:rPr>
        <w:t>l Jazeera 26.1.2026.</w:t>
      </w:r>
    </w:p>
  </w:footnote>
  <w:footnote w:id="37">
    <w:p w14:paraId="06E64D3E" w14:textId="1029709B" w:rsidR="00E60BF0" w:rsidRPr="006A43AD" w:rsidRDefault="00E60BF0">
      <w:pPr>
        <w:pStyle w:val="Alaviitteenteksti"/>
        <w:rPr>
          <w:lang w:val="en-US"/>
        </w:rPr>
      </w:pPr>
      <w:r>
        <w:rPr>
          <w:rStyle w:val="Alaviitteenviite"/>
        </w:rPr>
        <w:footnoteRef/>
      </w:r>
      <w:r w:rsidRPr="006A43AD">
        <w:rPr>
          <w:lang w:val="en-US"/>
        </w:rPr>
        <w:t xml:space="preserve"> SANA 27.1.2026.</w:t>
      </w:r>
    </w:p>
  </w:footnote>
  <w:footnote w:id="38">
    <w:p w14:paraId="72D8C72A" w14:textId="5B2362E9" w:rsidR="003B1546" w:rsidRPr="003B1546" w:rsidRDefault="003B1546">
      <w:pPr>
        <w:pStyle w:val="Alaviitteenteksti"/>
        <w:rPr>
          <w:lang w:val="en-US"/>
        </w:rPr>
      </w:pPr>
      <w:r>
        <w:rPr>
          <w:rStyle w:val="Alaviitteenviite"/>
        </w:rPr>
        <w:footnoteRef/>
      </w:r>
      <w:r w:rsidRPr="003B1546">
        <w:rPr>
          <w:lang w:val="en-US"/>
        </w:rPr>
        <w:t xml:space="preserve"> The New Region 28.1.2026.</w:t>
      </w:r>
    </w:p>
  </w:footnote>
  <w:footnote w:id="39">
    <w:p w14:paraId="3E447F56" w14:textId="51A7B5E2" w:rsidR="00BC6FB1" w:rsidRPr="003B1546" w:rsidRDefault="00BC6FB1">
      <w:pPr>
        <w:pStyle w:val="Alaviitteenteksti"/>
        <w:rPr>
          <w:lang w:val="en-US"/>
        </w:rPr>
      </w:pPr>
      <w:r>
        <w:rPr>
          <w:rStyle w:val="Alaviitteenviite"/>
        </w:rPr>
        <w:footnoteRef/>
      </w:r>
      <w:r w:rsidRPr="003B1546">
        <w:rPr>
          <w:lang w:val="en-US"/>
        </w:rPr>
        <w:t xml:space="preserve"> Kurdistan24 27.1.2026; SOHR 27.1.2026b.</w:t>
      </w:r>
    </w:p>
  </w:footnote>
  <w:footnote w:id="40">
    <w:p w14:paraId="1FBD6515" w14:textId="229051B0" w:rsidR="00231CBD" w:rsidRPr="00231CBD" w:rsidRDefault="00231CBD" w:rsidP="00231CBD">
      <w:pPr>
        <w:pStyle w:val="Alaviitteenteksti"/>
        <w:rPr>
          <w:lang w:val="sv-SE"/>
        </w:rPr>
      </w:pPr>
      <w:r>
        <w:rPr>
          <w:rStyle w:val="Alaviitteenviite"/>
        </w:rPr>
        <w:footnoteRef/>
      </w:r>
      <w:r w:rsidRPr="00231CBD">
        <w:rPr>
          <w:lang w:val="sv-SE"/>
        </w:rPr>
        <w:t xml:space="preserve"> Enab Baladi 28.1.2026.</w:t>
      </w:r>
    </w:p>
  </w:footnote>
  <w:footnote w:id="41">
    <w:p w14:paraId="08B0F003" w14:textId="73077DCD" w:rsidR="00286D96" w:rsidRPr="002C0FBE" w:rsidRDefault="00286D96">
      <w:pPr>
        <w:pStyle w:val="Alaviitteenteksti"/>
        <w:rPr>
          <w:lang w:val="sv-SE"/>
        </w:rPr>
      </w:pPr>
      <w:r>
        <w:rPr>
          <w:rStyle w:val="Alaviitteenviite"/>
        </w:rPr>
        <w:footnoteRef/>
      </w:r>
      <w:r w:rsidRPr="002C0FBE">
        <w:rPr>
          <w:lang w:val="sv-SE"/>
        </w:rPr>
        <w:t xml:space="preserve"> Lister, Charles 26.1.2026.</w:t>
      </w:r>
    </w:p>
  </w:footnote>
  <w:footnote w:id="42">
    <w:p w14:paraId="2B8E28BB" w14:textId="77777777" w:rsidR="002C0FBE" w:rsidRPr="002C0FBE" w:rsidRDefault="002C0FBE" w:rsidP="002C0FBE">
      <w:pPr>
        <w:pStyle w:val="Alaviitteenteksti"/>
        <w:rPr>
          <w:lang w:val="sv-SE"/>
        </w:rPr>
      </w:pPr>
      <w:r>
        <w:rPr>
          <w:rStyle w:val="Alaviitteenviite"/>
        </w:rPr>
        <w:footnoteRef/>
      </w:r>
      <w:r w:rsidRPr="002C0FBE">
        <w:rPr>
          <w:lang w:val="sv-SE"/>
        </w:rPr>
        <w:t xml:space="preserve"> OCHA 12.1.2026,</w:t>
      </w:r>
      <w:r>
        <w:rPr>
          <w:lang w:val="sv-SE"/>
        </w:rPr>
        <w:t xml:space="preserve"> s. 3.</w:t>
      </w:r>
    </w:p>
  </w:footnote>
  <w:footnote w:id="43">
    <w:p w14:paraId="6AD3CAC7" w14:textId="41F0CBF9" w:rsidR="008B7F57" w:rsidRPr="002C0FBE" w:rsidRDefault="008B7F57" w:rsidP="008B7F57">
      <w:pPr>
        <w:pStyle w:val="Alaviitteenteksti"/>
        <w:rPr>
          <w:lang w:val="sv-SE"/>
        </w:rPr>
      </w:pPr>
      <w:r>
        <w:rPr>
          <w:rStyle w:val="Alaviitteenviite"/>
        </w:rPr>
        <w:footnoteRef/>
      </w:r>
      <w:r w:rsidRPr="002C0FBE">
        <w:rPr>
          <w:lang w:val="sv-SE"/>
        </w:rPr>
        <w:t xml:space="preserve"> OCHA 7.1.2026, s. </w:t>
      </w:r>
      <w:r w:rsidR="00E90026" w:rsidRPr="002C0FBE">
        <w:rPr>
          <w:lang w:val="sv-SE"/>
        </w:rPr>
        <w:t xml:space="preserve">1 - </w:t>
      </w:r>
      <w:r w:rsidRPr="002C0FBE">
        <w:rPr>
          <w:lang w:val="sv-SE"/>
        </w:rPr>
        <w:t>2.</w:t>
      </w:r>
    </w:p>
  </w:footnote>
  <w:footnote w:id="44">
    <w:p w14:paraId="0BBF9998" w14:textId="3A6F5134" w:rsidR="003F26CB" w:rsidRDefault="003F26CB">
      <w:pPr>
        <w:pStyle w:val="Alaviitteenteksti"/>
      </w:pPr>
      <w:r>
        <w:rPr>
          <w:rStyle w:val="Alaviitteenviite"/>
        </w:rPr>
        <w:footnoteRef/>
      </w:r>
      <w:r>
        <w:t xml:space="preserve"> Useat </w:t>
      </w:r>
      <w:proofErr w:type="spellStart"/>
      <w:r>
        <w:t>HRW:n</w:t>
      </w:r>
      <w:proofErr w:type="spellEnd"/>
      <w:r>
        <w:t xml:space="preserve"> </w:t>
      </w:r>
      <w:r w:rsidR="00C2485F" w:rsidRPr="00C2485F">
        <w:t>25.1.2026</w:t>
      </w:r>
      <w:r w:rsidR="00C2485F">
        <w:t xml:space="preserve"> </w:t>
      </w:r>
      <w:r w:rsidR="00D46FE7">
        <w:t>lausunnossa</w:t>
      </w:r>
      <w:r w:rsidR="00C2485F">
        <w:t xml:space="preserve"> </w:t>
      </w:r>
      <w:r>
        <w:t>maini</w:t>
      </w:r>
      <w:r w:rsidR="00C2485F">
        <w:t>tut</w:t>
      </w:r>
      <w:r>
        <w:t xml:space="preserve"> esimerkit eri osapuolten tekemistä väitetyistä ihmisoikeusrikkomuksista ovat peräisin muualta kuin Aleppon maakunnasta, joten niitä ei käsitellä yksityiskohtaisesti tässä kyselyvastauksessa.</w:t>
      </w:r>
    </w:p>
  </w:footnote>
  <w:footnote w:id="45">
    <w:p w14:paraId="09E1300B" w14:textId="77777777" w:rsidR="003B53EB" w:rsidRDefault="003B53EB" w:rsidP="003B53EB">
      <w:pPr>
        <w:pStyle w:val="Alaviitteenteksti"/>
      </w:pPr>
      <w:r>
        <w:rPr>
          <w:rStyle w:val="Alaviitteenviite"/>
        </w:rPr>
        <w:footnoteRef/>
      </w:r>
      <w:r>
        <w:t xml:space="preserve"> </w:t>
      </w:r>
      <w:r w:rsidRPr="00C2485F">
        <w:t>HRW 25.1.2026.</w:t>
      </w:r>
    </w:p>
  </w:footnote>
  <w:footnote w:id="46">
    <w:p w14:paraId="5E3C36C2" w14:textId="77777777" w:rsidR="00DB031E" w:rsidRPr="00C2485F" w:rsidRDefault="00DB031E" w:rsidP="00DB031E">
      <w:pPr>
        <w:pStyle w:val="Alaviitteenteksti"/>
      </w:pPr>
      <w:r>
        <w:rPr>
          <w:rStyle w:val="Alaviitteenviite"/>
        </w:rPr>
        <w:footnoteRef/>
      </w:r>
      <w:r w:rsidRPr="00C2485F">
        <w:t xml:space="preserve"> </w:t>
      </w:r>
      <w:proofErr w:type="spellStart"/>
      <w:r w:rsidRPr="00C2485F">
        <w:t>Synergy</w:t>
      </w:r>
      <w:proofErr w:type="spellEnd"/>
      <w:r w:rsidRPr="00C2485F">
        <w:t xml:space="preserve"> 23.1.2026.</w:t>
      </w:r>
    </w:p>
  </w:footnote>
  <w:footnote w:id="47">
    <w:p w14:paraId="768CD3EF" w14:textId="77777777" w:rsidR="00322023" w:rsidRPr="00322023" w:rsidRDefault="00322023" w:rsidP="00322023">
      <w:pPr>
        <w:pStyle w:val="Alaviitteenteksti"/>
      </w:pPr>
      <w:r>
        <w:rPr>
          <w:rStyle w:val="Alaviitteenviite"/>
        </w:rPr>
        <w:footnoteRef/>
      </w:r>
      <w:r w:rsidRPr="00322023">
        <w:t xml:space="preserve"> ANHA 15.1.2026.</w:t>
      </w:r>
    </w:p>
  </w:footnote>
  <w:footnote w:id="48">
    <w:p w14:paraId="13AB740F" w14:textId="77777777" w:rsidR="00322023" w:rsidRPr="00322023" w:rsidRDefault="00322023" w:rsidP="00322023">
      <w:pPr>
        <w:pStyle w:val="Alaviitteenteksti"/>
      </w:pPr>
      <w:r>
        <w:rPr>
          <w:rStyle w:val="Alaviitteenviite"/>
        </w:rPr>
        <w:footnoteRef/>
      </w:r>
      <w:r w:rsidRPr="00322023">
        <w:t xml:space="preserve"> HRW 25.1.2026; SNHR 12.1.2026.</w:t>
      </w:r>
    </w:p>
  </w:footnote>
  <w:footnote w:id="49">
    <w:p w14:paraId="7DAAD388" w14:textId="77777777" w:rsidR="005C777F" w:rsidRPr="00565691" w:rsidRDefault="005C777F" w:rsidP="005C777F">
      <w:pPr>
        <w:pStyle w:val="Alaviitteenteksti"/>
      </w:pPr>
      <w:r>
        <w:rPr>
          <w:rStyle w:val="Alaviitteenviite"/>
        </w:rPr>
        <w:footnoteRef/>
      </w:r>
      <w:r w:rsidRPr="00565691">
        <w:t xml:space="preserve"> Etana Syria 15.1.2026.</w:t>
      </w:r>
    </w:p>
  </w:footnote>
  <w:footnote w:id="50">
    <w:p w14:paraId="05EDA76A" w14:textId="0FC46FFF" w:rsidR="00B720A2" w:rsidRPr="00E2501D" w:rsidRDefault="00B720A2" w:rsidP="00B720A2">
      <w:pPr>
        <w:pStyle w:val="Alaviitteenteksti"/>
      </w:pPr>
      <w:r>
        <w:rPr>
          <w:rStyle w:val="Alaviitteenviite"/>
        </w:rPr>
        <w:footnoteRef/>
      </w:r>
      <w:r w:rsidRPr="00E2501D">
        <w:t xml:space="preserve"> </w:t>
      </w:r>
      <w:r w:rsidR="00DF1A94" w:rsidRPr="00E2501D">
        <w:t>AA</w:t>
      </w:r>
      <w:r w:rsidR="00DF1A94" w:rsidRPr="00E2501D">
        <w:t xml:space="preserve"> 9.1.2026; SHRC 11.1.2026; Kurdistan24 7.1.2026</w:t>
      </w:r>
      <w:r w:rsidR="00E2501D" w:rsidRPr="00E2501D">
        <w:t>.</w:t>
      </w:r>
    </w:p>
  </w:footnote>
  <w:footnote w:id="51">
    <w:p w14:paraId="345A4052" w14:textId="02DD57AF" w:rsidR="00DF1A94" w:rsidRPr="00E2501D" w:rsidRDefault="00DF1A94">
      <w:pPr>
        <w:pStyle w:val="Alaviitteenteksti"/>
      </w:pPr>
      <w:r>
        <w:rPr>
          <w:rStyle w:val="Alaviitteenviite"/>
        </w:rPr>
        <w:footnoteRef/>
      </w:r>
      <w:r w:rsidRPr="00E2501D">
        <w:t xml:space="preserve"> </w:t>
      </w:r>
      <w:r w:rsidRPr="00E2501D">
        <w:t>HRW 25.1.2026.</w:t>
      </w:r>
    </w:p>
  </w:footnote>
  <w:footnote w:id="52">
    <w:p w14:paraId="093C5298" w14:textId="064BBA72" w:rsidR="00B720A2" w:rsidRPr="00E2501D" w:rsidRDefault="00B720A2" w:rsidP="00B720A2">
      <w:pPr>
        <w:pStyle w:val="Alaviitteenteksti"/>
      </w:pPr>
      <w:r>
        <w:rPr>
          <w:rStyle w:val="Alaviitteenviite"/>
        </w:rPr>
        <w:footnoteRef/>
      </w:r>
      <w:r w:rsidRPr="00E2501D">
        <w:t xml:space="preserve"> SNHR 19.1.2026; </w:t>
      </w:r>
      <w:proofErr w:type="spellStart"/>
      <w:r w:rsidRPr="00E2501D">
        <w:t>Al</w:t>
      </w:r>
      <w:proofErr w:type="spellEnd"/>
      <w:r w:rsidRPr="00E2501D">
        <w:t xml:space="preserve"> Jazeera 13.1.2026</w:t>
      </w:r>
      <w:r w:rsidR="00E2501D" w:rsidRPr="00E2501D">
        <w:t>;</w:t>
      </w:r>
      <w:r w:rsidR="00E2501D">
        <w:t xml:space="preserve"> </w:t>
      </w:r>
      <w:r w:rsidR="00E2501D" w:rsidRPr="00565691">
        <w:rPr>
          <w:lang w:val="sv-SE"/>
        </w:rPr>
        <w:t>Levant24 14.1.2026.</w:t>
      </w:r>
    </w:p>
  </w:footnote>
  <w:footnote w:id="53">
    <w:p w14:paraId="6A3956D3" w14:textId="77777777" w:rsidR="00B720A2" w:rsidRPr="00E2501D" w:rsidRDefault="00B720A2" w:rsidP="00B720A2">
      <w:pPr>
        <w:pStyle w:val="Alaviitteenteksti"/>
      </w:pPr>
      <w:r>
        <w:rPr>
          <w:rStyle w:val="Alaviitteenviite"/>
        </w:rPr>
        <w:footnoteRef/>
      </w:r>
      <w:r w:rsidRPr="00E2501D">
        <w:t xml:space="preserve"> Levant24 14.1.2026.</w:t>
      </w:r>
    </w:p>
  </w:footnote>
  <w:footnote w:id="54">
    <w:p w14:paraId="36C7BD3D" w14:textId="77777777" w:rsidR="00691604" w:rsidRPr="00D20FE9" w:rsidRDefault="00691604" w:rsidP="00691604">
      <w:pPr>
        <w:pStyle w:val="Alaviitteenteksti"/>
        <w:rPr>
          <w:lang w:val="en-US"/>
        </w:rPr>
      </w:pPr>
      <w:r>
        <w:rPr>
          <w:rStyle w:val="Alaviitteenviite"/>
        </w:rPr>
        <w:footnoteRef/>
      </w:r>
      <w:r w:rsidRPr="00D20FE9">
        <w:rPr>
          <w:lang w:val="en-US"/>
        </w:rPr>
        <w:t xml:space="preserve"> SNHR 10.1.2026.</w:t>
      </w:r>
    </w:p>
  </w:footnote>
  <w:footnote w:id="55">
    <w:p w14:paraId="7F5EA740" w14:textId="77777777" w:rsidR="0073130E" w:rsidRPr="00565691" w:rsidRDefault="0073130E" w:rsidP="0073130E">
      <w:pPr>
        <w:pStyle w:val="Alaviitteenteksti"/>
        <w:rPr>
          <w:lang w:val="en-US"/>
        </w:rPr>
      </w:pPr>
      <w:r>
        <w:rPr>
          <w:rStyle w:val="Alaviitteenviite"/>
        </w:rPr>
        <w:footnoteRef/>
      </w:r>
      <w:r w:rsidRPr="00565691">
        <w:rPr>
          <w:lang w:val="en-US"/>
        </w:rPr>
        <w:t xml:space="preserve"> STJ &amp; KLU 15.1.2026.</w:t>
      </w:r>
    </w:p>
  </w:footnote>
  <w:footnote w:id="56">
    <w:p w14:paraId="1B7044AA" w14:textId="03BE6D57" w:rsidR="00E05F6A" w:rsidRPr="003F26CB" w:rsidRDefault="00E05F6A">
      <w:pPr>
        <w:pStyle w:val="Alaviitteenteksti"/>
        <w:rPr>
          <w:lang w:val="en-US"/>
        </w:rPr>
      </w:pPr>
      <w:r>
        <w:rPr>
          <w:rStyle w:val="Alaviitteenviite"/>
        </w:rPr>
        <w:footnoteRef/>
      </w:r>
      <w:r w:rsidRPr="003F26CB">
        <w:rPr>
          <w:lang w:val="en-US"/>
        </w:rPr>
        <w:t xml:space="preserve"> The New Arab 24.1.2026.</w:t>
      </w:r>
    </w:p>
  </w:footnote>
  <w:footnote w:id="57">
    <w:p w14:paraId="24A69FD9" w14:textId="77777777" w:rsidR="00231CBD" w:rsidRPr="00231CBD" w:rsidRDefault="00231CBD" w:rsidP="00231CBD">
      <w:pPr>
        <w:pStyle w:val="Alaviitteenteksti"/>
        <w:rPr>
          <w:lang w:val="sv-SE"/>
        </w:rPr>
      </w:pPr>
      <w:r>
        <w:rPr>
          <w:rStyle w:val="Alaviitteenviite"/>
        </w:rPr>
        <w:footnoteRef/>
      </w:r>
      <w:r w:rsidRPr="00231CBD">
        <w:rPr>
          <w:lang w:val="sv-SE"/>
        </w:rPr>
        <w:t xml:space="preserve"> Enab Baladi 28.1.2026.</w:t>
      </w:r>
    </w:p>
  </w:footnote>
  <w:footnote w:id="58">
    <w:p w14:paraId="1ED58735" w14:textId="06F323D3" w:rsidR="00081298" w:rsidRPr="00081298" w:rsidRDefault="00081298">
      <w:pPr>
        <w:pStyle w:val="Alaviitteenteksti"/>
        <w:rPr>
          <w:lang w:val="sv-SE"/>
        </w:rPr>
      </w:pPr>
      <w:r>
        <w:rPr>
          <w:rStyle w:val="Alaviitteenviite"/>
        </w:rPr>
        <w:footnoteRef/>
      </w:r>
      <w:r w:rsidRPr="00081298">
        <w:rPr>
          <w:lang w:val="sv-SE"/>
        </w:rPr>
        <w:t xml:space="preserve"> </w:t>
      </w:r>
      <w:r w:rsidRPr="00231CBD">
        <w:rPr>
          <w:lang w:val="sv-SE"/>
        </w:rPr>
        <w:t>Enab Baladi 2</w:t>
      </w:r>
      <w:r>
        <w:rPr>
          <w:lang w:val="sv-SE"/>
        </w:rPr>
        <w:t>7</w:t>
      </w:r>
      <w:r w:rsidRPr="00231CBD">
        <w:rPr>
          <w:lang w:val="sv-SE"/>
        </w:rPr>
        <w:t>.1.2026.</w:t>
      </w:r>
    </w:p>
  </w:footnote>
  <w:footnote w:id="59">
    <w:p w14:paraId="5A12A985" w14:textId="21CA08B5" w:rsidR="00BC6FB1" w:rsidRPr="00ED05ED" w:rsidRDefault="00BC6FB1">
      <w:pPr>
        <w:pStyle w:val="Alaviitteenteksti"/>
        <w:rPr>
          <w:lang w:val="sv-SE"/>
        </w:rPr>
      </w:pPr>
      <w:r>
        <w:rPr>
          <w:rStyle w:val="Alaviitteenviite"/>
        </w:rPr>
        <w:footnoteRef/>
      </w:r>
      <w:r w:rsidRPr="00ED05ED">
        <w:rPr>
          <w:lang w:val="sv-SE"/>
        </w:rPr>
        <w:t xml:space="preserve"> Kurdistan24 27.1.2026.</w:t>
      </w:r>
    </w:p>
  </w:footnote>
  <w:footnote w:id="60">
    <w:p w14:paraId="4D2455DF" w14:textId="1BDB7624" w:rsidR="00E0220D" w:rsidRPr="00565691" w:rsidRDefault="00E0220D">
      <w:pPr>
        <w:pStyle w:val="Alaviitteenteksti"/>
        <w:rPr>
          <w:lang w:val="sv-SE"/>
        </w:rPr>
      </w:pPr>
      <w:r>
        <w:rPr>
          <w:rStyle w:val="Alaviitteenviite"/>
        </w:rPr>
        <w:footnoteRef/>
      </w:r>
      <w:r w:rsidRPr="00565691">
        <w:rPr>
          <w:lang w:val="sv-SE"/>
        </w:rPr>
        <w:t xml:space="preserve"> NPA 28.1.2026; NPA 26.1.2026; SOHR 21.1.2026.</w:t>
      </w:r>
    </w:p>
  </w:footnote>
  <w:footnote w:id="61">
    <w:p w14:paraId="7FF40776" w14:textId="2E49DBAB" w:rsidR="00ED05ED" w:rsidRPr="00565691" w:rsidRDefault="00ED05ED">
      <w:pPr>
        <w:pStyle w:val="Alaviitteenteksti"/>
        <w:rPr>
          <w:lang w:val="sv-SE"/>
        </w:rPr>
      </w:pPr>
      <w:r>
        <w:rPr>
          <w:rStyle w:val="Alaviitteenviite"/>
        </w:rPr>
        <w:footnoteRef/>
      </w:r>
      <w:r w:rsidRPr="00565691">
        <w:rPr>
          <w:lang w:val="sv-SE"/>
        </w:rPr>
        <w:t xml:space="preserve"> ANHA 13.1.2026.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3120933D" w14:textId="77777777" w:rsidTr="00110B17">
      <w:trPr>
        <w:tblHeader/>
      </w:trPr>
      <w:tc>
        <w:tcPr>
          <w:tcW w:w="3005" w:type="dxa"/>
          <w:tcBorders>
            <w:top w:val="nil"/>
            <w:left w:val="nil"/>
            <w:bottom w:val="nil"/>
            <w:right w:val="nil"/>
          </w:tcBorders>
        </w:tcPr>
        <w:p w14:paraId="3DBC7FF4" w14:textId="77777777" w:rsidR="0064460B" w:rsidRPr="00A058E4" w:rsidRDefault="0064460B">
          <w:pPr>
            <w:pStyle w:val="Yltunniste"/>
            <w:rPr>
              <w:sz w:val="16"/>
              <w:szCs w:val="16"/>
            </w:rPr>
          </w:pPr>
        </w:p>
      </w:tc>
      <w:tc>
        <w:tcPr>
          <w:tcW w:w="3005" w:type="dxa"/>
          <w:tcBorders>
            <w:top w:val="nil"/>
            <w:left w:val="nil"/>
            <w:bottom w:val="nil"/>
            <w:right w:val="nil"/>
          </w:tcBorders>
        </w:tcPr>
        <w:p w14:paraId="03857FEC" w14:textId="77777777" w:rsidR="0064460B" w:rsidRPr="00A058E4" w:rsidRDefault="0064460B">
          <w:pPr>
            <w:pStyle w:val="Yltunniste"/>
            <w:rPr>
              <w:b/>
              <w:sz w:val="16"/>
              <w:szCs w:val="16"/>
            </w:rPr>
          </w:pPr>
        </w:p>
      </w:tc>
      <w:tc>
        <w:tcPr>
          <w:tcW w:w="3006" w:type="dxa"/>
          <w:tcBorders>
            <w:top w:val="nil"/>
            <w:left w:val="nil"/>
            <w:bottom w:val="nil"/>
            <w:right w:val="nil"/>
          </w:tcBorders>
        </w:tcPr>
        <w:p w14:paraId="338930C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060CED4E" w14:textId="77777777" w:rsidTr="00421708">
      <w:tc>
        <w:tcPr>
          <w:tcW w:w="3005" w:type="dxa"/>
          <w:tcBorders>
            <w:top w:val="nil"/>
            <w:left w:val="nil"/>
            <w:bottom w:val="nil"/>
            <w:right w:val="nil"/>
          </w:tcBorders>
        </w:tcPr>
        <w:p w14:paraId="49BD624D" w14:textId="77777777" w:rsidR="0064460B" w:rsidRPr="00A058E4" w:rsidRDefault="0064460B">
          <w:pPr>
            <w:pStyle w:val="Yltunniste"/>
            <w:rPr>
              <w:sz w:val="16"/>
              <w:szCs w:val="16"/>
            </w:rPr>
          </w:pPr>
        </w:p>
      </w:tc>
      <w:tc>
        <w:tcPr>
          <w:tcW w:w="3005" w:type="dxa"/>
          <w:tcBorders>
            <w:top w:val="nil"/>
            <w:left w:val="nil"/>
            <w:bottom w:val="nil"/>
            <w:right w:val="nil"/>
          </w:tcBorders>
        </w:tcPr>
        <w:p w14:paraId="01710755" w14:textId="77777777" w:rsidR="0064460B" w:rsidRPr="00A058E4" w:rsidRDefault="0064460B">
          <w:pPr>
            <w:pStyle w:val="Yltunniste"/>
            <w:rPr>
              <w:sz w:val="16"/>
              <w:szCs w:val="16"/>
            </w:rPr>
          </w:pPr>
        </w:p>
      </w:tc>
      <w:tc>
        <w:tcPr>
          <w:tcW w:w="3006" w:type="dxa"/>
          <w:tcBorders>
            <w:top w:val="nil"/>
            <w:left w:val="nil"/>
            <w:bottom w:val="nil"/>
            <w:right w:val="nil"/>
          </w:tcBorders>
        </w:tcPr>
        <w:p w14:paraId="6832F5CF" w14:textId="77777777" w:rsidR="0064460B" w:rsidRPr="00A058E4" w:rsidRDefault="0064460B" w:rsidP="00A058E4">
          <w:pPr>
            <w:pStyle w:val="Yltunniste"/>
            <w:jc w:val="right"/>
            <w:rPr>
              <w:sz w:val="16"/>
              <w:szCs w:val="16"/>
            </w:rPr>
          </w:pPr>
        </w:p>
      </w:tc>
    </w:tr>
    <w:tr w:rsidR="0064460B" w:rsidRPr="00A058E4" w14:paraId="430C1433" w14:textId="77777777" w:rsidTr="00421708">
      <w:tc>
        <w:tcPr>
          <w:tcW w:w="3005" w:type="dxa"/>
          <w:tcBorders>
            <w:top w:val="nil"/>
            <w:left w:val="nil"/>
            <w:bottom w:val="nil"/>
            <w:right w:val="nil"/>
          </w:tcBorders>
        </w:tcPr>
        <w:p w14:paraId="38F885E1" w14:textId="77777777" w:rsidR="0064460B" w:rsidRPr="00A058E4" w:rsidRDefault="0064460B">
          <w:pPr>
            <w:pStyle w:val="Yltunniste"/>
            <w:rPr>
              <w:sz w:val="16"/>
              <w:szCs w:val="16"/>
            </w:rPr>
          </w:pPr>
        </w:p>
      </w:tc>
      <w:tc>
        <w:tcPr>
          <w:tcW w:w="3005" w:type="dxa"/>
          <w:tcBorders>
            <w:top w:val="nil"/>
            <w:left w:val="nil"/>
            <w:bottom w:val="nil"/>
            <w:right w:val="nil"/>
          </w:tcBorders>
        </w:tcPr>
        <w:p w14:paraId="3134D996" w14:textId="77777777" w:rsidR="0064460B" w:rsidRPr="00A058E4" w:rsidRDefault="0064460B">
          <w:pPr>
            <w:pStyle w:val="Yltunniste"/>
            <w:rPr>
              <w:sz w:val="16"/>
              <w:szCs w:val="16"/>
            </w:rPr>
          </w:pPr>
        </w:p>
      </w:tc>
      <w:tc>
        <w:tcPr>
          <w:tcW w:w="3006" w:type="dxa"/>
          <w:tcBorders>
            <w:top w:val="nil"/>
            <w:left w:val="nil"/>
            <w:bottom w:val="nil"/>
            <w:right w:val="nil"/>
          </w:tcBorders>
        </w:tcPr>
        <w:p w14:paraId="538C28F5" w14:textId="77777777" w:rsidR="0064460B" w:rsidRPr="00A058E4" w:rsidRDefault="0064460B" w:rsidP="00A058E4">
          <w:pPr>
            <w:pStyle w:val="Yltunniste"/>
            <w:jc w:val="right"/>
            <w:rPr>
              <w:sz w:val="16"/>
              <w:szCs w:val="16"/>
            </w:rPr>
          </w:pPr>
        </w:p>
      </w:tc>
    </w:tr>
  </w:tbl>
  <w:p w14:paraId="416FB029"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2AB7829" wp14:editId="172DA246">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1EF3F8C" w14:textId="77777777" w:rsidTr="004B2B44">
      <w:tc>
        <w:tcPr>
          <w:tcW w:w="3005" w:type="dxa"/>
          <w:tcBorders>
            <w:top w:val="nil"/>
            <w:left w:val="nil"/>
            <w:bottom w:val="nil"/>
            <w:right w:val="nil"/>
          </w:tcBorders>
        </w:tcPr>
        <w:p w14:paraId="665F0B3F" w14:textId="77777777" w:rsidR="00873A37" w:rsidRPr="00A058E4" w:rsidRDefault="00873A37">
          <w:pPr>
            <w:pStyle w:val="Yltunniste"/>
            <w:rPr>
              <w:sz w:val="16"/>
              <w:szCs w:val="16"/>
            </w:rPr>
          </w:pPr>
        </w:p>
      </w:tc>
      <w:tc>
        <w:tcPr>
          <w:tcW w:w="3005" w:type="dxa"/>
          <w:tcBorders>
            <w:top w:val="nil"/>
            <w:left w:val="nil"/>
            <w:bottom w:val="nil"/>
            <w:right w:val="nil"/>
          </w:tcBorders>
        </w:tcPr>
        <w:p w14:paraId="673F5650" w14:textId="77777777" w:rsidR="00873A37" w:rsidRPr="00A058E4" w:rsidRDefault="00873A37">
          <w:pPr>
            <w:pStyle w:val="Yltunniste"/>
            <w:rPr>
              <w:b/>
              <w:sz w:val="16"/>
              <w:szCs w:val="16"/>
            </w:rPr>
          </w:pPr>
        </w:p>
      </w:tc>
      <w:tc>
        <w:tcPr>
          <w:tcW w:w="3006" w:type="dxa"/>
          <w:tcBorders>
            <w:top w:val="nil"/>
            <w:left w:val="nil"/>
            <w:bottom w:val="nil"/>
            <w:right w:val="nil"/>
          </w:tcBorders>
        </w:tcPr>
        <w:p w14:paraId="03DF2085"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782B553A" w14:textId="77777777" w:rsidTr="004B2B44">
      <w:tc>
        <w:tcPr>
          <w:tcW w:w="3005" w:type="dxa"/>
          <w:tcBorders>
            <w:top w:val="nil"/>
            <w:left w:val="nil"/>
            <w:bottom w:val="nil"/>
            <w:right w:val="nil"/>
          </w:tcBorders>
        </w:tcPr>
        <w:p w14:paraId="72659E4C" w14:textId="77777777" w:rsidR="00873A37" w:rsidRPr="00A058E4" w:rsidRDefault="00873A37">
          <w:pPr>
            <w:pStyle w:val="Yltunniste"/>
            <w:rPr>
              <w:sz w:val="16"/>
              <w:szCs w:val="16"/>
            </w:rPr>
          </w:pPr>
        </w:p>
      </w:tc>
      <w:tc>
        <w:tcPr>
          <w:tcW w:w="3005" w:type="dxa"/>
          <w:tcBorders>
            <w:top w:val="nil"/>
            <w:left w:val="nil"/>
            <w:bottom w:val="nil"/>
            <w:right w:val="nil"/>
          </w:tcBorders>
        </w:tcPr>
        <w:p w14:paraId="3F76AB8B" w14:textId="77777777" w:rsidR="00873A37" w:rsidRPr="00A058E4" w:rsidRDefault="00873A37">
          <w:pPr>
            <w:pStyle w:val="Yltunniste"/>
            <w:rPr>
              <w:sz w:val="16"/>
              <w:szCs w:val="16"/>
            </w:rPr>
          </w:pPr>
        </w:p>
      </w:tc>
      <w:tc>
        <w:tcPr>
          <w:tcW w:w="3006" w:type="dxa"/>
          <w:tcBorders>
            <w:top w:val="nil"/>
            <w:left w:val="nil"/>
            <w:bottom w:val="nil"/>
            <w:right w:val="nil"/>
          </w:tcBorders>
        </w:tcPr>
        <w:p w14:paraId="469FB68F" w14:textId="77777777" w:rsidR="00873A37" w:rsidRPr="00A058E4" w:rsidRDefault="00873A37" w:rsidP="00A058E4">
          <w:pPr>
            <w:pStyle w:val="Yltunniste"/>
            <w:jc w:val="right"/>
            <w:rPr>
              <w:sz w:val="16"/>
              <w:szCs w:val="16"/>
            </w:rPr>
          </w:pPr>
        </w:p>
      </w:tc>
    </w:tr>
    <w:tr w:rsidR="00873A37" w:rsidRPr="00A058E4" w14:paraId="75632BF4" w14:textId="77777777" w:rsidTr="004B2B44">
      <w:tc>
        <w:tcPr>
          <w:tcW w:w="3005" w:type="dxa"/>
          <w:tcBorders>
            <w:top w:val="nil"/>
            <w:left w:val="nil"/>
            <w:bottom w:val="nil"/>
            <w:right w:val="nil"/>
          </w:tcBorders>
        </w:tcPr>
        <w:p w14:paraId="317184A3" w14:textId="77777777" w:rsidR="00873A37" w:rsidRPr="00A058E4" w:rsidRDefault="00873A37">
          <w:pPr>
            <w:pStyle w:val="Yltunniste"/>
            <w:rPr>
              <w:sz w:val="16"/>
              <w:szCs w:val="16"/>
            </w:rPr>
          </w:pPr>
        </w:p>
      </w:tc>
      <w:tc>
        <w:tcPr>
          <w:tcW w:w="3005" w:type="dxa"/>
          <w:tcBorders>
            <w:top w:val="nil"/>
            <w:left w:val="nil"/>
            <w:bottom w:val="nil"/>
            <w:right w:val="nil"/>
          </w:tcBorders>
        </w:tcPr>
        <w:p w14:paraId="6AFA30B6" w14:textId="77777777" w:rsidR="00873A37" w:rsidRPr="00A058E4" w:rsidRDefault="00873A37">
          <w:pPr>
            <w:pStyle w:val="Yltunniste"/>
            <w:rPr>
              <w:sz w:val="16"/>
              <w:szCs w:val="16"/>
            </w:rPr>
          </w:pPr>
        </w:p>
      </w:tc>
      <w:tc>
        <w:tcPr>
          <w:tcW w:w="3006" w:type="dxa"/>
          <w:tcBorders>
            <w:top w:val="nil"/>
            <w:left w:val="nil"/>
            <w:bottom w:val="nil"/>
            <w:right w:val="nil"/>
          </w:tcBorders>
        </w:tcPr>
        <w:p w14:paraId="1B2BAB9B" w14:textId="77777777" w:rsidR="00873A37" w:rsidRPr="00A058E4" w:rsidRDefault="00873A37" w:rsidP="00A058E4">
          <w:pPr>
            <w:pStyle w:val="Yltunniste"/>
            <w:jc w:val="right"/>
            <w:rPr>
              <w:sz w:val="16"/>
              <w:szCs w:val="16"/>
            </w:rPr>
          </w:pPr>
        </w:p>
      </w:tc>
    </w:tr>
  </w:tbl>
  <w:p w14:paraId="789A16E4"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4CB7280D" wp14:editId="298865A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361252E"/>
    <w:multiLevelType w:val="hybridMultilevel"/>
    <w:tmpl w:val="12326DE6"/>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D3CA8"/>
    <w:multiLevelType w:val="hybridMultilevel"/>
    <w:tmpl w:val="83527C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36128C1"/>
    <w:multiLevelType w:val="hybridMultilevel"/>
    <w:tmpl w:val="F1E46794"/>
    <w:lvl w:ilvl="0" w:tplc="19088904">
      <w:start w:val="1"/>
      <w:numFmt w:val="decimal"/>
      <w:lvlText w:val="%1."/>
      <w:lvlJc w:val="left"/>
      <w:pPr>
        <w:ind w:left="720" w:hanging="360"/>
      </w:pPr>
      <w:rPr>
        <w:rFonts w:hint="default"/>
        <w:i/>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21"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4" w15:restartNumberingAfterBreak="0">
    <w:nsid w:val="6C526688"/>
    <w:multiLevelType w:val="hybridMultilevel"/>
    <w:tmpl w:val="2C260DF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5"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3"/>
  </w:num>
  <w:num w:numId="3">
    <w:abstractNumId w:val="15"/>
  </w:num>
  <w:num w:numId="4">
    <w:abstractNumId w:val="14"/>
  </w:num>
  <w:num w:numId="5">
    <w:abstractNumId w:val="12"/>
  </w:num>
  <w:num w:numId="6">
    <w:abstractNumId w:val="18"/>
  </w:num>
  <w:num w:numId="7">
    <w:abstractNumId w:val="22"/>
  </w:num>
  <w:num w:numId="8">
    <w:abstractNumId w:val="21"/>
  </w:num>
  <w:num w:numId="9">
    <w:abstractNumId w:val="21"/>
    <w:lvlOverride w:ilvl="0">
      <w:startOverride w:val="1"/>
    </w:lvlOverride>
  </w:num>
  <w:num w:numId="10">
    <w:abstractNumId w:val="13"/>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1"/>
  </w:num>
  <w:num w:numId="15">
    <w:abstractNumId w:val="2"/>
  </w:num>
  <w:num w:numId="16">
    <w:abstractNumId w:val="2"/>
  </w:num>
  <w:num w:numId="17">
    <w:abstractNumId w:val="1"/>
  </w:num>
  <w:num w:numId="18">
    <w:abstractNumId w:val="20"/>
  </w:num>
  <w:num w:numId="19">
    <w:abstractNumId w:val="19"/>
  </w:num>
  <w:num w:numId="20">
    <w:abstractNumId w:val="27"/>
  </w:num>
  <w:num w:numId="21">
    <w:abstractNumId w:val="7"/>
  </w:num>
  <w:num w:numId="22">
    <w:abstractNumId w:val="25"/>
  </w:num>
  <w:num w:numId="23">
    <w:abstractNumId w:val="4"/>
  </w:num>
  <w:num w:numId="24">
    <w:abstractNumId w:val="9"/>
  </w:num>
  <w:num w:numId="25">
    <w:abstractNumId w:val="0"/>
  </w:num>
  <w:num w:numId="26">
    <w:abstractNumId w:val="26"/>
  </w:num>
  <w:num w:numId="27">
    <w:abstractNumId w:val="10"/>
  </w:num>
  <w:num w:numId="28">
    <w:abstractNumId w:val="5"/>
  </w:num>
  <w:num w:numId="29">
    <w:abstractNumId w:val="17"/>
  </w:num>
  <w:num w:numId="30">
    <w:abstractNumId w:val="3"/>
  </w:num>
  <w:num w:numId="31">
    <w:abstractNumId w:val="3"/>
  </w:num>
  <w:num w:numId="32">
    <w:abstractNumId w:val="3"/>
  </w:num>
  <w:num w:numId="33">
    <w:abstractNumId w:val="3"/>
  </w:num>
  <w:num w:numId="34">
    <w:abstractNumId w:val="16"/>
  </w:num>
  <w:num w:numId="35">
    <w:abstractNumId w:val="24"/>
  </w:num>
  <w:num w:numId="36">
    <w:abstractNumId w:val="8"/>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attachedTemplate r:id="rId1"/>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1DB"/>
    <w:rsid w:val="00010C97"/>
    <w:rsid w:val="0001289F"/>
    <w:rsid w:val="00012EC0"/>
    <w:rsid w:val="00013B40"/>
    <w:rsid w:val="00013F3D"/>
    <w:rsid w:val="000140FF"/>
    <w:rsid w:val="00022D94"/>
    <w:rsid w:val="00023864"/>
    <w:rsid w:val="00031AF7"/>
    <w:rsid w:val="000431B7"/>
    <w:rsid w:val="000449EA"/>
    <w:rsid w:val="000455E3"/>
    <w:rsid w:val="00046783"/>
    <w:rsid w:val="0004770E"/>
    <w:rsid w:val="000564EB"/>
    <w:rsid w:val="000663E8"/>
    <w:rsid w:val="000674CE"/>
    <w:rsid w:val="000700EC"/>
    <w:rsid w:val="0007094E"/>
    <w:rsid w:val="00072438"/>
    <w:rsid w:val="00081298"/>
    <w:rsid w:val="00082DFE"/>
    <w:rsid w:val="000908C2"/>
    <w:rsid w:val="0009279E"/>
    <w:rsid w:val="000929E3"/>
    <w:rsid w:val="0009323F"/>
    <w:rsid w:val="000B4B22"/>
    <w:rsid w:val="000B7ABB"/>
    <w:rsid w:val="000C34C9"/>
    <w:rsid w:val="000D45F8"/>
    <w:rsid w:val="000E1A4B"/>
    <w:rsid w:val="000E2D54"/>
    <w:rsid w:val="000E693C"/>
    <w:rsid w:val="000F2A69"/>
    <w:rsid w:val="000F4AD8"/>
    <w:rsid w:val="000F6F25"/>
    <w:rsid w:val="000F793B"/>
    <w:rsid w:val="00110468"/>
    <w:rsid w:val="00110B17"/>
    <w:rsid w:val="001140BB"/>
    <w:rsid w:val="00117EA9"/>
    <w:rsid w:val="00131B7A"/>
    <w:rsid w:val="001360E5"/>
    <w:rsid w:val="001366EE"/>
    <w:rsid w:val="00136FEB"/>
    <w:rsid w:val="0014386E"/>
    <w:rsid w:val="00144ADD"/>
    <w:rsid w:val="0015362E"/>
    <w:rsid w:val="00157AB3"/>
    <w:rsid w:val="001678AD"/>
    <w:rsid w:val="001741CB"/>
    <w:rsid w:val="001758C8"/>
    <w:rsid w:val="0019524D"/>
    <w:rsid w:val="00195763"/>
    <w:rsid w:val="00197859"/>
    <w:rsid w:val="001A29F0"/>
    <w:rsid w:val="001A4752"/>
    <w:rsid w:val="001B2917"/>
    <w:rsid w:val="001B5A04"/>
    <w:rsid w:val="001B6B07"/>
    <w:rsid w:val="001C0382"/>
    <w:rsid w:val="001C2753"/>
    <w:rsid w:val="001C3EB2"/>
    <w:rsid w:val="001C422A"/>
    <w:rsid w:val="001D015C"/>
    <w:rsid w:val="001D1831"/>
    <w:rsid w:val="001D587F"/>
    <w:rsid w:val="001D5CAA"/>
    <w:rsid w:val="001D61DB"/>
    <w:rsid w:val="001D63F6"/>
    <w:rsid w:val="001D66F2"/>
    <w:rsid w:val="001E21A8"/>
    <w:rsid w:val="001E2823"/>
    <w:rsid w:val="001F048A"/>
    <w:rsid w:val="001F1B08"/>
    <w:rsid w:val="00206DFC"/>
    <w:rsid w:val="00213E70"/>
    <w:rsid w:val="002248A2"/>
    <w:rsid w:val="00224FD6"/>
    <w:rsid w:val="0022712B"/>
    <w:rsid w:val="00231CBD"/>
    <w:rsid w:val="002350CB"/>
    <w:rsid w:val="00237C15"/>
    <w:rsid w:val="00252F50"/>
    <w:rsid w:val="00253B21"/>
    <w:rsid w:val="00253CB8"/>
    <w:rsid w:val="00253F57"/>
    <w:rsid w:val="002571E9"/>
    <w:rsid w:val="002629C5"/>
    <w:rsid w:val="00263046"/>
    <w:rsid w:val="00267906"/>
    <w:rsid w:val="00267E88"/>
    <w:rsid w:val="00272D9D"/>
    <w:rsid w:val="00283014"/>
    <w:rsid w:val="00285BD9"/>
    <w:rsid w:val="00286D96"/>
    <w:rsid w:val="002A6054"/>
    <w:rsid w:val="002B4590"/>
    <w:rsid w:val="002B4F5C"/>
    <w:rsid w:val="002B5E48"/>
    <w:rsid w:val="002C0FBE"/>
    <w:rsid w:val="002C1856"/>
    <w:rsid w:val="002C1B1F"/>
    <w:rsid w:val="002C2668"/>
    <w:rsid w:val="002C4FEA"/>
    <w:rsid w:val="002C656A"/>
    <w:rsid w:val="002C7757"/>
    <w:rsid w:val="002D0032"/>
    <w:rsid w:val="002D70EF"/>
    <w:rsid w:val="002D7383"/>
    <w:rsid w:val="002E0B87"/>
    <w:rsid w:val="002E7832"/>
    <w:rsid w:val="002E7DCF"/>
    <w:rsid w:val="003077A4"/>
    <w:rsid w:val="003114CF"/>
    <w:rsid w:val="003135FC"/>
    <w:rsid w:val="00313CBC"/>
    <w:rsid w:val="00313CBF"/>
    <w:rsid w:val="0032021E"/>
    <w:rsid w:val="00322023"/>
    <w:rsid w:val="003226F0"/>
    <w:rsid w:val="0032619E"/>
    <w:rsid w:val="0033352D"/>
    <w:rsid w:val="00335D68"/>
    <w:rsid w:val="0033622F"/>
    <w:rsid w:val="00337E76"/>
    <w:rsid w:val="00342A30"/>
    <w:rsid w:val="00351B7D"/>
    <w:rsid w:val="00353E79"/>
    <w:rsid w:val="00354D0B"/>
    <w:rsid w:val="00365353"/>
    <w:rsid w:val="003673C0"/>
    <w:rsid w:val="00370E4F"/>
    <w:rsid w:val="003714EC"/>
    <w:rsid w:val="00373713"/>
    <w:rsid w:val="00376326"/>
    <w:rsid w:val="00377AEB"/>
    <w:rsid w:val="0038473B"/>
    <w:rsid w:val="00385B1D"/>
    <w:rsid w:val="0038650C"/>
    <w:rsid w:val="00390DB7"/>
    <w:rsid w:val="0039232D"/>
    <w:rsid w:val="003964A3"/>
    <w:rsid w:val="003976AD"/>
    <w:rsid w:val="003A5B1E"/>
    <w:rsid w:val="003B144B"/>
    <w:rsid w:val="003B1546"/>
    <w:rsid w:val="003B3150"/>
    <w:rsid w:val="003B53EB"/>
    <w:rsid w:val="003C4049"/>
    <w:rsid w:val="003C5382"/>
    <w:rsid w:val="003D0AB9"/>
    <w:rsid w:val="003D4732"/>
    <w:rsid w:val="003F0A9B"/>
    <w:rsid w:val="003F26CB"/>
    <w:rsid w:val="003F5BFA"/>
    <w:rsid w:val="004045B4"/>
    <w:rsid w:val="00410407"/>
    <w:rsid w:val="0041667A"/>
    <w:rsid w:val="004175EF"/>
    <w:rsid w:val="004208C8"/>
    <w:rsid w:val="00421708"/>
    <w:rsid w:val="004221B0"/>
    <w:rsid w:val="00423E56"/>
    <w:rsid w:val="0043343B"/>
    <w:rsid w:val="0043717D"/>
    <w:rsid w:val="00440722"/>
    <w:rsid w:val="004460C6"/>
    <w:rsid w:val="00460ADC"/>
    <w:rsid w:val="00465DC6"/>
    <w:rsid w:val="00474DB7"/>
    <w:rsid w:val="0047544F"/>
    <w:rsid w:val="00480680"/>
    <w:rsid w:val="00482809"/>
    <w:rsid w:val="00483E37"/>
    <w:rsid w:val="00490697"/>
    <w:rsid w:val="004976BC"/>
    <w:rsid w:val="004A3E23"/>
    <w:rsid w:val="004B2B44"/>
    <w:rsid w:val="004B34E1"/>
    <w:rsid w:val="004C1C47"/>
    <w:rsid w:val="004C22E3"/>
    <w:rsid w:val="004C23F9"/>
    <w:rsid w:val="004D7499"/>
    <w:rsid w:val="004D76E3"/>
    <w:rsid w:val="004E598B"/>
    <w:rsid w:val="004E67B9"/>
    <w:rsid w:val="004F15C9"/>
    <w:rsid w:val="004F28FE"/>
    <w:rsid w:val="004F4078"/>
    <w:rsid w:val="00506494"/>
    <w:rsid w:val="00525360"/>
    <w:rsid w:val="00527E87"/>
    <w:rsid w:val="00533D1D"/>
    <w:rsid w:val="00540164"/>
    <w:rsid w:val="00543B88"/>
    <w:rsid w:val="00543F66"/>
    <w:rsid w:val="00550BEE"/>
    <w:rsid w:val="00551754"/>
    <w:rsid w:val="00554136"/>
    <w:rsid w:val="00554A7A"/>
    <w:rsid w:val="0055582F"/>
    <w:rsid w:val="00555E75"/>
    <w:rsid w:val="00556532"/>
    <w:rsid w:val="00565691"/>
    <w:rsid w:val="0056613C"/>
    <w:rsid w:val="00566672"/>
    <w:rsid w:val="005719F7"/>
    <w:rsid w:val="005814A1"/>
    <w:rsid w:val="00583FE4"/>
    <w:rsid w:val="005870B3"/>
    <w:rsid w:val="005A309A"/>
    <w:rsid w:val="005A37E5"/>
    <w:rsid w:val="005B00BB"/>
    <w:rsid w:val="005B3A3F"/>
    <w:rsid w:val="005B47D8"/>
    <w:rsid w:val="005B6C91"/>
    <w:rsid w:val="005C502F"/>
    <w:rsid w:val="005C777F"/>
    <w:rsid w:val="005D3A33"/>
    <w:rsid w:val="005D7EB5"/>
    <w:rsid w:val="005E2BC1"/>
    <w:rsid w:val="005F163B"/>
    <w:rsid w:val="005F264C"/>
    <w:rsid w:val="0060063B"/>
    <w:rsid w:val="00601F27"/>
    <w:rsid w:val="00613331"/>
    <w:rsid w:val="00614B9E"/>
    <w:rsid w:val="00620595"/>
    <w:rsid w:val="00621DD3"/>
    <w:rsid w:val="00627C21"/>
    <w:rsid w:val="00633597"/>
    <w:rsid w:val="00633BBD"/>
    <w:rsid w:val="00634FEB"/>
    <w:rsid w:val="00640C90"/>
    <w:rsid w:val="0064460B"/>
    <w:rsid w:val="0064589F"/>
    <w:rsid w:val="00651AE5"/>
    <w:rsid w:val="00655C4C"/>
    <w:rsid w:val="006627A0"/>
    <w:rsid w:val="00662B56"/>
    <w:rsid w:val="00664DBB"/>
    <w:rsid w:val="00666FD6"/>
    <w:rsid w:val="00671041"/>
    <w:rsid w:val="00686CF3"/>
    <w:rsid w:val="006876C1"/>
    <w:rsid w:val="00691604"/>
    <w:rsid w:val="0069181E"/>
    <w:rsid w:val="006A2CB3"/>
    <w:rsid w:val="006A2F5D"/>
    <w:rsid w:val="006A43AD"/>
    <w:rsid w:val="006A4F5F"/>
    <w:rsid w:val="006B1508"/>
    <w:rsid w:val="006B2FE1"/>
    <w:rsid w:val="006B3E85"/>
    <w:rsid w:val="006B4626"/>
    <w:rsid w:val="006C319E"/>
    <w:rsid w:val="006C7A99"/>
    <w:rsid w:val="006D0E4D"/>
    <w:rsid w:val="006D3068"/>
    <w:rsid w:val="006D32F3"/>
    <w:rsid w:val="006E3F31"/>
    <w:rsid w:val="006E7D0B"/>
    <w:rsid w:val="006F0B7C"/>
    <w:rsid w:val="0070377D"/>
    <w:rsid w:val="007168DA"/>
    <w:rsid w:val="007212A4"/>
    <w:rsid w:val="00723843"/>
    <w:rsid w:val="0073068A"/>
    <w:rsid w:val="0073130E"/>
    <w:rsid w:val="00731E9D"/>
    <w:rsid w:val="00732C06"/>
    <w:rsid w:val="0074104A"/>
    <w:rsid w:val="0074158A"/>
    <w:rsid w:val="00751EBB"/>
    <w:rsid w:val="00757DB6"/>
    <w:rsid w:val="00764DEB"/>
    <w:rsid w:val="00772240"/>
    <w:rsid w:val="007808C2"/>
    <w:rsid w:val="00785D58"/>
    <w:rsid w:val="007B2D20"/>
    <w:rsid w:val="007B7469"/>
    <w:rsid w:val="007C03A0"/>
    <w:rsid w:val="007C057B"/>
    <w:rsid w:val="007C1151"/>
    <w:rsid w:val="007C25EB"/>
    <w:rsid w:val="007C4B6F"/>
    <w:rsid w:val="007C4DB1"/>
    <w:rsid w:val="007C5BB2"/>
    <w:rsid w:val="007D4659"/>
    <w:rsid w:val="007E0069"/>
    <w:rsid w:val="007E55FF"/>
    <w:rsid w:val="007F7059"/>
    <w:rsid w:val="008001ED"/>
    <w:rsid w:val="00800AA9"/>
    <w:rsid w:val="008020E6"/>
    <w:rsid w:val="00803B42"/>
    <w:rsid w:val="00810134"/>
    <w:rsid w:val="00810216"/>
    <w:rsid w:val="008350F0"/>
    <w:rsid w:val="00835734"/>
    <w:rsid w:val="0084029C"/>
    <w:rsid w:val="0084266F"/>
    <w:rsid w:val="00845940"/>
    <w:rsid w:val="008571C0"/>
    <w:rsid w:val="00860C12"/>
    <w:rsid w:val="00870EE6"/>
    <w:rsid w:val="0087371C"/>
    <w:rsid w:val="00873A37"/>
    <w:rsid w:val="008755BF"/>
    <w:rsid w:val="00881FBD"/>
    <w:rsid w:val="008B2637"/>
    <w:rsid w:val="008B44DF"/>
    <w:rsid w:val="008B4C53"/>
    <w:rsid w:val="008B7F57"/>
    <w:rsid w:val="008C3171"/>
    <w:rsid w:val="008C3FF0"/>
    <w:rsid w:val="008C6A0E"/>
    <w:rsid w:val="008E0129"/>
    <w:rsid w:val="008E1575"/>
    <w:rsid w:val="008F20FD"/>
    <w:rsid w:val="008F2AAB"/>
    <w:rsid w:val="0090479F"/>
    <w:rsid w:val="0091472D"/>
    <w:rsid w:val="00916B7C"/>
    <w:rsid w:val="009170B9"/>
    <w:rsid w:val="009230EE"/>
    <w:rsid w:val="009338B5"/>
    <w:rsid w:val="00941FAB"/>
    <w:rsid w:val="00943258"/>
    <w:rsid w:val="00952982"/>
    <w:rsid w:val="00966541"/>
    <w:rsid w:val="00966556"/>
    <w:rsid w:val="00971673"/>
    <w:rsid w:val="00980F1C"/>
    <w:rsid w:val="00981808"/>
    <w:rsid w:val="009A72C1"/>
    <w:rsid w:val="009B52C4"/>
    <w:rsid w:val="009B606B"/>
    <w:rsid w:val="009C746F"/>
    <w:rsid w:val="009D26CC"/>
    <w:rsid w:val="009D44A2"/>
    <w:rsid w:val="009E060F"/>
    <w:rsid w:val="009E0F44"/>
    <w:rsid w:val="009E3B08"/>
    <w:rsid w:val="009E3C92"/>
    <w:rsid w:val="009F4130"/>
    <w:rsid w:val="00A04FF1"/>
    <w:rsid w:val="00A058E4"/>
    <w:rsid w:val="00A169C1"/>
    <w:rsid w:val="00A34CF6"/>
    <w:rsid w:val="00A35BCB"/>
    <w:rsid w:val="00A35F37"/>
    <w:rsid w:val="00A4632F"/>
    <w:rsid w:val="00A522BB"/>
    <w:rsid w:val="00A56686"/>
    <w:rsid w:val="00A6466D"/>
    <w:rsid w:val="00A74713"/>
    <w:rsid w:val="00A75B27"/>
    <w:rsid w:val="00A7678F"/>
    <w:rsid w:val="00A8295C"/>
    <w:rsid w:val="00A82DC9"/>
    <w:rsid w:val="00A900EA"/>
    <w:rsid w:val="00A92525"/>
    <w:rsid w:val="00A93907"/>
    <w:rsid w:val="00A93B2D"/>
    <w:rsid w:val="00AC4FDE"/>
    <w:rsid w:val="00AC5E4B"/>
    <w:rsid w:val="00AD2650"/>
    <w:rsid w:val="00AE08A1"/>
    <w:rsid w:val="00AE21E8"/>
    <w:rsid w:val="00AE54AA"/>
    <w:rsid w:val="00AE7C7B"/>
    <w:rsid w:val="00AF03BC"/>
    <w:rsid w:val="00AF5B82"/>
    <w:rsid w:val="00B0149D"/>
    <w:rsid w:val="00B0234C"/>
    <w:rsid w:val="00B07C42"/>
    <w:rsid w:val="00B112B8"/>
    <w:rsid w:val="00B22EC4"/>
    <w:rsid w:val="00B33381"/>
    <w:rsid w:val="00B37882"/>
    <w:rsid w:val="00B529CE"/>
    <w:rsid w:val="00B52A4D"/>
    <w:rsid w:val="00B52DD7"/>
    <w:rsid w:val="00B65278"/>
    <w:rsid w:val="00B70293"/>
    <w:rsid w:val="00B720A2"/>
    <w:rsid w:val="00B7440B"/>
    <w:rsid w:val="00B908D0"/>
    <w:rsid w:val="00B96A72"/>
    <w:rsid w:val="00B96B26"/>
    <w:rsid w:val="00BA2164"/>
    <w:rsid w:val="00BB0B29"/>
    <w:rsid w:val="00BB6083"/>
    <w:rsid w:val="00BB785D"/>
    <w:rsid w:val="00BB7F45"/>
    <w:rsid w:val="00BC1CB7"/>
    <w:rsid w:val="00BC367A"/>
    <w:rsid w:val="00BC6FB1"/>
    <w:rsid w:val="00BE0837"/>
    <w:rsid w:val="00BE2758"/>
    <w:rsid w:val="00BE31E4"/>
    <w:rsid w:val="00BE32CE"/>
    <w:rsid w:val="00BE608B"/>
    <w:rsid w:val="00BE7E5C"/>
    <w:rsid w:val="00BF744C"/>
    <w:rsid w:val="00C01518"/>
    <w:rsid w:val="00C06A16"/>
    <w:rsid w:val="00C06FCB"/>
    <w:rsid w:val="00C1035E"/>
    <w:rsid w:val="00C112FB"/>
    <w:rsid w:val="00C113FB"/>
    <w:rsid w:val="00C1302F"/>
    <w:rsid w:val="00C16602"/>
    <w:rsid w:val="00C2485F"/>
    <w:rsid w:val="00C25F4A"/>
    <w:rsid w:val="00C26459"/>
    <w:rsid w:val="00C312C8"/>
    <w:rsid w:val="00C348A3"/>
    <w:rsid w:val="00C40C80"/>
    <w:rsid w:val="00C747DB"/>
    <w:rsid w:val="00C90D86"/>
    <w:rsid w:val="00C94FC7"/>
    <w:rsid w:val="00C95A8B"/>
    <w:rsid w:val="00CB5E12"/>
    <w:rsid w:val="00CC25B9"/>
    <w:rsid w:val="00CC3CAE"/>
    <w:rsid w:val="00CE26C7"/>
    <w:rsid w:val="00CF0249"/>
    <w:rsid w:val="00CF582F"/>
    <w:rsid w:val="00CF712C"/>
    <w:rsid w:val="00D02F5D"/>
    <w:rsid w:val="00D04E75"/>
    <w:rsid w:val="00D130E2"/>
    <w:rsid w:val="00D152E0"/>
    <w:rsid w:val="00D171E5"/>
    <w:rsid w:val="00D205C8"/>
    <w:rsid w:val="00D20FE9"/>
    <w:rsid w:val="00D24D52"/>
    <w:rsid w:val="00D37291"/>
    <w:rsid w:val="00D46FE7"/>
    <w:rsid w:val="00D47232"/>
    <w:rsid w:val="00D60347"/>
    <w:rsid w:val="00D6472E"/>
    <w:rsid w:val="00D6543F"/>
    <w:rsid w:val="00D724F3"/>
    <w:rsid w:val="00D80CF9"/>
    <w:rsid w:val="00D8255B"/>
    <w:rsid w:val="00D8533A"/>
    <w:rsid w:val="00D85581"/>
    <w:rsid w:val="00D87ECF"/>
    <w:rsid w:val="00D93433"/>
    <w:rsid w:val="00D9702B"/>
    <w:rsid w:val="00DA7401"/>
    <w:rsid w:val="00DB031E"/>
    <w:rsid w:val="00DB1E92"/>
    <w:rsid w:val="00DB256D"/>
    <w:rsid w:val="00DC1073"/>
    <w:rsid w:val="00DC23D5"/>
    <w:rsid w:val="00DC5480"/>
    <w:rsid w:val="00DC565C"/>
    <w:rsid w:val="00DC6CD6"/>
    <w:rsid w:val="00DC729C"/>
    <w:rsid w:val="00DD0451"/>
    <w:rsid w:val="00DD2A80"/>
    <w:rsid w:val="00DE1C15"/>
    <w:rsid w:val="00DE3B87"/>
    <w:rsid w:val="00DF1A94"/>
    <w:rsid w:val="00DF2182"/>
    <w:rsid w:val="00DF4C39"/>
    <w:rsid w:val="00DF6EEB"/>
    <w:rsid w:val="00E002A5"/>
    <w:rsid w:val="00E0146F"/>
    <w:rsid w:val="00E01537"/>
    <w:rsid w:val="00E0220D"/>
    <w:rsid w:val="00E05F6A"/>
    <w:rsid w:val="00E100BE"/>
    <w:rsid w:val="00E10F4B"/>
    <w:rsid w:val="00E15EE7"/>
    <w:rsid w:val="00E2501D"/>
    <w:rsid w:val="00E307CD"/>
    <w:rsid w:val="00E37B7C"/>
    <w:rsid w:val="00E424D1"/>
    <w:rsid w:val="00E44896"/>
    <w:rsid w:val="00E5437B"/>
    <w:rsid w:val="00E56396"/>
    <w:rsid w:val="00E60BF0"/>
    <w:rsid w:val="00E61ADE"/>
    <w:rsid w:val="00E61B04"/>
    <w:rsid w:val="00E6371A"/>
    <w:rsid w:val="00E64CFC"/>
    <w:rsid w:val="00E66BD8"/>
    <w:rsid w:val="00E85D86"/>
    <w:rsid w:val="00E90026"/>
    <w:rsid w:val="00E9185D"/>
    <w:rsid w:val="00E93287"/>
    <w:rsid w:val="00EA211A"/>
    <w:rsid w:val="00EA4FE4"/>
    <w:rsid w:val="00EB031A"/>
    <w:rsid w:val="00EB0BB5"/>
    <w:rsid w:val="00EB1FBD"/>
    <w:rsid w:val="00EB347C"/>
    <w:rsid w:val="00EB66CD"/>
    <w:rsid w:val="00EB6C6D"/>
    <w:rsid w:val="00EC0073"/>
    <w:rsid w:val="00EC45CF"/>
    <w:rsid w:val="00ED05ED"/>
    <w:rsid w:val="00ED148F"/>
    <w:rsid w:val="00EE1DA4"/>
    <w:rsid w:val="00EE2695"/>
    <w:rsid w:val="00EF6FCF"/>
    <w:rsid w:val="00F04424"/>
    <w:rsid w:val="00F04AE6"/>
    <w:rsid w:val="00F17DAF"/>
    <w:rsid w:val="00F21044"/>
    <w:rsid w:val="00F24CAB"/>
    <w:rsid w:val="00F40646"/>
    <w:rsid w:val="00F43553"/>
    <w:rsid w:val="00F50B13"/>
    <w:rsid w:val="00F61D61"/>
    <w:rsid w:val="00F75550"/>
    <w:rsid w:val="00F81E6B"/>
    <w:rsid w:val="00F82F9C"/>
    <w:rsid w:val="00F937B6"/>
    <w:rsid w:val="00F9400E"/>
    <w:rsid w:val="00FA6926"/>
    <w:rsid w:val="00FB0239"/>
    <w:rsid w:val="00FB090D"/>
    <w:rsid w:val="00FB4752"/>
    <w:rsid w:val="00FC0084"/>
    <w:rsid w:val="00FC0B5E"/>
    <w:rsid w:val="00FC6822"/>
    <w:rsid w:val="00FC708B"/>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E9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urdistan24.net/en/story/886426/155000-displaced-as-fighting-escalates-in-aleppos-kurdish-neighborhoods" TargetMode="External"/><Relationship Id="rId21" Type="http://schemas.openxmlformats.org/officeDocument/2006/relationships/hyperlink" Target="https://www.aljazeera.com/news/2026/1/24/ceasefire-between-syrian-army-and-kurdish-led-forces-extended-for-15-days" TargetMode="External"/><Relationship Id="rId42" Type="http://schemas.openxmlformats.org/officeDocument/2006/relationships/hyperlink" Target="https://www.unocha.org/publications/report/syrian-arab-republic/syrian-arab-republic-flash-update-no-4-clashes-aleppo-12-january-2026" TargetMode="External"/><Relationship Id="rId47" Type="http://schemas.openxmlformats.org/officeDocument/2006/relationships/hyperlink" Target="https://www.reuters.com/world/middle-east/syria-accuses-kurds-breaking-truce-threat-chances-deal-2026-01-21/" TargetMode="External"/><Relationship Id="rId63" Type="http://schemas.openxmlformats.org/officeDocument/2006/relationships/hyperlink" Target="https://hevdesti.org/en/en-widespread-public-rejection-of-government-forces-entering-al-hasakah-and-kobani/" TargetMode="External"/><Relationship Id="rId68" Type="http://schemas.openxmlformats.org/officeDocument/2006/relationships/header" Target="header2.xml"/><Relationship Id="rId16" Type="http://schemas.openxmlformats.org/officeDocument/2006/relationships/hyperlink" Target="https://etanasyria.org/brief-clashes-erupt-in-aleppo-province/" TargetMode="External"/><Relationship Id="rId11" Type="http://schemas.openxmlformats.org/officeDocument/2006/relationships/hyperlink" Target="https://hawarnews.com/en/heavy-machine-gun-fire-by-interim-govt-mercenaries-targets-civilian-homes-in-village-south-of-deir-hafir" TargetMode="External"/><Relationship Id="rId24" Type="http://schemas.openxmlformats.org/officeDocument/2006/relationships/hyperlink" Target="https://www.kurdistan24.net/en/story/890250" TargetMode="External"/><Relationship Id="rId32" Type="http://schemas.openxmlformats.org/officeDocument/2006/relationships/hyperlink" Target="https://www.newarab.com/news/syria-sdf-massacres-21-people-near-kobane" TargetMode="External"/><Relationship Id="rId37" Type="http://schemas.openxmlformats.org/officeDocument/2006/relationships/hyperlink" Target="https://thenewregion.com/posts/4424" TargetMode="External"/><Relationship Id="rId40" Type="http://schemas.openxmlformats.org/officeDocument/2006/relationships/hyperlink" Target="https://npasyria.com/en/135049/" TargetMode="External"/><Relationship Id="rId45" Type="http://schemas.openxmlformats.org/officeDocument/2006/relationships/hyperlink" Target="https://www.reuters.com/world/middle-east/syrian-kurdish-led-sdf-agree-ceasefire-phased-integration-deal-with-government-2026-01-30/" TargetMode="External"/><Relationship Id="rId53" Type="http://schemas.openxmlformats.org/officeDocument/2006/relationships/hyperlink" Target="https://sana.sy/en/politics/2290265/" TargetMode="External"/><Relationship Id="rId58" Type="http://schemas.openxmlformats.org/officeDocument/2006/relationships/hyperlink" Target="https://news.snhr.org/2026/01/10/condemnation-of-the-bombing-of-the-aleppo-governorate-building-during-an-official-press-conference/" TargetMode="External"/><Relationship Id="rId66" Type="http://schemas.openxmlformats.org/officeDocument/2006/relationships/hyperlink" Target="https://x.com/llosa_gonzalo/status/2015313373651743130" TargetMode="External"/><Relationship Id="rId74" Type="http://schemas.openxmlformats.org/officeDocument/2006/relationships/customXml" Target="../customXml/item3.xml"/><Relationship Id="rId5" Type="http://schemas.openxmlformats.org/officeDocument/2006/relationships/webSettings" Target="webSettings.xml"/><Relationship Id="rId61" Type="http://schemas.openxmlformats.org/officeDocument/2006/relationships/hyperlink" Target="https://www.syriahr.com/en/376691/" TargetMode="External"/><Relationship Id="rId19" Type="http://schemas.openxmlformats.org/officeDocument/2006/relationships/hyperlink" Target="https://www.aljazeera.com/news/2026/1/30/kurdish-led-sdf-agrees-integration-with-syrian-government-forces" TargetMode="External"/><Relationship Id="rId14" Type="http://schemas.openxmlformats.org/officeDocument/2006/relationships/hyperlink" Target="https://english.enabbaladi.net/archives/2026/01/displaced/" TargetMode="External"/><Relationship Id="rId22" Type="http://schemas.openxmlformats.org/officeDocument/2006/relationships/hyperlink" Target="https://www.aljazeera.com/video/newsfeed/2026/1/13/syrian-army-declares-military-zones-in-rural-aleppo-as-sdf-destroys-bridges" TargetMode="External"/><Relationship Id="rId27" Type="http://schemas.openxmlformats.org/officeDocument/2006/relationships/hyperlink" Target="https://www.kurdistan24.net/en/story/885846" TargetMode="External"/><Relationship Id="rId30" Type="http://schemas.openxmlformats.org/officeDocument/2006/relationships/hyperlink" Target="https://maatieto.migri.fi/base/114979/countryDocument/abc1f074-a974-4107-9924-c8493b88c27d" TargetMode="External"/><Relationship Id="rId35" Type="http://schemas.openxmlformats.org/officeDocument/2006/relationships/hyperlink" Target="https://www.newarab.com/news/syrian-army-shells-aleppo-kurdish-areas-after-civilians-flee" TargetMode="External"/><Relationship Id="rId43" Type="http://schemas.openxmlformats.org/officeDocument/2006/relationships/hyperlink" Target="https://reliefweb.int/report/syrian-arab-republic/syrian-arab-republic-flash-update-no-1-escalation-violence-aleppo-07-january-2026" TargetMode="External"/><Relationship Id="rId48" Type="http://schemas.openxmlformats.org/officeDocument/2006/relationships/hyperlink" Target="https://www.rudaw.net/english/middleeast/syria/280120261" TargetMode="External"/><Relationship Id="rId56" Type="http://schemas.openxmlformats.org/officeDocument/2006/relationships/hyperlink" Target="https://snhr.org/blog/2026/01/19/the-syrian-network-condemns-the-syrian-democratic-forces-demolition-of-bridges-in-raqqa-considering-it-a-flagrant-violation-of-international-humanitarian-law/" TargetMode="External"/><Relationship Id="rId64" Type="http://schemas.openxmlformats.org/officeDocument/2006/relationships/hyperlink" Target="https://syriadirect.org/in-encircled-kobani-the-specter-of-siege-resurfaces/" TargetMode="External"/><Relationship Id="rId69" Type="http://schemas.openxmlformats.org/officeDocument/2006/relationships/footer" Target="footer1.xml"/><Relationship Id="rId77" Type="http://schemas.openxmlformats.org/officeDocument/2006/relationships/customXml" Target="../customXml/item6.xml"/><Relationship Id="rId8" Type="http://schemas.openxmlformats.org/officeDocument/2006/relationships/hyperlink" Target="https://www.aa.com.tr/en/middle-east/sdf-intimidates-residents-in-aleppo-uses-civilians-as-human-shields-syrian-army-says/3795136" TargetMode="External"/><Relationship Id="rId51" Type="http://schemas.openxmlformats.org/officeDocument/2006/relationships/hyperlink" Target="https://sana.sy/en/syria/2292298/"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dw.com/en/sdf-ypg-syria-ceasefire-integration-al-sharaa/a-75724282" TargetMode="External"/><Relationship Id="rId17" Type="http://schemas.openxmlformats.org/officeDocument/2006/relationships/hyperlink" Target="https://www.hrw.org/news/2026/01/25/syria-civilian-protection-lacking-in-northeast-escalation" TargetMode="External"/><Relationship Id="rId25" Type="http://schemas.openxmlformats.org/officeDocument/2006/relationships/hyperlink" Target="https://www.kurdistan24.net/en/story/889828/sdf-says-syrian-arab-army-violations-continue-despite-ceasefire-extension" TargetMode="External"/><Relationship Id="rId33" Type="http://schemas.openxmlformats.org/officeDocument/2006/relationships/hyperlink" Target="https://www.newarab.com/news/un-says-134000-displaced-northeast-syria-after-clashes" TargetMode="External"/><Relationship Id="rId38" Type="http://schemas.openxmlformats.org/officeDocument/2006/relationships/hyperlink" Target="https://thenewregion.com/posts/4414" TargetMode="External"/><Relationship Id="rId46" Type="http://schemas.openxmlformats.org/officeDocument/2006/relationships/hyperlink" Target="https://www.reuters.com/world/middle-east/how-syrias-government-has-redrawn-map-with-advances-against-kurds-2026-01-21/" TargetMode="External"/><Relationship Id="rId59" Type="http://schemas.openxmlformats.org/officeDocument/2006/relationships/hyperlink" Target="https://www.syriahr.com/en/376949/" TargetMode="External"/><Relationship Id="rId67" Type="http://schemas.openxmlformats.org/officeDocument/2006/relationships/header" Target="header1.xml"/><Relationship Id="rId20" Type="http://schemas.openxmlformats.org/officeDocument/2006/relationships/hyperlink" Target="https://www.aljazeera.com/news/2026/1/26/un-aid-convoy-reaches-syrias-ain-al-arab-as-truce-between-army-sdf-holds" TargetMode="External"/><Relationship Id="rId41" Type="http://schemas.openxmlformats.org/officeDocument/2006/relationships/hyperlink" Target="https://npasyria.com/en/134838/" TargetMode="External"/><Relationship Id="rId54" Type="http://schemas.openxmlformats.org/officeDocument/2006/relationships/hyperlink" Target="https://sana.sy/en/politics/2289149/" TargetMode="External"/><Relationship Id="rId62" Type="http://schemas.openxmlformats.org/officeDocument/2006/relationships/hyperlink" Target="https://stj-sy.org/en/joint-press-statement-concerns-over-the-fate-of-hundreds-of-detainees-after-sheikh-maqsoud-and-ashrafieh-clashes-in-aleppo/" TargetMode="External"/><Relationship Id="rId70" Type="http://schemas.openxmlformats.org/officeDocument/2006/relationships/fontTable" Target="fontTable.xml"/><Relationship Id="rId75"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tanasyria.org/brief-raqqa-deir-ezzor-fall-to-interim-authorities/" TargetMode="External"/><Relationship Id="rId23" Type="http://schemas.openxmlformats.org/officeDocument/2006/relationships/hyperlink" Target="https://aljumhuriya.net/en/2026/01/22/whats-happening-in-syrias-jazira/" TargetMode="External"/><Relationship Id="rId28" Type="http://schemas.openxmlformats.org/officeDocument/2006/relationships/hyperlink" Target="https://levant24.com/news/2026/01/sdf-buildup-in-eastern-aleppo-sparks-regional-concerns/" TargetMode="External"/><Relationship Id="rId36" Type="http://schemas.openxmlformats.org/officeDocument/2006/relationships/hyperlink" Target="https://www.newarab.com/news/nine-dead-clashes-between-syria-govt-kurdish-forces-aleppo" TargetMode="External"/><Relationship Id="rId49" Type="http://schemas.openxmlformats.org/officeDocument/2006/relationships/hyperlink" Target="https://sana.sy/en/syria/2292782/" TargetMode="External"/><Relationship Id="rId57" Type="http://schemas.openxmlformats.org/officeDocument/2006/relationships/hyperlink" Target="https://snhr.org/blog/2026/01/12/condemnation-of-the-desecration-of-a-womans-body-in-aleppo-where-it-was-thrown-from-a-high-floor-by-a-member-of-the-syrian-army/" TargetMode="External"/><Relationship Id="rId10" Type="http://schemas.openxmlformats.org/officeDocument/2006/relationships/hyperlink" Target="https://hawarnews.com/en/violations-looting-displacement-in-sheikh-maqsoud-ashrafiyeh-bani-zaid" TargetMode="External"/><Relationship Id="rId31" Type="http://schemas.openxmlformats.org/officeDocument/2006/relationships/hyperlink" Target="https://x.com/HmzhMo/status/2013634444297371709" TargetMode="External"/><Relationship Id="rId44" Type="http://schemas.openxmlformats.org/officeDocument/2006/relationships/hyperlink" Target="https://x.com/OCHA_Syria/status/2015374076185846169" TargetMode="External"/><Relationship Id="rId52" Type="http://schemas.openxmlformats.org/officeDocument/2006/relationships/hyperlink" Target="https://sana.sy/en/syria/2291194/" TargetMode="External"/><Relationship Id="rId60" Type="http://schemas.openxmlformats.org/officeDocument/2006/relationships/hyperlink" Target="https://www.syriahr.com/en/376941/" TargetMode="External"/><Relationship Id="rId65" Type="http://schemas.openxmlformats.org/officeDocument/2006/relationships/hyperlink" Target="https://reliefweb.int/report/syrian-arab-republic/unicef-syrian-arab-republic-humanitarian-flash-update-no-3-escalation-violence-aleppo-23-january-2026" TargetMode="External"/><Relationship Id="rId73"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www.hawarnews.com/en/mazloum-abdi-our-forces-withdraw-to-predominantly-kurdish-areas-protecting-them-is-our-red-line" TargetMode="External"/><Relationship Id="rId13" Type="http://schemas.openxmlformats.org/officeDocument/2006/relationships/hyperlink" Target="https://english.enabbaladi.net/archives/2026/01/explosive-remnants-of-war-threaten-civilians-after-sdf-withdrawal-emergency-ministry-warns/" TargetMode="External"/><Relationship Id="rId18" Type="http://schemas.openxmlformats.org/officeDocument/2006/relationships/hyperlink" Target="https://dtm.iom.int/reports/syrian-arab-republic-emergency-mobility-tracking-aleppo-north-east-syria-nes-conflict-0?close=true" TargetMode="External"/><Relationship Id="rId39" Type="http://schemas.openxmlformats.org/officeDocument/2006/relationships/hyperlink" Target="https://www.youtube.com/watch?v=9tPqTSd4WFg" TargetMode="External"/><Relationship Id="rId34" Type="http://schemas.openxmlformats.org/officeDocument/2006/relationships/hyperlink" Target="https://www.newarab.com/news/syrian-army-declares-sdf-areas-east-aleppo-military-zone" TargetMode="External"/><Relationship Id="rId50" Type="http://schemas.openxmlformats.org/officeDocument/2006/relationships/hyperlink" Target="https://sana.sy/en/syria/2292470/" TargetMode="External"/><Relationship Id="rId55" Type="http://schemas.openxmlformats.org/officeDocument/2006/relationships/hyperlink" Target="https://www.shrc.org/en/?p=34504" TargetMode="External"/><Relationship Id="rId76" Type="http://schemas.openxmlformats.org/officeDocument/2006/relationships/customXml" Target="../customXml/item5.xml"/><Relationship Id="rId7" Type="http://schemas.openxmlformats.org/officeDocument/2006/relationships/endnotes" Target="endnotes.xml"/><Relationship Id="rId71" Type="http://schemas.openxmlformats.org/officeDocument/2006/relationships/glossaryDocument" Target="glossary/document.xml"/><Relationship Id="rId2" Type="http://schemas.openxmlformats.org/officeDocument/2006/relationships/numbering" Target="numbering.xml"/><Relationship Id="rId29" Type="http://schemas.openxmlformats.org/officeDocument/2006/relationships/hyperlink" Target="https://x.com/Charles_Lister/status/2015816857786183792/photo/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6605F260014C0187AE4D2F99645549"/>
        <w:category>
          <w:name w:val="Yleiset"/>
          <w:gallery w:val="placeholder"/>
        </w:category>
        <w:types>
          <w:type w:val="bbPlcHdr"/>
        </w:types>
        <w:behaviors>
          <w:behavior w:val="content"/>
        </w:behaviors>
        <w:guid w:val="{641489E0-13BA-4351-8B9A-BD85B9378BC6}"/>
      </w:docPartPr>
      <w:docPartBody>
        <w:p w:rsidR="009F2B10" w:rsidRDefault="009F2B10">
          <w:pPr>
            <w:pStyle w:val="5C6605F260014C0187AE4D2F99645549"/>
          </w:pPr>
          <w:r w:rsidRPr="00AA10D2">
            <w:rPr>
              <w:rStyle w:val="Paikkamerkkiteksti"/>
            </w:rPr>
            <w:t>Kirjoita tekstiä napsauttamalla tai napauttamalla tätä.</w:t>
          </w:r>
        </w:p>
      </w:docPartBody>
    </w:docPart>
    <w:docPart>
      <w:docPartPr>
        <w:name w:val="5218FFC9054A4D68B7357F84FF3E6E24"/>
        <w:category>
          <w:name w:val="Yleiset"/>
          <w:gallery w:val="placeholder"/>
        </w:category>
        <w:types>
          <w:type w:val="bbPlcHdr"/>
        </w:types>
        <w:behaviors>
          <w:behavior w:val="content"/>
        </w:behaviors>
        <w:guid w:val="{5A620C5D-8A85-4FB1-920A-DA66E318CD47}"/>
      </w:docPartPr>
      <w:docPartBody>
        <w:p w:rsidR="009F2B10" w:rsidRDefault="009F2B10">
          <w:pPr>
            <w:pStyle w:val="5218FFC9054A4D68B7357F84FF3E6E24"/>
          </w:pPr>
          <w:r w:rsidRPr="00AA10D2">
            <w:rPr>
              <w:rStyle w:val="Paikkamerkkiteksti"/>
            </w:rPr>
            <w:t>Kirjoita tekstiä napsauttamalla tai napauttamalla tätä.</w:t>
          </w:r>
        </w:p>
      </w:docPartBody>
    </w:docPart>
    <w:docPart>
      <w:docPartPr>
        <w:name w:val="DCFA86A9D21B49B6AAC48D7A3FF82FEE"/>
        <w:category>
          <w:name w:val="Yleiset"/>
          <w:gallery w:val="placeholder"/>
        </w:category>
        <w:types>
          <w:type w:val="bbPlcHdr"/>
        </w:types>
        <w:behaviors>
          <w:behavior w:val="content"/>
        </w:behaviors>
        <w:guid w:val="{59956F5F-EF4B-4C2C-8963-36FEE2CBA3A9}"/>
      </w:docPartPr>
      <w:docPartBody>
        <w:p w:rsidR="009F2B10" w:rsidRDefault="009F2B10">
          <w:pPr>
            <w:pStyle w:val="DCFA86A9D21B49B6AAC48D7A3FF82FEE"/>
          </w:pPr>
          <w:r w:rsidRPr="00810134">
            <w:rPr>
              <w:rStyle w:val="Paikkamerkkiteksti"/>
              <w:lang w:val="en-GB"/>
            </w:rPr>
            <w:t>.</w:t>
          </w:r>
        </w:p>
      </w:docPartBody>
    </w:docPart>
    <w:docPart>
      <w:docPartPr>
        <w:name w:val="6DD1C11F9E584E65B72BA54131516D9B"/>
        <w:category>
          <w:name w:val="Yleiset"/>
          <w:gallery w:val="placeholder"/>
        </w:category>
        <w:types>
          <w:type w:val="bbPlcHdr"/>
        </w:types>
        <w:behaviors>
          <w:behavior w:val="content"/>
        </w:behaviors>
        <w:guid w:val="{33FA7ECB-44EF-4470-8074-6F0E14156ACB}"/>
      </w:docPartPr>
      <w:docPartBody>
        <w:p w:rsidR="009F2B10" w:rsidRDefault="009F2B10">
          <w:pPr>
            <w:pStyle w:val="6DD1C11F9E584E65B72BA54131516D9B"/>
          </w:pPr>
          <w:r w:rsidRPr="00AA10D2">
            <w:rPr>
              <w:rStyle w:val="Paikkamerkkiteksti"/>
            </w:rPr>
            <w:t>Kirjoita tekstiä napsauttamalla tai napauttamalla tätä.</w:t>
          </w:r>
        </w:p>
      </w:docPartBody>
    </w:docPart>
    <w:docPart>
      <w:docPartPr>
        <w:name w:val="366ABB9D952A4C4690BF260745399F69"/>
        <w:category>
          <w:name w:val="Yleiset"/>
          <w:gallery w:val="placeholder"/>
        </w:category>
        <w:types>
          <w:type w:val="bbPlcHdr"/>
        </w:types>
        <w:behaviors>
          <w:behavior w:val="content"/>
        </w:behaviors>
        <w:guid w:val="{E35DD160-EF9A-4F59-999C-6EF9C9E82BE7}"/>
      </w:docPartPr>
      <w:docPartBody>
        <w:p w:rsidR="009F2B10" w:rsidRDefault="009F2B10">
          <w:pPr>
            <w:pStyle w:val="366ABB9D952A4C4690BF260745399F69"/>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B10"/>
    <w:rsid w:val="00061BF6"/>
    <w:rsid w:val="004D1FB8"/>
    <w:rsid w:val="0061187B"/>
    <w:rsid w:val="009F2B1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5C6605F260014C0187AE4D2F99645549">
    <w:name w:val="5C6605F260014C0187AE4D2F99645549"/>
  </w:style>
  <w:style w:type="paragraph" w:customStyle="1" w:styleId="5218FFC9054A4D68B7357F84FF3E6E24">
    <w:name w:val="5218FFC9054A4D68B7357F84FF3E6E24"/>
  </w:style>
  <w:style w:type="paragraph" w:customStyle="1" w:styleId="DCFA86A9D21B49B6AAC48D7A3FF82FEE">
    <w:name w:val="DCFA86A9D21B49B6AAC48D7A3FF82FEE"/>
  </w:style>
  <w:style w:type="paragraph" w:customStyle="1" w:styleId="6DD1C11F9E584E65B72BA54131516D9B">
    <w:name w:val="6DD1C11F9E584E65B72BA54131516D9B"/>
  </w:style>
  <w:style w:type="paragraph" w:customStyle="1" w:styleId="366ABB9D952A4C4690BF260745399F69">
    <w:name w:val="366ABB9D952A4C4690BF260745399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SYRIA,COUNTIES,LAND AREAS,ADMINISTRATION,BATTLES,GOVERNANCE,ARMED CONFLICTS,CONFLICTS,ARMED GROUPS,ARMIES,URBAN AREAS,KURDS,CIVILIAN POPULATION,CEASEFIRE,AGREEMENTS,MILITARY OPERATIONS,WARS,HUMANITARIAN SITUATION,EXTRALEGAL EXECUTIONS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Syrian Arab Republic</TermName>
          <TermId xmlns="http://schemas.microsoft.com/office/infopath/2007/PartnerControls">8b3f70e1-c391-4eee-a383-7b5ece2b4bac</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2026-01-29T23:00:00+00:00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8</Value>
      <Value>4</Value>
      <Value>115</Value>
      <Value>116</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100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Syyria / Aleppon maakunnan tilanne tammikuussa 
Kysymykset
Aleppon maakunnan tilanne tammikuussa 
Situation in Aleppo governorate in January 
Tässä kyselyvastauksessa pyritään luomaan tiivis yleiskuva Aleppon maakunnan tilanteessa tapahtuneista muutoksista tammikuussa 2026. Erityisesti kyselyvastauksen lukua 1.3. lukiessa on hyvä huomioida, että monien kansainvälisten ja paikallisten ihmisoikeusjärjestöjen työ Koillis-Syyriassa tapahtuneiden ihmisoikeusrikkomusten vahvistamiseksi on tässä vaiheessa edelleen kesken.
Aleppon maakunnan turvallisuustilannetta on aiemmin käsitelty maahanmuuttoviraston maatietopalvelun 12.9.2025 julkaistussa raportissa ”Syyrian turvallisuustilanne kesäkuussa ja heinäkuussa 2025”.[footnoteRef:1] [1: Maahanmuuttovirasto / Maatietopalvelu 12.9.2025. Saatavilla Tellus-maatietokannassa.] 
Alueiden hallinta
Väkivaltaisuudet puhkesivat Syyrian siirtymäajan hallituksen ja kurdijohtoisten SDF-joukkojen välillä Aleppon kaupungissa</COIDocAbstract>
    <COIWSGroundsRejection xmlns="b5be3156-7e14-46bc-bfca-5c242eb3de3f" xsi:nil="true"/>
    <COIDocAuthors xmlns="e235e197-502c-49f1-8696-39d199cd5131">
      <Value>143</Value>
    </COIDocAuthors>
    <COIDocID xmlns="b5be3156-7e14-46bc-bfca-5c242eb3de3f">988</COIDocID>
    <_dlc_DocId xmlns="e235e197-502c-49f1-8696-39d199cd5131">FI011-215589946-12848</_dlc_DocId>
    <_dlc_DocIdUrl xmlns="e235e197-502c-49f1-8696-39d199cd5131">
      <Url>https://coiadmin.euaa.europa.eu/administration/finland/_layouts/15/DocIdRedir.aspx?ID=FI011-215589946-12848</Url>
      <Description>FI011-215589946-12848</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1E7CBD4C-1605-4F05-A780-17C4569C29D9}"/>
</file>

<file path=customXml/itemProps3.xml><?xml version="1.0" encoding="utf-8"?>
<ds:datastoreItem xmlns:ds="http://schemas.openxmlformats.org/officeDocument/2006/customXml" ds:itemID="{EB315F3B-CD2F-443A-8722-618031211C6A}"/>
</file>

<file path=customXml/itemProps4.xml><?xml version="1.0" encoding="utf-8"?>
<ds:datastoreItem xmlns:ds="http://schemas.openxmlformats.org/officeDocument/2006/customXml" ds:itemID="{41C494EE-7FA3-44C6-8925-20D5BFB071E0}"/>
</file>

<file path=customXml/itemProps5.xml><?xml version="1.0" encoding="utf-8"?>
<ds:datastoreItem xmlns:ds="http://schemas.openxmlformats.org/officeDocument/2006/customXml" ds:itemID="{726801B8-5343-4E36-8154-3D042860C36E}"/>
</file>

<file path=customXml/itemProps6.xml><?xml version="1.0" encoding="utf-8"?>
<ds:datastoreItem xmlns:ds="http://schemas.openxmlformats.org/officeDocument/2006/customXml" ds:itemID="{D8F7D954-0258-44BF-9442-2F0DCB3D95E0}"/>
</file>

<file path=docProps/app.xml><?xml version="1.0" encoding="utf-8"?>
<Properties xmlns="http://schemas.openxmlformats.org/officeDocument/2006/extended-properties" xmlns:vt="http://schemas.openxmlformats.org/officeDocument/2006/docPropsVTypes">
  <Template>Maatietopalvelu kyselyvastaus</Template>
  <TotalTime>0</TotalTime>
  <Pages>11</Pages>
  <Words>3774</Words>
  <Characters>30577</Characters>
  <Application>Microsoft Office Word</Application>
  <DocSecurity>0</DocSecurity>
  <Lines>254</Lines>
  <Paragraphs>68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Syyria / Aleppon maakunnan tilanne tammikuussa 2026 // Syria / Situation in Aleppo governorate in January 2026</dc:title>
  <dc:creator/>
  <cp:lastModifiedBy/>
  <cp:revision>1</cp:revision>
  <dcterms:created xsi:type="dcterms:W3CDTF">2026-01-26T07:53:00Z</dcterms:created>
  <dcterms:modified xsi:type="dcterms:W3CDTF">2026-01-30T12:49:00Z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1ec51c71-6a12-424b-8678-9f5a65f0961b</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8;#Syrian Arab Republic|8b3f70e1-c391-4eee-a383-7b5ece2b4bac</vt:lpwstr>
  </property>
  <property fmtid="{D5CDD505-2E9C-101B-9397-08002B2CF9AE}" pid="9" name="COIInformTypeMM">
    <vt:lpwstr>4;#Response to COI Query|74af11f0-82c2-4825-bd8f-d6b1cac3a3aa</vt:lpwstr>
  </property>
</Properties>
</file>