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8FB3"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47C89AA0"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75E0B960" w14:textId="737F2609" w:rsidR="00800AA9" w:rsidRPr="00800AA9" w:rsidRDefault="00800AA9" w:rsidP="00C348A3">
      <w:pPr>
        <w:spacing w:before="0" w:after="0"/>
      </w:pPr>
      <w:r w:rsidRPr="00BB7F45">
        <w:rPr>
          <w:b/>
        </w:rPr>
        <w:t>Asiakirjan tunnus:</w:t>
      </w:r>
      <w:r>
        <w:t xml:space="preserve"> KT</w:t>
      </w:r>
      <w:r w:rsidR="003538B3">
        <w:t>1185</w:t>
      </w:r>
    </w:p>
    <w:p w14:paraId="49347C21" w14:textId="4BDBE257" w:rsidR="00800AA9" w:rsidRDefault="00800AA9" w:rsidP="00C348A3">
      <w:pPr>
        <w:spacing w:before="0" w:after="0"/>
      </w:pPr>
      <w:r w:rsidRPr="00BB7F45">
        <w:rPr>
          <w:b/>
        </w:rPr>
        <w:t>Päivämäärä</w:t>
      </w:r>
      <w:r>
        <w:t xml:space="preserve">: </w:t>
      </w:r>
      <w:r w:rsidR="003538B3">
        <w:t>19</w:t>
      </w:r>
      <w:r w:rsidR="00810134">
        <w:t>.</w:t>
      </w:r>
      <w:r w:rsidR="003538B3">
        <w:t>8</w:t>
      </w:r>
      <w:r w:rsidR="00810134">
        <w:t>.</w:t>
      </w:r>
      <w:r w:rsidR="003538B3">
        <w:t>2025</w:t>
      </w:r>
    </w:p>
    <w:p w14:paraId="7D8AD953" w14:textId="435D0DF0"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52C02F1A" w14:textId="77777777" w:rsidR="00800AA9" w:rsidRPr="00633BBD" w:rsidRDefault="00373BE7" w:rsidP="00800AA9">
      <w:pPr>
        <w:rPr>
          <w:rStyle w:val="Heading1Char"/>
          <w:b w:val="0"/>
          <w:sz w:val="20"/>
          <w:szCs w:val="20"/>
        </w:rPr>
      </w:pPr>
      <w:r>
        <w:rPr>
          <w:b/>
        </w:rPr>
        <w:pict w14:anchorId="51E8A8B6">
          <v:rect id="_x0000_i1025" style="width:0;height:1.5pt" o:hralign="center" o:hrstd="t" o:hr="t" fillcolor="#a0a0a0" stroked="f"/>
        </w:pict>
      </w:r>
    </w:p>
    <w:p w14:paraId="31DBCC4B" w14:textId="6C60323E" w:rsidR="008020E6" w:rsidRPr="00543F66" w:rsidRDefault="00373BE7"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25BAB5128A7F45A3908D2CDBA24ADF63"/>
          </w:placeholder>
          <w:text/>
        </w:sdtPr>
        <w:sdtEndPr>
          <w:rPr>
            <w:rStyle w:val="Heading1Char"/>
          </w:rPr>
        </w:sdtEndPr>
        <w:sdtContent>
          <w:r w:rsidR="001C448C">
            <w:rPr>
              <w:rStyle w:val="Heading1Char"/>
              <w:rFonts w:cs="Times New Roman"/>
              <w:b/>
              <w:szCs w:val="24"/>
            </w:rPr>
            <w:t>Israel, Palestiina / Turvallisuustilanne Gazassa</w:t>
          </w:r>
        </w:sdtContent>
      </w:sdt>
    </w:p>
    <w:sdt>
      <w:sdtPr>
        <w:rPr>
          <w:rStyle w:val="Heading1Char"/>
          <w:rFonts w:cs="Times New Roman"/>
          <w:b/>
          <w:szCs w:val="24"/>
        </w:rPr>
        <w:alias w:val="Country / Title in English"/>
        <w:tag w:val="Country / Title in English"/>
        <w:id w:val="2146699517"/>
        <w:lock w:val="sdtLocked"/>
        <w:placeholder>
          <w:docPart w:val="560852D52D834F96B1F6D8D9DCC1DEFB"/>
        </w:placeholder>
        <w:text/>
      </w:sdtPr>
      <w:sdtEndPr>
        <w:rPr>
          <w:rStyle w:val="DefaultParagraphFont"/>
          <w:rFonts w:eastAsia="Times New Roman"/>
        </w:rPr>
      </w:sdtEndPr>
      <w:sdtContent>
        <w:p w14:paraId="58391689" w14:textId="00B80B6E" w:rsidR="00082DFE" w:rsidRPr="00DA067B" w:rsidRDefault="001C448C" w:rsidP="00543F66">
          <w:pPr>
            <w:pStyle w:val="POTSIKKO"/>
          </w:pPr>
          <w:r>
            <w:rPr>
              <w:rStyle w:val="Heading1Char"/>
              <w:rFonts w:cs="Times New Roman"/>
              <w:b/>
              <w:szCs w:val="24"/>
            </w:rPr>
            <w:t xml:space="preserve">Israel, </w:t>
          </w:r>
          <w:proofErr w:type="spellStart"/>
          <w:r>
            <w:rPr>
              <w:rStyle w:val="Heading1Char"/>
              <w:rFonts w:cs="Times New Roman"/>
              <w:b/>
              <w:szCs w:val="24"/>
            </w:rPr>
            <w:t>Palestine</w:t>
          </w:r>
          <w:proofErr w:type="spellEnd"/>
          <w:r>
            <w:rPr>
              <w:rStyle w:val="Heading1Char"/>
              <w:rFonts w:cs="Times New Roman"/>
              <w:b/>
              <w:szCs w:val="24"/>
            </w:rPr>
            <w:t xml:space="preserve"> / Security </w:t>
          </w:r>
          <w:proofErr w:type="spellStart"/>
          <w:r>
            <w:rPr>
              <w:rStyle w:val="Heading1Char"/>
              <w:rFonts w:cs="Times New Roman"/>
              <w:b/>
              <w:szCs w:val="24"/>
            </w:rPr>
            <w:t>situation</w:t>
          </w:r>
          <w:proofErr w:type="spellEnd"/>
          <w:r>
            <w:rPr>
              <w:rStyle w:val="Heading1Char"/>
              <w:rFonts w:cs="Times New Roman"/>
              <w:b/>
              <w:szCs w:val="24"/>
            </w:rPr>
            <w:t xml:space="preserve"> in Gaza</w:t>
          </w:r>
        </w:p>
      </w:sdtContent>
    </w:sdt>
    <w:p w14:paraId="212275F0" w14:textId="77777777" w:rsidR="00082DFE" w:rsidRDefault="00373BE7" w:rsidP="00082DFE">
      <w:pPr>
        <w:rPr>
          <w:b/>
        </w:rPr>
      </w:pPr>
      <w:r>
        <w:rPr>
          <w:b/>
        </w:rPr>
        <w:pict w14:anchorId="659D3D29">
          <v:rect id="_x0000_i1026" style="width:0;height:1.5pt" o:hralign="center" o:hrstd="t" o:hr="t" fillcolor="#a0a0a0" stroked="f"/>
        </w:pict>
      </w:r>
    </w:p>
    <w:p w14:paraId="42134ECE"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53E1D99DBFBD4BC4B281584A79F4ADD5"/>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F829C441C3594B808915D9FEEE05BEC6"/>
            </w:placeholder>
            <w:text w:multiLine="1"/>
          </w:sdtPr>
          <w:sdtEndPr>
            <w:rPr>
              <w:rStyle w:val="KysymyksetChar"/>
            </w:rPr>
          </w:sdtEndPr>
          <w:sdtContent>
            <w:p w14:paraId="79C30DC6" w14:textId="41E6AC3A" w:rsidR="00810134" w:rsidRPr="001678AD" w:rsidRDefault="001C448C" w:rsidP="001678AD">
              <w:pPr>
                <w:pStyle w:val="Quote"/>
                <w:ind w:left="0"/>
                <w:jc w:val="left"/>
                <w:rPr>
                  <w:i w:val="0"/>
                  <w:iCs w:val="0"/>
                  <w:color w:val="000000" w:themeColor="text1"/>
                </w:rPr>
              </w:pPr>
              <w:r>
                <w:rPr>
                  <w:rStyle w:val="KysymyksetChar"/>
                </w:rPr>
                <w:t>1. Millainen on Gazan tämänhetkinen turvallisuus- ja ihmisoikeustilanne sekä humanitaarinen tilanne?</w:t>
              </w:r>
              <w:r>
                <w:rPr>
                  <w:rStyle w:val="KysymyksetChar"/>
                </w:rPr>
                <w:br/>
                <w:t>2. Millaisia sodankäynnin keinoja eri osapuolet käyttävät ja miten ne vaikuttavat Gazan siviiliväestöön?</w:t>
              </w:r>
            </w:p>
          </w:sdtContent>
        </w:sdt>
      </w:sdtContent>
    </w:sdt>
    <w:p w14:paraId="4AF45612" w14:textId="77777777" w:rsidR="00082DFE" w:rsidRPr="00DA067B" w:rsidRDefault="00082DFE" w:rsidP="00C348A3">
      <w:pPr>
        <w:pStyle w:val="Numeroimatonotsikko"/>
        <w:rPr>
          <w:lang w:val="en-US"/>
        </w:rPr>
      </w:pPr>
      <w:r w:rsidRPr="00DA067B">
        <w:rPr>
          <w:lang w:val="en-US"/>
        </w:rPr>
        <w:t>Questions</w:t>
      </w:r>
    </w:p>
    <w:sdt>
      <w:sdtPr>
        <w:rPr>
          <w:rStyle w:val="KysymyksetChar"/>
          <w:lang w:val="en-GB"/>
        </w:rPr>
        <w:alias w:val="Questions"/>
        <w:tag w:val="Fill in the questions here"/>
        <w:id w:val="-849104524"/>
        <w:lock w:val="sdtLocked"/>
        <w:placeholder>
          <w:docPart w:val="764EAC42D574424F944CA1758AE02931"/>
        </w:placeholder>
        <w:text w:multiLine="1"/>
      </w:sdtPr>
      <w:sdtEndPr>
        <w:rPr>
          <w:rStyle w:val="KysymyksetChar"/>
        </w:rPr>
      </w:sdtEndPr>
      <w:sdtContent>
        <w:p w14:paraId="1A96D52C" w14:textId="4F54F9E4" w:rsidR="00082DFE" w:rsidRPr="00462072" w:rsidRDefault="001C448C" w:rsidP="00462072">
          <w:pPr>
            <w:pStyle w:val="Quote"/>
            <w:ind w:left="0"/>
            <w:jc w:val="left"/>
            <w:rPr>
              <w:rStyle w:val="KysymyksetChar"/>
              <w:lang w:val="en-US"/>
            </w:rPr>
          </w:pPr>
          <w:r>
            <w:rPr>
              <w:rStyle w:val="KysymyksetChar"/>
              <w:lang w:val="en-GB"/>
            </w:rPr>
            <w:t>1. What is the current security, human rights, and humanitarian situation in Gaza?</w:t>
          </w:r>
          <w:r>
            <w:rPr>
              <w:rStyle w:val="KysymyksetChar"/>
              <w:lang w:val="en-GB"/>
            </w:rPr>
            <w:br/>
            <w:t>2. What methods of warfare are the various parties using, and how are they affecting the civilian population in Gaza?</w:t>
          </w:r>
        </w:p>
      </w:sdtContent>
    </w:sdt>
    <w:p w14:paraId="277CAA4A" w14:textId="77777777" w:rsidR="00082DFE" w:rsidRPr="00082DFE" w:rsidRDefault="00373BE7" w:rsidP="00082DFE">
      <w:pPr>
        <w:pStyle w:val="LeiptekstiMigri"/>
        <w:ind w:left="0"/>
        <w:rPr>
          <w:lang w:val="en-GB"/>
        </w:rPr>
      </w:pPr>
      <w:r>
        <w:rPr>
          <w:b/>
        </w:rPr>
        <w:pict w14:anchorId="5C402F13">
          <v:rect id="_x0000_i1027" style="width:0;height:1.5pt" o:hralign="center" o:hrstd="t" o:hr="t" fillcolor="#a0a0a0" stroked="f"/>
        </w:pict>
      </w:r>
    </w:p>
    <w:p w14:paraId="2F2B2A6A" w14:textId="1C30B35D" w:rsidR="00EB7159" w:rsidRDefault="000C16C7" w:rsidP="000C16C7">
      <w:pPr>
        <w:pStyle w:val="Heading1"/>
      </w:pPr>
      <w:bookmarkStart w:id="0" w:name="_Hlk129259295"/>
      <w:r>
        <w:t xml:space="preserve">Millainen </w:t>
      </w:r>
      <w:r w:rsidRPr="000C16C7">
        <w:t>on Gazan tämänhetkinen turvallisuus- ja ihmisoikeustilanne sekä humanitaarinen tilanne?</w:t>
      </w:r>
    </w:p>
    <w:p w14:paraId="1CA7B079" w14:textId="7984D626" w:rsidR="00747493" w:rsidRDefault="00747493" w:rsidP="000C16C7">
      <w:r w:rsidRPr="000902E7">
        <w:t xml:space="preserve">YK:n erityiskomitea totesi </w:t>
      </w:r>
      <w:r>
        <w:t>syyskuussa</w:t>
      </w:r>
      <w:r w:rsidRPr="000902E7">
        <w:t xml:space="preserve"> 2024 Israelin sotatoimien</w:t>
      </w:r>
      <w:r>
        <w:t xml:space="preserve"> Gazassa</w:t>
      </w:r>
      <w:r w:rsidRPr="000902E7">
        <w:t xml:space="preserve"> täyttävän kansanmurhan tunnusmerkit.</w:t>
      </w:r>
      <w:r w:rsidRPr="00747493">
        <w:t xml:space="preserve"> </w:t>
      </w:r>
      <w:r>
        <w:t xml:space="preserve">Raportissa perusteiksi on lueteltu </w:t>
      </w:r>
      <w:r w:rsidRPr="00747493">
        <w:t>oikeudenloukkausten kohdistaminen palestiinalaisiin ryhmäperusteisesti, sodan ja humanitaarisen avun rajoitteista johtuvat hengenvaaralliset elinolot, siviilien tarkoituksenmukainen tappaminen tai vahingoittaminen</w:t>
      </w:r>
      <w:r>
        <w:t>,</w:t>
      </w:r>
      <w:r w:rsidRPr="00747493">
        <w:t xml:space="preserve"> summittainen ja tarkoituksenmukainen tappaminen joukoittain</w:t>
      </w:r>
      <w:r>
        <w:t xml:space="preserve"> sekä</w:t>
      </w:r>
      <w:r w:rsidRPr="00747493">
        <w:t xml:space="preserve"> tekoihin syyllistyneiden siviili- ja sotilashenkilöstön rankaisemattomuus.</w:t>
      </w:r>
      <w:r>
        <w:rPr>
          <w:rStyle w:val="FootnoteReference"/>
        </w:rPr>
        <w:footnoteReference w:id="1"/>
      </w:r>
      <w:r w:rsidRPr="00747493">
        <w:t xml:space="preserve">  </w:t>
      </w:r>
    </w:p>
    <w:p w14:paraId="12D232FA" w14:textId="7C468C9B" w:rsidR="00DE2FD6" w:rsidRDefault="00896B6E" w:rsidP="000C16C7">
      <w:r>
        <w:t xml:space="preserve">Qatarilaisen </w:t>
      </w:r>
      <w:proofErr w:type="spellStart"/>
      <w:r w:rsidR="000C7248" w:rsidRPr="000C7248">
        <w:t>Al</w:t>
      </w:r>
      <w:proofErr w:type="spellEnd"/>
      <w:r w:rsidR="000C7248" w:rsidRPr="000C7248">
        <w:t>-Jazeera</w:t>
      </w:r>
      <w:r w:rsidR="004B5281">
        <w:t xml:space="preserve">-uutistoimiston </w:t>
      </w:r>
      <w:r w:rsidR="000C7248" w:rsidRPr="000C7248">
        <w:t>ylläpitämän Gazan uhrilukuja seuraavan sivuston mukaan</w:t>
      </w:r>
      <w:r w:rsidR="000C7248">
        <w:t xml:space="preserve"> </w:t>
      </w:r>
      <w:r w:rsidR="00097382">
        <w:t xml:space="preserve">vahvistettu kuolleiden määrä Gazassa </w:t>
      </w:r>
      <w:r w:rsidR="0024143E" w:rsidRPr="003D12C0">
        <w:t>7</w:t>
      </w:r>
      <w:r w:rsidR="0024143E" w:rsidRPr="00AB0BDF">
        <w:t>.10.2023–17.8.2025</w:t>
      </w:r>
      <w:r w:rsidR="0024143E">
        <w:t xml:space="preserve"> </w:t>
      </w:r>
      <w:r w:rsidR="00097382">
        <w:t>on</w:t>
      </w:r>
      <w:r w:rsidR="003D12C0" w:rsidRPr="003D12C0">
        <w:t xml:space="preserve"> 61 944 </w:t>
      </w:r>
      <w:r w:rsidR="003D12C0">
        <w:t xml:space="preserve">henkilöä, joista </w:t>
      </w:r>
      <w:r w:rsidR="0024143E">
        <w:t>lapsia</w:t>
      </w:r>
      <w:r w:rsidR="003D12C0">
        <w:t xml:space="preserve"> 18 430. Kuolonuhreista 258 (ml. 110 lasta) on kuollut nälkään.</w:t>
      </w:r>
      <w:r w:rsidR="00114E73">
        <w:rPr>
          <w:rStyle w:val="FootnoteReference"/>
        </w:rPr>
        <w:footnoteReference w:id="2"/>
      </w:r>
      <w:r w:rsidR="00362F1B">
        <w:t xml:space="preserve"> 18.8. </w:t>
      </w:r>
      <w:proofErr w:type="spellStart"/>
      <w:r w:rsidR="00723CAA">
        <w:t>A</w:t>
      </w:r>
      <w:r w:rsidR="004B5281">
        <w:t>ssociated</w:t>
      </w:r>
      <w:proofErr w:type="spellEnd"/>
      <w:r w:rsidR="004B5281">
        <w:t xml:space="preserve"> </w:t>
      </w:r>
      <w:r w:rsidR="00723CAA">
        <w:t>P</w:t>
      </w:r>
      <w:r w:rsidR="004B5281">
        <w:t xml:space="preserve">ress </w:t>
      </w:r>
      <w:r w:rsidR="00AE6E42">
        <w:t>(AP)</w:t>
      </w:r>
      <w:r w:rsidR="004B5281">
        <w:t>-uutistoimisto</w:t>
      </w:r>
      <w:r w:rsidR="00362F1B">
        <w:t xml:space="preserve"> uutisoi kuolonuhrien määrän ylittäneen 62 000 ja haavoittuneiden määrän olevan </w:t>
      </w:r>
      <w:r w:rsidR="00362F1B">
        <w:lastRenderedPageBreak/>
        <w:t>156 230.</w:t>
      </w:r>
      <w:r w:rsidR="00097382">
        <w:t xml:space="preserve"> </w:t>
      </w:r>
      <w:r w:rsidR="00362F1B">
        <w:t>Kuolleista noin puolet on</w:t>
      </w:r>
      <w:r w:rsidR="004B5281">
        <w:t xml:space="preserve"> AP:n mukaan</w:t>
      </w:r>
      <w:r w:rsidR="00362F1B">
        <w:t xml:space="preserve"> naisia ja lapsia.</w:t>
      </w:r>
      <w:r w:rsidR="00362F1B">
        <w:rPr>
          <w:rStyle w:val="FootnoteReference"/>
        </w:rPr>
        <w:footnoteReference w:id="3"/>
      </w:r>
      <w:r w:rsidR="00362F1B">
        <w:t xml:space="preserve"> </w:t>
      </w:r>
      <w:r w:rsidR="00114E73">
        <w:t xml:space="preserve">Kuolonuhrien todellinen määrä on luultavasti arviota </w:t>
      </w:r>
      <w:r w:rsidR="00C50756">
        <w:t xml:space="preserve">paljon </w:t>
      </w:r>
      <w:r w:rsidR="00114E73">
        <w:t>suurempi</w:t>
      </w:r>
      <w:r w:rsidR="00C50756">
        <w:t xml:space="preserve">, sillä tuhansia ruumiita on </w:t>
      </w:r>
      <w:r w:rsidR="00490350">
        <w:t>hautautunut</w:t>
      </w:r>
      <w:r w:rsidR="00C50756">
        <w:t xml:space="preserve"> raunioihin</w:t>
      </w:r>
      <w:r w:rsidR="00490350">
        <w:t>.</w:t>
      </w:r>
      <w:r w:rsidR="00114E73">
        <w:rPr>
          <w:rStyle w:val="FootnoteReference"/>
        </w:rPr>
        <w:footnoteReference w:id="4"/>
      </w:r>
      <w:r w:rsidR="00DE2FD6">
        <w:t xml:space="preserve"> Toimittajat ilman rajoja -järjestön mukaan Israel on tappanut yli 200 toimittajaa Gazassa 7.10.2023 jälkeen.</w:t>
      </w:r>
      <w:r w:rsidR="00DE2FD6">
        <w:rPr>
          <w:rStyle w:val="FootnoteReference"/>
        </w:rPr>
        <w:footnoteReference w:id="5"/>
      </w:r>
      <w:r w:rsidR="00330CE5">
        <w:t xml:space="preserve"> </w:t>
      </w:r>
      <w:r w:rsidR="00E05F3D" w:rsidRPr="00E05F3D">
        <w:t>YK:n humanitaaristen asioiden koordinointitoimiston</w:t>
      </w:r>
      <w:r w:rsidR="00E05F3D">
        <w:t xml:space="preserve"> (OCHA) </w:t>
      </w:r>
      <w:r w:rsidR="0078741D" w:rsidRPr="0078741D">
        <w:t>6.8.2025 julkaiseman raportin mukaan Gazassa kuolleiden avustustyöntekijöiden määrä on ainakin 508</w:t>
      </w:r>
      <w:r w:rsidR="00330CE5">
        <w:t>.</w:t>
      </w:r>
      <w:r w:rsidR="00330CE5">
        <w:rPr>
          <w:rStyle w:val="FootnoteReference"/>
        </w:rPr>
        <w:footnoteReference w:id="6"/>
      </w:r>
      <w:r w:rsidR="00B42CCC" w:rsidRPr="00B42CCC">
        <w:t xml:space="preserve"> </w:t>
      </w:r>
      <w:r w:rsidR="00B42CCC">
        <w:t>Maailman terveysjärjestön (WHO) mukaan aikavälillä 7.10.</w:t>
      </w:r>
      <w:r w:rsidR="00B42CCC" w:rsidRPr="00AB0BDF">
        <w:t>2023</w:t>
      </w:r>
      <w:r w:rsidR="00AB0BDF" w:rsidRPr="00AB0BDF">
        <w:t>–</w:t>
      </w:r>
      <w:r w:rsidR="00B42CCC" w:rsidRPr="00AB0BDF">
        <w:t>10.8.</w:t>
      </w:r>
      <w:r w:rsidR="00B42CCC">
        <w:t>2025 Israelin iskuissa Gazassa on kuollut 935 ja loukkaantunut 1471 terveydenhuollon työntekijää.</w:t>
      </w:r>
      <w:r w:rsidR="00B42CCC">
        <w:rPr>
          <w:rStyle w:val="FootnoteReference"/>
        </w:rPr>
        <w:footnoteReference w:id="7"/>
      </w:r>
    </w:p>
    <w:p w14:paraId="438AEE96" w14:textId="51EEC7C8" w:rsidR="000C16C7" w:rsidRDefault="00D47D79" w:rsidP="000C16C7">
      <w:r w:rsidRPr="00D47D79">
        <w:t>Israelin ja Hamasin välisen</w:t>
      </w:r>
      <w:r>
        <w:t xml:space="preserve"> tammikuusta maaliskuuhun</w:t>
      </w:r>
      <w:r w:rsidR="00896B6E">
        <w:t xml:space="preserve"> 2025</w:t>
      </w:r>
      <w:r>
        <w:t xml:space="preserve"> voimassa olleen</w:t>
      </w:r>
      <w:r w:rsidRPr="00D47D79">
        <w:t xml:space="preserve"> tulitaukosopimuksen päättymisen jälkeen</w:t>
      </w:r>
      <w:r>
        <w:t xml:space="preserve"> </w:t>
      </w:r>
      <w:r w:rsidRPr="00D47D79">
        <w:t xml:space="preserve">Israel on jatkanut laajoja sotatoimia, toteuttanut voimakkaita ilmaiskuja ja laajentanut </w:t>
      </w:r>
      <w:r w:rsidR="00C51583">
        <w:t>maahyökkäyksiä</w:t>
      </w:r>
      <w:r w:rsidRPr="00D47D79">
        <w:t>, mikä on johtanut uhrien määrän kasvuun, siviili-infrastruktuurin tuhoon ja laajamittaiseen</w:t>
      </w:r>
      <w:r>
        <w:t xml:space="preserve"> väestön siirtymiseen.</w:t>
      </w:r>
      <w:r>
        <w:rPr>
          <w:rStyle w:val="FootnoteReference"/>
        </w:rPr>
        <w:footnoteReference w:id="8"/>
      </w:r>
      <w:r>
        <w:t xml:space="preserve"> </w:t>
      </w:r>
      <w:r w:rsidR="0031458C">
        <w:t>Heinäkuussa</w:t>
      </w:r>
      <w:r w:rsidR="00994E6C">
        <w:t xml:space="preserve"> 2025</w:t>
      </w:r>
      <w:r w:rsidR="0031458C" w:rsidRPr="0031458C">
        <w:t xml:space="preserve"> </w:t>
      </w:r>
      <w:r w:rsidR="0031458C">
        <w:t xml:space="preserve">konfliktitietokanta </w:t>
      </w:r>
      <w:r w:rsidR="0031458C" w:rsidRPr="0031458C">
        <w:t>ACLED</w:t>
      </w:r>
      <w:r w:rsidR="00A870E7">
        <w:rPr>
          <w:rStyle w:val="FootnoteReference"/>
        </w:rPr>
        <w:footnoteReference w:id="9"/>
      </w:r>
      <w:r w:rsidR="0031458C" w:rsidRPr="0031458C">
        <w:t xml:space="preserve"> </w:t>
      </w:r>
      <w:r w:rsidR="0031458C">
        <w:t>kirjasi</w:t>
      </w:r>
      <w:r w:rsidR="0031458C" w:rsidRPr="0031458C">
        <w:t xml:space="preserve"> Gazassa suurimman määrän ilmoitettuja </w:t>
      </w:r>
      <w:r w:rsidR="00C51583" w:rsidRPr="0031458C">
        <w:t>kuolemantapauksia</w:t>
      </w:r>
      <w:r w:rsidR="00C51583">
        <w:t xml:space="preserve"> sitten</w:t>
      </w:r>
      <w:r w:rsidR="0031458C">
        <w:t xml:space="preserve"> vuoden 2024 alun</w:t>
      </w:r>
      <w:r w:rsidR="0031458C" w:rsidRPr="0031458C">
        <w:t>.</w:t>
      </w:r>
      <w:r w:rsidR="0031458C">
        <w:rPr>
          <w:rStyle w:val="FootnoteReference"/>
        </w:rPr>
        <w:footnoteReference w:id="10"/>
      </w:r>
      <w:r w:rsidR="0031458C" w:rsidRPr="0031458C">
        <w:t xml:space="preserve"> </w:t>
      </w:r>
      <w:r w:rsidR="00D67D57">
        <w:t>Israelin ilmoitti</w:t>
      </w:r>
      <w:r w:rsidR="003072D7">
        <w:t xml:space="preserve"> </w:t>
      </w:r>
      <w:r w:rsidR="00D67D57">
        <w:t>8.8.2025, että Israelin asevoimat (IDF)</w:t>
      </w:r>
      <w:r w:rsidR="00D67D57" w:rsidRPr="00D67D57">
        <w:t xml:space="preserve"> valmistautuu ottamaan Gazan kaupungin hallintaansa</w:t>
      </w:r>
      <w:r w:rsidR="007A0353">
        <w:t>.</w:t>
      </w:r>
      <w:r w:rsidR="00D67D57">
        <w:rPr>
          <w:rStyle w:val="FootnoteReference"/>
        </w:rPr>
        <w:footnoteReference w:id="11"/>
      </w:r>
      <w:r w:rsidR="003072D7">
        <w:t xml:space="preserve"> </w:t>
      </w:r>
      <w:r w:rsidR="00044EED">
        <w:t>Useat uutislähteet ovat uutisoineet 8.8. jälkeen Israelin kiihdyttäneen pommituksia Gazan kaupungissa, mikä on johtanut</w:t>
      </w:r>
      <w:r w:rsidR="007A0353">
        <w:t xml:space="preserve"> </w:t>
      </w:r>
      <w:r w:rsidR="007749AB">
        <w:t>siviili</w:t>
      </w:r>
      <w:r w:rsidR="00044EED">
        <w:t>uhreihin ja väestön siirtymään joutumiseen.</w:t>
      </w:r>
      <w:r w:rsidR="00044EED">
        <w:rPr>
          <w:rStyle w:val="FootnoteReference"/>
        </w:rPr>
        <w:footnoteReference w:id="12"/>
      </w:r>
    </w:p>
    <w:p w14:paraId="4B94176B" w14:textId="584FD804" w:rsidR="00202C02" w:rsidRDefault="00B42CCC" w:rsidP="000C16C7">
      <w:r>
        <w:t>WHO raportoi 7.8.2025, että jatkuvat hyökkäykset ja resurssien puute ovat heikentäneet</w:t>
      </w:r>
      <w:r w:rsidR="00896B6E">
        <w:t xml:space="preserve"> Gazan</w:t>
      </w:r>
      <w:r>
        <w:t xml:space="preserve"> terveydenhuoltojärjestelmää vakavasti: 94 % sairaaloista on vahingoittunut tai tuhoutunut.</w:t>
      </w:r>
      <w:r>
        <w:rPr>
          <w:rStyle w:val="FootnoteReference"/>
        </w:rPr>
        <w:footnoteReference w:id="13"/>
      </w:r>
      <w:r>
        <w:t xml:space="preserve"> </w:t>
      </w:r>
      <w:r w:rsidR="00FD42F2">
        <w:t xml:space="preserve">International </w:t>
      </w:r>
      <w:proofErr w:type="spellStart"/>
      <w:r w:rsidR="00FD42F2">
        <w:t>Rescue</w:t>
      </w:r>
      <w:proofErr w:type="spellEnd"/>
      <w:r w:rsidR="00FD42F2">
        <w:t xml:space="preserve"> </w:t>
      </w:r>
      <w:proofErr w:type="spellStart"/>
      <w:r w:rsidR="00FD42F2">
        <w:t>Committee</w:t>
      </w:r>
      <w:proofErr w:type="spellEnd"/>
      <w:r w:rsidR="00FD42F2">
        <w:t xml:space="preserve"> (IRC) -</w:t>
      </w:r>
      <w:r w:rsidR="000C7CC3">
        <w:t>avustus</w:t>
      </w:r>
      <w:r w:rsidR="00FD42F2">
        <w:t>järjestön mukaan yli</w:t>
      </w:r>
      <w:r w:rsidR="00FD42F2" w:rsidRPr="00FD42F2">
        <w:t xml:space="preserve"> 90 % Gazan kodeista on vaurioitunut tai tuhoutunut, minkä vuoksi suurin osa palestiinalaisista on jäänyt ilman pysyvää ja turvallista asuinpaikkaa.</w:t>
      </w:r>
      <w:r w:rsidR="00FD42F2">
        <w:rPr>
          <w:rStyle w:val="FootnoteReference"/>
        </w:rPr>
        <w:footnoteReference w:id="14"/>
      </w:r>
      <w:r w:rsidR="00202C02">
        <w:t xml:space="preserve"> </w:t>
      </w:r>
      <w:r w:rsidR="00D10A63">
        <w:t xml:space="preserve">YK:n erityiskomitean 6.5.2025 julkaisemassa raportissa </w:t>
      </w:r>
      <w:r w:rsidR="00C45056">
        <w:t>kerrotaan</w:t>
      </w:r>
      <w:r w:rsidR="00D10A63">
        <w:t xml:space="preserve"> Israelin hyökkäysten käytännössä tuhonneen Gazan koulutusjärjestelmän ja luonee</w:t>
      </w:r>
      <w:r w:rsidR="00462072">
        <w:t>n</w:t>
      </w:r>
      <w:r w:rsidR="00D10A63">
        <w:t xml:space="preserve"> olosuhteet, joissa lasten koulunkäynti on mahdotonta</w:t>
      </w:r>
      <w:r w:rsidR="00462072">
        <w:t>.</w:t>
      </w:r>
      <w:r w:rsidR="00D10A63">
        <w:rPr>
          <w:rStyle w:val="FootnoteReference"/>
        </w:rPr>
        <w:footnoteReference w:id="15"/>
      </w:r>
      <w:r w:rsidR="004B35AD">
        <w:t xml:space="preserve"> </w:t>
      </w:r>
      <w:proofErr w:type="spellStart"/>
      <w:r w:rsidR="00D20B8E" w:rsidRPr="00D20B8E">
        <w:t>The</w:t>
      </w:r>
      <w:proofErr w:type="spellEnd"/>
      <w:r w:rsidR="00D20B8E" w:rsidRPr="00D20B8E">
        <w:t xml:space="preserve"> </w:t>
      </w:r>
      <w:proofErr w:type="spellStart"/>
      <w:r w:rsidR="00D20B8E" w:rsidRPr="00D20B8E">
        <w:t>Integrated</w:t>
      </w:r>
      <w:proofErr w:type="spellEnd"/>
      <w:r w:rsidR="00D20B8E" w:rsidRPr="00D20B8E">
        <w:t xml:space="preserve"> Food Security </w:t>
      </w:r>
      <w:proofErr w:type="spellStart"/>
      <w:r w:rsidR="00D20B8E" w:rsidRPr="00D20B8E">
        <w:t>Phase</w:t>
      </w:r>
      <w:proofErr w:type="spellEnd"/>
      <w:r w:rsidR="00D20B8E" w:rsidRPr="00D20B8E">
        <w:t xml:space="preserve"> </w:t>
      </w:r>
      <w:proofErr w:type="spellStart"/>
      <w:r w:rsidR="00D20B8E" w:rsidRPr="00D20B8E">
        <w:t>Classification</w:t>
      </w:r>
      <w:proofErr w:type="spellEnd"/>
      <w:r w:rsidR="006B14B7">
        <w:rPr>
          <w:rStyle w:val="FootnoteReference"/>
        </w:rPr>
        <w:footnoteReference w:id="16"/>
      </w:r>
      <w:r w:rsidR="00D20B8E" w:rsidRPr="00D20B8E">
        <w:t xml:space="preserve"> (IPC) raportoi 29.7.2025, että Gazassa on </w:t>
      </w:r>
      <w:r w:rsidR="00D20B8E">
        <w:t>saavutettu</w:t>
      </w:r>
      <w:r w:rsidR="00D20B8E" w:rsidRPr="00D20B8E">
        <w:t xml:space="preserve"> kaksi kolmesta nälänhädän kynnyksestä: elintarvikkeiden kulutuksen romahtaminen ja akuutti aliravitsemus.</w:t>
      </w:r>
      <w:r w:rsidR="00D20B8E">
        <w:t xml:space="preserve"> </w:t>
      </w:r>
      <w:r w:rsidR="00D20B8E" w:rsidRPr="00D20B8E">
        <w:t>On yhä enemmän näyttöä siitä, että nälkään liittyv</w:t>
      </w:r>
      <w:r w:rsidR="00723CAA">
        <w:t>ät</w:t>
      </w:r>
      <w:r w:rsidR="00D20B8E" w:rsidRPr="00D20B8E">
        <w:t xml:space="preserve"> </w:t>
      </w:r>
      <w:r w:rsidR="00723CAA">
        <w:t>kuolemat lisääntyvät</w:t>
      </w:r>
      <w:r w:rsidR="00D20B8E" w:rsidRPr="00D20B8E">
        <w:t>, mikä on kolmas nälänhädän indikaattori.</w:t>
      </w:r>
      <w:r w:rsidR="00732B8E">
        <w:rPr>
          <w:rStyle w:val="FootnoteReference"/>
        </w:rPr>
        <w:footnoteReference w:id="17"/>
      </w:r>
    </w:p>
    <w:p w14:paraId="534FE7E1" w14:textId="594C3068" w:rsidR="00921F21" w:rsidRDefault="00FF5E43" w:rsidP="00FF5E43">
      <w:r>
        <w:t>YK:n</w:t>
      </w:r>
      <w:r w:rsidRPr="00FF5E43">
        <w:t xml:space="preserve"> mukaan </w:t>
      </w:r>
      <w:r>
        <w:t>ainakin</w:t>
      </w:r>
      <w:r w:rsidRPr="00FF5E43">
        <w:t xml:space="preserve"> 1,9 miljoonaa ihmistä</w:t>
      </w:r>
      <w:r>
        <w:t xml:space="preserve">, </w:t>
      </w:r>
      <w:r w:rsidRPr="00FF5E43">
        <w:t xml:space="preserve">eli noin 90 </w:t>
      </w:r>
      <w:r>
        <w:t>% Gazan</w:t>
      </w:r>
      <w:r w:rsidRPr="00FF5E43">
        <w:t xml:space="preserve"> väestöstä on joutunut</w:t>
      </w:r>
      <w:r>
        <w:t xml:space="preserve"> siirtymään sisäisesti</w:t>
      </w:r>
      <w:r w:rsidRPr="00FF5E43">
        <w:t xml:space="preserve"> Gazan alueella sodan aikana. Monet ovat joutuneet </w:t>
      </w:r>
      <w:r>
        <w:t>siirtymään</w:t>
      </w:r>
      <w:r w:rsidRPr="00FF5E43">
        <w:t xml:space="preserve"> toistuvasti, jotkut jopa kymmenen kertaa tai useammin.</w:t>
      </w:r>
      <w:r>
        <w:rPr>
          <w:rStyle w:val="FootnoteReference"/>
        </w:rPr>
        <w:footnoteReference w:id="18"/>
      </w:r>
      <w:r>
        <w:t xml:space="preserve"> </w:t>
      </w:r>
      <w:proofErr w:type="spellStart"/>
      <w:r w:rsidR="002004B3">
        <w:t>OCHAn</w:t>
      </w:r>
      <w:proofErr w:type="spellEnd"/>
      <w:r w:rsidR="00921F21">
        <w:t xml:space="preserve"> </w:t>
      </w:r>
      <w:r w:rsidR="00CB2317" w:rsidRPr="00CB2317">
        <w:t xml:space="preserve">13.8.2025 julkaiseman artikkelin mukaan </w:t>
      </w:r>
      <w:r w:rsidR="00921F21">
        <w:lastRenderedPageBreak/>
        <w:t>86,3 % Gazan alueesta sijaitsee Israelin sotilasvyöhykkeen sisällä, on evakuointimääräyksen alaisena tai molempia.</w:t>
      </w:r>
      <w:r w:rsidR="00921F21">
        <w:rPr>
          <w:rStyle w:val="FootnoteReference"/>
        </w:rPr>
        <w:footnoteReference w:id="19"/>
      </w:r>
      <w:r>
        <w:t xml:space="preserve"> </w:t>
      </w:r>
    </w:p>
    <w:p w14:paraId="676CDD87" w14:textId="3E294571" w:rsidR="00747493" w:rsidRDefault="000C16C7" w:rsidP="000902E7">
      <w:pPr>
        <w:pStyle w:val="Heading1"/>
      </w:pPr>
      <w:r w:rsidRPr="000C16C7">
        <w:t>Millaisia sodankäynnin keinoja eri osapuolet käyttävät ja miten ne vaikuttavat Gazan siviiliväestöön?</w:t>
      </w:r>
    </w:p>
    <w:p w14:paraId="189FBA7E" w14:textId="71C108B5" w:rsidR="000902E7" w:rsidRDefault="002555F3" w:rsidP="000902E7">
      <w:proofErr w:type="spellStart"/>
      <w:r>
        <w:t>OCHA</w:t>
      </w:r>
      <w:r w:rsidR="00723CAA">
        <w:t>n</w:t>
      </w:r>
      <w:proofErr w:type="spellEnd"/>
      <w:r>
        <w:t xml:space="preserve"> 13.8.2025 julkaiseman raportin mukaan Israelin joukot jatkavat raskaita pommituksia ilmasta, maalta ja mereltä</w:t>
      </w:r>
      <w:r w:rsidR="004B5281">
        <w:t xml:space="preserve"> käsin</w:t>
      </w:r>
      <w:r>
        <w:t xml:space="preserve"> sekä maaoperaatioita</w:t>
      </w:r>
      <w:r w:rsidR="00A870E7">
        <w:t xml:space="preserve"> Gazana alueella</w:t>
      </w:r>
      <w:r>
        <w:t xml:space="preserve">. </w:t>
      </w:r>
      <w:proofErr w:type="spellStart"/>
      <w:r>
        <w:t>OCHAn</w:t>
      </w:r>
      <w:proofErr w:type="spellEnd"/>
      <w:r>
        <w:t xml:space="preserve"> mukaan on raportoitu kuolonuhreista, jotka ovat seurausta </w:t>
      </w:r>
      <w:r w:rsidR="00654281" w:rsidRPr="00654281">
        <w:t>Israelin tekemistä iskuista kouluihin, telttoihin ja asuinrakennuksiin,</w:t>
      </w:r>
      <w:r>
        <w:t xml:space="preserve"> sekä ruokatarvikkeita jakelupisteillä</w:t>
      </w:r>
      <w:r w:rsidR="000C28B5">
        <w:t xml:space="preserve"> jonottavien</w:t>
      </w:r>
      <w:r>
        <w:t xml:space="preserve"> tai humanitaarisen avun saapumista</w:t>
      </w:r>
      <w:r w:rsidR="000C28B5">
        <w:t xml:space="preserve"> odottavien ihmisten keskuuteen tehdyistä iskuista</w:t>
      </w:r>
      <w:r>
        <w:t xml:space="preserve">. Lisäksi raportissa </w:t>
      </w:r>
      <w:r w:rsidR="00DB6413">
        <w:t>kerrotaan</w:t>
      </w:r>
      <w:r>
        <w:t xml:space="preserve"> asuintalojen räjäyttämisistä ja purkamisista, siviili-infrastruktuurin tuhoamisesta ja laajamittaisesta siirtymään </w:t>
      </w:r>
      <w:r w:rsidR="00DB6413">
        <w:t>pakottamisesta</w:t>
      </w:r>
      <w:r>
        <w:t>.</w:t>
      </w:r>
      <w:r>
        <w:rPr>
          <w:rStyle w:val="FootnoteReference"/>
        </w:rPr>
        <w:footnoteReference w:id="20"/>
      </w:r>
      <w:r w:rsidR="000902E7" w:rsidRPr="000902E7">
        <w:t xml:space="preserve"> </w:t>
      </w:r>
      <w:r w:rsidR="004B5554">
        <w:t>YK:n asiantuntijat ovat syyttäneet</w:t>
      </w:r>
      <w:r w:rsidR="004B5554" w:rsidRPr="004B5554">
        <w:t xml:space="preserve"> Israeli</w:t>
      </w:r>
      <w:r w:rsidR="00F7241A">
        <w:t>a</w:t>
      </w:r>
      <w:r w:rsidR="00DE25D9">
        <w:t xml:space="preserve"> </w:t>
      </w:r>
      <w:r w:rsidR="00DB6413" w:rsidRPr="00DB6413">
        <w:t>tarkoituksenmukaisesta Gazan terveydenhuoltojärjestelmän tuhoamisesta</w:t>
      </w:r>
      <w:r w:rsidR="00DE25D9">
        <w:t>.</w:t>
      </w:r>
      <w:r w:rsidR="00DE25D9">
        <w:rPr>
          <w:rStyle w:val="FootnoteReference"/>
        </w:rPr>
        <w:footnoteReference w:id="21"/>
      </w:r>
    </w:p>
    <w:p w14:paraId="2A871FBB" w14:textId="5973C6B1" w:rsidR="007749AB" w:rsidRDefault="00B42CCC" w:rsidP="002555F3">
      <w:r w:rsidRPr="00B42CCC">
        <w:t>Maaliskuu</w:t>
      </w:r>
      <w:r w:rsidR="00FA05DB">
        <w:t xml:space="preserve">sta toukokuun puoleenväliin </w:t>
      </w:r>
      <w:r>
        <w:t xml:space="preserve">2025 </w:t>
      </w:r>
      <w:r w:rsidR="00FA05DB">
        <w:t>asti</w:t>
      </w:r>
      <w:r w:rsidRPr="00B42CCC">
        <w:t xml:space="preserve"> Israel sulki Gazan rajanylityspaikat kokonaan estäen elintarvikkeiden, veden ja humanitaarisen avun pääsyn alueelle. Saarto ajoi Gazan jo ennestään haavoittuvan väestön vakavaan nälkään ja nestehukkaan.</w:t>
      </w:r>
      <w:r>
        <w:rPr>
          <w:rStyle w:val="FootnoteReference"/>
        </w:rPr>
        <w:footnoteReference w:id="22"/>
      </w:r>
      <w:r>
        <w:t xml:space="preserve"> </w:t>
      </w:r>
      <w:r w:rsidR="004234D4" w:rsidRPr="004234D4">
        <w:t xml:space="preserve">Israel ja Yhdysvallat </w:t>
      </w:r>
      <w:r w:rsidR="004234D4">
        <w:t>perustivat</w:t>
      </w:r>
      <w:r w:rsidR="004234D4" w:rsidRPr="004234D4">
        <w:t xml:space="preserve"> avunjakelumekanismin, jota koordinoi Gaza </w:t>
      </w:r>
      <w:proofErr w:type="spellStart"/>
      <w:r w:rsidR="004234D4" w:rsidRPr="004234D4">
        <w:t>Humanitarian</w:t>
      </w:r>
      <w:proofErr w:type="spellEnd"/>
      <w:r w:rsidR="004234D4" w:rsidRPr="004234D4">
        <w:t xml:space="preserve"> Foundation (GHF</w:t>
      </w:r>
      <w:r w:rsidR="004234D4">
        <w:t>)</w:t>
      </w:r>
      <w:r w:rsidR="00B77587">
        <w:t>.</w:t>
      </w:r>
      <w:r w:rsidR="004234D4">
        <w:rPr>
          <w:rStyle w:val="FootnoteReference"/>
        </w:rPr>
        <w:footnoteReference w:id="23"/>
      </w:r>
      <w:r w:rsidR="004234D4">
        <w:t xml:space="preserve"> </w:t>
      </w:r>
      <w:r w:rsidR="0078517E">
        <w:t>Kesäkuussa 2025</w:t>
      </w:r>
      <w:r w:rsidR="004A2A59" w:rsidRPr="004A2A59">
        <w:t xml:space="preserve"> YK ja </w:t>
      </w:r>
      <w:r w:rsidR="00F57001">
        <w:t xml:space="preserve">240 </w:t>
      </w:r>
      <w:r w:rsidR="004A2A59" w:rsidRPr="004A2A59">
        <w:t>avustus</w:t>
      </w:r>
      <w:r w:rsidR="004A2A59">
        <w:t>-</w:t>
      </w:r>
      <w:r w:rsidR="004A2A59" w:rsidRPr="004A2A59">
        <w:t xml:space="preserve"> ja kansalaisjärjestöä </w:t>
      </w:r>
      <w:r w:rsidR="004A2A59">
        <w:t>tuomitsivat</w:t>
      </w:r>
      <w:r w:rsidR="004A2A59" w:rsidRPr="004A2A59">
        <w:t xml:space="preserve"> </w:t>
      </w:r>
      <w:r w:rsidR="004A2A59">
        <w:t xml:space="preserve">Israelin avun </w:t>
      </w:r>
      <w:r w:rsidR="004A2A59" w:rsidRPr="004A2A59">
        <w:t>jakelun</w:t>
      </w:r>
      <w:r w:rsidR="004A2A59">
        <w:t xml:space="preserve"> haltuun</w:t>
      </w:r>
      <w:r w:rsidR="005C0894">
        <w:t xml:space="preserve">oton </w:t>
      </w:r>
      <w:r w:rsidR="004A2A59" w:rsidRPr="004A2A59">
        <w:t xml:space="preserve">ja </w:t>
      </w:r>
      <w:r w:rsidR="004A2A59">
        <w:t xml:space="preserve">totesivat </w:t>
      </w:r>
      <w:r w:rsidR="004A2A59" w:rsidRPr="004A2A59">
        <w:t>Israel</w:t>
      </w:r>
      <w:r w:rsidR="004A2A59">
        <w:t>in</w:t>
      </w:r>
      <w:r w:rsidR="004A2A59" w:rsidRPr="004A2A59">
        <w:t xml:space="preserve"> käyttä</w:t>
      </w:r>
      <w:r w:rsidR="004A2A59">
        <w:t>vän</w:t>
      </w:r>
      <w:r w:rsidR="004A2A59" w:rsidRPr="004A2A59">
        <w:t xml:space="preserve"> elintarvikkeita aseena</w:t>
      </w:r>
      <w:r w:rsidR="004A2A59">
        <w:t xml:space="preserve"> ja työkaluna</w:t>
      </w:r>
      <w:r w:rsidR="004A2A59" w:rsidRPr="004A2A59">
        <w:t xml:space="preserve"> palestiinalaisten </w:t>
      </w:r>
      <w:r w:rsidR="004A2A59">
        <w:t>pakkosiirtämiseen</w:t>
      </w:r>
      <w:r w:rsidR="004A2A59" w:rsidRPr="004A2A59">
        <w:t>.</w:t>
      </w:r>
      <w:r w:rsidR="004A2A59">
        <w:rPr>
          <w:rStyle w:val="FootnoteReference"/>
        </w:rPr>
        <w:footnoteReference w:id="24"/>
      </w:r>
      <w:r w:rsidR="00E56598">
        <w:t xml:space="preserve"> </w:t>
      </w:r>
      <w:r w:rsidR="00D52642">
        <w:t>1.8</w:t>
      </w:r>
      <w:r w:rsidR="00A674E3">
        <w:t xml:space="preserve">.2025 </w:t>
      </w:r>
      <w:r w:rsidR="004B5281" w:rsidRPr="004B5281">
        <w:t xml:space="preserve">YK:n ihmisoikeusvaltuutetun toimisto </w:t>
      </w:r>
      <w:r w:rsidR="004B5281">
        <w:t>(</w:t>
      </w:r>
      <w:r w:rsidR="004B5281" w:rsidRPr="004B5281">
        <w:t>OHCHR</w:t>
      </w:r>
      <w:r w:rsidR="004B5281">
        <w:t>)</w:t>
      </w:r>
      <w:r w:rsidR="00A674E3">
        <w:t xml:space="preserve"> raportoi, että </w:t>
      </w:r>
      <w:r w:rsidR="00D52642">
        <w:t>ainakin 1373</w:t>
      </w:r>
      <w:r w:rsidR="005C0894">
        <w:t xml:space="preserve"> </w:t>
      </w:r>
      <w:r w:rsidR="00A674E3">
        <w:t xml:space="preserve">palestiinalaista oli kuollut Gazassa </w:t>
      </w:r>
      <w:r w:rsidR="003F7146">
        <w:t>pyrkiessään hakemaan ruokaa</w:t>
      </w:r>
      <w:r w:rsidR="00A674E3">
        <w:t xml:space="preserve">, </w:t>
      </w:r>
      <w:r w:rsidR="00D52642" w:rsidRPr="00D52642">
        <w:t xml:space="preserve">859 </w:t>
      </w:r>
      <w:proofErr w:type="spellStart"/>
      <w:r w:rsidR="00D52642" w:rsidRPr="00D52642">
        <w:t>GHF</w:t>
      </w:r>
      <w:r w:rsidR="00D52642">
        <w:t>:n</w:t>
      </w:r>
      <w:proofErr w:type="spellEnd"/>
      <w:r w:rsidR="00D52642">
        <w:t xml:space="preserve"> jakelupisteiden</w:t>
      </w:r>
      <w:r w:rsidR="00D52642" w:rsidRPr="00D52642">
        <w:t xml:space="preserve"> läheisyydessä ja 514 elintarvikekuljetusten reittien varrella</w:t>
      </w:r>
      <w:r w:rsidR="00A674E3">
        <w:t>.</w:t>
      </w:r>
      <w:r w:rsidR="00D52642">
        <w:t xml:space="preserve"> </w:t>
      </w:r>
      <w:proofErr w:type="spellStart"/>
      <w:r w:rsidR="00D52642">
        <w:t>OHCHR:n</w:t>
      </w:r>
      <w:proofErr w:type="spellEnd"/>
      <w:r w:rsidR="00D52642">
        <w:t xml:space="preserve"> mukaan suurin osa uhreista </w:t>
      </w:r>
      <w:r w:rsidR="004B5281">
        <w:t>oli</w:t>
      </w:r>
      <w:r w:rsidR="00D52642">
        <w:t xml:space="preserve"> Israelin armeijan surmaamia.</w:t>
      </w:r>
      <w:r w:rsidR="00A674E3">
        <w:rPr>
          <w:rStyle w:val="FootnoteReference"/>
        </w:rPr>
        <w:footnoteReference w:id="25"/>
      </w:r>
      <w:r w:rsidR="005C0894">
        <w:t xml:space="preserve"> </w:t>
      </w:r>
      <w:r w:rsidR="004F397E">
        <w:t>Punainen risti ja Lääkärit ilman rajoja</w:t>
      </w:r>
      <w:r w:rsidR="004B5281">
        <w:t xml:space="preserve"> -järjestö (MSF)</w:t>
      </w:r>
      <w:r w:rsidR="004F397E">
        <w:t xml:space="preserve"> raportoivat elokuussa tuhansista ruoan jakelupisteillä haavoittuneista siviileistä.</w:t>
      </w:r>
      <w:r w:rsidR="004F397E">
        <w:rPr>
          <w:rStyle w:val="FootnoteReference"/>
        </w:rPr>
        <w:footnoteReference w:id="26"/>
      </w:r>
      <w:r w:rsidR="004F397E">
        <w:t xml:space="preserve"> </w:t>
      </w:r>
      <w:r w:rsidR="00AE6E42">
        <w:t>Uutislähteet ovat raportoineet avustusrekkojen väkivaltaisista ryöstämisistä ja avun eteenpäin myymisestä pimeillä markkinoilla.</w:t>
      </w:r>
      <w:r w:rsidR="00AE6E42">
        <w:rPr>
          <w:rStyle w:val="FootnoteReference"/>
        </w:rPr>
        <w:footnoteReference w:id="27"/>
      </w:r>
      <w:r w:rsidR="00AE6E42">
        <w:t xml:space="preserve"> </w:t>
      </w:r>
    </w:p>
    <w:p w14:paraId="19BD39D2" w14:textId="11E5657B" w:rsidR="0031458C" w:rsidRPr="00994E6C" w:rsidRDefault="00360875" w:rsidP="002555F3">
      <w:r>
        <w:t>Yli</w:t>
      </w:r>
      <w:r w:rsidR="00981F35">
        <w:t xml:space="preserve"> 100 </w:t>
      </w:r>
      <w:r w:rsidR="007749AB">
        <w:t>kansainvälistä avustus</w:t>
      </w:r>
      <w:r w:rsidR="00981F35">
        <w:t>järjestö</w:t>
      </w:r>
      <w:r>
        <w:t xml:space="preserve">ä julkaisi </w:t>
      </w:r>
      <w:r w:rsidR="008D2AE5">
        <w:t>elokuussa</w:t>
      </w:r>
      <w:r w:rsidR="00B0501C">
        <w:t xml:space="preserve"> 2025</w:t>
      </w:r>
      <w:r w:rsidR="00981F35">
        <w:t xml:space="preserve"> tiedotteen, </w:t>
      </w:r>
      <w:r w:rsidR="00C62D73">
        <w:t>jonka</w:t>
      </w:r>
      <w:r w:rsidR="00981F35" w:rsidRPr="00516C48">
        <w:t xml:space="preserve"> mukaan</w:t>
      </w:r>
      <w:r w:rsidR="008D2AE5" w:rsidRPr="00516C48">
        <w:t xml:space="preserve"> useimmat kansainväliset </w:t>
      </w:r>
      <w:r w:rsidR="007749AB">
        <w:t>järjestöt</w:t>
      </w:r>
      <w:r w:rsidR="008D2AE5" w:rsidRPr="00516C48">
        <w:t xml:space="preserve"> eivät ole pystyneet toimittamaan</w:t>
      </w:r>
      <w:r w:rsidR="007749AB">
        <w:t xml:space="preserve"> Gazaan</w:t>
      </w:r>
      <w:r w:rsidR="008D2AE5" w:rsidRPr="00516C48">
        <w:t xml:space="preserve"> </w:t>
      </w:r>
      <w:r w:rsidR="00732669" w:rsidRPr="00516C48">
        <w:t>ollenkaan</w:t>
      </w:r>
      <w:r w:rsidR="008D2AE5" w:rsidRPr="00516C48">
        <w:t xml:space="preserve"> apua </w:t>
      </w:r>
      <w:r w:rsidR="00A615C1" w:rsidRPr="00516C48">
        <w:t>2.3.2025</w:t>
      </w:r>
      <w:r w:rsidR="008D2AE5" w:rsidRPr="00516C48">
        <w:t xml:space="preserve"> jälkeen</w:t>
      </w:r>
      <w:r w:rsidR="00C455B3" w:rsidRPr="00516C48">
        <w:t>.</w:t>
      </w:r>
      <w:r w:rsidR="00C455B3" w:rsidRPr="00516C48">
        <w:rPr>
          <w:rStyle w:val="FootnoteReference"/>
        </w:rPr>
        <w:footnoteReference w:id="28"/>
      </w:r>
      <w:r w:rsidR="00FA05DB" w:rsidRPr="00516C48">
        <w:t xml:space="preserve"> Kansainvälinen ihmisoikeusjärjestö Amnesty International totesi 18.8.2025 Israelin toteuttavan tarkoituksellista nälkiinnyttämiskampanjaa Gazassa.</w:t>
      </w:r>
      <w:r w:rsidR="00FA05DB" w:rsidRPr="00516C48">
        <w:rPr>
          <w:rStyle w:val="FootnoteReference"/>
        </w:rPr>
        <w:footnoteReference w:id="29"/>
      </w:r>
    </w:p>
    <w:bookmarkEnd w:id="0"/>
    <w:p w14:paraId="4FF5B406" w14:textId="78DC8223" w:rsidR="00082DFE" w:rsidRDefault="00082DFE" w:rsidP="00543F66">
      <w:pPr>
        <w:pStyle w:val="Heading2"/>
        <w:numPr>
          <w:ilvl w:val="0"/>
          <w:numId w:val="0"/>
        </w:numPr>
        <w:rPr>
          <w:lang w:val="en-US"/>
        </w:rPr>
      </w:pPr>
      <w:proofErr w:type="spellStart"/>
      <w:r w:rsidRPr="007F5BE9">
        <w:rPr>
          <w:lang w:val="en-US"/>
        </w:rPr>
        <w:t>Lähteet</w:t>
      </w:r>
      <w:proofErr w:type="spellEnd"/>
    </w:p>
    <w:p w14:paraId="3E7983C8" w14:textId="2FF7906E" w:rsidR="006E524F" w:rsidRPr="006E524F" w:rsidRDefault="006E524F" w:rsidP="006E524F">
      <w:pPr>
        <w:rPr>
          <w:lang w:val="en-US"/>
        </w:rPr>
      </w:pPr>
      <w:r>
        <w:rPr>
          <w:lang w:val="en-US"/>
        </w:rPr>
        <w:t>ACLED</w:t>
      </w:r>
      <w:r w:rsidR="00A870E7">
        <w:rPr>
          <w:lang w:val="en-US"/>
        </w:rPr>
        <w:t xml:space="preserve"> (</w:t>
      </w:r>
      <w:r w:rsidR="00A870E7" w:rsidRPr="00460D3F">
        <w:rPr>
          <w:rFonts w:ascii="Segoe UI" w:hAnsi="Segoe UI" w:cs="Segoe UI"/>
          <w:color w:val="444444"/>
          <w:sz w:val="22"/>
          <w:shd w:val="clear" w:color="auto" w:fill="FFFFFF"/>
          <w:lang w:val="en-US"/>
        </w:rPr>
        <w:t>Armed Conflict Location &amp; Event Data Project)</w:t>
      </w:r>
      <w:r>
        <w:rPr>
          <w:lang w:val="en-US"/>
        </w:rPr>
        <w:t xml:space="preserve"> 8.8.2025. </w:t>
      </w:r>
      <w:r w:rsidRPr="006E524F">
        <w:rPr>
          <w:i/>
          <w:iCs/>
          <w:lang w:val="en-US"/>
        </w:rPr>
        <w:t xml:space="preserve">Middle East Overview: August 2025. </w:t>
      </w:r>
      <w:hyperlink r:id="rId8" w:history="1">
        <w:r w:rsidRPr="00054508">
          <w:rPr>
            <w:rStyle w:val="Hyperlink"/>
            <w:lang w:val="en-US"/>
          </w:rPr>
          <w:t>https://acleddata.com/update/middle-east-overview-august-2025</w:t>
        </w:r>
      </w:hyperlink>
      <w:r>
        <w:rPr>
          <w:lang w:val="en-US"/>
        </w:rPr>
        <w:t xml:space="preserve"> (</w:t>
      </w:r>
      <w:proofErr w:type="spellStart"/>
      <w:r>
        <w:rPr>
          <w:lang w:val="en-US"/>
        </w:rPr>
        <w:t>käyty</w:t>
      </w:r>
      <w:proofErr w:type="spellEnd"/>
      <w:r>
        <w:rPr>
          <w:lang w:val="en-US"/>
        </w:rPr>
        <w:t xml:space="preserve"> 18.8.2025).</w:t>
      </w:r>
    </w:p>
    <w:p w14:paraId="4409881B" w14:textId="1946C82F" w:rsidR="007F5BE9" w:rsidRDefault="007F5BE9" w:rsidP="00114E73">
      <w:pPr>
        <w:jc w:val="left"/>
      </w:pPr>
      <w:r>
        <w:rPr>
          <w:lang w:val="en-US"/>
        </w:rPr>
        <w:t xml:space="preserve">Amnesty International 18.8.2025. </w:t>
      </w:r>
      <w:r w:rsidRPr="007F5BE9">
        <w:rPr>
          <w:i/>
          <w:iCs/>
          <w:lang w:val="en-US"/>
        </w:rPr>
        <w:t xml:space="preserve">Israel/OPT: New testimonies provide compelling evidence that Israel’s starvation of Palestinians in Gaza is a deliberate policy. </w:t>
      </w:r>
      <w:hyperlink r:id="rId9" w:history="1">
        <w:r w:rsidRPr="007F5BE9">
          <w:rPr>
            <w:rStyle w:val="Hyperlink"/>
          </w:rPr>
          <w:t>https://www.amnesty.org/en/latest/news/2025/08/israel-opt-new-testimonies-provide-compelling-evidence-that-israels-starvation-of-palestinians-in-gaza-is-a-deliberate-policy/</w:t>
        </w:r>
      </w:hyperlink>
      <w:r w:rsidRPr="007F5BE9">
        <w:t xml:space="preserve"> (kä</w:t>
      </w:r>
      <w:r>
        <w:t>yty 18.8.2025).</w:t>
      </w:r>
    </w:p>
    <w:p w14:paraId="15B6690D" w14:textId="4C1D3D1B" w:rsidR="00114E73" w:rsidRDefault="00044EED" w:rsidP="00114E73">
      <w:pPr>
        <w:jc w:val="left"/>
        <w:rPr>
          <w:lang w:val="en-US"/>
        </w:rPr>
      </w:pPr>
      <w:r w:rsidRPr="00044EED">
        <w:rPr>
          <w:lang w:val="en-US"/>
        </w:rPr>
        <w:t xml:space="preserve">AP (Associated Press) </w:t>
      </w:r>
    </w:p>
    <w:p w14:paraId="18BE0BA7" w14:textId="2ADDFF5C" w:rsidR="00362F1B" w:rsidRPr="00362F1B" w:rsidRDefault="00362F1B" w:rsidP="00362F1B">
      <w:pPr>
        <w:ind w:left="720"/>
        <w:jc w:val="left"/>
      </w:pPr>
      <w:r>
        <w:rPr>
          <w:lang w:val="en-US"/>
        </w:rPr>
        <w:t xml:space="preserve">18.8.2025. </w:t>
      </w:r>
      <w:r w:rsidRPr="00362F1B">
        <w:rPr>
          <w:i/>
          <w:iCs/>
          <w:lang w:val="en-US"/>
        </w:rPr>
        <w:t>Hamas cites progress in ceasefire talks as Palestinian death toll passes 62,000</w:t>
      </w:r>
      <w:r>
        <w:rPr>
          <w:lang w:val="en-US"/>
        </w:rPr>
        <w:t xml:space="preserve">. </w:t>
      </w:r>
      <w:hyperlink r:id="rId10" w:history="1">
        <w:r w:rsidRPr="00362F1B">
          <w:rPr>
            <w:rStyle w:val="Hyperlink"/>
          </w:rPr>
          <w:t>https://apnews.com/article/israel-palestinians-hamas-gaza-war-news-hostages-protest-08-18-2025-f875326f9845f09a3b01bf676254222f</w:t>
        </w:r>
      </w:hyperlink>
      <w:r w:rsidRPr="00362F1B">
        <w:t xml:space="preserve"> (kä</w:t>
      </w:r>
      <w:r>
        <w:t>yty 18.8.2025).</w:t>
      </w:r>
    </w:p>
    <w:p w14:paraId="4B7A6ECB" w14:textId="4CC06AF3" w:rsidR="00044EED" w:rsidRDefault="00044EED" w:rsidP="00114E73">
      <w:pPr>
        <w:ind w:left="720"/>
        <w:jc w:val="left"/>
      </w:pPr>
      <w:r w:rsidRPr="00044EED">
        <w:rPr>
          <w:lang w:val="en-US"/>
        </w:rPr>
        <w:t xml:space="preserve">12.8.2025. </w:t>
      </w:r>
      <w:r w:rsidRPr="00044EED">
        <w:rPr>
          <w:i/>
          <w:iCs/>
          <w:lang w:val="en-US"/>
        </w:rPr>
        <w:t xml:space="preserve">Israel steps up Gaza City bombing after Netanyahu vow to expand offensive. </w:t>
      </w:r>
      <w:hyperlink r:id="rId11" w:history="1">
        <w:r w:rsidRPr="00044EED">
          <w:rPr>
            <w:rStyle w:val="Hyperlink"/>
          </w:rPr>
          <w:t>https://www.reuters.com/world/middle-east/israel-steps-up-gaza-city-bombing-after-netanyahu-vow-expand-offensive-2025-08-11/</w:t>
        </w:r>
      </w:hyperlink>
      <w:r w:rsidRPr="00044EED">
        <w:t xml:space="preserve"> (kä</w:t>
      </w:r>
      <w:r>
        <w:t>yty 18.8.2025).</w:t>
      </w:r>
    </w:p>
    <w:p w14:paraId="0CD3C24C" w14:textId="357C1243" w:rsidR="00942A3B" w:rsidRPr="00942A3B" w:rsidRDefault="00942A3B" w:rsidP="00942A3B">
      <w:pPr>
        <w:jc w:val="left"/>
        <w:rPr>
          <w:lang w:val="en-US"/>
        </w:rPr>
      </w:pPr>
      <w:r w:rsidRPr="00942A3B">
        <w:rPr>
          <w:lang w:val="en-US"/>
        </w:rPr>
        <w:t>BBC (Br</w:t>
      </w:r>
      <w:r>
        <w:rPr>
          <w:lang w:val="en-US"/>
        </w:rPr>
        <w:t xml:space="preserve">itish Broadcasting Corporation) 18.11.2025. </w:t>
      </w:r>
      <w:r w:rsidRPr="00942A3B">
        <w:rPr>
          <w:i/>
          <w:iCs/>
          <w:lang w:val="en-US"/>
        </w:rPr>
        <w:t>Almost 100 Gaza food aid lorries violently looted, UN agency says</w:t>
      </w:r>
      <w:r>
        <w:rPr>
          <w:lang w:val="en-US"/>
        </w:rPr>
        <w:t xml:space="preserve">. </w:t>
      </w:r>
      <w:hyperlink r:id="rId12" w:history="1">
        <w:r w:rsidRPr="003954D4">
          <w:rPr>
            <w:rStyle w:val="Hyperlink"/>
            <w:lang w:val="en-US"/>
          </w:rPr>
          <w:t>https://www.bbc.com/news/articles/c5ypjd7gepmo</w:t>
        </w:r>
      </w:hyperlink>
      <w:r>
        <w:rPr>
          <w:lang w:val="en-US"/>
        </w:rPr>
        <w:t xml:space="preserve"> (</w:t>
      </w:r>
      <w:proofErr w:type="spellStart"/>
      <w:r>
        <w:rPr>
          <w:lang w:val="en-US"/>
        </w:rPr>
        <w:t>käyty</w:t>
      </w:r>
      <w:proofErr w:type="spellEnd"/>
      <w:r>
        <w:rPr>
          <w:lang w:val="en-US"/>
        </w:rPr>
        <w:t xml:space="preserve"> 19.8.2025).</w:t>
      </w:r>
    </w:p>
    <w:p w14:paraId="40DCB306" w14:textId="464303B2" w:rsidR="004F397E" w:rsidRPr="004F397E" w:rsidRDefault="004F397E" w:rsidP="00114E73">
      <w:pPr>
        <w:jc w:val="left"/>
        <w:rPr>
          <w:lang w:val="en-US"/>
        </w:rPr>
      </w:pPr>
      <w:r w:rsidRPr="004F397E">
        <w:rPr>
          <w:lang w:val="en-US"/>
        </w:rPr>
        <w:t>ICRC (Internat</w:t>
      </w:r>
      <w:r>
        <w:rPr>
          <w:lang w:val="en-US"/>
        </w:rPr>
        <w:t xml:space="preserve">ional Committee of the Red Cross) in Israel &amp; OT 8.8.2025. </w:t>
      </w:r>
      <w:r w:rsidRPr="004F397E">
        <w:rPr>
          <w:i/>
          <w:iCs/>
          <w:lang w:val="en-US"/>
        </w:rPr>
        <w:t>Since May 27, the Red Cross Field Hospital in Rafah has treated over 4,500 weapon-wounded patie</w:t>
      </w:r>
      <w:r w:rsidRPr="00060BCB">
        <w:rPr>
          <w:i/>
          <w:iCs/>
          <w:lang w:val="en-US"/>
        </w:rPr>
        <w:t>nts…</w:t>
      </w:r>
      <w:r w:rsidRPr="00060BCB">
        <w:rPr>
          <w:lang w:val="en-US"/>
        </w:rPr>
        <w:t xml:space="preserve"> </w:t>
      </w:r>
      <w:r w:rsidR="00060BCB" w:rsidRPr="00060BCB">
        <w:rPr>
          <w:lang w:val="en-US"/>
        </w:rPr>
        <w:t>[X-</w:t>
      </w:r>
      <w:proofErr w:type="spellStart"/>
      <w:r w:rsidR="00060BCB" w:rsidRPr="00060BCB">
        <w:rPr>
          <w:lang w:val="en-US"/>
        </w:rPr>
        <w:t>julkaisu</w:t>
      </w:r>
      <w:proofErr w:type="spellEnd"/>
      <w:r w:rsidR="00060BCB" w:rsidRPr="00060BCB">
        <w:rPr>
          <w:lang w:val="en-US"/>
        </w:rPr>
        <w:t>]</w:t>
      </w:r>
      <w:r w:rsidRPr="00060BCB">
        <w:rPr>
          <w:lang w:val="en-US"/>
        </w:rPr>
        <w:t xml:space="preserve"> </w:t>
      </w:r>
      <w:hyperlink r:id="rId13" w:history="1">
        <w:r w:rsidRPr="00060BCB">
          <w:rPr>
            <w:rStyle w:val="Hyperlink"/>
            <w:lang w:val="en-US"/>
          </w:rPr>
          <w:t>https://x.com/ICRC_ilot/status/1953783434255413334</w:t>
        </w:r>
      </w:hyperlink>
      <w:r w:rsidRPr="00060BCB">
        <w:rPr>
          <w:lang w:val="en-US"/>
        </w:rPr>
        <w:t xml:space="preserve"> (</w:t>
      </w:r>
      <w:proofErr w:type="spellStart"/>
      <w:r w:rsidRPr="00060BCB">
        <w:rPr>
          <w:lang w:val="en-US"/>
        </w:rPr>
        <w:t>käyty</w:t>
      </w:r>
      <w:proofErr w:type="spellEnd"/>
      <w:r w:rsidRPr="00060BCB">
        <w:rPr>
          <w:lang w:val="en-US"/>
        </w:rPr>
        <w:t xml:space="preserve"> 18.8.2025).</w:t>
      </w:r>
    </w:p>
    <w:p w14:paraId="2E896AD8" w14:textId="5FC2AE65" w:rsidR="00D849AD" w:rsidRDefault="00D849AD" w:rsidP="00114E73">
      <w:pPr>
        <w:jc w:val="left"/>
      </w:pPr>
      <w:r w:rsidRPr="00D849AD">
        <w:rPr>
          <w:lang w:val="en-US"/>
        </w:rPr>
        <w:t>IM</w:t>
      </w:r>
      <w:r>
        <w:rPr>
          <w:lang w:val="en-US"/>
        </w:rPr>
        <w:t xml:space="preserve">EU (Institute for Middle East Understanding) 3.7.2025. </w:t>
      </w:r>
      <w:r w:rsidRPr="00D849AD">
        <w:rPr>
          <w:i/>
          <w:iCs/>
          <w:lang w:val="en-US"/>
        </w:rPr>
        <w:t>4 Questions for an Expert: The Gaza Humanitarian Foundation &amp; Israel’s Weaponization of Food.</w:t>
      </w:r>
      <w:r>
        <w:rPr>
          <w:lang w:val="en-US"/>
        </w:rPr>
        <w:t xml:space="preserve"> </w:t>
      </w:r>
      <w:hyperlink r:id="rId14" w:history="1">
        <w:r w:rsidRPr="00D849AD">
          <w:rPr>
            <w:rStyle w:val="Hyperlink"/>
          </w:rPr>
          <w:t>https://imeu.org/article/4-questions-for-an-expert-the-gaza-humanitarian-foundation-israels-weaponiz</w:t>
        </w:r>
      </w:hyperlink>
      <w:r w:rsidRPr="00D849AD">
        <w:t xml:space="preserve"> (kä</w:t>
      </w:r>
      <w:r>
        <w:t>yty 18.8.2025).</w:t>
      </w:r>
    </w:p>
    <w:p w14:paraId="4AA937ED" w14:textId="4A31098F" w:rsidR="00FD42F2" w:rsidRPr="00DA067B" w:rsidRDefault="00FD42F2" w:rsidP="00114E73">
      <w:pPr>
        <w:jc w:val="left"/>
      </w:pPr>
      <w:r w:rsidRPr="00FD42F2">
        <w:rPr>
          <w:lang w:val="en-US"/>
        </w:rPr>
        <w:t>IRC (International Rescue Committee)</w:t>
      </w:r>
      <w:r>
        <w:rPr>
          <w:lang w:val="en-US"/>
        </w:rPr>
        <w:t xml:space="preserve"> 8.8.2025.</w:t>
      </w:r>
      <w:r w:rsidRPr="00FD42F2">
        <w:rPr>
          <w:i/>
          <w:iCs/>
          <w:lang w:val="en-US"/>
        </w:rPr>
        <w:t xml:space="preserve"> Crisis in Gaza: What to know and how to help</w:t>
      </w:r>
      <w:r>
        <w:rPr>
          <w:lang w:val="en-US"/>
        </w:rPr>
        <w:t xml:space="preserve">. </w:t>
      </w:r>
      <w:hyperlink r:id="rId15" w:history="1">
        <w:r w:rsidRPr="00DA067B">
          <w:rPr>
            <w:rStyle w:val="Hyperlink"/>
          </w:rPr>
          <w:t>https://www.rescue.org/crisis-in-gaza</w:t>
        </w:r>
      </w:hyperlink>
      <w:r w:rsidRPr="00DA067B">
        <w:t xml:space="preserve"> (käyty 18.8.2025).</w:t>
      </w:r>
    </w:p>
    <w:p w14:paraId="677A77B8" w14:textId="6CA64F74" w:rsidR="00C7243D" w:rsidRPr="00DA067B" w:rsidRDefault="003072D7" w:rsidP="00114E73">
      <w:pPr>
        <w:jc w:val="left"/>
      </w:pPr>
      <w:proofErr w:type="spellStart"/>
      <w:r w:rsidRPr="00DA067B">
        <w:t>Al</w:t>
      </w:r>
      <w:proofErr w:type="spellEnd"/>
      <w:r w:rsidRPr="00DA067B">
        <w:t>-Jazeera</w:t>
      </w:r>
    </w:p>
    <w:p w14:paraId="43430C5A" w14:textId="3AAA450D" w:rsidR="00B42CCC" w:rsidRPr="00B42CCC" w:rsidRDefault="00B42CCC" w:rsidP="00B42CCC">
      <w:pPr>
        <w:ind w:left="720"/>
        <w:jc w:val="left"/>
      </w:pPr>
      <w:r w:rsidRPr="00DA067B">
        <w:t xml:space="preserve">18.8.2025. </w:t>
      </w:r>
      <w:r w:rsidRPr="00B42CCC">
        <w:rPr>
          <w:lang w:val="en-US"/>
        </w:rPr>
        <w:t>Israel starving Gaza: 263 dead from starvation, including 112 children</w:t>
      </w:r>
      <w:r>
        <w:rPr>
          <w:lang w:val="en-US"/>
        </w:rPr>
        <w:t xml:space="preserve">. </w:t>
      </w:r>
      <w:hyperlink r:id="rId16" w:history="1">
        <w:r w:rsidRPr="00B42CCC">
          <w:rPr>
            <w:rStyle w:val="Hyperlink"/>
          </w:rPr>
          <w:t>https://www.aljazeera.com/news/2025/8/18/israel-starving-gaza-hundreds-of-deaths-including-many-children</w:t>
        </w:r>
      </w:hyperlink>
      <w:r w:rsidRPr="00B42CCC">
        <w:t xml:space="preserve"> (kä</w:t>
      </w:r>
      <w:r>
        <w:t>yty 18.8.2025).</w:t>
      </w:r>
    </w:p>
    <w:p w14:paraId="366BBF36" w14:textId="5BBD161C" w:rsidR="00114E73" w:rsidRDefault="00114E73" w:rsidP="00114E73">
      <w:pPr>
        <w:ind w:left="720"/>
        <w:jc w:val="left"/>
        <w:rPr>
          <w:lang w:val="en-US"/>
        </w:rPr>
      </w:pPr>
      <w:r>
        <w:rPr>
          <w:lang w:val="en-US"/>
        </w:rPr>
        <w:t>17.8.2025</w:t>
      </w:r>
      <w:r w:rsidR="00A115BE">
        <w:rPr>
          <w:lang w:val="en-US"/>
        </w:rPr>
        <w:t>a</w:t>
      </w:r>
      <w:r>
        <w:rPr>
          <w:lang w:val="en-US"/>
        </w:rPr>
        <w:t xml:space="preserve">. </w:t>
      </w:r>
      <w:r w:rsidRPr="00114E73">
        <w:rPr>
          <w:i/>
          <w:iCs/>
          <w:lang w:val="en-US"/>
        </w:rPr>
        <w:t xml:space="preserve">Israel-Gaza war death toll: Live tracker. </w:t>
      </w:r>
      <w:hyperlink r:id="rId17" w:history="1">
        <w:r w:rsidRPr="00054508">
          <w:rPr>
            <w:rStyle w:val="Hyperlink"/>
            <w:lang w:val="en-US"/>
          </w:rPr>
          <w:t>https://www.aljazeera.com/news/2025/3/18/gaza-tracker</w:t>
        </w:r>
      </w:hyperlink>
      <w:r>
        <w:rPr>
          <w:lang w:val="en-US"/>
        </w:rPr>
        <w:t xml:space="preserve"> (</w:t>
      </w:r>
      <w:proofErr w:type="spellStart"/>
      <w:r>
        <w:rPr>
          <w:lang w:val="en-US"/>
        </w:rPr>
        <w:t>käyty</w:t>
      </w:r>
      <w:proofErr w:type="spellEnd"/>
      <w:r>
        <w:rPr>
          <w:lang w:val="en-US"/>
        </w:rPr>
        <w:t xml:space="preserve"> 18.8.2025).</w:t>
      </w:r>
    </w:p>
    <w:p w14:paraId="3271FDE2" w14:textId="614C4060" w:rsidR="00C7243D" w:rsidRPr="00C7243D" w:rsidRDefault="00C7243D" w:rsidP="00114E73">
      <w:pPr>
        <w:ind w:left="720"/>
        <w:jc w:val="left"/>
      </w:pPr>
      <w:r>
        <w:rPr>
          <w:lang w:val="en-US"/>
        </w:rPr>
        <w:t>17.8.2025</w:t>
      </w:r>
      <w:r w:rsidR="0052727C">
        <w:rPr>
          <w:lang w:val="en-US"/>
        </w:rPr>
        <w:t>b</w:t>
      </w:r>
      <w:r>
        <w:rPr>
          <w:lang w:val="en-US"/>
        </w:rPr>
        <w:t xml:space="preserve">. </w:t>
      </w:r>
      <w:r w:rsidR="003072D7" w:rsidRPr="00C7243D">
        <w:rPr>
          <w:i/>
          <w:iCs/>
          <w:lang w:val="en-US"/>
        </w:rPr>
        <w:t xml:space="preserve"> </w:t>
      </w:r>
      <w:r w:rsidRPr="00C7243D">
        <w:rPr>
          <w:i/>
          <w:iCs/>
          <w:lang w:val="en-US"/>
        </w:rPr>
        <w:t xml:space="preserve">Israel intensifies Gaza City attacks, forcing starving Palestinians to flee. </w:t>
      </w:r>
      <w:hyperlink r:id="rId18" w:history="1">
        <w:r w:rsidRPr="00C7243D">
          <w:rPr>
            <w:rStyle w:val="Hyperlink"/>
          </w:rPr>
          <w:t>https://www.aljazeera.com/news/2025/8/17/israel-intensifies-gaza-city-attacks-forcing-starving-palestinians-to-flee</w:t>
        </w:r>
      </w:hyperlink>
      <w:r w:rsidRPr="00C7243D">
        <w:t xml:space="preserve"> (kä</w:t>
      </w:r>
      <w:r>
        <w:t>yty 18.8.2025).</w:t>
      </w:r>
    </w:p>
    <w:p w14:paraId="5FD38FA6" w14:textId="4CBDF4C9" w:rsidR="003072D7" w:rsidRPr="003072D7" w:rsidRDefault="003072D7" w:rsidP="00114E73">
      <w:pPr>
        <w:ind w:left="720"/>
        <w:jc w:val="left"/>
      </w:pPr>
      <w:r w:rsidRPr="003072D7">
        <w:rPr>
          <w:lang w:val="en-US"/>
        </w:rPr>
        <w:t xml:space="preserve">8.8.2025. </w:t>
      </w:r>
      <w:r w:rsidRPr="003072D7">
        <w:rPr>
          <w:i/>
          <w:iCs/>
          <w:lang w:val="en-US"/>
        </w:rPr>
        <w:t>How the world is reacting to Israel’s plan to take over Gaza City</w:t>
      </w:r>
      <w:r>
        <w:rPr>
          <w:lang w:val="en-US"/>
        </w:rPr>
        <w:t xml:space="preserve">. </w:t>
      </w:r>
      <w:hyperlink r:id="rId19" w:history="1">
        <w:r w:rsidR="00C7243D" w:rsidRPr="006268C3">
          <w:rPr>
            <w:rStyle w:val="Hyperlink"/>
          </w:rPr>
          <w:t>https://www.aljazeera.com/news/2025/8/8/how-the-world-is-reacting-to-israels-plan-to-take-over-gaza-city</w:t>
        </w:r>
      </w:hyperlink>
      <w:r w:rsidRPr="003072D7">
        <w:t xml:space="preserve"> (kä</w:t>
      </w:r>
      <w:r>
        <w:t>yty 18.8.2025).</w:t>
      </w:r>
    </w:p>
    <w:p w14:paraId="27B3DC5A" w14:textId="2631EEF1" w:rsidR="004F397E" w:rsidRDefault="008D2AE5" w:rsidP="00114E73">
      <w:pPr>
        <w:jc w:val="left"/>
        <w:rPr>
          <w:lang w:val="en-US"/>
        </w:rPr>
      </w:pPr>
      <w:r w:rsidRPr="00723CAA">
        <w:rPr>
          <w:lang w:val="en-US"/>
        </w:rPr>
        <w:t>MSF (</w:t>
      </w:r>
      <w:r w:rsidR="00723CAA" w:rsidRPr="00723CAA">
        <w:rPr>
          <w:lang w:val="en-US"/>
        </w:rPr>
        <w:t xml:space="preserve">Médecins Sans </w:t>
      </w:r>
      <w:proofErr w:type="spellStart"/>
      <w:r w:rsidR="00723CAA" w:rsidRPr="00723CAA">
        <w:rPr>
          <w:lang w:val="en-US"/>
        </w:rPr>
        <w:t>Frontières</w:t>
      </w:r>
      <w:proofErr w:type="spellEnd"/>
      <w:r w:rsidR="004B5281">
        <w:rPr>
          <w:lang w:val="en-US"/>
        </w:rPr>
        <w:t xml:space="preserve">, </w:t>
      </w:r>
      <w:proofErr w:type="spellStart"/>
      <w:r w:rsidR="004B5281">
        <w:rPr>
          <w:lang w:val="en-US"/>
        </w:rPr>
        <w:t>suom</w:t>
      </w:r>
      <w:proofErr w:type="spellEnd"/>
      <w:r w:rsidR="004B5281">
        <w:rPr>
          <w:lang w:val="en-US"/>
        </w:rPr>
        <w:t xml:space="preserve">. </w:t>
      </w:r>
      <w:proofErr w:type="spellStart"/>
      <w:r w:rsidR="004B5281">
        <w:rPr>
          <w:lang w:val="en-US"/>
        </w:rPr>
        <w:t>Lääkärit</w:t>
      </w:r>
      <w:proofErr w:type="spellEnd"/>
      <w:r w:rsidR="004B5281">
        <w:rPr>
          <w:lang w:val="en-US"/>
        </w:rPr>
        <w:t xml:space="preserve"> </w:t>
      </w:r>
      <w:proofErr w:type="spellStart"/>
      <w:r w:rsidR="004B5281">
        <w:rPr>
          <w:lang w:val="en-US"/>
        </w:rPr>
        <w:t>ilman</w:t>
      </w:r>
      <w:proofErr w:type="spellEnd"/>
      <w:r w:rsidR="004B5281">
        <w:rPr>
          <w:lang w:val="en-US"/>
        </w:rPr>
        <w:t xml:space="preserve"> </w:t>
      </w:r>
      <w:proofErr w:type="spellStart"/>
      <w:r w:rsidR="004B5281">
        <w:rPr>
          <w:lang w:val="en-US"/>
        </w:rPr>
        <w:t>rajoja</w:t>
      </w:r>
      <w:proofErr w:type="spellEnd"/>
      <w:r w:rsidR="005A63F2" w:rsidRPr="00723CAA">
        <w:rPr>
          <w:lang w:val="en-US"/>
        </w:rPr>
        <w:t>)</w:t>
      </w:r>
      <w:r w:rsidR="005A63F2">
        <w:rPr>
          <w:lang w:val="en-US"/>
        </w:rPr>
        <w:t xml:space="preserve"> </w:t>
      </w:r>
    </w:p>
    <w:p w14:paraId="78E80C70" w14:textId="45A6EB46" w:rsidR="008D2AE5" w:rsidRDefault="005A63F2" w:rsidP="00114E73">
      <w:pPr>
        <w:ind w:left="720"/>
        <w:jc w:val="left"/>
      </w:pPr>
      <w:r>
        <w:rPr>
          <w:lang w:val="en-US"/>
        </w:rPr>
        <w:t xml:space="preserve">14.8.2025. </w:t>
      </w:r>
      <w:r w:rsidRPr="005A63F2">
        <w:rPr>
          <w:i/>
          <w:iCs/>
          <w:lang w:val="en-US"/>
        </w:rPr>
        <w:t xml:space="preserve">Gaza: Israel threatens to ban major aid </w:t>
      </w:r>
      <w:proofErr w:type="spellStart"/>
      <w:r w:rsidRPr="005A63F2">
        <w:rPr>
          <w:i/>
          <w:iCs/>
          <w:lang w:val="en-US"/>
        </w:rPr>
        <w:t>organisations</w:t>
      </w:r>
      <w:proofErr w:type="spellEnd"/>
      <w:r w:rsidRPr="005A63F2">
        <w:rPr>
          <w:i/>
          <w:iCs/>
          <w:lang w:val="en-US"/>
        </w:rPr>
        <w:t xml:space="preserve"> as starvation deepens. </w:t>
      </w:r>
      <w:hyperlink r:id="rId20" w:history="1">
        <w:r w:rsidR="004F397E" w:rsidRPr="00054508">
          <w:rPr>
            <w:rStyle w:val="Hyperlink"/>
          </w:rPr>
          <w:t>https://www.msf.org/gaza-israel-threatens-ban-major-aid-organisations-starvation-deepens</w:t>
        </w:r>
      </w:hyperlink>
      <w:r w:rsidRPr="005A63F2">
        <w:t xml:space="preserve"> (kä</w:t>
      </w:r>
      <w:r>
        <w:t xml:space="preserve">yty 18.8.2025). </w:t>
      </w:r>
    </w:p>
    <w:p w14:paraId="2F9CAAA8" w14:textId="186F011C" w:rsidR="004F397E" w:rsidRPr="004F397E" w:rsidRDefault="001D1C7A" w:rsidP="00114E73">
      <w:pPr>
        <w:ind w:left="720"/>
        <w:jc w:val="left"/>
        <w:rPr>
          <w:lang w:val="en-US"/>
        </w:rPr>
      </w:pPr>
      <w:r>
        <w:rPr>
          <w:lang w:val="en-US"/>
        </w:rPr>
        <w:t>7</w:t>
      </w:r>
      <w:r w:rsidR="004F397E" w:rsidRPr="004F397E">
        <w:rPr>
          <w:lang w:val="en-US"/>
        </w:rPr>
        <w:t xml:space="preserve">.8.2025. </w:t>
      </w:r>
      <w:r w:rsidR="004F397E" w:rsidRPr="004F397E">
        <w:rPr>
          <w:i/>
          <w:iCs/>
          <w:lang w:val="en-US"/>
        </w:rPr>
        <w:t xml:space="preserve">This is not aid. This is orchestrated killing. </w:t>
      </w:r>
      <w:hyperlink r:id="rId21" w:history="1">
        <w:r w:rsidR="004F397E" w:rsidRPr="00054508">
          <w:rPr>
            <w:rStyle w:val="Hyperlink"/>
            <w:lang w:val="en-US"/>
          </w:rPr>
          <w:t>https://www.msf.org/not-aid-orchestrated-killing</w:t>
        </w:r>
      </w:hyperlink>
      <w:r w:rsidR="004F397E">
        <w:rPr>
          <w:lang w:val="en-US"/>
        </w:rPr>
        <w:t xml:space="preserve"> (</w:t>
      </w:r>
      <w:proofErr w:type="spellStart"/>
      <w:r w:rsidR="004F397E">
        <w:rPr>
          <w:lang w:val="en-US"/>
        </w:rPr>
        <w:t>käyty</w:t>
      </w:r>
      <w:proofErr w:type="spellEnd"/>
      <w:r w:rsidR="004F397E">
        <w:rPr>
          <w:lang w:val="en-US"/>
        </w:rPr>
        <w:t xml:space="preserve"> 18.8.2025).</w:t>
      </w:r>
    </w:p>
    <w:p w14:paraId="490B84A2" w14:textId="18604C3D" w:rsidR="00A05EDB" w:rsidRDefault="00A05EDB" w:rsidP="00114E73">
      <w:pPr>
        <w:jc w:val="left"/>
      </w:pPr>
      <w:r w:rsidRPr="00A05EDB">
        <w:rPr>
          <w:lang w:val="en-US"/>
        </w:rPr>
        <w:t>NRC (</w:t>
      </w:r>
      <w:r>
        <w:rPr>
          <w:lang w:val="en-US"/>
        </w:rPr>
        <w:t xml:space="preserve">Norwegian Refugee Council) 13.8.2025. </w:t>
      </w:r>
      <w:r w:rsidRPr="00A05EDB">
        <w:rPr>
          <w:i/>
          <w:iCs/>
          <w:lang w:val="en-US"/>
        </w:rPr>
        <w:t xml:space="preserve">Gaza joint statement: Israel threatens to ban major aid </w:t>
      </w:r>
      <w:proofErr w:type="spellStart"/>
      <w:r w:rsidRPr="00A05EDB">
        <w:rPr>
          <w:i/>
          <w:iCs/>
          <w:lang w:val="en-US"/>
        </w:rPr>
        <w:t>organisations</w:t>
      </w:r>
      <w:proofErr w:type="spellEnd"/>
      <w:r w:rsidRPr="00A05EDB">
        <w:rPr>
          <w:i/>
          <w:iCs/>
          <w:lang w:val="en-US"/>
        </w:rPr>
        <w:t xml:space="preserve"> as starvation deepens</w:t>
      </w:r>
      <w:r>
        <w:rPr>
          <w:lang w:val="en-US"/>
        </w:rPr>
        <w:t xml:space="preserve">. </w:t>
      </w:r>
      <w:hyperlink r:id="rId22" w:history="1">
        <w:r w:rsidRPr="00A05EDB">
          <w:rPr>
            <w:rStyle w:val="Hyperlink"/>
          </w:rPr>
          <w:t>https://www.nrc.no/news/2025/august/gaza-israel-threatens-to-ban-major-aid-organizations-as-starvation-deepens</w:t>
        </w:r>
      </w:hyperlink>
      <w:r w:rsidRPr="00A05EDB">
        <w:t xml:space="preserve"> (käyty 18.8.2025).</w:t>
      </w:r>
    </w:p>
    <w:p w14:paraId="747CF763" w14:textId="77777777" w:rsidR="006F1CDD" w:rsidRDefault="005A63F2" w:rsidP="00114E73">
      <w:pPr>
        <w:jc w:val="left"/>
        <w:rPr>
          <w:lang w:val="en-US"/>
        </w:rPr>
      </w:pPr>
      <w:r w:rsidRPr="005A63F2">
        <w:rPr>
          <w:lang w:val="en-US"/>
        </w:rPr>
        <w:lastRenderedPageBreak/>
        <w:t xml:space="preserve">Oxfam </w:t>
      </w:r>
    </w:p>
    <w:p w14:paraId="41597AD4" w14:textId="7401FDEF" w:rsidR="005A63F2" w:rsidRDefault="005A63F2" w:rsidP="00114E73">
      <w:pPr>
        <w:ind w:left="720"/>
        <w:jc w:val="left"/>
      </w:pPr>
      <w:r w:rsidRPr="005A63F2">
        <w:rPr>
          <w:lang w:val="en-US"/>
        </w:rPr>
        <w:t>14.8.2025.</w:t>
      </w:r>
      <w:r w:rsidRPr="005A63F2">
        <w:rPr>
          <w:i/>
          <w:iCs/>
          <w:lang w:val="en-US"/>
        </w:rPr>
        <w:t xml:space="preserve"> Gaza: Israel threatens to ban major aid </w:t>
      </w:r>
      <w:proofErr w:type="spellStart"/>
      <w:r w:rsidRPr="005A63F2">
        <w:rPr>
          <w:i/>
          <w:iCs/>
          <w:lang w:val="en-US"/>
        </w:rPr>
        <w:t>organisations</w:t>
      </w:r>
      <w:proofErr w:type="spellEnd"/>
      <w:r w:rsidRPr="005A63F2">
        <w:rPr>
          <w:i/>
          <w:iCs/>
          <w:lang w:val="en-US"/>
        </w:rPr>
        <w:t xml:space="preserve"> as starvation deepens. </w:t>
      </w:r>
      <w:hyperlink r:id="rId23" w:history="1">
        <w:r w:rsidR="006F1CDD" w:rsidRPr="00326E5F">
          <w:rPr>
            <w:rStyle w:val="Hyperlink"/>
          </w:rPr>
          <w:t>https://www.oxfam.org.uk/media/press-releases/gaza-israel-threatens-to-ban-major-aid-organizations-as-starvation-deepens/</w:t>
        </w:r>
      </w:hyperlink>
      <w:r w:rsidRPr="005A63F2">
        <w:t xml:space="preserve"> (kä</w:t>
      </w:r>
      <w:r>
        <w:t>yty 18.8.2025).</w:t>
      </w:r>
    </w:p>
    <w:p w14:paraId="0B77AF64" w14:textId="01E82E30" w:rsidR="006F1CDD" w:rsidRDefault="006F1CDD" w:rsidP="00114E73">
      <w:pPr>
        <w:ind w:left="720"/>
        <w:jc w:val="left"/>
      </w:pPr>
      <w:r w:rsidRPr="006F1CDD">
        <w:rPr>
          <w:lang w:val="en-US"/>
        </w:rPr>
        <w:t xml:space="preserve">30.6.2025. </w:t>
      </w:r>
      <w:r w:rsidRPr="006F1CDD">
        <w:rPr>
          <w:i/>
          <w:iCs/>
          <w:lang w:val="en-US"/>
        </w:rPr>
        <w:t>GAZA: Starvation or gunfire — not a humanitarian response.</w:t>
      </w:r>
      <w:r>
        <w:rPr>
          <w:lang w:val="en-US"/>
        </w:rPr>
        <w:t xml:space="preserve"> </w:t>
      </w:r>
      <w:hyperlink r:id="rId24" w:history="1">
        <w:r w:rsidRPr="006F1CDD">
          <w:rPr>
            <w:rStyle w:val="Hyperlink"/>
          </w:rPr>
          <w:t>https://www.oxfam.org/en/press-releases/gaza-starvation-or-gunfire-not-humanitarian-response</w:t>
        </w:r>
      </w:hyperlink>
      <w:r w:rsidRPr="006F1CDD">
        <w:t xml:space="preserve"> (kä</w:t>
      </w:r>
      <w:r>
        <w:t>yty 18.8.2025).</w:t>
      </w:r>
    </w:p>
    <w:p w14:paraId="25E0A972" w14:textId="1D727F9A" w:rsidR="00D67D57" w:rsidRPr="00FB4194" w:rsidRDefault="00FB4194" w:rsidP="00114E73">
      <w:pPr>
        <w:jc w:val="left"/>
      </w:pPr>
      <w:r>
        <w:rPr>
          <w:lang w:val="en-US"/>
        </w:rPr>
        <w:t>Ministry of Foreign Affairs</w:t>
      </w:r>
      <w:r w:rsidR="00D67D57" w:rsidRPr="00E34F37">
        <w:rPr>
          <w:lang w:val="en-US"/>
        </w:rPr>
        <w:t xml:space="preserve"> 8.8.2025. </w:t>
      </w:r>
      <w:r w:rsidRPr="00FB4194">
        <w:rPr>
          <w:i/>
          <w:iCs/>
          <w:lang w:val="en-US"/>
        </w:rPr>
        <w:t>Prime Minister's Office Announcement – 8 August 2025</w:t>
      </w:r>
      <w:r>
        <w:rPr>
          <w:lang w:val="en-US"/>
        </w:rPr>
        <w:t>.</w:t>
      </w:r>
      <w:r w:rsidR="004B5281">
        <w:rPr>
          <w:lang w:val="en-US"/>
        </w:rPr>
        <w:t xml:space="preserve"> </w:t>
      </w:r>
      <w:hyperlink r:id="rId25" w:history="1">
        <w:r w:rsidRPr="00FB4194">
          <w:rPr>
            <w:rStyle w:val="Hyperlink"/>
          </w:rPr>
          <w:t>https://www.gov.il/en/pages/pmo-announcement-8-aug-2025</w:t>
        </w:r>
      </w:hyperlink>
      <w:r w:rsidRPr="00FB4194">
        <w:t xml:space="preserve"> </w:t>
      </w:r>
      <w:r w:rsidR="00BF25A2" w:rsidRPr="00FB4194">
        <w:t>(käyty 18.8.2025).</w:t>
      </w:r>
    </w:p>
    <w:p w14:paraId="61A04737" w14:textId="3FA3BAA8" w:rsidR="00BB63F3" w:rsidRPr="00BB63F3" w:rsidRDefault="00BB63F3" w:rsidP="00BB63F3">
      <w:pPr>
        <w:jc w:val="left"/>
      </w:pPr>
      <w:r>
        <w:rPr>
          <w:lang w:val="en-US"/>
        </w:rPr>
        <w:t xml:space="preserve">Reuters </w:t>
      </w:r>
      <w:r w:rsidRPr="00114E73">
        <w:rPr>
          <w:lang w:val="en-US"/>
        </w:rPr>
        <w:t>2</w:t>
      </w:r>
      <w:r>
        <w:rPr>
          <w:lang w:val="en-US"/>
        </w:rPr>
        <w:t xml:space="preserve">9.7.2025. </w:t>
      </w:r>
      <w:r w:rsidRPr="00114E73">
        <w:rPr>
          <w:i/>
          <w:iCs/>
          <w:lang w:val="en-US"/>
        </w:rPr>
        <w:t xml:space="preserve">How many Palestinians has Israel's Gaza offensive killed? </w:t>
      </w:r>
      <w:hyperlink r:id="rId26" w:history="1">
        <w:r w:rsidRPr="00114E73">
          <w:rPr>
            <w:rStyle w:val="Hyperlink"/>
          </w:rPr>
          <w:t>https://www.reuters.com/world/middle-east/how-many-palestinians-has-israels-gaza-offensive-killed-2025-03-24/</w:t>
        </w:r>
      </w:hyperlink>
      <w:r w:rsidRPr="00114E73">
        <w:t xml:space="preserve"> (kä</w:t>
      </w:r>
      <w:r>
        <w:t>yty 18.8.2025).</w:t>
      </w:r>
    </w:p>
    <w:p w14:paraId="16411CDA" w14:textId="72820AE3" w:rsidR="00DE2FD6" w:rsidRDefault="00DE2FD6" w:rsidP="00114E73">
      <w:pPr>
        <w:jc w:val="left"/>
      </w:pPr>
      <w:r w:rsidRPr="00DE2FD6">
        <w:rPr>
          <w:lang w:val="en-US"/>
        </w:rPr>
        <w:t xml:space="preserve">RSF </w:t>
      </w:r>
      <w:r>
        <w:rPr>
          <w:lang w:val="en-US"/>
        </w:rPr>
        <w:t xml:space="preserve">(Reporters Without Borders) </w:t>
      </w:r>
      <w:r w:rsidRPr="00DE2FD6">
        <w:rPr>
          <w:lang w:val="en-US"/>
        </w:rPr>
        <w:t>11.8.2025.</w:t>
      </w:r>
      <w:r>
        <w:rPr>
          <w:lang w:val="en-US"/>
        </w:rPr>
        <w:t xml:space="preserve"> </w:t>
      </w:r>
      <w:r w:rsidRPr="00DE2FD6">
        <w:rPr>
          <w:i/>
          <w:iCs/>
          <w:lang w:val="en-US"/>
        </w:rPr>
        <w:t xml:space="preserve">Gaza: RSF calls for emergency UN Security Council meeting after targeted Israeli strike kills six media professionals. </w:t>
      </w:r>
      <w:hyperlink r:id="rId27" w:history="1">
        <w:r w:rsidRPr="00DE2FD6">
          <w:rPr>
            <w:rStyle w:val="Hyperlink"/>
          </w:rPr>
          <w:t>https://rsf.org/en/gaza-rsf-calls-emergency-un-security-council-meeting-after-targeted-israeli-strike-kills-six-media</w:t>
        </w:r>
      </w:hyperlink>
      <w:r w:rsidRPr="00DE2FD6">
        <w:t xml:space="preserve"> (käyty 18.8.2025).</w:t>
      </w:r>
    </w:p>
    <w:p w14:paraId="76547862" w14:textId="77777777" w:rsidR="00D47D79" w:rsidRDefault="004234D4" w:rsidP="00114E73">
      <w:pPr>
        <w:jc w:val="left"/>
        <w:rPr>
          <w:lang w:val="en-US"/>
        </w:rPr>
      </w:pPr>
      <w:r w:rsidRPr="004234D4">
        <w:rPr>
          <w:lang w:val="en-US"/>
        </w:rPr>
        <w:t>SCR (Security Council Report)</w:t>
      </w:r>
      <w:r>
        <w:rPr>
          <w:lang w:val="en-US"/>
        </w:rPr>
        <w:t xml:space="preserve"> </w:t>
      </w:r>
    </w:p>
    <w:p w14:paraId="01E89417" w14:textId="13641574" w:rsidR="004234D4" w:rsidRDefault="004234D4" w:rsidP="00D47D79">
      <w:pPr>
        <w:ind w:left="720"/>
        <w:jc w:val="left"/>
      </w:pPr>
      <w:r>
        <w:rPr>
          <w:lang w:val="en-US"/>
        </w:rPr>
        <w:t xml:space="preserve">30.6.2025. </w:t>
      </w:r>
      <w:r w:rsidRPr="004234D4">
        <w:rPr>
          <w:i/>
          <w:iCs/>
          <w:lang w:val="en-US"/>
        </w:rPr>
        <w:t xml:space="preserve">The Middle East, including the Palestinian Question. </w:t>
      </w:r>
      <w:hyperlink r:id="rId28" w:history="1">
        <w:r w:rsidR="00D47D79" w:rsidRPr="00054508">
          <w:rPr>
            <w:rStyle w:val="Hyperlink"/>
          </w:rPr>
          <w:t>https://www.securitycouncilreport.org/monthly-forecast/2025-07/the-middle-east-including-the-palestinian-question-21.php</w:t>
        </w:r>
      </w:hyperlink>
      <w:r w:rsidRPr="004234D4">
        <w:t xml:space="preserve"> (kä</w:t>
      </w:r>
      <w:r>
        <w:t>yty 18.8.2025).</w:t>
      </w:r>
    </w:p>
    <w:p w14:paraId="0197AEFA" w14:textId="7C0D2B81" w:rsidR="00D47D79" w:rsidRDefault="00D47D79" w:rsidP="00D47D79">
      <w:pPr>
        <w:ind w:left="720"/>
        <w:jc w:val="left"/>
      </w:pPr>
      <w:r w:rsidRPr="00D47D79">
        <w:rPr>
          <w:lang w:val="en-US"/>
        </w:rPr>
        <w:t xml:space="preserve">27.5.2025. </w:t>
      </w:r>
      <w:r w:rsidRPr="00D47D79">
        <w:rPr>
          <w:i/>
          <w:iCs/>
          <w:lang w:val="en-US"/>
        </w:rPr>
        <w:t>The Middle East, including the Palestinian Question: Briefing and Consultations.</w:t>
      </w:r>
      <w:r>
        <w:rPr>
          <w:lang w:val="en-US"/>
        </w:rPr>
        <w:t xml:space="preserve"> </w:t>
      </w:r>
      <w:hyperlink r:id="rId29" w:history="1">
        <w:r w:rsidRPr="00D47D79">
          <w:rPr>
            <w:rStyle w:val="Hyperlink"/>
          </w:rPr>
          <w:t>https://www.securitycouncilreport.org/whatsinblue/2025/05/the-middle-east-including-the-palestinian-question-briefing-and-consultations-16.php</w:t>
        </w:r>
      </w:hyperlink>
      <w:r w:rsidRPr="00D47D79">
        <w:t xml:space="preserve"> (kä</w:t>
      </w:r>
      <w:r>
        <w:t>yty 18.8.2025).</w:t>
      </w:r>
    </w:p>
    <w:p w14:paraId="204AE010" w14:textId="36D00513" w:rsidR="00AE6E42" w:rsidRPr="00AE6E42" w:rsidRDefault="00AE6E42" w:rsidP="00AE6E42">
      <w:pPr>
        <w:jc w:val="left"/>
        <w:rPr>
          <w:sz w:val="14"/>
          <w:szCs w:val="16"/>
        </w:rPr>
      </w:pPr>
      <w:proofErr w:type="spellStart"/>
      <w:r w:rsidRPr="00AE6E42">
        <w:rPr>
          <w:lang w:val="en-US"/>
        </w:rPr>
        <w:t>ASharq</w:t>
      </w:r>
      <w:proofErr w:type="spellEnd"/>
      <w:r w:rsidRPr="00AE6E42">
        <w:rPr>
          <w:lang w:val="en-US"/>
        </w:rPr>
        <w:t xml:space="preserve"> A</w:t>
      </w:r>
      <w:r>
        <w:rPr>
          <w:lang w:val="en-US"/>
        </w:rPr>
        <w:t xml:space="preserve">l-Awsat 30.7.2025. </w:t>
      </w:r>
      <w:r w:rsidRPr="00AE6E42">
        <w:rPr>
          <w:i/>
          <w:iCs/>
          <w:lang w:val="en-US"/>
        </w:rPr>
        <w:t xml:space="preserve">Gaza Aid Turns into Free-for-All Looting Spectacle. </w:t>
      </w:r>
      <w:hyperlink r:id="rId30" w:history="1">
        <w:r w:rsidRPr="00AE6E42">
          <w:rPr>
            <w:rStyle w:val="Hyperlink"/>
          </w:rPr>
          <w:t>https://english.aawsat.com/features/5169953-gaza-aid-turns-free-all-looting-spectacle-%C2%A0</w:t>
        </w:r>
      </w:hyperlink>
      <w:r w:rsidRPr="00AE6E42">
        <w:t xml:space="preserve"> (kä</w:t>
      </w:r>
      <w:r>
        <w:t>yty 19.8.2025).</w:t>
      </w:r>
    </w:p>
    <w:p w14:paraId="03AD35C2" w14:textId="06CC0DFF" w:rsidR="00A674E3" w:rsidRDefault="00B00D03" w:rsidP="00114E73">
      <w:pPr>
        <w:jc w:val="left"/>
        <w:rPr>
          <w:lang w:val="en-US"/>
        </w:rPr>
      </w:pPr>
      <w:r w:rsidRPr="00B00D03">
        <w:rPr>
          <w:lang w:val="en-US"/>
        </w:rPr>
        <w:t>UN (United Nations)</w:t>
      </w:r>
    </w:p>
    <w:p w14:paraId="5D41A030" w14:textId="7A5758E9" w:rsidR="00DE25D9" w:rsidRPr="00DE25D9" w:rsidRDefault="00DE25D9" w:rsidP="00DE25D9">
      <w:pPr>
        <w:ind w:left="720"/>
        <w:jc w:val="left"/>
      </w:pPr>
      <w:r>
        <w:rPr>
          <w:lang w:val="en-US"/>
        </w:rPr>
        <w:t xml:space="preserve">13.8.2025. </w:t>
      </w:r>
      <w:r w:rsidRPr="00DE25D9">
        <w:rPr>
          <w:i/>
          <w:iCs/>
          <w:lang w:val="en-US"/>
        </w:rPr>
        <w:t xml:space="preserve">UN experts appalled by relentless Israeli attacks on Gaza’s healthcare system. </w:t>
      </w:r>
      <w:hyperlink r:id="rId31" w:history="1">
        <w:r w:rsidRPr="00DE25D9">
          <w:rPr>
            <w:rStyle w:val="Hyperlink"/>
          </w:rPr>
          <w:t>https://www.ohchr.org/en/press-releases/2025/08/un-experts-appalled-relentless-israeli-attacks-gazas-healthcare-system</w:t>
        </w:r>
      </w:hyperlink>
      <w:r w:rsidRPr="00DE25D9">
        <w:t xml:space="preserve"> (kä</w:t>
      </w:r>
      <w:r>
        <w:t>yty 18.8.2025).</w:t>
      </w:r>
    </w:p>
    <w:p w14:paraId="61C6E814" w14:textId="150446FF" w:rsidR="00A674E3" w:rsidRDefault="00D52642" w:rsidP="00114E73">
      <w:pPr>
        <w:ind w:left="720"/>
        <w:jc w:val="left"/>
        <w:rPr>
          <w:lang w:val="en-US"/>
        </w:rPr>
      </w:pPr>
      <w:r>
        <w:rPr>
          <w:lang w:val="en-US"/>
        </w:rPr>
        <w:t>1</w:t>
      </w:r>
      <w:r w:rsidR="00A674E3">
        <w:rPr>
          <w:lang w:val="en-US"/>
        </w:rPr>
        <w:t>.</w:t>
      </w:r>
      <w:r>
        <w:rPr>
          <w:lang w:val="en-US"/>
        </w:rPr>
        <w:t>8</w:t>
      </w:r>
      <w:r w:rsidR="00A674E3">
        <w:rPr>
          <w:lang w:val="en-US"/>
        </w:rPr>
        <w:t xml:space="preserve">.2025. </w:t>
      </w:r>
      <w:r w:rsidRPr="00D52642">
        <w:rPr>
          <w:i/>
          <w:iCs/>
          <w:lang w:val="en-US"/>
        </w:rPr>
        <w:t>Gaza: Nearly 1,400 Palestinians killed while seeking food, as UN warns airdrops are no solution</w:t>
      </w:r>
      <w:r>
        <w:rPr>
          <w:i/>
          <w:iCs/>
          <w:lang w:val="en-US"/>
        </w:rPr>
        <w:t xml:space="preserve">. </w:t>
      </w:r>
      <w:hyperlink r:id="rId32" w:history="1">
        <w:r w:rsidRPr="00DA067B">
          <w:rPr>
            <w:rStyle w:val="Hyperlink"/>
            <w:lang w:val="en-US"/>
          </w:rPr>
          <w:t>https://news.un.org/en/story/2025/08/1165552</w:t>
        </w:r>
      </w:hyperlink>
      <w:r w:rsidRPr="00DA067B">
        <w:rPr>
          <w:lang w:val="en-US"/>
        </w:rPr>
        <w:t xml:space="preserve"> (</w:t>
      </w:r>
      <w:proofErr w:type="spellStart"/>
      <w:r w:rsidR="00A674E3">
        <w:rPr>
          <w:lang w:val="en-US"/>
        </w:rPr>
        <w:t>käyty</w:t>
      </w:r>
      <w:proofErr w:type="spellEnd"/>
      <w:r w:rsidR="00A674E3">
        <w:rPr>
          <w:lang w:val="en-US"/>
        </w:rPr>
        <w:t xml:space="preserve"> 18.8.2025).</w:t>
      </w:r>
    </w:p>
    <w:p w14:paraId="60245530" w14:textId="68098899" w:rsidR="004A04C4" w:rsidRDefault="004A04C4" w:rsidP="00114E73">
      <w:pPr>
        <w:ind w:left="720"/>
        <w:jc w:val="left"/>
        <w:rPr>
          <w:lang w:val="en-US"/>
        </w:rPr>
      </w:pPr>
      <w:r>
        <w:rPr>
          <w:lang w:val="en-US"/>
        </w:rPr>
        <w:t xml:space="preserve">29.7.2025. </w:t>
      </w:r>
      <w:r w:rsidRPr="004A04C4">
        <w:rPr>
          <w:i/>
          <w:iCs/>
          <w:lang w:val="en-US"/>
        </w:rPr>
        <w:t xml:space="preserve">In Gaza, mounting evidence of famine and widespread starvation. </w:t>
      </w:r>
      <w:hyperlink r:id="rId33" w:history="1">
        <w:r w:rsidRPr="00054508">
          <w:rPr>
            <w:rStyle w:val="Hyperlink"/>
            <w:lang w:val="en-US"/>
          </w:rPr>
          <w:t>https://news.un.org/en/story/2025/07/1165517</w:t>
        </w:r>
      </w:hyperlink>
      <w:r>
        <w:rPr>
          <w:lang w:val="en-US"/>
        </w:rPr>
        <w:t xml:space="preserve"> (</w:t>
      </w:r>
      <w:proofErr w:type="spellStart"/>
      <w:r>
        <w:rPr>
          <w:lang w:val="en-US"/>
        </w:rPr>
        <w:t>käyty</w:t>
      </w:r>
      <w:proofErr w:type="spellEnd"/>
      <w:r>
        <w:rPr>
          <w:lang w:val="en-US"/>
        </w:rPr>
        <w:t xml:space="preserve"> 18.8.2025).</w:t>
      </w:r>
    </w:p>
    <w:p w14:paraId="0CE3EBF1" w14:textId="41C85CFC" w:rsidR="00B00D03" w:rsidRPr="00DA067B" w:rsidRDefault="00B00D03" w:rsidP="00114E73">
      <w:pPr>
        <w:ind w:left="720"/>
        <w:jc w:val="left"/>
        <w:rPr>
          <w:lang w:val="en-US"/>
        </w:rPr>
      </w:pPr>
      <w:r w:rsidRPr="00B00D03">
        <w:rPr>
          <w:lang w:val="en-US"/>
        </w:rPr>
        <w:t xml:space="preserve">24.6.2025. </w:t>
      </w:r>
      <w:r w:rsidRPr="00B00D03">
        <w:rPr>
          <w:i/>
          <w:iCs/>
          <w:lang w:val="en-US"/>
        </w:rPr>
        <w:t xml:space="preserve">Gaza: Over 400 Palestinians killed around private aid hubs, UN rights office says. </w:t>
      </w:r>
      <w:hyperlink r:id="rId34" w:history="1">
        <w:r w:rsidRPr="00DA067B">
          <w:rPr>
            <w:rStyle w:val="Hyperlink"/>
            <w:lang w:val="en-US"/>
          </w:rPr>
          <w:t>https://news.un.org/en/story/2025/06/1164846</w:t>
        </w:r>
      </w:hyperlink>
      <w:r w:rsidRPr="00DA067B">
        <w:rPr>
          <w:lang w:val="en-US"/>
        </w:rPr>
        <w:t xml:space="preserve"> (</w:t>
      </w:r>
      <w:proofErr w:type="spellStart"/>
      <w:r w:rsidRPr="00DA067B">
        <w:rPr>
          <w:lang w:val="en-US"/>
        </w:rPr>
        <w:t>käyty</w:t>
      </w:r>
      <w:proofErr w:type="spellEnd"/>
      <w:r w:rsidRPr="00DA067B">
        <w:rPr>
          <w:lang w:val="en-US"/>
        </w:rPr>
        <w:t xml:space="preserve"> 18.8.2025).</w:t>
      </w:r>
    </w:p>
    <w:p w14:paraId="3AB73A96" w14:textId="224F59AC" w:rsidR="00D10A63" w:rsidRDefault="00D568B9" w:rsidP="00D568B9">
      <w:pPr>
        <w:jc w:val="left"/>
        <w:rPr>
          <w:lang w:val="en-US"/>
        </w:rPr>
      </w:pPr>
      <w:r w:rsidRPr="00D568B9">
        <w:rPr>
          <w:lang w:val="en-US"/>
        </w:rPr>
        <w:t xml:space="preserve">UNGA (United Nations General Assembly) </w:t>
      </w:r>
    </w:p>
    <w:p w14:paraId="592FD268" w14:textId="2FAC3AC2" w:rsidR="00D10A63" w:rsidRDefault="00D10A63" w:rsidP="00D10A63">
      <w:pPr>
        <w:ind w:left="720"/>
        <w:jc w:val="left"/>
        <w:rPr>
          <w:lang w:val="en-US"/>
        </w:rPr>
      </w:pPr>
      <w:r>
        <w:rPr>
          <w:lang w:val="en-US"/>
        </w:rPr>
        <w:t xml:space="preserve">6.5.2025. </w:t>
      </w:r>
      <w:r w:rsidRPr="00D10A63">
        <w:rPr>
          <w:i/>
          <w:iCs/>
          <w:lang w:val="en-US"/>
        </w:rPr>
        <w:t xml:space="preserve">Report of the Independent International Commission of Inquiry on the Occupied Palestinian Territory, including East Jerusalem, and Israel*. </w:t>
      </w:r>
      <w:hyperlink r:id="rId35" w:history="1">
        <w:r w:rsidRPr="00054508">
          <w:rPr>
            <w:rStyle w:val="Hyperlink"/>
            <w:lang w:val="en-US"/>
          </w:rPr>
          <w:t>https://docs.un.org/en/A/HRC/59/26</w:t>
        </w:r>
      </w:hyperlink>
      <w:r>
        <w:rPr>
          <w:lang w:val="en-US"/>
        </w:rPr>
        <w:t xml:space="preserve"> </w:t>
      </w:r>
      <w:r w:rsidR="00FB4194">
        <w:rPr>
          <w:lang w:val="en-US"/>
        </w:rPr>
        <w:t>(</w:t>
      </w:r>
      <w:proofErr w:type="spellStart"/>
      <w:r w:rsidR="00FB4194">
        <w:rPr>
          <w:lang w:val="en-US"/>
        </w:rPr>
        <w:t>käyty</w:t>
      </w:r>
      <w:proofErr w:type="spellEnd"/>
      <w:r w:rsidR="00FB4194">
        <w:rPr>
          <w:lang w:val="en-US"/>
        </w:rPr>
        <w:t xml:space="preserve"> 18.8.2025).</w:t>
      </w:r>
    </w:p>
    <w:p w14:paraId="3EA3FBE6" w14:textId="1A9E01C9" w:rsidR="00D568B9" w:rsidRPr="00D568B9" w:rsidRDefault="00D568B9" w:rsidP="00D10A63">
      <w:pPr>
        <w:ind w:left="720"/>
        <w:jc w:val="left"/>
        <w:rPr>
          <w:lang w:val="en-US"/>
        </w:rPr>
      </w:pPr>
      <w:r w:rsidRPr="00D568B9">
        <w:rPr>
          <w:lang w:val="en-US"/>
        </w:rPr>
        <w:lastRenderedPageBreak/>
        <w:t xml:space="preserve">20.9.2024. </w:t>
      </w:r>
      <w:r w:rsidRPr="00D568B9">
        <w:rPr>
          <w:i/>
          <w:iCs/>
          <w:lang w:val="en-US"/>
        </w:rPr>
        <w:t>Report of the Special Committee to Investigate Israeli Practices Affecting the Human Rights of the Palestinian People and Other Arabs of the Occupied Territories.</w:t>
      </w:r>
      <w:r>
        <w:rPr>
          <w:lang w:val="en-US"/>
        </w:rPr>
        <w:t xml:space="preserve"> </w:t>
      </w:r>
      <w:hyperlink r:id="rId36" w:history="1">
        <w:r w:rsidRPr="00054508">
          <w:rPr>
            <w:rStyle w:val="Hyperlink"/>
            <w:lang w:val="en-US"/>
          </w:rPr>
          <w:t>https://docs.un.org/en/A/79/363</w:t>
        </w:r>
      </w:hyperlink>
      <w:r>
        <w:rPr>
          <w:lang w:val="en-US"/>
        </w:rPr>
        <w:t xml:space="preserve"> (</w:t>
      </w:r>
      <w:proofErr w:type="spellStart"/>
      <w:r>
        <w:rPr>
          <w:lang w:val="en-US"/>
        </w:rPr>
        <w:t>käyty</w:t>
      </w:r>
      <w:proofErr w:type="spellEnd"/>
      <w:r>
        <w:rPr>
          <w:lang w:val="en-US"/>
        </w:rPr>
        <w:t xml:space="preserve"> 18.8.2025).</w:t>
      </w:r>
    </w:p>
    <w:p w14:paraId="458DBF88" w14:textId="5D4F903E" w:rsidR="00921F21" w:rsidRPr="00DA067B" w:rsidRDefault="00D849AD" w:rsidP="00114E73">
      <w:pPr>
        <w:jc w:val="left"/>
        <w:rPr>
          <w:lang w:val="en-US"/>
        </w:rPr>
      </w:pPr>
      <w:r w:rsidRPr="00DA067B">
        <w:rPr>
          <w:lang w:val="en-US"/>
        </w:rPr>
        <w:t xml:space="preserve">OCHA </w:t>
      </w:r>
      <w:r w:rsidR="00BF2B81">
        <w:rPr>
          <w:lang w:val="en-US"/>
        </w:rPr>
        <w:t>(</w:t>
      </w:r>
      <w:r w:rsidR="00BF2B81" w:rsidRPr="00BF2B81">
        <w:rPr>
          <w:lang w:val="en-US"/>
        </w:rPr>
        <w:t>United Nations Office for the Coordination of Humanitarian Affairs</w:t>
      </w:r>
      <w:r w:rsidR="00BF2B81">
        <w:rPr>
          <w:lang w:val="en-US"/>
        </w:rPr>
        <w:t>)</w:t>
      </w:r>
    </w:p>
    <w:p w14:paraId="64AD0239" w14:textId="28580AC9" w:rsidR="00921F21" w:rsidRPr="00921F21" w:rsidRDefault="00921F21" w:rsidP="00921F21">
      <w:pPr>
        <w:ind w:left="720"/>
        <w:jc w:val="left"/>
      </w:pPr>
      <w:r w:rsidRPr="00921F21">
        <w:rPr>
          <w:lang w:val="en-US"/>
        </w:rPr>
        <w:t xml:space="preserve">13.8.2025a. </w:t>
      </w:r>
      <w:r w:rsidRPr="00921F21">
        <w:rPr>
          <w:i/>
          <w:iCs/>
          <w:lang w:val="en-US"/>
        </w:rPr>
        <w:t xml:space="preserve">Reported Impact Snapshot / Gaza Strip.  </w:t>
      </w:r>
      <w:hyperlink r:id="rId37" w:history="1">
        <w:r w:rsidRPr="00921F21">
          <w:rPr>
            <w:rStyle w:val="Hyperlink"/>
          </w:rPr>
          <w:t>https://www.ochaopt.org/content/reported-impact-snapshot-gaza-strip-13-august-2025</w:t>
        </w:r>
      </w:hyperlink>
      <w:r w:rsidRPr="00921F21">
        <w:t xml:space="preserve"> (kä</w:t>
      </w:r>
      <w:r>
        <w:t>yty 18.8.2025).</w:t>
      </w:r>
    </w:p>
    <w:p w14:paraId="7B0D34FE" w14:textId="75CD6511" w:rsidR="00D849AD" w:rsidRDefault="00D849AD" w:rsidP="00921F21">
      <w:pPr>
        <w:ind w:left="720"/>
        <w:jc w:val="left"/>
      </w:pPr>
      <w:r w:rsidRPr="001C448C">
        <w:t>13.8.2025</w:t>
      </w:r>
      <w:r w:rsidR="00921F21" w:rsidRPr="001C448C">
        <w:t>b</w:t>
      </w:r>
      <w:r w:rsidRPr="001C448C">
        <w:t xml:space="preserve">. </w:t>
      </w:r>
      <w:r w:rsidRPr="001C448C">
        <w:rPr>
          <w:i/>
          <w:iCs/>
        </w:rPr>
        <w:t xml:space="preserve">Humanitarian Situation Update #313|Gaza Strip. </w:t>
      </w:r>
      <w:hyperlink r:id="rId38" w:history="1">
        <w:r w:rsidR="00921F21" w:rsidRPr="00F15929">
          <w:rPr>
            <w:rStyle w:val="Hyperlink"/>
          </w:rPr>
          <w:t>https://www.ochaopt.org/content/humanitarian-situation-update-313-gaza-strip</w:t>
        </w:r>
      </w:hyperlink>
      <w:r w:rsidRPr="00F15929">
        <w:t xml:space="preserve"> (käyty 18.8.2025)</w:t>
      </w:r>
      <w:r w:rsidR="00F15929" w:rsidRPr="00F15929">
        <w:t>.</w:t>
      </w:r>
    </w:p>
    <w:p w14:paraId="63AB4638" w14:textId="24866D32" w:rsidR="00F15929" w:rsidRPr="00F15929" w:rsidRDefault="00F15929" w:rsidP="00921F21">
      <w:pPr>
        <w:ind w:left="720"/>
        <w:jc w:val="left"/>
      </w:pPr>
      <w:r w:rsidRPr="001C448C">
        <w:t xml:space="preserve">6.8.2025. </w:t>
      </w:r>
      <w:r w:rsidRPr="001C448C">
        <w:rPr>
          <w:i/>
          <w:iCs/>
        </w:rPr>
        <w:t xml:space="preserve">Humanitarian Situation Update #311|Gaza Strip. </w:t>
      </w:r>
      <w:hyperlink r:id="rId39" w:history="1">
        <w:r w:rsidRPr="00F15929">
          <w:rPr>
            <w:rStyle w:val="Hyperlink"/>
          </w:rPr>
          <w:t>https://www.ochaopt.org/content/humanitarian-situation-update-311-gaza-strip</w:t>
        </w:r>
      </w:hyperlink>
      <w:r w:rsidRPr="00F15929">
        <w:t xml:space="preserve"> (käyty 19.8.2025).</w:t>
      </w:r>
    </w:p>
    <w:p w14:paraId="1A805583" w14:textId="1FAC4958" w:rsidR="00FF5E43" w:rsidRPr="00FF5E43" w:rsidRDefault="00FF5E43" w:rsidP="00FF5E43">
      <w:pPr>
        <w:jc w:val="left"/>
      </w:pPr>
      <w:r w:rsidRPr="00FF5E43">
        <w:rPr>
          <w:lang w:val="en-US"/>
        </w:rPr>
        <w:t>U</w:t>
      </w:r>
      <w:r>
        <w:rPr>
          <w:lang w:val="en-US"/>
        </w:rPr>
        <w:t>NRWA</w:t>
      </w:r>
      <w:r w:rsidR="00EF43C5">
        <w:rPr>
          <w:lang w:val="en-US"/>
        </w:rPr>
        <w:t xml:space="preserve"> (</w:t>
      </w:r>
      <w:r w:rsidR="00EF43C5" w:rsidRPr="00EF43C5">
        <w:rPr>
          <w:lang w:val="en-US"/>
        </w:rPr>
        <w:t>United Nations Relief and Works Agency for Palestine Refugees</w:t>
      </w:r>
      <w:r w:rsidR="00EF43C5">
        <w:rPr>
          <w:lang w:val="en-US"/>
        </w:rPr>
        <w:t>)</w:t>
      </w:r>
      <w:r w:rsidR="00006916">
        <w:rPr>
          <w:lang w:val="en-US"/>
        </w:rPr>
        <w:t xml:space="preserve"> </w:t>
      </w:r>
      <w:r>
        <w:rPr>
          <w:lang w:val="en-US"/>
        </w:rPr>
        <w:t xml:space="preserve">8.8.2025. </w:t>
      </w:r>
      <w:r w:rsidRPr="00FF5E43">
        <w:rPr>
          <w:i/>
          <w:iCs/>
          <w:lang w:val="en-US"/>
        </w:rPr>
        <w:t>UNRWA Situation Report #183 on the Humanitarian Crisis in the Gaza Strip and the West Bank, including East Jerusalem.</w:t>
      </w:r>
      <w:r>
        <w:rPr>
          <w:lang w:val="en-US"/>
        </w:rPr>
        <w:t xml:space="preserve"> </w:t>
      </w:r>
      <w:hyperlink r:id="rId40" w:history="1">
        <w:r w:rsidRPr="00FF5E43">
          <w:rPr>
            <w:rStyle w:val="Hyperlink"/>
          </w:rPr>
          <w:t>https://www.unrwa.org/resources/reports/unrwa-situation-report-183-situation-gaza-strip-and-west-bank-including-east-jerusalem</w:t>
        </w:r>
      </w:hyperlink>
      <w:r w:rsidRPr="00FF5E43">
        <w:t xml:space="preserve"> (kä</w:t>
      </w:r>
      <w:r>
        <w:t>yty 18.8.2025).</w:t>
      </w:r>
    </w:p>
    <w:p w14:paraId="08EFBB3D" w14:textId="3D4A56F7" w:rsidR="004063A4" w:rsidRDefault="00E75906" w:rsidP="00114E73">
      <w:pPr>
        <w:jc w:val="left"/>
        <w:rPr>
          <w:lang w:val="en-US"/>
        </w:rPr>
      </w:pPr>
      <w:r w:rsidRPr="00E75906">
        <w:rPr>
          <w:lang w:val="en-US"/>
        </w:rPr>
        <w:t>WHO (World Health Organiz</w:t>
      </w:r>
      <w:r>
        <w:rPr>
          <w:lang w:val="en-US"/>
        </w:rPr>
        <w:t xml:space="preserve">ation) </w:t>
      </w:r>
    </w:p>
    <w:p w14:paraId="67F70BD5" w14:textId="5443F37C" w:rsidR="00805370" w:rsidRPr="00805370" w:rsidRDefault="00805370" w:rsidP="00805370">
      <w:pPr>
        <w:ind w:left="720"/>
        <w:jc w:val="left"/>
      </w:pPr>
      <w:r>
        <w:rPr>
          <w:lang w:val="en-US"/>
        </w:rPr>
        <w:t xml:space="preserve">10.8.2025. </w:t>
      </w:r>
      <w:r w:rsidRPr="00805370">
        <w:rPr>
          <w:i/>
          <w:iCs/>
          <w:lang w:val="en-US"/>
        </w:rPr>
        <w:t xml:space="preserve">Attacks on health care in the Gaza Strip Since 1 January 2025 - 10 Aug 2025. </w:t>
      </w:r>
      <w:hyperlink r:id="rId41" w:history="1">
        <w:r w:rsidRPr="00805370">
          <w:rPr>
            <w:rStyle w:val="Hyperlink"/>
          </w:rPr>
          <w:t>https://www.emro.who.int/images/stories/Attacks_on_health_care_in_the_GS_10_Aug.pdf</w:t>
        </w:r>
      </w:hyperlink>
      <w:r w:rsidRPr="00805370">
        <w:t xml:space="preserve"> (kä</w:t>
      </w:r>
      <w:r>
        <w:t>yty 18.8.2025).</w:t>
      </w:r>
    </w:p>
    <w:p w14:paraId="4D8A0A03" w14:textId="3F205AFE" w:rsidR="00E75906" w:rsidRPr="00DA067B" w:rsidRDefault="00E75906" w:rsidP="00F74CA2">
      <w:pPr>
        <w:ind w:left="720"/>
        <w:jc w:val="left"/>
        <w:rPr>
          <w:lang w:val="en-US"/>
        </w:rPr>
      </w:pPr>
      <w:r>
        <w:rPr>
          <w:lang w:val="en-US"/>
        </w:rPr>
        <w:t>7.8.2025</w:t>
      </w:r>
      <w:r w:rsidR="00045960">
        <w:rPr>
          <w:lang w:val="en-US"/>
        </w:rPr>
        <w:t>.</w:t>
      </w:r>
      <w:r>
        <w:rPr>
          <w:lang w:val="en-US"/>
        </w:rPr>
        <w:t xml:space="preserve"> </w:t>
      </w:r>
      <w:r w:rsidRPr="00E75906">
        <w:rPr>
          <w:i/>
          <w:iCs/>
          <w:lang w:val="en-US"/>
        </w:rPr>
        <w:t>oPt Emergency Situation Update.</w:t>
      </w:r>
      <w:r w:rsidR="00F74CA2">
        <w:rPr>
          <w:i/>
          <w:iCs/>
          <w:lang w:val="en-US"/>
        </w:rPr>
        <w:t xml:space="preserve"> </w:t>
      </w:r>
      <w:hyperlink r:id="rId42" w:history="1">
        <w:r w:rsidR="00F74CA2" w:rsidRPr="00DA067B">
          <w:rPr>
            <w:rStyle w:val="Hyperlink"/>
            <w:lang w:val="en-US"/>
          </w:rPr>
          <w:t>https://www.emro.who.int/images/stories/Sitrep_62.pdf</w:t>
        </w:r>
      </w:hyperlink>
      <w:r w:rsidRPr="00DA067B">
        <w:rPr>
          <w:lang w:val="en-US"/>
        </w:rPr>
        <w:t xml:space="preserve"> (</w:t>
      </w:r>
      <w:proofErr w:type="spellStart"/>
      <w:r w:rsidRPr="00DA067B">
        <w:rPr>
          <w:lang w:val="en-US"/>
        </w:rPr>
        <w:t>käyty</w:t>
      </w:r>
      <w:proofErr w:type="spellEnd"/>
      <w:r w:rsidRPr="00DA067B">
        <w:rPr>
          <w:lang w:val="en-US"/>
        </w:rPr>
        <w:t xml:space="preserve"> 18.8.2025).</w:t>
      </w:r>
    </w:p>
    <w:p w14:paraId="574F87BB" w14:textId="4120794B" w:rsidR="00F74CA2" w:rsidRPr="00F74CA2" w:rsidRDefault="00F74CA2" w:rsidP="00F74CA2">
      <w:pPr>
        <w:ind w:left="720"/>
        <w:jc w:val="left"/>
        <w:rPr>
          <w:i/>
          <w:iCs/>
        </w:rPr>
      </w:pPr>
      <w:r w:rsidRPr="00F74CA2">
        <w:rPr>
          <w:lang w:val="en-US"/>
        </w:rPr>
        <w:t xml:space="preserve">29.7.2025. </w:t>
      </w:r>
      <w:r w:rsidRPr="00F74CA2">
        <w:rPr>
          <w:i/>
          <w:iCs/>
          <w:lang w:val="en-US"/>
        </w:rPr>
        <w:t xml:space="preserve">IPC Gaza Strip Food Insecurity and Malnutrition Alert. </w:t>
      </w:r>
      <w:hyperlink r:id="rId43" w:history="1">
        <w:r w:rsidRPr="00F74CA2">
          <w:rPr>
            <w:rStyle w:val="Hyperlink"/>
          </w:rPr>
          <w:t>https://www.who.int/news/item/29-07-2025-ipc-gaza-strip-food-insecurity-and-malnutrition-alert</w:t>
        </w:r>
      </w:hyperlink>
      <w:r w:rsidRPr="00F74CA2">
        <w:t xml:space="preserve"> (kä</w:t>
      </w:r>
      <w:r>
        <w:t>yty 18.8.2025).</w:t>
      </w:r>
    </w:p>
    <w:p w14:paraId="20082F56" w14:textId="70F2E255" w:rsidR="00873A37" w:rsidRPr="00873A37" w:rsidRDefault="004063A4" w:rsidP="00D47D79">
      <w:pPr>
        <w:ind w:left="720"/>
        <w:jc w:val="left"/>
      </w:pPr>
      <w:r w:rsidRPr="00F74CA2">
        <w:rPr>
          <w:lang w:val="en-US"/>
        </w:rPr>
        <w:t xml:space="preserve">31.12.2024. </w:t>
      </w:r>
      <w:r w:rsidRPr="004063A4">
        <w:rPr>
          <w:i/>
          <w:iCs/>
          <w:lang w:val="en-US"/>
        </w:rPr>
        <w:t xml:space="preserve">Impact of attacks on health care in the Gaza Strip 7 October 2023 until 31 December 2024. </w:t>
      </w:r>
      <w:hyperlink r:id="rId44" w:history="1">
        <w:r w:rsidRPr="004063A4">
          <w:rPr>
            <w:rStyle w:val="Hyperlink"/>
          </w:rPr>
          <w:t>https://www.emro.who.int/images/stories/Impact_on_Health_Attacks_GS.pdf</w:t>
        </w:r>
      </w:hyperlink>
      <w:r w:rsidRPr="004063A4">
        <w:t xml:space="preserve"> (kä</w:t>
      </w:r>
      <w:r>
        <w:t>yty 18.8.2025).</w:t>
      </w:r>
    </w:p>
    <w:p w14:paraId="750CB1F5" w14:textId="77777777" w:rsidR="00082DFE" w:rsidRPr="001D5CAA" w:rsidRDefault="00373BE7" w:rsidP="00082DFE">
      <w:pPr>
        <w:pStyle w:val="LeiptekstiMigri"/>
        <w:ind w:left="0"/>
        <w:rPr>
          <w:lang w:val="en-GB"/>
        </w:rPr>
      </w:pPr>
      <w:r>
        <w:rPr>
          <w:b/>
        </w:rPr>
        <w:pict w14:anchorId="255ADC4C">
          <v:rect id="_x0000_i1028" style="width:0;height:1.5pt" o:hralign="center" o:hrstd="t" o:hr="t" fillcolor="#a0a0a0" stroked="f"/>
        </w:pict>
      </w:r>
    </w:p>
    <w:p w14:paraId="0313FB4B" w14:textId="77777777" w:rsidR="00082DFE" w:rsidRDefault="001D63F6" w:rsidP="00810134">
      <w:pPr>
        <w:pStyle w:val="Numeroimatonotsikko"/>
      </w:pPr>
      <w:r>
        <w:t>Tietoja vastauksesta</w:t>
      </w:r>
    </w:p>
    <w:p w14:paraId="309C265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176C27F" w14:textId="77777777" w:rsidR="001D63F6" w:rsidRPr="00BC367A" w:rsidRDefault="001D63F6" w:rsidP="00810134">
      <w:pPr>
        <w:pStyle w:val="Numeroimatonotsikko"/>
        <w:rPr>
          <w:lang w:val="en-GB"/>
        </w:rPr>
      </w:pPr>
      <w:r w:rsidRPr="00BC367A">
        <w:rPr>
          <w:lang w:val="en-GB"/>
        </w:rPr>
        <w:lastRenderedPageBreak/>
        <w:t>Information on the response</w:t>
      </w:r>
    </w:p>
    <w:p w14:paraId="74108782"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92B6C5B" w14:textId="77777777" w:rsidR="00B112B8" w:rsidRPr="00A35BCB" w:rsidRDefault="00B112B8" w:rsidP="00A35BCB">
      <w:pPr>
        <w:rPr>
          <w:lang w:val="en-GB"/>
        </w:rPr>
      </w:pPr>
    </w:p>
    <w:sectPr w:rsidR="00B112B8" w:rsidRPr="00A35BCB" w:rsidSect="00072438">
      <w:headerReference w:type="default" r:id="rId45"/>
      <w:headerReference w:type="first" r:id="rId46"/>
      <w:footerReference w:type="first" r:id="rId4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730F" w14:textId="77777777" w:rsidR="002210BA" w:rsidRDefault="002210BA" w:rsidP="007E0069">
      <w:pPr>
        <w:spacing w:after="0" w:line="240" w:lineRule="auto"/>
      </w:pPr>
      <w:r>
        <w:separator/>
      </w:r>
    </w:p>
  </w:endnote>
  <w:endnote w:type="continuationSeparator" w:id="0">
    <w:p w14:paraId="486C4353" w14:textId="77777777" w:rsidR="002210BA" w:rsidRDefault="002210B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3476"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0ED8EF8" w14:textId="77777777" w:rsidTr="00483E37">
      <w:trPr>
        <w:trHeight w:val="189"/>
      </w:trPr>
      <w:tc>
        <w:tcPr>
          <w:tcW w:w="1560" w:type="dxa"/>
        </w:tcPr>
        <w:p w14:paraId="631B5540" w14:textId="77777777" w:rsidR="004D76E3" w:rsidRPr="00A83D54" w:rsidRDefault="004D76E3" w:rsidP="00337E76">
          <w:pPr>
            <w:pStyle w:val="Footer"/>
            <w:rPr>
              <w:sz w:val="14"/>
              <w:szCs w:val="14"/>
            </w:rPr>
          </w:pPr>
        </w:p>
      </w:tc>
      <w:tc>
        <w:tcPr>
          <w:tcW w:w="2551" w:type="dxa"/>
        </w:tcPr>
        <w:p w14:paraId="2AA275E8" w14:textId="77777777" w:rsidR="004D76E3" w:rsidRPr="00A83D54" w:rsidRDefault="004D76E3" w:rsidP="00337E76">
          <w:pPr>
            <w:pStyle w:val="Footer"/>
            <w:rPr>
              <w:sz w:val="14"/>
              <w:szCs w:val="14"/>
            </w:rPr>
          </w:pPr>
        </w:p>
      </w:tc>
      <w:tc>
        <w:tcPr>
          <w:tcW w:w="2552" w:type="dxa"/>
        </w:tcPr>
        <w:p w14:paraId="35921036" w14:textId="77777777" w:rsidR="004D76E3" w:rsidRPr="00A83D54" w:rsidRDefault="004D76E3" w:rsidP="00337E76">
          <w:pPr>
            <w:pStyle w:val="Footer"/>
            <w:rPr>
              <w:sz w:val="14"/>
              <w:szCs w:val="14"/>
            </w:rPr>
          </w:pPr>
        </w:p>
      </w:tc>
      <w:tc>
        <w:tcPr>
          <w:tcW w:w="2830" w:type="dxa"/>
        </w:tcPr>
        <w:p w14:paraId="3F84B3AB" w14:textId="77777777" w:rsidR="004D76E3" w:rsidRPr="00A83D54" w:rsidRDefault="004D76E3" w:rsidP="00337E76">
          <w:pPr>
            <w:pStyle w:val="Footer"/>
            <w:rPr>
              <w:sz w:val="14"/>
              <w:szCs w:val="14"/>
            </w:rPr>
          </w:pPr>
        </w:p>
      </w:tc>
    </w:tr>
    <w:tr w:rsidR="004D76E3" w:rsidRPr="00A83D54" w14:paraId="03D7E042" w14:textId="77777777" w:rsidTr="00483E37">
      <w:trPr>
        <w:trHeight w:val="189"/>
      </w:trPr>
      <w:tc>
        <w:tcPr>
          <w:tcW w:w="1560" w:type="dxa"/>
        </w:tcPr>
        <w:p w14:paraId="1492B6DC" w14:textId="77777777" w:rsidR="004D76E3" w:rsidRPr="00A83D54" w:rsidRDefault="004D76E3" w:rsidP="00337E76">
          <w:pPr>
            <w:pStyle w:val="Footer"/>
            <w:rPr>
              <w:sz w:val="14"/>
              <w:szCs w:val="14"/>
            </w:rPr>
          </w:pPr>
        </w:p>
      </w:tc>
      <w:tc>
        <w:tcPr>
          <w:tcW w:w="2551" w:type="dxa"/>
        </w:tcPr>
        <w:p w14:paraId="5B7DC593" w14:textId="77777777" w:rsidR="004D76E3" w:rsidRPr="00A83D54" w:rsidRDefault="004D76E3" w:rsidP="00337E76">
          <w:pPr>
            <w:pStyle w:val="Footer"/>
            <w:rPr>
              <w:sz w:val="14"/>
              <w:szCs w:val="14"/>
            </w:rPr>
          </w:pPr>
        </w:p>
      </w:tc>
      <w:tc>
        <w:tcPr>
          <w:tcW w:w="2552" w:type="dxa"/>
        </w:tcPr>
        <w:p w14:paraId="03118654" w14:textId="77777777" w:rsidR="004D76E3" w:rsidRPr="00A83D54" w:rsidRDefault="004D76E3" w:rsidP="00337E76">
          <w:pPr>
            <w:pStyle w:val="Footer"/>
            <w:rPr>
              <w:sz w:val="14"/>
              <w:szCs w:val="14"/>
            </w:rPr>
          </w:pPr>
        </w:p>
      </w:tc>
      <w:tc>
        <w:tcPr>
          <w:tcW w:w="2830" w:type="dxa"/>
        </w:tcPr>
        <w:p w14:paraId="525AE389" w14:textId="77777777" w:rsidR="004D76E3" w:rsidRPr="00A83D54" w:rsidRDefault="004D76E3" w:rsidP="00337E76">
          <w:pPr>
            <w:pStyle w:val="Footer"/>
            <w:rPr>
              <w:sz w:val="14"/>
              <w:szCs w:val="14"/>
            </w:rPr>
          </w:pPr>
        </w:p>
      </w:tc>
    </w:tr>
    <w:tr w:rsidR="004D76E3" w:rsidRPr="00A83D54" w14:paraId="10EAFC2B" w14:textId="77777777" w:rsidTr="00483E37">
      <w:trPr>
        <w:trHeight w:val="189"/>
      </w:trPr>
      <w:tc>
        <w:tcPr>
          <w:tcW w:w="1560" w:type="dxa"/>
        </w:tcPr>
        <w:p w14:paraId="0BC2F429" w14:textId="77777777" w:rsidR="004D76E3" w:rsidRPr="00A83D54" w:rsidRDefault="004D76E3" w:rsidP="00337E76">
          <w:pPr>
            <w:pStyle w:val="Footer"/>
            <w:rPr>
              <w:sz w:val="14"/>
              <w:szCs w:val="14"/>
            </w:rPr>
          </w:pPr>
        </w:p>
      </w:tc>
      <w:tc>
        <w:tcPr>
          <w:tcW w:w="2551" w:type="dxa"/>
        </w:tcPr>
        <w:p w14:paraId="511D7481" w14:textId="77777777" w:rsidR="004D76E3" w:rsidRPr="00A83D54" w:rsidRDefault="004D76E3" w:rsidP="00337E76">
          <w:pPr>
            <w:pStyle w:val="Footer"/>
            <w:rPr>
              <w:sz w:val="14"/>
              <w:szCs w:val="14"/>
            </w:rPr>
          </w:pPr>
        </w:p>
      </w:tc>
      <w:tc>
        <w:tcPr>
          <w:tcW w:w="2552" w:type="dxa"/>
        </w:tcPr>
        <w:p w14:paraId="720B47C3" w14:textId="77777777" w:rsidR="004D76E3" w:rsidRPr="00A83D54" w:rsidRDefault="004D76E3" w:rsidP="00337E76">
          <w:pPr>
            <w:pStyle w:val="Footer"/>
            <w:rPr>
              <w:sz w:val="14"/>
              <w:szCs w:val="14"/>
            </w:rPr>
          </w:pPr>
        </w:p>
      </w:tc>
      <w:tc>
        <w:tcPr>
          <w:tcW w:w="2830" w:type="dxa"/>
        </w:tcPr>
        <w:p w14:paraId="35CCE7F2" w14:textId="77777777" w:rsidR="004D76E3" w:rsidRPr="00A83D54" w:rsidRDefault="004D76E3" w:rsidP="00337E76">
          <w:pPr>
            <w:pStyle w:val="Footer"/>
            <w:rPr>
              <w:sz w:val="14"/>
              <w:szCs w:val="14"/>
            </w:rPr>
          </w:pPr>
        </w:p>
      </w:tc>
    </w:tr>
  </w:tbl>
  <w:p w14:paraId="21D8BB84"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5FE1030B" wp14:editId="563EABF7">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29E6BC8"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ED1E" w14:textId="77777777" w:rsidR="002210BA" w:rsidRDefault="002210BA" w:rsidP="007E0069">
      <w:pPr>
        <w:spacing w:after="0" w:line="240" w:lineRule="auto"/>
      </w:pPr>
      <w:r>
        <w:separator/>
      </w:r>
    </w:p>
  </w:footnote>
  <w:footnote w:type="continuationSeparator" w:id="0">
    <w:p w14:paraId="65746432" w14:textId="77777777" w:rsidR="002210BA" w:rsidRDefault="002210BA" w:rsidP="007E0069">
      <w:pPr>
        <w:spacing w:after="0" w:line="240" w:lineRule="auto"/>
      </w:pPr>
      <w:r>
        <w:continuationSeparator/>
      </w:r>
    </w:p>
  </w:footnote>
  <w:footnote w:id="1">
    <w:p w14:paraId="28E65E33" w14:textId="77777777" w:rsidR="00747493" w:rsidRPr="00B42CCC" w:rsidRDefault="00747493" w:rsidP="00747493">
      <w:pPr>
        <w:pStyle w:val="FootnoteText"/>
        <w:rPr>
          <w:lang w:val="sv-SE"/>
        </w:rPr>
      </w:pPr>
      <w:r>
        <w:rPr>
          <w:rStyle w:val="FootnoteReference"/>
        </w:rPr>
        <w:footnoteRef/>
      </w:r>
      <w:r w:rsidRPr="00B42CCC">
        <w:rPr>
          <w:lang w:val="sv-SE"/>
        </w:rPr>
        <w:t xml:space="preserve"> UNGA 20.9.2024, s. 25. </w:t>
      </w:r>
    </w:p>
  </w:footnote>
  <w:footnote w:id="2">
    <w:p w14:paraId="4487253C" w14:textId="42403DDF" w:rsidR="00114E73" w:rsidRPr="00DA067B" w:rsidRDefault="00114E73">
      <w:pPr>
        <w:pStyle w:val="FootnoteText"/>
        <w:rPr>
          <w:lang w:val="sv-SE"/>
        </w:rPr>
      </w:pPr>
      <w:r>
        <w:rPr>
          <w:rStyle w:val="FootnoteReference"/>
        </w:rPr>
        <w:footnoteRef/>
      </w:r>
      <w:r w:rsidRPr="00DA067B">
        <w:rPr>
          <w:lang w:val="sv-SE"/>
        </w:rPr>
        <w:t xml:space="preserve"> Al-Jazeera 17.8.2025</w:t>
      </w:r>
      <w:r w:rsidR="00A115BE">
        <w:rPr>
          <w:lang w:val="sv-SE"/>
        </w:rPr>
        <w:t>a</w:t>
      </w:r>
      <w:r w:rsidRPr="00DA067B">
        <w:rPr>
          <w:lang w:val="sv-SE"/>
        </w:rPr>
        <w:t>.</w:t>
      </w:r>
    </w:p>
  </w:footnote>
  <w:footnote w:id="3">
    <w:p w14:paraId="4F6056F9" w14:textId="5F72A47D" w:rsidR="00362F1B" w:rsidRPr="001C448C" w:rsidRDefault="00362F1B">
      <w:pPr>
        <w:pStyle w:val="FootnoteText"/>
        <w:rPr>
          <w:lang w:val="en-US"/>
        </w:rPr>
      </w:pPr>
      <w:r>
        <w:rPr>
          <w:rStyle w:val="FootnoteReference"/>
        </w:rPr>
        <w:footnoteRef/>
      </w:r>
      <w:r w:rsidRPr="001C448C">
        <w:rPr>
          <w:lang w:val="en-US"/>
        </w:rPr>
        <w:t xml:space="preserve"> </w:t>
      </w:r>
      <w:r w:rsidRPr="001C448C">
        <w:rPr>
          <w:lang w:val="en-US"/>
        </w:rPr>
        <w:t>AP 18.8.2025.</w:t>
      </w:r>
    </w:p>
  </w:footnote>
  <w:footnote w:id="4">
    <w:p w14:paraId="5021A281" w14:textId="4D7AF916" w:rsidR="00114E73" w:rsidRPr="001C448C" w:rsidRDefault="00114E73">
      <w:pPr>
        <w:pStyle w:val="FootnoteText"/>
        <w:rPr>
          <w:lang w:val="en-US"/>
        </w:rPr>
      </w:pPr>
      <w:r>
        <w:rPr>
          <w:rStyle w:val="FootnoteReference"/>
        </w:rPr>
        <w:footnoteRef/>
      </w:r>
      <w:r w:rsidRPr="001C448C">
        <w:rPr>
          <w:lang w:val="en-US"/>
        </w:rPr>
        <w:t xml:space="preserve"> Al-Jazeera 17.8.2025</w:t>
      </w:r>
      <w:r w:rsidR="00A115BE" w:rsidRPr="001C448C">
        <w:rPr>
          <w:lang w:val="en-US"/>
        </w:rPr>
        <w:t>a</w:t>
      </w:r>
      <w:r w:rsidRPr="001C448C">
        <w:rPr>
          <w:lang w:val="en-US"/>
        </w:rPr>
        <w:t xml:space="preserve">; </w:t>
      </w:r>
      <w:r w:rsidR="00BB63F3" w:rsidRPr="001C448C">
        <w:rPr>
          <w:lang w:val="en-US"/>
        </w:rPr>
        <w:t>Reuters</w:t>
      </w:r>
      <w:r w:rsidRPr="001C448C">
        <w:rPr>
          <w:lang w:val="en-US"/>
        </w:rPr>
        <w:t xml:space="preserve"> 29.7.2025.</w:t>
      </w:r>
    </w:p>
  </w:footnote>
  <w:footnote w:id="5">
    <w:p w14:paraId="136F3894" w14:textId="4193D38B" w:rsidR="00DE2FD6" w:rsidRPr="00DE2FD6" w:rsidRDefault="00DE2FD6">
      <w:pPr>
        <w:pStyle w:val="FootnoteText"/>
        <w:rPr>
          <w:lang w:val="en-US"/>
        </w:rPr>
      </w:pPr>
      <w:r>
        <w:rPr>
          <w:rStyle w:val="FootnoteReference"/>
        </w:rPr>
        <w:footnoteRef/>
      </w:r>
      <w:r w:rsidRPr="00DE2FD6">
        <w:rPr>
          <w:lang w:val="en-US"/>
        </w:rPr>
        <w:t xml:space="preserve"> RSF 11.8.2025.</w:t>
      </w:r>
    </w:p>
  </w:footnote>
  <w:footnote w:id="6">
    <w:p w14:paraId="417CFD2F" w14:textId="72FAFF26" w:rsidR="00330CE5" w:rsidRPr="00330CE5" w:rsidRDefault="00330CE5">
      <w:pPr>
        <w:pStyle w:val="FootnoteText"/>
        <w:rPr>
          <w:lang w:val="en-US"/>
        </w:rPr>
      </w:pPr>
      <w:r>
        <w:rPr>
          <w:rStyle w:val="FootnoteReference"/>
        </w:rPr>
        <w:footnoteRef/>
      </w:r>
      <w:r w:rsidRPr="00330CE5">
        <w:rPr>
          <w:lang w:val="en-US"/>
        </w:rPr>
        <w:t xml:space="preserve"> </w:t>
      </w:r>
      <w:r w:rsidR="0078741D">
        <w:rPr>
          <w:lang w:val="en-US"/>
        </w:rPr>
        <w:t>OCHA 6.8.2025, s. 2</w:t>
      </w:r>
      <w:r>
        <w:rPr>
          <w:lang w:val="en-US"/>
        </w:rPr>
        <w:t>.</w:t>
      </w:r>
    </w:p>
  </w:footnote>
  <w:footnote w:id="7">
    <w:p w14:paraId="6CEF552D" w14:textId="77777777" w:rsidR="00B42CCC" w:rsidRPr="004063A4" w:rsidRDefault="00B42CCC" w:rsidP="00B42CCC">
      <w:pPr>
        <w:pStyle w:val="FootnoteText"/>
        <w:rPr>
          <w:lang w:val="en-US"/>
        </w:rPr>
      </w:pPr>
      <w:r>
        <w:rPr>
          <w:rStyle w:val="FootnoteReference"/>
        </w:rPr>
        <w:footnoteRef/>
      </w:r>
      <w:r w:rsidRPr="004063A4">
        <w:rPr>
          <w:lang w:val="en-US"/>
        </w:rPr>
        <w:t xml:space="preserve"> </w:t>
      </w:r>
      <w:r>
        <w:rPr>
          <w:lang w:val="en-US"/>
        </w:rPr>
        <w:t>WHO 31.12.2024; WHO 10.8.2025.</w:t>
      </w:r>
    </w:p>
  </w:footnote>
  <w:footnote w:id="8">
    <w:p w14:paraId="25C7A424" w14:textId="1CE0D07D" w:rsidR="00D47D79" w:rsidRPr="00DA067B" w:rsidRDefault="00D47D79">
      <w:pPr>
        <w:pStyle w:val="FootnoteText"/>
        <w:rPr>
          <w:lang w:val="en-US"/>
        </w:rPr>
      </w:pPr>
      <w:r>
        <w:rPr>
          <w:rStyle w:val="FootnoteReference"/>
        </w:rPr>
        <w:footnoteRef/>
      </w:r>
      <w:r w:rsidRPr="00DA067B">
        <w:rPr>
          <w:lang w:val="en-US"/>
        </w:rPr>
        <w:t xml:space="preserve"> SCR 27.5.2025.</w:t>
      </w:r>
    </w:p>
  </w:footnote>
  <w:footnote w:id="9">
    <w:p w14:paraId="49144506" w14:textId="58FEFE8F" w:rsidR="00A870E7" w:rsidRPr="00A870E7" w:rsidRDefault="00A870E7">
      <w:pPr>
        <w:pStyle w:val="FootnoteText"/>
        <w:rPr>
          <w:lang w:val="en-US"/>
        </w:rPr>
      </w:pPr>
      <w:r>
        <w:rPr>
          <w:rStyle w:val="FootnoteReference"/>
        </w:rPr>
        <w:footnoteRef/>
      </w:r>
      <w:r w:rsidRPr="00A870E7">
        <w:rPr>
          <w:lang w:val="en-US"/>
        </w:rPr>
        <w:t xml:space="preserve"> Armed Conflict Location &amp; Event Data Project</w:t>
      </w:r>
      <w:r>
        <w:rPr>
          <w:lang w:val="en-US"/>
        </w:rPr>
        <w:t>.</w:t>
      </w:r>
    </w:p>
  </w:footnote>
  <w:footnote w:id="10">
    <w:p w14:paraId="4A894F9B" w14:textId="140193E1" w:rsidR="0031458C" w:rsidRPr="0031458C" w:rsidRDefault="0031458C">
      <w:pPr>
        <w:pStyle w:val="FootnoteText"/>
        <w:rPr>
          <w:lang w:val="en-US"/>
        </w:rPr>
      </w:pPr>
      <w:r>
        <w:rPr>
          <w:rStyle w:val="FootnoteReference"/>
        </w:rPr>
        <w:footnoteRef/>
      </w:r>
      <w:r w:rsidRPr="0031458C">
        <w:rPr>
          <w:lang w:val="en-US"/>
        </w:rPr>
        <w:t xml:space="preserve"> A</w:t>
      </w:r>
      <w:r>
        <w:rPr>
          <w:lang w:val="en-US"/>
        </w:rPr>
        <w:t>CLED 8.8.2025.</w:t>
      </w:r>
    </w:p>
  </w:footnote>
  <w:footnote w:id="11">
    <w:p w14:paraId="60E9A425" w14:textId="39FC9A29" w:rsidR="00D67D57" w:rsidRPr="00114E73" w:rsidRDefault="00D67D57">
      <w:pPr>
        <w:pStyle w:val="FootnoteText"/>
        <w:rPr>
          <w:sz w:val="18"/>
          <w:szCs w:val="18"/>
          <w:lang w:val="en-US"/>
        </w:rPr>
      </w:pPr>
      <w:r w:rsidRPr="00A870E7">
        <w:rPr>
          <w:rStyle w:val="FootnoteReference"/>
        </w:rPr>
        <w:footnoteRef/>
      </w:r>
      <w:r w:rsidRPr="00A870E7">
        <w:rPr>
          <w:lang w:val="en-US"/>
        </w:rPr>
        <w:t xml:space="preserve"> </w:t>
      </w:r>
      <w:r w:rsidR="002D3CD2" w:rsidRPr="002D3CD2">
        <w:rPr>
          <w:lang w:val="en-US"/>
        </w:rPr>
        <w:t xml:space="preserve">Ministry of Foreign Affairs </w:t>
      </w:r>
      <w:r w:rsidRPr="00A870E7">
        <w:rPr>
          <w:lang w:val="en-US"/>
        </w:rPr>
        <w:t>8.8.2025</w:t>
      </w:r>
      <w:r w:rsidRPr="00114E73">
        <w:rPr>
          <w:lang w:val="en-US"/>
        </w:rPr>
        <w:t>.</w:t>
      </w:r>
    </w:p>
  </w:footnote>
  <w:footnote w:id="12">
    <w:p w14:paraId="2FE352D4" w14:textId="5BA04EE7" w:rsidR="00044EED" w:rsidRPr="00B42CCC" w:rsidRDefault="00044EED">
      <w:pPr>
        <w:pStyle w:val="FootnoteText"/>
        <w:rPr>
          <w:lang w:val="en-US"/>
        </w:rPr>
      </w:pPr>
      <w:r>
        <w:rPr>
          <w:rStyle w:val="FootnoteReference"/>
        </w:rPr>
        <w:footnoteRef/>
      </w:r>
      <w:r w:rsidRPr="00B42CCC">
        <w:rPr>
          <w:lang w:val="en-US"/>
        </w:rPr>
        <w:t xml:space="preserve"> AP 12.8.2025; Al-Jazeera 1</w:t>
      </w:r>
      <w:r w:rsidR="00E0496D">
        <w:rPr>
          <w:lang w:val="en-US"/>
        </w:rPr>
        <w:t>7</w:t>
      </w:r>
      <w:r w:rsidRPr="00B42CCC">
        <w:rPr>
          <w:lang w:val="en-US"/>
        </w:rPr>
        <w:t>.8.2025</w:t>
      </w:r>
      <w:r w:rsidR="00E0496D">
        <w:rPr>
          <w:lang w:val="en-US"/>
        </w:rPr>
        <w:t>b</w:t>
      </w:r>
      <w:r w:rsidRPr="00B42CCC">
        <w:rPr>
          <w:lang w:val="en-US"/>
        </w:rPr>
        <w:t xml:space="preserve">. </w:t>
      </w:r>
    </w:p>
  </w:footnote>
  <w:footnote w:id="13">
    <w:p w14:paraId="1F440C99" w14:textId="77777777" w:rsidR="00B42CCC" w:rsidRPr="00E75906" w:rsidRDefault="00B42CCC" w:rsidP="00B42CCC">
      <w:pPr>
        <w:pStyle w:val="FootnoteText"/>
        <w:rPr>
          <w:lang w:val="en-US"/>
        </w:rPr>
      </w:pPr>
      <w:r>
        <w:rPr>
          <w:rStyle w:val="FootnoteReference"/>
        </w:rPr>
        <w:footnoteRef/>
      </w:r>
      <w:r w:rsidRPr="00E75906">
        <w:rPr>
          <w:lang w:val="en-US"/>
        </w:rPr>
        <w:t xml:space="preserve"> </w:t>
      </w:r>
      <w:r>
        <w:rPr>
          <w:lang w:val="en-US"/>
        </w:rPr>
        <w:t>WHO 7.8.2025, s. 3.</w:t>
      </w:r>
    </w:p>
  </w:footnote>
  <w:footnote w:id="14">
    <w:p w14:paraId="21F265D7" w14:textId="71F85ADC" w:rsidR="00FD42F2" w:rsidRPr="001C448C" w:rsidRDefault="00FD42F2">
      <w:pPr>
        <w:pStyle w:val="FootnoteText"/>
      </w:pPr>
      <w:r>
        <w:rPr>
          <w:rStyle w:val="FootnoteReference"/>
        </w:rPr>
        <w:footnoteRef/>
      </w:r>
      <w:r w:rsidRPr="001C448C">
        <w:t xml:space="preserve"> </w:t>
      </w:r>
      <w:r w:rsidRPr="001C448C">
        <w:t>IRC 8.8.2025.</w:t>
      </w:r>
    </w:p>
  </w:footnote>
  <w:footnote w:id="15">
    <w:p w14:paraId="2F3981F1" w14:textId="73B805E2" w:rsidR="00D10A63" w:rsidRPr="006B14B7" w:rsidRDefault="00D10A63">
      <w:pPr>
        <w:pStyle w:val="FootnoteText"/>
      </w:pPr>
      <w:r>
        <w:rPr>
          <w:rStyle w:val="FootnoteReference"/>
        </w:rPr>
        <w:footnoteRef/>
      </w:r>
      <w:r w:rsidRPr="006B14B7">
        <w:t xml:space="preserve"> UNGA 6.5.2025, s. 3, </w:t>
      </w:r>
      <w:r w:rsidR="00B011B0" w:rsidRPr="006B14B7">
        <w:t>4,</w:t>
      </w:r>
      <w:r w:rsidRPr="006B14B7">
        <w:t>13.</w:t>
      </w:r>
    </w:p>
  </w:footnote>
  <w:footnote w:id="16">
    <w:p w14:paraId="0A1EED05" w14:textId="7AF220B4" w:rsidR="006B14B7" w:rsidRDefault="006B14B7">
      <w:pPr>
        <w:pStyle w:val="FootnoteText"/>
      </w:pPr>
      <w:r>
        <w:rPr>
          <w:rStyle w:val="FootnoteReference"/>
        </w:rPr>
        <w:footnoteRef/>
      </w:r>
      <w:r>
        <w:t xml:space="preserve"> R</w:t>
      </w:r>
      <w:r w:rsidRPr="006B14B7">
        <w:t xml:space="preserve">uokaturvallisuuden eteen työskentelevä maailmanlaajuinen </w:t>
      </w:r>
      <w:r w:rsidR="00400FD3" w:rsidRPr="006B14B7">
        <w:t>alusta,</w:t>
      </w:r>
      <w:r w:rsidRPr="006B14B7">
        <w:t xml:space="preserve"> joka toimii yhteistyössä 21 järjestön ja YK:n </w:t>
      </w:r>
      <w:r w:rsidR="00B05784">
        <w:t xml:space="preserve">instituution </w:t>
      </w:r>
      <w:r w:rsidRPr="006B14B7">
        <w:t>kanssa. Alustan kehittämä</w:t>
      </w:r>
      <w:r w:rsidR="00FF085C">
        <w:t>ä</w:t>
      </w:r>
      <w:r w:rsidRPr="006B14B7">
        <w:t xml:space="preserve"> IPC-luokittelujärjestelmää käytetään nälänhädän arviointiin ja analysointiin.</w:t>
      </w:r>
    </w:p>
  </w:footnote>
  <w:footnote w:id="17">
    <w:p w14:paraId="47130389" w14:textId="1488311A" w:rsidR="00732B8E" w:rsidRPr="006B14B7" w:rsidRDefault="00732B8E">
      <w:pPr>
        <w:pStyle w:val="FootnoteText"/>
      </w:pPr>
      <w:r>
        <w:rPr>
          <w:rStyle w:val="FootnoteReference"/>
        </w:rPr>
        <w:footnoteRef/>
      </w:r>
      <w:r w:rsidRPr="006B14B7">
        <w:t xml:space="preserve"> UN 29.7.2025; WHO 29.7.2025.</w:t>
      </w:r>
    </w:p>
  </w:footnote>
  <w:footnote w:id="18">
    <w:p w14:paraId="5D002F2A" w14:textId="7E378AA6" w:rsidR="00FF5E43" w:rsidRPr="00FF5E43" w:rsidRDefault="00FF5E43">
      <w:pPr>
        <w:pStyle w:val="FootnoteText"/>
        <w:rPr>
          <w:lang w:val="sv-SE"/>
        </w:rPr>
      </w:pPr>
      <w:r>
        <w:rPr>
          <w:rStyle w:val="FootnoteReference"/>
        </w:rPr>
        <w:footnoteRef/>
      </w:r>
      <w:r w:rsidRPr="00FF5E43">
        <w:rPr>
          <w:lang w:val="sv-SE"/>
        </w:rPr>
        <w:t xml:space="preserve"> U</w:t>
      </w:r>
      <w:r>
        <w:rPr>
          <w:lang w:val="sv-SE"/>
        </w:rPr>
        <w:t>NRWA 8.8.2025.</w:t>
      </w:r>
    </w:p>
  </w:footnote>
  <w:footnote w:id="19">
    <w:p w14:paraId="0F6646C9" w14:textId="76BE2DBD" w:rsidR="00921F21" w:rsidRPr="00921F21" w:rsidRDefault="00921F21">
      <w:pPr>
        <w:pStyle w:val="FootnoteText"/>
        <w:rPr>
          <w:lang w:val="sv-SE"/>
        </w:rPr>
      </w:pPr>
      <w:r>
        <w:rPr>
          <w:rStyle w:val="FootnoteReference"/>
        </w:rPr>
        <w:footnoteRef/>
      </w:r>
      <w:r w:rsidRPr="00921F21">
        <w:rPr>
          <w:lang w:val="sv-SE"/>
        </w:rPr>
        <w:t xml:space="preserve"> OCHA 13.8.2025a.</w:t>
      </w:r>
    </w:p>
  </w:footnote>
  <w:footnote w:id="20">
    <w:p w14:paraId="1982FFE1" w14:textId="5062D4FB" w:rsidR="002555F3" w:rsidRPr="00DE25D9" w:rsidRDefault="002555F3">
      <w:pPr>
        <w:pStyle w:val="FootnoteText"/>
        <w:rPr>
          <w:lang w:val="sv-SE"/>
        </w:rPr>
      </w:pPr>
      <w:r>
        <w:rPr>
          <w:rStyle w:val="FootnoteReference"/>
        </w:rPr>
        <w:footnoteRef/>
      </w:r>
      <w:r w:rsidRPr="00DE25D9">
        <w:rPr>
          <w:lang w:val="sv-SE"/>
        </w:rPr>
        <w:t xml:space="preserve"> OCHA 13.8.2025</w:t>
      </w:r>
      <w:r w:rsidR="00921F21">
        <w:rPr>
          <w:lang w:val="sv-SE"/>
        </w:rPr>
        <w:t>b</w:t>
      </w:r>
      <w:r w:rsidRPr="00DE25D9">
        <w:rPr>
          <w:lang w:val="sv-SE"/>
        </w:rPr>
        <w:t>.</w:t>
      </w:r>
    </w:p>
  </w:footnote>
  <w:footnote w:id="21">
    <w:p w14:paraId="446CA8CE" w14:textId="58566E23" w:rsidR="00DE25D9" w:rsidRPr="001C448C" w:rsidRDefault="00DE25D9">
      <w:pPr>
        <w:pStyle w:val="FootnoteText"/>
        <w:rPr>
          <w:lang w:val="en-US"/>
        </w:rPr>
      </w:pPr>
      <w:r>
        <w:rPr>
          <w:rStyle w:val="FootnoteReference"/>
        </w:rPr>
        <w:footnoteRef/>
      </w:r>
      <w:r w:rsidRPr="001C448C">
        <w:rPr>
          <w:lang w:val="en-US"/>
        </w:rPr>
        <w:t xml:space="preserve"> </w:t>
      </w:r>
      <w:r w:rsidRPr="001C448C">
        <w:rPr>
          <w:lang w:val="en-US"/>
        </w:rPr>
        <w:t>UN 13.8.2025.</w:t>
      </w:r>
    </w:p>
  </w:footnote>
  <w:footnote w:id="22">
    <w:p w14:paraId="210D703A" w14:textId="29779BF2" w:rsidR="00B42CCC" w:rsidRPr="001C448C" w:rsidRDefault="00B42CCC">
      <w:pPr>
        <w:pStyle w:val="FootnoteText"/>
        <w:rPr>
          <w:lang w:val="en-US"/>
        </w:rPr>
      </w:pPr>
      <w:r>
        <w:rPr>
          <w:rStyle w:val="FootnoteReference"/>
        </w:rPr>
        <w:footnoteRef/>
      </w:r>
      <w:r w:rsidRPr="001C448C">
        <w:rPr>
          <w:lang w:val="en-US"/>
        </w:rPr>
        <w:t xml:space="preserve"> Al-Jazeera 18.8.2025.</w:t>
      </w:r>
    </w:p>
  </w:footnote>
  <w:footnote w:id="23">
    <w:p w14:paraId="28784F25" w14:textId="1A2758B0" w:rsidR="004234D4" w:rsidRPr="001C448C" w:rsidRDefault="004234D4">
      <w:pPr>
        <w:pStyle w:val="FootnoteText"/>
        <w:rPr>
          <w:lang w:val="en-US"/>
        </w:rPr>
      </w:pPr>
      <w:r>
        <w:rPr>
          <w:rStyle w:val="FootnoteReference"/>
        </w:rPr>
        <w:footnoteRef/>
      </w:r>
      <w:r w:rsidRPr="001C448C">
        <w:rPr>
          <w:lang w:val="en-US"/>
        </w:rPr>
        <w:t xml:space="preserve"> SCR 30.6.2025.</w:t>
      </w:r>
    </w:p>
  </w:footnote>
  <w:footnote w:id="24">
    <w:p w14:paraId="6E0AD18F" w14:textId="76796C5F" w:rsidR="004A2A59" w:rsidRPr="001C448C" w:rsidRDefault="004A2A59">
      <w:pPr>
        <w:pStyle w:val="FootnoteText"/>
        <w:rPr>
          <w:lang w:val="en-US"/>
        </w:rPr>
      </w:pPr>
      <w:r>
        <w:rPr>
          <w:rStyle w:val="FootnoteReference"/>
        </w:rPr>
        <w:footnoteRef/>
      </w:r>
      <w:r w:rsidRPr="001C448C">
        <w:rPr>
          <w:lang w:val="en-US"/>
        </w:rPr>
        <w:t xml:space="preserve"> IMEU 3.7.2025; Oxfam 30.6.2025. </w:t>
      </w:r>
    </w:p>
  </w:footnote>
  <w:footnote w:id="25">
    <w:p w14:paraId="295D0186" w14:textId="2FACEBA1" w:rsidR="00A674E3" w:rsidRPr="00DA067B" w:rsidRDefault="00A674E3">
      <w:pPr>
        <w:pStyle w:val="FootnoteText"/>
        <w:rPr>
          <w:lang w:val="sv-SE"/>
        </w:rPr>
      </w:pPr>
      <w:r>
        <w:rPr>
          <w:rStyle w:val="FootnoteReference"/>
        </w:rPr>
        <w:footnoteRef/>
      </w:r>
      <w:r w:rsidRPr="00DA067B">
        <w:rPr>
          <w:lang w:val="sv-SE"/>
        </w:rPr>
        <w:t xml:space="preserve"> UN </w:t>
      </w:r>
      <w:r w:rsidR="00D52642" w:rsidRPr="00DA067B">
        <w:rPr>
          <w:lang w:val="sv-SE"/>
        </w:rPr>
        <w:t>1</w:t>
      </w:r>
      <w:r w:rsidRPr="00DA067B">
        <w:rPr>
          <w:lang w:val="sv-SE"/>
        </w:rPr>
        <w:t>.</w:t>
      </w:r>
      <w:r w:rsidR="00D52642" w:rsidRPr="00DA067B">
        <w:rPr>
          <w:lang w:val="sv-SE"/>
        </w:rPr>
        <w:t>8</w:t>
      </w:r>
      <w:r w:rsidRPr="00DA067B">
        <w:rPr>
          <w:lang w:val="sv-SE"/>
        </w:rPr>
        <w:t xml:space="preserve">.2025. </w:t>
      </w:r>
    </w:p>
  </w:footnote>
  <w:footnote w:id="26">
    <w:p w14:paraId="1812FA0A" w14:textId="017D3C2A" w:rsidR="004F397E" w:rsidRPr="004F397E" w:rsidRDefault="004F397E">
      <w:pPr>
        <w:pStyle w:val="FootnoteText"/>
        <w:rPr>
          <w:lang w:val="sv-SE"/>
        </w:rPr>
      </w:pPr>
      <w:r>
        <w:rPr>
          <w:rStyle w:val="FootnoteReference"/>
        </w:rPr>
        <w:footnoteRef/>
      </w:r>
      <w:r w:rsidRPr="004F397E">
        <w:rPr>
          <w:lang w:val="sv-SE"/>
        </w:rPr>
        <w:t xml:space="preserve"> ICRC in Israel &amp; OT 8.8.2025; MSF 7.8.2025.</w:t>
      </w:r>
    </w:p>
  </w:footnote>
  <w:footnote w:id="27">
    <w:p w14:paraId="499A5329" w14:textId="20371429" w:rsidR="00AE6E42" w:rsidRPr="001C448C" w:rsidRDefault="00AE6E42">
      <w:pPr>
        <w:pStyle w:val="FootnoteText"/>
        <w:rPr>
          <w:lang w:val="sv-SE"/>
        </w:rPr>
      </w:pPr>
      <w:r>
        <w:rPr>
          <w:rStyle w:val="FootnoteReference"/>
        </w:rPr>
        <w:footnoteRef/>
      </w:r>
      <w:r w:rsidRPr="001C448C">
        <w:rPr>
          <w:lang w:val="sv-SE"/>
        </w:rPr>
        <w:t xml:space="preserve"> </w:t>
      </w:r>
      <w:r w:rsidRPr="001C448C">
        <w:rPr>
          <w:lang w:val="sv-SE"/>
        </w:rPr>
        <w:t>BBC 18.11.2024; Asharq Al-Awsat 30.7.2025.</w:t>
      </w:r>
    </w:p>
  </w:footnote>
  <w:footnote w:id="28">
    <w:p w14:paraId="2686CF86" w14:textId="61731DFD" w:rsidR="00C455B3" w:rsidRPr="001C448C" w:rsidRDefault="00C455B3">
      <w:pPr>
        <w:pStyle w:val="FootnoteText"/>
        <w:rPr>
          <w:lang w:val="sv-SE"/>
        </w:rPr>
      </w:pPr>
      <w:r>
        <w:rPr>
          <w:rStyle w:val="FootnoteReference"/>
        </w:rPr>
        <w:footnoteRef/>
      </w:r>
      <w:r w:rsidRPr="001C448C">
        <w:rPr>
          <w:lang w:val="sv-SE"/>
        </w:rPr>
        <w:t xml:space="preserve"> </w:t>
      </w:r>
      <w:r w:rsidR="008D2AE5" w:rsidRPr="001C448C">
        <w:rPr>
          <w:lang w:val="sv-SE"/>
        </w:rPr>
        <w:t xml:space="preserve">MSF 13.8.2025; </w:t>
      </w:r>
      <w:r w:rsidRPr="001C448C">
        <w:rPr>
          <w:lang w:val="sv-SE"/>
        </w:rPr>
        <w:t>NRC 13.8.2025</w:t>
      </w:r>
      <w:r w:rsidR="008D2AE5" w:rsidRPr="001C448C">
        <w:rPr>
          <w:lang w:val="sv-SE"/>
        </w:rPr>
        <w:t>; Oxfam 14.8.2025.</w:t>
      </w:r>
    </w:p>
  </w:footnote>
  <w:footnote w:id="29">
    <w:p w14:paraId="6BD45DBB" w14:textId="77777777" w:rsidR="00FA05DB" w:rsidRPr="00AE6E42" w:rsidRDefault="00FA05DB" w:rsidP="00FA05DB">
      <w:pPr>
        <w:pStyle w:val="FootnoteText"/>
        <w:rPr>
          <w:lang w:val="en-US"/>
        </w:rPr>
      </w:pPr>
      <w:r>
        <w:rPr>
          <w:rStyle w:val="FootnoteReference"/>
        </w:rPr>
        <w:footnoteRef/>
      </w:r>
      <w:r w:rsidRPr="00AE6E42">
        <w:rPr>
          <w:lang w:val="en-US"/>
        </w:rPr>
        <w:t xml:space="preserve"> Amnesty International 18.8.2025.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5E09A5FA" w14:textId="77777777" w:rsidTr="00110B17">
      <w:trPr>
        <w:tblHeader/>
      </w:trPr>
      <w:tc>
        <w:tcPr>
          <w:tcW w:w="3005" w:type="dxa"/>
          <w:tcBorders>
            <w:top w:val="nil"/>
            <w:left w:val="nil"/>
            <w:bottom w:val="nil"/>
            <w:right w:val="nil"/>
          </w:tcBorders>
        </w:tcPr>
        <w:p w14:paraId="15F5FD7F" w14:textId="77777777" w:rsidR="0064460B" w:rsidRPr="00A058E4" w:rsidRDefault="0064460B">
          <w:pPr>
            <w:pStyle w:val="Header"/>
            <w:rPr>
              <w:sz w:val="16"/>
              <w:szCs w:val="16"/>
            </w:rPr>
          </w:pPr>
        </w:p>
      </w:tc>
      <w:tc>
        <w:tcPr>
          <w:tcW w:w="3005" w:type="dxa"/>
          <w:tcBorders>
            <w:top w:val="nil"/>
            <w:left w:val="nil"/>
            <w:bottom w:val="nil"/>
            <w:right w:val="nil"/>
          </w:tcBorders>
        </w:tcPr>
        <w:p w14:paraId="190AB061" w14:textId="77777777" w:rsidR="0064460B" w:rsidRPr="00A058E4" w:rsidRDefault="0064460B">
          <w:pPr>
            <w:pStyle w:val="Header"/>
            <w:rPr>
              <w:b/>
              <w:sz w:val="16"/>
              <w:szCs w:val="16"/>
            </w:rPr>
          </w:pPr>
        </w:p>
      </w:tc>
      <w:tc>
        <w:tcPr>
          <w:tcW w:w="3006" w:type="dxa"/>
          <w:tcBorders>
            <w:top w:val="nil"/>
            <w:left w:val="nil"/>
            <w:bottom w:val="nil"/>
            <w:right w:val="nil"/>
          </w:tcBorders>
        </w:tcPr>
        <w:p w14:paraId="4A1D3867"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0E783D3" w14:textId="77777777" w:rsidTr="00421708">
      <w:tc>
        <w:tcPr>
          <w:tcW w:w="3005" w:type="dxa"/>
          <w:tcBorders>
            <w:top w:val="nil"/>
            <w:left w:val="nil"/>
            <w:bottom w:val="nil"/>
            <w:right w:val="nil"/>
          </w:tcBorders>
        </w:tcPr>
        <w:p w14:paraId="33314A81" w14:textId="77777777" w:rsidR="0064460B" w:rsidRPr="00A058E4" w:rsidRDefault="0064460B">
          <w:pPr>
            <w:pStyle w:val="Header"/>
            <w:rPr>
              <w:sz w:val="16"/>
              <w:szCs w:val="16"/>
            </w:rPr>
          </w:pPr>
        </w:p>
      </w:tc>
      <w:tc>
        <w:tcPr>
          <w:tcW w:w="3005" w:type="dxa"/>
          <w:tcBorders>
            <w:top w:val="nil"/>
            <w:left w:val="nil"/>
            <w:bottom w:val="nil"/>
            <w:right w:val="nil"/>
          </w:tcBorders>
        </w:tcPr>
        <w:p w14:paraId="0503F2CF" w14:textId="77777777" w:rsidR="0064460B" w:rsidRPr="00A058E4" w:rsidRDefault="0064460B">
          <w:pPr>
            <w:pStyle w:val="Header"/>
            <w:rPr>
              <w:sz w:val="16"/>
              <w:szCs w:val="16"/>
            </w:rPr>
          </w:pPr>
        </w:p>
      </w:tc>
      <w:tc>
        <w:tcPr>
          <w:tcW w:w="3006" w:type="dxa"/>
          <w:tcBorders>
            <w:top w:val="nil"/>
            <w:left w:val="nil"/>
            <w:bottom w:val="nil"/>
            <w:right w:val="nil"/>
          </w:tcBorders>
        </w:tcPr>
        <w:p w14:paraId="0386AEAB" w14:textId="77777777" w:rsidR="0064460B" w:rsidRPr="00A058E4" w:rsidRDefault="0064460B" w:rsidP="00A058E4">
          <w:pPr>
            <w:pStyle w:val="Header"/>
            <w:jc w:val="right"/>
            <w:rPr>
              <w:sz w:val="16"/>
              <w:szCs w:val="16"/>
            </w:rPr>
          </w:pPr>
        </w:p>
      </w:tc>
    </w:tr>
    <w:tr w:rsidR="0064460B" w:rsidRPr="00A058E4" w14:paraId="3EF76C32" w14:textId="77777777" w:rsidTr="00421708">
      <w:tc>
        <w:tcPr>
          <w:tcW w:w="3005" w:type="dxa"/>
          <w:tcBorders>
            <w:top w:val="nil"/>
            <w:left w:val="nil"/>
            <w:bottom w:val="nil"/>
            <w:right w:val="nil"/>
          </w:tcBorders>
        </w:tcPr>
        <w:p w14:paraId="2CB92E37" w14:textId="77777777" w:rsidR="0064460B" w:rsidRPr="00A058E4" w:rsidRDefault="0064460B">
          <w:pPr>
            <w:pStyle w:val="Header"/>
            <w:rPr>
              <w:sz w:val="16"/>
              <w:szCs w:val="16"/>
            </w:rPr>
          </w:pPr>
        </w:p>
      </w:tc>
      <w:tc>
        <w:tcPr>
          <w:tcW w:w="3005" w:type="dxa"/>
          <w:tcBorders>
            <w:top w:val="nil"/>
            <w:left w:val="nil"/>
            <w:bottom w:val="nil"/>
            <w:right w:val="nil"/>
          </w:tcBorders>
        </w:tcPr>
        <w:p w14:paraId="572EB16C" w14:textId="77777777" w:rsidR="0064460B" w:rsidRPr="00A058E4" w:rsidRDefault="0064460B">
          <w:pPr>
            <w:pStyle w:val="Header"/>
            <w:rPr>
              <w:sz w:val="16"/>
              <w:szCs w:val="16"/>
            </w:rPr>
          </w:pPr>
        </w:p>
      </w:tc>
      <w:tc>
        <w:tcPr>
          <w:tcW w:w="3006" w:type="dxa"/>
          <w:tcBorders>
            <w:top w:val="nil"/>
            <w:left w:val="nil"/>
            <w:bottom w:val="nil"/>
            <w:right w:val="nil"/>
          </w:tcBorders>
        </w:tcPr>
        <w:p w14:paraId="355953FA" w14:textId="77777777" w:rsidR="0064460B" w:rsidRPr="00A058E4" w:rsidRDefault="0064460B" w:rsidP="00A058E4">
          <w:pPr>
            <w:pStyle w:val="Header"/>
            <w:jc w:val="right"/>
            <w:rPr>
              <w:sz w:val="16"/>
              <w:szCs w:val="16"/>
            </w:rPr>
          </w:pPr>
        </w:p>
      </w:tc>
    </w:tr>
  </w:tbl>
  <w:p w14:paraId="34FE93DB"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1272E367" wp14:editId="5C8A9925">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2AA2EFDC" w14:textId="77777777" w:rsidTr="004B2B44">
      <w:tc>
        <w:tcPr>
          <w:tcW w:w="3005" w:type="dxa"/>
          <w:tcBorders>
            <w:top w:val="nil"/>
            <w:left w:val="nil"/>
            <w:bottom w:val="nil"/>
            <w:right w:val="nil"/>
          </w:tcBorders>
        </w:tcPr>
        <w:p w14:paraId="7A2DAAE0" w14:textId="77777777" w:rsidR="00873A37" w:rsidRPr="00A058E4" w:rsidRDefault="00873A37">
          <w:pPr>
            <w:pStyle w:val="Header"/>
            <w:rPr>
              <w:sz w:val="16"/>
              <w:szCs w:val="16"/>
            </w:rPr>
          </w:pPr>
        </w:p>
      </w:tc>
      <w:tc>
        <w:tcPr>
          <w:tcW w:w="3005" w:type="dxa"/>
          <w:tcBorders>
            <w:top w:val="nil"/>
            <w:left w:val="nil"/>
            <w:bottom w:val="nil"/>
            <w:right w:val="nil"/>
          </w:tcBorders>
        </w:tcPr>
        <w:p w14:paraId="45014737" w14:textId="77777777" w:rsidR="00873A37" w:rsidRPr="00A058E4" w:rsidRDefault="00873A37">
          <w:pPr>
            <w:pStyle w:val="Header"/>
            <w:rPr>
              <w:b/>
              <w:sz w:val="16"/>
              <w:szCs w:val="16"/>
            </w:rPr>
          </w:pPr>
        </w:p>
      </w:tc>
      <w:tc>
        <w:tcPr>
          <w:tcW w:w="3006" w:type="dxa"/>
          <w:tcBorders>
            <w:top w:val="nil"/>
            <w:left w:val="nil"/>
            <w:bottom w:val="nil"/>
            <w:right w:val="nil"/>
          </w:tcBorders>
        </w:tcPr>
        <w:p w14:paraId="5D15DBED"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52D1E07" w14:textId="77777777" w:rsidTr="004B2B44">
      <w:tc>
        <w:tcPr>
          <w:tcW w:w="3005" w:type="dxa"/>
          <w:tcBorders>
            <w:top w:val="nil"/>
            <w:left w:val="nil"/>
            <w:bottom w:val="nil"/>
            <w:right w:val="nil"/>
          </w:tcBorders>
        </w:tcPr>
        <w:p w14:paraId="47D89FD1" w14:textId="77777777" w:rsidR="00873A37" w:rsidRPr="00A058E4" w:rsidRDefault="00873A37">
          <w:pPr>
            <w:pStyle w:val="Header"/>
            <w:rPr>
              <w:sz w:val="16"/>
              <w:szCs w:val="16"/>
            </w:rPr>
          </w:pPr>
        </w:p>
      </w:tc>
      <w:tc>
        <w:tcPr>
          <w:tcW w:w="3005" w:type="dxa"/>
          <w:tcBorders>
            <w:top w:val="nil"/>
            <w:left w:val="nil"/>
            <w:bottom w:val="nil"/>
            <w:right w:val="nil"/>
          </w:tcBorders>
        </w:tcPr>
        <w:p w14:paraId="5C77E70C" w14:textId="77777777" w:rsidR="00873A37" w:rsidRPr="00A058E4" w:rsidRDefault="00873A37">
          <w:pPr>
            <w:pStyle w:val="Header"/>
            <w:rPr>
              <w:sz w:val="16"/>
              <w:szCs w:val="16"/>
            </w:rPr>
          </w:pPr>
        </w:p>
      </w:tc>
      <w:tc>
        <w:tcPr>
          <w:tcW w:w="3006" w:type="dxa"/>
          <w:tcBorders>
            <w:top w:val="nil"/>
            <w:left w:val="nil"/>
            <w:bottom w:val="nil"/>
            <w:right w:val="nil"/>
          </w:tcBorders>
        </w:tcPr>
        <w:p w14:paraId="7EE79431" w14:textId="77777777" w:rsidR="00873A37" w:rsidRPr="00A058E4" w:rsidRDefault="00873A37" w:rsidP="00A058E4">
          <w:pPr>
            <w:pStyle w:val="Header"/>
            <w:jc w:val="right"/>
            <w:rPr>
              <w:sz w:val="16"/>
              <w:szCs w:val="16"/>
            </w:rPr>
          </w:pPr>
        </w:p>
      </w:tc>
    </w:tr>
    <w:tr w:rsidR="00873A37" w:rsidRPr="00A058E4" w14:paraId="62A1A99F" w14:textId="77777777" w:rsidTr="004B2B44">
      <w:tc>
        <w:tcPr>
          <w:tcW w:w="3005" w:type="dxa"/>
          <w:tcBorders>
            <w:top w:val="nil"/>
            <w:left w:val="nil"/>
            <w:bottom w:val="nil"/>
            <w:right w:val="nil"/>
          </w:tcBorders>
        </w:tcPr>
        <w:p w14:paraId="7EE5C0B1" w14:textId="77777777" w:rsidR="00873A37" w:rsidRPr="00A058E4" w:rsidRDefault="00873A37">
          <w:pPr>
            <w:pStyle w:val="Header"/>
            <w:rPr>
              <w:sz w:val="16"/>
              <w:szCs w:val="16"/>
            </w:rPr>
          </w:pPr>
        </w:p>
      </w:tc>
      <w:tc>
        <w:tcPr>
          <w:tcW w:w="3005" w:type="dxa"/>
          <w:tcBorders>
            <w:top w:val="nil"/>
            <w:left w:val="nil"/>
            <w:bottom w:val="nil"/>
            <w:right w:val="nil"/>
          </w:tcBorders>
        </w:tcPr>
        <w:p w14:paraId="4F1E3173" w14:textId="77777777" w:rsidR="00873A37" w:rsidRPr="00A058E4" w:rsidRDefault="00873A37">
          <w:pPr>
            <w:pStyle w:val="Header"/>
            <w:rPr>
              <w:sz w:val="16"/>
              <w:szCs w:val="16"/>
            </w:rPr>
          </w:pPr>
        </w:p>
      </w:tc>
      <w:tc>
        <w:tcPr>
          <w:tcW w:w="3006" w:type="dxa"/>
          <w:tcBorders>
            <w:top w:val="nil"/>
            <w:left w:val="nil"/>
            <w:bottom w:val="nil"/>
            <w:right w:val="nil"/>
          </w:tcBorders>
        </w:tcPr>
        <w:p w14:paraId="545BD906" w14:textId="77777777" w:rsidR="00873A37" w:rsidRPr="00A058E4" w:rsidRDefault="00873A37" w:rsidP="00A058E4">
          <w:pPr>
            <w:pStyle w:val="Header"/>
            <w:jc w:val="right"/>
            <w:rPr>
              <w:sz w:val="16"/>
              <w:szCs w:val="16"/>
            </w:rPr>
          </w:pPr>
        </w:p>
      </w:tc>
    </w:tr>
  </w:tbl>
  <w:p w14:paraId="6EF52EEC"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4C21F928" wp14:editId="4E604FC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09"/>
    <w:rsid w:val="00006916"/>
    <w:rsid w:val="00010C97"/>
    <w:rsid w:val="0001289F"/>
    <w:rsid w:val="00012EC0"/>
    <w:rsid w:val="00013B40"/>
    <w:rsid w:val="00013F3D"/>
    <w:rsid w:val="000140FF"/>
    <w:rsid w:val="00021804"/>
    <w:rsid w:val="00022D94"/>
    <w:rsid w:val="00023864"/>
    <w:rsid w:val="000449EA"/>
    <w:rsid w:val="00044EED"/>
    <w:rsid w:val="000455E3"/>
    <w:rsid w:val="00045960"/>
    <w:rsid w:val="00046783"/>
    <w:rsid w:val="000564EB"/>
    <w:rsid w:val="00060BCB"/>
    <w:rsid w:val="000663E8"/>
    <w:rsid w:val="0007094E"/>
    <w:rsid w:val="00072438"/>
    <w:rsid w:val="00073925"/>
    <w:rsid w:val="00082DFE"/>
    <w:rsid w:val="000902E7"/>
    <w:rsid w:val="0009323F"/>
    <w:rsid w:val="00097382"/>
    <w:rsid w:val="000B7ABB"/>
    <w:rsid w:val="000C16C7"/>
    <w:rsid w:val="000C28B5"/>
    <w:rsid w:val="000C7248"/>
    <w:rsid w:val="000C7CC3"/>
    <w:rsid w:val="000D45F8"/>
    <w:rsid w:val="000E1A4B"/>
    <w:rsid w:val="000E2D54"/>
    <w:rsid w:val="000E693C"/>
    <w:rsid w:val="000F4AD8"/>
    <w:rsid w:val="000F6F25"/>
    <w:rsid w:val="000F793B"/>
    <w:rsid w:val="001069B5"/>
    <w:rsid w:val="00110468"/>
    <w:rsid w:val="00110B17"/>
    <w:rsid w:val="00114E73"/>
    <w:rsid w:val="00117EA9"/>
    <w:rsid w:val="00122EBB"/>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C448C"/>
    <w:rsid w:val="001D015C"/>
    <w:rsid w:val="001D1831"/>
    <w:rsid w:val="001D1C7A"/>
    <w:rsid w:val="001D587F"/>
    <w:rsid w:val="001D5CAA"/>
    <w:rsid w:val="001D63F6"/>
    <w:rsid w:val="001E21A8"/>
    <w:rsid w:val="001F1B08"/>
    <w:rsid w:val="002004B3"/>
    <w:rsid w:val="00202C02"/>
    <w:rsid w:val="00206DFC"/>
    <w:rsid w:val="002210BA"/>
    <w:rsid w:val="002248A2"/>
    <w:rsid w:val="00224FD6"/>
    <w:rsid w:val="0022712B"/>
    <w:rsid w:val="002350CB"/>
    <w:rsid w:val="00237C15"/>
    <w:rsid w:val="0024143E"/>
    <w:rsid w:val="00252F50"/>
    <w:rsid w:val="00253B21"/>
    <w:rsid w:val="002555F3"/>
    <w:rsid w:val="002571E9"/>
    <w:rsid w:val="002629C5"/>
    <w:rsid w:val="00267906"/>
    <w:rsid w:val="00267E88"/>
    <w:rsid w:val="00272D9D"/>
    <w:rsid w:val="002A6054"/>
    <w:rsid w:val="002B4F5C"/>
    <w:rsid w:val="002B5E48"/>
    <w:rsid w:val="002C2668"/>
    <w:rsid w:val="002C4FEA"/>
    <w:rsid w:val="002C656A"/>
    <w:rsid w:val="002D0032"/>
    <w:rsid w:val="002D3CD2"/>
    <w:rsid w:val="002D70EF"/>
    <w:rsid w:val="002D7383"/>
    <w:rsid w:val="002E0B87"/>
    <w:rsid w:val="002E7DCF"/>
    <w:rsid w:val="003072D7"/>
    <w:rsid w:val="003077A4"/>
    <w:rsid w:val="003135FC"/>
    <w:rsid w:val="00313CBC"/>
    <w:rsid w:val="00313CBF"/>
    <w:rsid w:val="0031458C"/>
    <w:rsid w:val="0032021E"/>
    <w:rsid w:val="003221EB"/>
    <w:rsid w:val="003226F0"/>
    <w:rsid w:val="00322E7C"/>
    <w:rsid w:val="00330CE5"/>
    <w:rsid w:val="00335D68"/>
    <w:rsid w:val="0033622F"/>
    <w:rsid w:val="00337E76"/>
    <w:rsid w:val="00342A30"/>
    <w:rsid w:val="00347909"/>
    <w:rsid w:val="00351B7D"/>
    <w:rsid w:val="003538B3"/>
    <w:rsid w:val="00360875"/>
    <w:rsid w:val="00362F1B"/>
    <w:rsid w:val="003673C0"/>
    <w:rsid w:val="00370E4F"/>
    <w:rsid w:val="00373713"/>
    <w:rsid w:val="00376326"/>
    <w:rsid w:val="003763A2"/>
    <w:rsid w:val="00377AEB"/>
    <w:rsid w:val="0038473B"/>
    <w:rsid w:val="00385B1D"/>
    <w:rsid w:val="00390DB7"/>
    <w:rsid w:val="0039232D"/>
    <w:rsid w:val="003964A3"/>
    <w:rsid w:val="003976AD"/>
    <w:rsid w:val="003A4E18"/>
    <w:rsid w:val="003A50B6"/>
    <w:rsid w:val="003B144B"/>
    <w:rsid w:val="003B3150"/>
    <w:rsid w:val="003C4049"/>
    <w:rsid w:val="003C5382"/>
    <w:rsid w:val="003D0AB9"/>
    <w:rsid w:val="003D12C0"/>
    <w:rsid w:val="003D4732"/>
    <w:rsid w:val="003F5BFA"/>
    <w:rsid w:val="003F7146"/>
    <w:rsid w:val="00400FD3"/>
    <w:rsid w:val="00401ABC"/>
    <w:rsid w:val="004045B4"/>
    <w:rsid w:val="004063A4"/>
    <w:rsid w:val="00410407"/>
    <w:rsid w:val="0041667A"/>
    <w:rsid w:val="00421708"/>
    <w:rsid w:val="004221B0"/>
    <w:rsid w:val="004234D4"/>
    <w:rsid w:val="00423E56"/>
    <w:rsid w:val="0043343B"/>
    <w:rsid w:val="0043717D"/>
    <w:rsid w:val="00440722"/>
    <w:rsid w:val="00442DC0"/>
    <w:rsid w:val="004460C6"/>
    <w:rsid w:val="00460ADC"/>
    <w:rsid w:val="00460D3F"/>
    <w:rsid w:val="00462072"/>
    <w:rsid w:val="00465DC6"/>
    <w:rsid w:val="0047544F"/>
    <w:rsid w:val="00483E37"/>
    <w:rsid w:val="00490350"/>
    <w:rsid w:val="004A04C4"/>
    <w:rsid w:val="004A2A59"/>
    <w:rsid w:val="004A3E23"/>
    <w:rsid w:val="004B2B44"/>
    <w:rsid w:val="004B34E1"/>
    <w:rsid w:val="004B35AD"/>
    <w:rsid w:val="004B5281"/>
    <w:rsid w:val="004B5554"/>
    <w:rsid w:val="004C1C47"/>
    <w:rsid w:val="004C23F9"/>
    <w:rsid w:val="004D7499"/>
    <w:rsid w:val="004D76E3"/>
    <w:rsid w:val="004E598B"/>
    <w:rsid w:val="004F15C9"/>
    <w:rsid w:val="004F28FE"/>
    <w:rsid w:val="004F397E"/>
    <w:rsid w:val="004F4078"/>
    <w:rsid w:val="00516C48"/>
    <w:rsid w:val="00525360"/>
    <w:rsid w:val="0052727C"/>
    <w:rsid w:val="00527E87"/>
    <w:rsid w:val="00543B88"/>
    <w:rsid w:val="00543F66"/>
    <w:rsid w:val="00554136"/>
    <w:rsid w:val="00554A7A"/>
    <w:rsid w:val="0055582F"/>
    <w:rsid w:val="00555E75"/>
    <w:rsid w:val="00556532"/>
    <w:rsid w:val="0056613C"/>
    <w:rsid w:val="00566672"/>
    <w:rsid w:val="005719F7"/>
    <w:rsid w:val="0058096E"/>
    <w:rsid w:val="005814A1"/>
    <w:rsid w:val="00583FE4"/>
    <w:rsid w:val="005A309A"/>
    <w:rsid w:val="005A63F2"/>
    <w:rsid w:val="005B00BB"/>
    <w:rsid w:val="005B3A3F"/>
    <w:rsid w:val="005B47D8"/>
    <w:rsid w:val="005B6C91"/>
    <w:rsid w:val="005C0894"/>
    <w:rsid w:val="005C4AE5"/>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4281"/>
    <w:rsid w:val="00655C4C"/>
    <w:rsid w:val="00662B56"/>
    <w:rsid w:val="00666FD6"/>
    <w:rsid w:val="00671041"/>
    <w:rsid w:val="00686CF3"/>
    <w:rsid w:val="0069181E"/>
    <w:rsid w:val="0069773E"/>
    <w:rsid w:val="006A2F5D"/>
    <w:rsid w:val="006A4F5F"/>
    <w:rsid w:val="006B14B7"/>
    <w:rsid w:val="006B1508"/>
    <w:rsid w:val="006B3E85"/>
    <w:rsid w:val="006B4626"/>
    <w:rsid w:val="006C7A99"/>
    <w:rsid w:val="006D3068"/>
    <w:rsid w:val="006E524F"/>
    <w:rsid w:val="006E7D0B"/>
    <w:rsid w:val="006F0B7C"/>
    <w:rsid w:val="006F1CDD"/>
    <w:rsid w:val="0070377D"/>
    <w:rsid w:val="00714583"/>
    <w:rsid w:val="007168DA"/>
    <w:rsid w:val="007212A4"/>
    <w:rsid w:val="00723843"/>
    <w:rsid w:val="00723CAA"/>
    <w:rsid w:val="0073068A"/>
    <w:rsid w:val="00732669"/>
    <w:rsid w:val="00732B8E"/>
    <w:rsid w:val="0074104A"/>
    <w:rsid w:val="0074158A"/>
    <w:rsid w:val="00747493"/>
    <w:rsid w:val="00751EBB"/>
    <w:rsid w:val="00772240"/>
    <w:rsid w:val="007749AB"/>
    <w:rsid w:val="00781911"/>
    <w:rsid w:val="0078517E"/>
    <w:rsid w:val="00785D58"/>
    <w:rsid w:val="0078741D"/>
    <w:rsid w:val="007A0353"/>
    <w:rsid w:val="007B2D20"/>
    <w:rsid w:val="007B5941"/>
    <w:rsid w:val="007C057B"/>
    <w:rsid w:val="007C1151"/>
    <w:rsid w:val="007C25EB"/>
    <w:rsid w:val="007C4B6F"/>
    <w:rsid w:val="007C5BB2"/>
    <w:rsid w:val="007E0069"/>
    <w:rsid w:val="007F5BE9"/>
    <w:rsid w:val="00800AA9"/>
    <w:rsid w:val="008020E6"/>
    <w:rsid w:val="00803B42"/>
    <w:rsid w:val="00805370"/>
    <w:rsid w:val="00810134"/>
    <w:rsid w:val="008333AD"/>
    <w:rsid w:val="008350F0"/>
    <w:rsid w:val="00835734"/>
    <w:rsid w:val="0084029C"/>
    <w:rsid w:val="00845940"/>
    <w:rsid w:val="008571C0"/>
    <w:rsid w:val="00860C12"/>
    <w:rsid w:val="0087371C"/>
    <w:rsid w:val="00873A37"/>
    <w:rsid w:val="008755BF"/>
    <w:rsid w:val="00887055"/>
    <w:rsid w:val="00896B6E"/>
    <w:rsid w:val="008B18CF"/>
    <w:rsid w:val="008B2637"/>
    <w:rsid w:val="008B44DF"/>
    <w:rsid w:val="008B4C53"/>
    <w:rsid w:val="008C3171"/>
    <w:rsid w:val="008C3FF0"/>
    <w:rsid w:val="008C6A0E"/>
    <w:rsid w:val="008D2AE5"/>
    <w:rsid w:val="008E0129"/>
    <w:rsid w:val="008E1575"/>
    <w:rsid w:val="008E7065"/>
    <w:rsid w:val="008F20FD"/>
    <w:rsid w:val="008F2AAB"/>
    <w:rsid w:val="0090479F"/>
    <w:rsid w:val="009170B9"/>
    <w:rsid w:val="00921F21"/>
    <w:rsid w:val="009230EE"/>
    <w:rsid w:val="00927A3C"/>
    <w:rsid w:val="00941FAB"/>
    <w:rsid w:val="00942A3B"/>
    <w:rsid w:val="00952982"/>
    <w:rsid w:val="00966541"/>
    <w:rsid w:val="00980F1C"/>
    <w:rsid w:val="00981808"/>
    <w:rsid w:val="00981F35"/>
    <w:rsid w:val="009945FA"/>
    <w:rsid w:val="00994E6C"/>
    <w:rsid w:val="009B606B"/>
    <w:rsid w:val="009D26CC"/>
    <w:rsid w:val="009D44A2"/>
    <w:rsid w:val="009E0F44"/>
    <w:rsid w:val="009E3B08"/>
    <w:rsid w:val="009E3C92"/>
    <w:rsid w:val="00A04FF1"/>
    <w:rsid w:val="00A058E4"/>
    <w:rsid w:val="00A05EDB"/>
    <w:rsid w:val="00A115BE"/>
    <w:rsid w:val="00A35BCB"/>
    <w:rsid w:val="00A522BB"/>
    <w:rsid w:val="00A615C1"/>
    <w:rsid w:val="00A6466D"/>
    <w:rsid w:val="00A674E3"/>
    <w:rsid w:val="00A74713"/>
    <w:rsid w:val="00A7678F"/>
    <w:rsid w:val="00A8295C"/>
    <w:rsid w:val="00A870E7"/>
    <w:rsid w:val="00A900EA"/>
    <w:rsid w:val="00A93B2D"/>
    <w:rsid w:val="00AB0BDF"/>
    <w:rsid w:val="00AC4FDE"/>
    <w:rsid w:val="00AC5E4B"/>
    <w:rsid w:val="00AE08A1"/>
    <w:rsid w:val="00AE21E8"/>
    <w:rsid w:val="00AE54AA"/>
    <w:rsid w:val="00AE6E42"/>
    <w:rsid w:val="00AE7C7B"/>
    <w:rsid w:val="00AF03BC"/>
    <w:rsid w:val="00AF0A74"/>
    <w:rsid w:val="00B00D03"/>
    <w:rsid w:val="00B011B0"/>
    <w:rsid w:val="00B0234C"/>
    <w:rsid w:val="00B0501C"/>
    <w:rsid w:val="00B05784"/>
    <w:rsid w:val="00B07C42"/>
    <w:rsid w:val="00B112B8"/>
    <w:rsid w:val="00B3286B"/>
    <w:rsid w:val="00B33381"/>
    <w:rsid w:val="00B37882"/>
    <w:rsid w:val="00B42CCC"/>
    <w:rsid w:val="00B529CE"/>
    <w:rsid w:val="00B52A4D"/>
    <w:rsid w:val="00B52DD7"/>
    <w:rsid w:val="00B611AC"/>
    <w:rsid w:val="00B65278"/>
    <w:rsid w:val="00B70293"/>
    <w:rsid w:val="00B73656"/>
    <w:rsid w:val="00B7440B"/>
    <w:rsid w:val="00B77587"/>
    <w:rsid w:val="00B96A72"/>
    <w:rsid w:val="00BA2164"/>
    <w:rsid w:val="00BA3E7E"/>
    <w:rsid w:val="00BB0B29"/>
    <w:rsid w:val="00BB63F3"/>
    <w:rsid w:val="00BB785D"/>
    <w:rsid w:val="00BB7F45"/>
    <w:rsid w:val="00BC1CB7"/>
    <w:rsid w:val="00BC367A"/>
    <w:rsid w:val="00BE0837"/>
    <w:rsid w:val="00BE2758"/>
    <w:rsid w:val="00BE608B"/>
    <w:rsid w:val="00BE7E5C"/>
    <w:rsid w:val="00BF25A2"/>
    <w:rsid w:val="00BF2B81"/>
    <w:rsid w:val="00BF744C"/>
    <w:rsid w:val="00C06A16"/>
    <w:rsid w:val="00C06FCB"/>
    <w:rsid w:val="00C1035E"/>
    <w:rsid w:val="00C112FB"/>
    <w:rsid w:val="00C1302F"/>
    <w:rsid w:val="00C16602"/>
    <w:rsid w:val="00C25F4A"/>
    <w:rsid w:val="00C312C8"/>
    <w:rsid w:val="00C348A3"/>
    <w:rsid w:val="00C40C80"/>
    <w:rsid w:val="00C45056"/>
    <w:rsid w:val="00C455B3"/>
    <w:rsid w:val="00C50756"/>
    <w:rsid w:val="00C51583"/>
    <w:rsid w:val="00C62D73"/>
    <w:rsid w:val="00C7243D"/>
    <w:rsid w:val="00C747DB"/>
    <w:rsid w:val="00C85D4F"/>
    <w:rsid w:val="00C872EC"/>
    <w:rsid w:val="00C90D86"/>
    <w:rsid w:val="00C94FC7"/>
    <w:rsid w:val="00C95A8B"/>
    <w:rsid w:val="00CB2317"/>
    <w:rsid w:val="00CC25B9"/>
    <w:rsid w:val="00CC3CAE"/>
    <w:rsid w:val="00CD2FD1"/>
    <w:rsid w:val="00CE26C7"/>
    <w:rsid w:val="00CF712C"/>
    <w:rsid w:val="00D0539E"/>
    <w:rsid w:val="00D10A63"/>
    <w:rsid w:val="00D130E2"/>
    <w:rsid w:val="00D152E0"/>
    <w:rsid w:val="00D171E5"/>
    <w:rsid w:val="00D205C8"/>
    <w:rsid w:val="00D20B8E"/>
    <w:rsid w:val="00D24D52"/>
    <w:rsid w:val="00D306A0"/>
    <w:rsid w:val="00D37291"/>
    <w:rsid w:val="00D47232"/>
    <w:rsid w:val="00D47D79"/>
    <w:rsid w:val="00D52642"/>
    <w:rsid w:val="00D568B9"/>
    <w:rsid w:val="00D6472E"/>
    <w:rsid w:val="00D67D57"/>
    <w:rsid w:val="00D724F3"/>
    <w:rsid w:val="00D73C71"/>
    <w:rsid w:val="00D764EE"/>
    <w:rsid w:val="00D80CF9"/>
    <w:rsid w:val="00D849AD"/>
    <w:rsid w:val="00D85581"/>
    <w:rsid w:val="00D93433"/>
    <w:rsid w:val="00D9702B"/>
    <w:rsid w:val="00DA067B"/>
    <w:rsid w:val="00DB1E92"/>
    <w:rsid w:val="00DB256D"/>
    <w:rsid w:val="00DB6413"/>
    <w:rsid w:val="00DC1073"/>
    <w:rsid w:val="00DC5480"/>
    <w:rsid w:val="00DC565C"/>
    <w:rsid w:val="00DC6CD6"/>
    <w:rsid w:val="00DC729C"/>
    <w:rsid w:val="00DD0451"/>
    <w:rsid w:val="00DD2A80"/>
    <w:rsid w:val="00DE1C15"/>
    <w:rsid w:val="00DE25D9"/>
    <w:rsid w:val="00DE2FD6"/>
    <w:rsid w:val="00DE3B87"/>
    <w:rsid w:val="00DF4C39"/>
    <w:rsid w:val="00E002A5"/>
    <w:rsid w:val="00E0146F"/>
    <w:rsid w:val="00E01537"/>
    <w:rsid w:val="00E0496D"/>
    <w:rsid w:val="00E05F3D"/>
    <w:rsid w:val="00E100BE"/>
    <w:rsid w:val="00E10F4B"/>
    <w:rsid w:val="00E138B0"/>
    <w:rsid w:val="00E15EE7"/>
    <w:rsid w:val="00E34F37"/>
    <w:rsid w:val="00E37B7C"/>
    <w:rsid w:val="00E424D1"/>
    <w:rsid w:val="00E44896"/>
    <w:rsid w:val="00E519D1"/>
    <w:rsid w:val="00E5437B"/>
    <w:rsid w:val="00E56598"/>
    <w:rsid w:val="00E61ADE"/>
    <w:rsid w:val="00E61B04"/>
    <w:rsid w:val="00E6371A"/>
    <w:rsid w:val="00E64CFC"/>
    <w:rsid w:val="00E66BD8"/>
    <w:rsid w:val="00E75906"/>
    <w:rsid w:val="00E81167"/>
    <w:rsid w:val="00E85D86"/>
    <w:rsid w:val="00E9185D"/>
    <w:rsid w:val="00EA211A"/>
    <w:rsid w:val="00EA4FE4"/>
    <w:rsid w:val="00EB031A"/>
    <w:rsid w:val="00EB0BB5"/>
    <w:rsid w:val="00EB347C"/>
    <w:rsid w:val="00EB6C6D"/>
    <w:rsid w:val="00EB7159"/>
    <w:rsid w:val="00EC45CF"/>
    <w:rsid w:val="00ED148F"/>
    <w:rsid w:val="00EF43C5"/>
    <w:rsid w:val="00EF44B0"/>
    <w:rsid w:val="00EF6FCF"/>
    <w:rsid w:val="00F04424"/>
    <w:rsid w:val="00F04AE6"/>
    <w:rsid w:val="00F15929"/>
    <w:rsid w:val="00F24CAB"/>
    <w:rsid w:val="00F40646"/>
    <w:rsid w:val="00F4347A"/>
    <w:rsid w:val="00F43553"/>
    <w:rsid w:val="00F50B13"/>
    <w:rsid w:val="00F51913"/>
    <w:rsid w:val="00F57001"/>
    <w:rsid w:val="00F61D61"/>
    <w:rsid w:val="00F7241A"/>
    <w:rsid w:val="00F726A7"/>
    <w:rsid w:val="00F74CA2"/>
    <w:rsid w:val="00F75550"/>
    <w:rsid w:val="00F81E6B"/>
    <w:rsid w:val="00F82F9C"/>
    <w:rsid w:val="00F937B6"/>
    <w:rsid w:val="00F9400E"/>
    <w:rsid w:val="00FA05DB"/>
    <w:rsid w:val="00FB0239"/>
    <w:rsid w:val="00FB090D"/>
    <w:rsid w:val="00FB4194"/>
    <w:rsid w:val="00FB4752"/>
    <w:rsid w:val="00FB4C71"/>
    <w:rsid w:val="00FC0084"/>
    <w:rsid w:val="00FC6822"/>
    <w:rsid w:val="00FD42F2"/>
    <w:rsid w:val="00FF085C"/>
    <w:rsid w:val="00FF5E4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F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1"/>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semiHidden/>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5A63F2"/>
    <w:rPr>
      <w:sz w:val="16"/>
      <w:szCs w:val="16"/>
    </w:rPr>
  </w:style>
  <w:style w:type="paragraph" w:styleId="CommentText">
    <w:name w:val="annotation text"/>
    <w:basedOn w:val="Normal"/>
    <w:link w:val="CommentTextChar"/>
    <w:uiPriority w:val="99"/>
    <w:semiHidden/>
    <w:unhideWhenUsed/>
    <w:rsid w:val="005A63F2"/>
    <w:pPr>
      <w:spacing w:line="240" w:lineRule="auto"/>
    </w:pPr>
    <w:rPr>
      <w:szCs w:val="20"/>
    </w:rPr>
  </w:style>
  <w:style w:type="character" w:customStyle="1" w:styleId="CommentTextChar">
    <w:name w:val="Comment Text Char"/>
    <w:basedOn w:val="DefaultParagraphFont"/>
    <w:link w:val="CommentText"/>
    <w:uiPriority w:val="99"/>
    <w:semiHidden/>
    <w:rsid w:val="005A63F2"/>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5A63F2"/>
    <w:rPr>
      <w:b/>
      <w:bCs/>
    </w:rPr>
  </w:style>
  <w:style w:type="character" w:customStyle="1" w:styleId="CommentSubjectChar">
    <w:name w:val="Comment Subject Char"/>
    <w:basedOn w:val="CommentTextChar"/>
    <w:link w:val="CommentSubject"/>
    <w:uiPriority w:val="99"/>
    <w:semiHidden/>
    <w:rsid w:val="005A63F2"/>
    <w:rPr>
      <w:rFonts w:ascii="Century Gothic" w:hAnsi="Century Gothic"/>
      <w:b/>
      <w:bCs/>
      <w:sz w:val="20"/>
      <w:szCs w:val="20"/>
    </w:rPr>
  </w:style>
  <w:style w:type="character" w:styleId="FollowedHyperlink">
    <w:name w:val="FollowedHyperlink"/>
    <w:basedOn w:val="DefaultParagraphFont"/>
    <w:uiPriority w:val="99"/>
    <w:semiHidden/>
    <w:unhideWhenUsed/>
    <w:rsid w:val="00A61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3309">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com/ICRC_ilot/status/1953783434255413334" TargetMode="External"/><Relationship Id="rId18" Type="http://schemas.openxmlformats.org/officeDocument/2006/relationships/hyperlink" Target="https://www.aljazeera.com/news/2025/8/17/israel-intensifies-gaza-city-attacks-forcing-starving-palestinians-to-flee" TargetMode="External"/><Relationship Id="rId26" Type="http://schemas.openxmlformats.org/officeDocument/2006/relationships/hyperlink" Target="https://www.reuters.com/world/middle-east/how-many-palestinians-has-israels-gaza-offensive-killed-2025-03-24/" TargetMode="External"/><Relationship Id="rId39" Type="http://schemas.openxmlformats.org/officeDocument/2006/relationships/hyperlink" Target="https://www.ochaopt.org/content/humanitarian-situation-update-311-gaza-strip" TargetMode="External"/><Relationship Id="rId21" Type="http://schemas.openxmlformats.org/officeDocument/2006/relationships/hyperlink" Target="https://www.msf.org/not-aid-orchestrated-killing" TargetMode="External"/><Relationship Id="rId34" Type="http://schemas.openxmlformats.org/officeDocument/2006/relationships/hyperlink" Target="https://news.un.org/en/story/2025/06/1164846" TargetMode="External"/><Relationship Id="rId42" Type="http://schemas.openxmlformats.org/officeDocument/2006/relationships/hyperlink" Target="https://www.emro.who.int/images/stories/Sitrep_62.pdf" TargetMode="External"/><Relationship Id="rId47" Type="http://schemas.openxmlformats.org/officeDocument/2006/relationships/footer" Target="footer1.xml"/><Relationship Id="rId50" Type="http://schemas.openxmlformats.org/officeDocument/2006/relationships/theme" Target="theme/theme1.xml"/><Relationship Id="rId55" Type="http://schemas.openxmlformats.org/officeDocument/2006/relationships/customXml" Target="../customXml/item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jazeera.com/news/2025/8/18/israel-starving-gaza-hundreds-of-deaths-including-many-children" TargetMode="External"/><Relationship Id="rId29" Type="http://schemas.openxmlformats.org/officeDocument/2006/relationships/hyperlink" Target="https://www.securitycouncilreport.org/whatsinblue/2025/05/the-middle-east-including-the-palestinian-question-briefing-and-consultations-16.php" TargetMode="External"/><Relationship Id="rId11" Type="http://schemas.openxmlformats.org/officeDocument/2006/relationships/hyperlink" Target="https://www.reuters.com/world/middle-east/israel-steps-up-gaza-city-bombing-after-netanyahu-vow-expand-offensive-2025-08-11/" TargetMode="External"/><Relationship Id="rId24" Type="http://schemas.openxmlformats.org/officeDocument/2006/relationships/hyperlink" Target="https://www.oxfam.org/en/press-releases/gaza-starvation-or-gunfire-not-humanitarian-response" TargetMode="External"/><Relationship Id="rId32" Type="http://schemas.openxmlformats.org/officeDocument/2006/relationships/hyperlink" Target="https://news.un.org/en/story/2025/08/1165552" TargetMode="External"/><Relationship Id="rId37" Type="http://schemas.openxmlformats.org/officeDocument/2006/relationships/hyperlink" Target="https://www.ochaopt.org/content/reported-impact-snapshot-gaza-strip-13-august-2025" TargetMode="External"/><Relationship Id="rId40" Type="http://schemas.openxmlformats.org/officeDocument/2006/relationships/hyperlink" Target="https://www.unrwa.org/resources/reports/unrwa-situation-report-183-situation-gaza-strip-and-west-bank-including-east-jerusalem" TargetMode="External"/><Relationship Id="rId45" Type="http://schemas.openxmlformats.org/officeDocument/2006/relationships/header" Target="header1.xm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apnews.com/article/israel-palestinians-hamas-gaza-war-news-hostages-protest-08-18-2025-f875326f9845f09a3b01bf676254222f" TargetMode="External"/><Relationship Id="rId19" Type="http://schemas.openxmlformats.org/officeDocument/2006/relationships/hyperlink" Target="https://www.aljazeera.com/news/2025/8/8/how-the-world-is-reacting-to-israels-plan-to-take-over-gaza-city" TargetMode="External"/><Relationship Id="rId31" Type="http://schemas.openxmlformats.org/officeDocument/2006/relationships/hyperlink" Target="https://www.ohchr.org/en/press-releases/2025/08/un-experts-appalled-relentless-israeli-attacks-gazas-healthcare-system" TargetMode="External"/><Relationship Id="rId44" Type="http://schemas.openxmlformats.org/officeDocument/2006/relationships/hyperlink" Target="https://www.emro.who.int/images/stories/Impact_on_Health_Attacks_GS.pdf"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mnesty.org/en/latest/news/2025/08/israel-opt-new-testimonies-provide-compelling-evidence-that-israels-starvation-of-palestinians-in-gaza-is-a-deliberate-policy/" TargetMode="External"/><Relationship Id="rId14" Type="http://schemas.openxmlformats.org/officeDocument/2006/relationships/hyperlink" Target="https://imeu.org/article/4-questions-for-an-expert-the-gaza-humanitarian-foundation-israels-weaponiz" TargetMode="External"/><Relationship Id="rId22" Type="http://schemas.openxmlformats.org/officeDocument/2006/relationships/hyperlink" Target="https://www.nrc.no/news/2025/august/gaza-israel-threatens-to-ban-major-aid-organizations-as-starvation-deepens" TargetMode="External"/><Relationship Id="rId27" Type="http://schemas.openxmlformats.org/officeDocument/2006/relationships/hyperlink" Target="https://rsf.org/en/gaza-rsf-calls-emergency-un-security-council-meeting-after-targeted-israeli-strike-kills-six-media" TargetMode="External"/><Relationship Id="rId30" Type="http://schemas.openxmlformats.org/officeDocument/2006/relationships/hyperlink" Target="https://english.aawsat.com/features/5169953-gaza-aid-turns-free-all-looting-spectacle-%C2%A0" TargetMode="External"/><Relationship Id="rId35" Type="http://schemas.openxmlformats.org/officeDocument/2006/relationships/hyperlink" Target="https://docs.un.org/en/A/HRC/59/26" TargetMode="External"/><Relationship Id="rId43" Type="http://schemas.openxmlformats.org/officeDocument/2006/relationships/hyperlink" Target="https://www.who.int/news/item/29-07-2025-ipc-gaza-strip-food-insecurity-and-malnutrition-alert" TargetMode="External"/><Relationship Id="rId48" Type="http://schemas.openxmlformats.org/officeDocument/2006/relationships/fontTable" Target="fontTable.xml"/><Relationship Id="rId8" Type="http://schemas.openxmlformats.org/officeDocument/2006/relationships/hyperlink" Target="https://acleddata.com/update/middle-east-overview-august-2025"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bbc.com/news/articles/c5ypjd7gepmo" TargetMode="External"/><Relationship Id="rId17" Type="http://schemas.openxmlformats.org/officeDocument/2006/relationships/hyperlink" Target="https://www.aljazeera.com/news/2025/3/18/gaza-tracker" TargetMode="External"/><Relationship Id="rId25" Type="http://schemas.openxmlformats.org/officeDocument/2006/relationships/hyperlink" Target="https://www.gov.il/en/pages/pmo-announcement-8-aug-2025" TargetMode="External"/><Relationship Id="rId33" Type="http://schemas.openxmlformats.org/officeDocument/2006/relationships/hyperlink" Target="https://news.un.org/en/story/2025/07/1165517" TargetMode="External"/><Relationship Id="rId38" Type="http://schemas.openxmlformats.org/officeDocument/2006/relationships/hyperlink" Target="https://www.ochaopt.org/content/humanitarian-situation-update-313-gaza-strip" TargetMode="External"/><Relationship Id="rId46" Type="http://schemas.openxmlformats.org/officeDocument/2006/relationships/header" Target="header2.xml"/><Relationship Id="rId20" Type="http://schemas.openxmlformats.org/officeDocument/2006/relationships/hyperlink" Target="https://www.msf.org/gaza-israel-threatens-ban-major-aid-organisations-starvation-deepens" TargetMode="External"/><Relationship Id="rId41" Type="http://schemas.openxmlformats.org/officeDocument/2006/relationships/hyperlink" Target="https://www.emro.who.int/images/stories/Attacks_on_health_care_in_the_GS_10_Aug.pdf" TargetMode="External"/><Relationship Id="rId54"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cue.org/crisis-in-gaza" TargetMode="External"/><Relationship Id="rId23" Type="http://schemas.openxmlformats.org/officeDocument/2006/relationships/hyperlink" Target="https://www.oxfam.org.uk/media/press-releases/gaza-israel-threatens-to-ban-major-aid-organizations-as-starvation-deepens/" TargetMode="External"/><Relationship Id="rId28" Type="http://schemas.openxmlformats.org/officeDocument/2006/relationships/hyperlink" Target="https://www.securitycouncilreport.org/monthly-forecast/2025-07/the-middle-east-including-the-palestinian-question-21.php" TargetMode="External"/><Relationship Id="rId36" Type="http://schemas.openxmlformats.org/officeDocument/2006/relationships/hyperlink" Target="https://docs.un.org/en/A/79/363" TargetMode="External"/><Relationship Id="rId4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AB5128A7F45A3908D2CDBA24ADF63"/>
        <w:category>
          <w:name w:val="General"/>
          <w:gallery w:val="placeholder"/>
        </w:category>
        <w:types>
          <w:type w:val="bbPlcHdr"/>
        </w:types>
        <w:behaviors>
          <w:behavior w:val="content"/>
        </w:behaviors>
        <w:guid w:val="{81F9C358-A143-41B7-A55E-AE6D2992F0D5}"/>
      </w:docPartPr>
      <w:docPartBody>
        <w:p w:rsidR="001E0E8E" w:rsidRDefault="00553795">
          <w:pPr>
            <w:pStyle w:val="25BAB5128A7F45A3908D2CDBA24ADF63"/>
          </w:pPr>
          <w:r w:rsidRPr="00AA10D2">
            <w:rPr>
              <w:rStyle w:val="PlaceholderText"/>
            </w:rPr>
            <w:t>Kirjoita tekstiä napsauttamalla tai napauttamalla tätä.</w:t>
          </w:r>
        </w:p>
      </w:docPartBody>
    </w:docPart>
    <w:docPart>
      <w:docPartPr>
        <w:name w:val="560852D52D834F96B1F6D8D9DCC1DEFB"/>
        <w:category>
          <w:name w:val="General"/>
          <w:gallery w:val="placeholder"/>
        </w:category>
        <w:types>
          <w:type w:val="bbPlcHdr"/>
        </w:types>
        <w:behaviors>
          <w:behavior w:val="content"/>
        </w:behaviors>
        <w:guid w:val="{58F81B5B-FE8F-4B7D-91FF-4CED214A2D8C}"/>
      </w:docPartPr>
      <w:docPartBody>
        <w:p w:rsidR="001E0E8E" w:rsidRDefault="00553795">
          <w:pPr>
            <w:pStyle w:val="560852D52D834F96B1F6D8D9DCC1DEFB"/>
          </w:pPr>
          <w:r w:rsidRPr="00AA10D2">
            <w:rPr>
              <w:rStyle w:val="PlaceholderText"/>
            </w:rPr>
            <w:t>Kirjoita tekstiä napsauttamalla tai napauttamalla tätä.</w:t>
          </w:r>
        </w:p>
      </w:docPartBody>
    </w:docPart>
    <w:docPart>
      <w:docPartPr>
        <w:name w:val="53E1D99DBFBD4BC4B281584A79F4ADD5"/>
        <w:category>
          <w:name w:val="General"/>
          <w:gallery w:val="placeholder"/>
        </w:category>
        <w:types>
          <w:type w:val="bbPlcHdr"/>
        </w:types>
        <w:behaviors>
          <w:behavior w:val="content"/>
        </w:behaviors>
        <w:guid w:val="{C9E76B07-59FB-483D-977C-3E406084D341}"/>
      </w:docPartPr>
      <w:docPartBody>
        <w:p w:rsidR="001E0E8E" w:rsidRDefault="00553795">
          <w:pPr>
            <w:pStyle w:val="53E1D99DBFBD4BC4B281584A79F4ADD5"/>
          </w:pPr>
          <w:r w:rsidRPr="00810134">
            <w:rPr>
              <w:rStyle w:val="PlaceholderText"/>
              <w:lang w:val="en-GB"/>
            </w:rPr>
            <w:t>.</w:t>
          </w:r>
        </w:p>
      </w:docPartBody>
    </w:docPart>
    <w:docPart>
      <w:docPartPr>
        <w:name w:val="F829C441C3594B808915D9FEEE05BEC6"/>
        <w:category>
          <w:name w:val="General"/>
          <w:gallery w:val="placeholder"/>
        </w:category>
        <w:types>
          <w:type w:val="bbPlcHdr"/>
        </w:types>
        <w:behaviors>
          <w:behavior w:val="content"/>
        </w:behaviors>
        <w:guid w:val="{ABC36A49-A8D4-4970-9E14-6C2959ED64D7}"/>
      </w:docPartPr>
      <w:docPartBody>
        <w:p w:rsidR="001E0E8E" w:rsidRDefault="00553795">
          <w:pPr>
            <w:pStyle w:val="F829C441C3594B808915D9FEEE05BEC6"/>
          </w:pPr>
          <w:r w:rsidRPr="00AA10D2">
            <w:rPr>
              <w:rStyle w:val="PlaceholderText"/>
            </w:rPr>
            <w:t>Kirjoita tekstiä napsauttamalla tai napauttamalla tätä.</w:t>
          </w:r>
        </w:p>
      </w:docPartBody>
    </w:docPart>
    <w:docPart>
      <w:docPartPr>
        <w:name w:val="764EAC42D574424F944CA1758AE02931"/>
        <w:category>
          <w:name w:val="General"/>
          <w:gallery w:val="placeholder"/>
        </w:category>
        <w:types>
          <w:type w:val="bbPlcHdr"/>
        </w:types>
        <w:behaviors>
          <w:behavior w:val="content"/>
        </w:behaviors>
        <w:guid w:val="{8893C923-EB33-4DCA-9580-1B9AC986D920}"/>
      </w:docPartPr>
      <w:docPartBody>
        <w:p w:rsidR="001E0E8E" w:rsidRDefault="00553795">
          <w:pPr>
            <w:pStyle w:val="764EAC42D574424F944CA1758AE02931"/>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95"/>
    <w:rsid w:val="001E0E8E"/>
    <w:rsid w:val="00553795"/>
    <w:rsid w:val="00613972"/>
    <w:rsid w:val="00FC22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BAB5128A7F45A3908D2CDBA24ADF63">
    <w:name w:val="25BAB5128A7F45A3908D2CDBA24ADF63"/>
  </w:style>
  <w:style w:type="paragraph" w:customStyle="1" w:styleId="560852D52D834F96B1F6D8D9DCC1DEFB">
    <w:name w:val="560852D52D834F96B1F6D8D9DCC1DEFB"/>
  </w:style>
  <w:style w:type="paragraph" w:customStyle="1" w:styleId="53E1D99DBFBD4BC4B281584A79F4ADD5">
    <w:name w:val="53E1D99DBFBD4BC4B281584A79F4ADD5"/>
  </w:style>
  <w:style w:type="paragraph" w:customStyle="1" w:styleId="F829C441C3594B808915D9FEEE05BEC6">
    <w:name w:val="F829C441C3594B808915D9FEEE05BEC6"/>
  </w:style>
  <w:style w:type="paragraph" w:customStyle="1" w:styleId="764EAC42D574424F944CA1758AE02931">
    <w:name w:val="764EAC42D574424F944CA1758AE02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ISRAEL,HAMAS,GAZA STRIP,WARS,HUMAN RIGHTS,HUMANITARIAN SITUATION,METHODS AND MEANS OF WAR,PALESTINIANS,CIVILIAN POPULATION,KILLING,DEATH,INJURIES AND DISABILITIES,VICTIMS,STATISTICS (DATA),HUNGER,STARVATION,FAMINE,MILITARY OPERATIONS,TOWNS AND CITIES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Israel</TermName>
          <TermId xmlns="http://schemas.microsoft.com/office/infopath/2007/PartnerControls">54b219f0-9407-4b91-a8b8-f6e988a35503</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2025-08-18T22:00:00+00:00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42</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222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Israel, Palestiina / Turvallisuustilanne Gazassa
Israel, Palestine / Security situation in Gaza
Kysymykset
1. Millainen on Gazan tämänhetkinen turvallisuus- ja ihmisoikeustilanne sekä humanitaarinen tilanne?
2. Millaisia sodankäynnin keinoja eri osapuolet käyttävät ja miten ne vaikuttavat Gazan siviiliväestöön?
Questions
1. What is the current security, human rights, and humanitarian situation in Gaza?
2. What methods of warfare are the various parties using, and how are they affecting the civilian population in Gaza?
Millainen on Gazan tämänhetkinen turvallisuus- ja ihmisoikeustilanne sekä humanitaarinen tilanne?
YK:n erityiskomitea totesi syyskuussa 2024 Israelin sotatoimien Gazassa täyttävän kansanmurhan tunnusmerkit. Raportissa perusteiksi on lueteltu oikeudenloukkausten kohdistaminen palestiinalaisiin ryhmäperusteisesti, sodan ja humanitaarisen avun rajoitteista johtuvat hengenvaaralliset elinolot, siviilien tarkoituksenmukainen tappaminen</COIDocAbstract>
    <COIWSGroundsRejection xmlns="b5be3156-7e14-46bc-bfca-5c242eb3de3f" xsi:nil="true"/>
    <COIDocAuthors xmlns="e235e197-502c-49f1-8696-39d199cd5131">
      <Value>143</Value>
    </COIDocAuthors>
    <COIDocID xmlns="b5be3156-7e14-46bc-bfca-5c242eb3de3f">899</COIDocID>
    <_dlc_DocId xmlns="e235e197-502c-49f1-8696-39d199cd5131">FI011-215589946-12602</_dlc_DocId>
    <_dlc_DocIdUrl xmlns="e235e197-502c-49f1-8696-39d199cd5131">
      <Url>https://coiadmin.euaa.europa.eu/administration/finland/_layouts/15/DocIdRedir.aspx?ID=FI011-215589946-12602</Url>
      <Description>FI011-215589946-12602</Description>
    </_dlc_DocIdUrl>
  </documentManagement>
</p:properties>
</file>

<file path=customXml/itemProps1.xml><?xml version="1.0" encoding="utf-8"?>
<ds:datastoreItem xmlns:ds="http://schemas.openxmlformats.org/officeDocument/2006/customXml" ds:itemID="{16D83B41-871D-4592-80E6-48D517DB9127}">
  <ds:schemaRefs>
    <ds:schemaRef ds:uri="http://schemas.openxmlformats.org/officeDocument/2006/bibliography"/>
  </ds:schemaRefs>
</ds:datastoreItem>
</file>

<file path=customXml/itemProps2.xml><?xml version="1.0" encoding="utf-8"?>
<ds:datastoreItem xmlns:ds="http://schemas.openxmlformats.org/officeDocument/2006/customXml" ds:itemID="{61B8A2D7-DBEC-430E-9E5D-406CC7895C7C}"/>
</file>

<file path=customXml/itemProps3.xml><?xml version="1.0" encoding="utf-8"?>
<ds:datastoreItem xmlns:ds="http://schemas.openxmlformats.org/officeDocument/2006/customXml" ds:itemID="{E61B880A-DF75-48D7-A2E4-0760CBBF7504}"/>
</file>

<file path=customXml/itemProps4.xml><?xml version="1.0" encoding="utf-8"?>
<ds:datastoreItem xmlns:ds="http://schemas.openxmlformats.org/officeDocument/2006/customXml" ds:itemID="{49BC5E62-2499-40C1-A5EB-4DFFF66FD9CB}"/>
</file>

<file path=customXml/itemProps5.xml><?xml version="1.0" encoding="utf-8"?>
<ds:datastoreItem xmlns:ds="http://schemas.openxmlformats.org/officeDocument/2006/customXml" ds:itemID="{A18450DB-BB5B-43F9-B827-AE3B83D3BF23}"/>
</file>

<file path=customXml/itemProps6.xml><?xml version="1.0" encoding="utf-8"?>
<ds:datastoreItem xmlns:ds="http://schemas.openxmlformats.org/officeDocument/2006/customXml" ds:itemID="{CA922C97-F3BB-4A9A-8BB7-C9858BA5123D}"/>
</file>

<file path=docProps/app.xml><?xml version="1.0" encoding="utf-8"?>
<Properties xmlns="http://schemas.openxmlformats.org/officeDocument/2006/extended-properties" xmlns:vt="http://schemas.openxmlformats.org/officeDocument/2006/docPropsVTypes">
  <Template>Maatietopalvelu kyselyvastaus</Template>
  <TotalTime>0</TotalTime>
  <Pages>7</Pages>
  <Words>2242</Words>
  <Characters>18169</Characters>
  <Application>Microsoft Office Word</Application>
  <DocSecurity>0</DocSecurity>
  <Lines>151</Lines>
  <Paragraphs>40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Palestiina / Turvallisuustilanne Gazassa // Israel, Palestine / Security situation in Gaza</dc:title>
  <dc:creator/>
  <cp:lastModifiedBy/>
  <cp:revision>1</cp:revision>
  <dcterms:created xsi:type="dcterms:W3CDTF">2025-08-20T05:07:00Z</dcterms:created>
  <dcterms:modified xsi:type="dcterms:W3CDTF">2025-08-20T05:07:00Z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50363876-4306-4c01-ace5-40d483992842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42;#Israel|54b219f0-9407-4b91-a8b8-f6e988a35503</vt:lpwstr>
  </property>
  <property fmtid="{D5CDD505-2E9C-101B-9397-08002B2CF9AE}" pid="9" name="COIInformTypeMM">
    <vt:lpwstr>4;#Response to COI Query|74af11f0-82c2-4825-bd8f-d6b1cac3a3aa</vt:lpwstr>
  </property>
</Properties>
</file>