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72E9E" w14:textId="77777777" w:rsidR="00873A37" w:rsidRPr="006425DD" w:rsidRDefault="00873A37" w:rsidP="00873A37">
      <w:pPr>
        <w:spacing w:after="0"/>
        <w:rPr>
          <w:rStyle w:val="Otsikko1Char"/>
          <w:rFonts w:eastAsiaTheme="minorHAnsi" w:cstheme="minorHAnsi"/>
          <w:color w:val="auto"/>
          <w:sz w:val="20"/>
          <w:szCs w:val="22"/>
        </w:rPr>
      </w:pPr>
      <w:r w:rsidRPr="006425DD">
        <w:rPr>
          <w:rStyle w:val="Otsikko1Char"/>
          <w:rFonts w:eastAsiaTheme="minorHAnsi" w:cstheme="minorHAnsi"/>
          <w:color w:val="auto"/>
          <w:sz w:val="20"/>
          <w:szCs w:val="22"/>
        </w:rPr>
        <w:t>Maatietopalvelu</w:t>
      </w:r>
    </w:p>
    <w:p w14:paraId="13E40592" w14:textId="77777777" w:rsidR="00873A37" w:rsidRPr="006425DD" w:rsidRDefault="00873A37" w:rsidP="00873A37">
      <w:pPr>
        <w:spacing w:before="0"/>
        <w:rPr>
          <w:rStyle w:val="Otsikko1Char"/>
          <w:rFonts w:eastAsiaTheme="minorHAnsi" w:cstheme="minorHAnsi"/>
          <w:b w:val="0"/>
          <w:color w:val="auto"/>
          <w:sz w:val="20"/>
          <w:szCs w:val="22"/>
        </w:rPr>
      </w:pPr>
      <w:r w:rsidRPr="006425DD">
        <w:rPr>
          <w:rStyle w:val="Otsikko1Char"/>
          <w:rFonts w:eastAsiaTheme="minorHAnsi" w:cstheme="minorHAnsi"/>
          <w:b w:val="0"/>
          <w:color w:val="auto"/>
          <w:sz w:val="20"/>
          <w:szCs w:val="22"/>
        </w:rPr>
        <w:t>Kyselyvastaus</w:t>
      </w:r>
    </w:p>
    <w:p w14:paraId="2DB65EEC" w14:textId="16790352" w:rsidR="00800AA9" w:rsidRPr="006425DD" w:rsidRDefault="00800AA9" w:rsidP="00C348A3">
      <w:pPr>
        <w:spacing w:before="0" w:after="0"/>
      </w:pPr>
      <w:r w:rsidRPr="006425DD">
        <w:rPr>
          <w:b/>
        </w:rPr>
        <w:t>Asiakirjan tunnus:</w:t>
      </w:r>
      <w:r w:rsidRPr="006425DD">
        <w:t xml:space="preserve"> KT</w:t>
      </w:r>
      <w:r w:rsidR="00C63FD9" w:rsidRPr="006425DD">
        <w:t>1162</w:t>
      </w:r>
    </w:p>
    <w:p w14:paraId="48645601" w14:textId="4910A54C" w:rsidR="00800AA9" w:rsidRPr="006425DD" w:rsidRDefault="00800AA9" w:rsidP="00C348A3">
      <w:pPr>
        <w:spacing w:before="0" w:after="0"/>
      </w:pPr>
      <w:r w:rsidRPr="006425DD">
        <w:rPr>
          <w:b/>
        </w:rPr>
        <w:t>Päivämäärä</w:t>
      </w:r>
      <w:r w:rsidRPr="006425DD">
        <w:t xml:space="preserve">: </w:t>
      </w:r>
      <w:r w:rsidR="00032B74">
        <w:t>19.9.2025</w:t>
      </w:r>
    </w:p>
    <w:p w14:paraId="4C444F23" w14:textId="1793CAD5" w:rsidR="00800AA9" w:rsidRPr="006425DD" w:rsidRDefault="00800AA9" w:rsidP="00C348A3">
      <w:pPr>
        <w:spacing w:before="0"/>
        <w:rPr>
          <w:rStyle w:val="Otsikko1Char"/>
          <w:rFonts w:eastAsiaTheme="minorHAnsi" w:cstheme="minorHAnsi"/>
          <w:b w:val="0"/>
          <w:color w:val="auto"/>
          <w:sz w:val="20"/>
          <w:szCs w:val="22"/>
        </w:rPr>
      </w:pPr>
      <w:r w:rsidRPr="006425DD">
        <w:rPr>
          <w:b/>
        </w:rPr>
        <w:t>Julkisuus:</w:t>
      </w:r>
      <w:r w:rsidRPr="006425DD">
        <w:t xml:space="preserve"> Julkinen </w:t>
      </w:r>
    </w:p>
    <w:p w14:paraId="739CC555" w14:textId="77777777" w:rsidR="00800AA9" w:rsidRPr="006425DD" w:rsidRDefault="00CD3872" w:rsidP="00800AA9">
      <w:pPr>
        <w:rPr>
          <w:rStyle w:val="Otsikko1Char"/>
          <w:b w:val="0"/>
          <w:color w:val="auto"/>
          <w:sz w:val="20"/>
          <w:szCs w:val="20"/>
        </w:rPr>
      </w:pPr>
      <w:r>
        <w:rPr>
          <w:b/>
        </w:rPr>
        <w:pict w14:anchorId="4A43A208">
          <v:rect id="_x0000_i1025" style="width:0;height:1.5pt" o:hralign="center" o:hrstd="t" o:hr="t" fillcolor="#a0a0a0" stroked="f"/>
        </w:pict>
      </w:r>
    </w:p>
    <w:p w14:paraId="604B42FD" w14:textId="5B5F0192" w:rsidR="008020E6" w:rsidRPr="00103425" w:rsidRDefault="00CD3872" w:rsidP="00543F66">
      <w:pPr>
        <w:pStyle w:val="POTSIKKO"/>
        <w:rPr>
          <w:rStyle w:val="Otsikko1Char"/>
          <w:rFonts w:cs="Times New Roman"/>
          <w:b/>
          <w:color w:val="auto"/>
          <w:szCs w:val="24"/>
        </w:rPr>
      </w:pPr>
      <w:sdt>
        <w:sdtPr>
          <w:rPr>
            <w:rStyle w:val="Otsikko1Char"/>
            <w:rFonts w:cs="Times New Roman"/>
            <w:b/>
            <w:color w:val="auto"/>
            <w:szCs w:val="24"/>
          </w:rPr>
          <w:alias w:val="Maa / Otsikko"/>
          <w:tag w:val="Otsikko"/>
          <w:id w:val="597070427"/>
          <w:placeholder>
            <w:docPart w:val="2171EAD407AC4CFEBDA901AFD3B63E1D"/>
          </w:placeholder>
          <w:text/>
        </w:sdtPr>
        <w:sdtEndPr>
          <w:rPr>
            <w:rStyle w:val="Otsikko1Char"/>
          </w:rPr>
        </w:sdtEndPr>
        <w:sdtContent>
          <w:r w:rsidR="003E3DB6" w:rsidRPr="00103425">
            <w:rPr>
              <w:rStyle w:val="Otsikko1Char"/>
              <w:rFonts w:cs="Times New Roman"/>
              <w:b/>
              <w:color w:val="auto"/>
              <w:szCs w:val="24"/>
            </w:rPr>
            <w:t>Turkki ja Kiina / Uiguurivanhempien mahdollisuudet rekisteröidä lapsensa Kiinan kansalaisiksi Turkissa</w:t>
          </w:r>
        </w:sdtContent>
      </w:sdt>
    </w:p>
    <w:sdt>
      <w:sdtPr>
        <w:rPr>
          <w:rStyle w:val="Otsikko1Char"/>
          <w:rFonts w:cs="Times New Roman"/>
          <w:b/>
          <w:color w:val="auto"/>
          <w:szCs w:val="24"/>
          <w:lang w:val="en-US"/>
        </w:rPr>
        <w:alias w:val="Country / Title in English"/>
        <w:tag w:val="Country / Title in English"/>
        <w:id w:val="2146699517"/>
        <w:lock w:val="sdtLocked"/>
        <w:placeholder>
          <w:docPart w:val="F54143DAD0674A4DB8B430AFFC916F73"/>
        </w:placeholder>
        <w:text/>
      </w:sdtPr>
      <w:sdtEndPr>
        <w:rPr>
          <w:rStyle w:val="Kappaleenoletusfontti"/>
          <w:rFonts w:eastAsia="Times New Roman"/>
        </w:rPr>
      </w:sdtEndPr>
      <w:sdtContent>
        <w:p w14:paraId="4255E084" w14:textId="3327631A" w:rsidR="00082DFE" w:rsidRPr="00103425" w:rsidRDefault="003E3DB6" w:rsidP="00543F66">
          <w:pPr>
            <w:pStyle w:val="POTSIKKO"/>
            <w:rPr>
              <w:color w:val="auto"/>
              <w:lang w:val="en-US"/>
            </w:rPr>
          </w:pPr>
          <w:r w:rsidRPr="00103425">
            <w:rPr>
              <w:rStyle w:val="Otsikko1Char"/>
              <w:rFonts w:cs="Times New Roman"/>
              <w:b/>
              <w:color w:val="auto"/>
              <w:szCs w:val="24"/>
              <w:lang w:val="en-US"/>
            </w:rPr>
            <w:t>Turkey and China</w:t>
          </w:r>
          <w:r w:rsidR="00810134" w:rsidRPr="00103425">
            <w:rPr>
              <w:rStyle w:val="Otsikko1Char"/>
              <w:rFonts w:cs="Times New Roman"/>
              <w:b/>
              <w:color w:val="auto"/>
              <w:szCs w:val="24"/>
              <w:lang w:val="en-US"/>
            </w:rPr>
            <w:t xml:space="preserve"> / T</w:t>
          </w:r>
          <w:r w:rsidRPr="00103425">
            <w:rPr>
              <w:rStyle w:val="Otsikko1Char"/>
              <w:rFonts w:cs="Times New Roman"/>
              <w:b/>
              <w:color w:val="auto"/>
              <w:szCs w:val="24"/>
              <w:lang w:val="en-US"/>
            </w:rPr>
            <w:t>he possibility of Uyghur parents to register their children as Chinese citizens in Turkey</w:t>
          </w:r>
        </w:p>
      </w:sdtContent>
    </w:sdt>
    <w:p w14:paraId="73930469" w14:textId="77777777" w:rsidR="00082DFE" w:rsidRPr="00103425" w:rsidRDefault="00CD3872" w:rsidP="00082DFE">
      <w:pPr>
        <w:rPr>
          <w:b/>
        </w:rPr>
      </w:pPr>
      <w:r>
        <w:rPr>
          <w:b/>
        </w:rPr>
        <w:pict w14:anchorId="1FABDFC8">
          <v:rect id="_x0000_i1026" style="width:0;height:1.5pt" o:hralign="center" o:hrstd="t" o:hr="t" fillcolor="#a0a0a0" stroked="f"/>
        </w:pict>
      </w:r>
    </w:p>
    <w:p w14:paraId="6A1D35E4" w14:textId="77777777" w:rsidR="00082DFE" w:rsidRPr="00103425" w:rsidRDefault="00082DFE" w:rsidP="00C348A3">
      <w:pPr>
        <w:pStyle w:val="Numeroimatonotsikko"/>
      </w:pPr>
      <w:r w:rsidRPr="00103425">
        <w:t>Kysymykset</w:t>
      </w:r>
    </w:p>
    <w:sdt>
      <w:sdtPr>
        <w:rPr>
          <w:rStyle w:val="KysymyksetChar"/>
          <w:color w:val="auto"/>
        </w:rPr>
        <w:alias w:val="Kysymykset"/>
        <w:tag w:val="Täytä kysymykset tähän"/>
        <w:id w:val="527610168"/>
        <w:lock w:val="sdtLocked"/>
        <w:placeholder>
          <w:docPart w:val="6314DA9C20CD48C092EDB746BBB24114"/>
        </w:placeholder>
      </w:sdtPr>
      <w:sdtEndPr>
        <w:rPr>
          <w:rStyle w:val="Kappaleenoletusfontti"/>
        </w:rPr>
      </w:sdtEndPr>
      <w:sdtContent>
        <w:sdt>
          <w:sdtPr>
            <w:rPr>
              <w:rStyle w:val="KysymyksetChar"/>
              <w:color w:val="auto"/>
            </w:rPr>
            <w:alias w:val="Questions"/>
            <w:tag w:val="Fill in the questions here"/>
            <w:id w:val="353243802"/>
            <w:placeholder>
              <w:docPart w:val="5DCA944B05A245C59040E26516B4F6A7"/>
            </w:placeholder>
            <w:text w:multiLine="1"/>
          </w:sdtPr>
          <w:sdtEndPr>
            <w:rPr>
              <w:rStyle w:val="KysymyksetChar"/>
            </w:rPr>
          </w:sdtEndPr>
          <w:sdtContent>
            <w:p w14:paraId="7DA94E81" w14:textId="6E6AFDDA" w:rsidR="00810134" w:rsidRPr="00103425" w:rsidRDefault="00711D9B" w:rsidP="003E3DB6">
              <w:pPr>
                <w:pStyle w:val="Lainaus"/>
                <w:ind w:left="720"/>
                <w:jc w:val="left"/>
                <w:rPr>
                  <w:i w:val="0"/>
                  <w:iCs w:val="0"/>
                  <w:color w:val="auto"/>
                </w:rPr>
              </w:pPr>
              <w:r w:rsidRPr="00103425">
                <w:rPr>
                  <w:rStyle w:val="KysymyksetChar"/>
                  <w:color w:val="auto"/>
                </w:rPr>
                <w:t xml:space="preserve">1. Onko lasten rekisteröinti Kiinan kansalaisiksi Turkissa ollut mahdollista? Jos kyllä, minkälainen prosessi on? Onko Turkissa asuvilla, ei turvapaikkaa omaavilla uiguuritaustaisilla Kiinan kansalaisilla ollut mahdollista rekisteröidä lapsensa Kiinan kansalaisiksi </w:t>
              </w:r>
              <w:r w:rsidR="003E3DB6" w:rsidRPr="00103425">
                <w:rPr>
                  <w:rStyle w:val="KysymyksetChar"/>
                  <w:color w:val="auto"/>
                </w:rPr>
                <w:t>Kiinan</w:t>
              </w:r>
              <w:r w:rsidRPr="00103425">
                <w:rPr>
                  <w:rStyle w:val="KysymyksetChar"/>
                  <w:color w:val="auto"/>
                </w:rPr>
                <w:t xml:space="preserve"> Turkin</w:t>
              </w:r>
              <w:r w:rsidR="003E3DB6" w:rsidRPr="00103425">
                <w:rPr>
                  <w:rStyle w:val="KysymyksetChar"/>
                  <w:color w:val="auto"/>
                </w:rPr>
                <w:t xml:space="preserve"> </w:t>
              </w:r>
              <w:r w:rsidRPr="00103425">
                <w:rPr>
                  <w:rStyle w:val="KysymyksetChar"/>
                  <w:color w:val="auto"/>
                </w:rPr>
                <w:t xml:space="preserve">edustustossa? </w:t>
              </w:r>
              <w:r w:rsidRPr="00103425">
                <w:rPr>
                  <w:rStyle w:val="KysymyksetChar"/>
                  <w:color w:val="auto"/>
                </w:rPr>
                <w:br/>
                <w:t>2. Miten Turkki suhtautuu uiguureihin Kiinan ja Turkin suhteet huomioon ottaen?</w:t>
              </w:r>
            </w:p>
          </w:sdtContent>
        </w:sdt>
      </w:sdtContent>
    </w:sdt>
    <w:p w14:paraId="6335B388" w14:textId="77777777" w:rsidR="00082DFE" w:rsidRPr="00103425" w:rsidRDefault="00082DFE" w:rsidP="00C348A3">
      <w:pPr>
        <w:pStyle w:val="Numeroimatonotsikko"/>
        <w:rPr>
          <w:lang w:val="en-US"/>
        </w:rPr>
      </w:pPr>
      <w:r w:rsidRPr="00103425">
        <w:rPr>
          <w:lang w:val="en-US"/>
        </w:rPr>
        <w:t>Questions</w:t>
      </w:r>
    </w:p>
    <w:p w14:paraId="3F0C1E5B" w14:textId="5FB8550A" w:rsidR="003E3DB6" w:rsidRPr="00103425" w:rsidRDefault="003E3DB6" w:rsidP="003E3DB6">
      <w:pPr>
        <w:pStyle w:val="Lainaus"/>
        <w:spacing w:before="0" w:after="0"/>
        <w:ind w:left="714" w:right="862"/>
        <w:jc w:val="left"/>
        <w:rPr>
          <w:rStyle w:val="KysymyksetChar"/>
          <w:color w:val="auto"/>
          <w:lang w:val="en-GB"/>
        </w:rPr>
      </w:pPr>
      <w:r w:rsidRPr="00103425">
        <w:rPr>
          <w:rStyle w:val="KysymyksetChar"/>
          <w:color w:val="auto"/>
          <w:lang w:val="en-US"/>
        </w:rPr>
        <w:t>1. Has it been possible to register a child as a Chinese citizen in Turkey? If yes, what is the process like?</w:t>
      </w:r>
      <w:r w:rsidR="00ED101F" w:rsidRPr="00103425">
        <w:rPr>
          <w:rStyle w:val="KysymyksetChar"/>
          <w:color w:val="auto"/>
          <w:lang w:val="en-GB"/>
        </w:rPr>
        <w:t xml:space="preserve"> Is it possible for </w:t>
      </w:r>
      <w:r w:rsidR="00DD77E9" w:rsidRPr="00103425">
        <w:rPr>
          <w:rStyle w:val="KysymyksetChar"/>
          <w:color w:val="auto"/>
          <w:lang w:val="en-GB"/>
        </w:rPr>
        <w:t>Chinese citizens of Uyghur origin living in Turkey</w:t>
      </w:r>
      <w:r w:rsidR="00ED101F" w:rsidRPr="00103425">
        <w:rPr>
          <w:rStyle w:val="KysymyksetChar"/>
          <w:color w:val="auto"/>
          <w:lang w:val="en-GB"/>
        </w:rPr>
        <w:t xml:space="preserve"> without an asylum status to register their children in </w:t>
      </w:r>
      <w:r w:rsidR="00711D9B" w:rsidRPr="00103425">
        <w:rPr>
          <w:rStyle w:val="KysymyksetChar"/>
          <w:color w:val="auto"/>
          <w:lang w:val="en-GB"/>
        </w:rPr>
        <w:t xml:space="preserve">the diplomatic mission of </w:t>
      </w:r>
      <w:r w:rsidR="00ED101F" w:rsidRPr="00103425">
        <w:rPr>
          <w:rStyle w:val="KysymyksetChar"/>
          <w:color w:val="auto"/>
          <w:lang w:val="en-GB"/>
        </w:rPr>
        <w:t xml:space="preserve">China </w:t>
      </w:r>
      <w:r w:rsidR="00711D9B" w:rsidRPr="00103425">
        <w:rPr>
          <w:rStyle w:val="KysymyksetChar"/>
          <w:color w:val="auto"/>
          <w:lang w:val="en-GB"/>
        </w:rPr>
        <w:t xml:space="preserve">in Turkey </w:t>
      </w:r>
      <w:r w:rsidR="00ED101F" w:rsidRPr="00103425">
        <w:rPr>
          <w:rStyle w:val="KysymyksetChar"/>
          <w:color w:val="auto"/>
          <w:lang w:val="en-GB"/>
        </w:rPr>
        <w:t>as Chinese citizens?</w:t>
      </w:r>
    </w:p>
    <w:p w14:paraId="1E354E3C" w14:textId="0E6D9DE4" w:rsidR="00082DFE" w:rsidRPr="00103425" w:rsidRDefault="00CD3872" w:rsidP="003E3DB6">
      <w:pPr>
        <w:pStyle w:val="Lainaus"/>
        <w:spacing w:before="0" w:after="0"/>
        <w:ind w:left="720" w:right="862"/>
        <w:jc w:val="left"/>
        <w:rPr>
          <w:rStyle w:val="KysymyksetChar"/>
          <w:color w:val="auto"/>
          <w:lang w:val="en-US"/>
        </w:rPr>
      </w:pPr>
      <w:sdt>
        <w:sdtPr>
          <w:rPr>
            <w:rStyle w:val="KysymyksetChar"/>
            <w:color w:val="auto"/>
            <w:lang w:val="en-GB"/>
          </w:rPr>
          <w:alias w:val="Questions"/>
          <w:tag w:val="Fill in the questions here"/>
          <w:id w:val="-849104524"/>
          <w:lock w:val="sdtLocked"/>
          <w:placeholder>
            <w:docPart w:val="41B8355BF6FD4D04930F21CEF08AA3A5"/>
          </w:placeholder>
          <w:text w:multiLine="1"/>
        </w:sdtPr>
        <w:sdtEndPr>
          <w:rPr>
            <w:rStyle w:val="KysymyksetChar"/>
          </w:rPr>
        </w:sdtEndPr>
        <w:sdtContent>
          <w:r w:rsidR="00ED101F" w:rsidRPr="00103425">
            <w:rPr>
              <w:rStyle w:val="KysymyksetChar"/>
              <w:color w:val="auto"/>
              <w:lang w:val="en-GB"/>
            </w:rPr>
            <w:t>2</w:t>
          </w:r>
          <w:r w:rsidR="003E3DB6" w:rsidRPr="00103425">
            <w:rPr>
              <w:rStyle w:val="KysymyksetChar"/>
              <w:color w:val="auto"/>
              <w:lang w:val="en-GB"/>
            </w:rPr>
            <w:t xml:space="preserve">. How </w:t>
          </w:r>
          <w:r w:rsidR="00653438" w:rsidRPr="00103425">
            <w:rPr>
              <w:rStyle w:val="KysymyksetChar"/>
              <w:color w:val="auto"/>
              <w:lang w:val="en-GB"/>
            </w:rPr>
            <w:t>does Turkey view Uyghurs in light of relations between China and Turkey?</w:t>
          </w:r>
          <w:r w:rsidR="003E3DB6" w:rsidRPr="00103425">
            <w:rPr>
              <w:rStyle w:val="KysymyksetChar"/>
              <w:color w:val="auto"/>
              <w:lang w:val="en-GB"/>
            </w:rPr>
            <w:br/>
          </w:r>
        </w:sdtContent>
      </w:sdt>
    </w:p>
    <w:p w14:paraId="7E0727DD" w14:textId="77777777" w:rsidR="00082DFE" w:rsidRPr="00103425" w:rsidRDefault="00CD3872" w:rsidP="00082DFE">
      <w:pPr>
        <w:pStyle w:val="LeiptekstiMigri"/>
        <w:ind w:left="0"/>
        <w:rPr>
          <w:lang w:val="en-GB"/>
        </w:rPr>
      </w:pPr>
      <w:r>
        <w:rPr>
          <w:b/>
        </w:rPr>
        <w:pict w14:anchorId="1FB4C217">
          <v:rect id="_x0000_i1027" style="width:0;height:1.5pt" o:hralign="center" o:hrstd="t" o:hr="t" fillcolor="#a0a0a0" stroked="f"/>
        </w:pict>
      </w:r>
    </w:p>
    <w:p w14:paraId="7A61B531" w14:textId="117112A3" w:rsidR="00ED101F" w:rsidRPr="00103425" w:rsidRDefault="00ED101F" w:rsidP="00ED101F">
      <w:pPr>
        <w:pStyle w:val="Otsikko1"/>
        <w:numPr>
          <w:ilvl w:val="0"/>
          <w:numId w:val="0"/>
        </w:numPr>
        <w:ind w:left="360"/>
        <w:rPr>
          <w:color w:val="auto"/>
        </w:rPr>
      </w:pPr>
      <w:bookmarkStart w:id="0" w:name="_Hlk129259295"/>
    </w:p>
    <w:p w14:paraId="39E4B82E" w14:textId="167A82B2" w:rsidR="00ED101F" w:rsidRPr="00103425" w:rsidRDefault="00ED101F" w:rsidP="00ED101F"/>
    <w:p w14:paraId="74F4B32A" w14:textId="6A8A3D8E" w:rsidR="00ED101F" w:rsidRPr="00103425" w:rsidRDefault="00ED101F" w:rsidP="00ED101F"/>
    <w:p w14:paraId="5AD3F9DE" w14:textId="11259FA1" w:rsidR="005D636A" w:rsidRPr="00103425" w:rsidRDefault="005D636A" w:rsidP="00ED101F"/>
    <w:p w14:paraId="6B699F21" w14:textId="77777777" w:rsidR="005D636A" w:rsidRPr="00103425" w:rsidRDefault="005D636A" w:rsidP="00ED101F"/>
    <w:p w14:paraId="77ADFC01" w14:textId="63932E06" w:rsidR="00486C23" w:rsidRPr="00103425" w:rsidRDefault="00653438" w:rsidP="00486C23">
      <w:pPr>
        <w:pStyle w:val="Otsikko1"/>
        <w:jc w:val="both"/>
        <w:rPr>
          <w:rFonts w:cstheme="minorHAnsi"/>
          <w:color w:val="auto"/>
        </w:rPr>
      </w:pPr>
      <w:r w:rsidRPr="00103425">
        <w:rPr>
          <w:rFonts w:cstheme="minorHAnsi"/>
          <w:color w:val="auto"/>
        </w:rPr>
        <w:lastRenderedPageBreak/>
        <w:t xml:space="preserve">Onko lasten rekisteröinti Kiinan kansalaisiksi Turkissa ollut mahdollista? Jos kyllä, minkälainen prosessi </w:t>
      </w:r>
      <w:r w:rsidR="00DD77E9" w:rsidRPr="00103425">
        <w:rPr>
          <w:rFonts w:cstheme="minorHAnsi"/>
          <w:color w:val="auto"/>
        </w:rPr>
        <w:t>on</w:t>
      </w:r>
      <w:r w:rsidRPr="00103425">
        <w:rPr>
          <w:rFonts w:cstheme="minorHAnsi"/>
          <w:color w:val="auto"/>
        </w:rPr>
        <w:t xml:space="preserve">? </w:t>
      </w:r>
      <w:r w:rsidR="00ED101F" w:rsidRPr="00103425">
        <w:rPr>
          <w:rFonts w:cstheme="minorHAnsi"/>
          <w:color w:val="auto"/>
        </w:rPr>
        <w:t xml:space="preserve">Onko Turkissa asuvilla, ei turvapaikkaa omaavilla uiguuritaustaisilla Kiinan kansalaisilla ollut mahdollista rekisteröidä lapsensa Kiinan kansalaisiksi Kiinan </w:t>
      </w:r>
      <w:r w:rsidR="00711D9B" w:rsidRPr="00103425">
        <w:rPr>
          <w:rFonts w:cstheme="minorHAnsi"/>
          <w:color w:val="auto"/>
        </w:rPr>
        <w:t xml:space="preserve">Turkin </w:t>
      </w:r>
      <w:r w:rsidR="00ED101F" w:rsidRPr="00103425">
        <w:rPr>
          <w:rFonts w:cstheme="minorHAnsi"/>
          <w:color w:val="auto"/>
        </w:rPr>
        <w:t xml:space="preserve">edustustossa? </w:t>
      </w:r>
    </w:p>
    <w:p w14:paraId="773A15BA" w14:textId="344966FA" w:rsidR="00673E48" w:rsidRPr="00103425" w:rsidRDefault="00486C23" w:rsidP="00486C23">
      <w:pPr>
        <w:rPr>
          <w:sz w:val="22"/>
        </w:rPr>
      </w:pPr>
      <w:r w:rsidRPr="00103425">
        <w:rPr>
          <w:sz w:val="22"/>
        </w:rPr>
        <w:t>Mahdollisuudesta uiguuritaustaisten lasten rekisteröimisestä</w:t>
      </w:r>
      <w:r w:rsidR="00711D9B" w:rsidRPr="00103425">
        <w:rPr>
          <w:sz w:val="22"/>
        </w:rPr>
        <w:t xml:space="preserve"> </w:t>
      </w:r>
      <w:r w:rsidRPr="00103425">
        <w:rPr>
          <w:sz w:val="22"/>
        </w:rPr>
        <w:t xml:space="preserve">Kiinan kansalaisiksi Turkin Kiinan edustustossa ei tässä vaiheessa löytynyt </w:t>
      </w:r>
      <w:r w:rsidR="000D2585" w:rsidRPr="00103425">
        <w:rPr>
          <w:sz w:val="22"/>
        </w:rPr>
        <w:t>vahvistusta</w:t>
      </w:r>
      <w:r w:rsidRPr="00103425">
        <w:rPr>
          <w:sz w:val="22"/>
        </w:rPr>
        <w:t xml:space="preserve">. Alla on yleistä tietoa </w:t>
      </w:r>
      <w:r w:rsidR="00673E48" w:rsidRPr="00103425">
        <w:rPr>
          <w:sz w:val="22"/>
        </w:rPr>
        <w:t xml:space="preserve">Turkin </w:t>
      </w:r>
      <w:r w:rsidRPr="00103425">
        <w:rPr>
          <w:sz w:val="22"/>
        </w:rPr>
        <w:t xml:space="preserve">uiguurien </w:t>
      </w:r>
      <w:r w:rsidR="00673E48" w:rsidRPr="00103425">
        <w:rPr>
          <w:sz w:val="22"/>
        </w:rPr>
        <w:t xml:space="preserve">asioimisesta Kiinan viranomaisten kanssa ja siihen liittyvistä ongelmista, Kiinan </w:t>
      </w:r>
      <w:r w:rsidR="00AB4B06" w:rsidRPr="00103425">
        <w:rPr>
          <w:sz w:val="22"/>
        </w:rPr>
        <w:t xml:space="preserve">viranomaisten </w:t>
      </w:r>
      <w:r w:rsidR="00673E48" w:rsidRPr="00103425">
        <w:rPr>
          <w:sz w:val="22"/>
        </w:rPr>
        <w:t xml:space="preserve">Turkin uiguureihin kohdistamasta vakoilusta sekä uiguurien </w:t>
      </w:r>
      <w:r w:rsidRPr="00103425">
        <w:rPr>
          <w:sz w:val="22"/>
        </w:rPr>
        <w:t>statuksesta Turkissa</w:t>
      </w:r>
      <w:r w:rsidR="00B47675" w:rsidRPr="00103425">
        <w:rPr>
          <w:sz w:val="22"/>
        </w:rPr>
        <w:t>.</w:t>
      </w:r>
      <w:r w:rsidR="00673E48" w:rsidRPr="00103425">
        <w:rPr>
          <w:rStyle w:val="Alaviitteenviite"/>
        </w:rPr>
        <w:footnoteReference w:id="1"/>
      </w:r>
      <w:r w:rsidR="00B47675" w:rsidRPr="00103425">
        <w:rPr>
          <w:sz w:val="22"/>
        </w:rPr>
        <w:t xml:space="preserve"> </w:t>
      </w:r>
    </w:p>
    <w:p w14:paraId="6826C4DF" w14:textId="17D4FEC8" w:rsidR="00877940" w:rsidRPr="00103425" w:rsidRDefault="00F57598" w:rsidP="00673E48">
      <w:pPr>
        <w:pStyle w:val="Otsikko2"/>
        <w:rPr>
          <w:rFonts w:ascii="Century Gothic" w:hAnsi="Century Gothic"/>
        </w:rPr>
      </w:pPr>
      <w:r w:rsidRPr="00103425">
        <w:rPr>
          <w:rFonts w:ascii="Century Gothic" w:hAnsi="Century Gothic"/>
        </w:rPr>
        <w:t>Turkin uiguurien asioimisesta Kiinan viranomaisten kanssa</w:t>
      </w:r>
      <w:bookmarkStart w:id="1" w:name="_Hlk207972496"/>
      <w:bookmarkStart w:id="2" w:name="_Hlk207787473"/>
    </w:p>
    <w:p w14:paraId="515FD3AD" w14:textId="414BEDC5" w:rsidR="000B46A8" w:rsidRPr="00103425" w:rsidRDefault="000B46A8" w:rsidP="00877940">
      <w:pPr>
        <w:rPr>
          <w:sz w:val="22"/>
        </w:rPr>
      </w:pPr>
      <w:r w:rsidRPr="00103425">
        <w:rPr>
          <w:sz w:val="22"/>
        </w:rPr>
        <w:t xml:space="preserve">Yhdysvaltain ulkoministeriö kirjoitti Kiinaa ja ihmiskauppaa koskevassa vuoden 2024 raportissaan, että Kiinan ulkoministeriö jatkoi sellaisten ulkomailla asuvien uiguurien ja muiden, lähinnä muslimitaustan omaavien henkilöiden Kiinan passien takavarikoimista, peruuttamista tai kieltäytymistä niiden uusimisesta. Tämä koski myös sellaisia henkilöitä, joilla oli pysyvä oleskelulupa tai toisen maan kansalaisuus. </w:t>
      </w:r>
      <w:r w:rsidR="00F64B49" w:rsidRPr="00103425">
        <w:rPr>
          <w:sz w:val="22"/>
        </w:rPr>
        <w:t>Raportissa arvioidaan, että n</w:t>
      </w:r>
      <w:r w:rsidR="009D014F" w:rsidRPr="00103425">
        <w:rPr>
          <w:sz w:val="22"/>
        </w:rPr>
        <w:t xml:space="preserve">äin heitä pyritään </w:t>
      </w:r>
      <w:r w:rsidR="00AB4B06" w:rsidRPr="00103425">
        <w:rPr>
          <w:sz w:val="22"/>
        </w:rPr>
        <w:t xml:space="preserve">väkisin </w:t>
      </w:r>
      <w:r w:rsidR="009D014F" w:rsidRPr="00103425">
        <w:rPr>
          <w:sz w:val="22"/>
        </w:rPr>
        <w:t xml:space="preserve">saamaan muuttamaan takaisin Kiinan </w:t>
      </w:r>
      <w:proofErr w:type="spellStart"/>
      <w:r w:rsidR="009D014F" w:rsidRPr="00103425">
        <w:rPr>
          <w:sz w:val="22"/>
        </w:rPr>
        <w:t>Xinjiangin</w:t>
      </w:r>
      <w:proofErr w:type="spellEnd"/>
      <w:r w:rsidR="009D014F" w:rsidRPr="00103425">
        <w:rPr>
          <w:sz w:val="22"/>
        </w:rPr>
        <w:t xml:space="preserve"> maakuntaan, jossa heidät oletettavasti otettaisiin kiinni ja siirrettäisiin internointileireille. Raportin mukaan Kiinan viranomaiset </w:t>
      </w:r>
      <w:r w:rsidR="00AB4B06" w:rsidRPr="00103425">
        <w:rPr>
          <w:sz w:val="22"/>
        </w:rPr>
        <w:t xml:space="preserve">uhkailivat ja ottivat kiinni tällaisten ulkomailla olevien henkilöiden </w:t>
      </w:r>
      <w:proofErr w:type="spellStart"/>
      <w:r w:rsidR="00AB4B06" w:rsidRPr="00103425">
        <w:rPr>
          <w:sz w:val="22"/>
        </w:rPr>
        <w:t>Xinjiangin</w:t>
      </w:r>
      <w:proofErr w:type="spellEnd"/>
      <w:r w:rsidR="00AB4B06" w:rsidRPr="00103425">
        <w:rPr>
          <w:sz w:val="22"/>
        </w:rPr>
        <w:t xml:space="preserve"> maakunnassa asuvia perheenjäseniä, hiljentääkseen ulkomailla olevia tai pakottaakseen heitä palaamaan </w:t>
      </w:r>
      <w:proofErr w:type="spellStart"/>
      <w:r w:rsidR="00AB4B06" w:rsidRPr="00103425">
        <w:rPr>
          <w:sz w:val="22"/>
        </w:rPr>
        <w:t>Xinjiangin</w:t>
      </w:r>
      <w:proofErr w:type="spellEnd"/>
      <w:r w:rsidR="00AB4B06" w:rsidRPr="00103425">
        <w:rPr>
          <w:sz w:val="22"/>
        </w:rPr>
        <w:t xml:space="preserve"> maakuntaan. Kiina vaati edelleen etnisiin ja uskonnollisiin vähemmistöihin kuuluvien, ulkomailta turvapaikkaa hakeneiden henkilöiden karkottamista takaisin Kiinaan.</w:t>
      </w:r>
      <w:r w:rsidR="00AB4B06" w:rsidRPr="00103425">
        <w:rPr>
          <w:rStyle w:val="Alaviitteenviite"/>
        </w:rPr>
        <w:footnoteReference w:id="2"/>
      </w:r>
      <w:r w:rsidR="00AB4B06" w:rsidRPr="00103425">
        <w:rPr>
          <w:sz w:val="22"/>
        </w:rPr>
        <w:t xml:space="preserve">  </w:t>
      </w:r>
    </w:p>
    <w:p w14:paraId="0D1AD068" w14:textId="276DA46B" w:rsidR="00877940" w:rsidRPr="00103425" w:rsidRDefault="00877940" w:rsidP="00877940">
      <w:pPr>
        <w:rPr>
          <w:sz w:val="22"/>
        </w:rPr>
      </w:pPr>
      <w:r w:rsidRPr="00103425">
        <w:rPr>
          <w:sz w:val="22"/>
        </w:rPr>
        <w:t xml:space="preserve">Dow Jones </w:t>
      </w:r>
      <w:proofErr w:type="spellStart"/>
      <w:r w:rsidR="00DD63E2" w:rsidRPr="00103425">
        <w:rPr>
          <w:sz w:val="22"/>
        </w:rPr>
        <w:t>Newswires</w:t>
      </w:r>
      <w:proofErr w:type="spellEnd"/>
      <w:r w:rsidR="00DD63E2" w:rsidRPr="00103425">
        <w:rPr>
          <w:sz w:val="22"/>
        </w:rPr>
        <w:t xml:space="preserve"> </w:t>
      </w:r>
      <w:r w:rsidRPr="00103425">
        <w:rPr>
          <w:sz w:val="22"/>
        </w:rPr>
        <w:t>uutisoi elokuussa 2018 ilmestyneessä artikkelissaan, että Turkin Istanbulissa asuva uiguuritaustainen matkaopas, 30-vuotias mies oli yrittänyt saada Kiinan passia vastasyntyneelle toiselle lapselleen. Passin hankkiminen ensimmäiselle lapselle vuonna 2015 oli sujunut ongelmitta, mutta nyt toisen lapsen passihakemus hylättiin. Passin sijasta lapselle myönnettiin yhdensuuntainen, kolme kuukautta voimassa oleva matkustusasiakirja.</w:t>
      </w:r>
      <w:r w:rsidRPr="00103425">
        <w:rPr>
          <w:rStyle w:val="Alaviitteenviite"/>
        </w:rPr>
        <w:footnoteReference w:id="3"/>
      </w:r>
      <w:r w:rsidRPr="00103425">
        <w:rPr>
          <w:sz w:val="22"/>
        </w:rPr>
        <w:t xml:space="preserve"> </w:t>
      </w:r>
    </w:p>
    <w:p w14:paraId="338816F2" w14:textId="2F274083" w:rsidR="00877940" w:rsidRPr="00103425" w:rsidRDefault="00877940" w:rsidP="00877940">
      <w:pPr>
        <w:pStyle w:val="Kommentinteksti"/>
        <w:rPr>
          <w:sz w:val="22"/>
          <w:szCs w:val="22"/>
        </w:rPr>
      </w:pPr>
      <w:proofErr w:type="spellStart"/>
      <w:r w:rsidRPr="00103425">
        <w:rPr>
          <w:sz w:val="22"/>
          <w:szCs w:val="22"/>
        </w:rPr>
        <w:t>The</w:t>
      </w:r>
      <w:proofErr w:type="spellEnd"/>
      <w:r w:rsidRPr="00103425">
        <w:rPr>
          <w:sz w:val="22"/>
          <w:szCs w:val="22"/>
        </w:rPr>
        <w:t xml:space="preserve"> New York Timesin lokakuussa 2018 ilmestyneeseen juttuunsa haastattelema Turkissa asuva uiguuritaustainen naispuolinen opiskelija, joka ei esiintynyt jutussa koko nimellään siinä pelossa, että hänen</w:t>
      </w:r>
      <w:r w:rsidR="005517EB" w:rsidRPr="00103425">
        <w:rPr>
          <w:sz w:val="22"/>
          <w:szCs w:val="22"/>
        </w:rPr>
        <w:t xml:space="preserve"> Kiinan</w:t>
      </w:r>
      <w:r w:rsidRPr="00103425">
        <w:rPr>
          <w:sz w:val="22"/>
          <w:szCs w:val="22"/>
        </w:rPr>
        <w:t xml:space="preserve"> </w:t>
      </w:r>
      <w:proofErr w:type="spellStart"/>
      <w:r w:rsidRPr="00103425">
        <w:rPr>
          <w:sz w:val="22"/>
          <w:szCs w:val="22"/>
        </w:rPr>
        <w:t>Xinjiangin</w:t>
      </w:r>
      <w:proofErr w:type="spellEnd"/>
      <w:r w:rsidRPr="00103425">
        <w:rPr>
          <w:sz w:val="22"/>
          <w:szCs w:val="22"/>
        </w:rPr>
        <w:t xml:space="preserve"> maakunnassa olev</w:t>
      </w:r>
      <w:r w:rsidR="005517EB" w:rsidRPr="00103425">
        <w:rPr>
          <w:sz w:val="22"/>
          <w:szCs w:val="22"/>
        </w:rPr>
        <w:t>alle perheelleen</w:t>
      </w:r>
      <w:r w:rsidRPr="00103425">
        <w:rPr>
          <w:sz w:val="22"/>
          <w:szCs w:val="22"/>
        </w:rPr>
        <w:t xml:space="preserve"> voisi koitua vaikeuksia, väitti että jos hän saisi puolisonsa kanssa lapsen, lapsi ei voisi saada Kiinan kansalaisuutta, koska Kiina kieltäytyisi myöntämästä äidille tai lapselle Kiinan passia.</w:t>
      </w:r>
      <w:r w:rsidRPr="00103425">
        <w:rPr>
          <w:rStyle w:val="Alaviitteenviite"/>
          <w:sz w:val="22"/>
          <w:szCs w:val="22"/>
        </w:rPr>
        <w:footnoteReference w:id="4"/>
      </w:r>
      <w:r w:rsidRPr="00103425">
        <w:rPr>
          <w:sz w:val="22"/>
          <w:szCs w:val="22"/>
        </w:rPr>
        <w:t xml:space="preserve"> </w:t>
      </w:r>
    </w:p>
    <w:p w14:paraId="7FC544BD" w14:textId="4EF1D90B" w:rsidR="005F16D0" w:rsidRPr="00103425" w:rsidRDefault="005F16D0" w:rsidP="00877940">
      <w:pPr>
        <w:pStyle w:val="Kommentinteksti"/>
        <w:rPr>
          <w:sz w:val="22"/>
          <w:szCs w:val="22"/>
        </w:rPr>
      </w:pPr>
      <w:r w:rsidRPr="00103425">
        <w:rPr>
          <w:sz w:val="22"/>
          <w:szCs w:val="22"/>
        </w:rPr>
        <w:t xml:space="preserve">Uiguurien oikeuksiin keskittyvä </w:t>
      </w:r>
      <w:proofErr w:type="spellStart"/>
      <w:r w:rsidR="00DD63E2" w:rsidRPr="00103425">
        <w:rPr>
          <w:sz w:val="22"/>
          <w:szCs w:val="22"/>
        </w:rPr>
        <w:t>Uyghur</w:t>
      </w:r>
      <w:proofErr w:type="spellEnd"/>
      <w:r w:rsidR="00DD63E2" w:rsidRPr="00103425">
        <w:rPr>
          <w:sz w:val="22"/>
          <w:szCs w:val="22"/>
        </w:rPr>
        <w:t xml:space="preserve"> Human Rights Project (</w:t>
      </w:r>
      <w:r w:rsidRPr="00103425">
        <w:rPr>
          <w:sz w:val="22"/>
          <w:szCs w:val="22"/>
        </w:rPr>
        <w:t>UHRP</w:t>
      </w:r>
      <w:r w:rsidR="00DD63E2" w:rsidRPr="00103425">
        <w:rPr>
          <w:sz w:val="22"/>
          <w:szCs w:val="22"/>
        </w:rPr>
        <w:t>)</w:t>
      </w:r>
      <w:r w:rsidRPr="00103425">
        <w:rPr>
          <w:sz w:val="22"/>
          <w:szCs w:val="22"/>
        </w:rPr>
        <w:t xml:space="preserve"> -ihmisoikeusjärjestö kertoi lokakuussa 20</w:t>
      </w:r>
      <w:r w:rsidR="00747BC9" w:rsidRPr="00103425">
        <w:rPr>
          <w:sz w:val="22"/>
          <w:szCs w:val="22"/>
        </w:rPr>
        <w:t>21</w:t>
      </w:r>
      <w:r w:rsidRPr="00103425">
        <w:rPr>
          <w:sz w:val="22"/>
          <w:szCs w:val="22"/>
        </w:rPr>
        <w:t xml:space="preserve"> ilmestyneessä julkilausumassaan dokumentoineensa monia </w:t>
      </w:r>
      <w:r w:rsidRPr="00103425">
        <w:rPr>
          <w:sz w:val="22"/>
          <w:szCs w:val="22"/>
        </w:rPr>
        <w:lastRenderedPageBreak/>
        <w:t>tapauksia, joissa uiguurien Kiinan pass</w:t>
      </w:r>
      <w:r w:rsidR="00F4360D" w:rsidRPr="00103425">
        <w:rPr>
          <w:sz w:val="22"/>
          <w:szCs w:val="22"/>
        </w:rPr>
        <w:t>eja</w:t>
      </w:r>
      <w:r w:rsidRPr="00103425">
        <w:rPr>
          <w:sz w:val="22"/>
          <w:szCs w:val="22"/>
        </w:rPr>
        <w:t xml:space="preserve"> oli takavarikoitu </w:t>
      </w:r>
      <w:r w:rsidR="00F4360D" w:rsidRPr="00103425">
        <w:rPr>
          <w:sz w:val="22"/>
          <w:szCs w:val="22"/>
        </w:rPr>
        <w:t xml:space="preserve">ja tuhottu </w:t>
      </w:r>
      <w:r w:rsidRPr="00103425">
        <w:rPr>
          <w:sz w:val="22"/>
          <w:szCs w:val="22"/>
        </w:rPr>
        <w:t>Kiinan suurlähetystöissä ja konsulaateissa, heidän yrittäessään uusia niitä. Konsuliviranomaiset o</w:t>
      </w:r>
      <w:r w:rsidR="00F4360D" w:rsidRPr="00103425">
        <w:rPr>
          <w:sz w:val="22"/>
          <w:szCs w:val="22"/>
        </w:rPr>
        <w:t>li</w:t>
      </w:r>
      <w:r w:rsidRPr="00103425">
        <w:rPr>
          <w:sz w:val="22"/>
          <w:szCs w:val="22"/>
        </w:rPr>
        <w:t xml:space="preserve">vat tämän jälkeen myöntäneet heille yhdensuuntaisen Kiinaan palaamiseen tarkoitetun asiakirjan, väittäen </w:t>
      </w:r>
      <w:r w:rsidR="005517EB" w:rsidRPr="00103425">
        <w:rPr>
          <w:sz w:val="22"/>
          <w:szCs w:val="22"/>
        </w:rPr>
        <w:t xml:space="preserve">Kiinan lain vastaisesti, </w:t>
      </w:r>
      <w:r w:rsidRPr="00103425">
        <w:rPr>
          <w:sz w:val="22"/>
          <w:szCs w:val="22"/>
        </w:rPr>
        <w:t>että Kiinan passi voi</w:t>
      </w:r>
      <w:r w:rsidR="005517EB" w:rsidRPr="00103425">
        <w:rPr>
          <w:sz w:val="22"/>
          <w:szCs w:val="22"/>
        </w:rPr>
        <w:t>taisiin</w:t>
      </w:r>
      <w:r w:rsidRPr="00103425">
        <w:rPr>
          <w:sz w:val="22"/>
          <w:szCs w:val="22"/>
        </w:rPr>
        <w:t xml:space="preserve"> uusia vain Kiinassa. </w:t>
      </w:r>
      <w:proofErr w:type="spellStart"/>
      <w:r w:rsidRPr="00103425">
        <w:rPr>
          <w:sz w:val="22"/>
          <w:szCs w:val="22"/>
        </w:rPr>
        <w:t>UHRP:n</w:t>
      </w:r>
      <w:proofErr w:type="spellEnd"/>
      <w:r w:rsidRPr="00103425">
        <w:rPr>
          <w:sz w:val="22"/>
          <w:szCs w:val="22"/>
        </w:rPr>
        <w:t xml:space="preserve"> mukaan ulkomaille matkustaminen o</w:t>
      </w:r>
      <w:r w:rsidR="00F4360D" w:rsidRPr="00103425">
        <w:rPr>
          <w:sz w:val="22"/>
          <w:szCs w:val="22"/>
        </w:rPr>
        <w:t>li</w:t>
      </w:r>
      <w:r w:rsidRPr="00103425">
        <w:rPr>
          <w:sz w:val="22"/>
          <w:szCs w:val="22"/>
        </w:rPr>
        <w:t xml:space="preserve"> merkittävä syy ihmisten kiinniotolle Kiinassa ja siirtämisessä </w:t>
      </w:r>
      <w:r w:rsidR="005517EB" w:rsidRPr="00103425">
        <w:rPr>
          <w:sz w:val="22"/>
          <w:szCs w:val="22"/>
        </w:rPr>
        <w:t>”</w:t>
      </w:r>
      <w:r w:rsidRPr="00103425">
        <w:rPr>
          <w:sz w:val="22"/>
          <w:szCs w:val="22"/>
        </w:rPr>
        <w:t>laittomille leirille</w:t>
      </w:r>
      <w:r w:rsidR="005517EB" w:rsidRPr="00103425">
        <w:rPr>
          <w:sz w:val="22"/>
          <w:szCs w:val="22"/>
        </w:rPr>
        <w:t>”</w:t>
      </w:r>
      <w:r w:rsidRPr="00103425">
        <w:rPr>
          <w:sz w:val="22"/>
          <w:szCs w:val="22"/>
        </w:rPr>
        <w:t>. UHRP väitt</w:t>
      </w:r>
      <w:r w:rsidR="00F4360D" w:rsidRPr="00103425">
        <w:rPr>
          <w:sz w:val="22"/>
          <w:szCs w:val="22"/>
        </w:rPr>
        <w:t>i</w:t>
      </w:r>
      <w:r w:rsidRPr="00103425">
        <w:rPr>
          <w:sz w:val="22"/>
          <w:szCs w:val="22"/>
        </w:rPr>
        <w:t>, että monet uiguurit o</w:t>
      </w:r>
      <w:r w:rsidR="00F4360D" w:rsidRPr="00103425">
        <w:rPr>
          <w:sz w:val="22"/>
          <w:szCs w:val="22"/>
        </w:rPr>
        <w:t>li</w:t>
      </w:r>
      <w:r w:rsidRPr="00103425">
        <w:rPr>
          <w:sz w:val="22"/>
          <w:szCs w:val="22"/>
        </w:rPr>
        <w:t>vat kadonneet heidän palattuaan Kiinaan.</w:t>
      </w:r>
      <w:r w:rsidR="00F4360D" w:rsidRPr="00103425">
        <w:rPr>
          <w:rStyle w:val="Alaviitteenviite"/>
          <w:szCs w:val="22"/>
        </w:rPr>
        <w:footnoteReference w:id="5"/>
      </w:r>
      <w:r w:rsidRPr="00103425">
        <w:rPr>
          <w:sz w:val="22"/>
          <w:szCs w:val="22"/>
        </w:rPr>
        <w:t xml:space="preserve">     </w:t>
      </w:r>
    </w:p>
    <w:p w14:paraId="7995699A" w14:textId="7C5CDF26" w:rsidR="004A7AED" w:rsidRPr="00103425" w:rsidRDefault="004232E2" w:rsidP="007F404F">
      <w:pPr>
        <w:pStyle w:val="Kommentinteksti"/>
        <w:rPr>
          <w:sz w:val="22"/>
        </w:rPr>
      </w:pPr>
      <w:r w:rsidRPr="00103425">
        <w:rPr>
          <w:sz w:val="22"/>
        </w:rPr>
        <w:t xml:space="preserve">Uiguurien asiaa ajavan East Turkestan </w:t>
      </w:r>
      <w:proofErr w:type="spellStart"/>
      <w:r w:rsidRPr="00103425">
        <w:rPr>
          <w:sz w:val="22"/>
        </w:rPr>
        <w:t>Nuzugum</w:t>
      </w:r>
      <w:proofErr w:type="spellEnd"/>
      <w:r w:rsidRPr="00103425">
        <w:rPr>
          <w:sz w:val="22"/>
        </w:rPr>
        <w:t xml:space="preserve"> Culture and </w:t>
      </w:r>
      <w:proofErr w:type="spellStart"/>
      <w:r w:rsidRPr="00103425">
        <w:rPr>
          <w:sz w:val="22"/>
        </w:rPr>
        <w:t>Family</w:t>
      </w:r>
      <w:proofErr w:type="spellEnd"/>
      <w:r w:rsidRPr="00103425">
        <w:rPr>
          <w:sz w:val="22"/>
        </w:rPr>
        <w:t xml:space="preserve"> Foundation -säätiön presidentti </w:t>
      </w:r>
      <w:proofErr w:type="spellStart"/>
      <w:r w:rsidRPr="00103425">
        <w:rPr>
          <w:sz w:val="22"/>
        </w:rPr>
        <w:t>Munevver</w:t>
      </w:r>
      <w:proofErr w:type="spellEnd"/>
      <w:r w:rsidRPr="00103425">
        <w:rPr>
          <w:sz w:val="22"/>
        </w:rPr>
        <w:t xml:space="preserve"> </w:t>
      </w:r>
      <w:proofErr w:type="spellStart"/>
      <w:r w:rsidRPr="00103425">
        <w:rPr>
          <w:sz w:val="22"/>
        </w:rPr>
        <w:t>Ozuygur</w:t>
      </w:r>
      <w:proofErr w:type="spellEnd"/>
      <w:r w:rsidRPr="00103425">
        <w:rPr>
          <w:sz w:val="22"/>
        </w:rPr>
        <w:t xml:space="preserve"> kertoi Reutersin 2019 julkaistussa, Turkin uiguurien paperittomuutta käsittelevässä uutisessa, että uiguurit eivät voineet uusia kiinalaisia passejaan paikallisessa suurlähetystössä, kun niiden voimassaoloaika umpeutui, vaan heille annettiin vain Kiinaan pal</w:t>
      </w:r>
      <w:r w:rsidR="005517EB" w:rsidRPr="00103425">
        <w:rPr>
          <w:sz w:val="22"/>
        </w:rPr>
        <w:t>aamiseen</w:t>
      </w:r>
      <w:r w:rsidRPr="00103425">
        <w:rPr>
          <w:sz w:val="22"/>
        </w:rPr>
        <w:t xml:space="preserve"> oikeuttava asiakirja.</w:t>
      </w:r>
      <w:r w:rsidRPr="00103425">
        <w:rPr>
          <w:sz w:val="22"/>
          <w:vertAlign w:val="superscript"/>
        </w:rPr>
        <w:footnoteReference w:id="6"/>
      </w:r>
      <w:r w:rsidR="007F404F" w:rsidRPr="00103425">
        <w:rPr>
          <w:sz w:val="22"/>
        </w:rPr>
        <w:t xml:space="preserve"> </w:t>
      </w:r>
      <w:r w:rsidR="004A7AED" w:rsidRPr="00103425">
        <w:rPr>
          <w:sz w:val="22"/>
        </w:rPr>
        <w:t xml:space="preserve">Turkin Istanbulissa pakolaisasioiden kanssa työskennellyt syyrialais-amerikkalainen tutkija Sarah </w:t>
      </w:r>
      <w:proofErr w:type="spellStart"/>
      <w:r w:rsidR="004A7AED" w:rsidRPr="00103425">
        <w:rPr>
          <w:sz w:val="22"/>
        </w:rPr>
        <w:t>Khalbus</w:t>
      </w:r>
      <w:proofErr w:type="spellEnd"/>
      <w:r w:rsidR="004A7AED" w:rsidRPr="00103425">
        <w:rPr>
          <w:sz w:val="22"/>
        </w:rPr>
        <w:t xml:space="preserve"> kertoi vuonna 2019 </w:t>
      </w:r>
      <w:proofErr w:type="spellStart"/>
      <w:r w:rsidR="004A7AED" w:rsidRPr="00103425">
        <w:rPr>
          <w:sz w:val="22"/>
        </w:rPr>
        <w:t>Georgetown</w:t>
      </w:r>
      <w:proofErr w:type="spellEnd"/>
      <w:r w:rsidR="004A7AED" w:rsidRPr="00103425">
        <w:rPr>
          <w:sz w:val="22"/>
        </w:rPr>
        <w:t xml:space="preserve"> Journal of International </w:t>
      </w:r>
      <w:proofErr w:type="spellStart"/>
      <w:r w:rsidR="004A7AED" w:rsidRPr="00103425">
        <w:rPr>
          <w:sz w:val="22"/>
        </w:rPr>
        <w:t>Studies</w:t>
      </w:r>
      <w:proofErr w:type="spellEnd"/>
      <w:r w:rsidR="004A7AED" w:rsidRPr="00103425">
        <w:rPr>
          <w:sz w:val="22"/>
        </w:rPr>
        <w:t xml:space="preserve"> -julkaisussa olevassa jutussaan, että Istanbulin konsulaatin kerrottiin kieltäytyvän uusien Kiinan passien myöntämisestä uiguureille</w:t>
      </w:r>
      <w:r w:rsidR="004A7AED" w:rsidRPr="00103425">
        <w:rPr>
          <w:rStyle w:val="Alaviitteenviite"/>
        </w:rPr>
        <w:footnoteReference w:id="7"/>
      </w:r>
      <w:r w:rsidR="004A7AED" w:rsidRPr="00103425">
        <w:rPr>
          <w:sz w:val="22"/>
        </w:rPr>
        <w:t>.</w:t>
      </w:r>
      <w:r w:rsidR="004A7AED" w:rsidRPr="00103425">
        <w:rPr>
          <w:rStyle w:val="Alaviitteenviite"/>
        </w:rPr>
        <w:footnoteReference w:id="8"/>
      </w:r>
      <w:r w:rsidR="004A7AED" w:rsidRPr="00103425">
        <w:rPr>
          <w:sz w:val="22"/>
        </w:rPr>
        <w:t xml:space="preserve"> </w:t>
      </w:r>
    </w:p>
    <w:p w14:paraId="01313FB0" w14:textId="5D550433" w:rsidR="00F26B4F" w:rsidRPr="00747BC9" w:rsidRDefault="00877940" w:rsidP="00F26B4F">
      <w:pPr>
        <w:rPr>
          <w:sz w:val="22"/>
        </w:rPr>
      </w:pPr>
      <w:bookmarkStart w:id="4" w:name="_Hlk208500863"/>
      <w:r w:rsidRPr="00103425">
        <w:rPr>
          <w:sz w:val="22"/>
        </w:rPr>
        <w:t xml:space="preserve">Uiguurien oikeuksiin keskittyvän UHRP -ihmisoikeusjärjestön </w:t>
      </w:r>
      <w:bookmarkEnd w:id="4"/>
      <w:r w:rsidR="00F26B4F" w:rsidRPr="00103425">
        <w:rPr>
          <w:sz w:val="22"/>
        </w:rPr>
        <w:t>huhtikuussa 2020</w:t>
      </w:r>
      <w:r w:rsidRPr="00103425">
        <w:rPr>
          <w:sz w:val="22"/>
        </w:rPr>
        <w:t xml:space="preserve"> julkaiseman raportin mukaan Kiinan viranomaiset</w:t>
      </w:r>
      <w:r w:rsidR="00F579E0" w:rsidRPr="00103425">
        <w:rPr>
          <w:sz w:val="22"/>
        </w:rPr>
        <w:t xml:space="preserve"> hoitivat </w:t>
      </w:r>
      <w:r w:rsidRPr="00103425">
        <w:rPr>
          <w:sz w:val="22"/>
        </w:rPr>
        <w:t>uiguur</w:t>
      </w:r>
      <w:r w:rsidR="00F579E0" w:rsidRPr="00103425">
        <w:rPr>
          <w:sz w:val="22"/>
        </w:rPr>
        <w:t>ien</w:t>
      </w:r>
      <w:r w:rsidRPr="00103425">
        <w:rPr>
          <w:sz w:val="22"/>
        </w:rPr>
        <w:t xml:space="preserve"> passiasi</w:t>
      </w:r>
      <w:r w:rsidR="00F579E0" w:rsidRPr="00103425">
        <w:rPr>
          <w:sz w:val="22"/>
        </w:rPr>
        <w:t>oita</w:t>
      </w:r>
      <w:r w:rsidRPr="00103425">
        <w:rPr>
          <w:sz w:val="22"/>
        </w:rPr>
        <w:t xml:space="preserve"> korruption, takavarikoinnin ja syrjinnän keinoin. Kiinan suurlähetystöjen virkamiehet kertoivat uiguureille, että ainoa tapa uusia Kiinan passi oli palata Kiinaan. UHRP</w:t>
      </w:r>
      <w:r w:rsidR="00F64B49" w:rsidRPr="00103425">
        <w:rPr>
          <w:sz w:val="22"/>
        </w:rPr>
        <w:t xml:space="preserve"> väitti, että</w:t>
      </w:r>
      <w:r w:rsidRPr="00103425">
        <w:rPr>
          <w:sz w:val="22"/>
        </w:rPr>
        <w:t xml:space="preserve"> Kiinaan palanneet uiguurit olivat kadonneet. Asiakirjojen puute taas vaikutti ulkomailla oleskelevien uiguurien elinoloihin, avioliittoihin, opiskeluun ja liikkumisen vapauteen.</w:t>
      </w:r>
      <w:r w:rsidRPr="00103425">
        <w:rPr>
          <w:rStyle w:val="Alaviitteenviite"/>
        </w:rPr>
        <w:footnoteReference w:id="9"/>
      </w:r>
      <w:r w:rsidRPr="00103425">
        <w:rPr>
          <w:sz w:val="22"/>
        </w:rPr>
        <w:t xml:space="preserve"> </w:t>
      </w:r>
      <w:r w:rsidR="00F26B4F" w:rsidRPr="00103425">
        <w:rPr>
          <w:sz w:val="22"/>
        </w:rPr>
        <w:t>Turkissa on Turkin kansalaisuuden saaneiden ja Kiinan konsulaattiin hyvät välit omaavien uiguurien toimistoja, jotka auttavat Kiinan passin hakuprosessissa, ja joiden kautta uiguurit yrittävät myös hoitaa passiasioitaan. Jotkut Turkin uiguurit eivät luota näiden toimistojen henkilökuntaan, arvellen heidän olevan vakoilijoita. Tällaisia toimistoja on Istanbulissa ja Ankarassa</w:t>
      </w:r>
      <w:r w:rsidR="004516ED" w:rsidRPr="00103425">
        <w:rPr>
          <w:sz w:val="22"/>
        </w:rPr>
        <w:t>. Kiinan konsulaatti velotti 25 USD passista, ja tällaisen toimiston lasku vaihteli 500</w:t>
      </w:r>
      <w:r w:rsidR="004516ED" w:rsidRPr="00103425">
        <w:rPr>
          <w:sz w:val="22"/>
        </w:rPr>
        <w:softHyphen/>
        <w:t>–1 000</w:t>
      </w:r>
      <w:r w:rsidR="00F26B4F" w:rsidRPr="00103425">
        <w:rPr>
          <w:sz w:val="22"/>
        </w:rPr>
        <w:t xml:space="preserve"> </w:t>
      </w:r>
      <w:r w:rsidR="004516ED" w:rsidRPr="00103425">
        <w:rPr>
          <w:sz w:val="22"/>
        </w:rPr>
        <w:t>USD välillä.</w:t>
      </w:r>
      <w:r w:rsidR="00F26B4F" w:rsidRPr="00103425">
        <w:rPr>
          <w:rStyle w:val="Alaviitteenviite"/>
        </w:rPr>
        <w:footnoteReference w:id="10"/>
      </w:r>
    </w:p>
    <w:p w14:paraId="1908A679" w14:textId="0E5A1432" w:rsidR="00747BC9" w:rsidRPr="00103425" w:rsidRDefault="00F4360D" w:rsidP="00877940">
      <w:pPr>
        <w:rPr>
          <w:sz w:val="22"/>
        </w:rPr>
      </w:pPr>
      <w:proofErr w:type="spellStart"/>
      <w:r w:rsidRPr="00103425">
        <w:rPr>
          <w:sz w:val="22"/>
        </w:rPr>
        <w:t>UHPR:n</w:t>
      </w:r>
      <w:proofErr w:type="spellEnd"/>
      <w:r w:rsidRPr="00103425">
        <w:rPr>
          <w:sz w:val="22"/>
        </w:rPr>
        <w:t xml:space="preserve"> lokakuussa 2021 </w:t>
      </w:r>
      <w:r w:rsidR="000D2585" w:rsidRPr="00103425">
        <w:rPr>
          <w:sz w:val="22"/>
        </w:rPr>
        <w:t>ilmestyneen julkilausuman mukaan ulkomailla kuten Turkissa syntyneet uiguurilapset eivät voineet hankkia mitään henkilöasiakirjoja, joka teki heistä käytännössä kansalaisuudettomia.</w:t>
      </w:r>
      <w:r w:rsidR="000D2585" w:rsidRPr="00103425">
        <w:rPr>
          <w:rStyle w:val="Alaviitteenviite"/>
        </w:rPr>
        <w:footnoteReference w:id="11"/>
      </w:r>
      <w:r w:rsidR="00F37B1A" w:rsidRPr="00103425">
        <w:rPr>
          <w:sz w:val="22"/>
        </w:rPr>
        <w:t xml:space="preserve"> </w:t>
      </w:r>
      <w:r w:rsidR="006D4882" w:rsidRPr="00103425">
        <w:rPr>
          <w:sz w:val="22"/>
        </w:rPr>
        <w:t xml:space="preserve">Yhdysvaltalaisen </w:t>
      </w:r>
      <w:proofErr w:type="spellStart"/>
      <w:r w:rsidR="006D4882" w:rsidRPr="00103425">
        <w:rPr>
          <w:sz w:val="22"/>
        </w:rPr>
        <w:t>Cato</w:t>
      </w:r>
      <w:proofErr w:type="spellEnd"/>
      <w:r w:rsidR="006D4882" w:rsidRPr="00103425">
        <w:rPr>
          <w:sz w:val="22"/>
        </w:rPr>
        <w:t xml:space="preserve"> Institute -ajatuspajan tutkija Mustafa </w:t>
      </w:r>
      <w:proofErr w:type="spellStart"/>
      <w:r w:rsidR="006D4882" w:rsidRPr="00103425">
        <w:rPr>
          <w:sz w:val="22"/>
        </w:rPr>
        <w:t>Akyol</w:t>
      </w:r>
      <w:proofErr w:type="spellEnd"/>
      <w:r w:rsidR="006D4882" w:rsidRPr="00103425">
        <w:rPr>
          <w:sz w:val="22"/>
        </w:rPr>
        <w:t xml:space="preserve"> väitti tammikuussa 2022 ilmestyneessä, Hudson Instituten sivuilla julkaistussa artikkelissa, että Kiina on kieltäytynyt uusimasta Turkin uiguurien passeja.</w:t>
      </w:r>
      <w:r w:rsidR="006D4882" w:rsidRPr="00103425">
        <w:rPr>
          <w:rStyle w:val="Alaviitteenviite"/>
        </w:rPr>
        <w:footnoteReference w:id="12"/>
      </w:r>
      <w:r w:rsidR="000446D8" w:rsidRPr="00103425">
        <w:rPr>
          <w:sz w:val="22"/>
        </w:rPr>
        <w:t xml:space="preserve"> </w:t>
      </w:r>
    </w:p>
    <w:p w14:paraId="2299A7D7" w14:textId="6EFF2EB3" w:rsidR="00E87DD2" w:rsidRPr="00103425" w:rsidRDefault="00E87DD2" w:rsidP="007C1279">
      <w:pPr>
        <w:pStyle w:val="Luettelo1"/>
        <w:numPr>
          <w:ilvl w:val="0"/>
          <w:numId w:val="0"/>
        </w:numPr>
        <w:rPr>
          <w:sz w:val="22"/>
        </w:rPr>
      </w:pPr>
      <w:r w:rsidRPr="00103425">
        <w:rPr>
          <w:sz w:val="22"/>
        </w:rPr>
        <w:t xml:space="preserve">Yhdysvaltain kongressin perustaman Wilson Center -tutkimuslaitos julkaisi 2022 raportin Kiinan globaalista kampanjasta uiguurien tukahduttamiseksi. Raportissa kerrotaan, että </w:t>
      </w:r>
      <w:r w:rsidR="00A81E8A" w:rsidRPr="00103425">
        <w:rPr>
          <w:sz w:val="22"/>
        </w:rPr>
        <w:t xml:space="preserve">Kiinan suurlähetystöt ja konsulaatit ovat olleet aktiivisia uiguurien valvonnassa ja häirinnässä ympäri maailmaa. Kiinan diplomaattiset edustustot ovat evänneet uiguureilta heidän vanhenevien passiensa uusimisen, kertoen heille, että heidän tulee palata Kiinan </w:t>
      </w:r>
      <w:proofErr w:type="spellStart"/>
      <w:r w:rsidR="00A81E8A" w:rsidRPr="00103425">
        <w:rPr>
          <w:sz w:val="22"/>
        </w:rPr>
        <w:t>Xinjiangin</w:t>
      </w:r>
      <w:proofErr w:type="spellEnd"/>
      <w:r w:rsidR="00A81E8A" w:rsidRPr="00103425">
        <w:rPr>
          <w:sz w:val="22"/>
        </w:rPr>
        <w:t xml:space="preserve"> maakuntaan voidakseen uusia passinsa. Raportin mukaan monissa tapauksissa henkilöt, jotka ovat palanneet Kiinaan, on lähetetty </w:t>
      </w:r>
      <w:r w:rsidR="00A81E8A" w:rsidRPr="00103425">
        <w:rPr>
          <w:sz w:val="22"/>
        </w:rPr>
        <w:lastRenderedPageBreak/>
        <w:t xml:space="preserve">uudelleenkoulutusleireille tai kadonneet. Ulkomaille jääneiltä </w:t>
      </w:r>
      <w:proofErr w:type="spellStart"/>
      <w:r w:rsidR="00A81E8A" w:rsidRPr="00103425">
        <w:rPr>
          <w:sz w:val="22"/>
        </w:rPr>
        <w:t>uiguureita</w:t>
      </w:r>
      <w:proofErr w:type="spellEnd"/>
      <w:r w:rsidR="00A81E8A" w:rsidRPr="00103425">
        <w:rPr>
          <w:sz w:val="22"/>
        </w:rPr>
        <w:t xml:space="preserve"> on evätty laillinen status, joka on vaikuttanut heidän elinolosuhteisiinsa, liikkumisen vapauteen ja mahdollisuuteen aloittaa uusi elämä Kiinan ulkopuolella.</w:t>
      </w:r>
      <w:r w:rsidR="00A81E8A" w:rsidRPr="00103425">
        <w:rPr>
          <w:rStyle w:val="Alaviitteenviite"/>
        </w:rPr>
        <w:footnoteReference w:id="13"/>
      </w:r>
    </w:p>
    <w:p w14:paraId="695707E1" w14:textId="3B129BB0" w:rsidR="00881290" w:rsidRPr="00103425" w:rsidRDefault="00540525" w:rsidP="00877940">
      <w:pPr>
        <w:rPr>
          <w:sz w:val="22"/>
        </w:rPr>
      </w:pPr>
      <w:proofErr w:type="spellStart"/>
      <w:r w:rsidRPr="00103425">
        <w:rPr>
          <w:sz w:val="22"/>
        </w:rPr>
        <w:t>Safeguard</w:t>
      </w:r>
      <w:proofErr w:type="spellEnd"/>
      <w:r w:rsidRPr="00103425">
        <w:rPr>
          <w:sz w:val="22"/>
        </w:rPr>
        <w:t xml:space="preserve"> </w:t>
      </w:r>
      <w:proofErr w:type="spellStart"/>
      <w:r w:rsidRPr="00103425">
        <w:rPr>
          <w:sz w:val="22"/>
        </w:rPr>
        <w:t>Defenders</w:t>
      </w:r>
      <w:proofErr w:type="spellEnd"/>
      <w:r w:rsidRPr="00103425">
        <w:rPr>
          <w:sz w:val="22"/>
        </w:rPr>
        <w:t xml:space="preserve"> -ihmisoikeusjärjestön 2023 julkaistun raportin mukaan uuden Kiinan passin hakeminen on tuottanut ongelmia uiguuritaustaisille hakijoille. Raporttiin haastatellun henkilön mukaan sen jälkeen, kun hän</w:t>
      </w:r>
      <w:r w:rsidR="00F579E0" w:rsidRPr="00103425">
        <w:rPr>
          <w:sz w:val="22"/>
        </w:rPr>
        <w:t xml:space="preserve"> oli</w:t>
      </w:r>
      <w:r w:rsidRPr="00103425">
        <w:rPr>
          <w:sz w:val="22"/>
        </w:rPr>
        <w:t xml:space="preserve"> pyrkinyt uusimaan </w:t>
      </w:r>
      <w:r w:rsidR="00F579E0" w:rsidRPr="00103425">
        <w:rPr>
          <w:sz w:val="22"/>
        </w:rPr>
        <w:t xml:space="preserve">Kiinan </w:t>
      </w:r>
      <w:r w:rsidRPr="00103425">
        <w:rPr>
          <w:sz w:val="22"/>
        </w:rPr>
        <w:t>passiaan Istanbulissa, hänen Kiinassa olevassa kotikaupungissaan työskentelevä poliisi oli soittanut hänelle ja ilmoittanut, että passin uusiminen on hyvin monimutkainen prosessi, ja että vain hän voi</w:t>
      </w:r>
      <w:r w:rsidR="00F64B49" w:rsidRPr="00103425">
        <w:rPr>
          <w:sz w:val="22"/>
        </w:rPr>
        <w:t>si</w:t>
      </w:r>
      <w:r w:rsidRPr="00103425">
        <w:rPr>
          <w:sz w:val="22"/>
        </w:rPr>
        <w:t xml:space="preserve"> hyväksyä passin uusimisen.</w:t>
      </w:r>
      <w:r w:rsidR="000446D8" w:rsidRPr="00103425">
        <w:rPr>
          <w:sz w:val="22"/>
        </w:rPr>
        <w:t xml:space="preserve"> </w:t>
      </w:r>
      <w:r w:rsidR="00F37B1A" w:rsidRPr="00103425">
        <w:rPr>
          <w:sz w:val="22"/>
        </w:rPr>
        <w:t>Neljä</w:t>
      </w:r>
      <w:r w:rsidR="000446D8" w:rsidRPr="00103425">
        <w:rPr>
          <w:sz w:val="22"/>
        </w:rPr>
        <w:t xml:space="preserve"> raporttiin haastateltu</w:t>
      </w:r>
      <w:r w:rsidR="00F37B1A" w:rsidRPr="00103425">
        <w:rPr>
          <w:sz w:val="22"/>
        </w:rPr>
        <w:t>a</w:t>
      </w:r>
      <w:r w:rsidR="000446D8" w:rsidRPr="00103425">
        <w:rPr>
          <w:sz w:val="22"/>
        </w:rPr>
        <w:t xml:space="preserve"> henkilö sanoi, että passin uusimishakemus oli johtanut Kiinan poliisin yhteydenottoon ja vaatimuksiin yhteistyöstä poliisin kanssa.</w:t>
      </w:r>
      <w:r w:rsidRPr="00103425">
        <w:rPr>
          <w:rStyle w:val="Alaviitteenviite"/>
        </w:rPr>
        <w:footnoteReference w:id="14"/>
      </w:r>
      <w:r w:rsidRPr="00103425">
        <w:rPr>
          <w:sz w:val="22"/>
        </w:rPr>
        <w:t xml:space="preserve"> </w:t>
      </w:r>
    </w:p>
    <w:p w14:paraId="36B907C1" w14:textId="5A3D0065" w:rsidR="00F52BC9" w:rsidRPr="00103425" w:rsidRDefault="00BB763D" w:rsidP="00877940">
      <w:pPr>
        <w:rPr>
          <w:sz w:val="22"/>
        </w:rPr>
      </w:pPr>
      <w:bookmarkStart w:id="6" w:name="_Hlk209181640"/>
      <w:r w:rsidRPr="00103425">
        <w:rPr>
          <w:sz w:val="22"/>
        </w:rPr>
        <w:t xml:space="preserve">Australian ulkoasiain- ja kauppaministeriön </w:t>
      </w:r>
      <w:r w:rsidR="00881290" w:rsidRPr="00103425">
        <w:rPr>
          <w:sz w:val="22"/>
        </w:rPr>
        <w:t xml:space="preserve">(DFAT) </w:t>
      </w:r>
      <w:r w:rsidRPr="00103425">
        <w:rPr>
          <w:sz w:val="22"/>
        </w:rPr>
        <w:t>julkaiseman</w:t>
      </w:r>
      <w:r w:rsidR="00346B40" w:rsidRPr="00103425">
        <w:rPr>
          <w:sz w:val="22"/>
        </w:rPr>
        <w:t>, vuotta 2023 koskevan</w:t>
      </w:r>
      <w:r w:rsidRPr="00103425">
        <w:rPr>
          <w:sz w:val="22"/>
        </w:rPr>
        <w:t xml:space="preserve"> Kiina-raportin mukaan</w:t>
      </w:r>
      <w:bookmarkEnd w:id="6"/>
      <w:r w:rsidRPr="00103425">
        <w:rPr>
          <w:sz w:val="22"/>
        </w:rPr>
        <w:t xml:space="preserve"> Kiina voi kieltäytyä myöntämästä passia henkilöille, joita epäillään rikoksesta, jotka ovat kiinnostavia ”kansallisen turvallisuuden näkö</w:t>
      </w:r>
      <w:r w:rsidR="00F64B49" w:rsidRPr="00103425">
        <w:rPr>
          <w:sz w:val="22"/>
        </w:rPr>
        <w:t>kulmasta</w:t>
      </w:r>
      <w:r w:rsidRPr="00103425">
        <w:rPr>
          <w:sz w:val="22"/>
        </w:rPr>
        <w:t>”</w:t>
      </w:r>
      <w:r w:rsidR="00346B40" w:rsidRPr="00103425">
        <w:rPr>
          <w:rStyle w:val="Alaviitteenviite"/>
        </w:rPr>
        <w:footnoteReference w:id="15"/>
      </w:r>
      <w:r w:rsidR="00881290" w:rsidRPr="00103425">
        <w:rPr>
          <w:sz w:val="22"/>
        </w:rPr>
        <w:t xml:space="preserve">, sekä aktivisteille ja ihmisoikeuspuolustajille. Joihinkin etnisiin vähemmistöihin kuten uiguureihin ja tiibetiläisiin kuuluvilta </w:t>
      </w:r>
      <w:r w:rsidR="00346B40" w:rsidRPr="00103425">
        <w:rPr>
          <w:sz w:val="22"/>
        </w:rPr>
        <w:t>evättiin usein</w:t>
      </w:r>
      <w:r w:rsidR="00881290" w:rsidRPr="00103425">
        <w:rPr>
          <w:sz w:val="22"/>
        </w:rPr>
        <w:t xml:space="preserve"> passeja, tai </w:t>
      </w:r>
      <w:r w:rsidR="00346B40" w:rsidRPr="00103425">
        <w:rPr>
          <w:sz w:val="22"/>
        </w:rPr>
        <w:t>viranomaiset tai</w:t>
      </w:r>
      <w:r w:rsidR="00881290" w:rsidRPr="00103425">
        <w:rPr>
          <w:sz w:val="22"/>
        </w:rPr>
        <w:t xml:space="preserve"> </w:t>
      </w:r>
      <w:r w:rsidR="00346B40" w:rsidRPr="00103425">
        <w:rPr>
          <w:sz w:val="22"/>
        </w:rPr>
        <w:t>heidän työnantajansa takavarikoivat heidän passejaan, eikä niitä suostuttu antamaan takaisin.</w:t>
      </w:r>
      <w:r w:rsidR="00346B40" w:rsidRPr="00103425">
        <w:rPr>
          <w:rStyle w:val="Alaviitteenviite"/>
        </w:rPr>
        <w:footnoteReference w:id="16"/>
      </w:r>
    </w:p>
    <w:bookmarkEnd w:id="1"/>
    <w:bookmarkEnd w:id="2"/>
    <w:p w14:paraId="4CAE6A9E" w14:textId="1EA23139" w:rsidR="002B13FE" w:rsidRPr="00103425" w:rsidRDefault="00F57598" w:rsidP="00A2666F">
      <w:pPr>
        <w:rPr>
          <w:sz w:val="22"/>
        </w:rPr>
      </w:pPr>
      <w:r w:rsidRPr="00103425">
        <w:rPr>
          <w:sz w:val="22"/>
        </w:rPr>
        <w:t>Hollannin ulkoministeriön helmikuussa 2025 ilmestyneen Turkki-raportin mukaan saatavilla ei ollut tietoa siitä, missä määrin uiguurit voivat uusia Kiinan passejaan Kiinan Turkin edustustossa. Erään nimettömänä pysyneen lähteen mukaan uiguurit voivat uusia passejaan vain hyvin tiukkojen ehtojen vallitessa. Heitä</w:t>
      </w:r>
      <w:r w:rsidR="00763AC8" w:rsidRPr="00103425">
        <w:rPr>
          <w:sz w:val="22"/>
        </w:rPr>
        <w:t xml:space="preserve"> on</w:t>
      </w:r>
      <w:r w:rsidRPr="00103425">
        <w:rPr>
          <w:sz w:val="22"/>
        </w:rPr>
        <w:t xml:space="preserve"> vannotett</w:t>
      </w:r>
      <w:r w:rsidR="00763AC8" w:rsidRPr="00103425">
        <w:rPr>
          <w:sz w:val="22"/>
        </w:rPr>
        <w:t>u</w:t>
      </w:r>
      <w:r w:rsidRPr="00103425">
        <w:rPr>
          <w:sz w:val="22"/>
        </w:rPr>
        <w:t xml:space="preserve"> lupaamaan, etteivät he kritisoi Kiinan hallitusta tai osallistu minkäänlaiseen ihmisoikeusaktivismiin. Heiltä </w:t>
      </w:r>
      <w:r w:rsidR="00763AC8" w:rsidRPr="00103425">
        <w:rPr>
          <w:sz w:val="22"/>
        </w:rPr>
        <w:t xml:space="preserve">on </w:t>
      </w:r>
      <w:r w:rsidRPr="00103425">
        <w:rPr>
          <w:sz w:val="22"/>
        </w:rPr>
        <w:t>vaaditt</w:t>
      </w:r>
      <w:r w:rsidR="00763AC8" w:rsidRPr="00103425">
        <w:rPr>
          <w:sz w:val="22"/>
        </w:rPr>
        <w:t>u</w:t>
      </w:r>
      <w:r w:rsidRPr="00103425">
        <w:rPr>
          <w:sz w:val="22"/>
        </w:rPr>
        <w:t xml:space="preserve"> myös osallistumista kiinalaisten juhlapyhien juhlimiseen Kiinan Turkin edustustossa. Nimettömänä pysyneen lähteen mukaan </w:t>
      </w:r>
      <w:r w:rsidR="00763AC8" w:rsidRPr="00103425">
        <w:rPr>
          <w:sz w:val="22"/>
        </w:rPr>
        <w:t xml:space="preserve">passinhakijoita </w:t>
      </w:r>
      <w:r w:rsidRPr="00103425">
        <w:rPr>
          <w:sz w:val="22"/>
        </w:rPr>
        <w:t>saatet</w:t>
      </w:r>
      <w:r w:rsidR="00763AC8" w:rsidRPr="00103425">
        <w:rPr>
          <w:sz w:val="22"/>
        </w:rPr>
        <w:t>aan</w:t>
      </w:r>
      <w:r w:rsidRPr="00103425">
        <w:rPr>
          <w:sz w:val="22"/>
        </w:rPr>
        <w:t xml:space="preserve"> myös painostaa hankkimaan tietoja muista Turkissa oleskelevista uiguureista ja antamaan </w:t>
      </w:r>
      <w:r w:rsidR="00ED101F" w:rsidRPr="00103425">
        <w:rPr>
          <w:sz w:val="22"/>
        </w:rPr>
        <w:t>näitä tietoja</w:t>
      </w:r>
      <w:r w:rsidRPr="00103425">
        <w:rPr>
          <w:sz w:val="22"/>
        </w:rPr>
        <w:t xml:space="preserve"> Kiinan viranomaisille. </w:t>
      </w:r>
      <w:r w:rsidR="00147896" w:rsidRPr="00103425">
        <w:rPr>
          <w:sz w:val="22"/>
        </w:rPr>
        <w:t>Raportin mukaan i</w:t>
      </w:r>
      <w:r w:rsidRPr="00103425">
        <w:rPr>
          <w:sz w:val="22"/>
        </w:rPr>
        <w:t>lman voimassa olevaa Kiinan passia olevilla uiguureilla o</w:t>
      </w:r>
      <w:r w:rsidR="00763AC8" w:rsidRPr="00103425">
        <w:rPr>
          <w:sz w:val="22"/>
        </w:rPr>
        <w:t>n ollut</w:t>
      </w:r>
      <w:r w:rsidRPr="00103425">
        <w:rPr>
          <w:sz w:val="22"/>
        </w:rPr>
        <w:t xml:space="preserve"> toistuvia ongelmia Turkissa esimerkiksi oleskeluluvan hakemisessa tai avioliiton rekisteröinnissä.</w:t>
      </w:r>
      <w:r w:rsidRPr="00103425">
        <w:rPr>
          <w:rStyle w:val="Alaviitteenviite"/>
        </w:rPr>
        <w:footnoteReference w:id="17"/>
      </w:r>
    </w:p>
    <w:p w14:paraId="5011498D" w14:textId="77777777" w:rsidR="00673E48" w:rsidRPr="00103425" w:rsidRDefault="00673E48" w:rsidP="00673E48">
      <w:pPr>
        <w:pStyle w:val="Otsikko2"/>
        <w:rPr>
          <w:rFonts w:ascii="Century Gothic" w:hAnsi="Century Gothic"/>
        </w:rPr>
      </w:pPr>
      <w:r w:rsidRPr="00103425">
        <w:rPr>
          <w:rFonts w:ascii="Century Gothic" w:hAnsi="Century Gothic"/>
        </w:rPr>
        <w:t>Kiinan taholta Turkin uiguureihin kohdistuvasta vakoilusta</w:t>
      </w:r>
    </w:p>
    <w:p w14:paraId="3D35CD37" w14:textId="17434BF3" w:rsidR="007C1279" w:rsidRPr="00103425" w:rsidRDefault="00011C5E" w:rsidP="007C1279">
      <w:pPr>
        <w:pStyle w:val="Luettelo1"/>
        <w:numPr>
          <w:ilvl w:val="0"/>
          <w:numId w:val="0"/>
        </w:numPr>
        <w:rPr>
          <w:sz w:val="22"/>
          <w:lang w:val="en-US"/>
        </w:rPr>
      </w:pPr>
      <w:r w:rsidRPr="00103425">
        <w:rPr>
          <w:sz w:val="22"/>
        </w:rPr>
        <w:t>Wilson Center -tutkimuslaito</w:t>
      </w:r>
      <w:r w:rsidR="00A81E8A" w:rsidRPr="00103425">
        <w:rPr>
          <w:sz w:val="22"/>
        </w:rPr>
        <w:t>ksen vuonna</w:t>
      </w:r>
      <w:r w:rsidRPr="00103425">
        <w:rPr>
          <w:sz w:val="22"/>
        </w:rPr>
        <w:t xml:space="preserve"> 2022 </w:t>
      </w:r>
      <w:r w:rsidR="00A81E8A" w:rsidRPr="00103425">
        <w:rPr>
          <w:sz w:val="22"/>
        </w:rPr>
        <w:t xml:space="preserve">julkaisemassa </w:t>
      </w:r>
      <w:r w:rsidRPr="00103425">
        <w:rPr>
          <w:sz w:val="22"/>
        </w:rPr>
        <w:t>raporti</w:t>
      </w:r>
      <w:r w:rsidR="00A81E8A" w:rsidRPr="00103425">
        <w:rPr>
          <w:sz w:val="22"/>
        </w:rPr>
        <w:t>ssa kerrotaan, että</w:t>
      </w:r>
      <w:r w:rsidRPr="00103425">
        <w:rPr>
          <w:sz w:val="22"/>
        </w:rPr>
        <w:t xml:space="preserve"> Kiina käyttää </w:t>
      </w:r>
      <w:r w:rsidR="00A81E8A" w:rsidRPr="00103425">
        <w:rPr>
          <w:sz w:val="22"/>
        </w:rPr>
        <w:t xml:space="preserve">maailmanlaajuisesti uiguurien tukahduttamiseksi </w:t>
      </w:r>
      <w:r w:rsidRPr="00103425">
        <w:rPr>
          <w:sz w:val="22"/>
        </w:rPr>
        <w:t>laajaa keinovalikoimaa, mukaan varallisuuden jäädyttämistä, passiasioiden kontrollointia, kyberhyökkäyksiä, suurlähetystöjen ja konsulaattien harjoittamaa häirintää ja valvontaa, perheenjäsenten painostamista sijaistoimijoiden kautta, vakoilua informa</w:t>
      </w:r>
      <w:r w:rsidR="00E87DD2" w:rsidRPr="00103425">
        <w:rPr>
          <w:sz w:val="22"/>
        </w:rPr>
        <w:t>n</w:t>
      </w:r>
      <w:r w:rsidRPr="00103425">
        <w:rPr>
          <w:sz w:val="22"/>
        </w:rPr>
        <w:t>ttien kautta</w:t>
      </w:r>
      <w:r w:rsidR="00E87DD2" w:rsidRPr="00103425">
        <w:rPr>
          <w:sz w:val="22"/>
        </w:rPr>
        <w:t>, karkotussopimusten väärinkäyttöä ja uiguurien kiinniottoja eri puolilla ystävällismielisten turvallisuuspalveluiden toimesta.</w:t>
      </w:r>
      <w:r w:rsidR="00E87DD2" w:rsidRPr="00103425">
        <w:rPr>
          <w:rStyle w:val="Alaviitteenviite"/>
        </w:rPr>
        <w:footnoteReference w:id="18"/>
      </w:r>
      <w:r w:rsidR="00E87DD2" w:rsidRPr="00103425">
        <w:rPr>
          <w:sz w:val="22"/>
        </w:rPr>
        <w:t xml:space="preserve"> </w:t>
      </w:r>
    </w:p>
    <w:p w14:paraId="423F8CCD" w14:textId="066333E7" w:rsidR="00673E48" w:rsidRPr="00103425" w:rsidRDefault="00673E48" w:rsidP="00673E48">
      <w:pPr>
        <w:pStyle w:val="Luettelo1"/>
        <w:numPr>
          <w:ilvl w:val="0"/>
          <w:numId w:val="0"/>
        </w:numPr>
        <w:rPr>
          <w:sz w:val="22"/>
        </w:rPr>
      </w:pPr>
      <w:proofErr w:type="spellStart"/>
      <w:r w:rsidRPr="00103425">
        <w:rPr>
          <w:sz w:val="22"/>
        </w:rPr>
        <w:t>Wired</w:t>
      </w:r>
      <w:proofErr w:type="spellEnd"/>
      <w:r w:rsidRPr="00103425">
        <w:rPr>
          <w:sz w:val="22"/>
        </w:rPr>
        <w:t xml:space="preserve">-lehden uiguureihin Kiinan taholta kohdistuvaa laajaa vakoilua käsittelevän artikkelin (2024) mukaan Kiinalainen IT-alan suuryritys </w:t>
      </w:r>
      <w:proofErr w:type="spellStart"/>
      <w:r w:rsidRPr="00103425">
        <w:rPr>
          <w:sz w:val="22"/>
        </w:rPr>
        <w:t>Tencent</w:t>
      </w:r>
      <w:proofErr w:type="spellEnd"/>
      <w:r w:rsidRPr="00103425">
        <w:rPr>
          <w:sz w:val="22"/>
        </w:rPr>
        <w:t xml:space="preserve"> lanseerasi WeChat-</w:t>
      </w:r>
      <w:r w:rsidRPr="00103425">
        <w:rPr>
          <w:sz w:val="22"/>
        </w:rPr>
        <w:lastRenderedPageBreak/>
        <w:t xml:space="preserve">pikaviestisovelluksen 2011. Uiguurit iloitsivat </w:t>
      </w:r>
      <w:proofErr w:type="spellStart"/>
      <w:r w:rsidRPr="00103425">
        <w:rPr>
          <w:sz w:val="22"/>
        </w:rPr>
        <w:t>Undidar</w:t>
      </w:r>
      <w:proofErr w:type="spellEnd"/>
      <w:r w:rsidRPr="00103425">
        <w:rPr>
          <w:sz w:val="22"/>
        </w:rPr>
        <w:t>-termillä kutsumastaan pikaviestisovelluksesta ja sen antamasta mahdollisuudesta keskustella kaikenlaisista asioista. Kiinan viranomaiset kuitenkin seurasivat uiguurien viestintää. Vuoteen 2013 mennessä noin miljoona uiguuria käytti pikaviestisovellusta. Kenties noin yksi prosentti viesteistä oli Islamin uskoa korostavia, osittain radikaaleja ja oppositiohenkisiä, ja Kiina ryhtyi tiukasti kitkemään tällaisista viestintää toukokuussa 2014.</w:t>
      </w:r>
      <w:r w:rsidRPr="00103425">
        <w:rPr>
          <w:rStyle w:val="Alaviitteenviite"/>
        </w:rPr>
        <w:footnoteReference w:id="19"/>
      </w:r>
      <w:r w:rsidRPr="00103425">
        <w:rPr>
          <w:sz w:val="22"/>
        </w:rPr>
        <w:t xml:space="preserve"> </w:t>
      </w:r>
      <w:proofErr w:type="spellStart"/>
      <w:r w:rsidRPr="00103425">
        <w:rPr>
          <w:sz w:val="22"/>
        </w:rPr>
        <w:t>Monmouthin</w:t>
      </w:r>
      <w:proofErr w:type="spellEnd"/>
      <w:r w:rsidRPr="00103425">
        <w:rPr>
          <w:sz w:val="22"/>
        </w:rPr>
        <w:t xml:space="preserve"> yliopiston </w:t>
      </w:r>
      <w:proofErr w:type="spellStart"/>
      <w:r w:rsidRPr="00103425">
        <w:rPr>
          <w:sz w:val="22"/>
        </w:rPr>
        <w:t>Monmouth</w:t>
      </w:r>
      <w:proofErr w:type="spellEnd"/>
      <w:r w:rsidRPr="00103425">
        <w:rPr>
          <w:sz w:val="22"/>
        </w:rPr>
        <w:t>-lehdessä 2020 ilmestyneen, tutkijoiden Peter W. Liun ja Justin M. Liun WeChat-pikaviestisovellusta käsittelevässä artikkelissa kerrottiin, että Kiinan sosiaalisessa elämässä välttämättömäksi koetusta WeChatista oli tullut voimakas ase sensuurin ja valtion kontrollin tiukentamisessa.</w:t>
      </w:r>
      <w:r w:rsidRPr="00103425">
        <w:rPr>
          <w:rStyle w:val="Alaviitteenviite"/>
        </w:rPr>
        <w:footnoteReference w:id="20"/>
      </w:r>
    </w:p>
    <w:p w14:paraId="28F8A07A" w14:textId="050ADED6" w:rsidR="00345483" w:rsidRPr="00103425" w:rsidRDefault="00673E48" w:rsidP="0091344B">
      <w:pPr>
        <w:pStyle w:val="Luettelo1"/>
        <w:numPr>
          <w:ilvl w:val="0"/>
          <w:numId w:val="0"/>
        </w:numPr>
        <w:rPr>
          <w:sz w:val="22"/>
        </w:rPr>
      </w:pPr>
      <w:r w:rsidRPr="00103425">
        <w:rPr>
          <w:sz w:val="22"/>
        </w:rPr>
        <w:t xml:space="preserve">Amnesty International raportoi vuonna 2020, että ulkomailla asuvat uiguurit saivat Kiinassa oleviin sukulaisiinsa yhteyden vain WeChat-pikaviestisovelluksen kautta. He keskustelivat sovelluksessa tietoisina siitä, että Kiinan viranomaiset seurasivat viestintää, tai pelkästään seurasivat sukulaistensa kommentteja sovelluksessa. Monet Amnesty Internationalin haastattelemat uiguurit eri maissa kertoivat, että Kiinan viranomaiset seurasivat ja uhkailivat heitä sosiaalisten medioiden kautta. Kiinan poliisi esimerkiksi lähestyi Egyptissä asuvaa opiskelijaa </w:t>
      </w:r>
      <w:proofErr w:type="spellStart"/>
      <w:r w:rsidRPr="00103425">
        <w:rPr>
          <w:sz w:val="22"/>
        </w:rPr>
        <w:t>Yunus</w:t>
      </w:r>
      <w:proofErr w:type="spellEnd"/>
      <w:r w:rsidRPr="00103425">
        <w:rPr>
          <w:sz w:val="22"/>
        </w:rPr>
        <w:t xml:space="preserve"> Tohtia WeChatin kautta ja kysyi koska hän oli palaamassa Kiinaan, ja vaati saada kopion hänen passistaan ja muita henkikohtaisia tietoja. Pelätessään olevansa vaarassa Egyptissä, Tohti pakeni Turkkiin ja sieltä Hollantiin. Muutamaa kuukautta myöhemmin Kiinan </w:t>
      </w:r>
      <w:proofErr w:type="spellStart"/>
      <w:r w:rsidRPr="00103425">
        <w:rPr>
          <w:sz w:val="22"/>
        </w:rPr>
        <w:t>Xinjiangin</w:t>
      </w:r>
      <w:proofErr w:type="spellEnd"/>
      <w:r w:rsidRPr="00103425">
        <w:rPr>
          <w:sz w:val="22"/>
        </w:rPr>
        <w:t xml:space="preserve"> maakunnan poliisi soitti </w:t>
      </w:r>
      <w:proofErr w:type="spellStart"/>
      <w:r w:rsidRPr="00103425">
        <w:rPr>
          <w:sz w:val="22"/>
        </w:rPr>
        <w:t>Tohtin</w:t>
      </w:r>
      <w:proofErr w:type="spellEnd"/>
      <w:r w:rsidRPr="00103425">
        <w:rPr>
          <w:sz w:val="22"/>
        </w:rPr>
        <w:t xml:space="preserve"> Turkissa olevalle isoveljelle kertoen, että he olivat tämän vanhempien seurassa, ja että tämän tulisi palata </w:t>
      </w:r>
      <w:proofErr w:type="spellStart"/>
      <w:r w:rsidRPr="00103425">
        <w:rPr>
          <w:sz w:val="22"/>
        </w:rPr>
        <w:t>Xinjiangiin</w:t>
      </w:r>
      <w:proofErr w:type="spellEnd"/>
      <w:r w:rsidRPr="00103425">
        <w:rPr>
          <w:sz w:val="22"/>
        </w:rPr>
        <w:t xml:space="preserve">. Isoveli uskoi vanhempiensa olevan vaarassa. </w:t>
      </w:r>
      <w:proofErr w:type="spellStart"/>
      <w:r w:rsidRPr="00103425">
        <w:rPr>
          <w:sz w:val="22"/>
        </w:rPr>
        <w:t>Yunus</w:t>
      </w:r>
      <w:proofErr w:type="spellEnd"/>
      <w:r w:rsidRPr="00103425">
        <w:rPr>
          <w:sz w:val="22"/>
        </w:rPr>
        <w:t xml:space="preserve"> Tohti ei tämän jälkeen saanut yhteyttä perheenjäseniinsä </w:t>
      </w:r>
      <w:proofErr w:type="spellStart"/>
      <w:r w:rsidRPr="00103425">
        <w:rPr>
          <w:sz w:val="22"/>
        </w:rPr>
        <w:t>Xinjiangissa</w:t>
      </w:r>
      <w:proofErr w:type="spellEnd"/>
      <w:r w:rsidRPr="00103425">
        <w:rPr>
          <w:sz w:val="22"/>
        </w:rPr>
        <w:t>.</w:t>
      </w:r>
      <w:r w:rsidRPr="00103425">
        <w:rPr>
          <w:rStyle w:val="Alaviitteenviite"/>
        </w:rPr>
        <w:footnoteReference w:id="21"/>
      </w:r>
      <w:r w:rsidRPr="00103425">
        <w:rPr>
          <w:sz w:val="22"/>
        </w:rPr>
        <w:t xml:space="preserve">       </w:t>
      </w:r>
    </w:p>
    <w:p w14:paraId="04FF26C2" w14:textId="66E6D8A8" w:rsidR="00B16E28" w:rsidRPr="00103425" w:rsidRDefault="00345483" w:rsidP="00673E48">
      <w:pPr>
        <w:pStyle w:val="Luettelo1"/>
        <w:numPr>
          <w:ilvl w:val="0"/>
          <w:numId w:val="0"/>
        </w:numPr>
        <w:rPr>
          <w:sz w:val="22"/>
        </w:rPr>
      </w:pPr>
      <w:r w:rsidRPr="00103425">
        <w:rPr>
          <w:sz w:val="22"/>
        </w:rPr>
        <w:t xml:space="preserve">BBC kertoi maaliskuussa 2021 julkaistussa artikkelissaan Kiinan </w:t>
      </w:r>
      <w:proofErr w:type="spellStart"/>
      <w:r w:rsidRPr="00103425">
        <w:rPr>
          <w:sz w:val="22"/>
        </w:rPr>
        <w:t>Xinjiangin</w:t>
      </w:r>
      <w:proofErr w:type="spellEnd"/>
      <w:r w:rsidRPr="00103425">
        <w:rPr>
          <w:sz w:val="22"/>
        </w:rPr>
        <w:t xml:space="preserve"> maakunnasta Turkkiin opiskelemaan muuttaneesta </w:t>
      </w:r>
      <w:proofErr w:type="spellStart"/>
      <w:r w:rsidRPr="00103425">
        <w:rPr>
          <w:sz w:val="22"/>
        </w:rPr>
        <w:t>Jevlan</w:t>
      </w:r>
      <w:proofErr w:type="spellEnd"/>
      <w:r w:rsidRPr="00103425">
        <w:rPr>
          <w:sz w:val="22"/>
        </w:rPr>
        <w:t xml:space="preserve"> </w:t>
      </w:r>
      <w:proofErr w:type="spellStart"/>
      <w:r w:rsidRPr="00103425">
        <w:rPr>
          <w:sz w:val="22"/>
        </w:rPr>
        <w:t>Shirmemmet</w:t>
      </w:r>
      <w:proofErr w:type="spellEnd"/>
      <w:r w:rsidRPr="00103425">
        <w:rPr>
          <w:sz w:val="22"/>
        </w:rPr>
        <w:t xml:space="preserve"> -nimisestä uiguurinaisesta. Hän oli äänittänyt saamansa puhelun, jossa hänelle kerrottiin hänen perheenjäsentensä pidätyksistä </w:t>
      </w:r>
      <w:proofErr w:type="spellStart"/>
      <w:r w:rsidRPr="00103425">
        <w:rPr>
          <w:sz w:val="22"/>
        </w:rPr>
        <w:t>Xinjiangissa</w:t>
      </w:r>
      <w:proofErr w:type="spellEnd"/>
      <w:r w:rsidRPr="00103425">
        <w:rPr>
          <w:sz w:val="22"/>
        </w:rPr>
        <w:t xml:space="preserve">. Soittaja, joka kertoi olevansa Kiinan Ankaran suurlähetystöstä, kehotti </w:t>
      </w:r>
      <w:proofErr w:type="spellStart"/>
      <w:r w:rsidRPr="00103425">
        <w:rPr>
          <w:sz w:val="22"/>
        </w:rPr>
        <w:t>Shirmemmet</w:t>
      </w:r>
      <w:r w:rsidR="00032B74" w:rsidRPr="00103425">
        <w:rPr>
          <w:sz w:val="22"/>
        </w:rPr>
        <w:t>iä</w:t>
      </w:r>
      <w:proofErr w:type="spellEnd"/>
      <w:r w:rsidRPr="00103425">
        <w:rPr>
          <w:sz w:val="22"/>
        </w:rPr>
        <w:t xml:space="preserve"> tekemään listan kaikista henkilöistä, joihin hän oli ollut yhteydessä </w:t>
      </w:r>
      <w:proofErr w:type="spellStart"/>
      <w:r w:rsidRPr="00103425">
        <w:rPr>
          <w:sz w:val="22"/>
        </w:rPr>
        <w:t>Xinjiangista</w:t>
      </w:r>
      <w:proofErr w:type="spellEnd"/>
      <w:r w:rsidRPr="00103425">
        <w:rPr>
          <w:sz w:val="22"/>
        </w:rPr>
        <w:t xml:space="preserve"> lähdön jälkeen ja lähettämään sähköpostilla tiedot tekemisistään, jotta kotimaa voisi pohtia hänen perheensä tilannetta. Toinen Turkissa maanpaossa oleva uiguuri kertoi samanlaisesta puhelusta samasta suurlähetystöstä.</w:t>
      </w:r>
      <w:r w:rsidRPr="00103425">
        <w:rPr>
          <w:rStyle w:val="Alaviitteenviite"/>
        </w:rPr>
        <w:footnoteReference w:id="22"/>
      </w:r>
      <w:r w:rsidRPr="00103425">
        <w:rPr>
          <w:sz w:val="22"/>
        </w:rPr>
        <w:t xml:space="preserve"> </w:t>
      </w:r>
    </w:p>
    <w:p w14:paraId="51EE3AD9" w14:textId="77777777" w:rsidR="00673E48" w:rsidRPr="00103425" w:rsidRDefault="00673E48" w:rsidP="00673E48">
      <w:pPr>
        <w:pStyle w:val="Luettelo1"/>
        <w:numPr>
          <w:ilvl w:val="0"/>
          <w:numId w:val="0"/>
        </w:numPr>
        <w:rPr>
          <w:sz w:val="22"/>
        </w:rPr>
      </w:pPr>
      <w:r w:rsidRPr="00103425">
        <w:rPr>
          <w:sz w:val="22"/>
        </w:rPr>
        <w:t xml:space="preserve">Norjan maatietopalvelu </w:t>
      </w:r>
      <w:proofErr w:type="spellStart"/>
      <w:r w:rsidRPr="00103425">
        <w:rPr>
          <w:sz w:val="22"/>
        </w:rPr>
        <w:t>Landinfo</w:t>
      </w:r>
      <w:proofErr w:type="spellEnd"/>
      <w:r w:rsidRPr="00103425">
        <w:rPr>
          <w:sz w:val="22"/>
        </w:rPr>
        <w:t xml:space="preserve"> kertoi 2021 julkaistussa raportissaan, että Kiina vakoili Turkissa oleskelevia uiguureja laajasti. Seuranta kohdistui varsinkin sellaisiin uiguureihin, joilla oli perhettä Kiinassa. Kiinan viranomaiset vaikuttivat olevan hyvin kiinnostuneita värväämään pakolaisia </w:t>
      </w:r>
      <w:r w:rsidRPr="00103425">
        <w:rPr>
          <w:rFonts w:ascii="Arial" w:hAnsi="Arial" w:cs="Arial"/>
          <w:sz w:val="22"/>
        </w:rPr>
        <w:t>​​</w:t>
      </w:r>
      <w:r w:rsidRPr="00103425">
        <w:rPr>
          <w:sz w:val="22"/>
        </w:rPr>
        <w:t>vakoilemaan muita pakolaisia. Pakolaisia painostettiin vakoiluun muun muassa pit</w:t>
      </w:r>
      <w:r w:rsidRPr="00103425">
        <w:rPr>
          <w:rFonts w:cs="Century Gothic"/>
          <w:sz w:val="22"/>
        </w:rPr>
        <w:t>ä</w:t>
      </w:r>
      <w:r w:rsidRPr="00103425">
        <w:rPr>
          <w:sz w:val="22"/>
        </w:rPr>
        <w:t>m</w:t>
      </w:r>
      <w:r w:rsidRPr="00103425">
        <w:rPr>
          <w:rFonts w:cs="Century Gothic"/>
          <w:sz w:val="22"/>
        </w:rPr>
        <w:t>ä</w:t>
      </w:r>
      <w:r w:rsidRPr="00103425">
        <w:rPr>
          <w:sz w:val="22"/>
        </w:rPr>
        <w:t>ll</w:t>
      </w:r>
      <w:r w:rsidRPr="00103425">
        <w:rPr>
          <w:rFonts w:cs="Century Gothic"/>
          <w:sz w:val="22"/>
        </w:rPr>
        <w:t>ä</w:t>
      </w:r>
      <w:r w:rsidRPr="00103425">
        <w:rPr>
          <w:sz w:val="22"/>
        </w:rPr>
        <w:t xml:space="preserve"> heid</w:t>
      </w:r>
      <w:r w:rsidRPr="00103425">
        <w:rPr>
          <w:rFonts w:cs="Century Gothic"/>
          <w:sz w:val="22"/>
        </w:rPr>
        <w:t>ä</w:t>
      </w:r>
      <w:r w:rsidRPr="00103425">
        <w:rPr>
          <w:sz w:val="22"/>
        </w:rPr>
        <w:t>n perheit</w:t>
      </w:r>
      <w:r w:rsidRPr="00103425">
        <w:rPr>
          <w:rFonts w:cs="Century Gothic"/>
          <w:sz w:val="22"/>
        </w:rPr>
        <w:t>ää</w:t>
      </w:r>
      <w:r w:rsidRPr="00103425">
        <w:rPr>
          <w:sz w:val="22"/>
        </w:rPr>
        <w:t xml:space="preserve">n </w:t>
      </w:r>
      <w:proofErr w:type="spellStart"/>
      <w:r w:rsidRPr="00103425">
        <w:rPr>
          <w:sz w:val="22"/>
        </w:rPr>
        <w:t>Xinjiangissa</w:t>
      </w:r>
      <w:proofErr w:type="spellEnd"/>
      <w:r w:rsidRPr="00103425">
        <w:rPr>
          <w:sz w:val="22"/>
        </w:rPr>
        <w:t xml:space="preserve"> </w:t>
      </w:r>
      <w:r w:rsidRPr="00103425">
        <w:rPr>
          <w:rFonts w:cs="Century Gothic"/>
          <w:sz w:val="22"/>
        </w:rPr>
        <w:t>”</w:t>
      </w:r>
      <w:r w:rsidRPr="00103425">
        <w:rPr>
          <w:sz w:val="22"/>
        </w:rPr>
        <w:t>panttivankeina</w:t>
      </w:r>
      <w:r w:rsidRPr="00103425">
        <w:rPr>
          <w:rFonts w:cs="Century Gothic"/>
          <w:sz w:val="22"/>
        </w:rPr>
        <w:t>”</w:t>
      </w:r>
      <w:r w:rsidRPr="00103425">
        <w:rPr>
          <w:sz w:val="22"/>
        </w:rPr>
        <w:t>.</w:t>
      </w:r>
      <w:r w:rsidRPr="00103425">
        <w:rPr>
          <w:rStyle w:val="Alaviitteenviite"/>
        </w:rPr>
        <w:footnoteReference w:id="23"/>
      </w:r>
      <w:r w:rsidRPr="00103425">
        <w:rPr>
          <w:sz w:val="22"/>
        </w:rPr>
        <w:t xml:space="preserve"> </w:t>
      </w:r>
    </w:p>
    <w:p w14:paraId="3B547E62" w14:textId="77777777" w:rsidR="00673E48" w:rsidRPr="00103425" w:rsidRDefault="00673E48" w:rsidP="00673E48">
      <w:pPr>
        <w:pStyle w:val="Luettelo1"/>
        <w:numPr>
          <w:ilvl w:val="0"/>
          <w:numId w:val="0"/>
        </w:numPr>
        <w:rPr>
          <w:sz w:val="22"/>
        </w:rPr>
      </w:pPr>
      <w:bookmarkStart w:id="7" w:name="_Hlk208562255"/>
      <w:proofErr w:type="spellStart"/>
      <w:r w:rsidRPr="00103425">
        <w:rPr>
          <w:sz w:val="22"/>
        </w:rPr>
        <w:t>Safeguard</w:t>
      </w:r>
      <w:proofErr w:type="spellEnd"/>
      <w:r w:rsidRPr="00103425">
        <w:rPr>
          <w:sz w:val="22"/>
        </w:rPr>
        <w:t xml:space="preserve"> </w:t>
      </w:r>
      <w:proofErr w:type="spellStart"/>
      <w:r w:rsidRPr="00103425">
        <w:rPr>
          <w:sz w:val="22"/>
        </w:rPr>
        <w:t>Defenders</w:t>
      </w:r>
      <w:proofErr w:type="spellEnd"/>
      <w:r w:rsidRPr="00103425">
        <w:rPr>
          <w:sz w:val="22"/>
        </w:rPr>
        <w:t xml:space="preserve"> </w:t>
      </w:r>
      <w:bookmarkEnd w:id="7"/>
      <w:r w:rsidRPr="00103425">
        <w:rPr>
          <w:sz w:val="22"/>
        </w:rPr>
        <w:t>-ihmisoikeusjärjestön 2023 julkaistussa raportissa väitetään, että Kiinan kommunistinen puolue on perustanut kansainvälisiä verkostoija vakoilemaan Turkin uiguureja. Verkostot koostuvat Kiinassa uiguurialueilla olevista poliiseista ja naapurustossa toimivista ryhmistä (</w:t>
      </w:r>
      <w:proofErr w:type="spellStart"/>
      <w:r w:rsidRPr="00103425">
        <w:rPr>
          <w:sz w:val="22"/>
        </w:rPr>
        <w:t>Neighbourhood</w:t>
      </w:r>
      <w:proofErr w:type="spellEnd"/>
      <w:r w:rsidRPr="00103425">
        <w:rPr>
          <w:sz w:val="22"/>
        </w:rPr>
        <w:t xml:space="preserve"> </w:t>
      </w:r>
      <w:proofErr w:type="spellStart"/>
      <w:r w:rsidRPr="00103425">
        <w:rPr>
          <w:sz w:val="22"/>
        </w:rPr>
        <w:t>Working</w:t>
      </w:r>
      <w:proofErr w:type="spellEnd"/>
      <w:r w:rsidRPr="00103425">
        <w:rPr>
          <w:sz w:val="22"/>
        </w:rPr>
        <w:t xml:space="preserve"> </w:t>
      </w:r>
      <w:proofErr w:type="spellStart"/>
      <w:r w:rsidRPr="00103425">
        <w:rPr>
          <w:sz w:val="22"/>
        </w:rPr>
        <w:t>Groups</w:t>
      </w:r>
      <w:proofErr w:type="spellEnd"/>
      <w:r w:rsidRPr="00103425">
        <w:rPr>
          <w:sz w:val="22"/>
        </w:rPr>
        <w:t xml:space="preserve">) sekä yhteistyötä tekevistä kiinalaisista poliiseista, Kiinan edustustoista (Kiinan Ankaran suurlähetystö ja </w:t>
      </w:r>
      <w:r w:rsidRPr="00103425">
        <w:rPr>
          <w:sz w:val="22"/>
        </w:rPr>
        <w:lastRenderedPageBreak/>
        <w:t xml:space="preserve">Istanbulin konsulaatti) ja uiguuritaustaisista informanteista Turkissa. Käytännössä kohteena olevan uiguurin kotikaupungissa Kiinassa oleva poliisi ja naapurustoryhmä keräävät tietoa kyseisestä henkilöstä, yhteistyössä Turkissa olevien Kiinan edustustojen ja uiguuritaustaisten informanttien kanssa. Tämän jälkeen Kiinan poliisi ottaa yhteyttä Turkissa asuvaan uiguuriin joko suoraan tai hänen perheensä välityksellä tai Kiinan edustuston kautta. Tyypillisesti henkilö saa perheeltään WeChat -pikaviestisovelluksen kautta poliisin välittämän viestin. Joskus poliisi ottaa yhteyttä henkilöön suoraan eri tavoin (WeChat, WhatsApp, QQ, Facebook, Instagram, </w:t>
      </w:r>
      <w:proofErr w:type="spellStart"/>
      <w:r w:rsidRPr="00103425">
        <w:rPr>
          <w:sz w:val="22"/>
        </w:rPr>
        <w:t>iMessage</w:t>
      </w:r>
      <w:proofErr w:type="spellEnd"/>
      <w:r w:rsidRPr="00103425">
        <w:rPr>
          <w:sz w:val="22"/>
        </w:rPr>
        <w:t>, Messenger, sähköposti). Raportin mukaan Kiina painostaa Turkin uiguureja toimimaan informantteina, vaikenemaan Kiinan uiguurialueiden ihmisoikeustilanteesta tai levittämään Kiina-myönteistä ”propagandaa”. Heitä vaaditaan poistamaan Kiinan kommunistista puoluetta kritisoivia viestejä ja enenevässä määrin vakoilemaan muita Turkin uiguureja.</w:t>
      </w:r>
      <w:r w:rsidRPr="00103425">
        <w:rPr>
          <w:rStyle w:val="Alaviitteenviite"/>
        </w:rPr>
        <w:footnoteReference w:id="24"/>
      </w:r>
    </w:p>
    <w:p w14:paraId="3381507E" w14:textId="77777777" w:rsidR="00673E48" w:rsidRPr="00103425" w:rsidRDefault="00673E48" w:rsidP="00673E48">
      <w:pPr>
        <w:pStyle w:val="Luettelo1"/>
        <w:numPr>
          <w:ilvl w:val="0"/>
          <w:numId w:val="0"/>
        </w:numPr>
        <w:rPr>
          <w:sz w:val="22"/>
        </w:rPr>
      </w:pPr>
      <w:r w:rsidRPr="00103425">
        <w:rPr>
          <w:sz w:val="22"/>
        </w:rPr>
        <w:t xml:space="preserve">Tutkija </w:t>
      </w:r>
      <w:proofErr w:type="spellStart"/>
      <w:r w:rsidRPr="00103425">
        <w:rPr>
          <w:sz w:val="22"/>
        </w:rPr>
        <w:t>Yalkun</w:t>
      </w:r>
      <w:proofErr w:type="spellEnd"/>
      <w:r w:rsidRPr="00103425">
        <w:rPr>
          <w:sz w:val="22"/>
        </w:rPr>
        <w:t xml:space="preserve"> </w:t>
      </w:r>
      <w:proofErr w:type="spellStart"/>
      <w:r w:rsidRPr="00103425">
        <w:rPr>
          <w:sz w:val="22"/>
        </w:rPr>
        <w:t>Uluyol</w:t>
      </w:r>
      <w:proofErr w:type="spellEnd"/>
      <w:r w:rsidRPr="00103425">
        <w:rPr>
          <w:sz w:val="22"/>
        </w:rPr>
        <w:t xml:space="preserve"> teki </w:t>
      </w:r>
      <w:proofErr w:type="spellStart"/>
      <w:r w:rsidRPr="00103425">
        <w:rPr>
          <w:sz w:val="22"/>
        </w:rPr>
        <w:t>Safeguard</w:t>
      </w:r>
      <w:proofErr w:type="spellEnd"/>
      <w:r w:rsidRPr="00103425">
        <w:rPr>
          <w:sz w:val="22"/>
        </w:rPr>
        <w:t xml:space="preserve"> </w:t>
      </w:r>
      <w:proofErr w:type="spellStart"/>
      <w:r w:rsidRPr="00103425">
        <w:rPr>
          <w:sz w:val="22"/>
        </w:rPr>
        <w:t>Defenders</w:t>
      </w:r>
      <w:proofErr w:type="spellEnd"/>
      <w:r w:rsidRPr="00103425">
        <w:rPr>
          <w:sz w:val="22"/>
        </w:rPr>
        <w:t xml:space="preserve"> – ihmisoikeusjärjestön raporttia (2023) varten 2022 kyselyn 93:lle Turkin uiguurille ja haastatteli 17:ää. Vastauksissa ilmeni, että 75/93 vastaajasta ei saanut yhteyttä Kiinassa olevaan perheeseensä, ja tilanne oli jatkunut mahdollisesti vuosia. Kaikki 17 haastateltua sanoivat, että Kiinan poliisi tai muut viranomaiset olivat uhanneet vahingoittaa heidän perheitään.</w:t>
      </w:r>
      <w:r w:rsidRPr="00103425">
        <w:rPr>
          <w:rStyle w:val="Alaviitteenviite"/>
        </w:rPr>
        <w:footnoteReference w:id="25"/>
      </w:r>
      <w:r w:rsidRPr="00103425">
        <w:rPr>
          <w:sz w:val="22"/>
        </w:rPr>
        <w:t xml:space="preserve"> </w:t>
      </w:r>
    </w:p>
    <w:p w14:paraId="02F9B1EB" w14:textId="4B6480B9" w:rsidR="00673E48" w:rsidRPr="00103425" w:rsidRDefault="00673E48" w:rsidP="00673E48">
      <w:pPr>
        <w:rPr>
          <w:sz w:val="22"/>
        </w:rPr>
      </w:pPr>
      <w:r w:rsidRPr="00103425">
        <w:rPr>
          <w:sz w:val="22"/>
        </w:rPr>
        <w:t xml:space="preserve">BBC:n Turkin ja Kiinan väleihin keskittyvän mediakatsauksen mukaan Turkin hallitukseen liitoksissa oleva </w:t>
      </w:r>
      <w:proofErr w:type="spellStart"/>
      <w:r w:rsidRPr="00103425">
        <w:rPr>
          <w:sz w:val="22"/>
        </w:rPr>
        <w:t>Hürriyet</w:t>
      </w:r>
      <w:proofErr w:type="spellEnd"/>
      <w:r w:rsidRPr="00103425">
        <w:rPr>
          <w:sz w:val="22"/>
        </w:rPr>
        <w:t xml:space="preserve">-lehti uutisoi 20.2.2024 Turkin viranomaisten pidättäneen Istanbulissa kuusi henkilöä epäiltynä Kiinan </w:t>
      </w:r>
      <w:proofErr w:type="spellStart"/>
      <w:r w:rsidRPr="00103425">
        <w:rPr>
          <w:sz w:val="22"/>
        </w:rPr>
        <w:t>Xinjiangin</w:t>
      </w:r>
      <w:proofErr w:type="spellEnd"/>
      <w:r w:rsidRPr="00103425">
        <w:rPr>
          <w:sz w:val="22"/>
        </w:rPr>
        <w:t xml:space="preserve"> alueelta tulleita ihmisiä koskevien tietojen keräämisestä sekä yksittäisiä uiguurihenkilöitä ja -yhdistyksiä koskevan tiedon välittämisestä Kiinan tiedustelulle. Seitsemättä etsittyä ei ollut vielä saatu kiinni. Kiinniotot tehtiin Istanbulin pääsyyttäjänlaitoksen tutkimuksen jälkeen ja Turkin tiedustelupalvelu </w:t>
      </w:r>
      <w:proofErr w:type="spellStart"/>
      <w:r w:rsidRPr="00103425">
        <w:rPr>
          <w:sz w:val="22"/>
        </w:rPr>
        <w:t>MIT:n</w:t>
      </w:r>
      <w:proofErr w:type="spellEnd"/>
      <w:r w:rsidRPr="00103425">
        <w:rPr>
          <w:rStyle w:val="Alaviitteenviite"/>
          <w:sz w:val="22"/>
        </w:rPr>
        <w:footnoteReference w:id="26"/>
      </w:r>
      <w:r w:rsidRPr="00103425">
        <w:rPr>
          <w:sz w:val="22"/>
        </w:rPr>
        <w:t xml:space="preserve"> toimesta.</w:t>
      </w:r>
      <w:r w:rsidRPr="00103425">
        <w:rPr>
          <w:rStyle w:val="Alaviitteenviite"/>
        </w:rPr>
        <w:footnoteReference w:id="27"/>
      </w:r>
      <w:r w:rsidRPr="00103425">
        <w:rPr>
          <w:sz w:val="22"/>
        </w:rPr>
        <w:t xml:space="preserve"> Sanomalehti Milli </w:t>
      </w:r>
      <w:proofErr w:type="spellStart"/>
      <w:r w:rsidRPr="00103425">
        <w:rPr>
          <w:sz w:val="22"/>
        </w:rPr>
        <w:t>Gazete</w:t>
      </w:r>
      <w:proofErr w:type="spellEnd"/>
      <w:r w:rsidRPr="00103425">
        <w:rPr>
          <w:sz w:val="22"/>
        </w:rPr>
        <w:t xml:space="preserve"> kommentoi pidätyksiä todeten, että Kiina oli harjoittanut vuosikausia assimilaatiopolitiikkaa Itä-Turkestanissa</w:t>
      </w:r>
      <w:r w:rsidR="000446D8" w:rsidRPr="00103425">
        <w:rPr>
          <w:rStyle w:val="Alaviitteenviite"/>
        </w:rPr>
        <w:footnoteReference w:id="28"/>
      </w:r>
      <w:r w:rsidR="000446D8" w:rsidRPr="00103425">
        <w:rPr>
          <w:sz w:val="22"/>
        </w:rPr>
        <w:t>.</w:t>
      </w:r>
      <w:r w:rsidRPr="00103425">
        <w:rPr>
          <w:rStyle w:val="Alaviitteenviite"/>
        </w:rPr>
        <w:footnoteReference w:id="29"/>
      </w:r>
      <w:r w:rsidRPr="00103425">
        <w:rPr>
          <w:sz w:val="22"/>
        </w:rPr>
        <w:t xml:space="preserve"> BBC:n mukaan kiinalaiset mediat eivät uutisoineet tuoreeltaan pidätyksistä.</w:t>
      </w:r>
      <w:r w:rsidRPr="00103425">
        <w:rPr>
          <w:rStyle w:val="Alaviitteenviite"/>
          <w:sz w:val="22"/>
        </w:rPr>
        <w:footnoteReference w:id="30"/>
      </w:r>
      <w:r w:rsidRPr="00103425">
        <w:rPr>
          <w:sz w:val="22"/>
        </w:rPr>
        <w:t xml:space="preserve"> </w:t>
      </w:r>
    </w:p>
    <w:p w14:paraId="402B2411" w14:textId="77777777" w:rsidR="00673E48" w:rsidRPr="00103425" w:rsidRDefault="00673E48" w:rsidP="00673E48">
      <w:pPr>
        <w:rPr>
          <w:sz w:val="22"/>
        </w:rPr>
      </w:pPr>
      <w:proofErr w:type="spellStart"/>
      <w:r w:rsidRPr="00103425">
        <w:rPr>
          <w:sz w:val="22"/>
        </w:rPr>
        <w:t>Yeni</w:t>
      </w:r>
      <w:proofErr w:type="spellEnd"/>
      <w:r w:rsidRPr="00103425">
        <w:rPr>
          <w:sz w:val="22"/>
        </w:rPr>
        <w:t xml:space="preserve"> </w:t>
      </w:r>
      <w:proofErr w:type="spellStart"/>
      <w:r w:rsidRPr="00103425">
        <w:rPr>
          <w:sz w:val="22"/>
        </w:rPr>
        <w:t>Safak</w:t>
      </w:r>
      <w:proofErr w:type="spellEnd"/>
      <w:r w:rsidRPr="00103425">
        <w:rPr>
          <w:sz w:val="22"/>
        </w:rPr>
        <w:t xml:space="preserve"> -lehti kertoi 28.2.2024, että kiinniotetut Kiinan agentit olivat vuotaneet Turkissa asuvien uiguurien tietoja Kiinan tiedustelulle.</w:t>
      </w:r>
      <w:r w:rsidRPr="00103425">
        <w:rPr>
          <w:rStyle w:val="Alaviitteenviite"/>
        </w:rPr>
        <w:footnoteReference w:id="31"/>
      </w:r>
      <w:r w:rsidRPr="00103425">
        <w:rPr>
          <w:sz w:val="22"/>
        </w:rPr>
        <w:t xml:space="preserve"> Hollannin ulkoministeriön helmikuussa 2025 julkaiseman Turkki-raportin mukaan uiguureja tukevat järjestöt kiittelivät pidätyksiä ja toivoivat, että Turkin viranomaiset kamppailisivat vieläkin tiukemmin Kiinan Turkissa oleskeleviin uiguureihin kohdistamaa tiedustelua vastaan.</w:t>
      </w:r>
      <w:r w:rsidRPr="00103425">
        <w:rPr>
          <w:rStyle w:val="Alaviitteenviite"/>
        </w:rPr>
        <w:footnoteReference w:id="32"/>
      </w:r>
      <w:r w:rsidRPr="00103425">
        <w:rPr>
          <w:sz w:val="22"/>
        </w:rPr>
        <w:t xml:space="preserve">  </w:t>
      </w:r>
    </w:p>
    <w:p w14:paraId="521373A6" w14:textId="77777777" w:rsidR="00673E48" w:rsidRPr="00103425" w:rsidRDefault="00673E48" w:rsidP="00673E48">
      <w:pPr>
        <w:rPr>
          <w:sz w:val="22"/>
        </w:rPr>
      </w:pPr>
      <w:r w:rsidRPr="00103425">
        <w:rPr>
          <w:sz w:val="22"/>
        </w:rPr>
        <w:t xml:space="preserve">BBC kertoi </w:t>
      </w:r>
      <w:bookmarkStart w:id="8" w:name="_Hlk206764353"/>
      <w:r w:rsidRPr="00103425">
        <w:rPr>
          <w:sz w:val="22"/>
        </w:rPr>
        <w:t>14.3.2024</w:t>
      </w:r>
      <w:bookmarkEnd w:id="8"/>
      <w:r w:rsidRPr="00103425">
        <w:rPr>
          <w:sz w:val="22"/>
        </w:rPr>
        <w:t xml:space="preserve">, että Turkissa toimivat </w:t>
      </w:r>
      <w:proofErr w:type="spellStart"/>
      <w:r w:rsidRPr="00103425">
        <w:rPr>
          <w:sz w:val="22"/>
        </w:rPr>
        <w:t>The</w:t>
      </w:r>
      <w:proofErr w:type="spellEnd"/>
      <w:r w:rsidRPr="00103425">
        <w:rPr>
          <w:sz w:val="22"/>
        </w:rPr>
        <w:t xml:space="preserve"> East Turkistan Foundation ja </w:t>
      </w:r>
      <w:proofErr w:type="spellStart"/>
      <w:r w:rsidRPr="00103425">
        <w:rPr>
          <w:sz w:val="22"/>
        </w:rPr>
        <w:t>Gokbayrak</w:t>
      </w:r>
      <w:proofErr w:type="spellEnd"/>
      <w:r w:rsidRPr="00103425">
        <w:rPr>
          <w:sz w:val="22"/>
        </w:rPr>
        <w:t xml:space="preserve"> </w:t>
      </w:r>
      <w:proofErr w:type="spellStart"/>
      <w:r w:rsidRPr="00103425">
        <w:rPr>
          <w:sz w:val="22"/>
        </w:rPr>
        <w:t>Platform</w:t>
      </w:r>
      <w:proofErr w:type="spellEnd"/>
      <w:r w:rsidRPr="00103425">
        <w:rPr>
          <w:sz w:val="22"/>
        </w:rPr>
        <w:t xml:space="preserve"> -järjestöt olivat hakeneet lupaa osallistua oikeustoimiin uiguurien vakoilusta epäiltyjä pidätettyjä vastaan.</w:t>
      </w:r>
      <w:r w:rsidRPr="00103425">
        <w:rPr>
          <w:rStyle w:val="Alaviitteenviite"/>
        </w:rPr>
        <w:footnoteReference w:id="33"/>
      </w:r>
      <w:r w:rsidRPr="00103425">
        <w:rPr>
          <w:sz w:val="22"/>
        </w:rPr>
        <w:t xml:space="preserve"> BBC:n Turkin hallitukselle myötämieliseksi arvioima </w:t>
      </w:r>
      <w:proofErr w:type="spellStart"/>
      <w:r w:rsidRPr="00103425">
        <w:rPr>
          <w:sz w:val="22"/>
        </w:rPr>
        <w:t>Sabah</w:t>
      </w:r>
      <w:proofErr w:type="spellEnd"/>
      <w:r w:rsidRPr="00103425">
        <w:rPr>
          <w:sz w:val="22"/>
        </w:rPr>
        <w:t xml:space="preserve">-lehti uutisoi 5.4.2024, että eräs pidätetyistä oli tunnustanut työskentelevänsä Kiinan tiedustelulle. Hän sanoi suorittaneensa vakoilua Turkissa saavuttuaan Turkkiin </w:t>
      </w:r>
      <w:r w:rsidRPr="00103425">
        <w:rPr>
          <w:sz w:val="22"/>
        </w:rPr>
        <w:lastRenderedPageBreak/>
        <w:t xml:space="preserve">Kiinasta uuden identiteetin ja passin turvin. Hän </w:t>
      </w:r>
      <w:proofErr w:type="gramStart"/>
      <w:r w:rsidRPr="00103425">
        <w:rPr>
          <w:sz w:val="22"/>
        </w:rPr>
        <w:t>väitti</w:t>
      </w:r>
      <w:proofErr w:type="gramEnd"/>
      <w:r w:rsidRPr="00103425">
        <w:rPr>
          <w:sz w:val="22"/>
        </w:rPr>
        <w:t xml:space="preserve"> että häntä oli kidutettu Kiinassa 15 päivää ennen lähettämistä Turkkiin vakoilemaan muita uiguureja. Yksi pidätetyistä, </w:t>
      </w:r>
      <w:proofErr w:type="spellStart"/>
      <w:r w:rsidRPr="00103425">
        <w:rPr>
          <w:sz w:val="22"/>
        </w:rPr>
        <w:t>Shadeke</w:t>
      </w:r>
      <w:proofErr w:type="spellEnd"/>
      <w:r w:rsidRPr="00103425">
        <w:rPr>
          <w:sz w:val="22"/>
        </w:rPr>
        <w:t xml:space="preserve"> M., kertoi valmistelleensa talon ostamista merkittävän uiguuriyhteisön jäsenen </w:t>
      </w:r>
      <w:proofErr w:type="spellStart"/>
      <w:r w:rsidRPr="00103425">
        <w:rPr>
          <w:sz w:val="22"/>
        </w:rPr>
        <w:t>Abdulkadir</w:t>
      </w:r>
      <w:proofErr w:type="spellEnd"/>
      <w:r w:rsidRPr="00103425">
        <w:rPr>
          <w:sz w:val="22"/>
        </w:rPr>
        <w:t xml:space="preserve"> </w:t>
      </w:r>
      <w:proofErr w:type="spellStart"/>
      <w:r w:rsidRPr="00103425">
        <w:rPr>
          <w:sz w:val="22"/>
        </w:rPr>
        <w:t>Yapcanin</w:t>
      </w:r>
      <w:proofErr w:type="spellEnd"/>
      <w:r w:rsidRPr="00103425">
        <w:rPr>
          <w:sz w:val="22"/>
        </w:rPr>
        <w:t xml:space="preserve"> talon läheltä ja keränneensä tietoa myös Syyriassa olevista uiguureista</w:t>
      </w:r>
      <w:r w:rsidRPr="00103425">
        <w:rPr>
          <w:rStyle w:val="Alaviitteenviite"/>
        </w:rPr>
        <w:footnoteReference w:id="34"/>
      </w:r>
      <w:r w:rsidRPr="00103425">
        <w:rPr>
          <w:sz w:val="22"/>
        </w:rPr>
        <w:t>.</w:t>
      </w:r>
      <w:r w:rsidRPr="00103425">
        <w:rPr>
          <w:rStyle w:val="Alaviitteenviite"/>
        </w:rPr>
        <w:footnoteReference w:id="35"/>
      </w:r>
      <w:r w:rsidRPr="00103425">
        <w:rPr>
          <w:sz w:val="22"/>
        </w:rPr>
        <w:t xml:space="preserve"> </w:t>
      </w:r>
    </w:p>
    <w:p w14:paraId="4F487F1F" w14:textId="77777777" w:rsidR="00673E48" w:rsidRPr="00103425" w:rsidRDefault="00673E48" w:rsidP="00673E48">
      <w:pPr>
        <w:rPr>
          <w:sz w:val="22"/>
        </w:rPr>
      </w:pPr>
      <w:r w:rsidRPr="00103425">
        <w:rPr>
          <w:sz w:val="22"/>
        </w:rPr>
        <w:t xml:space="preserve">Saksalaisen Deutsche Welle (DW) -median turkinkielinen toimitus ja journalistijärjestö International </w:t>
      </w:r>
      <w:proofErr w:type="spellStart"/>
      <w:r w:rsidRPr="00103425">
        <w:rPr>
          <w:sz w:val="22"/>
        </w:rPr>
        <w:t>Consortium</w:t>
      </w:r>
      <w:proofErr w:type="spellEnd"/>
      <w:r w:rsidRPr="00103425">
        <w:rPr>
          <w:sz w:val="22"/>
        </w:rPr>
        <w:t xml:space="preserve"> of </w:t>
      </w:r>
      <w:proofErr w:type="spellStart"/>
      <w:r w:rsidRPr="00103425">
        <w:rPr>
          <w:sz w:val="22"/>
        </w:rPr>
        <w:t>Investigative</w:t>
      </w:r>
      <w:proofErr w:type="spellEnd"/>
      <w:r w:rsidRPr="00103425">
        <w:rPr>
          <w:sz w:val="22"/>
        </w:rPr>
        <w:t xml:space="preserve"> </w:t>
      </w:r>
      <w:proofErr w:type="spellStart"/>
      <w:r w:rsidRPr="00103425">
        <w:rPr>
          <w:sz w:val="22"/>
        </w:rPr>
        <w:t>Journalists</w:t>
      </w:r>
      <w:proofErr w:type="spellEnd"/>
      <w:r w:rsidRPr="00103425">
        <w:rPr>
          <w:sz w:val="22"/>
        </w:rPr>
        <w:t xml:space="preserve"> (ICIJ) väittivät </w:t>
      </w:r>
      <w:proofErr w:type="spellStart"/>
      <w:r w:rsidRPr="00103425">
        <w:rPr>
          <w:sz w:val="22"/>
        </w:rPr>
        <w:t>DW:n</w:t>
      </w:r>
      <w:proofErr w:type="spellEnd"/>
      <w:r w:rsidRPr="00103425">
        <w:rPr>
          <w:sz w:val="22"/>
        </w:rPr>
        <w:t xml:space="preserve"> 30.4.2025 julkaisemassa artikkelissa, että Kiina pakotti maasta pakenevia uiguureja vakoilemaan toisiaan, esimerkiksi Turkissa. Artikkelin mukaan Istanbulissa taannoin Kiinalle vakoilemisesta epäiltynä pidätetyt seitsemän henkilöä olivat uiguureja. Heistä yksi, tekstiilikauppias </w:t>
      </w:r>
      <w:proofErr w:type="spellStart"/>
      <w:r w:rsidRPr="00103425">
        <w:rPr>
          <w:sz w:val="22"/>
        </w:rPr>
        <w:t>Sadiq</w:t>
      </w:r>
      <w:proofErr w:type="spellEnd"/>
      <w:r w:rsidRPr="00103425">
        <w:rPr>
          <w:sz w:val="22"/>
        </w:rPr>
        <w:t xml:space="preserve"> (</w:t>
      </w:r>
      <w:proofErr w:type="spellStart"/>
      <w:r w:rsidRPr="00103425">
        <w:rPr>
          <w:sz w:val="22"/>
        </w:rPr>
        <w:t>Shadeke</w:t>
      </w:r>
      <w:proofErr w:type="spellEnd"/>
      <w:r w:rsidRPr="00103425">
        <w:rPr>
          <w:sz w:val="22"/>
        </w:rPr>
        <w:t xml:space="preserve"> </w:t>
      </w:r>
      <w:proofErr w:type="spellStart"/>
      <w:r w:rsidRPr="00103425">
        <w:rPr>
          <w:sz w:val="22"/>
        </w:rPr>
        <w:t>Maimaitiaizazi</w:t>
      </w:r>
      <w:proofErr w:type="spellEnd"/>
      <w:r w:rsidRPr="00103425">
        <w:rPr>
          <w:sz w:val="22"/>
        </w:rPr>
        <w:t>) myönsi Turkin poliisille, että hänellä oli ollut tapaamisia Kiinan kommunistisen puolueen keskuskomitean varapuheenjohtajan ja Li-nimisen</w:t>
      </w:r>
      <w:r w:rsidRPr="00103425">
        <w:rPr>
          <w:rStyle w:val="Alaviitteenviite"/>
        </w:rPr>
        <w:footnoteReference w:id="36"/>
      </w:r>
      <w:r w:rsidRPr="00103425">
        <w:rPr>
          <w:sz w:val="22"/>
        </w:rPr>
        <w:t xml:space="preserve"> valtiollisen turvallisuuden ministeriön virkamiehen kanssa, samoin kuin Kiinan julkisen turvallisuuden ministeriön virkamiehen ”</w:t>
      </w:r>
      <w:proofErr w:type="spellStart"/>
      <w:r w:rsidRPr="00103425">
        <w:rPr>
          <w:sz w:val="22"/>
        </w:rPr>
        <w:t>Alimcanin</w:t>
      </w:r>
      <w:proofErr w:type="spellEnd"/>
      <w:r w:rsidRPr="00103425">
        <w:rPr>
          <w:sz w:val="22"/>
        </w:rPr>
        <w:t>”</w:t>
      </w:r>
      <w:r w:rsidRPr="00103425">
        <w:rPr>
          <w:rStyle w:val="Alaviitteenviite"/>
        </w:rPr>
        <w:footnoteReference w:id="37"/>
      </w:r>
      <w:r w:rsidRPr="00103425">
        <w:rPr>
          <w:sz w:val="22"/>
        </w:rPr>
        <w:t xml:space="preserve"> kanssa. Artikkelin mukaan </w:t>
      </w:r>
      <w:proofErr w:type="spellStart"/>
      <w:r w:rsidRPr="00103425">
        <w:rPr>
          <w:sz w:val="22"/>
        </w:rPr>
        <w:t>Sadiqille</w:t>
      </w:r>
      <w:proofErr w:type="spellEnd"/>
      <w:r w:rsidRPr="00103425">
        <w:rPr>
          <w:sz w:val="22"/>
        </w:rPr>
        <w:t xml:space="preserve"> oli väitetysti maksettu 10 000 USD kiinalaisten viranomaisten toimesta Pekingin 20 vuotta sitten etsintäkuuluttaman muslimiuiguuriaktivistin </w:t>
      </w:r>
      <w:proofErr w:type="spellStart"/>
      <w:r w:rsidRPr="00103425">
        <w:rPr>
          <w:sz w:val="22"/>
        </w:rPr>
        <w:t>Abdulkadir</w:t>
      </w:r>
      <w:proofErr w:type="spellEnd"/>
      <w:r w:rsidRPr="00103425">
        <w:rPr>
          <w:sz w:val="22"/>
        </w:rPr>
        <w:t xml:space="preserve"> </w:t>
      </w:r>
      <w:proofErr w:type="spellStart"/>
      <w:r w:rsidRPr="00103425">
        <w:rPr>
          <w:sz w:val="22"/>
        </w:rPr>
        <w:t>Yapcanin</w:t>
      </w:r>
      <w:proofErr w:type="spellEnd"/>
      <w:r w:rsidRPr="00103425">
        <w:rPr>
          <w:sz w:val="22"/>
        </w:rPr>
        <w:t xml:space="preserve"> ja muiden Istanbulissa oleskelevien uiguurien vakoilemisesta.</w:t>
      </w:r>
      <w:r w:rsidRPr="00103425">
        <w:rPr>
          <w:rStyle w:val="Alaviitteenviite"/>
        </w:rPr>
        <w:footnoteReference w:id="38"/>
      </w:r>
      <w:r w:rsidRPr="00103425">
        <w:rPr>
          <w:sz w:val="22"/>
        </w:rPr>
        <w:t xml:space="preserve"> </w:t>
      </w:r>
    </w:p>
    <w:p w14:paraId="2B419D9B" w14:textId="77777777" w:rsidR="00673E48" w:rsidRPr="00103425" w:rsidRDefault="00673E48" w:rsidP="00673E48">
      <w:pPr>
        <w:rPr>
          <w:sz w:val="22"/>
        </w:rPr>
      </w:pPr>
      <w:r w:rsidRPr="00103425">
        <w:rPr>
          <w:sz w:val="22"/>
        </w:rPr>
        <w:t xml:space="preserve">QHA -uutistoimiston 11.6.2024 päivätyssä uutisessa väitettiin, että yksi uiguurien vakoilusta epäillyistä seitsemästä henkilöstä, </w:t>
      </w:r>
      <w:proofErr w:type="spellStart"/>
      <w:r w:rsidRPr="00103425">
        <w:rPr>
          <w:sz w:val="22"/>
        </w:rPr>
        <w:t>Hebibulla</w:t>
      </w:r>
      <w:proofErr w:type="spellEnd"/>
      <w:r w:rsidRPr="00103425">
        <w:rPr>
          <w:sz w:val="22"/>
        </w:rPr>
        <w:t xml:space="preserve"> </w:t>
      </w:r>
      <w:proofErr w:type="spellStart"/>
      <w:r w:rsidRPr="00103425">
        <w:rPr>
          <w:sz w:val="22"/>
        </w:rPr>
        <w:t>Ürimçi</w:t>
      </w:r>
      <w:proofErr w:type="spellEnd"/>
      <w:r w:rsidRPr="00103425">
        <w:rPr>
          <w:sz w:val="22"/>
        </w:rPr>
        <w:t xml:space="preserve">, oli yöpynyt Kiinan entisen Istanbulin varakonsulin </w:t>
      </w:r>
      <w:proofErr w:type="spellStart"/>
      <w:r w:rsidRPr="00103425">
        <w:rPr>
          <w:sz w:val="22"/>
        </w:rPr>
        <w:t>Zhong</w:t>
      </w:r>
      <w:proofErr w:type="spellEnd"/>
      <w:r w:rsidRPr="00103425">
        <w:rPr>
          <w:sz w:val="22"/>
        </w:rPr>
        <w:t xml:space="preserve"> </w:t>
      </w:r>
      <w:proofErr w:type="spellStart"/>
      <w:r w:rsidRPr="00103425">
        <w:rPr>
          <w:sz w:val="22"/>
        </w:rPr>
        <w:t>Xuegangin</w:t>
      </w:r>
      <w:proofErr w:type="spellEnd"/>
      <w:r w:rsidRPr="00103425">
        <w:rPr>
          <w:sz w:val="22"/>
        </w:rPr>
        <w:t xml:space="preserve"> kanssa samassa hotellissa Istanbulissa syksyllä 2023. Yksi pidätetyistä, </w:t>
      </w:r>
      <w:proofErr w:type="spellStart"/>
      <w:r w:rsidRPr="00103425">
        <w:rPr>
          <w:sz w:val="22"/>
        </w:rPr>
        <w:t>Karı</w:t>
      </w:r>
      <w:proofErr w:type="spellEnd"/>
      <w:r w:rsidRPr="00103425">
        <w:rPr>
          <w:sz w:val="22"/>
        </w:rPr>
        <w:t xml:space="preserve"> </w:t>
      </w:r>
      <w:proofErr w:type="spellStart"/>
      <w:r w:rsidRPr="00103425">
        <w:rPr>
          <w:sz w:val="22"/>
        </w:rPr>
        <w:t>Yılıyası</w:t>
      </w:r>
      <w:proofErr w:type="spellEnd"/>
      <w:r w:rsidRPr="00103425">
        <w:rPr>
          <w:sz w:val="22"/>
        </w:rPr>
        <w:t xml:space="preserve">, taas oli </w:t>
      </w:r>
      <w:proofErr w:type="spellStart"/>
      <w:r w:rsidRPr="00103425">
        <w:rPr>
          <w:sz w:val="22"/>
        </w:rPr>
        <w:t>Xuegangin</w:t>
      </w:r>
      <w:proofErr w:type="spellEnd"/>
      <w:r w:rsidRPr="00103425">
        <w:rPr>
          <w:sz w:val="22"/>
        </w:rPr>
        <w:t xml:space="preserve"> avustaja. Hänen matkapuhelimestaan löytyi 933 Turkissa asuvan uiguurin tietoja.</w:t>
      </w:r>
      <w:r w:rsidRPr="00103425">
        <w:rPr>
          <w:rStyle w:val="Alaviitteenviite"/>
        </w:rPr>
        <w:footnoteReference w:id="39"/>
      </w:r>
    </w:p>
    <w:p w14:paraId="0F4818E1" w14:textId="77777777" w:rsidR="00673E48" w:rsidRPr="00103425" w:rsidRDefault="00673E48" w:rsidP="00673E48">
      <w:pPr>
        <w:rPr>
          <w:sz w:val="22"/>
        </w:rPr>
      </w:pPr>
      <w:proofErr w:type="spellStart"/>
      <w:r w:rsidRPr="00103425">
        <w:rPr>
          <w:sz w:val="22"/>
        </w:rPr>
        <w:t>Yeni</w:t>
      </w:r>
      <w:proofErr w:type="spellEnd"/>
      <w:r w:rsidRPr="00103425">
        <w:rPr>
          <w:sz w:val="22"/>
        </w:rPr>
        <w:t xml:space="preserve"> Akit -verkkolehti uutisoi 21.5.2025 samasta tapauksesta, että Turkin kansallinen tiedustelupalvelu MIT, Istanbulin pääsyyttäjäntoimisto ja Istanbulin poliisilaitos olivat ottaneet kiinni kiinalaisen kybervakoiluringin, jonka kohteena oli kansalaisten yksityinen- ja finanssidata. Oikeus määräsi seitsemän ulkomaalaista epäiltyä pidätettäväksi, kertoen että epäillyt olivat esiintyneet valheellisesti yritysmaailman edustajina. Oikeuden mukaan epäillyt olivat ottaneet kohteekseen virkamiehiä ja uiguuritaustaisia turkkilaisia, kerätessään tietoja Istanbulin, Izmirin, Manisan, </w:t>
      </w:r>
      <w:proofErr w:type="spellStart"/>
      <w:r w:rsidRPr="00103425">
        <w:rPr>
          <w:sz w:val="22"/>
        </w:rPr>
        <w:t>Balikesirin</w:t>
      </w:r>
      <w:proofErr w:type="spellEnd"/>
      <w:r w:rsidRPr="00103425">
        <w:rPr>
          <w:sz w:val="22"/>
        </w:rPr>
        <w:t xml:space="preserve"> ja Bursan maakunnissa.</w:t>
      </w:r>
      <w:r w:rsidRPr="00103425">
        <w:rPr>
          <w:rStyle w:val="Alaviitteenviite"/>
        </w:rPr>
        <w:footnoteReference w:id="40"/>
      </w:r>
      <w:r w:rsidRPr="00103425">
        <w:rPr>
          <w:sz w:val="22"/>
        </w:rPr>
        <w:t xml:space="preserve">   </w:t>
      </w:r>
    </w:p>
    <w:p w14:paraId="7230AAB1" w14:textId="0BC56FB7" w:rsidR="00673E48" w:rsidRPr="00103425" w:rsidRDefault="00673E48" w:rsidP="00A2666F">
      <w:pPr>
        <w:rPr>
          <w:sz w:val="22"/>
        </w:rPr>
      </w:pPr>
      <w:r w:rsidRPr="00103425">
        <w:rPr>
          <w:sz w:val="22"/>
        </w:rPr>
        <w:t xml:space="preserve">BBC:n uiguurimyönteiseksi arvioima </w:t>
      </w:r>
      <w:proofErr w:type="spellStart"/>
      <w:r w:rsidRPr="00103425">
        <w:rPr>
          <w:sz w:val="22"/>
        </w:rPr>
        <w:t>Tamga</w:t>
      </w:r>
      <w:proofErr w:type="spellEnd"/>
      <w:r w:rsidRPr="00103425">
        <w:rPr>
          <w:sz w:val="22"/>
        </w:rPr>
        <w:t xml:space="preserve"> </w:t>
      </w:r>
      <w:proofErr w:type="spellStart"/>
      <w:r w:rsidRPr="00103425">
        <w:rPr>
          <w:sz w:val="22"/>
        </w:rPr>
        <w:t>Turk</w:t>
      </w:r>
      <w:proofErr w:type="spellEnd"/>
      <w:r w:rsidRPr="00103425">
        <w:rPr>
          <w:sz w:val="22"/>
        </w:rPr>
        <w:t xml:space="preserve"> -sivusto raportoi 22.5.2025, että vakoiluverkoston kohteena oli erityisesti Turkissa oleskelevat uiguuritaustaiset henkilöt. Artikkelin mukaan vakoiluverkoston jäsenet tulivat Turkkiin maaliskuussa 2025, ja he toivat vakoilulaitteitaan Turkkiin vähittäin usean eri maan kautta.</w:t>
      </w:r>
      <w:r w:rsidRPr="00103425">
        <w:rPr>
          <w:rStyle w:val="Alaviitteenviite"/>
        </w:rPr>
        <w:footnoteReference w:id="41"/>
      </w:r>
      <w:r w:rsidRPr="00103425">
        <w:rPr>
          <w:sz w:val="22"/>
        </w:rPr>
        <w:t xml:space="preserve"> </w:t>
      </w:r>
      <w:r w:rsidRPr="00103425">
        <w:rPr>
          <w:sz w:val="22"/>
        </w:rPr>
        <w:lastRenderedPageBreak/>
        <w:t xml:space="preserve">Uiguurivähemmistön asioihin keskittyvän </w:t>
      </w:r>
      <w:proofErr w:type="spellStart"/>
      <w:r w:rsidRPr="00103425">
        <w:rPr>
          <w:sz w:val="22"/>
        </w:rPr>
        <w:t>Uygur</w:t>
      </w:r>
      <w:proofErr w:type="spellEnd"/>
      <w:r w:rsidRPr="00103425">
        <w:rPr>
          <w:sz w:val="22"/>
        </w:rPr>
        <w:t xml:space="preserve"> </w:t>
      </w:r>
      <w:proofErr w:type="spellStart"/>
      <w:r w:rsidRPr="00103425">
        <w:rPr>
          <w:sz w:val="22"/>
        </w:rPr>
        <w:t>Haber</w:t>
      </w:r>
      <w:proofErr w:type="spellEnd"/>
      <w:r w:rsidRPr="00103425">
        <w:rPr>
          <w:sz w:val="22"/>
        </w:rPr>
        <w:t xml:space="preserve"> -lehden 26.5.2025 julkaiseman jutun mukaan oppositiopuolue </w:t>
      </w:r>
      <w:proofErr w:type="spellStart"/>
      <w:r w:rsidRPr="00103425">
        <w:rPr>
          <w:sz w:val="22"/>
        </w:rPr>
        <w:t>Iyi:n</w:t>
      </w:r>
      <w:proofErr w:type="spellEnd"/>
      <w:r w:rsidRPr="00103425">
        <w:rPr>
          <w:sz w:val="22"/>
        </w:rPr>
        <w:t xml:space="preserve"> kansanedustaja </w:t>
      </w:r>
      <w:proofErr w:type="spellStart"/>
      <w:r w:rsidRPr="00103425">
        <w:rPr>
          <w:sz w:val="22"/>
        </w:rPr>
        <w:t>Metin</w:t>
      </w:r>
      <w:proofErr w:type="spellEnd"/>
      <w:r w:rsidRPr="00103425">
        <w:rPr>
          <w:sz w:val="22"/>
        </w:rPr>
        <w:t xml:space="preserve"> </w:t>
      </w:r>
      <w:proofErr w:type="spellStart"/>
      <w:r w:rsidRPr="00103425">
        <w:rPr>
          <w:sz w:val="22"/>
        </w:rPr>
        <w:t>Ergun</w:t>
      </w:r>
      <w:proofErr w:type="spellEnd"/>
      <w:r w:rsidRPr="00103425">
        <w:rPr>
          <w:sz w:val="22"/>
        </w:rPr>
        <w:t xml:space="preserve"> käynnisti parlamentaarisen selvityksen liittyen kiinalaisen vakoiluverkoston toimintaan, kertoen sen lähettävän tietoja Kiinaan ja tuoden esiin Turkin kansalliselle turvallisuudelle ja henkilökohtaiselle tietoturvallisuudelle koituvia riskejä. Hän kysyi, että minkälaisia toimia oltiin ottamassa käyttöön Turkissa oleskelevien, pääasiassa Kiinan sortoa paenneiden turkinsukuisten uiguurien suojelemiseksi Kiinan vakoilutoimilta.</w:t>
      </w:r>
      <w:r w:rsidRPr="00103425">
        <w:rPr>
          <w:rStyle w:val="Alaviitteenviite"/>
        </w:rPr>
        <w:footnoteReference w:id="42"/>
      </w:r>
      <w:r w:rsidRPr="00103425">
        <w:rPr>
          <w:sz w:val="22"/>
        </w:rPr>
        <w:t xml:space="preserve">  </w:t>
      </w:r>
    </w:p>
    <w:p w14:paraId="305B6911" w14:textId="7704D0B2" w:rsidR="007C1279" w:rsidRPr="00103425" w:rsidRDefault="007C1279" w:rsidP="007C1279">
      <w:pPr>
        <w:rPr>
          <w:sz w:val="22"/>
        </w:rPr>
      </w:pPr>
      <w:r w:rsidRPr="00103425">
        <w:rPr>
          <w:sz w:val="22"/>
        </w:rPr>
        <w:t xml:space="preserve">Human Rights Watch -ihmisoikeusjärjestön </w:t>
      </w:r>
      <w:r w:rsidR="000429EC" w:rsidRPr="00103425">
        <w:rPr>
          <w:sz w:val="22"/>
        </w:rPr>
        <w:t>helmi</w:t>
      </w:r>
      <w:r w:rsidRPr="00103425">
        <w:rPr>
          <w:sz w:val="22"/>
        </w:rPr>
        <w:t xml:space="preserve">kuussa 2025 julkaiseman </w:t>
      </w:r>
      <w:r w:rsidR="000429EC" w:rsidRPr="00103425">
        <w:rPr>
          <w:sz w:val="22"/>
        </w:rPr>
        <w:t>artikkelin</w:t>
      </w:r>
      <w:r w:rsidRPr="00103425">
        <w:rPr>
          <w:sz w:val="22"/>
        </w:rPr>
        <w:t xml:space="preserve"> mukaan Kiina on </w:t>
      </w:r>
      <w:proofErr w:type="spellStart"/>
      <w:r w:rsidRPr="00103425">
        <w:rPr>
          <w:sz w:val="22"/>
        </w:rPr>
        <w:t>on</w:t>
      </w:r>
      <w:proofErr w:type="spellEnd"/>
      <w:r w:rsidRPr="00103425">
        <w:rPr>
          <w:sz w:val="22"/>
        </w:rPr>
        <w:t xml:space="preserve"> tehnyt</w:t>
      </w:r>
      <w:r w:rsidR="000429EC" w:rsidRPr="00103425">
        <w:rPr>
          <w:sz w:val="22"/>
        </w:rPr>
        <w:t xml:space="preserve"> pitkään</w:t>
      </w:r>
      <w:r w:rsidRPr="00103425">
        <w:rPr>
          <w:sz w:val="22"/>
        </w:rPr>
        <w:t xml:space="preserve"> ihmisoikeusloukkauksia ulkomailla asuvia uiguureja vastaan</w:t>
      </w:r>
      <w:r w:rsidR="000429EC" w:rsidRPr="00103425">
        <w:rPr>
          <w:sz w:val="22"/>
        </w:rPr>
        <w:t xml:space="preserve"> </w:t>
      </w:r>
      <w:proofErr w:type="spellStart"/>
      <w:r w:rsidR="000429EC" w:rsidRPr="00103425">
        <w:rPr>
          <w:sz w:val="22"/>
        </w:rPr>
        <w:t>tosinajattelua</w:t>
      </w:r>
      <w:proofErr w:type="spellEnd"/>
      <w:r w:rsidR="000429EC" w:rsidRPr="00103425">
        <w:rPr>
          <w:sz w:val="22"/>
        </w:rPr>
        <w:t xml:space="preserve"> kitkeäkseen</w:t>
      </w:r>
      <w:r w:rsidRPr="00103425">
        <w:rPr>
          <w:sz w:val="22"/>
        </w:rPr>
        <w:t xml:space="preserve">, ottaen kohteekseen aktivisteja ja Kiinan hallitukselle kriittisiä henkilöitä ja heidän </w:t>
      </w:r>
      <w:proofErr w:type="spellStart"/>
      <w:r w:rsidRPr="00103425">
        <w:rPr>
          <w:sz w:val="22"/>
        </w:rPr>
        <w:t>Xinjiangin</w:t>
      </w:r>
      <w:proofErr w:type="spellEnd"/>
      <w:r w:rsidRPr="00103425">
        <w:rPr>
          <w:sz w:val="22"/>
        </w:rPr>
        <w:t xml:space="preserve"> maakunnassa asuvia perheitään.</w:t>
      </w:r>
      <w:r w:rsidRPr="00103425">
        <w:rPr>
          <w:rStyle w:val="Alaviitteenviite"/>
        </w:rPr>
        <w:footnoteReference w:id="43"/>
      </w:r>
      <w:r w:rsidRPr="00103425">
        <w:rPr>
          <w:sz w:val="22"/>
        </w:rPr>
        <w:t xml:space="preserve"> </w:t>
      </w:r>
      <w:r w:rsidR="00747BC9" w:rsidRPr="00103425">
        <w:rPr>
          <w:sz w:val="22"/>
        </w:rPr>
        <w:t>Australian ulkoasiain- ja kauppaministeriön (DFAT) julkaiseman, vuotta 2023 koskevan Kiina-raportin mukaan kuka tahansa uiguuri tai tämän perheenjäsen, joka kertoo julkisesti kohtelustaan, joutuu todennäköisesti Kiinan hallituksen lisätarkkailun kohteeksi.</w:t>
      </w:r>
      <w:r w:rsidR="00747BC9" w:rsidRPr="00103425">
        <w:rPr>
          <w:rStyle w:val="Alaviitteenviite"/>
        </w:rPr>
        <w:footnoteReference w:id="44"/>
      </w:r>
      <w:r w:rsidR="00747BC9" w:rsidRPr="00103425">
        <w:rPr>
          <w:sz w:val="22"/>
        </w:rPr>
        <w:t xml:space="preserve">  </w:t>
      </w:r>
    </w:p>
    <w:p w14:paraId="0EC72784" w14:textId="047F7E18" w:rsidR="002B13FE" w:rsidRPr="00103425" w:rsidRDefault="002B13FE" w:rsidP="007C1279">
      <w:pPr>
        <w:rPr>
          <w:sz w:val="22"/>
        </w:rPr>
      </w:pPr>
      <w:r w:rsidRPr="00103425">
        <w:rPr>
          <w:sz w:val="22"/>
        </w:rPr>
        <w:t>Hollannin ulkoministeriön helmikuussa 2025 julkaiseman Turkki-raportin mukaan kiinalaiset viranomaiset operoivat aktiivisesti Turkissa informanttiverkoston välityksellä, keräten tietoa Turkissa oleskelevasta uiguuriyhteisöstä.</w:t>
      </w:r>
      <w:r w:rsidRPr="00103425">
        <w:rPr>
          <w:rStyle w:val="Alaviitteenviite"/>
        </w:rPr>
        <w:footnoteReference w:id="45"/>
      </w:r>
      <w:r w:rsidRPr="00103425">
        <w:rPr>
          <w:sz w:val="22"/>
        </w:rPr>
        <w:t xml:space="preserve"> </w:t>
      </w:r>
    </w:p>
    <w:p w14:paraId="21F5CD5A" w14:textId="0F91F4E2" w:rsidR="00673E48" w:rsidRPr="00103425" w:rsidRDefault="00673E48" w:rsidP="00673E48">
      <w:pPr>
        <w:pStyle w:val="Otsikko2"/>
        <w:rPr>
          <w:rFonts w:ascii="Century Gothic" w:hAnsi="Century Gothic"/>
        </w:rPr>
      </w:pPr>
      <w:r w:rsidRPr="00103425">
        <w:rPr>
          <w:rFonts w:ascii="Century Gothic" w:hAnsi="Century Gothic"/>
        </w:rPr>
        <w:t xml:space="preserve">Yleistä uiguurien statuksesta Turkissa </w:t>
      </w:r>
    </w:p>
    <w:p w14:paraId="6DD3C1D2" w14:textId="5C50B998" w:rsidR="00673E48" w:rsidRPr="00103425" w:rsidRDefault="00673E48" w:rsidP="00673E48">
      <w:pPr>
        <w:rPr>
          <w:sz w:val="22"/>
        </w:rPr>
      </w:pPr>
      <w:r w:rsidRPr="00103425">
        <w:rPr>
          <w:sz w:val="22"/>
        </w:rPr>
        <w:t xml:space="preserve">Turkissa olevien uiguurien määrästä ei ole tarkkaa tietoa. Esimerkiksi Norjan maatietopalvelu </w:t>
      </w:r>
      <w:proofErr w:type="spellStart"/>
      <w:r w:rsidRPr="00103425">
        <w:rPr>
          <w:sz w:val="22"/>
        </w:rPr>
        <w:t>Landinfo</w:t>
      </w:r>
      <w:proofErr w:type="spellEnd"/>
      <w:r w:rsidRPr="00103425">
        <w:rPr>
          <w:sz w:val="22"/>
        </w:rPr>
        <w:t xml:space="preserve"> kertoi 2021 julkaistussa raportissaan, että uiguureja olisi Turkissa nimettömänä pysyneen lähteen mukaan noin 70 000. Heistä noin 40 000:lla olisi lähteen mukaan Turkin kansalaisuus</w:t>
      </w:r>
      <w:r w:rsidRPr="00103425">
        <w:rPr>
          <w:rStyle w:val="Alaviitteenviite"/>
        </w:rPr>
        <w:footnoteReference w:id="46"/>
      </w:r>
      <w:r w:rsidRPr="00103425">
        <w:rPr>
          <w:sz w:val="22"/>
        </w:rPr>
        <w:t xml:space="preserve">. Muiden </w:t>
      </w:r>
      <w:proofErr w:type="spellStart"/>
      <w:r w:rsidRPr="00103425">
        <w:rPr>
          <w:sz w:val="22"/>
        </w:rPr>
        <w:t>Landinfon</w:t>
      </w:r>
      <w:proofErr w:type="spellEnd"/>
      <w:r w:rsidRPr="00103425">
        <w:rPr>
          <w:sz w:val="22"/>
        </w:rPr>
        <w:t xml:space="preserve"> käyttämien lähteiden arviot uiguurien määrästä vaihtelivat 10 000:n ja 50 000:n välillä.</w:t>
      </w:r>
      <w:r w:rsidRPr="00103425">
        <w:rPr>
          <w:rStyle w:val="Alaviitteenviite"/>
        </w:rPr>
        <w:footnoteReference w:id="47"/>
      </w:r>
      <w:r w:rsidRPr="00103425">
        <w:rPr>
          <w:sz w:val="22"/>
        </w:rPr>
        <w:t xml:space="preserve"> Hollannin ulkoministeriön helmikuussa 2025 ilmestyneeseen Turkki-raporttiin nimettömältä lähteeltä saadun tiedon mukaan Turkissa olisi noin 50 000–55 000 uiguuria.</w:t>
      </w:r>
      <w:r w:rsidRPr="00103425">
        <w:rPr>
          <w:rStyle w:val="Alaviitteenviite"/>
        </w:rPr>
        <w:footnoteReference w:id="48"/>
      </w:r>
      <w:r w:rsidRPr="00103425">
        <w:rPr>
          <w:sz w:val="22"/>
        </w:rPr>
        <w:t xml:space="preserve"> Hollannin ulkoministeriön raportissa eräs nimettömänä pysynyt lähde arvioi, että noin 4 000 uiguuria olisi saanut Turkin kansalaisuuden joulukuuhun 2022 mennessä. Saman lähteen mukaan noin 5 000–6 000 uiguuria odottaisi vastausta Turkin kansalaisuutta koskevaan hakemukseensa.</w:t>
      </w:r>
      <w:r w:rsidRPr="00103425">
        <w:rPr>
          <w:rStyle w:val="Alaviitteenviite"/>
        </w:rPr>
        <w:footnoteReference w:id="49"/>
      </w:r>
    </w:p>
    <w:p w14:paraId="1FECE280" w14:textId="067DA91A" w:rsidR="006D4882" w:rsidRPr="00103425" w:rsidRDefault="006D4882" w:rsidP="00673E48">
      <w:pPr>
        <w:rPr>
          <w:sz w:val="22"/>
        </w:rPr>
      </w:pPr>
      <w:r w:rsidRPr="00103425">
        <w:rPr>
          <w:sz w:val="22"/>
        </w:rPr>
        <w:t xml:space="preserve">Yhdysvaltalaisen </w:t>
      </w:r>
      <w:proofErr w:type="spellStart"/>
      <w:r w:rsidRPr="00103425">
        <w:rPr>
          <w:sz w:val="22"/>
        </w:rPr>
        <w:t>Cato</w:t>
      </w:r>
      <w:proofErr w:type="spellEnd"/>
      <w:r w:rsidRPr="00103425">
        <w:rPr>
          <w:sz w:val="22"/>
        </w:rPr>
        <w:t xml:space="preserve"> Institute -ajatuspajan tutkija Mustafa </w:t>
      </w:r>
      <w:proofErr w:type="spellStart"/>
      <w:r w:rsidRPr="00103425">
        <w:rPr>
          <w:sz w:val="22"/>
        </w:rPr>
        <w:t>Akyol</w:t>
      </w:r>
      <w:proofErr w:type="spellEnd"/>
      <w:r w:rsidRPr="00103425">
        <w:rPr>
          <w:sz w:val="22"/>
        </w:rPr>
        <w:t xml:space="preserve"> väitti tammikuussa 2022 ilmestyneessä, Hudson Instituten sivuilla julkaistussa artikkelissa, että suurimmalla osalla Turkin uiguureista on ollut aikaisempaa selvästi vaikeampaa saada oleskelulupaa Turkissa tai Turkin kansalaisuutta vuoden 2014 jälkeen.</w:t>
      </w:r>
      <w:r w:rsidRPr="00103425">
        <w:rPr>
          <w:sz w:val="22"/>
          <w:vertAlign w:val="superscript"/>
        </w:rPr>
        <w:footnoteReference w:id="50"/>
      </w:r>
    </w:p>
    <w:p w14:paraId="6FBF841B" w14:textId="77777777" w:rsidR="00673E48" w:rsidRPr="00103425" w:rsidRDefault="00673E48" w:rsidP="00673E48">
      <w:pPr>
        <w:rPr>
          <w:sz w:val="22"/>
        </w:rPr>
      </w:pPr>
      <w:bookmarkStart w:id="11" w:name="_Hlk207719636"/>
      <w:r w:rsidRPr="00103425">
        <w:rPr>
          <w:sz w:val="22"/>
        </w:rPr>
        <w:lastRenderedPageBreak/>
        <w:t xml:space="preserve">Hollannin ulkoministeriön Turkki-raportin (2025) mukaan </w:t>
      </w:r>
      <w:bookmarkEnd w:id="11"/>
      <w:r w:rsidRPr="00103425">
        <w:rPr>
          <w:sz w:val="22"/>
        </w:rPr>
        <w:t xml:space="preserve">uiguurit ovat voineet hakea Turkin kansalaisuutta </w:t>
      </w:r>
      <w:proofErr w:type="spellStart"/>
      <w:r w:rsidRPr="00103425">
        <w:rPr>
          <w:i/>
          <w:iCs/>
          <w:sz w:val="22"/>
        </w:rPr>
        <w:t>İstisnai</w:t>
      </w:r>
      <w:proofErr w:type="spellEnd"/>
      <w:r w:rsidRPr="00103425">
        <w:rPr>
          <w:i/>
          <w:iCs/>
          <w:sz w:val="22"/>
        </w:rPr>
        <w:t xml:space="preserve"> </w:t>
      </w:r>
      <w:proofErr w:type="spellStart"/>
      <w:r w:rsidRPr="00103425">
        <w:rPr>
          <w:i/>
          <w:iCs/>
          <w:sz w:val="22"/>
        </w:rPr>
        <w:t>Olarak</w:t>
      </w:r>
      <w:proofErr w:type="spellEnd"/>
      <w:r w:rsidRPr="00103425">
        <w:rPr>
          <w:i/>
          <w:iCs/>
          <w:sz w:val="22"/>
        </w:rPr>
        <w:t xml:space="preserve"> </w:t>
      </w:r>
      <w:proofErr w:type="spellStart"/>
      <w:r w:rsidRPr="00103425">
        <w:rPr>
          <w:i/>
          <w:iCs/>
          <w:sz w:val="22"/>
        </w:rPr>
        <w:t>Türk</w:t>
      </w:r>
      <w:proofErr w:type="spellEnd"/>
      <w:r w:rsidRPr="00103425">
        <w:rPr>
          <w:i/>
          <w:iCs/>
          <w:sz w:val="22"/>
        </w:rPr>
        <w:t xml:space="preserve"> </w:t>
      </w:r>
      <w:proofErr w:type="spellStart"/>
      <w:r w:rsidRPr="00103425">
        <w:rPr>
          <w:i/>
          <w:iCs/>
          <w:sz w:val="22"/>
        </w:rPr>
        <w:t>Vatandaşlığının</w:t>
      </w:r>
      <w:proofErr w:type="spellEnd"/>
      <w:r w:rsidRPr="00103425">
        <w:rPr>
          <w:i/>
          <w:iCs/>
          <w:sz w:val="22"/>
        </w:rPr>
        <w:t xml:space="preserve"> </w:t>
      </w:r>
      <w:proofErr w:type="spellStart"/>
      <w:r w:rsidRPr="00103425">
        <w:rPr>
          <w:i/>
          <w:iCs/>
          <w:sz w:val="22"/>
        </w:rPr>
        <w:t>Kazanılması</w:t>
      </w:r>
      <w:proofErr w:type="spellEnd"/>
      <w:r w:rsidRPr="00103425">
        <w:rPr>
          <w:sz w:val="22"/>
        </w:rPr>
        <w:t xml:space="preserve"> (Turkin kansalaisuuden poikkeuksellinen saaminen) -nimellä tunnetun prosessin kautta. Hakuprosessin taustalla on turkkilaisten ja uiguurien </w:t>
      </w:r>
      <w:proofErr w:type="spellStart"/>
      <w:r w:rsidRPr="00103425">
        <w:rPr>
          <w:sz w:val="22"/>
        </w:rPr>
        <w:t>etnolingvistinen</w:t>
      </w:r>
      <w:proofErr w:type="spellEnd"/>
      <w:r w:rsidRPr="00103425">
        <w:rPr>
          <w:sz w:val="22"/>
        </w:rPr>
        <w:t xml:space="preserve"> sukulaisuus. Samaan hakuprosessiin ovat turvautuneet muut turkinsukuiset kansat kuten Krimin tataarit</w:t>
      </w:r>
      <w:bookmarkStart w:id="12" w:name="_Hlk207804441"/>
      <w:r w:rsidRPr="00103425">
        <w:rPr>
          <w:sz w:val="22"/>
        </w:rPr>
        <w:t xml:space="preserve">. </w:t>
      </w:r>
      <w:bookmarkEnd w:id="12"/>
      <w:r w:rsidRPr="00103425">
        <w:rPr>
          <w:sz w:val="22"/>
        </w:rPr>
        <w:t>Uiguurien Turkin kansalaisuutta koskevia hakemuksia on hylätty, jos hakija on aktiivisesti ja näkyvästi sitoutunut uiguuriasian ajamiseen. Joissakin tällaisissa tapauksissa hakijalle on kerrottu, että hän muodostaa uhkan Turkin kansalliselle turvallisuudelle. Toisissa tapauksissa syytä kansalaisuushakemuksen hylkäämiseen ei ole kerrottu.</w:t>
      </w:r>
      <w:r w:rsidRPr="00103425">
        <w:rPr>
          <w:rStyle w:val="Alaviitteenviite"/>
        </w:rPr>
        <w:footnoteReference w:id="51"/>
      </w:r>
      <w:r w:rsidRPr="00103425">
        <w:rPr>
          <w:sz w:val="22"/>
        </w:rPr>
        <w:t xml:space="preserve"> Erään nimettömänä pysyneen lähteen mukaan yhden hakijan kansalaisuushakemus olisi hylätty, koska hän oli osoittanut mieltään Kiinan Turkin edustuston edessä päällään </w:t>
      </w:r>
      <w:proofErr w:type="gramStart"/>
      <w:r w:rsidRPr="00103425">
        <w:rPr>
          <w:sz w:val="22"/>
        </w:rPr>
        <w:t>t-paita</w:t>
      </w:r>
      <w:proofErr w:type="gramEnd"/>
      <w:r w:rsidRPr="00103425">
        <w:rPr>
          <w:sz w:val="22"/>
        </w:rPr>
        <w:t xml:space="preserve"> jossa luki ”</w:t>
      </w:r>
      <w:proofErr w:type="spellStart"/>
      <w:r w:rsidRPr="00103425">
        <w:rPr>
          <w:sz w:val="22"/>
        </w:rPr>
        <w:t>Free</w:t>
      </w:r>
      <w:proofErr w:type="spellEnd"/>
      <w:r w:rsidRPr="00103425">
        <w:rPr>
          <w:sz w:val="22"/>
        </w:rPr>
        <w:t xml:space="preserve"> </w:t>
      </w:r>
      <w:proofErr w:type="spellStart"/>
      <w:r w:rsidRPr="00103425">
        <w:rPr>
          <w:sz w:val="22"/>
        </w:rPr>
        <w:t>Uyghur</w:t>
      </w:r>
      <w:proofErr w:type="spellEnd"/>
      <w:r w:rsidRPr="00103425">
        <w:rPr>
          <w:sz w:val="22"/>
        </w:rPr>
        <w:t>”</w:t>
      </w:r>
      <w:r w:rsidRPr="00103425">
        <w:rPr>
          <w:rStyle w:val="Alaviitteenviite"/>
        </w:rPr>
        <w:footnoteReference w:id="52"/>
      </w:r>
      <w:r w:rsidRPr="00103425">
        <w:rPr>
          <w:sz w:val="22"/>
        </w:rPr>
        <w:t>.</w:t>
      </w:r>
      <w:r w:rsidRPr="00103425">
        <w:rPr>
          <w:rStyle w:val="Alaviitteenviite"/>
        </w:rPr>
        <w:footnoteReference w:id="53"/>
      </w:r>
      <w:r w:rsidRPr="00103425">
        <w:rPr>
          <w:sz w:val="22"/>
        </w:rPr>
        <w:t xml:space="preserve">  </w:t>
      </w:r>
    </w:p>
    <w:p w14:paraId="213BF287" w14:textId="77777777" w:rsidR="00673E48" w:rsidRPr="00103425" w:rsidRDefault="00673E48" w:rsidP="00673E48">
      <w:pPr>
        <w:rPr>
          <w:sz w:val="22"/>
        </w:rPr>
      </w:pPr>
      <w:r w:rsidRPr="00103425">
        <w:rPr>
          <w:sz w:val="22"/>
        </w:rPr>
        <w:t>Hollannin ulkoministeriön raportin (2025) mukaan uiguurit voivat hakea Turkissa tilanteesta riippuen pysyvää oleskelulupaa tai humanitaarista viisumia. Humanitaarinen viisumi tulee uusia kuuden kuukauden välein. Hollannin ulkoministeriö ei saanut tietoa siitä, millä kriteereillä pysyvä oleskelulupa tai humanitaarinen viisumi myönnetään. Erään nimettömänä pysyneen lähteen mukaan noin 10 000 uiguuria asui Turkissa pysyvästi, ja noin 3000:lla oli humanitaarinen viisumi. Noin tuhat uiguuria oli maassa paperittomana. He eivät voineet tehdä palkkatyötä, heidän lapsensa eivät voineet käydä koulua, ja he olivat riippuvaisia hyväntekeväisyydestä. Erään nimettömän lähteen mukaan jotkut uiguurit oleskelivat Turkissa opiskelijaviisumin turvin.</w:t>
      </w:r>
      <w:r w:rsidRPr="00103425">
        <w:rPr>
          <w:rStyle w:val="Alaviitteenviite"/>
        </w:rPr>
        <w:footnoteReference w:id="54"/>
      </w:r>
      <w:r w:rsidRPr="00103425">
        <w:rPr>
          <w:sz w:val="22"/>
        </w:rPr>
        <w:t xml:space="preserve"> </w:t>
      </w:r>
      <w:proofErr w:type="spellStart"/>
      <w:r w:rsidRPr="00103425">
        <w:rPr>
          <w:sz w:val="22"/>
        </w:rPr>
        <w:t>Safeguard</w:t>
      </w:r>
      <w:proofErr w:type="spellEnd"/>
      <w:r w:rsidRPr="00103425">
        <w:rPr>
          <w:sz w:val="22"/>
        </w:rPr>
        <w:t xml:space="preserve"> </w:t>
      </w:r>
      <w:proofErr w:type="spellStart"/>
      <w:r w:rsidRPr="00103425">
        <w:rPr>
          <w:sz w:val="22"/>
        </w:rPr>
        <w:t>Defenders</w:t>
      </w:r>
      <w:proofErr w:type="spellEnd"/>
      <w:r w:rsidRPr="00103425">
        <w:rPr>
          <w:sz w:val="22"/>
        </w:rPr>
        <w:t xml:space="preserve"> -ihmisoikeusjärjestön 2023 ilmestyneen raportin mukaan Turkki on hylännyt uiguurien turvapaikkahakemuksia ja pitkäaikaiseen oleskeluun liittyviä hakemuksia.</w:t>
      </w:r>
      <w:r w:rsidRPr="00103425">
        <w:rPr>
          <w:rStyle w:val="Alaviitteenviite"/>
        </w:rPr>
        <w:footnoteReference w:id="55"/>
      </w:r>
      <w:r w:rsidRPr="00103425">
        <w:rPr>
          <w:sz w:val="22"/>
        </w:rPr>
        <w:t xml:space="preserve"> </w:t>
      </w:r>
    </w:p>
    <w:p w14:paraId="692249E3" w14:textId="13D3DC1E" w:rsidR="004043BD" w:rsidRPr="00103425" w:rsidRDefault="004043BD" w:rsidP="00A2666F">
      <w:pPr>
        <w:rPr>
          <w:sz w:val="22"/>
        </w:rPr>
      </w:pPr>
    </w:p>
    <w:p w14:paraId="6442C828" w14:textId="27C21462" w:rsidR="00677D71" w:rsidRPr="00103425" w:rsidRDefault="00653438" w:rsidP="00A2666F">
      <w:pPr>
        <w:pStyle w:val="Otsikko1"/>
        <w:jc w:val="both"/>
        <w:rPr>
          <w:rFonts w:cstheme="minorHAnsi"/>
          <w:color w:val="auto"/>
        </w:rPr>
      </w:pPr>
      <w:r w:rsidRPr="00103425">
        <w:rPr>
          <w:rFonts w:cstheme="minorHAnsi"/>
          <w:color w:val="auto"/>
        </w:rPr>
        <w:t xml:space="preserve">Miten Turkki suhtautuu uiguureihin Kiinan ja Turkin </w:t>
      </w:r>
      <w:r w:rsidR="00BC5B16" w:rsidRPr="00103425">
        <w:rPr>
          <w:rFonts w:cstheme="minorHAnsi"/>
          <w:color w:val="auto"/>
        </w:rPr>
        <w:t>suhteet huomioon ottaen</w:t>
      </w:r>
      <w:r w:rsidRPr="00103425">
        <w:rPr>
          <w:rFonts w:cstheme="minorHAnsi"/>
          <w:color w:val="auto"/>
        </w:rPr>
        <w:t>?</w:t>
      </w:r>
      <w:r w:rsidR="00F579E0" w:rsidRPr="00103425">
        <w:rPr>
          <w:rStyle w:val="Alaviitteenviite"/>
          <w:rFonts w:cstheme="minorHAnsi"/>
          <w:color w:val="auto"/>
        </w:rPr>
        <w:footnoteReference w:id="56"/>
      </w:r>
      <w:r w:rsidR="00543F66" w:rsidRPr="00103425">
        <w:rPr>
          <w:rFonts w:cstheme="minorHAnsi"/>
          <w:color w:val="auto"/>
        </w:rPr>
        <w:t xml:space="preserve"> </w:t>
      </w:r>
    </w:p>
    <w:p w14:paraId="261FCFDC" w14:textId="18696E1D" w:rsidR="00AF7F93" w:rsidRPr="00103425" w:rsidRDefault="00094F1E" w:rsidP="00A2666F">
      <w:pPr>
        <w:rPr>
          <w:sz w:val="22"/>
        </w:rPr>
      </w:pPr>
      <w:r w:rsidRPr="00103425">
        <w:rPr>
          <w:sz w:val="22"/>
        </w:rPr>
        <w:t xml:space="preserve">Useat turkkilaiset tiedotuskanavat ovat korostaneet </w:t>
      </w:r>
      <w:r w:rsidR="0040541D" w:rsidRPr="00103425">
        <w:rPr>
          <w:sz w:val="22"/>
        </w:rPr>
        <w:t xml:space="preserve">Kiinan lisänneen painetta Turkissa </w:t>
      </w:r>
      <w:r w:rsidR="008569A7" w:rsidRPr="00103425">
        <w:rPr>
          <w:sz w:val="22"/>
        </w:rPr>
        <w:t xml:space="preserve">oleskelevia </w:t>
      </w:r>
      <w:r w:rsidR="0040541D" w:rsidRPr="00103425">
        <w:rPr>
          <w:sz w:val="22"/>
        </w:rPr>
        <w:t>uiguureja kohtaan.</w:t>
      </w:r>
      <w:r w:rsidR="0040541D" w:rsidRPr="00103425">
        <w:rPr>
          <w:rStyle w:val="Alaviitteenviite"/>
          <w:sz w:val="22"/>
        </w:rPr>
        <w:footnoteReference w:id="57"/>
      </w:r>
      <w:r w:rsidR="0040541D" w:rsidRPr="00103425">
        <w:rPr>
          <w:sz w:val="22"/>
        </w:rPr>
        <w:t xml:space="preserve"> On arvioitu, että uiguurien suojelu Turkissa on riittämätöntä</w:t>
      </w:r>
      <w:r w:rsidR="0065215D" w:rsidRPr="00103425">
        <w:rPr>
          <w:sz w:val="22"/>
        </w:rPr>
        <w:t>.</w:t>
      </w:r>
      <w:r w:rsidR="0040541D" w:rsidRPr="00103425">
        <w:rPr>
          <w:rStyle w:val="Alaviitteenviite"/>
          <w:sz w:val="22"/>
        </w:rPr>
        <w:footnoteReference w:id="58"/>
      </w:r>
      <w:r w:rsidR="00691D2D" w:rsidRPr="00103425">
        <w:rPr>
          <w:sz w:val="22"/>
        </w:rPr>
        <w:t xml:space="preserve"> </w:t>
      </w:r>
      <w:r w:rsidR="00FC0235" w:rsidRPr="00103425">
        <w:rPr>
          <w:sz w:val="22"/>
        </w:rPr>
        <w:t>Uiguureja otetaan kiinni poliittisen aktivismin vuoksi.</w:t>
      </w:r>
      <w:r w:rsidR="00FC0235" w:rsidRPr="00103425">
        <w:rPr>
          <w:rStyle w:val="Alaviitteenviite"/>
        </w:rPr>
        <w:footnoteReference w:id="59"/>
      </w:r>
      <w:r w:rsidR="00FC0235" w:rsidRPr="00103425">
        <w:rPr>
          <w:sz w:val="22"/>
        </w:rPr>
        <w:t xml:space="preserve"> </w:t>
      </w:r>
      <w:r w:rsidRPr="00103425">
        <w:rPr>
          <w:sz w:val="22"/>
        </w:rPr>
        <w:t>Vuonna 2024 Turkissa operoineen vakoilurenkaan paljastuminen aiheutti suuren kohun. Sitä syytettiin Turkin ja Syyrian uiguurien seuraamisesta ja heidän tietojensa välittämisestä Kiinaan</w:t>
      </w:r>
      <w:r w:rsidR="00220974" w:rsidRPr="00103425">
        <w:rPr>
          <w:sz w:val="22"/>
        </w:rPr>
        <w:t>.</w:t>
      </w:r>
      <w:r w:rsidR="0065215D" w:rsidRPr="00103425">
        <w:rPr>
          <w:rStyle w:val="Alaviitteenviite"/>
          <w:sz w:val="22"/>
        </w:rPr>
        <w:footnoteReference w:id="60"/>
      </w:r>
      <w:r w:rsidR="0065215D" w:rsidRPr="00103425">
        <w:rPr>
          <w:sz w:val="22"/>
        </w:rPr>
        <w:t xml:space="preserve"> </w:t>
      </w:r>
      <w:r w:rsidR="00220974" w:rsidRPr="00103425">
        <w:rPr>
          <w:sz w:val="22"/>
        </w:rPr>
        <w:t>Turk</w:t>
      </w:r>
      <w:r w:rsidR="00CC2222" w:rsidRPr="00103425">
        <w:rPr>
          <w:sz w:val="22"/>
        </w:rPr>
        <w:t>in</w:t>
      </w:r>
      <w:r w:rsidR="00220974" w:rsidRPr="00103425">
        <w:rPr>
          <w:sz w:val="22"/>
        </w:rPr>
        <w:t xml:space="preserve"> </w:t>
      </w:r>
      <w:r w:rsidR="00CC2222" w:rsidRPr="00103425">
        <w:rPr>
          <w:sz w:val="22"/>
        </w:rPr>
        <w:t xml:space="preserve">poliittiset puolueet, </w:t>
      </w:r>
      <w:r w:rsidR="005C037F" w:rsidRPr="00103425">
        <w:rPr>
          <w:sz w:val="22"/>
        </w:rPr>
        <w:t xml:space="preserve">yleisö, </w:t>
      </w:r>
      <w:r w:rsidR="00220974" w:rsidRPr="00103425">
        <w:rPr>
          <w:sz w:val="22"/>
        </w:rPr>
        <w:t xml:space="preserve">mediat ja tutkimuslaitokset ovat ottaneet toistuvasti kantaa </w:t>
      </w:r>
      <w:r w:rsidR="00B018D6" w:rsidRPr="00103425">
        <w:rPr>
          <w:sz w:val="22"/>
        </w:rPr>
        <w:t xml:space="preserve">turkinsukuisten </w:t>
      </w:r>
      <w:r w:rsidR="00220974" w:rsidRPr="00103425">
        <w:rPr>
          <w:sz w:val="22"/>
        </w:rPr>
        <w:t>uiguurien puolesta ja kritisoinee</w:t>
      </w:r>
      <w:r w:rsidR="001E10E9" w:rsidRPr="00103425">
        <w:rPr>
          <w:sz w:val="22"/>
        </w:rPr>
        <w:t>t</w:t>
      </w:r>
      <w:r w:rsidR="00220974" w:rsidRPr="00103425">
        <w:rPr>
          <w:sz w:val="22"/>
        </w:rPr>
        <w:t xml:space="preserve"> Kiinan uiguuri</w:t>
      </w:r>
      <w:r w:rsidR="00B018D6" w:rsidRPr="00103425">
        <w:rPr>
          <w:sz w:val="22"/>
        </w:rPr>
        <w:t xml:space="preserve">en </w:t>
      </w:r>
      <w:r w:rsidR="00220974" w:rsidRPr="00103425">
        <w:rPr>
          <w:sz w:val="22"/>
        </w:rPr>
        <w:t>vastaisia toimia.</w:t>
      </w:r>
      <w:r w:rsidR="00220974" w:rsidRPr="00103425">
        <w:rPr>
          <w:rStyle w:val="Alaviitteenviite"/>
          <w:sz w:val="22"/>
          <w:lang w:val="en-US"/>
        </w:rPr>
        <w:footnoteReference w:id="61"/>
      </w:r>
      <w:r w:rsidR="00220974" w:rsidRPr="00103425">
        <w:rPr>
          <w:sz w:val="22"/>
        </w:rPr>
        <w:t xml:space="preserve"> </w:t>
      </w:r>
      <w:r w:rsidR="00AF7F93" w:rsidRPr="00103425">
        <w:rPr>
          <w:sz w:val="22"/>
        </w:rPr>
        <w:t xml:space="preserve">Uiguurien tukimielenosoituksia on järjestetty Turkissa toistuvasti muun muassa </w:t>
      </w:r>
      <w:r w:rsidR="00AF7F93" w:rsidRPr="00103425">
        <w:rPr>
          <w:sz w:val="22"/>
        </w:rPr>
        <w:lastRenderedPageBreak/>
        <w:t>yliopistojen, ammattiliittojen ja uiguureihin liitoksissa olevien järjestöjen taholta.</w:t>
      </w:r>
      <w:r w:rsidR="00AF7F93" w:rsidRPr="00103425">
        <w:rPr>
          <w:rStyle w:val="Alaviitteenviite"/>
        </w:rPr>
        <w:footnoteReference w:id="62"/>
      </w:r>
      <w:r w:rsidR="00893291" w:rsidRPr="00103425">
        <w:rPr>
          <w:sz w:val="22"/>
        </w:rPr>
        <w:t xml:space="preserve"> Turkin uiguurit järjestävät ajoittain Kiinan uiguurienvastaisia toimia vastustavia mielenosoituksia Kiinan edustustojen edessä.</w:t>
      </w:r>
      <w:r w:rsidR="00893291" w:rsidRPr="00103425">
        <w:rPr>
          <w:rStyle w:val="Alaviitteenviite"/>
        </w:rPr>
        <w:footnoteReference w:id="63"/>
      </w:r>
      <w:r w:rsidR="00893291" w:rsidRPr="00103425">
        <w:rPr>
          <w:sz w:val="22"/>
        </w:rPr>
        <w:t xml:space="preserve">  </w:t>
      </w:r>
    </w:p>
    <w:p w14:paraId="55908DE2" w14:textId="51842754" w:rsidR="0040541D" w:rsidRPr="00103425" w:rsidRDefault="001E10E9" w:rsidP="00A2666F">
      <w:pPr>
        <w:rPr>
          <w:sz w:val="22"/>
        </w:rPr>
      </w:pPr>
      <w:r w:rsidRPr="00103425">
        <w:rPr>
          <w:sz w:val="22"/>
        </w:rPr>
        <w:t>Turkin valtio pyrkii lisäämään taloudellista yhteistyötä Kiinan kanssa.</w:t>
      </w:r>
      <w:r w:rsidRPr="00103425">
        <w:rPr>
          <w:rStyle w:val="Alaviitteenviite"/>
        </w:rPr>
        <w:footnoteReference w:id="64"/>
      </w:r>
      <w:r w:rsidR="001915D2" w:rsidRPr="00103425">
        <w:rPr>
          <w:sz w:val="22"/>
        </w:rPr>
        <w:t xml:space="preserve"> </w:t>
      </w:r>
      <w:r w:rsidR="004A7AED" w:rsidRPr="00103425">
        <w:rPr>
          <w:sz w:val="22"/>
        </w:rPr>
        <w:t xml:space="preserve">Kiinan vierailullaan kesällä 2024 Turkin ulkoministeri Hakan </w:t>
      </w:r>
      <w:proofErr w:type="spellStart"/>
      <w:r w:rsidR="004A7AED" w:rsidRPr="00103425">
        <w:rPr>
          <w:sz w:val="22"/>
        </w:rPr>
        <w:t>Fidan</w:t>
      </w:r>
      <w:proofErr w:type="spellEnd"/>
      <w:r w:rsidR="004A7AED" w:rsidRPr="00103425">
        <w:rPr>
          <w:sz w:val="22"/>
        </w:rPr>
        <w:t xml:space="preserve"> sanoi olevansa kaikkea Kiinaan kohdistuvaa terrorismia ja separatismia vastaan.</w:t>
      </w:r>
      <w:r w:rsidR="004A7AED" w:rsidRPr="00103425">
        <w:rPr>
          <w:rStyle w:val="Alaviitteenviite"/>
        </w:rPr>
        <w:footnoteReference w:id="65"/>
      </w:r>
      <w:r w:rsidR="004A7AED" w:rsidRPr="00103425">
        <w:rPr>
          <w:sz w:val="22"/>
        </w:rPr>
        <w:t xml:space="preserve"> </w:t>
      </w:r>
      <w:r w:rsidR="006844D8" w:rsidRPr="00103425">
        <w:rPr>
          <w:sz w:val="22"/>
        </w:rPr>
        <w:t xml:space="preserve">BBC:n islamistiseksi oppositiopuolueeksi arvioiman </w:t>
      </w:r>
      <w:proofErr w:type="spellStart"/>
      <w:r w:rsidR="006844D8" w:rsidRPr="00103425">
        <w:rPr>
          <w:sz w:val="22"/>
        </w:rPr>
        <w:t>Saadet</w:t>
      </w:r>
      <w:proofErr w:type="spellEnd"/>
      <w:r w:rsidR="006844D8" w:rsidRPr="00103425">
        <w:rPr>
          <w:sz w:val="22"/>
        </w:rPr>
        <w:t>-puolueen e</w:t>
      </w:r>
      <w:r w:rsidR="00AF7F93" w:rsidRPr="00103425">
        <w:rPr>
          <w:sz w:val="22"/>
        </w:rPr>
        <w:t xml:space="preserve">sitystä </w:t>
      </w:r>
      <w:r w:rsidR="006844D8" w:rsidRPr="00103425">
        <w:rPr>
          <w:sz w:val="22"/>
        </w:rPr>
        <w:t>”</w:t>
      </w:r>
      <w:r w:rsidR="003701ED" w:rsidRPr="00103425">
        <w:rPr>
          <w:sz w:val="22"/>
        </w:rPr>
        <w:t>Kiinan</w:t>
      </w:r>
      <w:r w:rsidR="006844D8" w:rsidRPr="00103425">
        <w:rPr>
          <w:sz w:val="22"/>
        </w:rPr>
        <w:t xml:space="preserve"> </w:t>
      </w:r>
      <w:proofErr w:type="spellStart"/>
      <w:r w:rsidR="006844D8" w:rsidRPr="00103425">
        <w:rPr>
          <w:sz w:val="22"/>
        </w:rPr>
        <w:t>regiimin</w:t>
      </w:r>
      <w:proofErr w:type="spellEnd"/>
      <w:r w:rsidR="003701ED" w:rsidRPr="00103425">
        <w:rPr>
          <w:sz w:val="22"/>
        </w:rPr>
        <w:t xml:space="preserve"> </w:t>
      </w:r>
      <w:r w:rsidR="00AF7F93" w:rsidRPr="00103425">
        <w:rPr>
          <w:sz w:val="22"/>
        </w:rPr>
        <w:t>uiguur</w:t>
      </w:r>
      <w:r w:rsidR="006844D8" w:rsidRPr="00103425">
        <w:rPr>
          <w:sz w:val="22"/>
        </w:rPr>
        <w:t>eja kohtaan</w:t>
      </w:r>
      <w:r w:rsidR="00AF7F93" w:rsidRPr="00103425">
        <w:rPr>
          <w:sz w:val="22"/>
        </w:rPr>
        <w:t xml:space="preserve"> </w:t>
      </w:r>
      <w:r w:rsidR="006844D8" w:rsidRPr="00103425">
        <w:rPr>
          <w:sz w:val="22"/>
        </w:rPr>
        <w:t xml:space="preserve">suorittaman </w:t>
      </w:r>
      <w:r w:rsidR="00AF7F93" w:rsidRPr="00103425">
        <w:rPr>
          <w:sz w:val="22"/>
        </w:rPr>
        <w:t>kansanmurha</w:t>
      </w:r>
      <w:r w:rsidR="006844D8" w:rsidRPr="00103425">
        <w:rPr>
          <w:sz w:val="22"/>
        </w:rPr>
        <w:t>n”</w:t>
      </w:r>
      <w:r w:rsidR="006844D8" w:rsidRPr="00103425">
        <w:rPr>
          <w:rStyle w:val="Alaviitteenviite"/>
        </w:rPr>
        <w:footnoteReference w:id="66"/>
      </w:r>
      <w:r w:rsidR="006844D8" w:rsidRPr="00103425">
        <w:rPr>
          <w:sz w:val="22"/>
        </w:rPr>
        <w:t xml:space="preserve"> tunnustamiseksi</w:t>
      </w:r>
      <w:r w:rsidR="00AF7F93" w:rsidRPr="00103425">
        <w:rPr>
          <w:sz w:val="22"/>
        </w:rPr>
        <w:t xml:space="preserve"> ei hyväksytty Turkin parlamentissa toukokuussa 2024.</w:t>
      </w:r>
      <w:r w:rsidR="00AF7F93" w:rsidRPr="00103425">
        <w:rPr>
          <w:rStyle w:val="Alaviitteenviite"/>
        </w:rPr>
        <w:footnoteReference w:id="67"/>
      </w:r>
      <w:r w:rsidR="00AF7F93" w:rsidRPr="00103425">
        <w:rPr>
          <w:sz w:val="22"/>
        </w:rPr>
        <w:t xml:space="preserve"> </w:t>
      </w:r>
      <w:r w:rsidR="00FB7617" w:rsidRPr="00103425">
        <w:rPr>
          <w:sz w:val="22"/>
        </w:rPr>
        <w:t>Turkki ja Kiina solmivat keskinäisen karkotuksia koskevan sopimuksen vuonna 2017.</w:t>
      </w:r>
      <w:r w:rsidR="00FB7617" w:rsidRPr="00103425">
        <w:rPr>
          <w:rStyle w:val="Alaviitteenviite"/>
        </w:rPr>
        <w:footnoteReference w:id="68"/>
      </w:r>
      <w:r w:rsidR="00D73B6C" w:rsidRPr="00103425">
        <w:rPr>
          <w:sz w:val="22"/>
        </w:rPr>
        <w:t xml:space="preserve"> Viime vuosina on ilmestynyt tutkimuksia uiguurien karkotuksista Turkin viranomaisten toimesta.</w:t>
      </w:r>
      <w:r w:rsidR="00D73B6C" w:rsidRPr="00103425">
        <w:rPr>
          <w:sz w:val="22"/>
          <w:vertAlign w:val="superscript"/>
        </w:rPr>
        <w:footnoteReference w:id="69"/>
      </w:r>
      <w:r w:rsidR="00D73B6C" w:rsidRPr="00103425">
        <w:rPr>
          <w:sz w:val="22"/>
        </w:rPr>
        <w:t xml:space="preserve"> </w:t>
      </w:r>
      <w:r w:rsidR="008569A7" w:rsidRPr="00103425">
        <w:rPr>
          <w:sz w:val="22"/>
        </w:rPr>
        <w:t xml:space="preserve">Turkkilaisten medioiden mukaan useita vuosiakin Turkissa asuneita uiguureja, esimerkiksi </w:t>
      </w:r>
      <w:r w:rsidR="000429EC" w:rsidRPr="00103425">
        <w:rPr>
          <w:sz w:val="22"/>
        </w:rPr>
        <w:t>perheiden yksittäisiä jäseniä</w:t>
      </w:r>
      <w:r w:rsidR="008569A7" w:rsidRPr="00103425">
        <w:rPr>
          <w:sz w:val="22"/>
        </w:rPr>
        <w:t xml:space="preserve"> on otettu kiinni ja viety </w:t>
      </w:r>
      <w:r w:rsidR="00811EEB" w:rsidRPr="00103425">
        <w:rPr>
          <w:sz w:val="22"/>
        </w:rPr>
        <w:t>”poistamis</w:t>
      </w:r>
      <w:r w:rsidR="002736C3" w:rsidRPr="00103425">
        <w:rPr>
          <w:sz w:val="22"/>
        </w:rPr>
        <w:t>keskuksiin</w:t>
      </w:r>
      <w:r w:rsidR="00811EEB" w:rsidRPr="00103425">
        <w:rPr>
          <w:sz w:val="22"/>
        </w:rPr>
        <w:t>”</w:t>
      </w:r>
      <w:r w:rsidR="00811EEB" w:rsidRPr="00103425">
        <w:rPr>
          <w:rStyle w:val="Alaviitteenviite"/>
        </w:rPr>
        <w:footnoteReference w:id="70"/>
      </w:r>
      <w:r w:rsidR="008569A7" w:rsidRPr="00103425">
        <w:rPr>
          <w:sz w:val="22"/>
        </w:rPr>
        <w:t xml:space="preserve"> viime vuosina. Turkin </w:t>
      </w:r>
      <w:r w:rsidR="003701ED" w:rsidRPr="00103425">
        <w:rPr>
          <w:sz w:val="22"/>
        </w:rPr>
        <w:t xml:space="preserve">siirtolaisuudesta vastaavat </w:t>
      </w:r>
      <w:r w:rsidR="008569A7" w:rsidRPr="00103425">
        <w:rPr>
          <w:sz w:val="22"/>
        </w:rPr>
        <w:t xml:space="preserve">viranomaiset kiistivät </w:t>
      </w:r>
      <w:r w:rsidR="00D73B6C" w:rsidRPr="00103425">
        <w:rPr>
          <w:sz w:val="22"/>
        </w:rPr>
        <w:t>keväällä</w:t>
      </w:r>
      <w:r w:rsidR="00811EEB" w:rsidRPr="00103425">
        <w:rPr>
          <w:sz w:val="22"/>
        </w:rPr>
        <w:t xml:space="preserve"> </w:t>
      </w:r>
      <w:r w:rsidR="008569A7" w:rsidRPr="00103425">
        <w:rPr>
          <w:sz w:val="22"/>
        </w:rPr>
        <w:t xml:space="preserve">2024 </w:t>
      </w:r>
      <w:r w:rsidR="00AF7F93" w:rsidRPr="00103425">
        <w:rPr>
          <w:sz w:val="22"/>
        </w:rPr>
        <w:t xml:space="preserve">että </w:t>
      </w:r>
      <w:r w:rsidR="008569A7" w:rsidRPr="00103425">
        <w:rPr>
          <w:sz w:val="22"/>
        </w:rPr>
        <w:t>uiguur</w:t>
      </w:r>
      <w:r w:rsidR="00AF7F93" w:rsidRPr="00103425">
        <w:rPr>
          <w:sz w:val="22"/>
        </w:rPr>
        <w:t>eja olisi</w:t>
      </w:r>
      <w:r w:rsidR="008569A7" w:rsidRPr="00103425">
        <w:rPr>
          <w:sz w:val="22"/>
        </w:rPr>
        <w:t xml:space="preserve"> karkot</w:t>
      </w:r>
      <w:r w:rsidR="00AF7F93" w:rsidRPr="00103425">
        <w:rPr>
          <w:sz w:val="22"/>
        </w:rPr>
        <w:t>ettu</w:t>
      </w:r>
      <w:r w:rsidR="008569A7" w:rsidRPr="00103425">
        <w:rPr>
          <w:sz w:val="22"/>
        </w:rPr>
        <w:t xml:space="preserve"> Kiinaan. Ainakin Istanbulin tuomioistuinten on uutisoitu tehneen uiguurien karkotuspäätöksiä myös </w:t>
      </w:r>
      <w:r w:rsidR="00D20219" w:rsidRPr="00103425">
        <w:rPr>
          <w:sz w:val="22"/>
        </w:rPr>
        <w:t>vuonna 2025</w:t>
      </w:r>
      <w:r w:rsidR="008569A7" w:rsidRPr="00103425">
        <w:rPr>
          <w:sz w:val="22"/>
        </w:rPr>
        <w:t>.</w:t>
      </w:r>
      <w:r w:rsidR="008569A7" w:rsidRPr="00103425">
        <w:rPr>
          <w:rStyle w:val="Alaviitteenviite"/>
        </w:rPr>
        <w:footnoteReference w:id="71"/>
      </w:r>
      <w:r w:rsidR="00AF7F93" w:rsidRPr="00103425">
        <w:rPr>
          <w:sz w:val="22"/>
        </w:rPr>
        <w:t xml:space="preserve"> Alla lisätietoa. </w:t>
      </w:r>
    </w:p>
    <w:p w14:paraId="6AEA3648" w14:textId="2AA84251" w:rsidR="00B01635" w:rsidRPr="00103425" w:rsidRDefault="001913B7" w:rsidP="00673E48">
      <w:pPr>
        <w:pStyle w:val="Otsikko2"/>
        <w:rPr>
          <w:rFonts w:ascii="Century Gothic" w:hAnsi="Century Gothic"/>
        </w:rPr>
      </w:pPr>
      <w:r w:rsidRPr="00103425">
        <w:rPr>
          <w:rFonts w:ascii="Century Gothic" w:hAnsi="Century Gothic"/>
        </w:rPr>
        <w:t>Turkin ja Kiinan suhteiden kehittyminen ja uiguurien tilanne</w:t>
      </w:r>
    </w:p>
    <w:p w14:paraId="0B8193C7" w14:textId="734B65E1" w:rsidR="001913B7" w:rsidRPr="00103425" w:rsidRDefault="001913B7" w:rsidP="00A2666F">
      <w:pPr>
        <w:rPr>
          <w:sz w:val="22"/>
        </w:rPr>
      </w:pPr>
      <w:r w:rsidRPr="00103425">
        <w:rPr>
          <w:sz w:val="22"/>
        </w:rPr>
        <w:t xml:space="preserve">Turkin Ankarassa sijaitsevan </w:t>
      </w:r>
      <w:proofErr w:type="spellStart"/>
      <w:r w:rsidRPr="00103425">
        <w:rPr>
          <w:sz w:val="22"/>
        </w:rPr>
        <w:t>Atılımin</w:t>
      </w:r>
      <w:proofErr w:type="spellEnd"/>
      <w:r w:rsidRPr="00103425">
        <w:rPr>
          <w:sz w:val="22"/>
        </w:rPr>
        <w:t xml:space="preserve"> yliopiston tutkijan </w:t>
      </w:r>
      <w:proofErr w:type="spellStart"/>
      <w:r w:rsidRPr="00103425">
        <w:rPr>
          <w:sz w:val="22"/>
        </w:rPr>
        <w:t>Nilgün</w:t>
      </w:r>
      <w:proofErr w:type="spellEnd"/>
      <w:r w:rsidRPr="00103425">
        <w:rPr>
          <w:sz w:val="22"/>
        </w:rPr>
        <w:t xml:space="preserve"> </w:t>
      </w:r>
      <w:proofErr w:type="spellStart"/>
      <w:r w:rsidRPr="00103425">
        <w:rPr>
          <w:sz w:val="22"/>
        </w:rPr>
        <w:t>Eliküçük</w:t>
      </w:r>
      <w:proofErr w:type="spellEnd"/>
      <w:r w:rsidRPr="00103425">
        <w:rPr>
          <w:sz w:val="22"/>
        </w:rPr>
        <w:t xml:space="preserve"> </w:t>
      </w:r>
      <w:proofErr w:type="spellStart"/>
      <w:r w:rsidRPr="00103425">
        <w:rPr>
          <w:sz w:val="22"/>
        </w:rPr>
        <w:t>Yıldırımin</w:t>
      </w:r>
      <w:proofErr w:type="spellEnd"/>
      <w:r w:rsidRPr="00103425">
        <w:rPr>
          <w:sz w:val="22"/>
        </w:rPr>
        <w:t xml:space="preserve"> Heinrich Böll -säätiön sivu</w:t>
      </w:r>
      <w:r w:rsidR="00811EEB" w:rsidRPr="00103425">
        <w:rPr>
          <w:sz w:val="22"/>
        </w:rPr>
        <w:t>i</w:t>
      </w:r>
      <w:r w:rsidRPr="00103425">
        <w:rPr>
          <w:sz w:val="22"/>
        </w:rPr>
        <w:t xml:space="preserve">lla </w:t>
      </w:r>
      <w:r w:rsidR="00380555" w:rsidRPr="00103425">
        <w:rPr>
          <w:sz w:val="22"/>
        </w:rPr>
        <w:t xml:space="preserve">huhtikuussa </w:t>
      </w:r>
      <w:r w:rsidRPr="00103425">
        <w:rPr>
          <w:sz w:val="22"/>
        </w:rPr>
        <w:t>2024 julkaisema</w:t>
      </w:r>
      <w:r w:rsidR="00811EEB" w:rsidRPr="00103425">
        <w:rPr>
          <w:sz w:val="22"/>
        </w:rPr>
        <w:t>ssa</w:t>
      </w:r>
      <w:r w:rsidRPr="00103425">
        <w:rPr>
          <w:sz w:val="22"/>
        </w:rPr>
        <w:t xml:space="preserve"> artikkeli</w:t>
      </w:r>
      <w:r w:rsidR="00811EEB" w:rsidRPr="00103425">
        <w:rPr>
          <w:sz w:val="22"/>
        </w:rPr>
        <w:t>ssa kerrotaan, että</w:t>
      </w:r>
      <w:r w:rsidRPr="00103425">
        <w:rPr>
          <w:sz w:val="22"/>
        </w:rPr>
        <w:t xml:space="preserve"> Turkin sallittua uiguurien muuttaa maahan 1950-luvulta lähtien, Kiinan ja Turkin välit ovat vaihdelleet opportunismin ja epäluulon välillä. Turkin presidentti Recep Tayyip </w:t>
      </w:r>
      <w:proofErr w:type="spellStart"/>
      <w:r w:rsidRPr="00103425">
        <w:rPr>
          <w:sz w:val="22"/>
        </w:rPr>
        <w:t>Erdoğanin</w:t>
      </w:r>
      <w:proofErr w:type="spellEnd"/>
      <w:r w:rsidRPr="00103425">
        <w:rPr>
          <w:sz w:val="22"/>
        </w:rPr>
        <w:t xml:space="preserve"> kutsuttua </w:t>
      </w:r>
      <w:r w:rsidR="00101392" w:rsidRPr="00103425">
        <w:rPr>
          <w:sz w:val="22"/>
        </w:rPr>
        <w:t xml:space="preserve">heinäkuun </w:t>
      </w:r>
      <w:r w:rsidRPr="00103425">
        <w:rPr>
          <w:sz w:val="22"/>
        </w:rPr>
        <w:t xml:space="preserve">2009 </w:t>
      </w:r>
      <w:proofErr w:type="spellStart"/>
      <w:r w:rsidRPr="00103425">
        <w:rPr>
          <w:sz w:val="22"/>
        </w:rPr>
        <w:t>Ürümqin</w:t>
      </w:r>
      <w:proofErr w:type="spellEnd"/>
      <w:r w:rsidRPr="00103425">
        <w:rPr>
          <w:sz w:val="22"/>
        </w:rPr>
        <w:t xml:space="preserve"> tapahtumia</w:t>
      </w:r>
      <w:r w:rsidR="007430C3" w:rsidRPr="00103425">
        <w:rPr>
          <w:rStyle w:val="Alaviitteenviite"/>
        </w:rPr>
        <w:footnoteReference w:id="72"/>
      </w:r>
      <w:r w:rsidRPr="00103425">
        <w:rPr>
          <w:sz w:val="22"/>
        </w:rPr>
        <w:t xml:space="preserve"> kansanmurhaksi, Kiinan ja Turkin välit heikkenivät ennennäkemättömällä tavalla. Turkki otti kantaa sorrettujen muslimien puolesta kansainvälisillä foorumeilla kuten YK:ssa. </w:t>
      </w:r>
      <w:r w:rsidR="00101392" w:rsidRPr="00103425">
        <w:rPr>
          <w:sz w:val="22"/>
        </w:rPr>
        <w:t xml:space="preserve">Tutkija </w:t>
      </w:r>
      <w:proofErr w:type="spellStart"/>
      <w:r w:rsidRPr="00103425">
        <w:rPr>
          <w:sz w:val="22"/>
        </w:rPr>
        <w:t>Yıldırımin</w:t>
      </w:r>
      <w:proofErr w:type="spellEnd"/>
      <w:r w:rsidRPr="00103425">
        <w:rPr>
          <w:sz w:val="22"/>
        </w:rPr>
        <w:t xml:space="preserve"> mukaan Turkin hallitus ryhtyi Beijing-myönteiseen politiikantekoon vuoden 2015 jälkeen eikä enää </w:t>
      </w:r>
      <w:r w:rsidR="00101392" w:rsidRPr="00103425">
        <w:rPr>
          <w:sz w:val="22"/>
        </w:rPr>
        <w:t xml:space="preserve">tämän jälkeen </w:t>
      </w:r>
      <w:r w:rsidRPr="00103425">
        <w:rPr>
          <w:sz w:val="22"/>
        </w:rPr>
        <w:t>tukenut uiguurien asiaa kansainvälisillä foorumeilla. Taustalla</w:t>
      </w:r>
      <w:r w:rsidR="00101392" w:rsidRPr="00103425">
        <w:rPr>
          <w:sz w:val="22"/>
        </w:rPr>
        <w:t xml:space="preserve"> muutokselle</w:t>
      </w:r>
      <w:r w:rsidRPr="00103425">
        <w:rPr>
          <w:sz w:val="22"/>
        </w:rPr>
        <w:t xml:space="preserve"> oli muun muassa Kiinan lähentyminen Turkin kanssa Turkin EU-jäsenyysneuvotteluiden kangerrellessa ja Turkin hakiessa yhteistyötä muiden valtakeskusten kuten Kiinan ja Venäjän kanssa.</w:t>
      </w:r>
      <w:r w:rsidRPr="00103425">
        <w:rPr>
          <w:sz w:val="22"/>
          <w:vertAlign w:val="superscript"/>
        </w:rPr>
        <w:footnoteReference w:id="73"/>
      </w:r>
    </w:p>
    <w:p w14:paraId="050EEEA5" w14:textId="58157D6C" w:rsidR="001913B7" w:rsidRPr="00103425" w:rsidRDefault="00B30334" w:rsidP="00A2666F">
      <w:pPr>
        <w:rPr>
          <w:sz w:val="22"/>
        </w:rPr>
      </w:pPr>
      <w:r w:rsidRPr="00103425">
        <w:rPr>
          <w:sz w:val="22"/>
        </w:rPr>
        <w:t xml:space="preserve">Tutkija </w:t>
      </w:r>
      <w:proofErr w:type="spellStart"/>
      <w:r w:rsidR="001913B7" w:rsidRPr="00103425">
        <w:rPr>
          <w:sz w:val="22"/>
        </w:rPr>
        <w:t>Yıldırımin</w:t>
      </w:r>
      <w:proofErr w:type="spellEnd"/>
      <w:r w:rsidR="001913B7" w:rsidRPr="00103425">
        <w:rPr>
          <w:sz w:val="22"/>
        </w:rPr>
        <w:t xml:space="preserve"> mukaan Kiina toivoi, että Turkissa olevan uiguuridiasporan poliittista aktivismia rajoitettaisiin, ja että Turkin kansalaisyhteiskunnan reaktiot uiguurien tilanteeseen pidettäisiin minimissään. Turkki ottikin yleensä ottaen neutraalin kannan </w:t>
      </w:r>
      <w:r w:rsidR="001913B7" w:rsidRPr="00103425">
        <w:rPr>
          <w:sz w:val="22"/>
        </w:rPr>
        <w:lastRenderedPageBreak/>
        <w:t xml:space="preserve">uiguurien tilanteeseen, joitakin poikkeavia kannanottoja lukuun ottamatta. </w:t>
      </w:r>
      <w:proofErr w:type="spellStart"/>
      <w:r w:rsidR="001913B7" w:rsidRPr="00103425">
        <w:rPr>
          <w:sz w:val="22"/>
        </w:rPr>
        <w:t>Yıldırımin</w:t>
      </w:r>
      <w:proofErr w:type="spellEnd"/>
      <w:r w:rsidR="001913B7" w:rsidRPr="00103425">
        <w:rPr>
          <w:sz w:val="22"/>
        </w:rPr>
        <w:t xml:space="preserve"> mukaan Turkki ei tuominnut Kiinaa ihmisoikeusloukkauksista tai vaatinut sitä sulkemaan </w:t>
      </w:r>
      <w:r w:rsidR="00101392" w:rsidRPr="00103425">
        <w:rPr>
          <w:sz w:val="22"/>
        </w:rPr>
        <w:t>”</w:t>
      </w:r>
      <w:proofErr w:type="spellStart"/>
      <w:r w:rsidR="001913B7" w:rsidRPr="00103425">
        <w:rPr>
          <w:sz w:val="22"/>
        </w:rPr>
        <w:t>radikalisaation</w:t>
      </w:r>
      <w:proofErr w:type="spellEnd"/>
      <w:r w:rsidR="001913B7" w:rsidRPr="00103425">
        <w:rPr>
          <w:sz w:val="22"/>
        </w:rPr>
        <w:t xml:space="preserve"> vastaisia leirejään</w:t>
      </w:r>
      <w:r w:rsidR="00101392" w:rsidRPr="00103425">
        <w:rPr>
          <w:sz w:val="22"/>
        </w:rPr>
        <w:t>”</w:t>
      </w:r>
      <w:r w:rsidR="001913B7" w:rsidRPr="00103425">
        <w:rPr>
          <w:sz w:val="22"/>
        </w:rPr>
        <w:t xml:space="preserve">. Turkin </w:t>
      </w:r>
      <w:r w:rsidR="00832BCD" w:rsidRPr="00103425">
        <w:rPr>
          <w:sz w:val="22"/>
        </w:rPr>
        <w:t>valta</w:t>
      </w:r>
      <w:r w:rsidR="001913B7" w:rsidRPr="00103425">
        <w:rPr>
          <w:sz w:val="22"/>
        </w:rPr>
        <w:t xml:space="preserve">puolueen </w:t>
      </w:r>
      <w:proofErr w:type="spellStart"/>
      <w:r w:rsidR="001913B7" w:rsidRPr="00103425">
        <w:rPr>
          <w:sz w:val="22"/>
        </w:rPr>
        <w:t>AKP:n</w:t>
      </w:r>
      <w:proofErr w:type="spellEnd"/>
      <w:r w:rsidR="001913B7" w:rsidRPr="00103425">
        <w:rPr>
          <w:rStyle w:val="Alaviitteenviite"/>
        </w:rPr>
        <w:footnoteReference w:id="74"/>
      </w:r>
      <w:r w:rsidR="001913B7" w:rsidRPr="00103425">
        <w:rPr>
          <w:sz w:val="22"/>
        </w:rPr>
        <w:t xml:space="preserve"> kanssa yhteistyötä tehnyt kansallismielinen MHP-puolue</w:t>
      </w:r>
      <w:r w:rsidR="001913B7" w:rsidRPr="00103425">
        <w:rPr>
          <w:rStyle w:val="Alaviitteenviite"/>
        </w:rPr>
        <w:footnoteReference w:id="75"/>
      </w:r>
      <w:r w:rsidR="001913B7" w:rsidRPr="00103425">
        <w:rPr>
          <w:sz w:val="22"/>
        </w:rPr>
        <w:t xml:space="preserve"> lakkasi myös tukemasta uiguureja. Turkin hallitus oli liittoutunut vuoden 2016 vallankaappausyrityksen jälkeen </w:t>
      </w:r>
      <w:proofErr w:type="spellStart"/>
      <w:r w:rsidR="000246BF" w:rsidRPr="00103425">
        <w:rPr>
          <w:sz w:val="22"/>
        </w:rPr>
        <w:t>Doğu</w:t>
      </w:r>
      <w:proofErr w:type="spellEnd"/>
      <w:r w:rsidR="000246BF" w:rsidRPr="00103425">
        <w:rPr>
          <w:sz w:val="22"/>
        </w:rPr>
        <w:t xml:space="preserve"> </w:t>
      </w:r>
      <w:proofErr w:type="spellStart"/>
      <w:r w:rsidR="000246BF" w:rsidRPr="00103425">
        <w:rPr>
          <w:sz w:val="22"/>
        </w:rPr>
        <w:t>Perinçekin</w:t>
      </w:r>
      <w:proofErr w:type="spellEnd"/>
      <w:r w:rsidR="000246BF" w:rsidRPr="00103425">
        <w:rPr>
          <w:sz w:val="22"/>
        </w:rPr>
        <w:t xml:space="preserve"> </w:t>
      </w:r>
      <w:proofErr w:type="spellStart"/>
      <w:r w:rsidR="000246BF" w:rsidRPr="00103425">
        <w:rPr>
          <w:sz w:val="22"/>
        </w:rPr>
        <w:t>Aydinlik</w:t>
      </w:r>
      <w:proofErr w:type="spellEnd"/>
      <w:r w:rsidR="000246BF" w:rsidRPr="00103425">
        <w:rPr>
          <w:sz w:val="22"/>
        </w:rPr>
        <w:t>-puolueen</w:t>
      </w:r>
      <w:r w:rsidR="000246BF" w:rsidRPr="00103425">
        <w:rPr>
          <w:rStyle w:val="Alaviitteenviite"/>
        </w:rPr>
        <w:footnoteReference w:id="76"/>
      </w:r>
      <w:r w:rsidR="000246BF" w:rsidRPr="00103425">
        <w:rPr>
          <w:sz w:val="22"/>
        </w:rPr>
        <w:t xml:space="preserve"> kaltaisten hyvin sekulaarien vasemmistolaisten liikkeiden kanssa</w:t>
      </w:r>
      <w:r w:rsidR="005F1BCD" w:rsidRPr="00103425">
        <w:rPr>
          <w:sz w:val="22"/>
        </w:rPr>
        <w:t xml:space="preserve"> ottaakseen </w:t>
      </w:r>
      <w:r w:rsidR="000246BF" w:rsidRPr="00103425">
        <w:rPr>
          <w:sz w:val="22"/>
        </w:rPr>
        <w:t>etäisyy</w:t>
      </w:r>
      <w:r w:rsidR="005F1BCD" w:rsidRPr="00103425">
        <w:rPr>
          <w:sz w:val="22"/>
        </w:rPr>
        <w:t>ttä L</w:t>
      </w:r>
      <w:r w:rsidR="000246BF" w:rsidRPr="00103425">
        <w:rPr>
          <w:sz w:val="22"/>
        </w:rPr>
        <w:t>änteen</w:t>
      </w:r>
      <w:r w:rsidR="001913B7" w:rsidRPr="00103425">
        <w:rPr>
          <w:sz w:val="22"/>
        </w:rPr>
        <w:t xml:space="preserve">. Tämäkin johti osaltaan uiguuriasioiden </w:t>
      </w:r>
      <w:proofErr w:type="spellStart"/>
      <w:r w:rsidR="001913B7" w:rsidRPr="00103425">
        <w:rPr>
          <w:sz w:val="22"/>
        </w:rPr>
        <w:t>marginalisaatioon</w:t>
      </w:r>
      <w:proofErr w:type="spellEnd"/>
      <w:r w:rsidR="00472CCA" w:rsidRPr="00103425">
        <w:rPr>
          <w:sz w:val="22"/>
        </w:rPr>
        <w:t xml:space="preserve"> Turkissa</w:t>
      </w:r>
      <w:r w:rsidR="001913B7" w:rsidRPr="00103425">
        <w:rPr>
          <w:sz w:val="22"/>
        </w:rPr>
        <w:t>.</w:t>
      </w:r>
      <w:r w:rsidR="001913B7" w:rsidRPr="00103425">
        <w:rPr>
          <w:sz w:val="22"/>
          <w:vertAlign w:val="superscript"/>
        </w:rPr>
        <w:footnoteReference w:id="77"/>
      </w:r>
      <w:r w:rsidR="001913B7" w:rsidRPr="00103425">
        <w:rPr>
          <w:sz w:val="22"/>
        </w:rPr>
        <w:t xml:space="preserve"> </w:t>
      </w:r>
    </w:p>
    <w:p w14:paraId="4B797359" w14:textId="2532B85A" w:rsidR="00F64B49" w:rsidRPr="00103425" w:rsidRDefault="00F64B49" w:rsidP="00A2666F">
      <w:pPr>
        <w:rPr>
          <w:sz w:val="22"/>
        </w:rPr>
      </w:pPr>
      <w:r w:rsidRPr="00103425">
        <w:rPr>
          <w:sz w:val="22"/>
        </w:rPr>
        <w:t xml:space="preserve">Uiguurien asiaa ajavan National Assembly of East Turkestan -järjestön presidentti </w:t>
      </w:r>
      <w:proofErr w:type="spellStart"/>
      <w:r w:rsidRPr="00103425">
        <w:rPr>
          <w:sz w:val="22"/>
        </w:rPr>
        <w:t>Seyit</w:t>
      </w:r>
      <w:proofErr w:type="spellEnd"/>
      <w:r w:rsidRPr="00103425">
        <w:rPr>
          <w:sz w:val="22"/>
        </w:rPr>
        <w:t xml:space="preserve"> </w:t>
      </w:r>
      <w:proofErr w:type="spellStart"/>
      <w:r w:rsidRPr="00103425">
        <w:rPr>
          <w:sz w:val="22"/>
        </w:rPr>
        <w:t>Tumturk</w:t>
      </w:r>
      <w:proofErr w:type="spellEnd"/>
      <w:r w:rsidRPr="00103425">
        <w:rPr>
          <w:sz w:val="22"/>
        </w:rPr>
        <w:t xml:space="preserve"> väitti maaliskuussa 2019, että Kiinan uiguureihin kohdistama paine oli kasvanut sen vuoksi, että uiguureja oli liittynyt Kiinaa kohtaan ystävällismielistä, presidentti </w:t>
      </w:r>
      <w:proofErr w:type="spellStart"/>
      <w:r w:rsidRPr="00103425">
        <w:rPr>
          <w:sz w:val="22"/>
        </w:rPr>
        <w:t>Bashar</w:t>
      </w:r>
      <w:proofErr w:type="spellEnd"/>
      <w:r w:rsidRPr="00103425">
        <w:rPr>
          <w:sz w:val="22"/>
        </w:rPr>
        <w:t xml:space="preserve"> </w:t>
      </w:r>
      <w:proofErr w:type="spellStart"/>
      <w:r w:rsidRPr="00103425">
        <w:rPr>
          <w:sz w:val="22"/>
        </w:rPr>
        <w:t>al</w:t>
      </w:r>
      <w:proofErr w:type="spellEnd"/>
      <w:r w:rsidRPr="00103425">
        <w:rPr>
          <w:sz w:val="22"/>
        </w:rPr>
        <w:t>-Assadin johtaman Syyrian hallitusta</w:t>
      </w:r>
      <w:r w:rsidRPr="00103425">
        <w:rPr>
          <w:rStyle w:val="Alaviitteenviite"/>
        </w:rPr>
        <w:footnoteReference w:id="78"/>
      </w:r>
      <w:r w:rsidRPr="00103425">
        <w:rPr>
          <w:sz w:val="22"/>
        </w:rPr>
        <w:t xml:space="preserve"> vastustaviin oppositiojoukkoihin.</w:t>
      </w:r>
      <w:r w:rsidRPr="00103425">
        <w:rPr>
          <w:rStyle w:val="Alaviitteenviite"/>
        </w:rPr>
        <w:footnoteReference w:id="79"/>
      </w:r>
      <w:r w:rsidRPr="00103425">
        <w:rPr>
          <w:sz w:val="22"/>
        </w:rPr>
        <w:t xml:space="preserve"> </w:t>
      </w:r>
    </w:p>
    <w:p w14:paraId="572AD01F" w14:textId="28290C1A" w:rsidR="00472CCA" w:rsidRPr="00103425" w:rsidRDefault="00B30334" w:rsidP="00A2666F">
      <w:pPr>
        <w:rPr>
          <w:sz w:val="22"/>
        </w:rPr>
      </w:pPr>
      <w:r w:rsidRPr="00103425">
        <w:rPr>
          <w:sz w:val="22"/>
        </w:rPr>
        <w:t xml:space="preserve">Tutkija </w:t>
      </w:r>
      <w:proofErr w:type="spellStart"/>
      <w:r w:rsidR="00472CCA" w:rsidRPr="00103425">
        <w:rPr>
          <w:sz w:val="22"/>
        </w:rPr>
        <w:t>Yıldırımin</w:t>
      </w:r>
      <w:proofErr w:type="spellEnd"/>
      <w:r w:rsidR="00472CCA" w:rsidRPr="00103425">
        <w:rPr>
          <w:sz w:val="22"/>
        </w:rPr>
        <w:t xml:space="preserve"> mukaan vuonna 2019 </w:t>
      </w:r>
      <w:r w:rsidR="00832BCD" w:rsidRPr="00103425">
        <w:rPr>
          <w:sz w:val="22"/>
        </w:rPr>
        <w:t>t</w:t>
      </w:r>
      <w:r w:rsidR="00472CCA" w:rsidRPr="00103425">
        <w:rPr>
          <w:sz w:val="22"/>
        </w:rPr>
        <w:t>urk</w:t>
      </w:r>
      <w:r w:rsidR="00832BCD" w:rsidRPr="00103425">
        <w:rPr>
          <w:sz w:val="22"/>
        </w:rPr>
        <w:t>kilainen</w:t>
      </w:r>
      <w:r w:rsidR="00472CCA" w:rsidRPr="00103425">
        <w:rPr>
          <w:sz w:val="22"/>
        </w:rPr>
        <w:t xml:space="preserve"> </w:t>
      </w:r>
      <w:bookmarkStart w:id="16" w:name="_Hlk208576912"/>
      <w:proofErr w:type="spellStart"/>
      <w:r w:rsidR="00D20219" w:rsidRPr="00103425">
        <w:rPr>
          <w:sz w:val="22"/>
        </w:rPr>
        <w:t>Iyi</w:t>
      </w:r>
      <w:proofErr w:type="spellEnd"/>
      <w:r w:rsidR="00D20219" w:rsidRPr="00103425">
        <w:rPr>
          <w:sz w:val="22"/>
        </w:rPr>
        <w:t>-puolue</w:t>
      </w:r>
      <w:bookmarkEnd w:id="16"/>
      <w:r w:rsidR="00472CCA" w:rsidRPr="00103425">
        <w:rPr>
          <w:rStyle w:val="Alaviitteenviite"/>
          <w:lang w:val="en-US"/>
        </w:rPr>
        <w:footnoteReference w:id="80"/>
      </w:r>
      <w:r w:rsidR="00832BCD" w:rsidRPr="00103425">
        <w:rPr>
          <w:sz w:val="22"/>
        </w:rPr>
        <w:t xml:space="preserve"> </w:t>
      </w:r>
      <w:r w:rsidR="00472CCA" w:rsidRPr="00103425">
        <w:rPr>
          <w:sz w:val="22"/>
        </w:rPr>
        <w:t>esitti parlamentaarisen tutkinnan aloittamista Kiinan turkinsukuisiin uiguureihin Itä-Turkestanissa</w:t>
      </w:r>
      <w:r w:rsidR="000446D8" w:rsidRPr="00103425">
        <w:rPr>
          <w:sz w:val="22"/>
        </w:rPr>
        <w:t xml:space="preserve"> </w:t>
      </w:r>
      <w:r w:rsidR="00472CCA" w:rsidRPr="00103425">
        <w:rPr>
          <w:sz w:val="22"/>
        </w:rPr>
        <w:t>kohdistamista sortotoimista.</w:t>
      </w:r>
      <w:r w:rsidR="00832BCD" w:rsidRPr="00103425">
        <w:rPr>
          <w:sz w:val="22"/>
        </w:rPr>
        <w:t xml:space="preserve"> Vaikka </w:t>
      </w:r>
      <w:r w:rsidR="003E530B" w:rsidRPr="00103425">
        <w:rPr>
          <w:sz w:val="22"/>
        </w:rPr>
        <w:t>myös</w:t>
      </w:r>
      <w:r w:rsidR="00832BCD" w:rsidRPr="00103425">
        <w:rPr>
          <w:sz w:val="22"/>
        </w:rPr>
        <w:t xml:space="preserve"> CHP-puolue</w:t>
      </w:r>
      <w:r w:rsidR="00832BCD" w:rsidRPr="00103425">
        <w:rPr>
          <w:rStyle w:val="Alaviitteenviite"/>
        </w:rPr>
        <w:footnoteReference w:id="81"/>
      </w:r>
      <w:r w:rsidR="00832BCD" w:rsidRPr="00103425">
        <w:rPr>
          <w:sz w:val="22"/>
        </w:rPr>
        <w:t xml:space="preserve"> ja kurdimyönteinen HDP- puolue</w:t>
      </w:r>
      <w:r w:rsidR="000246BF" w:rsidRPr="00103425">
        <w:rPr>
          <w:rStyle w:val="Alaviitteenviite"/>
        </w:rPr>
        <w:footnoteReference w:id="82"/>
      </w:r>
      <w:r w:rsidR="00832BCD" w:rsidRPr="00103425">
        <w:rPr>
          <w:sz w:val="22"/>
        </w:rPr>
        <w:t xml:space="preserve"> tukivat aloitetta, valtapuolue AKP hylkäsi aloitteen ja MHP-puolue pidättäytyi äänestämästä asiassa. </w:t>
      </w:r>
      <w:r w:rsidR="003E530B" w:rsidRPr="00103425">
        <w:rPr>
          <w:sz w:val="22"/>
        </w:rPr>
        <w:t xml:space="preserve">Turkin presidentti </w:t>
      </w:r>
      <w:r w:rsidR="00832BCD" w:rsidRPr="00103425">
        <w:rPr>
          <w:sz w:val="22"/>
        </w:rPr>
        <w:t xml:space="preserve">Recep Tayyip </w:t>
      </w:r>
      <w:proofErr w:type="spellStart"/>
      <w:r w:rsidR="00832BCD" w:rsidRPr="00103425">
        <w:rPr>
          <w:sz w:val="22"/>
        </w:rPr>
        <w:t>Erdoğanin</w:t>
      </w:r>
      <w:proofErr w:type="spellEnd"/>
      <w:r w:rsidR="00832BCD" w:rsidRPr="00103425">
        <w:rPr>
          <w:sz w:val="22"/>
        </w:rPr>
        <w:t xml:space="preserve"> vuoden 2019 Kiinan matkan jälkimainingeissa eräs </w:t>
      </w:r>
      <w:proofErr w:type="spellStart"/>
      <w:r w:rsidR="00832BCD" w:rsidRPr="00103425">
        <w:rPr>
          <w:sz w:val="22"/>
        </w:rPr>
        <w:t>HDP:n</w:t>
      </w:r>
      <w:proofErr w:type="spellEnd"/>
      <w:r w:rsidR="00832BCD" w:rsidRPr="00103425">
        <w:rPr>
          <w:sz w:val="22"/>
        </w:rPr>
        <w:t xml:space="preserve"> kansanedustaja syytti AKP-johtoista hallitusta ”uiguurien asian myymisestä”</w:t>
      </w:r>
      <w:r w:rsidR="00832BCD" w:rsidRPr="00103425">
        <w:rPr>
          <w:rStyle w:val="Alaviitteenviite"/>
        </w:rPr>
        <w:footnoteReference w:id="83"/>
      </w:r>
      <w:r w:rsidR="00832BCD" w:rsidRPr="00103425">
        <w:rPr>
          <w:sz w:val="22"/>
        </w:rPr>
        <w:t xml:space="preserve"> 50 miljardilla dollarilla, jolla </w:t>
      </w:r>
      <w:r w:rsidR="003E530B" w:rsidRPr="00103425">
        <w:rPr>
          <w:sz w:val="22"/>
        </w:rPr>
        <w:t>hän tarkoitti</w:t>
      </w:r>
      <w:r w:rsidR="00832BCD" w:rsidRPr="00103425">
        <w:rPr>
          <w:sz w:val="22"/>
        </w:rPr>
        <w:t xml:space="preserve"> Kiinan Turkille lupaaman taloudellisen avun </w:t>
      </w:r>
      <w:r w:rsidR="003E530B" w:rsidRPr="00103425">
        <w:rPr>
          <w:sz w:val="22"/>
        </w:rPr>
        <w:t>määrää</w:t>
      </w:r>
      <w:r w:rsidR="00832BCD" w:rsidRPr="00103425">
        <w:rPr>
          <w:sz w:val="22"/>
        </w:rPr>
        <w:t>.</w:t>
      </w:r>
      <w:r w:rsidR="00832BCD" w:rsidRPr="00103425">
        <w:rPr>
          <w:sz w:val="22"/>
          <w:vertAlign w:val="superscript"/>
        </w:rPr>
        <w:footnoteReference w:id="84"/>
      </w:r>
      <w:r w:rsidR="00832BCD" w:rsidRPr="00103425">
        <w:rPr>
          <w:sz w:val="22"/>
        </w:rPr>
        <w:t xml:space="preserve"> </w:t>
      </w:r>
    </w:p>
    <w:p w14:paraId="047FC1D9" w14:textId="3BA002C2" w:rsidR="001913B7" w:rsidRPr="00103425" w:rsidRDefault="004A7AED" w:rsidP="00A2666F">
      <w:pPr>
        <w:rPr>
          <w:sz w:val="22"/>
        </w:rPr>
      </w:pPr>
      <w:r w:rsidRPr="00103425">
        <w:rPr>
          <w:sz w:val="22"/>
        </w:rPr>
        <w:t xml:space="preserve">Tutkija Sarah </w:t>
      </w:r>
      <w:proofErr w:type="spellStart"/>
      <w:r w:rsidRPr="00103425">
        <w:rPr>
          <w:sz w:val="22"/>
        </w:rPr>
        <w:t>Khalbus</w:t>
      </w:r>
      <w:proofErr w:type="spellEnd"/>
      <w:r w:rsidRPr="00103425">
        <w:rPr>
          <w:sz w:val="22"/>
        </w:rPr>
        <w:t xml:space="preserve"> kertoi vuonna 2019 </w:t>
      </w:r>
      <w:proofErr w:type="spellStart"/>
      <w:r w:rsidRPr="00103425">
        <w:rPr>
          <w:sz w:val="22"/>
        </w:rPr>
        <w:t>Georgetown</w:t>
      </w:r>
      <w:proofErr w:type="spellEnd"/>
      <w:r w:rsidRPr="00103425">
        <w:rPr>
          <w:sz w:val="22"/>
        </w:rPr>
        <w:t xml:space="preserve"> Journal of International </w:t>
      </w:r>
      <w:proofErr w:type="spellStart"/>
      <w:r w:rsidRPr="00103425">
        <w:rPr>
          <w:sz w:val="22"/>
        </w:rPr>
        <w:t>Studies</w:t>
      </w:r>
      <w:proofErr w:type="spellEnd"/>
      <w:r w:rsidRPr="00103425">
        <w:rPr>
          <w:sz w:val="22"/>
        </w:rPr>
        <w:t xml:space="preserve"> -julkaisussa olevassa jutussaan, että uiguurien ja Turkin välit vaikuttivat olevan muuttumassa, Turkin vaietessa Kiinan uiguurivähemmistön kohtelusta. Tämän </w:t>
      </w:r>
      <w:proofErr w:type="spellStart"/>
      <w:r w:rsidRPr="00103425">
        <w:rPr>
          <w:sz w:val="22"/>
        </w:rPr>
        <w:t>Khalbus</w:t>
      </w:r>
      <w:proofErr w:type="spellEnd"/>
      <w:r w:rsidRPr="00103425">
        <w:rPr>
          <w:sz w:val="22"/>
        </w:rPr>
        <w:t xml:space="preserve"> arvioi johtuvan Kiinan kasvaneesta taloudellisesta vaikutusvallasta Turk</w:t>
      </w:r>
      <w:r w:rsidR="00EC2147" w:rsidRPr="00103425">
        <w:rPr>
          <w:sz w:val="22"/>
        </w:rPr>
        <w:t>k</w:t>
      </w:r>
      <w:r w:rsidRPr="00103425">
        <w:rPr>
          <w:sz w:val="22"/>
        </w:rPr>
        <w:t>iin nähden.</w:t>
      </w:r>
      <w:r w:rsidRPr="00103425">
        <w:rPr>
          <w:rStyle w:val="Alaviitteenviite"/>
        </w:rPr>
        <w:footnoteReference w:id="85"/>
      </w:r>
      <w:r w:rsidRPr="00103425">
        <w:rPr>
          <w:sz w:val="22"/>
        </w:rPr>
        <w:t xml:space="preserve"> </w:t>
      </w:r>
      <w:r w:rsidR="001913B7" w:rsidRPr="00103425">
        <w:rPr>
          <w:sz w:val="22"/>
        </w:rPr>
        <w:t>BBC kertoi Turkin ja Kiinan väleihin keskittyvässä mediakatsauksessaan elokuussa 2023, että useiden Turkin medioiden mukaan Kiina oli lisäämässä painetta Turkissa asuvia uiguureja kohtaan.</w:t>
      </w:r>
      <w:r w:rsidR="001913B7" w:rsidRPr="00103425">
        <w:rPr>
          <w:rStyle w:val="Alaviitteenviite"/>
          <w:sz w:val="22"/>
        </w:rPr>
        <w:footnoteReference w:id="86"/>
      </w:r>
      <w:r w:rsidR="001913B7" w:rsidRPr="00103425">
        <w:rPr>
          <w:sz w:val="22"/>
        </w:rPr>
        <w:t xml:space="preserve"> </w:t>
      </w:r>
    </w:p>
    <w:p w14:paraId="4B06D5BE" w14:textId="20E2298F" w:rsidR="00B30334" w:rsidRPr="00103425" w:rsidRDefault="00B30334" w:rsidP="00A2666F">
      <w:pPr>
        <w:rPr>
          <w:sz w:val="22"/>
        </w:rPr>
      </w:pPr>
      <w:r w:rsidRPr="00103425">
        <w:rPr>
          <w:sz w:val="22"/>
        </w:rPr>
        <w:t xml:space="preserve">Hollannin ulkoministeriön helmikuussa 2025 julkaiseman Turkki-raportin mukaan Turkin poliisi teki maaliskuussa 2023 ratsian Istanbulin </w:t>
      </w:r>
      <w:proofErr w:type="spellStart"/>
      <w:r w:rsidRPr="00103425">
        <w:rPr>
          <w:sz w:val="22"/>
        </w:rPr>
        <w:t>Sefak</w:t>
      </w:r>
      <w:r w:rsidR="00ED101F" w:rsidRPr="00103425">
        <w:rPr>
          <w:sz w:val="22"/>
        </w:rPr>
        <w:t>ö</w:t>
      </w:r>
      <w:r w:rsidRPr="00103425">
        <w:rPr>
          <w:sz w:val="22"/>
        </w:rPr>
        <w:t>yn</w:t>
      </w:r>
      <w:proofErr w:type="spellEnd"/>
      <w:r w:rsidR="00ED101F" w:rsidRPr="00103425">
        <w:rPr>
          <w:rStyle w:val="Alaviitteenviite"/>
        </w:rPr>
        <w:footnoteReference w:id="87"/>
      </w:r>
      <w:r w:rsidRPr="00103425">
        <w:rPr>
          <w:sz w:val="22"/>
        </w:rPr>
        <w:t xml:space="preserve"> kaupunginosassa ”uiguurikirjakauppaan”, jota piti vuodesta 2009 Abdullah </w:t>
      </w:r>
      <w:proofErr w:type="spellStart"/>
      <w:r w:rsidRPr="00103425">
        <w:rPr>
          <w:sz w:val="22"/>
        </w:rPr>
        <w:t>Turkistanli</w:t>
      </w:r>
      <w:proofErr w:type="spellEnd"/>
      <w:r w:rsidRPr="00103425">
        <w:rPr>
          <w:sz w:val="22"/>
        </w:rPr>
        <w:t xml:space="preserve"> -niminen uiguuri. Poliisi takavarikoi lukuisia ”uiguurikirjoja”, väittäen että kauppias oli rikkonut </w:t>
      </w:r>
      <w:r w:rsidRPr="00103425">
        <w:rPr>
          <w:sz w:val="22"/>
        </w:rPr>
        <w:lastRenderedPageBreak/>
        <w:t>tekijänoikeuksia vastaan julkaistessaan niistä uusia kappaleita. Viranomaiset kuitenkin perääntyivät asiassa, ja takavarikoidut kirjat palautettiin kauppaan. Uiguurit itse epäilivät, että ratsia olisi tehty Kiinan pyynnöstä.</w:t>
      </w:r>
      <w:r w:rsidRPr="00103425">
        <w:rPr>
          <w:rStyle w:val="Alaviitteenviite"/>
        </w:rPr>
        <w:footnoteReference w:id="88"/>
      </w:r>
      <w:r w:rsidRPr="00103425">
        <w:rPr>
          <w:sz w:val="22"/>
        </w:rPr>
        <w:t xml:space="preserve"> </w:t>
      </w:r>
    </w:p>
    <w:p w14:paraId="1E87CE7E" w14:textId="408A4CAA" w:rsidR="00380555" w:rsidRPr="00103425" w:rsidRDefault="00B30334" w:rsidP="00A2666F">
      <w:pPr>
        <w:rPr>
          <w:sz w:val="22"/>
        </w:rPr>
      </w:pPr>
      <w:r w:rsidRPr="00103425">
        <w:rPr>
          <w:sz w:val="22"/>
        </w:rPr>
        <w:t>QHA -</w:t>
      </w:r>
      <w:r w:rsidR="00EC2147" w:rsidRPr="00103425">
        <w:rPr>
          <w:sz w:val="22"/>
        </w:rPr>
        <w:t>uutistoimisto</w:t>
      </w:r>
      <w:r w:rsidRPr="00103425">
        <w:rPr>
          <w:sz w:val="22"/>
        </w:rPr>
        <w:t xml:space="preserve"> </w:t>
      </w:r>
      <w:r w:rsidR="00380555" w:rsidRPr="00103425">
        <w:rPr>
          <w:sz w:val="22"/>
        </w:rPr>
        <w:t>haastatteli 20.8.2023</w:t>
      </w:r>
      <w:r w:rsidRPr="00103425">
        <w:rPr>
          <w:sz w:val="22"/>
        </w:rPr>
        <w:t xml:space="preserve"> </w:t>
      </w:r>
      <w:r w:rsidR="00380555" w:rsidRPr="00103425">
        <w:rPr>
          <w:sz w:val="22"/>
        </w:rPr>
        <w:t xml:space="preserve">Istanbulin </w:t>
      </w:r>
      <w:proofErr w:type="spellStart"/>
      <w:r w:rsidR="00380555" w:rsidRPr="00103425">
        <w:rPr>
          <w:sz w:val="22"/>
        </w:rPr>
        <w:t>Kocin</w:t>
      </w:r>
      <w:proofErr w:type="spellEnd"/>
      <w:r w:rsidR="00380555" w:rsidRPr="00103425">
        <w:rPr>
          <w:sz w:val="22"/>
        </w:rPr>
        <w:t xml:space="preserve"> yliopiston tohtorikoulutettavaa </w:t>
      </w:r>
      <w:proofErr w:type="spellStart"/>
      <w:r w:rsidR="00380555" w:rsidRPr="00103425">
        <w:rPr>
          <w:sz w:val="22"/>
        </w:rPr>
        <w:t>Yalkun</w:t>
      </w:r>
      <w:proofErr w:type="spellEnd"/>
      <w:r w:rsidR="00380555" w:rsidRPr="00103425">
        <w:rPr>
          <w:sz w:val="22"/>
        </w:rPr>
        <w:t xml:space="preserve"> </w:t>
      </w:r>
      <w:proofErr w:type="spellStart"/>
      <w:r w:rsidR="00380555" w:rsidRPr="00103425">
        <w:rPr>
          <w:sz w:val="22"/>
        </w:rPr>
        <w:t>Uluyolia</w:t>
      </w:r>
      <w:proofErr w:type="spellEnd"/>
      <w:r w:rsidR="00380555" w:rsidRPr="00103425">
        <w:rPr>
          <w:sz w:val="22"/>
        </w:rPr>
        <w:t xml:space="preserve">. </w:t>
      </w:r>
      <w:proofErr w:type="spellStart"/>
      <w:r w:rsidR="00380555" w:rsidRPr="00103425">
        <w:rPr>
          <w:sz w:val="22"/>
        </w:rPr>
        <w:t>Uluyolin</w:t>
      </w:r>
      <w:proofErr w:type="spellEnd"/>
      <w:r w:rsidR="00380555" w:rsidRPr="00103425">
        <w:rPr>
          <w:sz w:val="22"/>
        </w:rPr>
        <w:t xml:space="preserve"> mielestä “kansainvälisen vainon” kohteeksi joutuvia ihmisiä ei suojeltu riittävästi Turkissa tai muissa maissa, joita heitä asui. Hän toivoi, että tällaisille ihmisille tarjottaisiin suojelun lisäksi psykologista tukea. Turkin oppositioon kytköksissä oleva </w:t>
      </w:r>
      <w:proofErr w:type="spellStart"/>
      <w:r w:rsidR="00380555" w:rsidRPr="00103425">
        <w:rPr>
          <w:sz w:val="22"/>
        </w:rPr>
        <w:t>Halk</w:t>
      </w:r>
      <w:proofErr w:type="spellEnd"/>
      <w:r w:rsidR="00380555" w:rsidRPr="00103425">
        <w:rPr>
          <w:sz w:val="22"/>
        </w:rPr>
        <w:t xml:space="preserve"> TV kertoi 16.8.2023, että Istanbulin Kiinan konsulaatin edessä vuonna 2022 mieltään osoittaneita uiguureja uhkaillut poliisi </w:t>
      </w:r>
      <w:proofErr w:type="spellStart"/>
      <w:r w:rsidR="00380555" w:rsidRPr="00103425">
        <w:rPr>
          <w:sz w:val="22"/>
        </w:rPr>
        <w:t>Murat</w:t>
      </w:r>
      <w:proofErr w:type="spellEnd"/>
      <w:r w:rsidR="00380555" w:rsidRPr="00103425">
        <w:rPr>
          <w:sz w:val="22"/>
        </w:rPr>
        <w:t xml:space="preserve"> </w:t>
      </w:r>
      <w:proofErr w:type="spellStart"/>
      <w:r w:rsidR="00380555" w:rsidRPr="00103425">
        <w:rPr>
          <w:sz w:val="22"/>
        </w:rPr>
        <w:t>Caykara</w:t>
      </w:r>
      <w:proofErr w:type="spellEnd"/>
      <w:r w:rsidR="00380555" w:rsidRPr="00103425">
        <w:rPr>
          <w:sz w:val="22"/>
        </w:rPr>
        <w:t xml:space="preserve"> oli saanut ylennyksen apulaispoliisipäälliköksi. Istanbulin kuvernöörintoimisto ja silloinen Turkin sisäministeri </w:t>
      </w:r>
      <w:proofErr w:type="spellStart"/>
      <w:r w:rsidR="00380555" w:rsidRPr="00103425">
        <w:rPr>
          <w:sz w:val="22"/>
        </w:rPr>
        <w:t>Suleyman</w:t>
      </w:r>
      <w:proofErr w:type="spellEnd"/>
      <w:r w:rsidR="00380555" w:rsidRPr="00103425">
        <w:rPr>
          <w:sz w:val="22"/>
        </w:rPr>
        <w:t xml:space="preserve"> </w:t>
      </w:r>
      <w:proofErr w:type="spellStart"/>
      <w:r w:rsidR="00380555" w:rsidRPr="00103425">
        <w:rPr>
          <w:sz w:val="22"/>
        </w:rPr>
        <w:t>Soylu</w:t>
      </w:r>
      <w:proofErr w:type="spellEnd"/>
      <w:r w:rsidR="00380555" w:rsidRPr="00103425">
        <w:rPr>
          <w:sz w:val="22"/>
        </w:rPr>
        <w:t xml:space="preserve"> olivat pyytäneet anteeksi </w:t>
      </w:r>
      <w:proofErr w:type="spellStart"/>
      <w:r w:rsidR="00380555" w:rsidRPr="00103425">
        <w:rPr>
          <w:sz w:val="22"/>
        </w:rPr>
        <w:t>Caykaran</w:t>
      </w:r>
      <w:proofErr w:type="spellEnd"/>
      <w:r w:rsidR="00380555" w:rsidRPr="00103425">
        <w:rPr>
          <w:sz w:val="22"/>
        </w:rPr>
        <w:t xml:space="preserve"> </w:t>
      </w:r>
      <w:r w:rsidRPr="00103425">
        <w:rPr>
          <w:sz w:val="22"/>
        </w:rPr>
        <w:t>kommentteja</w:t>
      </w:r>
      <w:r w:rsidR="00380555" w:rsidRPr="00103425">
        <w:rPr>
          <w:sz w:val="22"/>
        </w:rPr>
        <w:t>.</w:t>
      </w:r>
      <w:r w:rsidR="00380555" w:rsidRPr="00103425">
        <w:rPr>
          <w:rStyle w:val="Alaviitteenviite"/>
          <w:sz w:val="22"/>
        </w:rPr>
        <w:footnoteReference w:id="89"/>
      </w:r>
      <w:r w:rsidR="00380555" w:rsidRPr="00103425">
        <w:rPr>
          <w:sz w:val="22"/>
        </w:rPr>
        <w:t xml:space="preserve">   </w:t>
      </w:r>
      <w:r w:rsidRPr="00103425">
        <w:rPr>
          <w:sz w:val="22"/>
        </w:rPr>
        <w:t xml:space="preserve"> </w:t>
      </w:r>
    </w:p>
    <w:p w14:paraId="5C0622D2" w14:textId="004B8D04" w:rsidR="00380555" w:rsidRPr="00103425" w:rsidRDefault="00380555" w:rsidP="00A2666F">
      <w:pPr>
        <w:rPr>
          <w:sz w:val="22"/>
        </w:rPr>
      </w:pPr>
      <w:r w:rsidRPr="00103425">
        <w:rPr>
          <w:sz w:val="22"/>
        </w:rPr>
        <w:t xml:space="preserve">BBC:n </w:t>
      </w:r>
      <w:proofErr w:type="spellStart"/>
      <w:r w:rsidRPr="00103425">
        <w:rPr>
          <w:sz w:val="22"/>
        </w:rPr>
        <w:t>mainstream</w:t>
      </w:r>
      <w:proofErr w:type="spellEnd"/>
      <w:r w:rsidRPr="00103425">
        <w:rPr>
          <w:sz w:val="22"/>
        </w:rPr>
        <w:t xml:space="preserve">-mediaksi </w:t>
      </w:r>
      <w:r w:rsidR="003E530B" w:rsidRPr="00103425">
        <w:rPr>
          <w:sz w:val="22"/>
        </w:rPr>
        <w:t>arvioima</w:t>
      </w:r>
      <w:r w:rsidRPr="00103425">
        <w:rPr>
          <w:sz w:val="22"/>
        </w:rPr>
        <w:t xml:space="preserve"> NTV-uutiskanava kertoi 20.2.2024, että Turkin varapresidentti </w:t>
      </w:r>
      <w:proofErr w:type="spellStart"/>
      <w:r w:rsidRPr="00103425">
        <w:rPr>
          <w:sz w:val="22"/>
        </w:rPr>
        <w:t>Cevdet</w:t>
      </w:r>
      <w:proofErr w:type="spellEnd"/>
      <w:r w:rsidRPr="00103425">
        <w:rPr>
          <w:sz w:val="22"/>
        </w:rPr>
        <w:t xml:space="preserve"> </w:t>
      </w:r>
      <w:proofErr w:type="spellStart"/>
      <w:r w:rsidRPr="00103425">
        <w:rPr>
          <w:sz w:val="22"/>
        </w:rPr>
        <w:t>Yilmaz</w:t>
      </w:r>
      <w:proofErr w:type="spellEnd"/>
      <w:r w:rsidRPr="00103425">
        <w:rPr>
          <w:sz w:val="22"/>
        </w:rPr>
        <w:t xml:space="preserve"> peräänkuulutti turkkilaisten ja kiinalaisten yritysten tapaamisessa laajenevaa yhteistyötä Kiinan kanssa. </w:t>
      </w:r>
      <w:proofErr w:type="spellStart"/>
      <w:r w:rsidRPr="00103425">
        <w:rPr>
          <w:sz w:val="22"/>
        </w:rPr>
        <w:t>Yilmaz</w:t>
      </w:r>
      <w:proofErr w:type="spellEnd"/>
      <w:r w:rsidRPr="00103425">
        <w:rPr>
          <w:sz w:val="22"/>
        </w:rPr>
        <w:t xml:space="preserve"> sanoi haluavansa nähdä lisää kiinalaisia turisteja ja Kiinan suoria investointeja Turkkiin.</w:t>
      </w:r>
      <w:r w:rsidRPr="00103425">
        <w:rPr>
          <w:rStyle w:val="Alaviitteenviite"/>
        </w:rPr>
        <w:footnoteReference w:id="90"/>
      </w:r>
      <w:r w:rsidRPr="00103425">
        <w:rPr>
          <w:sz w:val="22"/>
        </w:rPr>
        <w:t xml:space="preserve"> </w:t>
      </w:r>
      <w:bookmarkStart w:id="18" w:name="_Hlk207968309"/>
      <w:proofErr w:type="spellStart"/>
      <w:r w:rsidRPr="00103425">
        <w:rPr>
          <w:sz w:val="22"/>
        </w:rPr>
        <w:t>Aydinlik</w:t>
      </w:r>
      <w:proofErr w:type="spellEnd"/>
      <w:r w:rsidR="008A41FF" w:rsidRPr="00103425">
        <w:rPr>
          <w:sz w:val="22"/>
        </w:rPr>
        <w:t>-verkkolehti</w:t>
      </w:r>
      <w:r w:rsidRPr="00103425">
        <w:rPr>
          <w:sz w:val="22"/>
        </w:rPr>
        <w:t xml:space="preserve"> </w:t>
      </w:r>
      <w:bookmarkEnd w:id="18"/>
      <w:r w:rsidRPr="00103425">
        <w:rPr>
          <w:sz w:val="22"/>
        </w:rPr>
        <w:t xml:space="preserve">kertoi 11.4.2024, että Turkin Kiinan suurlähettiläs Ismail </w:t>
      </w:r>
      <w:proofErr w:type="spellStart"/>
      <w:r w:rsidRPr="00103425">
        <w:rPr>
          <w:sz w:val="22"/>
        </w:rPr>
        <w:t>Hakki</w:t>
      </w:r>
      <w:proofErr w:type="spellEnd"/>
      <w:r w:rsidRPr="00103425">
        <w:rPr>
          <w:sz w:val="22"/>
        </w:rPr>
        <w:t xml:space="preserve"> Musa painotti Beijingissä järjestetyssä suurlähettilästapaamisessa Kiinan </w:t>
      </w:r>
      <w:proofErr w:type="spellStart"/>
      <w:r w:rsidRPr="00103425">
        <w:rPr>
          <w:sz w:val="22"/>
        </w:rPr>
        <w:t>Xinjiangin</w:t>
      </w:r>
      <w:proofErr w:type="spellEnd"/>
      <w:r w:rsidRPr="00103425">
        <w:rPr>
          <w:sz w:val="22"/>
        </w:rPr>
        <w:t xml:space="preserve"> maakunnan strategista merkitystä. Musan mukaan </w:t>
      </w:r>
      <w:proofErr w:type="spellStart"/>
      <w:r w:rsidRPr="00103425">
        <w:rPr>
          <w:sz w:val="22"/>
        </w:rPr>
        <w:t>Xinjiang</w:t>
      </w:r>
      <w:proofErr w:type="spellEnd"/>
      <w:r w:rsidRPr="00103425">
        <w:rPr>
          <w:sz w:val="22"/>
        </w:rPr>
        <w:t xml:space="preserve"> sijaitsee Kiinan Vyö ja tie -hankkeen maantieteellisessä keskiössä. Tästä syystä Ankaran ja Beijingin tulisi syventää yhteistyötään Turkin ja </w:t>
      </w:r>
      <w:proofErr w:type="spellStart"/>
      <w:r w:rsidRPr="00103425">
        <w:rPr>
          <w:sz w:val="22"/>
        </w:rPr>
        <w:t>Xinjiangin</w:t>
      </w:r>
      <w:proofErr w:type="spellEnd"/>
      <w:r w:rsidRPr="00103425">
        <w:rPr>
          <w:sz w:val="22"/>
        </w:rPr>
        <w:t xml:space="preserve"> alueen välisen taloudellisen potentiaalin maksimoimiseksi. Tämä voisi suurlähettilään mukaan tapahtua ihmisten kohtaamisia ja suoria lentoja lisäämällä.</w:t>
      </w:r>
      <w:r w:rsidRPr="00103425">
        <w:rPr>
          <w:rStyle w:val="Alaviitteenviite"/>
        </w:rPr>
        <w:footnoteReference w:id="91"/>
      </w:r>
      <w:r w:rsidRPr="00103425">
        <w:rPr>
          <w:sz w:val="22"/>
        </w:rPr>
        <w:t xml:space="preserve"> </w:t>
      </w:r>
    </w:p>
    <w:p w14:paraId="434C958D" w14:textId="6248ADAC" w:rsidR="006D2225" w:rsidRPr="00103425" w:rsidRDefault="006D2225" w:rsidP="00A2666F">
      <w:pPr>
        <w:rPr>
          <w:sz w:val="22"/>
        </w:rPr>
      </w:pPr>
      <w:r w:rsidRPr="00103425">
        <w:rPr>
          <w:sz w:val="22"/>
        </w:rPr>
        <w:t xml:space="preserve">Turkin Ankarassa sijaitsevan </w:t>
      </w:r>
      <w:proofErr w:type="spellStart"/>
      <w:r w:rsidRPr="00103425">
        <w:rPr>
          <w:sz w:val="22"/>
        </w:rPr>
        <w:t>Atılımin</w:t>
      </w:r>
      <w:proofErr w:type="spellEnd"/>
      <w:r w:rsidRPr="00103425">
        <w:rPr>
          <w:sz w:val="22"/>
        </w:rPr>
        <w:t xml:space="preserve"> yliopiston tutkijan </w:t>
      </w:r>
      <w:proofErr w:type="spellStart"/>
      <w:r w:rsidRPr="00103425">
        <w:rPr>
          <w:sz w:val="22"/>
        </w:rPr>
        <w:t>Nilgün</w:t>
      </w:r>
      <w:proofErr w:type="spellEnd"/>
      <w:r w:rsidRPr="00103425">
        <w:rPr>
          <w:sz w:val="22"/>
        </w:rPr>
        <w:t xml:space="preserve"> </w:t>
      </w:r>
      <w:proofErr w:type="spellStart"/>
      <w:r w:rsidRPr="00103425">
        <w:rPr>
          <w:sz w:val="22"/>
        </w:rPr>
        <w:t>Eliküçük</w:t>
      </w:r>
      <w:proofErr w:type="spellEnd"/>
      <w:r w:rsidRPr="00103425">
        <w:rPr>
          <w:sz w:val="22"/>
        </w:rPr>
        <w:t xml:space="preserve"> </w:t>
      </w:r>
      <w:bookmarkStart w:id="19" w:name="_Hlk207808163"/>
      <w:proofErr w:type="spellStart"/>
      <w:r w:rsidRPr="00103425">
        <w:rPr>
          <w:sz w:val="22"/>
        </w:rPr>
        <w:t>Yıldırımin</w:t>
      </w:r>
      <w:bookmarkEnd w:id="19"/>
      <w:proofErr w:type="spellEnd"/>
      <w:r w:rsidRPr="00103425">
        <w:rPr>
          <w:sz w:val="22"/>
        </w:rPr>
        <w:t xml:space="preserve"> Heinrich Böll -säätiön sivu</w:t>
      </w:r>
      <w:r w:rsidR="00024EE7" w:rsidRPr="00103425">
        <w:rPr>
          <w:sz w:val="22"/>
        </w:rPr>
        <w:t>i</w:t>
      </w:r>
      <w:r w:rsidRPr="00103425">
        <w:rPr>
          <w:sz w:val="22"/>
        </w:rPr>
        <w:t>lla 5.4.2024 julkaiseman artikkelin mukaan Turkki o</w:t>
      </w:r>
      <w:r w:rsidR="00024EE7" w:rsidRPr="00103425">
        <w:rPr>
          <w:sz w:val="22"/>
        </w:rPr>
        <w:t>n</w:t>
      </w:r>
      <w:r w:rsidRPr="00103425">
        <w:rPr>
          <w:sz w:val="22"/>
        </w:rPr>
        <w:t xml:space="preserve"> rajoittanut uiguurien toimintaa, esimerkiksi kieltämällä taannoin mielenosoituksen Ankarassa. </w:t>
      </w:r>
      <w:proofErr w:type="spellStart"/>
      <w:r w:rsidRPr="00103425">
        <w:rPr>
          <w:sz w:val="22"/>
        </w:rPr>
        <w:t>Yıldırımin</w:t>
      </w:r>
      <w:proofErr w:type="spellEnd"/>
      <w:r w:rsidRPr="00103425">
        <w:rPr>
          <w:sz w:val="22"/>
        </w:rPr>
        <w:t xml:space="preserve"> mukaan uiguurien tilanteesta on vaiettu niin hallituksen kuin opposition medioissa, mutta varsinkin Turkin </w:t>
      </w:r>
      <w:r w:rsidR="000246BF" w:rsidRPr="00103425">
        <w:rPr>
          <w:sz w:val="22"/>
        </w:rPr>
        <w:t>suurimmissa medioissa</w:t>
      </w:r>
      <w:r w:rsidRPr="00103425">
        <w:rPr>
          <w:sz w:val="22"/>
        </w:rPr>
        <w:t xml:space="preserve">. Hänen mukaansa hallitukselle myönteisissä medioissa on ollut kyse AKP-puolueen </w:t>
      </w:r>
      <w:r w:rsidR="00024EE7" w:rsidRPr="00103425">
        <w:rPr>
          <w:sz w:val="22"/>
        </w:rPr>
        <w:t>”</w:t>
      </w:r>
      <w:proofErr w:type="gramStart"/>
      <w:r w:rsidRPr="00103425">
        <w:rPr>
          <w:sz w:val="22"/>
        </w:rPr>
        <w:t>islamistis-kansallismielisen</w:t>
      </w:r>
      <w:proofErr w:type="gramEnd"/>
      <w:r w:rsidRPr="00103425">
        <w:rPr>
          <w:sz w:val="22"/>
        </w:rPr>
        <w:t xml:space="preserve"> siiven</w:t>
      </w:r>
      <w:r w:rsidR="00024EE7" w:rsidRPr="00103425">
        <w:rPr>
          <w:sz w:val="22"/>
        </w:rPr>
        <w:t>”</w:t>
      </w:r>
      <w:r w:rsidRPr="00103425">
        <w:rPr>
          <w:sz w:val="22"/>
        </w:rPr>
        <w:t xml:space="preserve"> rauhoittamisesta, ja oppositiomedioiden piirissä </w:t>
      </w:r>
      <w:r w:rsidR="001D0E6F" w:rsidRPr="00103425">
        <w:rPr>
          <w:sz w:val="22"/>
        </w:rPr>
        <w:t xml:space="preserve">taas </w:t>
      </w:r>
      <w:r w:rsidRPr="00103425">
        <w:rPr>
          <w:sz w:val="22"/>
        </w:rPr>
        <w:t>välinpitämättömyydestä uiguurien asiaa kohtaan.</w:t>
      </w:r>
      <w:r w:rsidR="001D0E6F" w:rsidRPr="00103425">
        <w:rPr>
          <w:sz w:val="22"/>
        </w:rPr>
        <w:t xml:space="preserve"> </w:t>
      </w:r>
      <w:proofErr w:type="spellStart"/>
      <w:r w:rsidR="001D0E6F" w:rsidRPr="00103425">
        <w:rPr>
          <w:sz w:val="22"/>
        </w:rPr>
        <w:t>Yıldırım</w:t>
      </w:r>
      <w:proofErr w:type="spellEnd"/>
      <w:r w:rsidR="001D0E6F" w:rsidRPr="00103425">
        <w:rPr>
          <w:sz w:val="22"/>
        </w:rPr>
        <w:t xml:space="preserve"> kuitenkin sano</w:t>
      </w:r>
      <w:r w:rsidR="00024EE7" w:rsidRPr="00103425">
        <w:rPr>
          <w:sz w:val="22"/>
        </w:rPr>
        <w:t>i</w:t>
      </w:r>
      <w:r w:rsidR="001D0E6F" w:rsidRPr="00103425">
        <w:rPr>
          <w:sz w:val="22"/>
        </w:rPr>
        <w:t>, että käytännössä kaikki oppositiopuolueet vastustavat AKP-puolueen uiguurien asian sivuuttavaa Kiina-politiikkaa.</w:t>
      </w:r>
      <w:r w:rsidRPr="00103425">
        <w:rPr>
          <w:sz w:val="22"/>
          <w:vertAlign w:val="superscript"/>
        </w:rPr>
        <w:footnoteReference w:id="92"/>
      </w:r>
    </w:p>
    <w:p w14:paraId="35316716" w14:textId="6A7C9644" w:rsidR="006D2225" w:rsidRPr="00103425" w:rsidRDefault="00F62249" w:rsidP="00A2666F">
      <w:pPr>
        <w:rPr>
          <w:sz w:val="22"/>
        </w:rPr>
      </w:pPr>
      <w:proofErr w:type="spellStart"/>
      <w:r w:rsidRPr="00103425">
        <w:rPr>
          <w:sz w:val="22"/>
        </w:rPr>
        <w:t>Haberler</w:t>
      </w:r>
      <w:proofErr w:type="spellEnd"/>
      <w:r w:rsidRPr="00103425">
        <w:rPr>
          <w:sz w:val="22"/>
        </w:rPr>
        <w:t>-verkkolehd</w:t>
      </w:r>
      <w:r w:rsidR="00B83EBE" w:rsidRPr="00103425">
        <w:rPr>
          <w:sz w:val="22"/>
        </w:rPr>
        <w:t xml:space="preserve">en mukaan </w:t>
      </w:r>
      <w:r w:rsidR="006D2225" w:rsidRPr="00103425">
        <w:rPr>
          <w:sz w:val="22"/>
        </w:rPr>
        <w:t xml:space="preserve">Turkin johtava oikeusasiamies </w:t>
      </w:r>
      <w:proofErr w:type="spellStart"/>
      <w:r w:rsidR="006D2225" w:rsidRPr="00103425">
        <w:rPr>
          <w:sz w:val="22"/>
        </w:rPr>
        <w:t>Seref</w:t>
      </w:r>
      <w:proofErr w:type="spellEnd"/>
      <w:r w:rsidR="006D2225" w:rsidRPr="00103425">
        <w:rPr>
          <w:sz w:val="22"/>
        </w:rPr>
        <w:t xml:space="preserve"> </w:t>
      </w:r>
      <w:proofErr w:type="spellStart"/>
      <w:r w:rsidR="006D2225" w:rsidRPr="00103425">
        <w:rPr>
          <w:sz w:val="22"/>
        </w:rPr>
        <w:t>Malkoc</w:t>
      </w:r>
      <w:proofErr w:type="spellEnd"/>
      <w:r w:rsidR="006D2225" w:rsidRPr="00103425">
        <w:rPr>
          <w:sz w:val="22"/>
        </w:rPr>
        <w:t xml:space="preserve"> vieraili Kiinassa 26.-28.4.2024 ja tapasi siellä Kiinan oikeusministeri He </w:t>
      </w:r>
      <w:proofErr w:type="spellStart"/>
      <w:r w:rsidR="006D2225" w:rsidRPr="00103425">
        <w:rPr>
          <w:sz w:val="22"/>
        </w:rPr>
        <w:t>Rongin</w:t>
      </w:r>
      <w:proofErr w:type="spellEnd"/>
      <w:r w:rsidR="006D2225" w:rsidRPr="00103425">
        <w:rPr>
          <w:sz w:val="22"/>
        </w:rPr>
        <w:t xml:space="preserve">. </w:t>
      </w:r>
      <w:proofErr w:type="spellStart"/>
      <w:r w:rsidR="006D2225" w:rsidRPr="00103425">
        <w:rPr>
          <w:sz w:val="22"/>
        </w:rPr>
        <w:t>Malkoc</w:t>
      </w:r>
      <w:proofErr w:type="spellEnd"/>
      <w:r w:rsidR="006D2225" w:rsidRPr="00103425">
        <w:rPr>
          <w:sz w:val="22"/>
        </w:rPr>
        <w:t xml:space="preserve"> tiettävästi varoitti muita maita puuttumasta Kiinaa ja Turkkia koskeviin uiguurien asioihin. Hänen mukaansa asiaan liittyviä puutteita ja ihmisoikeusloukkauksia tulisi käsitellä kahdenkeskeisesti Turkin ja Kiinan välillä.</w:t>
      </w:r>
      <w:r w:rsidR="006D2225" w:rsidRPr="00103425">
        <w:rPr>
          <w:rStyle w:val="Alaviitteenviite"/>
        </w:rPr>
        <w:footnoteReference w:id="93"/>
      </w:r>
      <w:r w:rsidR="006D2225" w:rsidRPr="00103425">
        <w:rPr>
          <w:sz w:val="22"/>
        </w:rPr>
        <w:t xml:space="preserve"> </w:t>
      </w:r>
    </w:p>
    <w:p w14:paraId="42FD30DF" w14:textId="0178F7FA" w:rsidR="006D2225" w:rsidRPr="00103425" w:rsidRDefault="006D2225" w:rsidP="00A2666F">
      <w:pPr>
        <w:rPr>
          <w:sz w:val="22"/>
        </w:rPr>
      </w:pPr>
      <w:r w:rsidRPr="00103425">
        <w:rPr>
          <w:sz w:val="22"/>
        </w:rPr>
        <w:t xml:space="preserve">BBC:n islamistiseksi </w:t>
      </w:r>
      <w:r w:rsidR="003E530B" w:rsidRPr="00103425">
        <w:rPr>
          <w:sz w:val="22"/>
        </w:rPr>
        <w:t>arvioima</w:t>
      </w:r>
      <w:r w:rsidRPr="00103425">
        <w:rPr>
          <w:sz w:val="22"/>
        </w:rPr>
        <w:t xml:space="preserve">n turkkilaisen oppositiopuolue </w:t>
      </w:r>
      <w:proofErr w:type="spellStart"/>
      <w:r w:rsidR="004B429B" w:rsidRPr="00103425">
        <w:rPr>
          <w:sz w:val="22"/>
        </w:rPr>
        <w:t>Saadetin</w:t>
      </w:r>
      <w:proofErr w:type="spellEnd"/>
      <w:r w:rsidR="00024EE7" w:rsidRPr="00103425">
        <w:rPr>
          <w:rStyle w:val="Alaviitteenviite"/>
        </w:rPr>
        <w:footnoteReference w:id="94"/>
      </w:r>
      <w:r w:rsidRPr="00103425">
        <w:rPr>
          <w:sz w:val="22"/>
        </w:rPr>
        <w:t xml:space="preserve"> parlamentissa tekemää esitystä Kiinan </w:t>
      </w:r>
      <w:proofErr w:type="spellStart"/>
      <w:r w:rsidRPr="00103425">
        <w:rPr>
          <w:sz w:val="22"/>
        </w:rPr>
        <w:t>regiimin</w:t>
      </w:r>
      <w:proofErr w:type="spellEnd"/>
      <w:r w:rsidRPr="00103425">
        <w:rPr>
          <w:sz w:val="22"/>
        </w:rPr>
        <w:t xml:space="preserve"> tekemästä uiguurien kansanmurha</w:t>
      </w:r>
      <w:r w:rsidR="0062399E" w:rsidRPr="00103425">
        <w:rPr>
          <w:sz w:val="22"/>
        </w:rPr>
        <w:t>n tunnustamisesta</w:t>
      </w:r>
      <w:r w:rsidRPr="00103425">
        <w:rPr>
          <w:sz w:val="22"/>
        </w:rPr>
        <w:t xml:space="preserve"> ei hyväksytty Turkin parlamentissa. Asiasta uutisoitiin uiguuri- ja Kiina-myönteisissä </w:t>
      </w:r>
      <w:r w:rsidRPr="00103425">
        <w:rPr>
          <w:sz w:val="22"/>
        </w:rPr>
        <w:lastRenderedPageBreak/>
        <w:t xml:space="preserve">lähteissä 12.5.2024. BBC:n Kiina-myönteiseksi </w:t>
      </w:r>
      <w:r w:rsidR="003E530B" w:rsidRPr="00103425">
        <w:rPr>
          <w:sz w:val="22"/>
        </w:rPr>
        <w:t>arvioima</w:t>
      </w:r>
      <w:r w:rsidRPr="00103425">
        <w:rPr>
          <w:sz w:val="22"/>
        </w:rPr>
        <w:t xml:space="preserve">n </w:t>
      </w:r>
      <w:proofErr w:type="spellStart"/>
      <w:r w:rsidRPr="00103425">
        <w:rPr>
          <w:sz w:val="22"/>
        </w:rPr>
        <w:t>Aydinlik</w:t>
      </w:r>
      <w:proofErr w:type="spellEnd"/>
      <w:r w:rsidRPr="00103425">
        <w:rPr>
          <w:sz w:val="22"/>
        </w:rPr>
        <w:t xml:space="preserve">-sanomalehden mukaan esitystä vastaan äänestivät Turkin </w:t>
      </w:r>
      <w:r w:rsidR="001D0E6F" w:rsidRPr="00103425">
        <w:rPr>
          <w:sz w:val="22"/>
        </w:rPr>
        <w:t>valta</w:t>
      </w:r>
      <w:r w:rsidRPr="00103425">
        <w:rPr>
          <w:sz w:val="22"/>
        </w:rPr>
        <w:t xml:space="preserve">puolueen </w:t>
      </w:r>
      <w:proofErr w:type="spellStart"/>
      <w:r w:rsidRPr="00103425">
        <w:rPr>
          <w:sz w:val="22"/>
        </w:rPr>
        <w:t>AKP:n</w:t>
      </w:r>
      <w:proofErr w:type="spellEnd"/>
      <w:r w:rsidRPr="00103425">
        <w:rPr>
          <w:sz w:val="22"/>
        </w:rPr>
        <w:t xml:space="preserve"> ja hallitukseen liitoksissa olevan MHP-puolueen jäsenet.</w:t>
      </w:r>
      <w:r w:rsidR="004B429B" w:rsidRPr="00103425">
        <w:rPr>
          <w:sz w:val="22"/>
        </w:rPr>
        <w:t xml:space="preserve"> Kurdimyönteisen</w:t>
      </w:r>
      <w:r w:rsidRPr="00103425">
        <w:rPr>
          <w:sz w:val="22"/>
        </w:rPr>
        <w:t xml:space="preserve"> </w:t>
      </w:r>
      <w:r w:rsidR="004B429B" w:rsidRPr="00103425">
        <w:rPr>
          <w:sz w:val="22"/>
        </w:rPr>
        <w:t>DEM-o</w:t>
      </w:r>
      <w:r w:rsidRPr="00103425">
        <w:rPr>
          <w:sz w:val="22"/>
        </w:rPr>
        <w:t>ppositiopuolueen</w:t>
      </w:r>
      <w:r w:rsidR="004B429B" w:rsidRPr="00103425">
        <w:rPr>
          <w:rStyle w:val="Alaviitteenviite"/>
        </w:rPr>
        <w:footnoteReference w:id="95"/>
      </w:r>
      <w:r w:rsidRPr="00103425">
        <w:rPr>
          <w:sz w:val="22"/>
        </w:rPr>
        <w:t xml:space="preserve"> kansanedustaja </w:t>
      </w:r>
      <w:proofErr w:type="spellStart"/>
      <w:r w:rsidRPr="00103425">
        <w:rPr>
          <w:sz w:val="22"/>
        </w:rPr>
        <w:t>Omer</w:t>
      </w:r>
      <w:proofErr w:type="spellEnd"/>
      <w:r w:rsidRPr="00103425">
        <w:rPr>
          <w:sz w:val="22"/>
        </w:rPr>
        <w:t xml:space="preserve"> </w:t>
      </w:r>
      <w:proofErr w:type="spellStart"/>
      <w:r w:rsidRPr="00103425">
        <w:rPr>
          <w:sz w:val="22"/>
        </w:rPr>
        <w:t>Faruk</w:t>
      </w:r>
      <w:proofErr w:type="spellEnd"/>
      <w:r w:rsidRPr="00103425">
        <w:rPr>
          <w:sz w:val="22"/>
        </w:rPr>
        <w:t xml:space="preserve"> </w:t>
      </w:r>
      <w:proofErr w:type="spellStart"/>
      <w:r w:rsidRPr="00103425">
        <w:rPr>
          <w:sz w:val="22"/>
        </w:rPr>
        <w:t>Gergerlioglu</w:t>
      </w:r>
      <w:proofErr w:type="spellEnd"/>
      <w:r w:rsidRPr="00103425">
        <w:rPr>
          <w:sz w:val="22"/>
        </w:rPr>
        <w:t xml:space="preserve"> </w:t>
      </w:r>
      <w:r w:rsidR="0062399E" w:rsidRPr="00103425">
        <w:rPr>
          <w:sz w:val="22"/>
        </w:rPr>
        <w:t>arvioi</w:t>
      </w:r>
      <w:r w:rsidRPr="00103425">
        <w:rPr>
          <w:sz w:val="22"/>
        </w:rPr>
        <w:t xml:space="preserve"> ennen äänestystä, että Turkin hallitus ei halunnut tunnustaa uiguureja vastaan tehtyjä julmuuksia koska Kiinan kanssa oli tehty 50 miljardin dollarin kauppasopimus vuonna 2019.</w:t>
      </w:r>
      <w:r w:rsidRPr="00103425">
        <w:rPr>
          <w:rStyle w:val="Alaviitteenviite"/>
        </w:rPr>
        <w:footnoteReference w:id="96"/>
      </w:r>
      <w:r w:rsidRPr="00103425">
        <w:rPr>
          <w:sz w:val="22"/>
        </w:rPr>
        <w:t xml:space="preserve"> </w:t>
      </w:r>
    </w:p>
    <w:p w14:paraId="71E5F52B" w14:textId="09D14668" w:rsidR="006D2225" w:rsidRPr="00103425" w:rsidRDefault="006D2225" w:rsidP="00A2666F">
      <w:pPr>
        <w:rPr>
          <w:sz w:val="22"/>
        </w:rPr>
      </w:pPr>
      <w:r w:rsidRPr="00103425">
        <w:rPr>
          <w:sz w:val="22"/>
        </w:rPr>
        <w:t xml:space="preserve">BBC:n uiguurimyönteiseksi </w:t>
      </w:r>
      <w:r w:rsidR="003E530B" w:rsidRPr="00103425">
        <w:rPr>
          <w:sz w:val="22"/>
        </w:rPr>
        <w:t>arvioima</w:t>
      </w:r>
      <w:r w:rsidRPr="00103425">
        <w:rPr>
          <w:sz w:val="22"/>
        </w:rPr>
        <w:t>n QHA</w:t>
      </w:r>
      <w:r w:rsidR="00F75B4F" w:rsidRPr="00103425">
        <w:rPr>
          <w:sz w:val="22"/>
        </w:rPr>
        <w:t xml:space="preserve"> -uutistoimiston</w:t>
      </w:r>
      <w:r w:rsidRPr="00103425">
        <w:rPr>
          <w:sz w:val="22"/>
        </w:rPr>
        <w:t xml:space="preserve"> 27.6.2024</w:t>
      </w:r>
      <w:r w:rsidR="0062399E" w:rsidRPr="00103425">
        <w:rPr>
          <w:sz w:val="22"/>
        </w:rPr>
        <w:t xml:space="preserve"> julkaiseman artikkelin</w:t>
      </w:r>
      <w:r w:rsidRPr="00103425">
        <w:rPr>
          <w:sz w:val="22"/>
        </w:rPr>
        <w:t xml:space="preserve"> mukaan </w:t>
      </w:r>
      <w:r w:rsidR="0062399E" w:rsidRPr="00103425">
        <w:rPr>
          <w:sz w:val="22"/>
        </w:rPr>
        <w:t>i</w:t>
      </w:r>
      <w:r w:rsidRPr="00103425">
        <w:rPr>
          <w:sz w:val="22"/>
        </w:rPr>
        <w:t xml:space="preserve">hmisoikeusjärjestö </w:t>
      </w:r>
      <w:proofErr w:type="spellStart"/>
      <w:r w:rsidRPr="00103425">
        <w:rPr>
          <w:sz w:val="22"/>
        </w:rPr>
        <w:t>Uyghur</w:t>
      </w:r>
      <w:proofErr w:type="spellEnd"/>
      <w:r w:rsidRPr="00103425">
        <w:rPr>
          <w:sz w:val="22"/>
        </w:rPr>
        <w:t xml:space="preserve"> Human Rights Foundation kritisoi Itä-Turkestaniin kohdistuvia turistimatkoja, joita organisoitiin 18:n muun muassa Turkissa, Ranskassa, Saksassa, Italiassa, Espanjassa, Sveitsissä ja Hollannissa sijaitsevan matkatoimiston toimesta. </w:t>
      </w:r>
      <w:proofErr w:type="spellStart"/>
      <w:r w:rsidRPr="00103425">
        <w:rPr>
          <w:sz w:val="22"/>
        </w:rPr>
        <w:t>QHA:n</w:t>
      </w:r>
      <w:proofErr w:type="spellEnd"/>
      <w:r w:rsidRPr="00103425">
        <w:rPr>
          <w:sz w:val="22"/>
        </w:rPr>
        <w:t xml:space="preserve"> mukaan matkat ovat kohdistuneet </w:t>
      </w:r>
      <w:proofErr w:type="spellStart"/>
      <w:r w:rsidRPr="00103425">
        <w:rPr>
          <w:sz w:val="22"/>
        </w:rPr>
        <w:t>Kashgarin</w:t>
      </w:r>
      <w:proofErr w:type="spellEnd"/>
      <w:r w:rsidRPr="00103425">
        <w:rPr>
          <w:sz w:val="22"/>
        </w:rPr>
        <w:t xml:space="preserve">, </w:t>
      </w:r>
      <w:proofErr w:type="spellStart"/>
      <w:r w:rsidRPr="00103425">
        <w:rPr>
          <w:sz w:val="22"/>
        </w:rPr>
        <w:t>Turpanin</w:t>
      </w:r>
      <w:proofErr w:type="spellEnd"/>
      <w:r w:rsidRPr="00103425">
        <w:rPr>
          <w:sz w:val="22"/>
        </w:rPr>
        <w:t xml:space="preserve">, </w:t>
      </w:r>
      <w:proofErr w:type="spellStart"/>
      <w:r w:rsidRPr="00103425">
        <w:rPr>
          <w:sz w:val="22"/>
        </w:rPr>
        <w:t>Khotenin</w:t>
      </w:r>
      <w:proofErr w:type="spellEnd"/>
      <w:r w:rsidRPr="00103425">
        <w:rPr>
          <w:sz w:val="22"/>
        </w:rPr>
        <w:t xml:space="preserve"> ja </w:t>
      </w:r>
      <w:proofErr w:type="spellStart"/>
      <w:r w:rsidRPr="00103425">
        <w:rPr>
          <w:sz w:val="22"/>
        </w:rPr>
        <w:t>Ürümqin</w:t>
      </w:r>
      <w:proofErr w:type="spellEnd"/>
      <w:r w:rsidRPr="00103425">
        <w:rPr>
          <w:sz w:val="22"/>
        </w:rPr>
        <w:t xml:space="preserve"> alueille, joissa kansanmurha ja sorto jatku</w:t>
      </w:r>
      <w:r w:rsidR="0062399E" w:rsidRPr="00103425">
        <w:rPr>
          <w:sz w:val="22"/>
        </w:rPr>
        <w:t>i</w:t>
      </w:r>
      <w:r w:rsidRPr="00103425">
        <w:rPr>
          <w:sz w:val="22"/>
        </w:rPr>
        <w:t xml:space="preserve">vat. Ihmisoikeusjärjestön tutkimusjohtaja Henry </w:t>
      </w:r>
      <w:proofErr w:type="spellStart"/>
      <w:r w:rsidRPr="00103425">
        <w:rPr>
          <w:sz w:val="22"/>
        </w:rPr>
        <w:t>Shajiwskin</w:t>
      </w:r>
      <w:proofErr w:type="spellEnd"/>
      <w:r w:rsidRPr="00103425">
        <w:rPr>
          <w:sz w:val="22"/>
        </w:rPr>
        <w:t xml:space="preserve"> </w:t>
      </w:r>
      <w:r w:rsidR="0062399E" w:rsidRPr="00103425">
        <w:rPr>
          <w:sz w:val="22"/>
        </w:rPr>
        <w:t>väitti, että</w:t>
      </w:r>
      <w:r w:rsidRPr="00103425">
        <w:rPr>
          <w:sz w:val="22"/>
        </w:rPr>
        <w:t xml:space="preserve"> Kiina pyrki tällä tavalla peittämään rikoksiaan.</w:t>
      </w:r>
      <w:r w:rsidRPr="00103425">
        <w:rPr>
          <w:rStyle w:val="Alaviitteenviite"/>
        </w:rPr>
        <w:footnoteReference w:id="97"/>
      </w:r>
      <w:r w:rsidRPr="00103425">
        <w:rPr>
          <w:sz w:val="22"/>
        </w:rPr>
        <w:t xml:space="preserve"> </w:t>
      </w:r>
    </w:p>
    <w:p w14:paraId="4E3A53D2" w14:textId="3A813E0F" w:rsidR="00380555" w:rsidRPr="00103425" w:rsidRDefault="0014585F" w:rsidP="00A2666F">
      <w:pPr>
        <w:rPr>
          <w:sz w:val="22"/>
        </w:rPr>
      </w:pPr>
      <w:r w:rsidRPr="00103425">
        <w:rPr>
          <w:sz w:val="22"/>
        </w:rPr>
        <w:t xml:space="preserve">Kesällä 2024 Kiinan </w:t>
      </w:r>
      <w:proofErr w:type="spellStart"/>
      <w:r w:rsidR="00C05DBC" w:rsidRPr="00103425">
        <w:rPr>
          <w:sz w:val="22"/>
        </w:rPr>
        <w:t>Xinjiangin</w:t>
      </w:r>
      <w:proofErr w:type="spellEnd"/>
      <w:r w:rsidR="00C05DBC" w:rsidRPr="00103425">
        <w:rPr>
          <w:sz w:val="22"/>
        </w:rPr>
        <w:t xml:space="preserve"> uiguurien autonomisella alueella </w:t>
      </w:r>
      <w:r w:rsidRPr="00103425">
        <w:rPr>
          <w:sz w:val="22"/>
        </w:rPr>
        <w:t xml:space="preserve">vieraillut Turkin ulkoministeri Hakan </w:t>
      </w:r>
      <w:proofErr w:type="spellStart"/>
      <w:r w:rsidRPr="00103425">
        <w:rPr>
          <w:sz w:val="22"/>
        </w:rPr>
        <w:t>Fidan</w:t>
      </w:r>
      <w:proofErr w:type="spellEnd"/>
      <w:r w:rsidRPr="00103425">
        <w:rPr>
          <w:sz w:val="22"/>
        </w:rPr>
        <w:t xml:space="preserve"> oli ensimmäinen korkea-arvoinen turkkilainen virkamies, jonka oli sallittu vierailevan alueella yli kymmeneen vuoteen.</w:t>
      </w:r>
      <w:r w:rsidRPr="00103425">
        <w:rPr>
          <w:rStyle w:val="Alaviitteenviite"/>
        </w:rPr>
        <w:footnoteReference w:id="98"/>
      </w:r>
      <w:r w:rsidRPr="00103425">
        <w:rPr>
          <w:sz w:val="22"/>
        </w:rPr>
        <w:t xml:space="preserve"> </w:t>
      </w:r>
      <w:r w:rsidR="00265BE7" w:rsidRPr="00103425">
        <w:rPr>
          <w:sz w:val="22"/>
        </w:rPr>
        <w:t>Vierailun taustalla oli muun muassa Turkin halu liittyä BRICS</w:t>
      </w:r>
      <w:r w:rsidR="00BF057A" w:rsidRPr="00103425">
        <w:rPr>
          <w:sz w:val="22"/>
        </w:rPr>
        <w:t>-talousliittoumaan</w:t>
      </w:r>
      <w:r w:rsidR="00BF057A" w:rsidRPr="00103425">
        <w:rPr>
          <w:rStyle w:val="Alaviitteenviite"/>
        </w:rPr>
        <w:footnoteReference w:id="99"/>
      </w:r>
      <w:r w:rsidR="00BF057A" w:rsidRPr="00103425">
        <w:rPr>
          <w:sz w:val="22"/>
        </w:rPr>
        <w:t>.</w:t>
      </w:r>
      <w:r w:rsidR="00BF057A" w:rsidRPr="00103425">
        <w:rPr>
          <w:rStyle w:val="Alaviitteenviite"/>
        </w:rPr>
        <w:footnoteReference w:id="100"/>
      </w:r>
      <w:r w:rsidR="00BF057A" w:rsidRPr="00103425">
        <w:rPr>
          <w:sz w:val="22"/>
        </w:rPr>
        <w:t xml:space="preserve"> </w:t>
      </w:r>
      <w:r w:rsidR="00380555" w:rsidRPr="00103425">
        <w:rPr>
          <w:sz w:val="22"/>
        </w:rPr>
        <w:t xml:space="preserve">Hakan </w:t>
      </w:r>
      <w:proofErr w:type="spellStart"/>
      <w:r w:rsidR="00380555" w:rsidRPr="00103425">
        <w:rPr>
          <w:sz w:val="22"/>
        </w:rPr>
        <w:t>Fidanin</w:t>
      </w:r>
      <w:proofErr w:type="spellEnd"/>
      <w:r w:rsidR="00380555" w:rsidRPr="00103425">
        <w:rPr>
          <w:sz w:val="22"/>
        </w:rPr>
        <w:t xml:space="preserve"> kolmen päivän Kiinan vierailu kesällä 2024 herätti paljon keskustelua. BBC:n sekulaariksi </w:t>
      </w:r>
      <w:r w:rsidR="003E530B" w:rsidRPr="00103425">
        <w:rPr>
          <w:sz w:val="22"/>
        </w:rPr>
        <w:t>arvioima</w:t>
      </w:r>
      <w:r w:rsidR="00380555" w:rsidRPr="00103425">
        <w:rPr>
          <w:sz w:val="22"/>
        </w:rPr>
        <w:t xml:space="preserve">n oppositiolehden </w:t>
      </w:r>
      <w:proofErr w:type="spellStart"/>
      <w:r w:rsidR="00380555" w:rsidRPr="00103425">
        <w:rPr>
          <w:sz w:val="22"/>
        </w:rPr>
        <w:t>Cumhuriyetin</w:t>
      </w:r>
      <w:proofErr w:type="spellEnd"/>
      <w:r w:rsidR="00380555" w:rsidRPr="00103425">
        <w:rPr>
          <w:sz w:val="22"/>
        </w:rPr>
        <w:t xml:space="preserve"> mukaan </w:t>
      </w:r>
      <w:r w:rsidR="00BF057A" w:rsidRPr="00103425">
        <w:rPr>
          <w:sz w:val="22"/>
        </w:rPr>
        <w:t xml:space="preserve">ulkoministeri </w:t>
      </w:r>
      <w:proofErr w:type="spellStart"/>
      <w:r w:rsidR="00380555" w:rsidRPr="00103425">
        <w:rPr>
          <w:sz w:val="22"/>
        </w:rPr>
        <w:t>Fidan</w:t>
      </w:r>
      <w:proofErr w:type="spellEnd"/>
      <w:r w:rsidR="00380555" w:rsidRPr="00103425">
        <w:rPr>
          <w:sz w:val="22"/>
        </w:rPr>
        <w:t xml:space="preserve"> painotti yhden Kiinan ajatusta vierailullaan ja sanoi olevansa kaikkea Kiinaan kohdistuvaa terrorismia ja separatismia vastaan.</w:t>
      </w:r>
      <w:r w:rsidR="003F2C8B" w:rsidRPr="00103425">
        <w:rPr>
          <w:rStyle w:val="Alaviitteenviite"/>
        </w:rPr>
        <w:footnoteReference w:id="101"/>
      </w:r>
      <w:r w:rsidR="00380555" w:rsidRPr="00103425">
        <w:rPr>
          <w:sz w:val="22"/>
        </w:rPr>
        <w:t xml:space="preserve"> </w:t>
      </w:r>
      <w:r w:rsidR="00B56D15" w:rsidRPr="00103425">
        <w:rPr>
          <w:sz w:val="22"/>
        </w:rPr>
        <w:t>U</w:t>
      </w:r>
      <w:r w:rsidR="00380555" w:rsidRPr="00103425">
        <w:rPr>
          <w:sz w:val="22"/>
        </w:rPr>
        <w:t xml:space="preserve">utismedia T24:n kolumnistin </w:t>
      </w:r>
      <w:proofErr w:type="spellStart"/>
      <w:r w:rsidR="00B56D15" w:rsidRPr="00103425">
        <w:rPr>
          <w:sz w:val="22"/>
        </w:rPr>
        <w:t>Barçın</w:t>
      </w:r>
      <w:proofErr w:type="spellEnd"/>
      <w:r w:rsidR="00B56D15" w:rsidRPr="00103425">
        <w:rPr>
          <w:sz w:val="22"/>
        </w:rPr>
        <w:t xml:space="preserve"> </w:t>
      </w:r>
      <w:proofErr w:type="spellStart"/>
      <w:r w:rsidR="00B56D15" w:rsidRPr="00103425">
        <w:rPr>
          <w:sz w:val="22"/>
        </w:rPr>
        <w:t>Yinançin</w:t>
      </w:r>
      <w:proofErr w:type="spellEnd"/>
      <w:r w:rsidR="00380555" w:rsidRPr="00103425">
        <w:rPr>
          <w:sz w:val="22"/>
        </w:rPr>
        <w:t xml:space="preserve"> mukaan Turkin ja Kiinan välinen kauppatase oli Turkille selvästi alijäämäinen.</w:t>
      </w:r>
      <w:r w:rsidR="00694F4F" w:rsidRPr="00103425">
        <w:rPr>
          <w:sz w:val="22"/>
        </w:rPr>
        <w:t xml:space="preserve"> Hänen mukaansa</w:t>
      </w:r>
      <w:r w:rsidR="00380555" w:rsidRPr="00103425">
        <w:rPr>
          <w:sz w:val="22"/>
        </w:rPr>
        <w:t xml:space="preserve"> </w:t>
      </w:r>
      <w:r w:rsidR="00694F4F" w:rsidRPr="00103425">
        <w:rPr>
          <w:sz w:val="22"/>
        </w:rPr>
        <w:t>u</w:t>
      </w:r>
      <w:r w:rsidR="00380555" w:rsidRPr="00103425">
        <w:rPr>
          <w:sz w:val="22"/>
        </w:rPr>
        <w:t xml:space="preserve">lkoministeri </w:t>
      </w:r>
      <w:proofErr w:type="spellStart"/>
      <w:r w:rsidR="00380555" w:rsidRPr="00103425">
        <w:rPr>
          <w:sz w:val="22"/>
        </w:rPr>
        <w:t>Fidan</w:t>
      </w:r>
      <w:r w:rsidR="00694F4F" w:rsidRPr="00103425">
        <w:rPr>
          <w:sz w:val="22"/>
        </w:rPr>
        <w:t>in</w:t>
      </w:r>
      <w:proofErr w:type="spellEnd"/>
      <w:r w:rsidR="00380555" w:rsidRPr="00103425">
        <w:rPr>
          <w:sz w:val="22"/>
        </w:rPr>
        <w:t xml:space="preserve"> vierail</w:t>
      </w:r>
      <w:r w:rsidR="00694F4F" w:rsidRPr="00103425">
        <w:rPr>
          <w:sz w:val="22"/>
        </w:rPr>
        <w:t>lessa</w:t>
      </w:r>
      <w:r w:rsidR="00380555" w:rsidRPr="00103425">
        <w:rPr>
          <w:sz w:val="22"/>
        </w:rPr>
        <w:t xml:space="preserve"> </w:t>
      </w:r>
      <w:proofErr w:type="spellStart"/>
      <w:r w:rsidR="00C05DBC" w:rsidRPr="00103425">
        <w:rPr>
          <w:sz w:val="22"/>
        </w:rPr>
        <w:t>Xinjiangin</w:t>
      </w:r>
      <w:proofErr w:type="spellEnd"/>
      <w:r w:rsidR="00C05DBC" w:rsidRPr="00103425">
        <w:rPr>
          <w:sz w:val="22"/>
        </w:rPr>
        <w:t xml:space="preserve"> uiguurien autonomisella </w:t>
      </w:r>
      <w:r w:rsidR="00380555" w:rsidRPr="00103425">
        <w:rPr>
          <w:sz w:val="22"/>
        </w:rPr>
        <w:t>alueella</w:t>
      </w:r>
      <w:r w:rsidR="00694F4F" w:rsidRPr="00103425">
        <w:rPr>
          <w:sz w:val="22"/>
        </w:rPr>
        <w:t xml:space="preserve"> vaikutti</w:t>
      </w:r>
      <w:r w:rsidR="00380555" w:rsidRPr="00103425">
        <w:rPr>
          <w:sz w:val="22"/>
        </w:rPr>
        <w:t xml:space="preserve"> </w:t>
      </w:r>
      <w:r w:rsidR="00694F4F" w:rsidRPr="00103425">
        <w:rPr>
          <w:sz w:val="22"/>
        </w:rPr>
        <w:t xml:space="preserve">siltä, </w:t>
      </w:r>
      <w:r w:rsidR="00380555" w:rsidRPr="00103425">
        <w:rPr>
          <w:sz w:val="22"/>
        </w:rPr>
        <w:t xml:space="preserve">kuin </w:t>
      </w:r>
      <w:r w:rsidR="00694F4F" w:rsidRPr="00103425">
        <w:rPr>
          <w:sz w:val="22"/>
        </w:rPr>
        <w:t>häntä</w:t>
      </w:r>
      <w:r w:rsidR="00380555" w:rsidRPr="00103425">
        <w:rPr>
          <w:sz w:val="22"/>
        </w:rPr>
        <w:t xml:space="preserve"> ei olisi häirinnyt uiguurien kohtelu.</w:t>
      </w:r>
      <w:r w:rsidR="00380555" w:rsidRPr="00103425">
        <w:rPr>
          <w:rStyle w:val="Alaviitteenviite"/>
        </w:rPr>
        <w:footnoteReference w:id="102"/>
      </w:r>
    </w:p>
    <w:p w14:paraId="0DFBC941" w14:textId="55DA4109" w:rsidR="00694F4F" w:rsidRPr="00103425" w:rsidRDefault="00380555" w:rsidP="00A2666F">
      <w:pPr>
        <w:rPr>
          <w:sz w:val="22"/>
        </w:rPr>
      </w:pPr>
      <w:r w:rsidRPr="00103425">
        <w:rPr>
          <w:sz w:val="22"/>
        </w:rPr>
        <w:t xml:space="preserve">BBC:n </w:t>
      </w:r>
      <w:r w:rsidR="00C10DE7" w:rsidRPr="00103425">
        <w:rPr>
          <w:sz w:val="22"/>
        </w:rPr>
        <w:t xml:space="preserve">Kiinaa kohtaan myötämieliseksi </w:t>
      </w:r>
      <w:r w:rsidR="003E530B" w:rsidRPr="00103425">
        <w:rPr>
          <w:sz w:val="22"/>
        </w:rPr>
        <w:t>arvioima</w:t>
      </w:r>
      <w:r w:rsidRPr="00103425">
        <w:rPr>
          <w:sz w:val="22"/>
        </w:rPr>
        <w:t xml:space="preserve"> toimittaja </w:t>
      </w:r>
      <w:proofErr w:type="spellStart"/>
      <w:r w:rsidRPr="00103425">
        <w:rPr>
          <w:sz w:val="22"/>
        </w:rPr>
        <w:t>Fikret</w:t>
      </w:r>
      <w:proofErr w:type="spellEnd"/>
      <w:r w:rsidRPr="00103425">
        <w:rPr>
          <w:sz w:val="22"/>
        </w:rPr>
        <w:t xml:space="preserve"> </w:t>
      </w:r>
      <w:proofErr w:type="spellStart"/>
      <w:r w:rsidRPr="00103425">
        <w:rPr>
          <w:sz w:val="22"/>
        </w:rPr>
        <w:t>Akfirat</w:t>
      </w:r>
      <w:r w:rsidR="00252B78" w:rsidRPr="00103425">
        <w:rPr>
          <w:sz w:val="22"/>
        </w:rPr>
        <w:t>in</w:t>
      </w:r>
      <w:proofErr w:type="spellEnd"/>
      <w:r w:rsidR="00252B78" w:rsidRPr="00103425">
        <w:rPr>
          <w:sz w:val="22"/>
        </w:rPr>
        <w:t xml:space="preserve"> mukaan</w:t>
      </w:r>
      <w:r w:rsidRPr="00103425">
        <w:rPr>
          <w:sz w:val="22"/>
        </w:rPr>
        <w:t xml:space="preserve"> </w:t>
      </w:r>
      <w:r w:rsidR="00252B78" w:rsidRPr="00103425">
        <w:rPr>
          <w:sz w:val="22"/>
        </w:rPr>
        <w:t>ulkoministeri</w:t>
      </w:r>
      <w:r w:rsidRPr="00103425">
        <w:rPr>
          <w:sz w:val="22"/>
        </w:rPr>
        <w:t xml:space="preserve"> Hakan </w:t>
      </w:r>
      <w:proofErr w:type="spellStart"/>
      <w:r w:rsidRPr="00103425">
        <w:rPr>
          <w:sz w:val="22"/>
        </w:rPr>
        <w:t>Fidan</w:t>
      </w:r>
      <w:proofErr w:type="spellEnd"/>
      <w:r w:rsidRPr="00103425">
        <w:rPr>
          <w:sz w:val="22"/>
        </w:rPr>
        <w:t xml:space="preserve"> oli käynyt </w:t>
      </w:r>
      <w:proofErr w:type="spellStart"/>
      <w:r w:rsidRPr="00103425">
        <w:rPr>
          <w:sz w:val="22"/>
        </w:rPr>
        <w:t>Xinjiangin</w:t>
      </w:r>
      <w:proofErr w:type="spellEnd"/>
      <w:r w:rsidRPr="00103425">
        <w:rPr>
          <w:sz w:val="22"/>
        </w:rPr>
        <w:t xml:space="preserve"> moskeijoissa ja tavannut turkkilaisia nimiä omaavia lapsia. </w:t>
      </w:r>
      <w:proofErr w:type="spellStart"/>
      <w:r w:rsidRPr="00103425">
        <w:rPr>
          <w:sz w:val="22"/>
        </w:rPr>
        <w:t>Akfiratin</w:t>
      </w:r>
      <w:proofErr w:type="spellEnd"/>
      <w:r w:rsidRPr="00103425">
        <w:rPr>
          <w:sz w:val="22"/>
        </w:rPr>
        <w:t xml:space="preserve"> mukaan tämä kumosi myyttejä, joiden mukaan </w:t>
      </w:r>
      <w:proofErr w:type="spellStart"/>
      <w:r w:rsidRPr="00103425">
        <w:rPr>
          <w:sz w:val="22"/>
        </w:rPr>
        <w:t>Xinjianin</w:t>
      </w:r>
      <w:proofErr w:type="spellEnd"/>
      <w:r w:rsidRPr="00103425">
        <w:rPr>
          <w:sz w:val="22"/>
        </w:rPr>
        <w:t xml:space="preserve"> maakunnassa moskeijoita oli suljettu ja uiguurinimiä kielletty. Turkkilaisen oppositiopuolue </w:t>
      </w:r>
      <w:proofErr w:type="spellStart"/>
      <w:r w:rsidRPr="00103425">
        <w:rPr>
          <w:sz w:val="22"/>
        </w:rPr>
        <w:t>CHP:n</w:t>
      </w:r>
      <w:proofErr w:type="spellEnd"/>
      <w:r w:rsidRPr="00103425">
        <w:rPr>
          <w:sz w:val="22"/>
        </w:rPr>
        <w:t xml:space="preserve"> kansanedustaja </w:t>
      </w:r>
      <w:proofErr w:type="spellStart"/>
      <w:r w:rsidRPr="00103425">
        <w:rPr>
          <w:sz w:val="22"/>
        </w:rPr>
        <w:t>Namik</w:t>
      </w:r>
      <w:proofErr w:type="spellEnd"/>
      <w:r w:rsidRPr="00103425">
        <w:rPr>
          <w:sz w:val="22"/>
        </w:rPr>
        <w:t xml:space="preserve"> </w:t>
      </w:r>
      <w:proofErr w:type="spellStart"/>
      <w:r w:rsidRPr="00103425">
        <w:rPr>
          <w:sz w:val="22"/>
        </w:rPr>
        <w:t>Tan</w:t>
      </w:r>
      <w:proofErr w:type="spellEnd"/>
      <w:r w:rsidRPr="00103425">
        <w:rPr>
          <w:sz w:val="22"/>
        </w:rPr>
        <w:t xml:space="preserve"> taas kritisoi ulkoministeri </w:t>
      </w:r>
      <w:proofErr w:type="spellStart"/>
      <w:r w:rsidRPr="00103425">
        <w:rPr>
          <w:sz w:val="22"/>
        </w:rPr>
        <w:t>Fidania</w:t>
      </w:r>
      <w:proofErr w:type="spellEnd"/>
      <w:r w:rsidRPr="00103425">
        <w:rPr>
          <w:sz w:val="22"/>
        </w:rPr>
        <w:t xml:space="preserve">, todeten tämän käyneen </w:t>
      </w:r>
      <w:proofErr w:type="spellStart"/>
      <w:r w:rsidRPr="00103425">
        <w:rPr>
          <w:sz w:val="22"/>
        </w:rPr>
        <w:t>Xinjianin</w:t>
      </w:r>
      <w:proofErr w:type="spellEnd"/>
      <w:r w:rsidRPr="00103425">
        <w:rPr>
          <w:sz w:val="22"/>
        </w:rPr>
        <w:t xml:space="preserve"> maakunnassa sellaisella alueella, joissa </w:t>
      </w:r>
      <w:proofErr w:type="spellStart"/>
      <w:r w:rsidRPr="00103425">
        <w:rPr>
          <w:sz w:val="22"/>
        </w:rPr>
        <w:t>Han</w:t>
      </w:r>
      <w:proofErr w:type="spellEnd"/>
      <w:r w:rsidRPr="00103425">
        <w:rPr>
          <w:sz w:val="22"/>
        </w:rPr>
        <w:t xml:space="preserve">-kiinalaiset olivat enemmistönä ja uiguurit vähemmistönä. </w:t>
      </w:r>
      <w:proofErr w:type="spellStart"/>
      <w:r w:rsidRPr="00103425">
        <w:rPr>
          <w:sz w:val="22"/>
        </w:rPr>
        <w:t>Tan</w:t>
      </w:r>
      <w:proofErr w:type="spellEnd"/>
      <w:r w:rsidRPr="00103425">
        <w:rPr>
          <w:sz w:val="22"/>
        </w:rPr>
        <w:t xml:space="preserve"> myös kysyi, jos </w:t>
      </w:r>
      <w:proofErr w:type="spellStart"/>
      <w:r w:rsidRPr="00103425">
        <w:rPr>
          <w:sz w:val="22"/>
        </w:rPr>
        <w:t>Fidan</w:t>
      </w:r>
      <w:proofErr w:type="spellEnd"/>
      <w:r w:rsidRPr="00103425">
        <w:rPr>
          <w:sz w:val="22"/>
        </w:rPr>
        <w:t xml:space="preserve"> oli kyseenalaistanut Kiinan uudelleenkoulutusleirejä, joissa uiguureja painostettiin ja kidutettiin. BBC:n Kiina-myönteiseksi </w:t>
      </w:r>
      <w:r w:rsidR="003E530B" w:rsidRPr="00103425">
        <w:rPr>
          <w:sz w:val="22"/>
        </w:rPr>
        <w:t>arvioima</w:t>
      </w:r>
      <w:r w:rsidR="00694F4F" w:rsidRPr="00103425">
        <w:rPr>
          <w:sz w:val="22"/>
        </w:rPr>
        <w:t>n</w:t>
      </w:r>
      <w:r w:rsidRPr="00103425">
        <w:rPr>
          <w:sz w:val="22"/>
        </w:rPr>
        <w:t xml:space="preserve"> </w:t>
      </w:r>
      <w:proofErr w:type="spellStart"/>
      <w:r w:rsidR="00BB2723" w:rsidRPr="00103425">
        <w:rPr>
          <w:sz w:val="22"/>
        </w:rPr>
        <w:t>Vatan</w:t>
      </w:r>
      <w:proofErr w:type="spellEnd"/>
      <w:r w:rsidR="00BB2723" w:rsidRPr="00103425">
        <w:rPr>
          <w:sz w:val="22"/>
        </w:rPr>
        <w:t xml:space="preserve"> </w:t>
      </w:r>
      <w:proofErr w:type="spellStart"/>
      <w:r w:rsidR="00BB2723" w:rsidRPr="00103425">
        <w:rPr>
          <w:sz w:val="22"/>
        </w:rPr>
        <w:t>Partisi</w:t>
      </w:r>
      <w:proofErr w:type="spellEnd"/>
      <w:r w:rsidR="00BB2723" w:rsidRPr="00103425">
        <w:rPr>
          <w:sz w:val="22"/>
        </w:rPr>
        <w:t xml:space="preserve"> </w:t>
      </w:r>
      <w:r w:rsidR="00694F4F" w:rsidRPr="00103425">
        <w:rPr>
          <w:sz w:val="22"/>
        </w:rPr>
        <w:t>-puolueen</w:t>
      </w:r>
      <w:r w:rsidR="00694F4F" w:rsidRPr="00103425">
        <w:rPr>
          <w:rStyle w:val="Alaviitteenviite"/>
        </w:rPr>
        <w:footnoteReference w:id="103"/>
      </w:r>
      <w:r w:rsidRPr="00103425">
        <w:rPr>
          <w:sz w:val="22"/>
        </w:rPr>
        <w:t xml:space="preserve"> pääsihteeri </w:t>
      </w:r>
      <w:proofErr w:type="spellStart"/>
      <w:r w:rsidRPr="00103425">
        <w:rPr>
          <w:sz w:val="22"/>
        </w:rPr>
        <w:t>Ozgur</w:t>
      </w:r>
      <w:proofErr w:type="spellEnd"/>
      <w:r w:rsidRPr="00103425">
        <w:rPr>
          <w:sz w:val="22"/>
        </w:rPr>
        <w:t xml:space="preserve"> </w:t>
      </w:r>
      <w:proofErr w:type="spellStart"/>
      <w:r w:rsidRPr="00103425">
        <w:rPr>
          <w:sz w:val="22"/>
        </w:rPr>
        <w:t>Bursali</w:t>
      </w:r>
      <w:proofErr w:type="spellEnd"/>
      <w:r w:rsidRPr="00103425">
        <w:rPr>
          <w:sz w:val="22"/>
        </w:rPr>
        <w:t xml:space="preserve"> taas kritisoi </w:t>
      </w:r>
      <w:proofErr w:type="spellStart"/>
      <w:r w:rsidRPr="00103425">
        <w:rPr>
          <w:sz w:val="22"/>
        </w:rPr>
        <w:t>Tanin</w:t>
      </w:r>
      <w:proofErr w:type="spellEnd"/>
      <w:r w:rsidRPr="00103425">
        <w:rPr>
          <w:sz w:val="22"/>
        </w:rPr>
        <w:t xml:space="preserve"> kommentteja, väittäen että ne heijastelivat Yhdysvaltain tiedustelupalvelu CIA:n propagandaa.</w:t>
      </w:r>
      <w:bookmarkStart w:id="20" w:name="_Hlk207699373"/>
      <w:r w:rsidRPr="00103425">
        <w:rPr>
          <w:rStyle w:val="Alaviitteenviite"/>
        </w:rPr>
        <w:footnoteReference w:id="104"/>
      </w:r>
      <w:r w:rsidRPr="00103425">
        <w:rPr>
          <w:sz w:val="22"/>
        </w:rPr>
        <w:t xml:space="preserve"> </w:t>
      </w:r>
      <w:bookmarkEnd w:id="20"/>
    </w:p>
    <w:p w14:paraId="53F97811" w14:textId="3B52F2F4" w:rsidR="009B0E3D" w:rsidRPr="00103425" w:rsidRDefault="00C16BD3" w:rsidP="00A2666F">
      <w:pPr>
        <w:rPr>
          <w:sz w:val="22"/>
        </w:rPr>
      </w:pPr>
      <w:r w:rsidRPr="00103425">
        <w:rPr>
          <w:sz w:val="22"/>
        </w:rPr>
        <w:t xml:space="preserve">Yhdysvaltain hallituksen rahoittaman yleisradioyhtiö </w:t>
      </w:r>
      <w:r w:rsidR="00764A59" w:rsidRPr="00103425">
        <w:rPr>
          <w:sz w:val="22"/>
        </w:rPr>
        <w:t>Voice of American (</w:t>
      </w:r>
      <w:r w:rsidRPr="00103425">
        <w:rPr>
          <w:sz w:val="22"/>
        </w:rPr>
        <w:t>VOA</w:t>
      </w:r>
      <w:r w:rsidR="00764A59" w:rsidRPr="00103425">
        <w:rPr>
          <w:sz w:val="22"/>
        </w:rPr>
        <w:t>)</w:t>
      </w:r>
      <w:r w:rsidRPr="00103425">
        <w:rPr>
          <w:sz w:val="22"/>
        </w:rPr>
        <w:t xml:space="preserve"> </w:t>
      </w:r>
      <w:r w:rsidR="00764A59" w:rsidRPr="00103425">
        <w:rPr>
          <w:sz w:val="22"/>
        </w:rPr>
        <w:t xml:space="preserve">heinäkuussa 2024 ilmestyneessä artikkelissa Washingtonissa sijaitsevan Center for </w:t>
      </w:r>
      <w:proofErr w:type="spellStart"/>
      <w:r w:rsidR="00764A59" w:rsidRPr="00103425">
        <w:rPr>
          <w:sz w:val="22"/>
        </w:rPr>
        <w:lastRenderedPageBreak/>
        <w:t>Uyghur</w:t>
      </w:r>
      <w:proofErr w:type="spellEnd"/>
      <w:r w:rsidR="00764A59" w:rsidRPr="00103425">
        <w:rPr>
          <w:sz w:val="22"/>
        </w:rPr>
        <w:t xml:space="preserve"> </w:t>
      </w:r>
      <w:proofErr w:type="spellStart"/>
      <w:r w:rsidR="00764A59" w:rsidRPr="00103425">
        <w:rPr>
          <w:sz w:val="22"/>
        </w:rPr>
        <w:t>Studies</w:t>
      </w:r>
      <w:proofErr w:type="spellEnd"/>
      <w:r w:rsidR="00764A59" w:rsidRPr="00103425">
        <w:rPr>
          <w:sz w:val="22"/>
        </w:rPr>
        <w:t xml:space="preserve"> -tutkimuslaitoksen projektipäällikk</w:t>
      </w:r>
      <w:r w:rsidR="009B0E3D" w:rsidRPr="00103425">
        <w:rPr>
          <w:sz w:val="22"/>
        </w:rPr>
        <w:t xml:space="preserve">ö </w:t>
      </w:r>
      <w:proofErr w:type="spellStart"/>
      <w:r w:rsidR="00764A59" w:rsidRPr="00103425">
        <w:rPr>
          <w:sz w:val="22"/>
        </w:rPr>
        <w:t>Memettohti</w:t>
      </w:r>
      <w:proofErr w:type="spellEnd"/>
      <w:r w:rsidR="00764A59" w:rsidRPr="00103425">
        <w:rPr>
          <w:sz w:val="22"/>
        </w:rPr>
        <w:t xml:space="preserve"> </w:t>
      </w:r>
      <w:proofErr w:type="spellStart"/>
      <w:r w:rsidR="00764A59" w:rsidRPr="00103425">
        <w:rPr>
          <w:sz w:val="22"/>
        </w:rPr>
        <w:t>Atawulla</w:t>
      </w:r>
      <w:proofErr w:type="spellEnd"/>
      <w:r w:rsidR="009B0E3D" w:rsidRPr="00103425">
        <w:rPr>
          <w:sz w:val="22"/>
        </w:rPr>
        <w:t xml:space="preserve"> kertoi, että ulkoministeri Hakan </w:t>
      </w:r>
      <w:proofErr w:type="spellStart"/>
      <w:r w:rsidR="009B0E3D" w:rsidRPr="00103425">
        <w:rPr>
          <w:sz w:val="22"/>
        </w:rPr>
        <w:t>Fidanin</w:t>
      </w:r>
      <w:proofErr w:type="spellEnd"/>
      <w:r w:rsidR="009B0E3D" w:rsidRPr="00103425">
        <w:rPr>
          <w:sz w:val="22"/>
        </w:rPr>
        <w:t xml:space="preserve"> Kiinan vierailun jälkeen oli nousu uiguurien pidätyksissä Turkissa.</w:t>
      </w:r>
      <w:r w:rsidR="009B0E3D" w:rsidRPr="00103425">
        <w:rPr>
          <w:rStyle w:val="Alaviitteenviite"/>
        </w:rPr>
        <w:footnoteReference w:id="105"/>
      </w:r>
      <w:r w:rsidR="009B0E3D" w:rsidRPr="00103425">
        <w:rPr>
          <w:sz w:val="22"/>
        </w:rPr>
        <w:t xml:space="preserve">  </w:t>
      </w:r>
    </w:p>
    <w:p w14:paraId="178D910A" w14:textId="3E5993F9" w:rsidR="00941CC9" w:rsidRPr="00103425" w:rsidRDefault="00941CC9" w:rsidP="00A2666F">
      <w:pPr>
        <w:rPr>
          <w:sz w:val="22"/>
        </w:rPr>
      </w:pPr>
      <w:proofErr w:type="spellStart"/>
      <w:r w:rsidRPr="00103425">
        <w:rPr>
          <w:sz w:val="22"/>
        </w:rPr>
        <w:t>Beng</w:t>
      </w:r>
      <w:r w:rsidR="00A9304D" w:rsidRPr="00103425">
        <w:rPr>
          <w:sz w:val="22"/>
        </w:rPr>
        <w:t>ü</w:t>
      </w:r>
      <w:proofErr w:type="spellEnd"/>
      <w:r w:rsidRPr="00103425">
        <w:rPr>
          <w:sz w:val="22"/>
        </w:rPr>
        <w:t xml:space="preserve"> </w:t>
      </w:r>
      <w:proofErr w:type="spellStart"/>
      <w:r w:rsidRPr="00103425">
        <w:rPr>
          <w:sz w:val="22"/>
        </w:rPr>
        <w:t>T</w:t>
      </w:r>
      <w:r w:rsidR="00A9304D" w:rsidRPr="00103425">
        <w:rPr>
          <w:sz w:val="22"/>
        </w:rPr>
        <w:t>ü</w:t>
      </w:r>
      <w:r w:rsidRPr="00103425">
        <w:rPr>
          <w:sz w:val="22"/>
        </w:rPr>
        <w:t>rk</w:t>
      </w:r>
      <w:proofErr w:type="spellEnd"/>
      <w:r w:rsidRPr="00103425">
        <w:rPr>
          <w:sz w:val="22"/>
        </w:rPr>
        <w:t xml:space="preserve"> </w:t>
      </w:r>
      <w:r w:rsidR="00A9304D" w:rsidRPr="00103425">
        <w:rPr>
          <w:sz w:val="22"/>
        </w:rPr>
        <w:t xml:space="preserve">-verkkolehti </w:t>
      </w:r>
      <w:r w:rsidRPr="00103425">
        <w:rPr>
          <w:sz w:val="22"/>
        </w:rPr>
        <w:t xml:space="preserve">kertoi 9.10.2024, että Kiinassa oli tuomittu 6 vuoden ja 5 kuukauden vankeustuomioon uiguuritaustainen elokuvantekijä </w:t>
      </w:r>
      <w:proofErr w:type="spellStart"/>
      <w:r w:rsidRPr="00103425">
        <w:rPr>
          <w:sz w:val="22"/>
        </w:rPr>
        <w:t>Ikram</w:t>
      </w:r>
      <w:proofErr w:type="spellEnd"/>
      <w:r w:rsidRPr="00103425">
        <w:rPr>
          <w:sz w:val="22"/>
        </w:rPr>
        <w:t xml:space="preserve"> </w:t>
      </w:r>
      <w:proofErr w:type="spellStart"/>
      <w:r w:rsidRPr="00103425">
        <w:rPr>
          <w:sz w:val="22"/>
        </w:rPr>
        <w:t>Nurmehmet</w:t>
      </w:r>
      <w:proofErr w:type="spellEnd"/>
      <w:r w:rsidRPr="00103425">
        <w:rPr>
          <w:sz w:val="22"/>
        </w:rPr>
        <w:t xml:space="preserve">, </w:t>
      </w:r>
      <w:r w:rsidR="00903A7C" w:rsidRPr="00103425">
        <w:rPr>
          <w:sz w:val="22"/>
        </w:rPr>
        <w:t xml:space="preserve">joka tunnetaan uiguurisankarien esille tuomisesta ja </w:t>
      </w:r>
      <w:r w:rsidRPr="00103425">
        <w:rPr>
          <w:sz w:val="22"/>
        </w:rPr>
        <w:t xml:space="preserve">joka oli suorittanut elokuva-alan opintoja Istanbulin </w:t>
      </w:r>
      <w:proofErr w:type="spellStart"/>
      <w:r w:rsidRPr="00103425">
        <w:rPr>
          <w:sz w:val="22"/>
        </w:rPr>
        <w:t>Marmaran</w:t>
      </w:r>
      <w:proofErr w:type="spellEnd"/>
      <w:r w:rsidRPr="00103425">
        <w:rPr>
          <w:sz w:val="22"/>
        </w:rPr>
        <w:t xml:space="preserve"> yliopistossa. Internet-sivun mukaan tuomio olisi langetettu koska </w:t>
      </w:r>
      <w:proofErr w:type="spellStart"/>
      <w:r w:rsidRPr="00103425">
        <w:rPr>
          <w:sz w:val="22"/>
        </w:rPr>
        <w:t>Nurmehmet</w:t>
      </w:r>
      <w:proofErr w:type="spellEnd"/>
      <w:r w:rsidRPr="00103425">
        <w:rPr>
          <w:sz w:val="22"/>
        </w:rPr>
        <w:t xml:space="preserve"> oli opiskellut Turkissa</w:t>
      </w:r>
      <w:r w:rsidR="00A9304D" w:rsidRPr="00103425">
        <w:rPr>
          <w:sz w:val="22"/>
        </w:rPr>
        <w:t xml:space="preserve"> ja tehnyt työtä turkkilaisille elokuvayhtiöille</w:t>
      </w:r>
      <w:r w:rsidRPr="00103425">
        <w:rPr>
          <w:sz w:val="22"/>
        </w:rPr>
        <w:t xml:space="preserve">. Neljää </w:t>
      </w:r>
      <w:proofErr w:type="spellStart"/>
      <w:r w:rsidRPr="00103425">
        <w:rPr>
          <w:sz w:val="22"/>
        </w:rPr>
        <w:t>Nurmehmetin</w:t>
      </w:r>
      <w:proofErr w:type="spellEnd"/>
      <w:r w:rsidRPr="00103425">
        <w:rPr>
          <w:sz w:val="22"/>
        </w:rPr>
        <w:t xml:space="preserve"> ystävää, jotka olivat ottaneet häneen yhteyttä Turkissa</w:t>
      </w:r>
      <w:r w:rsidR="00A9304D" w:rsidRPr="00103425">
        <w:rPr>
          <w:sz w:val="22"/>
        </w:rPr>
        <w:t xml:space="preserve"> ja myöhemmin palanneet Itä-Turkestaniin</w:t>
      </w:r>
      <w:r w:rsidRPr="00103425">
        <w:rPr>
          <w:sz w:val="22"/>
        </w:rPr>
        <w:t>, vastaan oli myös nostettu oikeusjuttu Kiinassa ja heitä epäiltiin terroristijärjestön perustamisesta ja siihen osallisuudesta.</w:t>
      </w:r>
      <w:r w:rsidRPr="00103425">
        <w:rPr>
          <w:rStyle w:val="Alaviitteenviite"/>
        </w:rPr>
        <w:footnoteReference w:id="106"/>
      </w:r>
      <w:r w:rsidRPr="00103425">
        <w:rPr>
          <w:sz w:val="22"/>
        </w:rPr>
        <w:t xml:space="preserve"> </w:t>
      </w:r>
    </w:p>
    <w:p w14:paraId="13E4A591" w14:textId="1D813D97" w:rsidR="00BC6D53" w:rsidRPr="00103425" w:rsidRDefault="0087731A" w:rsidP="00A2666F">
      <w:pPr>
        <w:rPr>
          <w:sz w:val="22"/>
        </w:rPr>
      </w:pPr>
      <w:r w:rsidRPr="00103425">
        <w:rPr>
          <w:sz w:val="22"/>
        </w:rPr>
        <w:t xml:space="preserve">Turkin presidentillinen viestintävirasto kiisti syyskuussa 2025 huhut, että se olisi hyväksymässä kolmen miljoonan uiguurin muuton Kiinasta Turkkiin Beijingin ja Ankaran välisen sopimuksen nojalla. Tällaista huhua oli levittänyt syyskuun alussa vaikutusvaltainen, hallitusmyönteinen kommentoija </w:t>
      </w:r>
      <w:proofErr w:type="spellStart"/>
      <w:r w:rsidRPr="00103425">
        <w:rPr>
          <w:sz w:val="22"/>
        </w:rPr>
        <w:t>Turan</w:t>
      </w:r>
      <w:proofErr w:type="spellEnd"/>
      <w:r w:rsidRPr="00103425">
        <w:rPr>
          <w:sz w:val="22"/>
        </w:rPr>
        <w:t xml:space="preserve"> </w:t>
      </w:r>
      <w:proofErr w:type="spellStart"/>
      <w:r w:rsidRPr="00103425">
        <w:rPr>
          <w:sz w:val="22"/>
        </w:rPr>
        <w:t>Kislakci</w:t>
      </w:r>
      <w:proofErr w:type="spellEnd"/>
      <w:r w:rsidRPr="00103425">
        <w:rPr>
          <w:sz w:val="22"/>
        </w:rPr>
        <w:t xml:space="preserve">, </w:t>
      </w:r>
      <w:r w:rsidR="00D97F1F" w:rsidRPr="00103425">
        <w:rPr>
          <w:sz w:val="22"/>
        </w:rPr>
        <w:t>joka väitti</w:t>
      </w:r>
      <w:r w:rsidR="00D611FC" w:rsidRPr="00103425">
        <w:rPr>
          <w:sz w:val="22"/>
        </w:rPr>
        <w:t>,</w:t>
      </w:r>
      <w:r w:rsidR="00D97F1F" w:rsidRPr="00103425">
        <w:rPr>
          <w:sz w:val="22"/>
        </w:rPr>
        <w:t xml:space="preserve"> että</w:t>
      </w:r>
      <w:r w:rsidRPr="00103425">
        <w:rPr>
          <w:sz w:val="22"/>
        </w:rPr>
        <w:t xml:space="preserve"> asiasta olisi keskusteltu Turkin ja Kiinan presidenttien kesken.</w:t>
      </w:r>
      <w:r w:rsidR="00D611FC" w:rsidRPr="00103425">
        <w:rPr>
          <w:rStyle w:val="Alaviitteenviite"/>
        </w:rPr>
        <w:footnoteReference w:id="107"/>
      </w:r>
      <w:r w:rsidRPr="00103425">
        <w:rPr>
          <w:sz w:val="22"/>
        </w:rPr>
        <w:t xml:space="preserve"> </w:t>
      </w:r>
      <w:r w:rsidR="009030AA" w:rsidRPr="00103425">
        <w:rPr>
          <w:sz w:val="22"/>
        </w:rPr>
        <w:t xml:space="preserve">Historioitsija </w:t>
      </w:r>
      <w:proofErr w:type="spellStart"/>
      <w:r w:rsidRPr="00103425">
        <w:rPr>
          <w:sz w:val="22"/>
        </w:rPr>
        <w:t>Ilber</w:t>
      </w:r>
      <w:proofErr w:type="spellEnd"/>
      <w:r w:rsidRPr="00103425">
        <w:rPr>
          <w:sz w:val="22"/>
        </w:rPr>
        <w:t xml:space="preserve"> </w:t>
      </w:r>
      <w:proofErr w:type="spellStart"/>
      <w:r w:rsidRPr="00103425">
        <w:rPr>
          <w:sz w:val="22"/>
        </w:rPr>
        <w:t>Ortayli</w:t>
      </w:r>
      <w:proofErr w:type="spellEnd"/>
      <w:r w:rsidRPr="00103425">
        <w:rPr>
          <w:sz w:val="22"/>
        </w:rPr>
        <w:t xml:space="preserve"> </w:t>
      </w:r>
      <w:r w:rsidR="009030AA" w:rsidRPr="00103425">
        <w:rPr>
          <w:sz w:val="22"/>
        </w:rPr>
        <w:t>ehdotti</w:t>
      </w:r>
      <w:r w:rsidRPr="00103425">
        <w:rPr>
          <w:sz w:val="22"/>
        </w:rPr>
        <w:t xml:space="preserve"> elokuun </w:t>
      </w:r>
      <w:r w:rsidR="00D611FC" w:rsidRPr="00103425">
        <w:rPr>
          <w:sz w:val="22"/>
        </w:rPr>
        <w:t xml:space="preserve">2025 </w:t>
      </w:r>
      <w:proofErr w:type="spellStart"/>
      <w:r w:rsidRPr="00103425">
        <w:rPr>
          <w:sz w:val="22"/>
        </w:rPr>
        <w:t>Hürriyet</w:t>
      </w:r>
      <w:proofErr w:type="spellEnd"/>
      <w:r w:rsidRPr="00103425">
        <w:rPr>
          <w:sz w:val="22"/>
        </w:rPr>
        <w:t xml:space="preserve">-lehden kolumnissa </w:t>
      </w:r>
      <w:r w:rsidR="009030AA" w:rsidRPr="00103425">
        <w:rPr>
          <w:sz w:val="22"/>
        </w:rPr>
        <w:t xml:space="preserve">”ahkerien </w:t>
      </w:r>
      <w:r w:rsidRPr="00103425">
        <w:rPr>
          <w:sz w:val="22"/>
        </w:rPr>
        <w:t>uiguuri</w:t>
      </w:r>
      <w:r w:rsidR="009030AA" w:rsidRPr="00103425">
        <w:rPr>
          <w:sz w:val="22"/>
        </w:rPr>
        <w:t>maanviljelijöiden”</w:t>
      </w:r>
      <w:r w:rsidRPr="00103425">
        <w:rPr>
          <w:sz w:val="22"/>
        </w:rPr>
        <w:t xml:space="preserve"> tuomista </w:t>
      </w:r>
      <w:r w:rsidR="009030AA" w:rsidRPr="00103425">
        <w:rPr>
          <w:sz w:val="22"/>
        </w:rPr>
        <w:t>Turkin tyhjentyneisiin kyliin</w:t>
      </w:r>
      <w:r w:rsidRPr="00103425">
        <w:rPr>
          <w:sz w:val="22"/>
        </w:rPr>
        <w:t xml:space="preserve"> maanviljelyksen ja työvoimapulaa helpottamaan.</w:t>
      </w:r>
      <w:r w:rsidR="009030AA" w:rsidRPr="00103425">
        <w:rPr>
          <w:rStyle w:val="Alaviitteenviite"/>
        </w:rPr>
        <w:footnoteReference w:id="108"/>
      </w:r>
      <w:r w:rsidRPr="00103425">
        <w:rPr>
          <w:sz w:val="22"/>
        </w:rPr>
        <w:t xml:space="preserve"> </w:t>
      </w:r>
      <w:r w:rsidR="00D97F1F" w:rsidRPr="00103425">
        <w:rPr>
          <w:sz w:val="22"/>
        </w:rPr>
        <w:t>Tämä oli aiheuttanut vilkasta keskustelua, toisten toivottaessa uiguurit tervetulleiksi ja toisten vastustaessa uiguurien viemistä pois heidän historiallisilta kotialueiltaan.</w:t>
      </w:r>
      <w:r w:rsidR="00D97F1F" w:rsidRPr="00103425">
        <w:rPr>
          <w:rStyle w:val="Alaviitteenviite"/>
        </w:rPr>
        <w:footnoteReference w:id="109"/>
      </w:r>
      <w:r w:rsidR="00D97F1F" w:rsidRPr="00103425">
        <w:rPr>
          <w:sz w:val="22"/>
        </w:rPr>
        <w:t xml:space="preserve"> </w:t>
      </w:r>
      <w:r w:rsidRPr="00103425">
        <w:rPr>
          <w:sz w:val="22"/>
        </w:rPr>
        <w:t xml:space="preserve"> </w:t>
      </w:r>
    </w:p>
    <w:p w14:paraId="34A5D24C" w14:textId="0E1F5E0D" w:rsidR="00CF230E" w:rsidRPr="00103425" w:rsidRDefault="00972997" w:rsidP="00673E48">
      <w:pPr>
        <w:pStyle w:val="Otsikko2"/>
        <w:rPr>
          <w:rFonts w:ascii="Century Gothic" w:hAnsi="Century Gothic"/>
        </w:rPr>
      </w:pPr>
      <w:r w:rsidRPr="00103425">
        <w:rPr>
          <w:rFonts w:ascii="Century Gothic" w:hAnsi="Century Gothic"/>
        </w:rPr>
        <w:t xml:space="preserve">Esimerkkejä </w:t>
      </w:r>
      <w:r w:rsidR="00A23E34" w:rsidRPr="00103425">
        <w:rPr>
          <w:rFonts w:ascii="Century Gothic" w:hAnsi="Century Gothic"/>
        </w:rPr>
        <w:t>Turkin uiguureihin kohdistuvista terrorismiepäilyistä</w:t>
      </w:r>
      <w:bookmarkStart w:id="22" w:name="_Hlk206758314"/>
      <w:bookmarkStart w:id="23" w:name="_Hlk206765955"/>
    </w:p>
    <w:p w14:paraId="0793DDB6" w14:textId="777A97C5" w:rsidR="00CF230E" w:rsidRPr="00103425" w:rsidRDefault="00CF230E" w:rsidP="00CF230E">
      <w:pPr>
        <w:rPr>
          <w:sz w:val="22"/>
        </w:rPr>
      </w:pPr>
      <w:r w:rsidRPr="00103425">
        <w:rPr>
          <w:sz w:val="22"/>
        </w:rPr>
        <w:t xml:space="preserve">Yhdysvaltain julkisen palvelun radioverkon (NPR) artikkelissa kerrotaan uutena vuotena 2017 Istanbulissa yökerhoon tehdystä iskusta, jossa sai surmansa 39 ihmistä. Tekijänä oli ISIS-terroristijärjestölle lojaali uzbekkitaustainen asemies. Ampumistapauksen tutkinnan yhteydessä otettiin kiinni myös useita uiguureja epäiltynä yhteyksistä </w:t>
      </w:r>
      <w:proofErr w:type="spellStart"/>
      <w:r w:rsidRPr="00103425">
        <w:rPr>
          <w:sz w:val="22"/>
        </w:rPr>
        <w:t>ekstremisteihin</w:t>
      </w:r>
      <w:proofErr w:type="spellEnd"/>
      <w:r w:rsidRPr="00103425">
        <w:rPr>
          <w:sz w:val="22"/>
        </w:rPr>
        <w:t xml:space="preserve">. </w:t>
      </w:r>
      <w:r w:rsidR="009F735C" w:rsidRPr="00103425">
        <w:rPr>
          <w:sz w:val="22"/>
        </w:rPr>
        <w:t xml:space="preserve">Kiinan valtio oli ilmoittanut </w:t>
      </w:r>
      <w:r w:rsidR="00631AFA" w:rsidRPr="00103425">
        <w:rPr>
          <w:sz w:val="22"/>
        </w:rPr>
        <w:t xml:space="preserve">jo </w:t>
      </w:r>
      <w:r w:rsidR="009F735C" w:rsidRPr="00103425">
        <w:rPr>
          <w:sz w:val="22"/>
        </w:rPr>
        <w:t>2014, että noin 300 uiguuria oli</w:t>
      </w:r>
      <w:r w:rsidR="00631AFA" w:rsidRPr="00103425">
        <w:rPr>
          <w:sz w:val="22"/>
        </w:rPr>
        <w:t>si</w:t>
      </w:r>
      <w:r w:rsidR="009F735C" w:rsidRPr="00103425">
        <w:rPr>
          <w:sz w:val="22"/>
        </w:rPr>
        <w:t xml:space="preserve"> liittynyt </w:t>
      </w:r>
      <w:proofErr w:type="spellStart"/>
      <w:r w:rsidR="009F735C" w:rsidRPr="00103425">
        <w:rPr>
          <w:sz w:val="22"/>
        </w:rPr>
        <w:t>ISISiin</w:t>
      </w:r>
      <w:proofErr w:type="spellEnd"/>
      <w:r w:rsidR="009F735C" w:rsidRPr="00103425">
        <w:rPr>
          <w:sz w:val="22"/>
        </w:rPr>
        <w:t xml:space="preserve">. Istanbulin </w:t>
      </w:r>
      <w:proofErr w:type="spellStart"/>
      <w:r w:rsidR="009F735C" w:rsidRPr="00103425">
        <w:rPr>
          <w:sz w:val="22"/>
        </w:rPr>
        <w:t>Aydinin</w:t>
      </w:r>
      <w:proofErr w:type="spellEnd"/>
      <w:r w:rsidR="009F735C" w:rsidRPr="00103425">
        <w:rPr>
          <w:sz w:val="22"/>
        </w:rPr>
        <w:t xml:space="preserve"> yliopiston professori </w:t>
      </w:r>
      <w:proofErr w:type="spellStart"/>
      <w:r w:rsidR="009F735C" w:rsidRPr="00103425">
        <w:rPr>
          <w:sz w:val="22"/>
        </w:rPr>
        <w:t>Ragip</w:t>
      </w:r>
      <w:proofErr w:type="spellEnd"/>
      <w:r w:rsidR="009F735C" w:rsidRPr="00103425">
        <w:rPr>
          <w:sz w:val="22"/>
        </w:rPr>
        <w:t xml:space="preserve"> </w:t>
      </w:r>
      <w:proofErr w:type="spellStart"/>
      <w:r w:rsidR="009F735C" w:rsidRPr="00103425">
        <w:rPr>
          <w:sz w:val="22"/>
        </w:rPr>
        <w:t>Kutay</w:t>
      </w:r>
      <w:proofErr w:type="spellEnd"/>
      <w:r w:rsidR="009F735C" w:rsidRPr="00103425">
        <w:rPr>
          <w:sz w:val="22"/>
        </w:rPr>
        <w:t xml:space="preserve"> </w:t>
      </w:r>
      <w:proofErr w:type="spellStart"/>
      <w:r w:rsidR="009F735C" w:rsidRPr="00103425">
        <w:rPr>
          <w:sz w:val="22"/>
        </w:rPr>
        <w:t>Karacan</w:t>
      </w:r>
      <w:proofErr w:type="spellEnd"/>
      <w:r w:rsidR="009F735C" w:rsidRPr="00103425">
        <w:rPr>
          <w:sz w:val="22"/>
        </w:rPr>
        <w:t xml:space="preserve"> mukaan yökerhoiskun jälkeen Turkin viranomaiset ryhtyivät pidättämään uiguureja, jos heillä oli vähäisintäkään kytköstä Syyriaan.</w:t>
      </w:r>
      <w:r w:rsidR="009F735C" w:rsidRPr="00103425">
        <w:rPr>
          <w:rStyle w:val="Alaviitteenviite"/>
        </w:rPr>
        <w:footnoteReference w:id="110"/>
      </w:r>
      <w:r w:rsidR="009F735C" w:rsidRPr="00103425">
        <w:rPr>
          <w:sz w:val="22"/>
        </w:rPr>
        <w:t xml:space="preserve"> </w:t>
      </w:r>
    </w:p>
    <w:p w14:paraId="5A1841BC" w14:textId="393E0088" w:rsidR="00975AF4" w:rsidRPr="00103425" w:rsidRDefault="00975AF4" w:rsidP="00A2666F">
      <w:pPr>
        <w:rPr>
          <w:sz w:val="22"/>
        </w:rPr>
      </w:pPr>
      <w:proofErr w:type="spellStart"/>
      <w:r w:rsidRPr="00103425">
        <w:rPr>
          <w:sz w:val="22"/>
        </w:rPr>
        <w:t>Aydinlik</w:t>
      </w:r>
      <w:proofErr w:type="spellEnd"/>
      <w:r w:rsidRPr="00103425">
        <w:rPr>
          <w:sz w:val="22"/>
        </w:rPr>
        <w:t xml:space="preserve"> </w:t>
      </w:r>
      <w:bookmarkEnd w:id="22"/>
      <w:r w:rsidR="00631AFA" w:rsidRPr="00103425">
        <w:rPr>
          <w:sz w:val="22"/>
        </w:rPr>
        <w:t xml:space="preserve">-verkkolehti </w:t>
      </w:r>
      <w:r w:rsidRPr="00103425">
        <w:rPr>
          <w:sz w:val="22"/>
        </w:rPr>
        <w:t xml:space="preserve">väitti </w:t>
      </w:r>
      <w:bookmarkEnd w:id="23"/>
      <w:r w:rsidRPr="00103425">
        <w:rPr>
          <w:sz w:val="22"/>
        </w:rPr>
        <w:t xml:space="preserve">artikkelissaan 16.2.2024, että </w:t>
      </w:r>
      <w:bookmarkStart w:id="24" w:name="_Hlk208836791"/>
      <w:r w:rsidRPr="00103425">
        <w:rPr>
          <w:sz w:val="22"/>
        </w:rPr>
        <w:t>Itä-Turk</w:t>
      </w:r>
      <w:r w:rsidR="005561D1" w:rsidRPr="00103425">
        <w:rPr>
          <w:sz w:val="22"/>
        </w:rPr>
        <w:t>e</w:t>
      </w:r>
      <w:r w:rsidRPr="00103425">
        <w:rPr>
          <w:sz w:val="22"/>
        </w:rPr>
        <w:t xml:space="preserve">stanin unioni </w:t>
      </w:r>
      <w:bookmarkEnd w:id="24"/>
      <w:r w:rsidRPr="00103425">
        <w:rPr>
          <w:sz w:val="22"/>
        </w:rPr>
        <w:t xml:space="preserve">(Union of East Turkestan) -nimisen järjestön presidentti </w:t>
      </w:r>
      <w:proofErr w:type="spellStart"/>
      <w:r w:rsidRPr="00103425">
        <w:rPr>
          <w:sz w:val="22"/>
        </w:rPr>
        <w:t>Hidayetullah</w:t>
      </w:r>
      <w:proofErr w:type="spellEnd"/>
      <w:r w:rsidRPr="00103425">
        <w:rPr>
          <w:sz w:val="22"/>
        </w:rPr>
        <w:t xml:space="preserve"> </w:t>
      </w:r>
      <w:proofErr w:type="spellStart"/>
      <w:r w:rsidRPr="00103425">
        <w:rPr>
          <w:sz w:val="22"/>
        </w:rPr>
        <w:t>Oguzhan</w:t>
      </w:r>
      <w:proofErr w:type="spellEnd"/>
      <w:r w:rsidRPr="00103425">
        <w:rPr>
          <w:sz w:val="22"/>
        </w:rPr>
        <w:t xml:space="preserve"> olisi ollut yksi henkilöistä, jotka pidätettiin Istanbulin santa Marian katoliseen kirkkoon 28.1.</w:t>
      </w:r>
      <w:r w:rsidR="00D97F1F" w:rsidRPr="00103425">
        <w:rPr>
          <w:sz w:val="22"/>
        </w:rPr>
        <w:t>2024</w:t>
      </w:r>
      <w:r w:rsidRPr="00103425">
        <w:rPr>
          <w:sz w:val="22"/>
        </w:rPr>
        <w:t xml:space="preserve"> tehdyn </w:t>
      </w:r>
      <w:r w:rsidR="00715973" w:rsidRPr="00103425">
        <w:rPr>
          <w:sz w:val="22"/>
        </w:rPr>
        <w:t>iskun</w:t>
      </w:r>
      <w:r w:rsidRPr="00103425">
        <w:rPr>
          <w:sz w:val="22"/>
        </w:rPr>
        <w:t xml:space="preserve">. </w:t>
      </w:r>
      <w:proofErr w:type="spellStart"/>
      <w:r w:rsidRPr="00103425">
        <w:rPr>
          <w:sz w:val="22"/>
        </w:rPr>
        <w:t>Aydinlik</w:t>
      </w:r>
      <w:proofErr w:type="spellEnd"/>
      <w:r w:rsidRPr="00103425">
        <w:rPr>
          <w:sz w:val="22"/>
        </w:rPr>
        <w:t xml:space="preserve"> väitti, että myös muut pidätetyt olisivat kuuluneet </w:t>
      </w:r>
      <w:proofErr w:type="spellStart"/>
      <w:r w:rsidRPr="00103425">
        <w:rPr>
          <w:sz w:val="22"/>
        </w:rPr>
        <w:t>Oguzhanin</w:t>
      </w:r>
      <w:proofErr w:type="spellEnd"/>
      <w:r w:rsidRPr="00103425">
        <w:rPr>
          <w:sz w:val="22"/>
        </w:rPr>
        <w:t xml:space="preserve"> ryhmään. </w:t>
      </w:r>
      <w:r w:rsidR="00631AFA" w:rsidRPr="00103425">
        <w:rPr>
          <w:sz w:val="22"/>
        </w:rPr>
        <w:t>Yksi r</w:t>
      </w:r>
      <w:r w:rsidRPr="00103425">
        <w:rPr>
          <w:sz w:val="22"/>
        </w:rPr>
        <w:t xml:space="preserve">yhmän hyökkäyksessä käyttämä auto olisi kuulunut </w:t>
      </w:r>
      <w:r w:rsidR="00631AFA" w:rsidRPr="00103425">
        <w:rPr>
          <w:sz w:val="22"/>
        </w:rPr>
        <w:t xml:space="preserve">Itä-Turkestanin unionin väitetylle </w:t>
      </w:r>
      <w:r w:rsidRPr="00103425">
        <w:rPr>
          <w:sz w:val="22"/>
        </w:rPr>
        <w:t xml:space="preserve">johtoryhmän jäsenelle Mahmud Muhammedille. </w:t>
      </w:r>
      <w:proofErr w:type="spellStart"/>
      <w:r w:rsidRPr="00103425">
        <w:rPr>
          <w:sz w:val="22"/>
        </w:rPr>
        <w:t>Aydinlik</w:t>
      </w:r>
      <w:proofErr w:type="spellEnd"/>
      <w:r w:rsidRPr="00103425">
        <w:rPr>
          <w:sz w:val="22"/>
        </w:rPr>
        <w:t xml:space="preserve"> väitti, että </w:t>
      </w:r>
      <w:proofErr w:type="spellStart"/>
      <w:r w:rsidRPr="00103425">
        <w:rPr>
          <w:sz w:val="22"/>
        </w:rPr>
        <w:lastRenderedPageBreak/>
        <w:t>Oguzhan</w:t>
      </w:r>
      <w:proofErr w:type="spellEnd"/>
      <w:r w:rsidRPr="00103425">
        <w:rPr>
          <w:sz w:val="22"/>
        </w:rPr>
        <w:t xml:space="preserve"> olisi </w:t>
      </w:r>
      <w:r w:rsidR="00715973" w:rsidRPr="00103425">
        <w:rPr>
          <w:sz w:val="22"/>
        </w:rPr>
        <w:t>saanut tukea</w:t>
      </w:r>
      <w:r w:rsidRPr="00103425">
        <w:rPr>
          <w:sz w:val="22"/>
        </w:rPr>
        <w:t xml:space="preserve"> AKP</w:t>
      </w:r>
      <w:r w:rsidR="00715973" w:rsidRPr="00103425">
        <w:rPr>
          <w:sz w:val="22"/>
        </w:rPr>
        <w:t>-puolueelta</w:t>
      </w:r>
      <w:r w:rsidRPr="00103425">
        <w:rPr>
          <w:sz w:val="22"/>
        </w:rPr>
        <w:t xml:space="preserve"> ja Turkin sisäministeriö</w:t>
      </w:r>
      <w:r w:rsidR="00715973" w:rsidRPr="00103425">
        <w:rPr>
          <w:sz w:val="22"/>
        </w:rPr>
        <w:t>ltä ja oli niiden suojeluksessa</w:t>
      </w:r>
      <w:r w:rsidRPr="00103425">
        <w:rPr>
          <w:sz w:val="22"/>
        </w:rPr>
        <w:t>.</w:t>
      </w:r>
      <w:r w:rsidR="00715973" w:rsidRPr="00103425">
        <w:rPr>
          <w:rStyle w:val="Alaviitteenviite"/>
        </w:rPr>
        <w:footnoteReference w:id="111"/>
      </w:r>
      <w:r w:rsidRPr="00103425">
        <w:rPr>
          <w:sz w:val="22"/>
        </w:rPr>
        <w:t xml:space="preserve"> </w:t>
      </w:r>
      <w:r w:rsidR="00715973" w:rsidRPr="00103425">
        <w:rPr>
          <w:sz w:val="22"/>
        </w:rPr>
        <w:t xml:space="preserve">BBC:n mukaan </w:t>
      </w:r>
      <w:r w:rsidRPr="00103425">
        <w:rPr>
          <w:sz w:val="22"/>
        </w:rPr>
        <w:t>ISIS</w:t>
      </w:r>
      <w:r w:rsidR="001B6073" w:rsidRPr="00103425">
        <w:rPr>
          <w:sz w:val="22"/>
        </w:rPr>
        <w:t xml:space="preserve"> </w:t>
      </w:r>
      <w:r w:rsidRPr="00103425">
        <w:rPr>
          <w:sz w:val="22"/>
        </w:rPr>
        <w:t>ilmoitti olevansa vastuussa hyökkäyksestä.</w:t>
      </w:r>
      <w:r w:rsidRPr="00103425">
        <w:rPr>
          <w:rStyle w:val="Alaviitteenviite"/>
          <w:sz w:val="22"/>
          <w:lang w:val="en-US"/>
        </w:rPr>
        <w:footnoteReference w:id="112"/>
      </w:r>
      <w:r w:rsidRPr="00103425">
        <w:rPr>
          <w:sz w:val="22"/>
        </w:rPr>
        <w:t xml:space="preserve">  </w:t>
      </w:r>
    </w:p>
    <w:p w14:paraId="3820B1A7" w14:textId="13B6A9AA" w:rsidR="00A23E34" w:rsidRPr="00103425" w:rsidRDefault="00A23E34" w:rsidP="00A2666F">
      <w:pPr>
        <w:rPr>
          <w:sz w:val="22"/>
        </w:rPr>
      </w:pPr>
      <w:r w:rsidRPr="00103425">
        <w:rPr>
          <w:sz w:val="22"/>
        </w:rPr>
        <w:t>Haber7</w:t>
      </w:r>
      <w:r w:rsidR="00972997" w:rsidRPr="00103425">
        <w:rPr>
          <w:sz w:val="22"/>
        </w:rPr>
        <w:t xml:space="preserve">com -verkkolehti </w:t>
      </w:r>
      <w:r w:rsidRPr="00103425">
        <w:rPr>
          <w:sz w:val="22"/>
        </w:rPr>
        <w:t xml:space="preserve">syytti lokakuussa 2024 uiguuritaustaista tubettajaa </w:t>
      </w:r>
      <w:proofErr w:type="spellStart"/>
      <w:r w:rsidRPr="00103425">
        <w:rPr>
          <w:sz w:val="22"/>
        </w:rPr>
        <w:t>Kuzzat</w:t>
      </w:r>
      <w:proofErr w:type="spellEnd"/>
      <w:r w:rsidRPr="00103425">
        <w:rPr>
          <w:sz w:val="22"/>
        </w:rPr>
        <w:t xml:space="preserve"> </w:t>
      </w:r>
      <w:proofErr w:type="spellStart"/>
      <w:r w:rsidRPr="00103425">
        <w:rPr>
          <w:sz w:val="22"/>
        </w:rPr>
        <w:t>Altayta</w:t>
      </w:r>
      <w:proofErr w:type="spellEnd"/>
      <w:r w:rsidRPr="00103425">
        <w:rPr>
          <w:sz w:val="22"/>
        </w:rPr>
        <w:t xml:space="preserve"> Kurdistanin työväenpuolueen (PKK) tukemisesta </w:t>
      </w:r>
      <w:r w:rsidR="0025553B" w:rsidRPr="00103425">
        <w:rPr>
          <w:sz w:val="22"/>
        </w:rPr>
        <w:t xml:space="preserve">sen jälkeen, kun </w:t>
      </w:r>
      <w:proofErr w:type="spellStart"/>
      <w:r w:rsidR="0025553B" w:rsidRPr="00103425">
        <w:rPr>
          <w:sz w:val="22"/>
        </w:rPr>
        <w:t>Altay</w:t>
      </w:r>
      <w:proofErr w:type="spellEnd"/>
      <w:r w:rsidR="0025553B" w:rsidRPr="00103425">
        <w:rPr>
          <w:sz w:val="22"/>
        </w:rPr>
        <w:t xml:space="preserve"> oli </w:t>
      </w:r>
      <w:r w:rsidR="00972997" w:rsidRPr="00103425">
        <w:rPr>
          <w:sz w:val="22"/>
        </w:rPr>
        <w:t>väittänyt</w:t>
      </w:r>
      <w:r w:rsidR="0025553B" w:rsidRPr="00103425">
        <w:rPr>
          <w:sz w:val="22"/>
        </w:rPr>
        <w:t xml:space="preserve"> Turkin pommittaneen kurdisiviilejä</w:t>
      </w:r>
      <w:r w:rsidR="00972997" w:rsidRPr="00103425">
        <w:rPr>
          <w:sz w:val="22"/>
        </w:rPr>
        <w:t xml:space="preserve"> Pohjois-Syyriassa ja Irakissa</w:t>
      </w:r>
      <w:r w:rsidRPr="00103425">
        <w:rPr>
          <w:sz w:val="22"/>
        </w:rPr>
        <w:t>.</w:t>
      </w:r>
      <w:r w:rsidRPr="00103425">
        <w:rPr>
          <w:rStyle w:val="Alaviitteenviite"/>
        </w:rPr>
        <w:footnoteReference w:id="113"/>
      </w:r>
      <w:r w:rsidR="001B6073" w:rsidRPr="00103425">
        <w:rPr>
          <w:sz w:val="22"/>
        </w:rPr>
        <w:t xml:space="preserve"> </w:t>
      </w:r>
      <w:proofErr w:type="spellStart"/>
      <w:r w:rsidR="001B6073" w:rsidRPr="00103425">
        <w:rPr>
          <w:sz w:val="22"/>
        </w:rPr>
        <w:t>Altay</w:t>
      </w:r>
      <w:proofErr w:type="spellEnd"/>
      <w:r w:rsidR="001B6073" w:rsidRPr="00103425">
        <w:rPr>
          <w:sz w:val="22"/>
        </w:rPr>
        <w:t xml:space="preserve"> o</w:t>
      </w:r>
      <w:r w:rsidR="00291AD6" w:rsidRPr="00103425">
        <w:rPr>
          <w:sz w:val="22"/>
        </w:rPr>
        <w:t>li</w:t>
      </w:r>
      <w:r w:rsidR="001B6073" w:rsidRPr="00103425">
        <w:rPr>
          <w:sz w:val="22"/>
        </w:rPr>
        <w:t xml:space="preserve"> myös esim. maaliskuussa 2021 kritisoinut Turkin uiguuripolitiikkaa, väittäen, ettei Turkki enää tarjonnut uiguureille turvasatamaa tai puolustanut heidän oikeuksiaan.</w:t>
      </w:r>
      <w:r w:rsidR="00336028" w:rsidRPr="00103425">
        <w:rPr>
          <w:rStyle w:val="Alaviitteenviite"/>
        </w:rPr>
        <w:footnoteReference w:id="114"/>
      </w:r>
      <w:r w:rsidR="001B6073" w:rsidRPr="00103425">
        <w:rPr>
          <w:sz w:val="22"/>
        </w:rPr>
        <w:t xml:space="preserve"> </w:t>
      </w:r>
    </w:p>
    <w:p w14:paraId="3E3309BB" w14:textId="4C6FBE79" w:rsidR="00B506A8" w:rsidRPr="00103425" w:rsidRDefault="004438D1" w:rsidP="00673E48">
      <w:pPr>
        <w:pStyle w:val="Otsikko2"/>
        <w:rPr>
          <w:rFonts w:ascii="Century Gothic" w:hAnsi="Century Gothic"/>
        </w:rPr>
      </w:pPr>
      <w:r w:rsidRPr="00103425">
        <w:rPr>
          <w:rFonts w:ascii="Century Gothic" w:hAnsi="Century Gothic"/>
        </w:rPr>
        <w:t xml:space="preserve">Useat tahot kritisoivat </w:t>
      </w:r>
      <w:r w:rsidR="00975AF4" w:rsidRPr="00103425">
        <w:rPr>
          <w:rFonts w:ascii="Century Gothic" w:hAnsi="Century Gothic"/>
        </w:rPr>
        <w:t>Kiinan uiguurivastais</w:t>
      </w:r>
      <w:r w:rsidRPr="00103425">
        <w:rPr>
          <w:rFonts w:ascii="Century Gothic" w:hAnsi="Century Gothic"/>
        </w:rPr>
        <w:t>ia</w:t>
      </w:r>
      <w:r w:rsidR="00975AF4" w:rsidRPr="00103425">
        <w:rPr>
          <w:rFonts w:ascii="Century Gothic" w:hAnsi="Century Gothic"/>
        </w:rPr>
        <w:t xml:space="preserve"> toimi</w:t>
      </w:r>
      <w:r w:rsidRPr="00103425">
        <w:rPr>
          <w:rFonts w:ascii="Century Gothic" w:hAnsi="Century Gothic"/>
        </w:rPr>
        <w:t>a</w:t>
      </w:r>
      <w:r w:rsidR="006D2225" w:rsidRPr="00103425">
        <w:rPr>
          <w:rFonts w:ascii="Century Gothic" w:hAnsi="Century Gothic"/>
        </w:rPr>
        <w:t xml:space="preserve"> Turkissa</w:t>
      </w:r>
      <w:r w:rsidR="00975AF4" w:rsidRPr="00103425">
        <w:rPr>
          <w:rFonts w:ascii="Century Gothic" w:hAnsi="Century Gothic"/>
        </w:rPr>
        <w:t xml:space="preserve"> </w:t>
      </w:r>
    </w:p>
    <w:p w14:paraId="75EB186C" w14:textId="5B50A4D3" w:rsidR="004438D1" w:rsidRPr="00103425" w:rsidRDefault="004438D1" w:rsidP="00A2666F">
      <w:pPr>
        <w:pStyle w:val="Otsikko3"/>
        <w:rPr>
          <w:rFonts w:cstheme="minorHAnsi"/>
        </w:rPr>
      </w:pPr>
      <w:r w:rsidRPr="00103425">
        <w:rPr>
          <w:rFonts w:cstheme="minorHAnsi"/>
        </w:rPr>
        <w:t>Esimerkkejä kritiikistä medioissa</w:t>
      </w:r>
    </w:p>
    <w:p w14:paraId="3CAA246F" w14:textId="0413FB5E" w:rsidR="00B506A8" w:rsidRPr="00103425" w:rsidRDefault="004438D1" w:rsidP="00A2666F">
      <w:pPr>
        <w:rPr>
          <w:sz w:val="22"/>
        </w:rPr>
      </w:pPr>
      <w:r w:rsidRPr="00103425">
        <w:rPr>
          <w:sz w:val="22"/>
        </w:rPr>
        <w:t xml:space="preserve">Yhdysvaltalaisen </w:t>
      </w:r>
      <w:proofErr w:type="spellStart"/>
      <w:r w:rsidRPr="00103425">
        <w:rPr>
          <w:sz w:val="22"/>
        </w:rPr>
        <w:t>Cato</w:t>
      </w:r>
      <w:proofErr w:type="spellEnd"/>
      <w:r w:rsidRPr="00103425">
        <w:rPr>
          <w:sz w:val="22"/>
        </w:rPr>
        <w:t xml:space="preserve"> Institute -ajatuspajan </w:t>
      </w:r>
      <w:r w:rsidR="00B506A8" w:rsidRPr="00103425">
        <w:rPr>
          <w:sz w:val="22"/>
        </w:rPr>
        <w:t xml:space="preserve">tutkija Mustafa </w:t>
      </w:r>
      <w:proofErr w:type="spellStart"/>
      <w:r w:rsidR="00B506A8" w:rsidRPr="00103425">
        <w:rPr>
          <w:sz w:val="22"/>
        </w:rPr>
        <w:t>Akyol</w:t>
      </w:r>
      <w:proofErr w:type="spellEnd"/>
      <w:r w:rsidR="00B506A8" w:rsidRPr="00103425">
        <w:rPr>
          <w:sz w:val="22"/>
        </w:rPr>
        <w:t xml:space="preserve"> </w:t>
      </w:r>
      <w:r w:rsidR="00E93731" w:rsidRPr="00103425">
        <w:rPr>
          <w:sz w:val="22"/>
        </w:rPr>
        <w:t xml:space="preserve">väitti </w:t>
      </w:r>
      <w:r w:rsidR="00B506A8" w:rsidRPr="00103425">
        <w:rPr>
          <w:sz w:val="22"/>
        </w:rPr>
        <w:t>tammikuussa 2022 ilmestyneessä</w:t>
      </w:r>
      <w:r w:rsidR="004442FF" w:rsidRPr="00103425">
        <w:rPr>
          <w:sz w:val="22"/>
        </w:rPr>
        <w:t>, Hudson In</w:t>
      </w:r>
      <w:r w:rsidR="00DE5A63" w:rsidRPr="00103425">
        <w:rPr>
          <w:sz w:val="22"/>
        </w:rPr>
        <w:t>s</w:t>
      </w:r>
      <w:r w:rsidR="004442FF" w:rsidRPr="00103425">
        <w:rPr>
          <w:sz w:val="22"/>
        </w:rPr>
        <w:t>tituten sivuilla julkaistussa</w:t>
      </w:r>
      <w:r w:rsidR="00B506A8" w:rsidRPr="00103425">
        <w:rPr>
          <w:sz w:val="22"/>
        </w:rPr>
        <w:t xml:space="preserve"> artikkelissa, että Turkin hallitu</w:t>
      </w:r>
      <w:r w:rsidR="00E93731" w:rsidRPr="00103425">
        <w:rPr>
          <w:sz w:val="22"/>
        </w:rPr>
        <w:t xml:space="preserve">ksen myötäillessä Kiinaa, Turkin oppositiopuolueet olivat nousseet tukemaan uiguureja. Näihin kuuluivat </w:t>
      </w:r>
      <w:r w:rsidRPr="00103425">
        <w:rPr>
          <w:sz w:val="22"/>
        </w:rPr>
        <w:t xml:space="preserve">johtava </w:t>
      </w:r>
      <w:r w:rsidR="00E93731" w:rsidRPr="00103425">
        <w:rPr>
          <w:sz w:val="22"/>
        </w:rPr>
        <w:t xml:space="preserve">oppositiopuolue, sekularistinen CHP, kansallismielinen </w:t>
      </w:r>
      <w:proofErr w:type="spellStart"/>
      <w:r w:rsidR="00805FEE" w:rsidRPr="00103425">
        <w:rPr>
          <w:sz w:val="22"/>
        </w:rPr>
        <w:t>Iyi</w:t>
      </w:r>
      <w:proofErr w:type="spellEnd"/>
      <w:r w:rsidR="00805FEE" w:rsidRPr="00103425">
        <w:rPr>
          <w:sz w:val="22"/>
        </w:rPr>
        <w:t>-puolue</w:t>
      </w:r>
      <w:r w:rsidR="00CC2222" w:rsidRPr="00103425">
        <w:rPr>
          <w:sz w:val="22"/>
        </w:rPr>
        <w:t xml:space="preserve">, pieni islamistinen </w:t>
      </w:r>
      <w:proofErr w:type="spellStart"/>
      <w:r w:rsidR="00CC2222" w:rsidRPr="00103425">
        <w:rPr>
          <w:sz w:val="22"/>
        </w:rPr>
        <w:t>Saadet</w:t>
      </w:r>
      <w:proofErr w:type="spellEnd"/>
      <w:r w:rsidR="00CC2222" w:rsidRPr="00103425">
        <w:rPr>
          <w:sz w:val="22"/>
        </w:rPr>
        <w:t>-puolue</w:t>
      </w:r>
      <w:r w:rsidR="004442FF" w:rsidRPr="00103425">
        <w:rPr>
          <w:rStyle w:val="Alaviitteenviite"/>
        </w:rPr>
        <w:footnoteReference w:id="115"/>
      </w:r>
      <w:r w:rsidR="00CC2222" w:rsidRPr="00103425">
        <w:rPr>
          <w:sz w:val="22"/>
        </w:rPr>
        <w:t xml:space="preserve"> </w:t>
      </w:r>
      <w:r w:rsidR="00E93731" w:rsidRPr="00103425">
        <w:rPr>
          <w:sz w:val="22"/>
        </w:rPr>
        <w:t>ja kaksi uutta</w:t>
      </w:r>
      <w:r w:rsidR="004442FF" w:rsidRPr="00103425">
        <w:rPr>
          <w:sz w:val="22"/>
        </w:rPr>
        <w:t xml:space="preserve"> puoluetta</w:t>
      </w:r>
      <w:r w:rsidR="00E93731" w:rsidRPr="00103425">
        <w:rPr>
          <w:sz w:val="22"/>
        </w:rPr>
        <w:t xml:space="preserve">, hallituspuolue </w:t>
      </w:r>
      <w:proofErr w:type="spellStart"/>
      <w:r w:rsidR="00E93731" w:rsidRPr="00103425">
        <w:rPr>
          <w:sz w:val="22"/>
        </w:rPr>
        <w:t>AKP:n</w:t>
      </w:r>
      <w:proofErr w:type="spellEnd"/>
      <w:r w:rsidR="00E93731" w:rsidRPr="00103425">
        <w:rPr>
          <w:sz w:val="22"/>
        </w:rPr>
        <w:t xml:space="preserve"> entisten ministereiden perustamat Deva</w:t>
      </w:r>
      <w:r w:rsidR="00E93731" w:rsidRPr="00103425">
        <w:rPr>
          <w:rStyle w:val="Alaviitteenviite"/>
          <w:lang w:val="en-US"/>
        </w:rPr>
        <w:footnoteReference w:id="116"/>
      </w:r>
      <w:r w:rsidR="00E93731" w:rsidRPr="00103425">
        <w:rPr>
          <w:sz w:val="22"/>
        </w:rPr>
        <w:t xml:space="preserve"> ja </w:t>
      </w:r>
      <w:proofErr w:type="spellStart"/>
      <w:r w:rsidR="00E93731" w:rsidRPr="00103425">
        <w:rPr>
          <w:sz w:val="22"/>
        </w:rPr>
        <w:t>Gelecek</w:t>
      </w:r>
      <w:proofErr w:type="spellEnd"/>
      <w:r w:rsidR="00E93731" w:rsidRPr="00103425">
        <w:rPr>
          <w:rStyle w:val="Alaviitteenviite"/>
        </w:rPr>
        <w:footnoteReference w:id="117"/>
      </w:r>
      <w:r w:rsidR="00B506A8" w:rsidRPr="00103425">
        <w:rPr>
          <w:sz w:val="22"/>
        </w:rPr>
        <w:t>.</w:t>
      </w:r>
      <w:r w:rsidR="00B506A8" w:rsidRPr="00103425">
        <w:rPr>
          <w:rStyle w:val="Alaviitteenviite"/>
        </w:rPr>
        <w:footnoteReference w:id="118"/>
      </w:r>
    </w:p>
    <w:p w14:paraId="3A66A13F" w14:textId="47091543" w:rsidR="00061F29" w:rsidRPr="00103425" w:rsidRDefault="00752F68" w:rsidP="00A2666F">
      <w:pPr>
        <w:rPr>
          <w:sz w:val="22"/>
        </w:rPr>
      </w:pPr>
      <w:r w:rsidRPr="00103425">
        <w:rPr>
          <w:sz w:val="22"/>
        </w:rPr>
        <w:t>BBC:n Turkin hallitusta myötäilevä</w:t>
      </w:r>
      <w:r w:rsidR="00DF6A4F" w:rsidRPr="00103425">
        <w:rPr>
          <w:sz w:val="22"/>
        </w:rPr>
        <w:t>ksi kuvaavan</w:t>
      </w:r>
      <w:r w:rsidRPr="00103425">
        <w:rPr>
          <w:sz w:val="22"/>
        </w:rPr>
        <w:t xml:space="preserve"> </w:t>
      </w:r>
      <w:proofErr w:type="spellStart"/>
      <w:r w:rsidRPr="00103425">
        <w:rPr>
          <w:sz w:val="22"/>
        </w:rPr>
        <w:t>Yeni</w:t>
      </w:r>
      <w:proofErr w:type="spellEnd"/>
      <w:r w:rsidRPr="00103425">
        <w:rPr>
          <w:sz w:val="22"/>
        </w:rPr>
        <w:t xml:space="preserve"> </w:t>
      </w:r>
      <w:proofErr w:type="spellStart"/>
      <w:r w:rsidRPr="00103425">
        <w:rPr>
          <w:sz w:val="22"/>
        </w:rPr>
        <w:t>Safak</w:t>
      </w:r>
      <w:proofErr w:type="spellEnd"/>
      <w:r w:rsidRPr="00103425">
        <w:rPr>
          <w:sz w:val="22"/>
        </w:rPr>
        <w:t xml:space="preserve"> -lehden kolumnisti </w:t>
      </w:r>
      <w:proofErr w:type="spellStart"/>
      <w:r w:rsidRPr="00103425">
        <w:rPr>
          <w:sz w:val="22"/>
        </w:rPr>
        <w:t>Yasar</w:t>
      </w:r>
      <w:proofErr w:type="spellEnd"/>
      <w:r w:rsidRPr="00103425">
        <w:rPr>
          <w:sz w:val="22"/>
        </w:rPr>
        <w:t xml:space="preserve"> </w:t>
      </w:r>
      <w:proofErr w:type="spellStart"/>
      <w:r w:rsidRPr="00103425">
        <w:rPr>
          <w:sz w:val="22"/>
        </w:rPr>
        <w:t>Sungu</w:t>
      </w:r>
      <w:proofErr w:type="spellEnd"/>
      <w:r w:rsidRPr="00103425">
        <w:rPr>
          <w:sz w:val="22"/>
        </w:rPr>
        <w:t xml:space="preserve"> haukkui 16.2.2024 Kiinaa, todeten, että Kiina oli muuttanut uiguurien asuttaman </w:t>
      </w:r>
      <w:proofErr w:type="spellStart"/>
      <w:r w:rsidRPr="00103425">
        <w:rPr>
          <w:sz w:val="22"/>
        </w:rPr>
        <w:t>Xinjiangin</w:t>
      </w:r>
      <w:proofErr w:type="spellEnd"/>
      <w:r w:rsidRPr="00103425">
        <w:rPr>
          <w:sz w:val="22"/>
        </w:rPr>
        <w:t xml:space="preserve"> alueen avoimeksi vankilaksi, ja että se piti muslimiyhteisöjä vihollisinaan. </w:t>
      </w:r>
      <w:proofErr w:type="spellStart"/>
      <w:r w:rsidRPr="00103425">
        <w:rPr>
          <w:sz w:val="22"/>
        </w:rPr>
        <w:t>Sungun</w:t>
      </w:r>
      <w:proofErr w:type="spellEnd"/>
      <w:r w:rsidRPr="00103425">
        <w:rPr>
          <w:sz w:val="22"/>
        </w:rPr>
        <w:t xml:space="preserve"> mukaan Kiina yritti muuttaa muslimien katsantokantaa, tuhoten ne, jo</w:t>
      </w:r>
      <w:r w:rsidR="00714246" w:rsidRPr="00103425">
        <w:rPr>
          <w:sz w:val="22"/>
        </w:rPr>
        <w:t>iden kohdalla muutos ei onnistunut</w:t>
      </w:r>
      <w:r w:rsidRPr="00103425">
        <w:rPr>
          <w:sz w:val="22"/>
        </w:rPr>
        <w:t>.</w:t>
      </w:r>
      <w:bookmarkStart w:id="29" w:name="_Hlk206758076"/>
      <w:r w:rsidR="00714246" w:rsidRPr="00103425">
        <w:rPr>
          <w:rStyle w:val="Alaviitteenviite"/>
          <w:sz w:val="22"/>
          <w:lang w:val="en-US"/>
        </w:rPr>
        <w:footnoteReference w:id="119"/>
      </w:r>
      <w:r w:rsidR="00714246" w:rsidRPr="00103425">
        <w:rPr>
          <w:sz w:val="22"/>
        </w:rPr>
        <w:t xml:space="preserve">  </w:t>
      </w:r>
      <w:bookmarkEnd w:id="29"/>
      <w:r w:rsidRPr="00103425">
        <w:rPr>
          <w:sz w:val="22"/>
        </w:rPr>
        <w:t xml:space="preserve">   </w:t>
      </w:r>
    </w:p>
    <w:p w14:paraId="63400387" w14:textId="2A49C64D" w:rsidR="00752F68" w:rsidRPr="00103425" w:rsidRDefault="00975AF4" w:rsidP="00A2666F">
      <w:pPr>
        <w:rPr>
          <w:sz w:val="22"/>
        </w:rPr>
      </w:pPr>
      <w:proofErr w:type="spellStart"/>
      <w:r w:rsidRPr="00103425">
        <w:rPr>
          <w:sz w:val="22"/>
        </w:rPr>
        <w:t>Yeni</w:t>
      </w:r>
      <w:proofErr w:type="spellEnd"/>
      <w:r w:rsidRPr="00103425">
        <w:rPr>
          <w:sz w:val="22"/>
        </w:rPr>
        <w:t xml:space="preserve"> Akit</w:t>
      </w:r>
      <w:r w:rsidR="00F75B4F" w:rsidRPr="00103425">
        <w:rPr>
          <w:sz w:val="22"/>
        </w:rPr>
        <w:t xml:space="preserve"> -verkkolehti</w:t>
      </w:r>
      <w:r w:rsidRPr="00103425">
        <w:rPr>
          <w:sz w:val="22"/>
        </w:rPr>
        <w:t xml:space="preserve"> siteera</w:t>
      </w:r>
      <w:r w:rsidR="004438D1" w:rsidRPr="00103425">
        <w:rPr>
          <w:sz w:val="22"/>
        </w:rPr>
        <w:t>si</w:t>
      </w:r>
      <w:r w:rsidRPr="00103425">
        <w:rPr>
          <w:sz w:val="22"/>
        </w:rPr>
        <w:t xml:space="preserve"> 14.2.2024 Centre for </w:t>
      </w:r>
      <w:proofErr w:type="spellStart"/>
      <w:r w:rsidRPr="00103425">
        <w:rPr>
          <w:sz w:val="22"/>
        </w:rPr>
        <w:t>Uyghur</w:t>
      </w:r>
      <w:proofErr w:type="spellEnd"/>
      <w:r w:rsidRPr="00103425">
        <w:rPr>
          <w:sz w:val="22"/>
        </w:rPr>
        <w:t xml:space="preserve"> </w:t>
      </w:r>
      <w:proofErr w:type="spellStart"/>
      <w:r w:rsidRPr="00103425">
        <w:rPr>
          <w:sz w:val="22"/>
        </w:rPr>
        <w:t>Studies</w:t>
      </w:r>
      <w:proofErr w:type="spellEnd"/>
      <w:r w:rsidRPr="00103425">
        <w:rPr>
          <w:sz w:val="22"/>
        </w:rPr>
        <w:t xml:space="preserve"> -tutkimuslaitoksen johtajaa </w:t>
      </w:r>
      <w:proofErr w:type="spellStart"/>
      <w:r w:rsidRPr="00103425">
        <w:rPr>
          <w:sz w:val="22"/>
        </w:rPr>
        <w:t>Abdulhakim</w:t>
      </w:r>
      <w:proofErr w:type="spellEnd"/>
      <w:r w:rsidRPr="00103425">
        <w:rPr>
          <w:sz w:val="22"/>
        </w:rPr>
        <w:t xml:space="preserve"> </w:t>
      </w:r>
      <w:proofErr w:type="spellStart"/>
      <w:r w:rsidRPr="00103425">
        <w:rPr>
          <w:sz w:val="22"/>
        </w:rPr>
        <w:t>Idrisiä</w:t>
      </w:r>
      <w:proofErr w:type="spellEnd"/>
      <w:r w:rsidRPr="00103425">
        <w:rPr>
          <w:sz w:val="22"/>
        </w:rPr>
        <w:t xml:space="preserve">, joka kritisoi Kiinan entisen Istanbulin konsulin </w:t>
      </w:r>
      <w:bookmarkStart w:id="30" w:name="_Hlk206758029"/>
      <w:proofErr w:type="spellStart"/>
      <w:r w:rsidRPr="00103425">
        <w:rPr>
          <w:sz w:val="22"/>
        </w:rPr>
        <w:t>Cui</w:t>
      </w:r>
      <w:proofErr w:type="spellEnd"/>
      <w:r w:rsidRPr="00103425">
        <w:rPr>
          <w:sz w:val="22"/>
        </w:rPr>
        <w:t xml:space="preserve"> </w:t>
      </w:r>
      <w:proofErr w:type="spellStart"/>
      <w:r w:rsidRPr="00103425">
        <w:rPr>
          <w:sz w:val="22"/>
        </w:rPr>
        <w:t>Wei</w:t>
      </w:r>
      <w:r w:rsidR="004438D1" w:rsidRPr="00103425">
        <w:rPr>
          <w:sz w:val="22"/>
        </w:rPr>
        <w:t>n</w:t>
      </w:r>
      <w:proofErr w:type="spellEnd"/>
      <w:r w:rsidR="009A2BAE" w:rsidRPr="00103425">
        <w:rPr>
          <w:sz w:val="22"/>
        </w:rPr>
        <w:t xml:space="preserve"> </w:t>
      </w:r>
      <w:bookmarkEnd w:id="30"/>
      <w:r w:rsidR="009A2BAE" w:rsidRPr="00103425">
        <w:rPr>
          <w:sz w:val="22"/>
        </w:rPr>
        <w:t xml:space="preserve">luonnehdintaa Kiinan uiguurileireistä </w:t>
      </w:r>
      <w:r w:rsidR="004438D1" w:rsidRPr="00103425">
        <w:rPr>
          <w:sz w:val="22"/>
        </w:rPr>
        <w:t>”</w:t>
      </w:r>
      <w:r w:rsidR="009A2BAE" w:rsidRPr="00103425">
        <w:rPr>
          <w:sz w:val="22"/>
        </w:rPr>
        <w:t>kouluina</w:t>
      </w:r>
      <w:r w:rsidR="004438D1" w:rsidRPr="00103425">
        <w:rPr>
          <w:sz w:val="22"/>
        </w:rPr>
        <w:t>”</w:t>
      </w:r>
      <w:r w:rsidR="000B2669" w:rsidRPr="00103425">
        <w:rPr>
          <w:sz w:val="22"/>
        </w:rPr>
        <w:t>, jossa hoidettiin ”aivotoiminnaltaan sairaita” uiguureja</w:t>
      </w:r>
      <w:r w:rsidR="009A2BAE" w:rsidRPr="00103425">
        <w:rPr>
          <w:sz w:val="22"/>
        </w:rPr>
        <w:t xml:space="preserve">. </w:t>
      </w:r>
      <w:proofErr w:type="spellStart"/>
      <w:r w:rsidR="009A2BAE" w:rsidRPr="00103425">
        <w:rPr>
          <w:sz w:val="22"/>
        </w:rPr>
        <w:t>Idrisin</w:t>
      </w:r>
      <w:proofErr w:type="spellEnd"/>
      <w:r w:rsidR="009A2BAE" w:rsidRPr="00103425">
        <w:rPr>
          <w:sz w:val="22"/>
        </w:rPr>
        <w:t xml:space="preserve"> mukaan Kiina pyrki politiikallaan islaminuskon ja uiguurikulttuurin tuhoamiseen. </w:t>
      </w:r>
      <w:proofErr w:type="spellStart"/>
      <w:r w:rsidR="000B2669" w:rsidRPr="00103425">
        <w:rPr>
          <w:sz w:val="22"/>
        </w:rPr>
        <w:t>Cui</w:t>
      </w:r>
      <w:proofErr w:type="spellEnd"/>
      <w:r w:rsidR="000B2669" w:rsidRPr="00103425">
        <w:rPr>
          <w:sz w:val="22"/>
        </w:rPr>
        <w:t xml:space="preserve"> </w:t>
      </w:r>
      <w:proofErr w:type="spellStart"/>
      <w:r w:rsidR="000B2669" w:rsidRPr="00103425">
        <w:rPr>
          <w:sz w:val="22"/>
        </w:rPr>
        <w:t>Wein</w:t>
      </w:r>
      <w:proofErr w:type="spellEnd"/>
      <w:r w:rsidR="000B2669" w:rsidRPr="00103425">
        <w:rPr>
          <w:sz w:val="22"/>
        </w:rPr>
        <w:t xml:space="preserve"> kommentit olivat aiheuttaneet voimakkaita reaktioita Turkissa, ja u</w:t>
      </w:r>
      <w:r w:rsidR="009A2BAE" w:rsidRPr="00103425">
        <w:rPr>
          <w:sz w:val="22"/>
        </w:rPr>
        <w:t xml:space="preserve">seat tahot, mukaan lukien </w:t>
      </w:r>
      <w:r w:rsidR="000B2669" w:rsidRPr="00103425">
        <w:rPr>
          <w:sz w:val="22"/>
        </w:rPr>
        <w:t>jotkut</w:t>
      </w:r>
      <w:r w:rsidR="009A2BAE" w:rsidRPr="00103425">
        <w:rPr>
          <w:sz w:val="22"/>
        </w:rPr>
        <w:t xml:space="preserve"> julkisuuden henkilöt</w:t>
      </w:r>
      <w:r w:rsidR="000B2669" w:rsidRPr="00103425">
        <w:rPr>
          <w:sz w:val="22"/>
        </w:rPr>
        <w:t xml:space="preserve"> kuten maajoukkuejalkapalloilija </w:t>
      </w:r>
      <w:proofErr w:type="spellStart"/>
      <w:r w:rsidR="000B2669" w:rsidRPr="00103425">
        <w:rPr>
          <w:sz w:val="22"/>
        </w:rPr>
        <w:t>Kerem</w:t>
      </w:r>
      <w:proofErr w:type="spellEnd"/>
      <w:r w:rsidR="000B2669" w:rsidRPr="00103425">
        <w:rPr>
          <w:sz w:val="22"/>
        </w:rPr>
        <w:t xml:space="preserve"> </w:t>
      </w:r>
      <w:proofErr w:type="spellStart"/>
      <w:r w:rsidR="000B2669" w:rsidRPr="00103425">
        <w:rPr>
          <w:sz w:val="22"/>
        </w:rPr>
        <w:t>Aktürkoğlu</w:t>
      </w:r>
      <w:proofErr w:type="spellEnd"/>
      <w:r w:rsidR="009A2BAE" w:rsidRPr="00103425">
        <w:rPr>
          <w:sz w:val="22"/>
        </w:rPr>
        <w:t xml:space="preserve"> olivat raivostuneet </w:t>
      </w:r>
      <w:proofErr w:type="spellStart"/>
      <w:r w:rsidR="009A2BAE" w:rsidRPr="00103425">
        <w:rPr>
          <w:sz w:val="22"/>
        </w:rPr>
        <w:t>Cui</w:t>
      </w:r>
      <w:proofErr w:type="spellEnd"/>
      <w:r w:rsidR="009A2BAE" w:rsidRPr="00103425">
        <w:rPr>
          <w:sz w:val="22"/>
        </w:rPr>
        <w:t xml:space="preserve"> </w:t>
      </w:r>
      <w:proofErr w:type="spellStart"/>
      <w:r w:rsidR="009A2BAE" w:rsidRPr="00103425">
        <w:rPr>
          <w:sz w:val="22"/>
        </w:rPr>
        <w:t>Wein</w:t>
      </w:r>
      <w:proofErr w:type="spellEnd"/>
      <w:r w:rsidR="009A2BAE" w:rsidRPr="00103425">
        <w:rPr>
          <w:sz w:val="22"/>
        </w:rPr>
        <w:t xml:space="preserve"> kommenteista</w:t>
      </w:r>
      <w:r w:rsidR="000B2669" w:rsidRPr="00103425">
        <w:rPr>
          <w:sz w:val="22"/>
        </w:rPr>
        <w:t xml:space="preserve"> ja ottaneet asiaan kantaa</w:t>
      </w:r>
      <w:r w:rsidR="009A2BAE" w:rsidRPr="00103425">
        <w:rPr>
          <w:sz w:val="22"/>
        </w:rPr>
        <w:t>.</w:t>
      </w:r>
      <w:r w:rsidR="009A2BAE" w:rsidRPr="00103425">
        <w:rPr>
          <w:rStyle w:val="Alaviitteenviite"/>
          <w:sz w:val="22"/>
          <w:lang w:val="en-US"/>
        </w:rPr>
        <w:footnoteReference w:id="120"/>
      </w:r>
      <w:r w:rsidR="009A2BAE" w:rsidRPr="00103425">
        <w:rPr>
          <w:sz w:val="22"/>
        </w:rPr>
        <w:t xml:space="preserve">   </w:t>
      </w:r>
    </w:p>
    <w:p w14:paraId="5585086A" w14:textId="4AEAFD9A" w:rsidR="009A2BAE" w:rsidRPr="00103425" w:rsidRDefault="00C37DBF" w:rsidP="00A2666F">
      <w:pPr>
        <w:rPr>
          <w:sz w:val="22"/>
        </w:rPr>
      </w:pPr>
      <w:r w:rsidRPr="00103425">
        <w:rPr>
          <w:sz w:val="22"/>
        </w:rPr>
        <w:t xml:space="preserve">BBC:n kansallismieliseksi </w:t>
      </w:r>
      <w:r w:rsidR="003E530B" w:rsidRPr="00103425">
        <w:rPr>
          <w:sz w:val="22"/>
        </w:rPr>
        <w:t>arvioima</w:t>
      </w:r>
      <w:r w:rsidRPr="00103425">
        <w:rPr>
          <w:sz w:val="22"/>
        </w:rPr>
        <w:t xml:space="preserve">n </w:t>
      </w:r>
      <w:proofErr w:type="spellStart"/>
      <w:r w:rsidRPr="00103425">
        <w:rPr>
          <w:sz w:val="22"/>
        </w:rPr>
        <w:t>Turkgun</w:t>
      </w:r>
      <w:proofErr w:type="spellEnd"/>
      <w:r w:rsidRPr="00103425">
        <w:rPr>
          <w:sz w:val="22"/>
        </w:rPr>
        <w:t xml:space="preserve">-sanomalehden kolumnisti </w:t>
      </w:r>
      <w:proofErr w:type="spellStart"/>
      <w:r w:rsidRPr="00103425">
        <w:rPr>
          <w:sz w:val="22"/>
        </w:rPr>
        <w:t>Yildiray</w:t>
      </w:r>
      <w:proofErr w:type="spellEnd"/>
      <w:r w:rsidRPr="00103425">
        <w:rPr>
          <w:sz w:val="22"/>
        </w:rPr>
        <w:t xml:space="preserve"> </w:t>
      </w:r>
      <w:proofErr w:type="spellStart"/>
      <w:r w:rsidRPr="00103425">
        <w:rPr>
          <w:sz w:val="22"/>
        </w:rPr>
        <w:t>Cicek</w:t>
      </w:r>
      <w:proofErr w:type="spellEnd"/>
      <w:r w:rsidRPr="00103425">
        <w:rPr>
          <w:sz w:val="22"/>
        </w:rPr>
        <w:t xml:space="preserve"> kritisoi </w:t>
      </w:r>
      <w:r w:rsidR="002F0E11" w:rsidRPr="00103425">
        <w:rPr>
          <w:sz w:val="22"/>
        </w:rPr>
        <w:t xml:space="preserve">16.2.2024 </w:t>
      </w:r>
      <w:proofErr w:type="spellStart"/>
      <w:r w:rsidRPr="00103425">
        <w:rPr>
          <w:sz w:val="22"/>
        </w:rPr>
        <w:t>Aydinlik</w:t>
      </w:r>
      <w:proofErr w:type="spellEnd"/>
      <w:r w:rsidRPr="00103425">
        <w:rPr>
          <w:sz w:val="22"/>
        </w:rPr>
        <w:t xml:space="preserve">-lehteä Kiinan uiguureihin kohdistaman assimilaatiopolitiikan </w:t>
      </w:r>
      <w:r w:rsidR="002F0E11" w:rsidRPr="00103425">
        <w:rPr>
          <w:sz w:val="22"/>
        </w:rPr>
        <w:t xml:space="preserve">ja siihen liittyvien oikeudenloukkausten </w:t>
      </w:r>
      <w:r w:rsidRPr="00103425">
        <w:rPr>
          <w:sz w:val="22"/>
        </w:rPr>
        <w:t xml:space="preserve">vähättelemisestä. </w:t>
      </w:r>
      <w:r w:rsidR="002F0E11" w:rsidRPr="00103425">
        <w:rPr>
          <w:sz w:val="22"/>
        </w:rPr>
        <w:t xml:space="preserve">BBC:n Turkin hallitukselle myönteiseksi </w:t>
      </w:r>
      <w:r w:rsidR="003E530B" w:rsidRPr="00103425">
        <w:rPr>
          <w:sz w:val="22"/>
        </w:rPr>
        <w:t>arvioima</w:t>
      </w:r>
      <w:r w:rsidR="002F0E11" w:rsidRPr="00103425">
        <w:rPr>
          <w:sz w:val="22"/>
        </w:rPr>
        <w:t xml:space="preserve"> GZT-verkkolehti arveli 14.2.2024 julkaistussa jutussaan Kiinan armeijaa syylliseksi </w:t>
      </w:r>
      <w:proofErr w:type="spellStart"/>
      <w:r w:rsidR="002F0E11" w:rsidRPr="00103425">
        <w:rPr>
          <w:sz w:val="22"/>
        </w:rPr>
        <w:t>Eid</w:t>
      </w:r>
      <w:proofErr w:type="spellEnd"/>
      <w:r w:rsidR="002F0E11" w:rsidRPr="00103425">
        <w:rPr>
          <w:sz w:val="22"/>
        </w:rPr>
        <w:t>-juhlan aloituspäivänä 28.7.2014 tapahtuneeseen joukkomurhaan Itä-Turk</w:t>
      </w:r>
      <w:r w:rsidR="005561D1" w:rsidRPr="00103425">
        <w:rPr>
          <w:sz w:val="22"/>
        </w:rPr>
        <w:t>e</w:t>
      </w:r>
      <w:r w:rsidR="002F0E11" w:rsidRPr="00103425">
        <w:rPr>
          <w:sz w:val="22"/>
        </w:rPr>
        <w:t xml:space="preserve">stanin </w:t>
      </w:r>
      <w:proofErr w:type="spellStart"/>
      <w:r w:rsidR="002F0E11" w:rsidRPr="00103425">
        <w:rPr>
          <w:sz w:val="22"/>
        </w:rPr>
        <w:t>Yarkandin</w:t>
      </w:r>
      <w:proofErr w:type="spellEnd"/>
      <w:r w:rsidR="002F0E11" w:rsidRPr="00103425">
        <w:rPr>
          <w:sz w:val="22"/>
        </w:rPr>
        <w:t xml:space="preserve"> alueen </w:t>
      </w:r>
      <w:proofErr w:type="spellStart"/>
      <w:r w:rsidR="002F0E11" w:rsidRPr="00103425">
        <w:rPr>
          <w:sz w:val="22"/>
        </w:rPr>
        <w:t>Ilishku</w:t>
      </w:r>
      <w:r w:rsidR="00430AFD" w:rsidRPr="00103425">
        <w:rPr>
          <w:sz w:val="22"/>
        </w:rPr>
        <w:t>n</w:t>
      </w:r>
      <w:proofErr w:type="spellEnd"/>
      <w:r w:rsidR="002F0E11" w:rsidRPr="00103425">
        <w:rPr>
          <w:sz w:val="22"/>
        </w:rPr>
        <w:t xml:space="preserve"> kylässä ja väitti, että </w:t>
      </w:r>
      <w:r w:rsidR="002F0E11" w:rsidRPr="00103425">
        <w:rPr>
          <w:sz w:val="22"/>
        </w:rPr>
        <w:lastRenderedPageBreak/>
        <w:t>uiguurityttöjä pakotettiin naimisiin kiinalaisten miesten kanssa tyttöjen perheisiin kohdistuvien rangaistusten uhalla.</w:t>
      </w:r>
      <w:r w:rsidR="002F0E11" w:rsidRPr="00103425">
        <w:rPr>
          <w:rStyle w:val="Alaviitteenviite"/>
          <w:sz w:val="22"/>
        </w:rPr>
        <w:footnoteReference w:id="121"/>
      </w:r>
      <w:r w:rsidR="002F0E11" w:rsidRPr="00103425">
        <w:rPr>
          <w:sz w:val="22"/>
        </w:rPr>
        <w:t xml:space="preserve"> </w:t>
      </w:r>
    </w:p>
    <w:p w14:paraId="71DC393E" w14:textId="6E57B80E" w:rsidR="00CC2222" w:rsidRPr="00103425" w:rsidRDefault="004438D1" w:rsidP="00A2666F">
      <w:pPr>
        <w:pStyle w:val="Otsikko3"/>
        <w:rPr>
          <w:rFonts w:cstheme="minorHAnsi"/>
        </w:rPr>
      </w:pPr>
      <w:r w:rsidRPr="00103425">
        <w:rPr>
          <w:rFonts w:cstheme="minorHAnsi"/>
        </w:rPr>
        <w:t>Esimerkkejä u</w:t>
      </w:r>
      <w:r w:rsidR="00CC2222" w:rsidRPr="00103425">
        <w:rPr>
          <w:rFonts w:cstheme="minorHAnsi"/>
        </w:rPr>
        <w:t>iguur</w:t>
      </w:r>
      <w:r w:rsidRPr="00103425">
        <w:rPr>
          <w:rFonts w:cstheme="minorHAnsi"/>
        </w:rPr>
        <w:t>eja</w:t>
      </w:r>
      <w:r w:rsidR="00CC2222" w:rsidRPr="00103425">
        <w:rPr>
          <w:rFonts w:cstheme="minorHAnsi"/>
        </w:rPr>
        <w:t xml:space="preserve"> tuk</w:t>
      </w:r>
      <w:r w:rsidRPr="00103425">
        <w:rPr>
          <w:rFonts w:cstheme="minorHAnsi"/>
        </w:rPr>
        <w:t xml:space="preserve">evista </w:t>
      </w:r>
      <w:r w:rsidR="00CC2222" w:rsidRPr="00103425">
        <w:rPr>
          <w:rFonts w:cstheme="minorHAnsi"/>
        </w:rPr>
        <w:t>mielenosoituks</w:t>
      </w:r>
      <w:r w:rsidRPr="00103425">
        <w:rPr>
          <w:rFonts w:cstheme="minorHAnsi"/>
        </w:rPr>
        <w:t>ista</w:t>
      </w:r>
    </w:p>
    <w:p w14:paraId="42472AD2" w14:textId="4AA72FA5" w:rsidR="00CC2222" w:rsidRPr="00103425" w:rsidRDefault="00CC2222" w:rsidP="00A2666F">
      <w:pPr>
        <w:rPr>
          <w:sz w:val="22"/>
        </w:rPr>
      </w:pPr>
      <w:bookmarkStart w:id="31" w:name="_Hlk206769078"/>
      <w:r w:rsidRPr="00103425">
        <w:rPr>
          <w:sz w:val="22"/>
        </w:rPr>
        <w:t xml:space="preserve">BBC:n uiguurimyönteiseksi </w:t>
      </w:r>
      <w:r w:rsidR="003E530B" w:rsidRPr="00103425">
        <w:rPr>
          <w:sz w:val="22"/>
        </w:rPr>
        <w:t>arvioima</w:t>
      </w:r>
      <w:r w:rsidRPr="00103425">
        <w:rPr>
          <w:sz w:val="22"/>
        </w:rPr>
        <w:t xml:space="preserve"> </w:t>
      </w:r>
      <w:proofErr w:type="spellStart"/>
      <w:r w:rsidRPr="00103425">
        <w:rPr>
          <w:sz w:val="22"/>
        </w:rPr>
        <w:t>Uy</w:t>
      </w:r>
      <w:r w:rsidR="00FA0A42" w:rsidRPr="00103425">
        <w:rPr>
          <w:sz w:val="22"/>
        </w:rPr>
        <w:t>ghurn</w:t>
      </w:r>
      <w:r w:rsidRPr="00103425">
        <w:rPr>
          <w:sz w:val="22"/>
        </w:rPr>
        <w:t>et</w:t>
      </w:r>
      <w:proofErr w:type="spellEnd"/>
      <w:r w:rsidRPr="00103425">
        <w:rPr>
          <w:sz w:val="22"/>
        </w:rPr>
        <w:t xml:space="preserve"> -media kertoi 16.5.2024</w:t>
      </w:r>
      <w:bookmarkEnd w:id="31"/>
      <w:r w:rsidRPr="00103425">
        <w:rPr>
          <w:sz w:val="22"/>
        </w:rPr>
        <w:t xml:space="preserve">, että </w:t>
      </w:r>
      <w:proofErr w:type="spellStart"/>
      <w:r w:rsidRPr="00103425">
        <w:rPr>
          <w:sz w:val="22"/>
        </w:rPr>
        <w:t>Bilecik</w:t>
      </w:r>
      <w:proofErr w:type="spellEnd"/>
      <w:r w:rsidRPr="00103425">
        <w:rPr>
          <w:sz w:val="22"/>
        </w:rPr>
        <w:t xml:space="preserve"> </w:t>
      </w:r>
      <w:proofErr w:type="spellStart"/>
      <w:r w:rsidRPr="00103425">
        <w:rPr>
          <w:sz w:val="22"/>
        </w:rPr>
        <w:t>Seyh</w:t>
      </w:r>
      <w:proofErr w:type="spellEnd"/>
      <w:r w:rsidRPr="00103425">
        <w:rPr>
          <w:sz w:val="22"/>
        </w:rPr>
        <w:t xml:space="preserve"> </w:t>
      </w:r>
      <w:proofErr w:type="spellStart"/>
      <w:r w:rsidRPr="00103425">
        <w:rPr>
          <w:sz w:val="22"/>
        </w:rPr>
        <w:t>Edebali</w:t>
      </w:r>
      <w:proofErr w:type="spellEnd"/>
      <w:r w:rsidRPr="00103425">
        <w:rPr>
          <w:sz w:val="22"/>
        </w:rPr>
        <w:t xml:space="preserve"> -yliopiston opiskelijat ja paikalliset ihmiset marssivat yliopiston kampuksella Kiinan valtion Itä-Turkestanin maakunnan turkinsukuisiin ihmisiin kohdistamaa sortoa, vainoa ja etnistä kansanmurhaa vastaan.</w:t>
      </w:r>
      <w:r w:rsidR="00CA5826" w:rsidRPr="00103425">
        <w:rPr>
          <w:rStyle w:val="Alaviitteenviite"/>
        </w:rPr>
        <w:footnoteReference w:id="122"/>
      </w:r>
      <w:r w:rsidRPr="00103425">
        <w:rPr>
          <w:sz w:val="22"/>
        </w:rPr>
        <w:t xml:space="preserve"> </w:t>
      </w:r>
      <w:proofErr w:type="spellStart"/>
      <w:r w:rsidRPr="00103425">
        <w:rPr>
          <w:sz w:val="22"/>
        </w:rPr>
        <w:t>Uyg</w:t>
      </w:r>
      <w:r w:rsidR="00FA0A42" w:rsidRPr="00103425">
        <w:rPr>
          <w:sz w:val="22"/>
        </w:rPr>
        <w:t>hurn</w:t>
      </w:r>
      <w:r w:rsidRPr="00103425">
        <w:rPr>
          <w:sz w:val="22"/>
        </w:rPr>
        <w:t>et</w:t>
      </w:r>
      <w:proofErr w:type="spellEnd"/>
      <w:r w:rsidR="00E87435" w:rsidRPr="00103425">
        <w:rPr>
          <w:sz w:val="22"/>
        </w:rPr>
        <w:t>-verkkolehden</w:t>
      </w:r>
      <w:r w:rsidRPr="00103425">
        <w:rPr>
          <w:sz w:val="22"/>
        </w:rPr>
        <w:t xml:space="preserve"> (15.5.2024) mukaan </w:t>
      </w:r>
      <w:proofErr w:type="spellStart"/>
      <w:r w:rsidRPr="00103425">
        <w:rPr>
          <w:sz w:val="22"/>
        </w:rPr>
        <w:t>Isparta</w:t>
      </w:r>
      <w:proofErr w:type="spellEnd"/>
      <w:r w:rsidRPr="00103425">
        <w:rPr>
          <w:sz w:val="22"/>
        </w:rPr>
        <w:t xml:space="preserve"> </w:t>
      </w:r>
      <w:proofErr w:type="spellStart"/>
      <w:r w:rsidRPr="00103425">
        <w:rPr>
          <w:sz w:val="22"/>
        </w:rPr>
        <w:t>University</w:t>
      </w:r>
      <w:proofErr w:type="spellEnd"/>
      <w:r w:rsidRPr="00103425">
        <w:rPr>
          <w:sz w:val="22"/>
        </w:rPr>
        <w:t xml:space="preserve"> of </w:t>
      </w:r>
      <w:proofErr w:type="spellStart"/>
      <w:r w:rsidRPr="00103425">
        <w:rPr>
          <w:sz w:val="22"/>
        </w:rPr>
        <w:t>Applied</w:t>
      </w:r>
      <w:proofErr w:type="spellEnd"/>
      <w:r w:rsidRPr="00103425">
        <w:rPr>
          <w:sz w:val="22"/>
        </w:rPr>
        <w:t xml:space="preserve"> Sciences ja </w:t>
      </w:r>
      <w:proofErr w:type="spellStart"/>
      <w:r w:rsidRPr="00103425">
        <w:rPr>
          <w:sz w:val="22"/>
        </w:rPr>
        <w:t>Suleyman</w:t>
      </w:r>
      <w:proofErr w:type="spellEnd"/>
      <w:r w:rsidRPr="00103425">
        <w:rPr>
          <w:sz w:val="22"/>
        </w:rPr>
        <w:t xml:space="preserve"> </w:t>
      </w:r>
      <w:proofErr w:type="spellStart"/>
      <w:r w:rsidRPr="00103425">
        <w:rPr>
          <w:sz w:val="22"/>
        </w:rPr>
        <w:t>Demirel</w:t>
      </w:r>
      <w:proofErr w:type="spellEnd"/>
      <w:r w:rsidRPr="00103425">
        <w:rPr>
          <w:sz w:val="22"/>
        </w:rPr>
        <w:t xml:space="preserve"> </w:t>
      </w:r>
      <w:proofErr w:type="spellStart"/>
      <w:r w:rsidRPr="00103425">
        <w:rPr>
          <w:sz w:val="22"/>
        </w:rPr>
        <w:t>University</w:t>
      </w:r>
      <w:proofErr w:type="spellEnd"/>
      <w:r w:rsidRPr="00103425">
        <w:rPr>
          <w:sz w:val="22"/>
        </w:rPr>
        <w:t xml:space="preserve"> -yliopistojen opiskelijat olivat järjestäneet suuren Itä-Turkestan ja Gaza -</w:t>
      </w:r>
      <w:r w:rsidR="00CA5826" w:rsidRPr="00103425">
        <w:rPr>
          <w:sz w:val="22"/>
        </w:rPr>
        <w:t>mielenosoituksen</w:t>
      </w:r>
      <w:r w:rsidRPr="00103425">
        <w:rPr>
          <w:sz w:val="22"/>
        </w:rPr>
        <w:t xml:space="preserve"> kiinnittääkseen ihmisten huomion näiden alueiden ongelmiin.</w:t>
      </w:r>
      <w:r w:rsidR="00CA5826" w:rsidRPr="00103425">
        <w:rPr>
          <w:rStyle w:val="Alaviitteenviite"/>
        </w:rPr>
        <w:footnoteReference w:id="123"/>
      </w:r>
      <w:r w:rsidRPr="00103425">
        <w:rPr>
          <w:sz w:val="22"/>
        </w:rPr>
        <w:t xml:space="preserve"> </w:t>
      </w:r>
      <w:proofErr w:type="spellStart"/>
      <w:r w:rsidRPr="00103425">
        <w:rPr>
          <w:sz w:val="22"/>
        </w:rPr>
        <w:t>Uyg</w:t>
      </w:r>
      <w:r w:rsidR="005606D0" w:rsidRPr="00103425">
        <w:rPr>
          <w:sz w:val="22"/>
        </w:rPr>
        <w:t>h</w:t>
      </w:r>
      <w:r w:rsidRPr="00103425">
        <w:rPr>
          <w:sz w:val="22"/>
        </w:rPr>
        <w:t>ur</w:t>
      </w:r>
      <w:r w:rsidR="005606D0" w:rsidRPr="00103425">
        <w:rPr>
          <w:sz w:val="22"/>
        </w:rPr>
        <w:t>n</w:t>
      </w:r>
      <w:r w:rsidRPr="00103425">
        <w:rPr>
          <w:sz w:val="22"/>
        </w:rPr>
        <w:t>et</w:t>
      </w:r>
      <w:r w:rsidR="00E87435" w:rsidRPr="00103425">
        <w:rPr>
          <w:sz w:val="22"/>
        </w:rPr>
        <w:t>in</w:t>
      </w:r>
      <w:proofErr w:type="spellEnd"/>
      <w:r w:rsidRPr="00103425">
        <w:rPr>
          <w:sz w:val="22"/>
        </w:rPr>
        <w:t xml:space="preserve"> (19.5.2024) mukaan Gaziantepissa oli tarkoitus järjestää 20.5. turkinsukuisten kansan ongelmia maailmalla </w:t>
      </w:r>
      <w:r w:rsidR="00E87435" w:rsidRPr="00103425">
        <w:rPr>
          <w:sz w:val="22"/>
        </w:rPr>
        <w:t xml:space="preserve">muun muassa Kiinan ja Venäjän miehittämillä alueilla </w:t>
      </w:r>
      <w:r w:rsidRPr="00103425">
        <w:rPr>
          <w:sz w:val="22"/>
        </w:rPr>
        <w:t xml:space="preserve">valottava paneelikeskustelu, johon ottaisi osaa muun muassa merkittävä uiguuriyhteisön edustaja </w:t>
      </w:r>
      <w:proofErr w:type="spellStart"/>
      <w:r w:rsidRPr="00103425">
        <w:rPr>
          <w:sz w:val="22"/>
        </w:rPr>
        <w:t>Hamit</w:t>
      </w:r>
      <w:proofErr w:type="spellEnd"/>
      <w:r w:rsidRPr="00103425">
        <w:rPr>
          <w:sz w:val="22"/>
        </w:rPr>
        <w:t xml:space="preserve"> </w:t>
      </w:r>
      <w:proofErr w:type="spellStart"/>
      <w:r w:rsidRPr="00103425">
        <w:rPr>
          <w:sz w:val="22"/>
        </w:rPr>
        <w:t>G</w:t>
      </w:r>
      <w:r w:rsidR="00E87435" w:rsidRPr="00103425">
        <w:rPr>
          <w:sz w:val="22"/>
        </w:rPr>
        <w:t>ö</w:t>
      </w:r>
      <w:r w:rsidRPr="00103425">
        <w:rPr>
          <w:sz w:val="22"/>
        </w:rPr>
        <w:t>kt</w:t>
      </w:r>
      <w:r w:rsidR="00E87435" w:rsidRPr="00103425">
        <w:rPr>
          <w:sz w:val="22"/>
        </w:rPr>
        <w:t>ü</w:t>
      </w:r>
      <w:r w:rsidRPr="00103425">
        <w:rPr>
          <w:sz w:val="22"/>
        </w:rPr>
        <w:t>rk</w:t>
      </w:r>
      <w:proofErr w:type="spellEnd"/>
      <w:r w:rsidRPr="00103425">
        <w:rPr>
          <w:sz w:val="22"/>
        </w:rPr>
        <w:t xml:space="preserve"> ja Krimin tataarien </w:t>
      </w:r>
      <w:r w:rsidR="00E87435" w:rsidRPr="00103425">
        <w:rPr>
          <w:sz w:val="22"/>
        </w:rPr>
        <w:t>edustaja</w:t>
      </w:r>
      <w:r w:rsidRPr="00103425">
        <w:rPr>
          <w:sz w:val="22"/>
        </w:rPr>
        <w:t>.</w:t>
      </w:r>
      <w:r w:rsidRPr="00103425">
        <w:rPr>
          <w:rStyle w:val="Alaviitteenviite"/>
        </w:rPr>
        <w:footnoteReference w:id="124"/>
      </w:r>
      <w:r w:rsidRPr="00103425">
        <w:rPr>
          <w:sz w:val="22"/>
        </w:rPr>
        <w:t xml:space="preserve"> </w:t>
      </w:r>
    </w:p>
    <w:p w14:paraId="3F428ECF" w14:textId="709E0BA4" w:rsidR="00CC2222" w:rsidRPr="00103425" w:rsidRDefault="00CC2222" w:rsidP="00A2666F">
      <w:pPr>
        <w:rPr>
          <w:sz w:val="22"/>
        </w:rPr>
      </w:pPr>
      <w:r w:rsidRPr="00103425">
        <w:rPr>
          <w:sz w:val="22"/>
        </w:rPr>
        <w:t xml:space="preserve">Turkin Konyan maakunnan </w:t>
      </w:r>
      <w:proofErr w:type="spellStart"/>
      <w:r w:rsidRPr="00103425">
        <w:rPr>
          <w:sz w:val="22"/>
        </w:rPr>
        <w:t>Karatayn</w:t>
      </w:r>
      <w:proofErr w:type="spellEnd"/>
      <w:r w:rsidRPr="00103425">
        <w:rPr>
          <w:sz w:val="22"/>
        </w:rPr>
        <w:t xml:space="preserve"> yliopistossa oli BBC:n merkittäväksi uiguuriyhteisön vaikuttajahenkilöksi </w:t>
      </w:r>
      <w:r w:rsidR="003E530B" w:rsidRPr="00103425">
        <w:rPr>
          <w:sz w:val="22"/>
        </w:rPr>
        <w:t>arvioima</w:t>
      </w:r>
      <w:r w:rsidRPr="00103425">
        <w:rPr>
          <w:sz w:val="22"/>
        </w:rPr>
        <w:t xml:space="preserve">n </w:t>
      </w:r>
      <w:proofErr w:type="spellStart"/>
      <w:r w:rsidRPr="00103425">
        <w:rPr>
          <w:sz w:val="22"/>
        </w:rPr>
        <w:t>Seyit</w:t>
      </w:r>
      <w:proofErr w:type="spellEnd"/>
      <w:r w:rsidRPr="00103425">
        <w:rPr>
          <w:sz w:val="22"/>
        </w:rPr>
        <w:t xml:space="preserve"> </w:t>
      </w:r>
      <w:proofErr w:type="spellStart"/>
      <w:r w:rsidRPr="00103425">
        <w:rPr>
          <w:sz w:val="22"/>
        </w:rPr>
        <w:t>Tumturkin</w:t>
      </w:r>
      <w:proofErr w:type="spellEnd"/>
      <w:r w:rsidRPr="00103425">
        <w:rPr>
          <w:sz w:val="22"/>
        </w:rPr>
        <w:t xml:space="preserve"> (13.6.2024) mukaan Itä-Turkestania, Palestiinaa ja Gazaa tukeva mielenosoitus. Samanaikaisesti oli Istanbulin yliopistossa ja </w:t>
      </w:r>
      <w:proofErr w:type="spellStart"/>
      <w:r w:rsidRPr="00103425">
        <w:rPr>
          <w:sz w:val="22"/>
        </w:rPr>
        <w:t>Eskisehir</w:t>
      </w:r>
      <w:proofErr w:type="spellEnd"/>
      <w:r w:rsidRPr="00103425">
        <w:rPr>
          <w:sz w:val="22"/>
        </w:rPr>
        <w:t xml:space="preserve"> </w:t>
      </w:r>
      <w:proofErr w:type="spellStart"/>
      <w:r w:rsidRPr="00103425">
        <w:rPr>
          <w:sz w:val="22"/>
        </w:rPr>
        <w:t>Osman</w:t>
      </w:r>
      <w:proofErr w:type="spellEnd"/>
      <w:r w:rsidRPr="00103425">
        <w:rPr>
          <w:sz w:val="22"/>
        </w:rPr>
        <w:t xml:space="preserve"> Gazin yliopistossa samanlaiset mielenosoitukset.</w:t>
      </w:r>
      <w:r w:rsidRPr="00103425">
        <w:rPr>
          <w:rStyle w:val="Alaviitteenviite"/>
        </w:rPr>
        <w:footnoteReference w:id="125"/>
      </w:r>
      <w:r w:rsidRPr="00103425">
        <w:rPr>
          <w:sz w:val="22"/>
        </w:rPr>
        <w:t xml:space="preserve"> </w:t>
      </w:r>
    </w:p>
    <w:p w14:paraId="776D70D7" w14:textId="3ADAF912" w:rsidR="00CC2222" w:rsidRPr="00103425" w:rsidRDefault="00CC2222" w:rsidP="00A2666F">
      <w:pPr>
        <w:rPr>
          <w:sz w:val="22"/>
        </w:rPr>
      </w:pPr>
      <w:r w:rsidRPr="00103425">
        <w:rPr>
          <w:sz w:val="22"/>
        </w:rPr>
        <w:t xml:space="preserve">BBC siteeraa Turkin ja Kiinan väleihin keskittyvässä mediakatsauksessaan paikalliseksi luonnehtimansa </w:t>
      </w:r>
      <w:proofErr w:type="spellStart"/>
      <w:r w:rsidRPr="00103425">
        <w:rPr>
          <w:sz w:val="22"/>
        </w:rPr>
        <w:t>Afyon</w:t>
      </w:r>
      <w:proofErr w:type="spellEnd"/>
      <w:r w:rsidRPr="00103425">
        <w:rPr>
          <w:sz w:val="22"/>
        </w:rPr>
        <w:t xml:space="preserve"> Postasi -sanomalehden 21.2.2025 julkaisemaa artikkelia, jonka mukaan Turkin </w:t>
      </w:r>
      <w:proofErr w:type="spellStart"/>
      <w:r w:rsidRPr="00103425">
        <w:rPr>
          <w:sz w:val="22"/>
        </w:rPr>
        <w:t>Kütahyan</w:t>
      </w:r>
      <w:proofErr w:type="spellEnd"/>
      <w:r w:rsidRPr="00103425">
        <w:rPr>
          <w:sz w:val="22"/>
        </w:rPr>
        <w:t xml:space="preserve"> maakunnassa järjestettiin ammattiliittojen (</w:t>
      </w:r>
      <w:proofErr w:type="spellStart"/>
      <w:r w:rsidRPr="00103425">
        <w:rPr>
          <w:sz w:val="22"/>
        </w:rPr>
        <w:t>Youth</w:t>
      </w:r>
      <w:proofErr w:type="spellEnd"/>
      <w:r w:rsidRPr="00103425">
        <w:rPr>
          <w:sz w:val="22"/>
        </w:rPr>
        <w:t>-</w:t>
      </w:r>
      <w:proofErr w:type="spellStart"/>
      <w:r w:rsidRPr="00103425">
        <w:rPr>
          <w:sz w:val="22"/>
        </w:rPr>
        <w:t>Memur</w:t>
      </w:r>
      <w:proofErr w:type="spellEnd"/>
      <w:r w:rsidRPr="00103425">
        <w:rPr>
          <w:sz w:val="22"/>
        </w:rPr>
        <w:t xml:space="preserve">-Sen ja konservatiivinen </w:t>
      </w:r>
      <w:proofErr w:type="spellStart"/>
      <w:r w:rsidRPr="00103425">
        <w:rPr>
          <w:sz w:val="22"/>
        </w:rPr>
        <w:t>Egitim</w:t>
      </w:r>
      <w:proofErr w:type="spellEnd"/>
      <w:r w:rsidRPr="00103425">
        <w:rPr>
          <w:sz w:val="22"/>
        </w:rPr>
        <w:t>-</w:t>
      </w:r>
      <w:proofErr w:type="spellStart"/>
      <w:r w:rsidRPr="00103425">
        <w:rPr>
          <w:sz w:val="22"/>
        </w:rPr>
        <w:t>Bir</w:t>
      </w:r>
      <w:proofErr w:type="spellEnd"/>
      <w:r w:rsidRPr="00103425">
        <w:rPr>
          <w:sz w:val="22"/>
        </w:rPr>
        <w:t xml:space="preserve">-Sen) sekä uskonnollisen </w:t>
      </w:r>
      <w:bookmarkStart w:id="32" w:name="_Hlk207629471"/>
      <w:proofErr w:type="spellStart"/>
      <w:r w:rsidRPr="00103425">
        <w:rPr>
          <w:sz w:val="22"/>
        </w:rPr>
        <w:t>Seven</w:t>
      </w:r>
      <w:proofErr w:type="spellEnd"/>
      <w:r w:rsidRPr="00103425">
        <w:rPr>
          <w:sz w:val="22"/>
        </w:rPr>
        <w:t xml:space="preserve"> </w:t>
      </w:r>
      <w:proofErr w:type="spellStart"/>
      <w:r w:rsidRPr="00103425">
        <w:rPr>
          <w:sz w:val="22"/>
        </w:rPr>
        <w:t>Crescent</w:t>
      </w:r>
      <w:proofErr w:type="spellEnd"/>
      <w:r w:rsidRPr="00103425">
        <w:rPr>
          <w:sz w:val="22"/>
        </w:rPr>
        <w:t xml:space="preserve"> </w:t>
      </w:r>
      <w:proofErr w:type="spellStart"/>
      <w:r w:rsidRPr="00103425">
        <w:rPr>
          <w:sz w:val="22"/>
        </w:rPr>
        <w:t>Organisation</w:t>
      </w:r>
      <w:proofErr w:type="spellEnd"/>
      <w:r w:rsidRPr="00103425">
        <w:rPr>
          <w:sz w:val="22"/>
        </w:rPr>
        <w:t xml:space="preserve"> -järjestön </w:t>
      </w:r>
      <w:bookmarkEnd w:id="32"/>
      <w:r w:rsidRPr="00103425">
        <w:rPr>
          <w:sz w:val="22"/>
        </w:rPr>
        <w:t xml:space="preserve">toimesta uiguurien tilannetta käsittelevä konferenssi. Konferenssiin osallistui myös East Turkestan National Assemblyn presidentti </w:t>
      </w:r>
      <w:proofErr w:type="spellStart"/>
      <w:r w:rsidRPr="00103425">
        <w:rPr>
          <w:sz w:val="22"/>
        </w:rPr>
        <w:t>Seyit</w:t>
      </w:r>
      <w:proofErr w:type="spellEnd"/>
      <w:r w:rsidRPr="00103425">
        <w:rPr>
          <w:sz w:val="22"/>
        </w:rPr>
        <w:t xml:space="preserve"> </w:t>
      </w:r>
      <w:proofErr w:type="spellStart"/>
      <w:r w:rsidRPr="00103425">
        <w:rPr>
          <w:sz w:val="22"/>
        </w:rPr>
        <w:t>Tumturk</w:t>
      </w:r>
      <w:proofErr w:type="spellEnd"/>
      <w:r w:rsidRPr="00103425">
        <w:rPr>
          <w:sz w:val="22"/>
        </w:rPr>
        <w:t>. Konferenssissa käsiteltiin “Kiinan Itä-Turkestanissa harjoittamaa vainoa”</w:t>
      </w:r>
      <w:r w:rsidRPr="00103425">
        <w:rPr>
          <w:rStyle w:val="Alaviitteenviite"/>
        </w:rPr>
        <w:footnoteReference w:id="126"/>
      </w:r>
      <w:r w:rsidRPr="00103425">
        <w:rPr>
          <w:sz w:val="22"/>
        </w:rPr>
        <w:t>.</w:t>
      </w:r>
      <w:r w:rsidRPr="00103425">
        <w:rPr>
          <w:rStyle w:val="Alaviitteenviite"/>
        </w:rPr>
        <w:footnoteReference w:id="127"/>
      </w:r>
      <w:r w:rsidRPr="00103425">
        <w:rPr>
          <w:sz w:val="22"/>
        </w:rPr>
        <w:t xml:space="preserve">  </w:t>
      </w:r>
    </w:p>
    <w:p w14:paraId="7D9207F8" w14:textId="2C4F5C15" w:rsidR="006D2225" w:rsidRPr="00103425" w:rsidRDefault="006D2225" w:rsidP="00A2666F">
      <w:pPr>
        <w:rPr>
          <w:sz w:val="22"/>
        </w:rPr>
      </w:pPr>
      <w:r w:rsidRPr="00103425">
        <w:rPr>
          <w:sz w:val="22"/>
        </w:rPr>
        <w:t xml:space="preserve">BBC:n mukaan </w:t>
      </w:r>
      <w:proofErr w:type="spellStart"/>
      <w:r w:rsidRPr="00103425">
        <w:rPr>
          <w:sz w:val="22"/>
        </w:rPr>
        <w:t>Crimea</w:t>
      </w:r>
      <w:proofErr w:type="spellEnd"/>
      <w:r w:rsidRPr="00103425">
        <w:rPr>
          <w:sz w:val="22"/>
        </w:rPr>
        <w:t xml:space="preserve"> News </w:t>
      </w:r>
      <w:proofErr w:type="spellStart"/>
      <w:r w:rsidRPr="00103425">
        <w:rPr>
          <w:sz w:val="22"/>
        </w:rPr>
        <w:t>Agency</w:t>
      </w:r>
      <w:proofErr w:type="spellEnd"/>
      <w:r w:rsidRPr="00103425">
        <w:rPr>
          <w:sz w:val="22"/>
        </w:rPr>
        <w:t xml:space="preserve"> kertoi 13.3.2024, että Turkissa asuvat uiguurit vaativat Kiinan </w:t>
      </w:r>
      <w:proofErr w:type="spellStart"/>
      <w:r w:rsidRPr="00103425">
        <w:rPr>
          <w:sz w:val="22"/>
        </w:rPr>
        <w:t>Xinjiangin</w:t>
      </w:r>
      <w:proofErr w:type="spellEnd"/>
      <w:r w:rsidRPr="00103425">
        <w:rPr>
          <w:sz w:val="22"/>
        </w:rPr>
        <w:t xml:space="preserve"> maakunnassa vangittujen, Turkin kansalaisuuden omaavien omaistensa vapauttamista Istanbulissa 12.3. pidetyssä lehdistötilaisuudessa. Pidätettyjen Turkissa asuvien omaisten asianajaja </w:t>
      </w:r>
      <w:proofErr w:type="spellStart"/>
      <w:r w:rsidRPr="00103425">
        <w:rPr>
          <w:sz w:val="22"/>
        </w:rPr>
        <w:t>Gulden</w:t>
      </w:r>
      <w:proofErr w:type="spellEnd"/>
      <w:r w:rsidRPr="00103425">
        <w:rPr>
          <w:sz w:val="22"/>
        </w:rPr>
        <w:t xml:space="preserve"> </w:t>
      </w:r>
      <w:proofErr w:type="spellStart"/>
      <w:r w:rsidRPr="00103425">
        <w:rPr>
          <w:sz w:val="22"/>
        </w:rPr>
        <w:t>Sonmez</w:t>
      </w:r>
      <w:proofErr w:type="spellEnd"/>
      <w:r w:rsidRPr="00103425">
        <w:rPr>
          <w:sz w:val="22"/>
        </w:rPr>
        <w:t xml:space="preserve"> viittasi UN </w:t>
      </w:r>
      <w:proofErr w:type="spellStart"/>
      <w:r w:rsidRPr="00103425">
        <w:rPr>
          <w:sz w:val="22"/>
        </w:rPr>
        <w:t>Working</w:t>
      </w:r>
      <w:proofErr w:type="spellEnd"/>
      <w:r w:rsidRPr="00103425">
        <w:rPr>
          <w:sz w:val="22"/>
        </w:rPr>
        <w:t xml:space="preserve"> Group on </w:t>
      </w:r>
      <w:proofErr w:type="spellStart"/>
      <w:r w:rsidRPr="00103425">
        <w:rPr>
          <w:sz w:val="22"/>
        </w:rPr>
        <w:t>Arbitrary</w:t>
      </w:r>
      <w:proofErr w:type="spellEnd"/>
      <w:r w:rsidRPr="00103425">
        <w:rPr>
          <w:sz w:val="22"/>
        </w:rPr>
        <w:t xml:space="preserve"> </w:t>
      </w:r>
      <w:proofErr w:type="spellStart"/>
      <w:r w:rsidRPr="00103425">
        <w:rPr>
          <w:sz w:val="22"/>
        </w:rPr>
        <w:t>Detention</w:t>
      </w:r>
      <w:proofErr w:type="spellEnd"/>
      <w:r w:rsidRPr="00103425">
        <w:rPr>
          <w:sz w:val="22"/>
        </w:rPr>
        <w:t xml:space="preserve"> -organisaation marraskuussa 2023 esittämään kehotukseen vapauttaa pidätetyt.</w:t>
      </w:r>
      <w:r w:rsidRPr="00103425">
        <w:rPr>
          <w:rStyle w:val="Alaviitteenviite"/>
        </w:rPr>
        <w:footnoteReference w:id="128"/>
      </w:r>
      <w:r w:rsidRPr="00103425">
        <w:rPr>
          <w:sz w:val="22"/>
        </w:rPr>
        <w:t xml:space="preserve"> </w:t>
      </w:r>
    </w:p>
    <w:p w14:paraId="3C8ED98C" w14:textId="4FCC6409" w:rsidR="00CC2222" w:rsidRPr="00103425" w:rsidRDefault="00CC2222" w:rsidP="00A2666F">
      <w:pPr>
        <w:rPr>
          <w:sz w:val="22"/>
        </w:rPr>
      </w:pPr>
      <w:r w:rsidRPr="00103425">
        <w:rPr>
          <w:sz w:val="22"/>
        </w:rPr>
        <w:t xml:space="preserve">BBC:n Turkin </w:t>
      </w:r>
      <w:proofErr w:type="spellStart"/>
      <w:r w:rsidRPr="00103425">
        <w:rPr>
          <w:sz w:val="22"/>
        </w:rPr>
        <w:t>Sivasin</w:t>
      </w:r>
      <w:proofErr w:type="spellEnd"/>
      <w:r w:rsidRPr="00103425">
        <w:rPr>
          <w:sz w:val="22"/>
        </w:rPr>
        <w:t xml:space="preserve"> maakunnan paikalliseksi sanomalehdeksi </w:t>
      </w:r>
      <w:r w:rsidR="003E530B" w:rsidRPr="00103425">
        <w:rPr>
          <w:sz w:val="22"/>
        </w:rPr>
        <w:t>arvioima</w:t>
      </w:r>
      <w:r w:rsidRPr="00103425">
        <w:rPr>
          <w:sz w:val="22"/>
        </w:rPr>
        <w:t xml:space="preserve"> </w:t>
      </w:r>
      <w:proofErr w:type="spellStart"/>
      <w:r w:rsidRPr="00103425">
        <w:rPr>
          <w:sz w:val="22"/>
        </w:rPr>
        <w:t>Egemen</w:t>
      </w:r>
      <w:proofErr w:type="spellEnd"/>
      <w:r w:rsidRPr="00103425">
        <w:rPr>
          <w:sz w:val="22"/>
        </w:rPr>
        <w:t xml:space="preserve"> uutisoi 21.3.2025, että </w:t>
      </w:r>
      <w:proofErr w:type="spellStart"/>
      <w:r w:rsidRPr="00103425">
        <w:rPr>
          <w:sz w:val="22"/>
        </w:rPr>
        <w:t>Cumhuriyetin</w:t>
      </w:r>
      <w:proofErr w:type="spellEnd"/>
      <w:r w:rsidRPr="00103425">
        <w:rPr>
          <w:sz w:val="22"/>
        </w:rPr>
        <w:t xml:space="preserve"> yliopiston</w:t>
      </w:r>
      <w:r w:rsidRPr="00103425">
        <w:rPr>
          <w:rStyle w:val="Alaviitteenviite"/>
          <w:sz w:val="22"/>
        </w:rPr>
        <w:t xml:space="preserve"> </w:t>
      </w:r>
      <w:r w:rsidRPr="00103425">
        <w:rPr>
          <w:sz w:val="22"/>
        </w:rPr>
        <w:t>opiskelijat marssivat</w:t>
      </w:r>
      <w:r w:rsidRPr="00103425">
        <w:t xml:space="preserve"> </w:t>
      </w:r>
      <w:proofErr w:type="spellStart"/>
      <w:r w:rsidRPr="00103425">
        <w:rPr>
          <w:sz w:val="22"/>
        </w:rPr>
        <w:t>Seven</w:t>
      </w:r>
      <w:proofErr w:type="spellEnd"/>
      <w:r w:rsidRPr="00103425">
        <w:rPr>
          <w:sz w:val="22"/>
        </w:rPr>
        <w:t xml:space="preserve"> </w:t>
      </w:r>
      <w:proofErr w:type="spellStart"/>
      <w:r w:rsidRPr="00103425">
        <w:rPr>
          <w:sz w:val="22"/>
        </w:rPr>
        <w:t>Crescent</w:t>
      </w:r>
      <w:proofErr w:type="spellEnd"/>
      <w:r w:rsidRPr="00103425">
        <w:rPr>
          <w:sz w:val="22"/>
        </w:rPr>
        <w:t xml:space="preserve"> – sekä </w:t>
      </w:r>
      <w:proofErr w:type="spellStart"/>
      <w:r w:rsidRPr="00103425">
        <w:rPr>
          <w:sz w:val="22"/>
        </w:rPr>
        <w:t>Turkic</w:t>
      </w:r>
      <w:proofErr w:type="spellEnd"/>
      <w:r w:rsidRPr="00103425">
        <w:rPr>
          <w:sz w:val="22"/>
        </w:rPr>
        <w:t xml:space="preserve"> World </w:t>
      </w:r>
      <w:proofErr w:type="spellStart"/>
      <w:r w:rsidRPr="00103425">
        <w:rPr>
          <w:sz w:val="22"/>
        </w:rPr>
        <w:t>Related</w:t>
      </w:r>
      <w:proofErr w:type="spellEnd"/>
      <w:r w:rsidRPr="00103425">
        <w:rPr>
          <w:sz w:val="22"/>
        </w:rPr>
        <w:t xml:space="preserve"> </w:t>
      </w:r>
      <w:proofErr w:type="spellStart"/>
      <w:r w:rsidRPr="00103425">
        <w:rPr>
          <w:sz w:val="22"/>
        </w:rPr>
        <w:t>Communities</w:t>
      </w:r>
      <w:proofErr w:type="spellEnd"/>
      <w:r w:rsidRPr="00103425">
        <w:rPr>
          <w:sz w:val="22"/>
        </w:rPr>
        <w:t xml:space="preserve"> -organisaatioihin liitoksissa olevien opiskelijaryhmien kanssa kiinnittääkseen huomiota ”Itä-Turkestanin ihmisoikeusloukkauksiin”</w:t>
      </w:r>
      <w:r w:rsidRPr="00103425">
        <w:rPr>
          <w:rStyle w:val="Alaviitteenviite"/>
          <w:sz w:val="22"/>
        </w:rPr>
        <w:footnoteReference w:id="129"/>
      </w:r>
      <w:r w:rsidRPr="00103425">
        <w:rPr>
          <w:sz w:val="22"/>
        </w:rPr>
        <w:t xml:space="preserve"> ja Kiinan turkinsukuisiin uiguureihin kohdistamaa sortoa vastaan.</w:t>
      </w:r>
      <w:r w:rsidRPr="00103425">
        <w:rPr>
          <w:rStyle w:val="Alaviitteenviite"/>
        </w:rPr>
        <w:footnoteReference w:id="130"/>
      </w:r>
      <w:bookmarkStart w:id="33" w:name="_Hlk207629724"/>
    </w:p>
    <w:p w14:paraId="03B2A30C" w14:textId="68F12901" w:rsidR="00FB7617" w:rsidRPr="00103425" w:rsidRDefault="002E4175" w:rsidP="00A2666F">
      <w:pPr>
        <w:rPr>
          <w:sz w:val="22"/>
        </w:rPr>
      </w:pPr>
      <w:proofErr w:type="spellStart"/>
      <w:r w:rsidRPr="00103425">
        <w:rPr>
          <w:sz w:val="22"/>
        </w:rPr>
        <w:lastRenderedPageBreak/>
        <w:t>Haber</w:t>
      </w:r>
      <w:proofErr w:type="spellEnd"/>
      <w:r w:rsidRPr="00103425">
        <w:rPr>
          <w:sz w:val="22"/>
        </w:rPr>
        <w:t xml:space="preserve"> </w:t>
      </w:r>
      <w:proofErr w:type="spellStart"/>
      <w:r w:rsidRPr="00103425">
        <w:rPr>
          <w:sz w:val="22"/>
        </w:rPr>
        <w:t>Türk</w:t>
      </w:r>
      <w:proofErr w:type="spellEnd"/>
      <w:r w:rsidR="00CC2222" w:rsidRPr="00103425">
        <w:rPr>
          <w:sz w:val="22"/>
        </w:rPr>
        <w:t xml:space="preserve"> -</w:t>
      </w:r>
      <w:r w:rsidRPr="00103425">
        <w:rPr>
          <w:sz w:val="22"/>
        </w:rPr>
        <w:t>verkkolehti</w:t>
      </w:r>
      <w:r w:rsidR="00CC2222" w:rsidRPr="00103425">
        <w:rPr>
          <w:sz w:val="22"/>
        </w:rPr>
        <w:t xml:space="preserve"> uutisoi 9.5.2025, että </w:t>
      </w:r>
      <w:proofErr w:type="spellStart"/>
      <w:r w:rsidR="00CC2222" w:rsidRPr="00103425">
        <w:rPr>
          <w:sz w:val="22"/>
        </w:rPr>
        <w:t>Erzurumin</w:t>
      </w:r>
      <w:proofErr w:type="spellEnd"/>
      <w:r w:rsidR="00CC2222" w:rsidRPr="00103425">
        <w:rPr>
          <w:sz w:val="22"/>
        </w:rPr>
        <w:t xml:space="preserve"> tekni</w:t>
      </w:r>
      <w:r w:rsidRPr="00103425">
        <w:rPr>
          <w:sz w:val="22"/>
        </w:rPr>
        <w:t>lli</w:t>
      </w:r>
      <w:r w:rsidR="00CC2222" w:rsidRPr="00103425">
        <w:rPr>
          <w:sz w:val="22"/>
        </w:rPr>
        <w:t xml:space="preserve">sen yliopiston opiskelijat olivat järjestäneet mielenosoitusmarssin protestoidakseen Gazan </w:t>
      </w:r>
      <w:r w:rsidRPr="00103425">
        <w:rPr>
          <w:sz w:val="22"/>
        </w:rPr>
        <w:t xml:space="preserve">ja </w:t>
      </w:r>
      <w:r w:rsidR="00CC2222" w:rsidRPr="00103425">
        <w:rPr>
          <w:sz w:val="22"/>
        </w:rPr>
        <w:t>Itä-Turkestani</w:t>
      </w:r>
      <w:r w:rsidRPr="00103425">
        <w:rPr>
          <w:sz w:val="22"/>
        </w:rPr>
        <w:t>n tapahtumia.</w:t>
      </w:r>
      <w:r w:rsidR="00CC2222" w:rsidRPr="00103425">
        <w:rPr>
          <w:sz w:val="22"/>
        </w:rPr>
        <w:t xml:space="preserve"> Mielenosoittajilla oli Turkin, Palestiinan ja Itä-Turkestanin lippuja.</w:t>
      </w:r>
      <w:r w:rsidR="00CC2222" w:rsidRPr="00103425">
        <w:rPr>
          <w:rStyle w:val="Alaviitteenviite"/>
        </w:rPr>
        <w:footnoteReference w:id="131"/>
      </w:r>
      <w:r w:rsidR="00CC2222" w:rsidRPr="00103425">
        <w:rPr>
          <w:sz w:val="22"/>
        </w:rPr>
        <w:t xml:space="preserve"> </w:t>
      </w:r>
      <w:bookmarkEnd w:id="33"/>
    </w:p>
    <w:p w14:paraId="0EE3F91D" w14:textId="676F759F" w:rsidR="00380555" w:rsidRPr="00103425" w:rsidRDefault="006D2225" w:rsidP="00673E48">
      <w:pPr>
        <w:pStyle w:val="Otsikko2"/>
        <w:rPr>
          <w:rFonts w:ascii="Century Gothic" w:hAnsi="Century Gothic"/>
        </w:rPr>
      </w:pPr>
      <w:r w:rsidRPr="00103425">
        <w:rPr>
          <w:rFonts w:ascii="Century Gothic" w:hAnsi="Century Gothic"/>
        </w:rPr>
        <w:t>Karkotustoimista Turkin uiguureja kohtaan</w:t>
      </w:r>
      <w:r w:rsidR="00D30708" w:rsidRPr="00103425">
        <w:rPr>
          <w:rStyle w:val="Alaviitteenviite"/>
        </w:rPr>
        <w:footnoteReference w:id="132"/>
      </w:r>
    </w:p>
    <w:p w14:paraId="734E915B" w14:textId="729B382F" w:rsidR="007F404F" w:rsidRPr="00103425" w:rsidRDefault="00380555" w:rsidP="00A2666F">
      <w:pPr>
        <w:rPr>
          <w:sz w:val="22"/>
        </w:rPr>
      </w:pPr>
      <w:r w:rsidRPr="00103425">
        <w:rPr>
          <w:sz w:val="22"/>
        </w:rPr>
        <w:t xml:space="preserve">Turkki ja Kiina solmivat </w:t>
      </w:r>
      <w:r w:rsidR="00A82612" w:rsidRPr="00103425">
        <w:rPr>
          <w:sz w:val="22"/>
        </w:rPr>
        <w:t xml:space="preserve">keskinäisen </w:t>
      </w:r>
      <w:r w:rsidRPr="00103425">
        <w:rPr>
          <w:sz w:val="22"/>
        </w:rPr>
        <w:t>karkotu</w:t>
      </w:r>
      <w:r w:rsidR="00A82612" w:rsidRPr="00103425">
        <w:rPr>
          <w:sz w:val="22"/>
        </w:rPr>
        <w:t xml:space="preserve">ksia koskevan </w:t>
      </w:r>
      <w:r w:rsidRPr="00103425">
        <w:rPr>
          <w:sz w:val="22"/>
        </w:rPr>
        <w:t>sopimuksen vuonna 2017.</w:t>
      </w:r>
      <w:r w:rsidR="000305A8" w:rsidRPr="00103425">
        <w:rPr>
          <w:rStyle w:val="Alaviitteenviite"/>
        </w:rPr>
        <w:footnoteReference w:id="133"/>
      </w:r>
      <w:r w:rsidRPr="00103425">
        <w:rPr>
          <w:sz w:val="22"/>
        </w:rPr>
        <w:t xml:space="preserve"> </w:t>
      </w:r>
      <w:r w:rsidR="000305A8" w:rsidRPr="00103425">
        <w:rPr>
          <w:sz w:val="22"/>
        </w:rPr>
        <w:t xml:space="preserve">Turkin Ankarassa sijaitsevan </w:t>
      </w:r>
      <w:proofErr w:type="spellStart"/>
      <w:r w:rsidR="000305A8" w:rsidRPr="00103425">
        <w:rPr>
          <w:sz w:val="22"/>
        </w:rPr>
        <w:t>Atılımin</w:t>
      </w:r>
      <w:proofErr w:type="spellEnd"/>
      <w:r w:rsidR="000305A8" w:rsidRPr="00103425">
        <w:rPr>
          <w:sz w:val="22"/>
        </w:rPr>
        <w:t xml:space="preserve"> yliopiston tutkijan </w:t>
      </w:r>
      <w:proofErr w:type="spellStart"/>
      <w:r w:rsidR="000305A8" w:rsidRPr="00103425">
        <w:rPr>
          <w:sz w:val="22"/>
        </w:rPr>
        <w:t>Nilgün</w:t>
      </w:r>
      <w:proofErr w:type="spellEnd"/>
      <w:r w:rsidR="000305A8" w:rsidRPr="00103425">
        <w:rPr>
          <w:sz w:val="22"/>
        </w:rPr>
        <w:t xml:space="preserve"> </w:t>
      </w:r>
      <w:proofErr w:type="spellStart"/>
      <w:r w:rsidR="000305A8" w:rsidRPr="00103425">
        <w:rPr>
          <w:sz w:val="22"/>
        </w:rPr>
        <w:t>Eliküçük</w:t>
      </w:r>
      <w:proofErr w:type="spellEnd"/>
      <w:r w:rsidR="000305A8" w:rsidRPr="00103425">
        <w:rPr>
          <w:sz w:val="22"/>
        </w:rPr>
        <w:t xml:space="preserve"> </w:t>
      </w:r>
      <w:proofErr w:type="spellStart"/>
      <w:r w:rsidR="000305A8" w:rsidRPr="00103425">
        <w:rPr>
          <w:sz w:val="22"/>
        </w:rPr>
        <w:t>Yıldırımin</w:t>
      </w:r>
      <w:proofErr w:type="spellEnd"/>
      <w:r w:rsidR="000305A8" w:rsidRPr="00103425">
        <w:rPr>
          <w:sz w:val="22"/>
        </w:rPr>
        <w:t xml:space="preserve"> Heinrich Böll -säätiön sivuilla huhtikuussa 2024 julkaistun artikkelin mukaan s</w:t>
      </w:r>
      <w:r w:rsidRPr="00103425">
        <w:rPr>
          <w:sz w:val="22"/>
        </w:rPr>
        <w:t>opimusta ei ratifioitu Turkin parlamentissa, mutta ei-virallisista lähteistä tihkui tietoa, jonka mukaan Turkki olisi karkottanut uiguure</w:t>
      </w:r>
      <w:r w:rsidR="00EC2147" w:rsidRPr="00103425">
        <w:rPr>
          <w:sz w:val="22"/>
        </w:rPr>
        <w:t>ja</w:t>
      </w:r>
      <w:r w:rsidRPr="00103425">
        <w:rPr>
          <w:sz w:val="22"/>
        </w:rPr>
        <w:t xml:space="preserve"> kolmansiin maihin. Tämä aiheutti Turkin kansalaisuutta tai pysyvää oleskelulupaa vailla olevien uiguurien keskuudessa pelkoa.</w:t>
      </w:r>
      <w:r w:rsidRPr="00103425">
        <w:rPr>
          <w:sz w:val="22"/>
          <w:vertAlign w:val="superscript"/>
        </w:rPr>
        <w:footnoteReference w:id="134"/>
      </w:r>
      <w:r w:rsidR="007F404F" w:rsidRPr="00103425">
        <w:rPr>
          <w:sz w:val="22"/>
        </w:rPr>
        <w:t xml:space="preserve"> </w:t>
      </w:r>
    </w:p>
    <w:p w14:paraId="6B92940E" w14:textId="18602E71" w:rsidR="00F4360D" w:rsidRPr="00103425" w:rsidRDefault="007F404F" w:rsidP="007F404F">
      <w:pPr>
        <w:rPr>
          <w:sz w:val="22"/>
        </w:rPr>
      </w:pPr>
      <w:r w:rsidRPr="00103425">
        <w:rPr>
          <w:sz w:val="22"/>
        </w:rPr>
        <w:t xml:space="preserve">Uiguurien oikeuksiin keskittyvän UHRP-ihmisoikeusjärjestön </w:t>
      </w:r>
      <w:r w:rsidR="002B13FE" w:rsidRPr="00103425">
        <w:rPr>
          <w:sz w:val="22"/>
        </w:rPr>
        <w:t>huhtikuussa 2020</w:t>
      </w:r>
      <w:r w:rsidRPr="00103425">
        <w:rPr>
          <w:sz w:val="22"/>
        </w:rPr>
        <w:t xml:space="preserve"> julkaiseman raportin mukaan</w:t>
      </w:r>
      <w:r w:rsidR="00380555" w:rsidRPr="00103425">
        <w:rPr>
          <w:sz w:val="22"/>
        </w:rPr>
        <w:t xml:space="preserve"> </w:t>
      </w:r>
      <w:r w:rsidRPr="00103425">
        <w:rPr>
          <w:sz w:val="22"/>
        </w:rPr>
        <w:t xml:space="preserve">vaikutti siltä, että Turkin viranomaisten linja uiguureihin nähden oli kiristymässä. Vuonna 2019 raportoitiin uiguurien kiinniottamisesta ja viemisestä poistamiskeskuksiin. Näin oli käynyt esimerkiksi </w:t>
      </w:r>
      <w:proofErr w:type="spellStart"/>
      <w:r w:rsidRPr="00103425">
        <w:rPr>
          <w:sz w:val="22"/>
        </w:rPr>
        <w:t>Zinnetgul</w:t>
      </w:r>
      <w:proofErr w:type="spellEnd"/>
      <w:r w:rsidRPr="00103425">
        <w:rPr>
          <w:sz w:val="22"/>
        </w:rPr>
        <w:t xml:space="preserve"> </w:t>
      </w:r>
      <w:proofErr w:type="spellStart"/>
      <w:r w:rsidRPr="00103425">
        <w:rPr>
          <w:sz w:val="22"/>
        </w:rPr>
        <w:t>Tursunille</w:t>
      </w:r>
      <w:proofErr w:type="spellEnd"/>
      <w:r w:rsidRPr="00103425">
        <w:rPr>
          <w:sz w:val="22"/>
        </w:rPr>
        <w:t xml:space="preserve">, tämän miehelle heidän kahdelle lapselleen. </w:t>
      </w:r>
      <w:r w:rsidR="00977B6B" w:rsidRPr="00103425">
        <w:rPr>
          <w:sz w:val="22"/>
        </w:rPr>
        <w:t>Laillisesti Turkissa</w:t>
      </w:r>
      <w:r w:rsidRPr="00103425">
        <w:rPr>
          <w:sz w:val="22"/>
        </w:rPr>
        <w:t xml:space="preserve"> oleskel</w:t>
      </w:r>
      <w:r w:rsidR="00977B6B" w:rsidRPr="00103425">
        <w:rPr>
          <w:sz w:val="22"/>
        </w:rPr>
        <w:t>eva perhe</w:t>
      </w:r>
      <w:r w:rsidRPr="00103425">
        <w:rPr>
          <w:sz w:val="22"/>
        </w:rPr>
        <w:t xml:space="preserve"> </w:t>
      </w:r>
      <w:r w:rsidR="00977B6B" w:rsidRPr="00103425">
        <w:rPr>
          <w:sz w:val="22"/>
        </w:rPr>
        <w:t xml:space="preserve">määriteltiin etnisiksi </w:t>
      </w:r>
      <w:proofErr w:type="spellStart"/>
      <w:r w:rsidR="00977B6B" w:rsidRPr="00103425">
        <w:rPr>
          <w:sz w:val="22"/>
        </w:rPr>
        <w:t>tadzhikeiksi</w:t>
      </w:r>
      <w:proofErr w:type="spellEnd"/>
      <w:r w:rsidR="00977B6B" w:rsidRPr="00103425">
        <w:rPr>
          <w:sz w:val="22"/>
        </w:rPr>
        <w:t xml:space="preserve">, ja heidät karkotettiin Tadzhikistaniin. Tadzhikistanin </w:t>
      </w:r>
      <w:proofErr w:type="spellStart"/>
      <w:r w:rsidR="00977B6B" w:rsidRPr="00103425">
        <w:rPr>
          <w:sz w:val="22"/>
        </w:rPr>
        <w:t>Dushanben</w:t>
      </w:r>
      <w:proofErr w:type="spellEnd"/>
      <w:r w:rsidR="00977B6B" w:rsidRPr="00103425">
        <w:rPr>
          <w:sz w:val="22"/>
        </w:rPr>
        <w:t xml:space="preserve"> lentokentällä heidät luovutettiin Kiinan viranomaisille ja heidät kuljetettiin Kiinan </w:t>
      </w:r>
      <w:proofErr w:type="spellStart"/>
      <w:r w:rsidR="00977B6B" w:rsidRPr="00103425">
        <w:rPr>
          <w:sz w:val="22"/>
        </w:rPr>
        <w:t>Xinjiangin</w:t>
      </w:r>
      <w:proofErr w:type="spellEnd"/>
      <w:r w:rsidR="00977B6B" w:rsidRPr="00103425">
        <w:rPr>
          <w:sz w:val="22"/>
        </w:rPr>
        <w:t xml:space="preserve"> maakunnan </w:t>
      </w:r>
      <w:proofErr w:type="spellStart"/>
      <w:r w:rsidR="00977B6B" w:rsidRPr="00103425">
        <w:rPr>
          <w:sz w:val="22"/>
        </w:rPr>
        <w:t>Ürümqiin</w:t>
      </w:r>
      <w:proofErr w:type="spellEnd"/>
      <w:r w:rsidR="00977B6B" w:rsidRPr="00103425">
        <w:rPr>
          <w:sz w:val="22"/>
        </w:rPr>
        <w:t>.</w:t>
      </w:r>
      <w:r w:rsidR="00977B6B" w:rsidRPr="00103425">
        <w:rPr>
          <w:rStyle w:val="Alaviitteenviite"/>
        </w:rPr>
        <w:footnoteReference w:id="135"/>
      </w:r>
      <w:r w:rsidR="00977B6B" w:rsidRPr="00103425">
        <w:rPr>
          <w:sz w:val="22"/>
        </w:rPr>
        <w:t xml:space="preserve"> </w:t>
      </w:r>
      <w:proofErr w:type="spellStart"/>
      <w:r w:rsidR="00F4360D" w:rsidRPr="00103425">
        <w:rPr>
          <w:sz w:val="22"/>
        </w:rPr>
        <w:t>UHRP:n</w:t>
      </w:r>
      <w:proofErr w:type="spellEnd"/>
      <w:r w:rsidR="00F4360D" w:rsidRPr="00103425">
        <w:rPr>
          <w:sz w:val="22"/>
        </w:rPr>
        <w:t xml:space="preserve"> lokakuussa 2021 ilmestyneen julkilausuman mukaan moni uiguurilapsi oli jäänyt yksin Turkkiin ilman vanhempiaan uiguureihin kohdistuvien toimien johdosta.</w:t>
      </w:r>
      <w:r w:rsidR="00F4360D" w:rsidRPr="00103425">
        <w:rPr>
          <w:rStyle w:val="Alaviitteenviite"/>
        </w:rPr>
        <w:footnoteReference w:id="136"/>
      </w:r>
    </w:p>
    <w:p w14:paraId="7ED3459D" w14:textId="50E72F0B" w:rsidR="00C15400" w:rsidRPr="00103425" w:rsidRDefault="00C15400" w:rsidP="00A2666F">
      <w:pPr>
        <w:rPr>
          <w:sz w:val="22"/>
        </w:rPr>
      </w:pPr>
      <w:proofErr w:type="spellStart"/>
      <w:r w:rsidRPr="00103425">
        <w:rPr>
          <w:sz w:val="22"/>
        </w:rPr>
        <w:t>Landinfon</w:t>
      </w:r>
      <w:proofErr w:type="spellEnd"/>
      <w:r w:rsidRPr="00103425">
        <w:rPr>
          <w:sz w:val="22"/>
        </w:rPr>
        <w:t xml:space="preserve"> vuonna 2021 julkaisemassaan raportissa </w:t>
      </w:r>
      <w:r w:rsidR="00D5296E" w:rsidRPr="00103425">
        <w:rPr>
          <w:sz w:val="22"/>
        </w:rPr>
        <w:t>siteeraama</w:t>
      </w:r>
      <w:r w:rsidR="001F1C5F" w:rsidRPr="00103425">
        <w:rPr>
          <w:sz w:val="22"/>
        </w:rPr>
        <w:t>, tutkivaa journalismia tekevä</w:t>
      </w:r>
      <w:r w:rsidRPr="00103425">
        <w:rPr>
          <w:sz w:val="22"/>
        </w:rPr>
        <w:t xml:space="preserve"> amerikkalai</w:t>
      </w:r>
      <w:r w:rsidR="001F1C5F" w:rsidRPr="00103425">
        <w:rPr>
          <w:sz w:val="22"/>
        </w:rPr>
        <w:t>n</w:t>
      </w:r>
      <w:r w:rsidRPr="00103425">
        <w:rPr>
          <w:sz w:val="22"/>
        </w:rPr>
        <w:t xml:space="preserve">en </w:t>
      </w:r>
      <w:proofErr w:type="spellStart"/>
      <w:r w:rsidRPr="00103425">
        <w:rPr>
          <w:sz w:val="22"/>
        </w:rPr>
        <w:t>Buzzfeed</w:t>
      </w:r>
      <w:proofErr w:type="spellEnd"/>
      <w:r w:rsidRPr="00103425">
        <w:rPr>
          <w:sz w:val="22"/>
        </w:rPr>
        <w:t xml:space="preserve"> News -media </w:t>
      </w:r>
      <w:r w:rsidR="001F1C5F" w:rsidRPr="00103425">
        <w:rPr>
          <w:sz w:val="22"/>
        </w:rPr>
        <w:t>väitti</w:t>
      </w:r>
      <w:r w:rsidRPr="00103425">
        <w:rPr>
          <w:sz w:val="22"/>
        </w:rPr>
        <w:t xml:space="preserve"> todentaneensa omien tutkimustensa kautta kuuden Turkin kansalaisen</w:t>
      </w:r>
      <w:r w:rsidR="001F1C5F" w:rsidRPr="00103425">
        <w:rPr>
          <w:sz w:val="22"/>
        </w:rPr>
        <w:t xml:space="preserve">, ja mahdollisesti kymmenien muiden uiguurien palautuksen Turkista Kiinaan ja katoamisen siellä. </w:t>
      </w:r>
      <w:r w:rsidR="00D5296E" w:rsidRPr="00103425">
        <w:rPr>
          <w:sz w:val="22"/>
        </w:rPr>
        <w:t>Näistä kaksi oli lapsia, ja t</w:t>
      </w:r>
      <w:r w:rsidR="001F1C5F" w:rsidRPr="00103425">
        <w:rPr>
          <w:sz w:val="22"/>
        </w:rPr>
        <w:t xml:space="preserve">ämä koski myös sellaisia uiguureja, joilla oli Turkin passi ja kansalaisuus. Jotkut heistä olivat olleet kadoksissa maaliskuusta 2019 lähtien. Turkin ja Kiinan viranomaiset eivät vahvistaneet </w:t>
      </w:r>
      <w:r w:rsidR="00D5296E" w:rsidRPr="00103425">
        <w:rPr>
          <w:sz w:val="22"/>
        </w:rPr>
        <w:t>näiden henkilöiden tilannetta. Kenelläkään kuudesta kadonneesta ei ollut kaksoiskansalaisuutta eli myös Kiinan kansalaisuutta.</w:t>
      </w:r>
      <w:r w:rsidR="001F1C5F" w:rsidRPr="00103425">
        <w:rPr>
          <w:rStyle w:val="Alaviitteenviite"/>
        </w:rPr>
        <w:footnoteReference w:id="137"/>
      </w:r>
      <w:r w:rsidR="001F1C5F" w:rsidRPr="00103425">
        <w:rPr>
          <w:sz w:val="22"/>
        </w:rPr>
        <w:t xml:space="preserve"> </w:t>
      </w:r>
      <w:r w:rsidRPr="00103425">
        <w:rPr>
          <w:sz w:val="22"/>
        </w:rPr>
        <w:t xml:space="preserve"> </w:t>
      </w:r>
    </w:p>
    <w:p w14:paraId="43908F8A" w14:textId="5E9C7707" w:rsidR="00FF1561" w:rsidRPr="00103425" w:rsidRDefault="00FF1561" w:rsidP="00A2666F">
      <w:pPr>
        <w:rPr>
          <w:sz w:val="22"/>
        </w:rPr>
      </w:pPr>
      <w:proofErr w:type="spellStart"/>
      <w:r w:rsidRPr="00103425">
        <w:rPr>
          <w:sz w:val="22"/>
        </w:rPr>
        <w:t>Landinfon</w:t>
      </w:r>
      <w:proofErr w:type="spellEnd"/>
      <w:r w:rsidRPr="00103425">
        <w:rPr>
          <w:sz w:val="22"/>
        </w:rPr>
        <w:t xml:space="preserve"> vuonna 2021 ilmestyneessä raportissa </w:t>
      </w:r>
      <w:r w:rsidR="00A82612" w:rsidRPr="00103425">
        <w:rPr>
          <w:sz w:val="22"/>
        </w:rPr>
        <w:t>siteerattiin</w:t>
      </w:r>
      <w:r w:rsidRPr="00103425">
        <w:rPr>
          <w:sz w:val="22"/>
        </w:rPr>
        <w:t xml:space="preserve"> karkotuksiin erikoistunut</w:t>
      </w:r>
      <w:r w:rsidR="00A82612" w:rsidRPr="00103425">
        <w:rPr>
          <w:sz w:val="22"/>
        </w:rPr>
        <w:t>ta</w:t>
      </w:r>
      <w:r w:rsidRPr="00103425">
        <w:rPr>
          <w:sz w:val="22"/>
        </w:rPr>
        <w:t xml:space="preserve"> turkkilai</w:t>
      </w:r>
      <w:r w:rsidR="00A82612" w:rsidRPr="00103425">
        <w:rPr>
          <w:sz w:val="22"/>
        </w:rPr>
        <w:t>sta</w:t>
      </w:r>
      <w:r w:rsidRPr="00103425">
        <w:rPr>
          <w:sz w:val="22"/>
        </w:rPr>
        <w:t xml:space="preserve"> asianajaja</w:t>
      </w:r>
      <w:r w:rsidR="00A82612" w:rsidRPr="00103425">
        <w:rPr>
          <w:sz w:val="22"/>
        </w:rPr>
        <w:t>a</w:t>
      </w:r>
      <w:r w:rsidRPr="00103425">
        <w:rPr>
          <w:sz w:val="22"/>
        </w:rPr>
        <w:t xml:space="preserve">, jonka mukaan uiguureja ei palautettu suoraan Turkista Kiinaan. </w:t>
      </w:r>
      <w:proofErr w:type="spellStart"/>
      <w:r w:rsidRPr="00103425">
        <w:rPr>
          <w:sz w:val="22"/>
        </w:rPr>
        <w:t>Landinfon</w:t>
      </w:r>
      <w:proofErr w:type="spellEnd"/>
      <w:r w:rsidRPr="00103425">
        <w:rPr>
          <w:sz w:val="22"/>
        </w:rPr>
        <w:t xml:space="preserve"> marraskuussa 2021 haastattelema kansainvälinen ihmisoikeusjärjestö vahvisti tämän. </w:t>
      </w:r>
      <w:proofErr w:type="spellStart"/>
      <w:r w:rsidRPr="00103425">
        <w:rPr>
          <w:sz w:val="22"/>
        </w:rPr>
        <w:t>Landinfon</w:t>
      </w:r>
      <w:proofErr w:type="spellEnd"/>
      <w:r w:rsidRPr="00103425">
        <w:rPr>
          <w:sz w:val="22"/>
        </w:rPr>
        <w:t xml:space="preserve"> raportin mukaan monet uiguurit olivat viettäneet kuukausia </w:t>
      </w:r>
      <w:r w:rsidR="002736C3" w:rsidRPr="00103425">
        <w:rPr>
          <w:sz w:val="22"/>
        </w:rPr>
        <w:t>”</w:t>
      </w:r>
      <w:r w:rsidRPr="00103425">
        <w:rPr>
          <w:sz w:val="22"/>
        </w:rPr>
        <w:t>säilöönotto- ja poistamiskeskuksissa</w:t>
      </w:r>
      <w:r w:rsidR="002736C3" w:rsidRPr="00103425">
        <w:rPr>
          <w:sz w:val="22"/>
        </w:rPr>
        <w:t>”</w:t>
      </w:r>
      <w:r w:rsidRPr="00103425">
        <w:rPr>
          <w:sz w:val="22"/>
        </w:rPr>
        <w:t xml:space="preserve"> Turkissa Kiinan viranomaisten luovutusvaatimusten seurauksena.</w:t>
      </w:r>
      <w:r w:rsidR="00B9510F" w:rsidRPr="00103425">
        <w:rPr>
          <w:sz w:val="22"/>
        </w:rPr>
        <w:t xml:space="preserve"> Heidän kiinniottoaan perusteltiin usein epäilyillä terrorististen tekojen suunnittelusta tai osallistumisesta sellaisiin.</w:t>
      </w:r>
      <w:r w:rsidR="00A82612" w:rsidRPr="00103425">
        <w:rPr>
          <w:sz w:val="22"/>
        </w:rPr>
        <w:t xml:space="preserve"> </w:t>
      </w:r>
      <w:r w:rsidRPr="00103425">
        <w:rPr>
          <w:sz w:val="22"/>
        </w:rPr>
        <w:t>Monet uiguurit o</w:t>
      </w:r>
      <w:r w:rsidR="00A82612" w:rsidRPr="00103425">
        <w:rPr>
          <w:sz w:val="22"/>
        </w:rPr>
        <w:t>li</w:t>
      </w:r>
      <w:r w:rsidRPr="00103425">
        <w:rPr>
          <w:sz w:val="22"/>
        </w:rPr>
        <w:t xml:space="preserve">vat myös viettäneet useita kuukausia </w:t>
      </w:r>
      <w:r w:rsidR="00A82612" w:rsidRPr="00103425">
        <w:rPr>
          <w:sz w:val="22"/>
        </w:rPr>
        <w:t>”</w:t>
      </w:r>
      <w:r w:rsidRPr="00103425">
        <w:rPr>
          <w:sz w:val="22"/>
        </w:rPr>
        <w:t xml:space="preserve">säilöönotto- ja </w:t>
      </w:r>
      <w:r w:rsidR="00A82612" w:rsidRPr="00103425">
        <w:rPr>
          <w:sz w:val="22"/>
        </w:rPr>
        <w:t>poistamis</w:t>
      </w:r>
      <w:r w:rsidRPr="00103425">
        <w:rPr>
          <w:sz w:val="22"/>
        </w:rPr>
        <w:t>keskuksissa</w:t>
      </w:r>
      <w:r w:rsidR="00A82612" w:rsidRPr="00103425">
        <w:rPr>
          <w:sz w:val="22"/>
        </w:rPr>
        <w:t>”</w:t>
      </w:r>
      <w:r w:rsidRPr="00103425">
        <w:rPr>
          <w:sz w:val="22"/>
        </w:rPr>
        <w:t xml:space="preserve"> </w:t>
      </w:r>
      <w:r w:rsidRPr="00103425">
        <w:rPr>
          <w:sz w:val="22"/>
        </w:rPr>
        <w:lastRenderedPageBreak/>
        <w:t>Turkissa Kiinan viranomaisten luovutusvaatimusten seurauksena. Vaatimuksia perustel</w:t>
      </w:r>
      <w:r w:rsidR="00A82612" w:rsidRPr="00103425">
        <w:rPr>
          <w:sz w:val="22"/>
        </w:rPr>
        <w:t>tii</w:t>
      </w:r>
      <w:r w:rsidRPr="00103425">
        <w:rPr>
          <w:sz w:val="22"/>
        </w:rPr>
        <w:t>n usein syytöksillä terroritekojen suunnittelusta tai niihin osallistumisesta</w:t>
      </w:r>
      <w:r w:rsidR="00B9510F" w:rsidRPr="00103425">
        <w:rPr>
          <w:sz w:val="22"/>
        </w:rPr>
        <w:t>.</w:t>
      </w:r>
      <w:r w:rsidR="00B9510F" w:rsidRPr="00103425">
        <w:rPr>
          <w:rStyle w:val="Alaviitteenviite"/>
        </w:rPr>
        <w:footnoteReference w:id="138"/>
      </w:r>
    </w:p>
    <w:p w14:paraId="338F3683" w14:textId="5DBA46B0" w:rsidR="00EC2147" w:rsidRPr="00103425" w:rsidRDefault="00EC2147" w:rsidP="00A2666F">
      <w:pPr>
        <w:rPr>
          <w:sz w:val="22"/>
        </w:rPr>
      </w:pPr>
      <w:proofErr w:type="spellStart"/>
      <w:r w:rsidRPr="00103425">
        <w:rPr>
          <w:sz w:val="22"/>
        </w:rPr>
        <w:t>Freedom</w:t>
      </w:r>
      <w:proofErr w:type="spellEnd"/>
      <w:r w:rsidRPr="00103425">
        <w:rPr>
          <w:sz w:val="22"/>
        </w:rPr>
        <w:t xml:space="preserve"> House -tutkimuslaitoksen vuonna 2022 julkaiseman Turkki-raportin mukaan Turkissa oleskelevia uiguureja ei suojeltu riittävästi riskiltä joutua pakkopalautetuksi Kiinaan, ja heihin kohdistui enenevässä määrin kiinnioton uhkaa poliittisen aktivismin vuoksi.</w:t>
      </w:r>
      <w:r w:rsidRPr="00103425">
        <w:rPr>
          <w:sz w:val="22"/>
          <w:vertAlign w:val="superscript"/>
        </w:rPr>
        <w:footnoteReference w:id="139"/>
      </w:r>
      <w:r w:rsidRPr="00103425">
        <w:rPr>
          <w:sz w:val="22"/>
        </w:rPr>
        <w:t xml:space="preserve"> </w:t>
      </w:r>
    </w:p>
    <w:p w14:paraId="67D774F9" w14:textId="3592A16A" w:rsidR="00380555" w:rsidRPr="00103425" w:rsidRDefault="004438D1" w:rsidP="00A2666F">
      <w:pPr>
        <w:rPr>
          <w:sz w:val="22"/>
        </w:rPr>
      </w:pPr>
      <w:r w:rsidRPr="00103425">
        <w:rPr>
          <w:sz w:val="22"/>
        </w:rPr>
        <w:t xml:space="preserve">Yhdysvaltalaisen </w:t>
      </w:r>
      <w:proofErr w:type="spellStart"/>
      <w:r w:rsidRPr="00103425">
        <w:rPr>
          <w:sz w:val="22"/>
        </w:rPr>
        <w:t>Cato</w:t>
      </w:r>
      <w:proofErr w:type="spellEnd"/>
      <w:r w:rsidRPr="00103425">
        <w:rPr>
          <w:sz w:val="22"/>
        </w:rPr>
        <w:t xml:space="preserve"> Institute -ajatuspajan tutkija </w:t>
      </w:r>
      <w:r w:rsidR="00B506A8" w:rsidRPr="00103425">
        <w:rPr>
          <w:sz w:val="22"/>
        </w:rPr>
        <w:t xml:space="preserve">Mustafa </w:t>
      </w:r>
      <w:proofErr w:type="spellStart"/>
      <w:r w:rsidR="00B506A8" w:rsidRPr="00103425">
        <w:rPr>
          <w:sz w:val="22"/>
        </w:rPr>
        <w:t>Akyol</w:t>
      </w:r>
      <w:proofErr w:type="spellEnd"/>
      <w:r w:rsidR="00B506A8" w:rsidRPr="00103425">
        <w:rPr>
          <w:sz w:val="22"/>
        </w:rPr>
        <w:t xml:space="preserve"> väitti tammikuussa 2022 ilmestyneessä artikkelissa</w:t>
      </w:r>
      <w:r w:rsidR="00A82612" w:rsidRPr="00103425">
        <w:rPr>
          <w:sz w:val="22"/>
        </w:rPr>
        <w:t>an</w:t>
      </w:r>
      <w:r w:rsidR="00B506A8" w:rsidRPr="00103425">
        <w:rPr>
          <w:sz w:val="22"/>
        </w:rPr>
        <w:t>, että Turkin hallitus teki ratsioita uiguurien koteihin, pidätti satoja ihmisiä, ja koordinoi heidän karkotuksiaan Beijingin kanssa.</w:t>
      </w:r>
      <w:r w:rsidR="00B506A8" w:rsidRPr="00103425">
        <w:rPr>
          <w:rStyle w:val="Alaviitteenviite"/>
        </w:rPr>
        <w:footnoteReference w:id="140"/>
      </w:r>
      <w:r w:rsidR="000C1577" w:rsidRPr="00103425">
        <w:rPr>
          <w:sz w:val="22"/>
        </w:rPr>
        <w:t xml:space="preserve"> </w:t>
      </w:r>
      <w:bookmarkStart w:id="37" w:name="_Hlk208575951"/>
      <w:proofErr w:type="spellStart"/>
      <w:r w:rsidR="000C1577" w:rsidRPr="00103425">
        <w:rPr>
          <w:sz w:val="22"/>
        </w:rPr>
        <w:t>Safeguard</w:t>
      </w:r>
      <w:proofErr w:type="spellEnd"/>
      <w:r w:rsidR="000C1577" w:rsidRPr="00103425">
        <w:rPr>
          <w:sz w:val="22"/>
        </w:rPr>
        <w:t xml:space="preserve"> </w:t>
      </w:r>
      <w:proofErr w:type="spellStart"/>
      <w:r w:rsidR="000C1577" w:rsidRPr="00103425">
        <w:rPr>
          <w:sz w:val="22"/>
        </w:rPr>
        <w:t>Defenders</w:t>
      </w:r>
      <w:proofErr w:type="spellEnd"/>
      <w:r w:rsidR="000C1577" w:rsidRPr="00103425">
        <w:rPr>
          <w:sz w:val="22"/>
        </w:rPr>
        <w:t xml:space="preserve"> -ihmisoikeusjärjestön 2023 ilmestyneen raportin mukaan Turkki on karkottanut ”laittomina siirtolaisina” pitämiään uiguureja.</w:t>
      </w:r>
      <w:r w:rsidR="000C1577" w:rsidRPr="00103425">
        <w:rPr>
          <w:rStyle w:val="Alaviitteenviite"/>
        </w:rPr>
        <w:footnoteReference w:id="141"/>
      </w:r>
      <w:r w:rsidR="000C1577" w:rsidRPr="00103425">
        <w:rPr>
          <w:sz w:val="22"/>
        </w:rPr>
        <w:t xml:space="preserve"> </w:t>
      </w:r>
      <w:bookmarkEnd w:id="37"/>
      <w:r w:rsidR="000C1577" w:rsidRPr="00103425">
        <w:rPr>
          <w:sz w:val="22"/>
        </w:rPr>
        <w:t xml:space="preserve"> </w:t>
      </w:r>
    </w:p>
    <w:p w14:paraId="0C5697BE" w14:textId="376E4791" w:rsidR="006A5E4B" w:rsidRPr="00103425" w:rsidRDefault="006A5E4B" w:rsidP="00A2666F">
      <w:pPr>
        <w:rPr>
          <w:sz w:val="22"/>
        </w:rPr>
      </w:pPr>
      <w:r w:rsidRPr="00103425">
        <w:rPr>
          <w:sz w:val="22"/>
        </w:rPr>
        <w:t xml:space="preserve">BBC:n uiguurimyönteiseksi </w:t>
      </w:r>
      <w:r w:rsidR="003E530B" w:rsidRPr="00103425">
        <w:rPr>
          <w:sz w:val="22"/>
        </w:rPr>
        <w:t>arvioima</w:t>
      </w:r>
      <w:r w:rsidRPr="00103425">
        <w:rPr>
          <w:sz w:val="22"/>
        </w:rPr>
        <w:t xml:space="preserve"> </w:t>
      </w:r>
      <w:proofErr w:type="spellStart"/>
      <w:r w:rsidRPr="00103425">
        <w:rPr>
          <w:sz w:val="22"/>
        </w:rPr>
        <w:t>Crimean</w:t>
      </w:r>
      <w:proofErr w:type="spellEnd"/>
      <w:r w:rsidRPr="00103425">
        <w:rPr>
          <w:sz w:val="22"/>
        </w:rPr>
        <w:t xml:space="preserve"> News </w:t>
      </w:r>
      <w:proofErr w:type="spellStart"/>
      <w:r w:rsidRPr="00103425">
        <w:rPr>
          <w:sz w:val="22"/>
        </w:rPr>
        <w:t>Agency</w:t>
      </w:r>
      <w:proofErr w:type="spellEnd"/>
      <w:r w:rsidRPr="00103425">
        <w:rPr>
          <w:sz w:val="22"/>
        </w:rPr>
        <w:t xml:space="preserve"> </w:t>
      </w:r>
      <w:r w:rsidR="00A82612" w:rsidRPr="00103425">
        <w:rPr>
          <w:sz w:val="22"/>
        </w:rPr>
        <w:t xml:space="preserve">väitti </w:t>
      </w:r>
      <w:r w:rsidRPr="00103425">
        <w:rPr>
          <w:sz w:val="22"/>
        </w:rPr>
        <w:t xml:space="preserve">18.4.2024, että Turkin kansalaisuuden omannut uiguuri, </w:t>
      </w:r>
      <w:proofErr w:type="spellStart"/>
      <w:r w:rsidRPr="00103425">
        <w:rPr>
          <w:sz w:val="22"/>
        </w:rPr>
        <w:t>Abdusemi</w:t>
      </w:r>
      <w:proofErr w:type="spellEnd"/>
      <w:r w:rsidRPr="00103425">
        <w:rPr>
          <w:sz w:val="22"/>
        </w:rPr>
        <w:t xml:space="preserve"> </w:t>
      </w:r>
      <w:proofErr w:type="spellStart"/>
      <w:r w:rsidRPr="00103425">
        <w:rPr>
          <w:sz w:val="22"/>
        </w:rPr>
        <w:t>Omeroglu</w:t>
      </w:r>
      <w:proofErr w:type="spellEnd"/>
      <w:r w:rsidRPr="00103425">
        <w:rPr>
          <w:sz w:val="22"/>
        </w:rPr>
        <w:t xml:space="preserve">, oli karkotettu Turkista ilman perusteita. Hänen ystävänsä väittivät, että viranomaiset olivat tiedottaneet </w:t>
      </w:r>
      <w:proofErr w:type="spellStart"/>
      <w:r w:rsidRPr="00103425">
        <w:rPr>
          <w:sz w:val="22"/>
        </w:rPr>
        <w:t>Omeroglua</w:t>
      </w:r>
      <w:proofErr w:type="spellEnd"/>
      <w:r w:rsidRPr="00103425">
        <w:rPr>
          <w:sz w:val="22"/>
        </w:rPr>
        <w:t xml:space="preserve">, että hänen Turkin kansalaisuutensa oli peruutettu, ja että hänet lähetettäisiin takaisin, koska hänellä ei ollut enää </w:t>
      </w:r>
      <w:r w:rsidR="0045787E" w:rsidRPr="00103425">
        <w:rPr>
          <w:sz w:val="22"/>
        </w:rPr>
        <w:t xml:space="preserve">Turkin </w:t>
      </w:r>
      <w:r w:rsidRPr="00103425">
        <w:rPr>
          <w:sz w:val="22"/>
        </w:rPr>
        <w:t xml:space="preserve">kansalaisuutta. International </w:t>
      </w:r>
      <w:proofErr w:type="spellStart"/>
      <w:r w:rsidRPr="00103425">
        <w:rPr>
          <w:sz w:val="22"/>
        </w:rPr>
        <w:t>Refugee</w:t>
      </w:r>
      <w:proofErr w:type="spellEnd"/>
      <w:r w:rsidRPr="00103425">
        <w:rPr>
          <w:sz w:val="22"/>
        </w:rPr>
        <w:t xml:space="preserve"> Rights Association -yhdistyksen asianajajat eivät saaneet asiaan kommenttia viranomaisilta.</w:t>
      </w:r>
      <w:r w:rsidRPr="00103425">
        <w:rPr>
          <w:rStyle w:val="Alaviitteenviite"/>
        </w:rPr>
        <w:footnoteReference w:id="142"/>
      </w:r>
      <w:r w:rsidRPr="00103425">
        <w:rPr>
          <w:sz w:val="22"/>
        </w:rPr>
        <w:t xml:space="preserve"> </w:t>
      </w:r>
    </w:p>
    <w:p w14:paraId="068B8328" w14:textId="18D7A40D" w:rsidR="007B222C" w:rsidRPr="00103425" w:rsidRDefault="007B222C" w:rsidP="00AB2898">
      <w:pPr>
        <w:rPr>
          <w:sz w:val="22"/>
        </w:rPr>
      </w:pPr>
      <w:proofErr w:type="spellStart"/>
      <w:r w:rsidRPr="00103425">
        <w:rPr>
          <w:sz w:val="22"/>
        </w:rPr>
        <w:t>Yeni</w:t>
      </w:r>
      <w:proofErr w:type="spellEnd"/>
      <w:r w:rsidRPr="00103425">
        <w:rPr>
          <w:sz w:val="22"/>
        </w:rPr>
        <w:t xml:space="preserve"> Akit -</w:t>
      </w:r>
      <w:r w:rsidR="00616CBD" w:rsidRPr="00103425">
        <w:rPr>
          <w:sz w:val="22"/>
        </w:rPr>
        <w:t>verkko</w:t>
      </w:r>
      <w:r w:rsidRPr="00103425">
        <w:rPr>
          <w:sz w:val="22"/>
        </w:rPr>
        <w:t xml:space="preserve">lehden (2.8.2024) mukaan Turkin Kayserin maakunnassa oli pidätetty 60-vuotias uiguuritaustainen mies, </w:t>
      </w:r>
      <w:proofErr w:type="spellStart"/>
      <w:r w:rsidRPr="00103425">
        <w:rPr>
          <w:sz w:val="22"/>
        </w:rPr>
        <w:t>Mehmet</w:t>
      </w:r>
      <w:proofErr w:type="spellEnd"/>
      <w:r w:rsidRPr="00103425">
        <w:rPr>
          <w:sz w:val="22"/>
        </w:rPr>
        <w:t xml:space="preserve"> Emin </w:t>
      </w:r>
      <w:proofErr w:type="spellStart"/>
      <w:r w:rsidR="00AB2898" w:rsidRPr="00103425">
        <w:rPr>
          <w:sz w:val="22"/>
        </w:rPr>
        <w:t>Ö</w:t>
      </w:r>
      <w:r w:rsidRPr="00103425">
        <w:rPr>
          <w:sz w:val="22"/>
        </w:rPr>
        <w:t>mer</w:t>
      </w:r>
      <w:proofErr w:type="spellEnd"/>
      <w:r w:rsidRPr="00103425">
        <w:rPr>
          <w:sz w:val="22"/>
        </w:rPr>
        <w:t xml:space="preserve">. Hän oli pitänyt leipomoa useita vuosia perheensä kanssa. Nyt häntä pidettiin Ankarassa </w:t>
      </w:r>
      <w:proofErr w:type="spellStart"/>
      <w:r w:rsidRPr="00103425">
        <w:rPr>
          <w:sz w:val="22"/>
        </w:rPr>
        <w:t>Akyurtin</w:t>
      </w:r>
      <w:proofErr w:type="spellEnd"/>
      <w:r w:rsidRPr="00103425">
        <w:rPr>
          <w:sz w:val="22"/>
        </w:rPr>
        <w:t xml:space="preserve"> </w:t>
      </w:r>
      <w:r w:rsidR="002736C3" w:rsidRPr="00103425">
        <w:rPr>
          <w:sz w:val="22"/>
        </w:rPr>
        <w:t>”</w:t>
      </w:r>
      <w:r w:rsidRPr="00103425">
        <w:rPr>
          <w:sz w:val="22"/>
        </w:rPr>
        <w:t>poistamiskeskuksessa</w:t>
      </w:r>
      <w:r w:rsidR="002736C3" w:rsidRPr="00103425">
        <w:rPr>
          <w:sz w:val="22"/>
        </w:rPr>
        <w:t>”</w:t>
      </w:r>
      <w:r w:rsidRPr="00103425">
        <w:rPr>
          <w:sz w:val="22"/>
        </w:rPr>
        <w:t>, ja lehden mukaan hän oli vaarassa joutua karkotetuksi Kiinaan.</w:t>
      </w:r>
      <w:r w:rsidRPr="00103425">
        <w:rPr>
          <w:rStyle w:val="Alaviitteenviite"/>
        </w:rPr>
        <w:footnoteReference w:id="143"/>
      </w:r>
      <w:r w:rsidRPr="00103425">
        <w:rPr>
          <w:sz w:val="22"/>
        </w:rPr>
        <w:t xml:space="preserve"> </w:t>
      </w:r>
    </w:p>
    <w:p w14:paraId="45713C1C" w14:textId="0623B6F9" w:rsidR="00B609C8" w:rsidRPr="00103425" w:rsidRDefault="00B609C8" w:rsidP="00A2666F">
      <w:pPr>
        <w:rPr>
          <w:sz w:val="22"/>
        </w:rPr>
      </w:pPr>
      <w:proofErr w:type="spellStart"/>
      <w:r w:rsidRPr="00103425">
        <w:rPr>
          <w:sz w:val="22"/>
        </w:rPr>
        <w:t>Yeni</w:t>
      </w:r>
      <w:proofErr w:type="spellEnd"/>
      <w:r w:rsidRPr="00103425">
        <w:rPr>
          <w:sz w:val="22"/>
        </w:rPr>
        <w:t xml:space="preserve"> </w:t>
      </w:r>
      <w:proofErr w:type="spellStart"/>
      <w:r w:rsidRPr="00103425">
        <w:rPr>
          <w:sz w:val="22"/>
        </w:rPr>
        <w:t>Asya</w:t>
      </w:r>
      <w:proofErr w:type="spellEnd"/>
      <w:r w:rsidRPr="00103425">
        <w:rPr>
          <w:sz w:val="22"/>
        </w:rPr>
        <w:t xml:space="preserve"> -sanomalehden 12.9.2024</w:t>
      </w:r>
      <w:r w:rsidR="008569A7" w:rsidRPr="00103425">
        <w:rPr>
          <w:sz w:val="22"/>
        </w:rPr>
        <w:t xml:space="preserve"> julkaiseman jutun</w:t>
      </w:r>
      <w:r w:rsidRPr="00103425">
        <w:rPr>
          <w:sz w:val="22"/>
        </w:rPr>
        <w:t xml:space="preserve"> mukaan Istanbulin </w:t>
      </w:r>
      <w:proofErr w:type="spellStart"/>
      <w:r w:rsidRPr="00103425">
        <w:rPr>
          <w:sz w:val="22"/>
        </w:rPr>
        <w:t>Sefak</w:t>
      </w:r>
      <w:r w:rsidR="006B7F73" w:rsidRPr="00103425">
        <w:rPr>
          <w:sz w:val="22"/>
        </w:rPr>
        <w:t>ö</w:t>
      </w:r>
      <w:r w:rsidRPr="00103425">
        <w:rPr>
          <w:sz w:val="22"/>
        </w:rPr>
        <w:t>y</w:t>
      </w:r>
      <w:r w:rsidR="006B7F73" w:rsidRPr="00103425">
        <w:rPr>
          <w:sz w:val="22"/>
        </w:rPr>
        <w:t>n</w:t>
      </w:r>
      <w:proofErr w:type="spellEnd"/>
      <w:r w:rsidR="006B7F73" w:rsidRPr="00103425">
        <w:rPr>
          <w:sz w:val="22"/>
        </w:rPr>
        <w:t xml:space="preserve"> kaupunginosassa</w:t>
      </w:r>
      <w:r w:rsidRPr="00103425">
        <w:rPr>
          <w:sz w:val="22"/>
        </w:rPr>
        <w:t xml:space="preserve"> pidätettiin 5.9.2024 uiguuritaustainen nainen</w:t>
      </w:r>
      <w:r w:rsidR="006B7F73" w:rsidRPr="00103425">
        <w:rPr>
          <w:sz w:val="22"/>
        </w:rPr>
        <w:t>, neljän lapsen äiti</w:t>
      </w:r>
      <w:r w:rsidRPr="00103425">
        <w:rPr>
          <w:sz w:val="22"/>
        </w:rPr>
        <w:t xml:space="preserve"> </w:t>
      </w:r>
      <w:proofErr w:type="spellStart"/>
      <w:r w:rsidR="007B666F" w:rsidRPr="00103425">
        <w:rPr>
          <w:sz w:val="22"/>
        </w:rPr>
        <w:t>Hafife</w:t>
      </w:r>
      <w:proofErr w:type="spellEnd"/>
      <w:r w:rsidR="007B666F" w:rsidRPr="00103425">
        <w:rPr>
          <w:sz w:val="22"/>
        </w:rPr>
        <w:t xml:space="preserve"> İbrahim</w:t>
      </w:r>
      <w:r w:rsidRPr="00103425">
        <w:rPr>
          <w:sz w:val="22"/>
        </w:rPr>
        <w:t xml:space="preserve">. Hänet vietiin Turkin siirtolaisuusviraston </w:t>
      </w:r>
      <w:r w:rsidR="002736C3" w:rsidRPr="00103425">
        <w:rPr>
          <w:sz w:val="22"/>
        </w:rPr>
        <w:t>”</w:t>
      </w:r>
      <w:r w:rsidRPr="00103425">
        <w:rPr>
          <w:sz w:val="22"/>
        </w:rPr>
        <w:t>poistamiskeskukseen</w:t>
      </w:r>
      <w:r w:rsidR="002736C3" w:rsidRPr="00103425">
        <w:rPr>
          <w:sz w:val="22"/>
        </w:rPr>
        <w:t>”</w:t>
      </w:r>
      <w:r w:rsidRPr="00103425">
        <w:rPr>
          <w:sz w:val="22"/>
        </w:rPr>
        <w:t xml:space="preserve">. </w:t>
      </w:r>
      <w:proofErr w:type="spellStart"/>
      <w:r w:rsidR="007B666F" w:rsidRPr="00103425">
        <w:rPr>
          <w:sz w:val="22"/>
        </w:rPr>
        <w:t>Türkistander</w:t>
      </w:r>
      <w:proofErr w:type="spellEnd"/>
      <w:r w:rsidRPr="00103425">
        <w:rPr>
          <w:sz w:val="22"/>
        </w:rPr>
        <w:t xml:space="preserve"> -yhdistyksen johtaja </w:t>
      </w:r>
      <w:proofErr w:type="spellStart"/>
      <w:r w:rsidRPr="00103425">
        <w:rPr>
          <w:sz w:val="22"/>
        </w:rPr>
        <w:t>Burhan</w:t>
      </w:r>
      <w:proofErr w:type="spellEnd"/>
      <w:r w:rsidRPr="00103425">
        <w:rPr>
          <w:sz w:val="22"/>
        </w:rPr>
        <w:t xml:space="preserve"> </w:t>
      </w:r>
      <w:proofErr w:type="spellStart"/>
      <w:r w:rsidRPr="00103425">
        <w:rPr>
          <w:sz w:val="22"/>
        </w:rPr>
        <w:t>Kavuncu</w:t>
      </w:r>
      <w:proofErr w:type="spellEnd"/>
      <w:r w:rsidRPr="00103425">
        <w:rPr>
          <w:sz w:val="22"/>
        </w:rPr>
        <w:t xml:space="preserve"> uskoi, että hänet karkotetaan Kiinaan.</w:t>
      </w:r>
      <w:r w:rsidRPr="00103425">
        <w:rPr>
          <w:rStyle w:val="Alaviitteenviite"/>
        </w:rPr>
        <w:footnoteReference w:id="144"/>
      </w:r>
    </w:p>
    <w:p w14:paraId="65C55078" w14:textId="22C1C3C3" w:rsidR="007E3473" w:rsidRPr="00103425" w:rsidRDefault="007E3473" w:rsidP="00A2666F">
      <w:pPr>
        <w:rPr>
          <w:sz w:val="22"/>
        </w:rPr>
      </w:pPr>
      <w:proofErr w:type="spellStart"/>
      <w:r w:rsidRPr="00103425">
        <w:rPr>
          <w:sz w:val="22"/>
        </w:rPr>
        <w:t>Tamga</w:t>
      </w:r>
      <w:proofErr w:type="spellEnd"/>
      <w:r w:rsidRPr="00103425">
        <w:rPr>
          <w:sz w:val="22"/>
        </w:rPr>
        <w:t xml:space="preserve"> </w:t>
      </w:r>
      <w:proofErr w:type="spellStart"/>
      <w:r w:rsidRPr="00103425">
        <w:rPr>
          <w:sz w:val="22"/>
        </w:rPr>
        <w:t>T</w:t>
      </w:r>
      <w:r w:rsidR="008C009E" w:rsidRPr="00103425">
        <w:rPr>
          <w:sz w:val="22"/>
        </w:rPr>
        <w:t>ü</w:t>
      </w:r>
      <w:r w:rsidRPr="00103425">
        <w:rPr>
          <w:sz w:val="22"/>
        </w:rPr>
        <w:t>rk</w:t>
      </w:r>
      <w:proofErr w:type="spellEnd"/>
      <w:r w:rsidRPr="00103425">
        <w:rPr>
          <w:sz w:val="22"/>
        </w:rPr>
        <w:t xml:space="preserve"> -</w:t>
      </w:r>
      <w:r w:rsidR="008C009E" w:rsidRPr="00103425">
        <w:rPr>
          <w:sz w:val="22"/>
        </w:rPr>
        <w:t>verkkolehti uutisoi</w:t>
      </w:r>
      <w:r w:rsidRPr="00103425">
        <w:rPr>
          <w:sz w:val="22"/>
        </w:rPr>
        <w:t xml:space="preserve">, että </w:t>
      </w:r>
      <w:r w:rsidR="008C009E" w:rsidRPr="00103425">
        <w:rPr>
          <w:sz w:val="22"/>
        </w:rPr>
        <w:t>terrorisminvastaiset joukot olivat</w:t>
      </w:r>
      <w:r w:rsidRPr="00103425">
        <w:rPr>
          <w:sz w:val="22"/>
        </w:rPr>
        <w:t xml:space="preserve"> ottan</w:t>
      </w:r>
      <w:r w:rsidR="008C009E" w:rsidRPr="00103425">
        <w:rPr>
          <w:sz w:val="22"/>
        </w:rPr>
        <w:t>eet</w:t>
      </w:r>
      <w:r w:rsidRPr="00103425">
        <w:rPr>
          <w:sz w:val="22"/>
        </w:rPr>
        <w:t xml:space="preserve"> kiinni kaksi liikuntarajoitteista uiguuritaustaista naista</w:t>
      </w:r>
      <w:r w:rsidR="008C009E" w:rsidRPr="00103425">
        <w:rPr>
          <w:sz w:val="22"/>
        </w:rPr>
        <w:t xml:space="preserve"> (</w:t>
      </w:r>
      <w:proofErr w:type="spellStart"/>
      <w:r w:rsidR="008C009E" w:rsidRPr="00103425">
        <w:rPr>
          <w:sz w:val="22"/>
        </w:rPr>
        <w:t>Rızıvangül</w:t>
      </w:r>
      <w:proofErr w:type="spellEnd"/>
      <w:r w:rsidR="008C009E" w:rsidRPr="00103425">
        <w:rPr>
          <w:sz w:val="22"/>
        </w:rPr>
        <w:t xml:space="preserve"> </w:t>
      </w:r>
      <w:proofErr w:type="spellStart"/>
      <w:r w:rsidR="008C009E" w:rsidRPr="00103425">
        <w:rPr>
          <w:sz w:val="22"/>
        </w:rPr>
        <w:t>Abdülaziz</w:t>
      </w:r>
      <w:proofErr w:type="spellEnd"/>
      <w:r w:rsidR="008C009E" w:rsidRPr="00103425">
        <w:rPr>
          <w:sz w:val="22"/>
        </w:rPr>
        <w:t xml:space="preserve"> ja </w:t>
      </w:r>
      <w:proofErr w:type="spellStart"/>
      <w:r w:rsidR="008C009E" w:rsidRPr="00103425">
        <w:rPr>
          <w:sz w:val="22"/>
        </w:rPr>
        <w:t>Münevver</w:t>
      </w:r>
      <w:proofErr w:type="spellEnd"/>
      <w:r w:rsidR="008C009E" w:rsidRPr="00103425">
        <w:rPr>
          <w:sz w:val="22"/>
        </w:rPr>
        <w:t xml:space="preserve"> </w:t>
      </w:r>
      <w:proofErr w:type="spellStart"/>
      <w:r w:rsidR="008C009E" w:rsidRPr="00103425">
        <w:rPr>
          <w:sz w:val="22"/>
        </w:rPr>
        <w:t>Abdülaziz</w:t>
      </w:r>
      <w:proofErr w:type="spellEnd"/>
      <w:r w:rsidR="008C009E" w:rsidRPr="00103425">
        <w:rPr>
          <w:sz w:val="22"/>
        </w:rPr>
        <w:t>)</w:t>
      </w:r>
      <w:r w:rsidRPr="00103425">
        <w:rPr>
          <w:sz w:val="22"/>
        </w:rPr>
        <w:t xml:space="preserve"> lapsineen </w:t>
      </w:r>
      <w:r w:rsidR="008C009E" w:rsidRPr="00103425">
        <w:rPr>
          <w:sz w:val="22"/>
        </w:rPr>
        <w:t xml:space="preserve">Istanbulin </w:t>
      </w:r>
      <w:proofErr w:type="spellStart"/>
      <w:r w:rsidR="008C009E" w:rsidRPr="00103425">
        <w:rPr>
          <w:sz w:val="22"/>
        </w:rPr>
        <w:t>Sefaköyn</w:t>
      </w:r>
      <w:proofErr w:type="spellEnd"/>
      <w:r w:rsidR="008C009E" w:rsidRPr="00103425">
        <w:rPr>
          <w:sz w:val="22"/>
        </w:rPr>
        <w:t xml:space="preserve"> kaupunginosassa</w:t>
      </w:r>
      <w:r w:rsidRPr="00103425">
        <w:rPr>
          <w:sz w:val="22"/>
        </w:rPr>
        <w:t xml:space="preserve"> ja vien</w:t>
      </w:r>
      <w:r w:rsidR="008C009E" w:rsidRPr="00103425">
        <w:rPr>
          <w:sz w:val="22"/>
        </w:rPr>
        <w:t>ee</w:t>
      </w:r>
      <w:r w:rsidRPr="00103425">
        <w:rPr>
          <w:sz w:val="22"/>
        </w:rPr>
        <w:t xml:space="preserve">t heidät </w:t>
      </w:r>
      <w:r w:rsidR="008C009E" w:rsidRPr="00103425">
        <w:rPr>
          <w:sz w:val="22"/>
        </w:rPr>
        <w:t xml:space="preserve">ulkomaalaisille tarkoitettuun </w:t>
      </w:r>
      <w:proofErr w:type="spellStart"/>
      <w:r w:rsidR="008C009E" w:rsidRPr="00103425">
        <w:rPr>
          <w:sz w:val="22"/>
        </w:rPr>
        <w:t>Çatalcan</w:t>
      </w:r>
      <w:proofErr w:type="spellEnd"/>
      <w:r w:rsidR="008C009E" w:rsidRPr="00103425">
        <w:rPr>
          <w:sz w:val="22"/>
        </w:rPr>
        <w:t xml:space="preserve"> </w:t>
      </w:r>
      <w:r w:rsidR="00811EEB" w:rsidRPr="00103425">
        <w:rPr>
          <w:sz w:val="22"/>
        </w:rPr>
        <w:t>”</w:t>
      </w:r>
      <w:r w:rsidRPr="00103425">
        <w:rPr>
          <w:sz w:val="22"/>
        </w:rPr>
        <w:t>poistamiskeskukseen</w:t>
      </w:r>
      <w:r w:rsidR="00811EEB" w:rsidRPr="00103425">
        <w:rPr>
          <w:sz w:val="22"/>
        </w:rPr>
        <w:t>”</w:t>
      </w:r>
      <w:r w:rsidRPr="00103425">
        <w:rPr>
          <w:sz w:val="22"/>
        </w:rPr>
        <w:t xml:space="preserve">. Journalisti </w:t>
      </w:r>
      <w:proofErr w:type="spellStart"/>
      <w:r w:rsidRPr="00103425">
        <w:rPr>
          <w:sz w:val="22"/>
        </w:rPr>
        <w:t>Yucel</w:t>
      </w:r>
      <w:proofErr w:type="spellEnd"/>
      <w:r w:rsidRPr="00103425">
        <w:rPr>
          <w:sz w:val="22"/>
        </w:rPr>
        <w:t xml:space="preserve"> </w:t>
      </w:r>
      <w:proofErr w:type="spellStart"/>
      <w:r w:rsidRPr="00103425">
        <w:rPr>
          <w:sz w:val="22"/>
        </w:rPr>
        <w:t>Tanayn</w:t>
      </w:r>
      <w:proofErr w:type="spellEnd"/>
      <w:r w:rsidRPr="00103425">
        <w:rPr>
          <w:sz w:val="22"/>
        </w:rPr>
        <w:t xml:space="preserve"> mukaan kyseessä </w:t>
      </w:r>
      <w:r w:rsidR="000429EC" w:rsidRPr="00103425">
        <w:rPr>
          <w:sz w:val="22"/>
        </w:rPr>
        <w:t>oleva perhe</w:t>
      </w:r>
      <w:r w:rsidRPr="00103425">
        <w:rPr>
          <w:sz w:val="22"/>
        </w:rPr>
        <w:t xml:space="preserve"> oli tiukassa rahatilanteessa, ja he olivat saaneet tukea päivittäiseen elämiseen</w:t>
      </w:r>
      <w:r w:rsidR="00A82612" w:rsidRPr="00103425">
        <w:rPr>
          <w:sz w:val="22"/>
        </w:rPr>
        <w:t>sä</w:t>
      </w:r>
      <w:r w:rsidRPr="00103425">
        <w:rPr>
          <w:sz w:val="22"/>
        </w:rPr>
        <w:t xml:space="preserve"> uiguur</w:t>
      </w:r>
      <w:r w:rsidR="008C009E" w:rsidRPr="00103425">
        <w:rPr>
          <w:sz w:val="22"/>
        </w:rPr>
        <w:t xml:space="preserve">eja avustavilta </w:t>
      </w:r>
      <w:r w:rsidRPr="00103425">
        <w:rPr>
          <w:sz w:val="22"/>
        </w:rPr>
        <w:t>järjestöiltä.</w:t>
      </w:r>
      <w:r w:rsidRPr="00103425">
        <w:rPr>
          <w:rStyle w:val="Alaviitteenviite"/>
        </w:rPr>
        <w:footnoteReference w:id="145"/>
      </w:r>
      <w:r w:rsidRPr="00103425">
        <w:rPr>
          <w:sz w:val="22"/>
        </w:rPr>
        <w:t xml:space="preserve"> </w:t>
      </w:r>
    </w:p>
    <w:p w14:paraId="202964A9" w14:textId="3FB0D79E" w:rsidR="00E45D91" w:rsidRPr="00103425" w:rsidRDefault="003831FA" w:rsidP="00A2666F">
      <w:pPr>
        <w:rPr>
          <w:sz w:val="22"/>
        </w:rPr>
      </w:pPr>
      <w:r w:rsidRPr="00103425">
        <w:rPr>
          <w:sz w:val="22"/>
        </w:rPr>
        <w:t xml:space="preserve">BBC:n konservatiiviseksi oppositiolehdeksi </w:t>
      </w:r>
      <w:r w:rsidR="003E530B" w:rsidRPr="00103425">
        <w:rPr>
          <w:sz w:val="22"/>
        </w:rPr>
        <w:t>arvioima</w:t>
      </w:r>
      <w:r w:rsidRPr="00103425">
        <w:rPr>
          <w:sz w:val="22"/>
        </w:rPr>
        <w:t xml:space="preserve"> </w:t>
      </w:r>
      <w:proofErr w:type="spellStart"/>
      <w:r w:rsidRPr="00103425">
        <w:rPr>
          <w:sz w:val="22"/>
        </w:rPr>
        <w:t>Karar</w:t>
      </w:r>
      <w:proofErr w:type="spellEnd"/>
      <w:r w:rsidRPr="00103425">
        <w:rPr>
          <w:sz w:val="22"/>
        </w:rPr>
        <w:t xml:space="preserve"> uutisoi 22.10.2024, että kahdeksan vuotta sitten Kiinasta Turkkiin tullut </w:t>
      </w:r>
      <w:proofErr w:type="spellStart"/>
      <w:r w:rsidRPr="00103425">
        <w:rPr>
          <w:sz w:val="22"/>
        </w:rPr>
        <w:t>Mahemuti</w:t>
      </w:r>
      <w:proofErr w:type="spellEnd"/>
      <w:r w:rsidRPr="00103425">
        <w:rPr>
          <w:sz w:val="22"/>
        </w:rPr>
        <w:t xml:space="preserve"> </w:t>
      </w:r>
      <w:proofErr w:type="spellStart"/>
      <w:r w:rsidRPr="00103425">
        <w:rPr>
          <w:sz w:val="22"/>
        </w:rPr>
        <w:t>Anayeti</w:t>
      </w:r>
      <w:proofErr w:type="spellEnd"/>
      <w:r w:rsidRPr="00103425">
        <w:rPr>
          <w:sz w:val="22"/>
        </w:rPr>
        <w:t xml:space="preserve">, jolla oli työlupa ja asunto Turkissa, oli vaarassa joutua kolmatta kertaa karkotetuksi maasta. Hänen asianajajansa mukaan Abdullah </w:t>
      </w:r>
      <w:proofErr w:type="spellStart"/>
      <w:r w:rsidRPr="00103425">
        <w:rPr>
          <w:sz w:val="22"/>
        </w:rPr>
        <w:t>Tikicin</w:t>
      </w:r>
      <w:proofErr w:type="spellEnd"/>
      <w:r w:rsidRPr="00103425">
        <w:rPr>
          <w:sz w:val="22"/>
        </w:rPr>
        <w:t xml:space="preserve"> mukaan </w:t>
      </w:r>
      <w:proofErr w:type="spellStart"/>
      <w:r w:rsidRPr="00103425">
        <w:rPr>
          <w:sz w:val="22"/>
        </w:rPr>
        <w:t>Anayeti</w:t>
      </w:r>
      <w:proofErr w:type="spellEnd"/>
      <w:r w:rsidRPr="00103425">
        <w:rPr>
          <w:sz w:val="22"/>
        </w:rPr>
        <w:t xml:space="preserve">, </w:t>
      </w:r>
      <w:proofErr w:type="spellStart"/>
      <w:r w:rsidRPr="00103425">
        <w:rPr>
          <w:sz w:val="22"/>
        </w:rPr>
        <w:t>joska</w:t>
      </w:r>
      <w:proofErr w:type="spellEnd"/>
      <w:r w:rsidRPr="00103425">
        <w:rPr>
          <w:sz w:val="22"/>
        </w:rPr>
        <w:t xml:space="preserve"> asui Istanbulissa </w:t>
      </w:r>
      <w:r w:rsidRPr="00103425">
        <w:rPr>
          <w:sz w:val="22"/>
        </w:rPr>
        <w:lastRenderedPageBreak/>
        <w:t>kolmen tyttärensä kanssa, oli viety ”laittomasti”</w:t>
      </w:r>
      <w:r w:rsidRPr="00103425">
        <w:rPr>
          <w:rStyle w:val="Alaviitteenviite"/>
        </w:rPr>
        <w:footnoteReference w:id="146"/>
      </w:r>
      <w:r w:rsidRPr="00103425">
        <w:rPr>
          <w:sz w:val="22"/>
        </w:rPr>
        <w:t xml:space="preserve"> </w:t>
      </w:r>
      <w:r w:rsidR="00811EEB" w:rsidRPr="00103425">
        <w:rPr>
          <w:sz w:val="22"/>
        </w:rPr>
        <w:t>”</w:t>
      </w:r>
      <w:r w:rsidRPr="00103425">
        <w:rPr>
          <w:sz w:val="22"/>
        </w:rPr>
        <w:t>poistamiskeskukseen</w:t>
      </w:r>
      <w:r w:rsidR="00811EEB" w:rsidRPr="00103425">
        <w:rPr>
          <w:sz w:val="22"/>
        </w:rPr>
        <w:t>”</w:t>
      </w:r>
      <w:r w:rsidRPr="00103425">
        <w:rPr>
          <w:sz w:val="22"/>
        </w:rPr>
        <w:t>. Asianajajan mukaan karkotettuja uiguureja kohtaisi varma kuolema (</w:t>
      </w:r>
      <w:proofErr w:type="spellStart"/>
      <w:r w:rsidRPr="00103425">
        <w:rPr>
          <w:sz w:val="22"/>
        </w:rPr>
        <w:t>certainly</w:t>
      </w:r>
      <w:proofErr w:type="spellEnd"/>
      <w:r w:rsidRPr="00103425">
        <w:rPr>
          <w:sz w:val="22"/>
        </w:rPr>
        <w:t xml:space="preserve"> </w:t>
      </w:r>
      <w:proofErr w:type="spellStart"/>
      <w:r w:rsidRPr="00103425">
        <w:rPr>
          <w:sz w:val="22"/>
        </w:rPr>
        <w:t>face</w:t>
      </w:r>
      <w:proofErr w:type="spellEnd"/>
      <w:r w:rsidRPr="00103425">
        <w:rPr>
          <w:sz w:val="22"/>
        </w:rPr>
        <w:t xml:space="preserve"> </w:t>
      </w:r>
      <w:proofErr w:type="spellStart"/>
      <w:r w:rsidRPr="00103425">
        <w:rPr>
          <w:sz w:val="22"/>
        </w:rPr>
        <w:t>death</w:t>
      </w:r>
      <w:proofErr w:type="spellEnd"/>
      <w:r w:rsidRPr="00103425">
        <w:rPr>
          <w:sz w:val="22"/>
        </w:rPr>
        <w:t xml:space="preserve"> </w:t>
      </w:r>
      <w:proofErr w:type="spellStart"/>
      <w:r w:rsidRPr="00103425">
        <w:rPr>
          <w:sz w:val="22"/>
        </w:rPr>
        <w:t>if</w:t>
      </w:r>
      <w:proofErr w:type="spellEnd"/>
      <w:r w:rsidRPr="00103425">
        <w:rPr>
          <w:sz w:val="22"/>
        </w:rPr>
        <w:t xml:space="preserve"> </w:t>
      </w:r>
      <w:proofErr w:type="spellStart"/>
      <w:r w:rsidRPr="00103425">
        <w:rPr>
          <w:sz w:val="22"/>
        </w:rPr>
        <w:t>they</w:t>
      </w:r>
      <w:proofErr w:type="spellEnd"/>
      <w:r w:rsidRPr="00103425">
        <w:rPr>
          <w:sz w:val="22"/>
        </w:rPr>
        <w:t xml:space="preserve"> </w:t>
      </w:r>
      <w:proofErr w:type="spellStart"/>
      <w:r w:rsidRPr="00103425">
        <w:rPr>
          <w:sz w:val="22"/>
        </w:rPr>
        <w:t>are</w:t>
      </w:r>
      <w:proofErr w:type="spellEnd"/>
      <w:r w:rsidRPr="00103425">
        <w:rPr>
          <w:sz w:val="22"/>
        </w:rPr>
        <w:t xml:space="preserve"> </w:t>
      </w:r>
      <w:proofErr w:type="spellStart"/>
      <w:r w:rsidRPr="00103425">
        <w:rPr>
          <w:sz w:val="22"/>
        </w:rPr>
        <w:t>deported</w:t>
      </w:r>
      <w:proofErr w:type="spellEnd"/>
      <w:r w:rsidRPr="00103425">
        <w:rPr>
          <w:sz w:val="22"/>
        </w:rPr>
        <w:t>).</w:t>
      </w:r>
      <w:r w:rsidRPr="00103425">
        <w:rPr>
          <w:rStyle w:val="Alaviitteenviite"/>
        </w:rPr>
        <w:footnoteReference w:id="147"/>
      </w:r>
      <w:r w:rsidRPr="00103425">
        <w:rPr>
          <w:sz w:val="22"/>
        </w:rPr>
        <w:t xml:space="preserve"> </w:t>
      </w:r>
    </w:p>
    <w:p w14:paraId="0835EEB0" w14:textId="17CCDA44" w:rsidR="00E45D91" w:rsidRPr="00103425" w:rsidRDefault="00E45D91" w:rsidP="00A2666F">
      <w:pPr>
        <w:rPr>
          <w:sz w:val="22"/>
        </w:rPr>
      </w:pPr>
      <w:proofErr w:type="spellStart"/>
      <w:r w:rsidRPr="00103425">
        <w:rPr>
          <w:sz w:val="22"/>
        </w:rPr>
        <w:t>Haberturk</w:t>
      </w:r>
      <w:proofErr w:type="spellEnd"/>
      <w:r w:rsidRPr="00103425">
        <w:rPr>
          <w:sz w:val="22"/>
        </w:rPr>
        <w:t xml:space="preserve"> -uutiskanavalla kerrottiin 24.10.2024 Turkin </w:t>
      </w:r>
      <w:r w:rsidR="00F84137" w:rsidRPr="00103425">
        <w:rPr>
          <w:sz w:val="22"/>
        </w:rPr>
        <w:t xml:space="preserve">sisäministeriön alaisen </w:t>
      </w:r>
      <w:r w:rsidRPr="00103425">
        <w:rPr>
          <w:sz w:val="22"/>
        </w:rPr>
        <w:t>siirtolaisuusviraston (</w:t>
      </w:r>
      <w:proofErr w:type="spellStart"/>
      <w:r w:rsidR="00F84137" w:rsidRPr="00103425">
        <w:rPr>
          <w:sz w:val="22"/>
        </w:rPr>
        <w:t>Göç</w:t>
      </w:r>
      <w:proofErr w:type="spellEnd"/>
      <w:r w:rsidR="00F84137" w:rsidRPr="00103425">
        <w:rPr>
          <w:sz w:val="22"/>
        </w:rPr>
        <w:t xml:space="preserve"> </w:t>
      </w:r>
      <w:proofErr w:type="spellStart"/>
      <w:r w:rsidR="00F84137" w:rsidRPr="00103425">
        <w:rPr>
          <w:sz w:val="22"/>
        </w:rPr>
        <w:t>İdaresi</w:t>
      </w:r>
      <w:proofErr w:type="spellEnd"/>
      <w:r w:rsidR="00F84137" w:rsidRPr="00103425">
        <w:rPr>
          <w:sz w:val="22"/>
        </w:rPr>
        <w:t xml:space="preserve"> </w:t>
      </w:r>
      <w:proofErr w:type="spellStart"/>
      <w:r w:rsidR="00F84137" w:rsidRPr="00103425">
        <w:rPr>
          <w:sz w:val="22"/>
        </w:rPr>
        <w:t>Başkanlığı</w:t>
      </w:r>
      <w:proofErr w:type="spellEnd"/>
      <w:r w:rsidRPr="00103425">
        <w:rPr>
          <w:sz w:val="22"/>
        </w:rPr>
        <w:t xml:space="preserve">) kiistäneen, että se olisi aikeissa karkottaa </w:t>
      </w:r>
      <w:r w:rsidR="0042691E" w:rsidRPr="00103425">
        <w:rPr>
          <w:sz w:val="22"/>
        </w:rPr>
        <w:t xml:space="preserve">erään </w:t>
      </w:r>
      <w:r w:rsidRPr="00103425">
        <w:rPr>
          <w:sz w:val="22"/>
        </w:rPr>
        <w:t xml:space="preserve">uiguuritaustaisen henkilön Kiinaan. Virasto kertoi lausunnossaan, että </w:t>
      </w:r>
      <w:r w:rsidR="00A23E34" w:rsidRPr="00103425">
        <w:rPr>
          <w:sz w:val="22"/>
        </w:rPr>
        <w:t>ulkomaalaisia ja kansainvälistä suojelua koskevan lain 6458 artiklan 4 mukaan ketään ei voi lähettää sellaisen paikkaan, jossa hän voi joutua kidutetuksi, tai jossa hänen vapautensa on vaarantunut</w:t>
      </w:r>
      <w:r w:rsidR="00F84137" w:rsidRPr="00103425">
        <w:rPr>
          <w:sz w:val="22"/>
        </w:rPr>
        <w:t xml:space="preserve"> etnisen taustan, uskonnon, kansallisuuden, tiettyyn sosiaaliseen ryhmään kuulumisen tai poliittisten mielipiteiden vuoksi</w:t>
      </w:r>
      <w:r w:rsidR="00A23E34" w:rsidRPr="00103425">
        <w:rPr>
          <w:sz w:val="22"/>
        </w:rPr>
        <w:t xml:space="preserve">. Virasto väitti epätodeksi väitettä, jonka mukaan kyseinen henkilö olisi pakotettu kirjoittamaan </w:t>
      </w:r>
      <w:r w:rsidR="00F84137" w:rsidRPr="00103425">
        <w:rPr>
          <w:sz w:val="22"/>
        </w:rPr>
        <w:t xml:space="preserve">Kiinaan palaamista varten </w:t>
      </w:r>
      <w:r w:rsidR="00A23E34" w:rsidRPr="00103425">
        <w:rPr>
          <w:sz w:val="22"/>
        </w:rPr>
        <w:t>vapaaehtoista paluuta</w:t>
      </w:r>
      <w:r w:rsidR="00F84137" w:rsidRPr="00103425">
        <w:rPr>
          <w:sz w:val="22"/>
        </w:rPr>
        <w:t xml:space="preserve"> </w:t>
      </w:r>
      <w:r w:rsidR="00A23E34" w:rsidRPr="00103425">
        <w:rPr>
          <w:sz w:val="22"/>
        </w:rPr>
        <w:t xml:space="preserve">koskevan asiakirjan. Virasto väitti myös, ettei ketään turkkilaista uiguuria olisi koskaan karkotettu Kiinaan. </w:t>
      </w:r>
      <w:r w:rsidR="0025553B" w:rsidRPr="00103425">
        <w:rPr>
          <w:sz w:val="22"/>
        </w:rPr>
        <w:t>Uutisessa mainitun</w:t>
      </w:r>
      <w:r w:rsidR="00A23E34" w:rsidRPr="00103425">
        <w:rPr>
          <w:sz w:val="22"/>
        </w:rPr>
        <w:t xml:space="preserve"> henkilön taustasta ei kerrottu tarkemmin.</w:t>
      </w:r>
      <w:r w:rsidRPr="00103425">
        <w:rPr>
          <w:rStyle w:val="Alaviitteenviite"/>
        </w:rPr>
        <w:footnoteReference w:id="148"/>
      </w:r>
      <w:r w:rsidRPr="00103425">
        <w:rPr>
          <w:sz w:val="22"/>
        </w:rPr>
        <w:t xml:space="preserve"> </w:t>
      </w:r>
    </w:p>
    <w:p w14:paraId="37D89C29" w14:textId="5C91A3C2" w:rsidR="0025553B" w:rsidRPr="00103425" w:rsidRDefault="0025553B" w:rsidP="00A2666F">
      <w:pPr>
        <w:rPr>
          <w:sz w:val="22"/>
        </w:rPr>
      </w:pPr>
      <w:bookmarkStart w:id="40" w:name="_Hlk208923080"/>
      <w:proofErr w:type="spellStart"/>
      <w:r w:rsidRPr="00103425">
        <w:rPr>
          <w:sz w:val="22"/>
        </w:rPr>
        <w:t>Tam</w:t>
      </w:r>
      <w:r w:rsidR="00BC0F2F" w:rsidRPr="00103425">
        <w:rPr>
          <w:sz w:val="22"/>
        </w:rPr>
        <w:t>ga</w:t>
      </w:r>
      <w:proofErr w:type="spellEnd"/>
      <w:r w:rsidR="00BC0F2F" w:rsidRPr="00103425">
        <w:rPr>
          <w:sz w:val="22"/>
        </w:rPr>
        <w:t xml:space="preserve"> </w:t>
      </w:r>
      <w:proofErr w:type="spellStart"/>
      <w:r w:rsidR="00BC0F2F" w:rsidRPr="00103425">
        <w:rPr>
          <w:sz w:val="22"/>
        </w:rPr>
        <w:t>Tü</w:t>
      </w:r>
      <w:r w:rsidRPr="00103425">
        <w:rPr>
          <w:sz w:val="22"/>
        </w:rPr>
        <w:t>rk</w:t>
      </w:r>
      <w:bookmarkEnd w:id="40"/>
      <w:proofErr w:type="spellEnd"/>
      <w:r w:rsidR="00BC0F2F" w:rsidRPr="00103425">
        <w:rPr>
          <w:sz w:val="22"/>
        </w:rPr>
        <w:t xml:space="preserve"> </w:t>
      </w:r>
      <w:r w:rsidR="00631B41" w:rsidRPr="00103425">
        <w:rPr>
          <w:sz w:val="22"/>
        </w:rPr>
        <w:t>-</w:t>
      </w:r>
      <w:r w:rsidRPr="00103425">
        <w:rPr>
          <w:sz w:val="22"/>
        </w:rPr>
        <w:t xml:space="preserve">uutissivustolla </w:t>
      </w:r>
      <w:r w:rsidR="00BC0F2F" w:rsidRPr="00103425">
        <w:rPr>
          <w:sz w:val="22"/>
        </w:rPr>
        <w:t>kerrottiin</w:t>
      </w:r>
      <w:r w:rsidRPr="00103425">
        <w:rPr>
          <w:sz w:val="22"/>
        </w:rPr>
        <w:t xml:space="preserve"> 10.1.2025, että ka</w:t>
      </w:r>
      <w:r w:rsidR="00BC0F2F" w:rsidRPr="00103425">
        <w:rPr>
          <w:sz w:val="22"/>
        </w:rPr>
        <w:t>ksi</w:t>
      </w:r>
      <w:r w:rsidRPr="00103425">
        <w:rPr>
          <w:sz w:val="22"/>
        </w:rPr>
        <w:t xml:space="preserve"> Itä-Turk</w:t>
      </w:r>
      <w:r w:rsidR="005561D1" w:rsidRPr="00103425">
        <w:rPr>
          <w:sz w:val="22"/>
        </w:rPr>
        <w:t>e</w:t>
      </w:r>
      <w:r w:rsidRPr="00103425">
        <w:rPr>
          <w:sz w:val="22"/>
        </w:rPr>
        <w:t>stanista kotoisin olevaa ja Turkissa monta vuotta asun</w:t>
      </w:r>
      <w:r w:rsidR="00BC0F2F" w:rsidRPr="00103425">
        <w:rPr>
          <w:sz w:val="22"/>
        </w:rPr>
        <w:t>utta</w:t>
      </w:r>
      <w:r w:rsidRPr="00103425">
        <w:rPr>
          <w:sz w:val="22"/>
        </w:rPr>
        <w:t xml:space="preserve"> uiguuri</w:t>
      </w:r>
      <w:r w:rsidR="00BC0F2F" w:rsidRPr="00103425">
        <w:rPr>
          <w:sz w:val="22"/>
        </w:rPr>
        <w:t>a</w:t>
      </w:r>
      <w:r w:rsidRPr="00103425">
        <w:rPr>
          <w:sz w:val="22"/>
        </w:rPr>
        <w:t xml:space="preserve"> (Muhammed Abdullah</w:t>
      </w:r>
      <w:r w:rsidR="00BC0F2F" w:rsidRPr="00103425">
        <w:rPr>
          <w:sz w:val="22"/>
        </w:rPr>
        <w:t>, jonka humanitaarisen oleskeluluvan hakemus oli hylätty</w:t>
      </w:r>
      <w:r w:rsidRPr="00103425">
        <w:rPr>
          <w:sz w:val="22"/>
        </w:rPr>
        <w:t xml:space="preserve"> ja</w:t>
      </w:r>
      <w:r w:rsidR="00BC0F2F" w:rsidRPr="00103425">
        <w:rPr>
          <w:sz w:val="22"/>
        </w:rPr>
        <w:t xml:space="preserve"> hänen poikansa</w:t>
      </w:r>
      <w:r w:rsidRPr="00103425">
        <w:rPr>
          <w:sz w:val="22"/>
        </w:rPr>
        <w:t xml:space="preserve"> </w:t>
      </w:r>
      <w:proofErr w:type="spellStart"/>
      <w:r w:rsidR="00BC0F2F" w:rsidRPr="00103425">
        <w:rPr>
          <w:sz w:val="22"/>
        </w:rPr>
        <w:t>Oğul</w:t>
      </w:r>
      <w:proofErr w:type="spellEnd"/>
      <w:r w:rsidR="00BC0F2F" w:rsidRPr="00103425">
        <w:rPr>
          <w:sz w:val="22"/>
        </w:rPr>
        <w:t xml:space="preserve"> </w:t>
      </w:r>
      <w:proofErr w:type="spellStart"/>
      <w:r w:rsidR="00BC0F2F" w:rsidRPr="00103425">
        <w:rPr>
          <w:sz w:val="22"/>
        </w:rPr>
        <w:t>Kasım</w:t>
      </w:r>
      <w:proofErr w:type="spellEnd"/>
      <w:r w:rsidRPr="00103425">
        <w:rPr>
          <w:sz w:val="22"/>
        </w:rPr>
        <w:t xml:space="preserve">) aiottiin karkottaa. Uutisen mukaan miehiä pidettiin nyt laittomasti </w:t>
      </w:r>
      <w:r w:rsidR="00811EEB" w:rsidRPr="00103425">
        <w:rPr>
          <w:sz w:val="22"/>
        </w:rPr>
        <w:t>”</w:t>
      </w:r>
      <w:r w:rsidRPr="00103425">
        <w:rPr>
          <w:sz w:val="22"/>
        </w:rPr>
        <w:t>poistamiskeskuksissa</w:t>
      </w:r>
      <w:r w:rsidR="00811EEB" w:rsidRPr="00103425">
        <w:rPr>
          <w:sz w:val="22"/>
        </w:rPr>
        <w:t>”</w:t>
      </w:r>
      <w:r w:rsidRPr="00103425">
        <w:rPr>
          <w:sz w:val="22"/>
        </w:rPr>
        <w:t>.</w:t>
      </w:r>
      <w:r w:rsidR="007372F0" w:rsidRPr="00103425">
        <w:rPr>
          <w:rStyle w:val="Alaviitteenviite"/>
        </w:rPr>
        <w:footnoteReference w:id="149"/>
      </w:r>
      <w:r w:rsidRPr="00103425">
        <w:rPr>
          <w:sz w:val="22"/>
        </w:rPr>
        <w:t xml:space="preserve"> </w:t>
      </w:r>
    </w:p>
    <w:p w14:paraId="3200AE35" w14:textId="7BCAFFD3" w:rsidR="004F6E3F" w:rsidRPr="00103425" w:rsidRDefault="004F6E3F" w:rsidP="00A2666F">
      <w:pPr>
        <w:rPr>
          <w:sz w:val="22"/>
        </w:rPr>
      </w:pPr>
      <w:bookmarkStart w:id="41" w:name="_Hlk207722734"/>
      <w:r w:rsidRPr="00103425">
        <w:rPr>
          <w:sz w:val="22"/>
        </w:rPr>
        <w:t xml:space="preserve">Hollannin ulkoministeriön helmikuussa 2025 julkaiseman Turkki-raportin mukaan </w:t>
      </w:r>
      <w:bookmarkEnd w:id="41"/>
      <w:r w:rsidRPr="00103425">
        <w:rPr>
          <w:sz w:val="22"/>
        </w:rPr>
        <w:t>tiedossa ei ollut, että Turkki olisi karkottanut Kiinaan uiguureja</w:t>
      </w:r>
      <w:r w:rsidR="00CC3109" w:rsidRPr="00103425">
        <w:rPr>
          <w:sz w:val="22"/>
        </w:rPr>
        <w:t xml:space="preserve"> suoralla tai epäsuoralla tavalla</w:t>
      </w:r>
      <w:r w:rsidRPr="00103425">
        <w:rPr>
          <w:sz w:val="22"/>
        </w:rPr>
        <w:t xml:space="preserve"> raportin </w:t>
      </w:r>
      <w:r w:rsidR="00CC3109" w:rsidRPr="00103425">
        <w:rPr>
          <w:sz w:val="22"/>
        </w:rPr>
        <w:t xml:space="preserve">kattamalla aikajaksolla (syyskuu 2023–20.2.2025). Raportissa kerrotaan uiguuritaustaisesta henkilöstä nimeltä </w:t>
      </w:r>
      <w:proofErr w:type="spellStart"/>
      <w:r w:rsidR="00CC3109" w:rsidRPr="00103425">
        <w:rPr>
          <w:sz w:val="22"/>
        </w:rPr>
        <w:t>Ilyas</w:t>
      </w:r>
      <w:proofErr w:type="spellEnd"/>
      <w:r w:rsidR="00CC3109" w:rsidRPr="00103425">
        <w:rPr>
          <w:sz w:val="22"/>
        </w:rPr>
        <w:t xml:space="preserve"> </w:t>
      </w:r>
      <w:proofErr w:type="spellStart"/>
      <w:r w:rsidR="00CC3109" w:rsidRPr="00103425">
        <w:rPr>
          <w:sz w:val="22"/>
        </w:rPr>
        <w:t>Ablikim</w:t>
      </w:r>
      <w:proofErr w:type="spellEnd"/>
      <w:r w:rsidR="00CC3109" w:rsidRPr="00103425">
        <w:rPr>
          <w:sz w:val="22"/>
        </w:rPr>
        <w:t>, joka oli vaarassa joutua karkotetuksi Kiinaan. Hän oli asunut Istanbulissa vuodesta 2014 lähtien,</w:t>
      </w:r>
      <w:r w:rsidR="0062421B" w:rsidRPr="00103425">
        <w:t xml:space="preserve"> </w:t>
      </w:r>
      <w:r w:rsidR="0062421B" w:rsidRPr="00103425">
        <w:rPr>
          <w:sz w:val="22"/>
        </w:rPr>
        <w:t>hänellä oli pysyvä oleskelulupa Turkissa</w:t>
      </w:r>
      <w:r w:rsidR="00CC3109" w:rsidRPr="00103425">
        <w:rPr>
          <w:sz w:val="22"/>
        </w:rPr>
        <w:t xml:space="preserve"> ja </w:t>
      </w:r>
      <w:r w:rsidR="0062421B" w:rsidRPr="00103425">
        <w:rPr>
          <w:sz w:val="22"/>
        </w:rPr>
        <w:t xml:space="preserve">hän </w:t>
      </w:r>
      <w:r w:rsidR="00CC3109" w:rsidRPr="00103425">
        <w:rPr>
          <w:sz w:val="22"/>
        </w:rPr>
        <w:t xml:space="preserve">oli hakenut Turkin kansalaisuutta. Turkin poliisi pidätti hänet 10.11.2023, ja hänet siirrettiin Kayserin </w:t>
      </w:r>
      <w:r w:rsidR="00811EEB" w:rsidRPr="00103425">
        <w:rPr>
          <w:sz w:val="22"/>
        </w:rPr>
        <w:t>”</w:t>
      </w:r>
      <w:r w:rsidR="00CC3109" w:rsidRPr="00103425">
        <w:rPr>
          <w:sz w:val="22"/>
        </w:rPr>
        <w:t>poistamiskeskukseen</w:t>
      </w:r>
      <w:r w:rsidR="00811EEB" w:rsidRPr="00103425">
        <w:rPr>
          <w:sz w:val="22"/>
        </w:rPr>
        <w:t>”</w:t>
      </w:r>
      <w:r w:rsidR="00CC3109" w:rsidRPr="00103425">
        <w:rPr>
          <w:sz w:val="22"/>
        </w:rPr>
        <w:t xml:space="preserve"> muutama päivä pidätyksen jälkeen. </w:t>
      </w:r>
      <w:r w:rsidR="00E421A1" w:rsidRPr="00103425">
        <w:rPr>
          <w:sz w:val="22"/>
        </w:rPr>
        <w:t xml:space="preserve">Hollannin ulkoministeriön tiedossa ei ollut, että häntä olisi karkotettu raportin kirjoittamisen aikana. Erään nimettömän lähteen mukaan 7-8 uiguuria oli samassa tilanteessa, ja heitä kaikkia epäiltiin yhteyksistä Turkistan </w:t>
      </w:r>
      <w:proofErr w:type="spellStart"/>
      <w:r w:rsidR="00E421A1" w:rsidRPr="00103425">
        <w:rPr>
          <w:sz w:val="22"/>
        </w:rPr>
        <w:t>Islamic</w:t>
      </w:r>
      <w:proofErr w:type="spellEnd"/>
      <w:r w:rsidR="00E421A1" w:rsidRPr="00103425">
        <w:rPr>
          <w:sz w:val="22"/>
        </w:rPr>
        <w:t xml:space="preserve"> Party (TI</w:t>
      </w:r>
      <w:r w:rsidR="0042691E" w:rsidRPr="00103425">
        <w:rPr>
          <w:sz w:val="22"/>
        </w:rPr>
        <w:t>P</w:t>
      </w:r>
      <w:r w:rsidR="00E421A1" w:rsidRPr="00103425">
        <w:rPr>
          <w:sz w:val="22"/>
        </w:rPr>
        <w:t>) -</w:t>
      </w:r>
      <w:r w:rsidR="00B07C4D" w:rsidRPr="00103425">
        <w:rPr>
          <w:sz w:val="22"/>
        </w:rPr>
        <w:t>ryhmään</w:t>
      </w:r>
      <w:r w:rsidR="00B07C4D" w:rsidRPr="00103425">
        <w:rPr>
          <w:rStyle w:val="Alaviitteenviite"/>
        </w:rPr>
        <w:footnoteReference w:id="150"/>
      </w:r>
      <w:r w:rsidR="00E421A1" w:rsidRPr="00103425">
        <w:rPr>
          <w:sz w:val="22"/>
        </w:rPr>
        <w:t>.</w:t>
      </w:r>
      <w:r w:rsidR="00CC3109" w:rsidRPr="00103425">
        <w:rPr>
          <w:rStyle w:val="Alaviitteenviite"/>
        </w:rPr>
        <w:footnoteReference w:id="151"/>
      </w:r>
      <w:r w:rsidR="00CC3109" w:rsidRPr="00103425">
        <w:rPr>
          <w:sz w:val="22"/>
        </w:rPr>
        <w:t xml:space="preserve"> </w:t>
      </w:r>
    </w:p>
    <w:p w14:paraId="037DD5BA" w14:textId="3F04B235" w:rsidR="007372F0" w:rsidRPr="00103425" w:rsidRDefault="007211E6" w:rsidP="00A2666F">
      <w:pPr>
        <w:rPr>
          <w:sz w:val="22"/>
        </w:rPr>
      </w:pPr>
      <w:r w:rsidRPr="00103425">
        <w:rPr>
          <w:sz w:val="22"/>
        </w:rPr>
        <w:t>U</w:t>
      </w:r>
      <w:r w:rsidR="007372F0" w:rsidRPr="00103425">
        <w:rPr>
          <w:sz w:val="22"/>
        </w:rPr>
        <w:t xml:space="preserve">utissivusto </w:t>
      </w:r>
      <w:proofErr w:type="spellStart"/>
      <w:r w:rsidR="007372F0" w:rsidRPr="00103425">
        <w:rPr>
          <w:sz w:val="22"/>
        </w:rPr>
        <w:t>Medyascopella</w:t>
      </w:r>
      <w:proofErr w:type="spellEnd"/>
      <w:r w:rsidR="007372F0" w:rsidRPr="00103425">
        <w:rPr>
          <w:sz w:val="22"/>
        </w:rPr>
        <w:t xml:space="preserve"> kerrottiin 27.2.2025,</w:t>
      </w:r>
      <w:r w:rsidR="009511D2" w:rsidRPr="00103425">
        <w:rPr>
          <w:sz w:val="22"/>
        </w:rPr>
        <w:t xml:space="preserve"> </w:t>
      </w:r>
      <w:r w:rsidR="007372F0" w:rsidRPr="00103425">
        <w:rPr>
          <w:sz w:val="22"/>
        </w:rPr>
        <w:t>että Thaimaa oli karkottanut Kiinaan ainakin 40 Turkista turvapaikkaa hakenutta uiguuria. Kysei</w:t>
      </w:r>
      <w:r w:rsidRPr="00103425">
        <w:rPr>
          <w:sz w:val="22"/>
        </w:rPr>
        <w:t>stä ryhmää</w:t>
      </w:r>
      <w:r w:rsidR="007372F0" w:rsidRPr="00103425">
        <w:rPr>
          <w:sz w:val="22"/>
        </w:rPr>
        <w:t xml:space="preserve"> oli pidetty kymmenen vuotta Bangkokissa sijaitsevassa siirtolaisten säilöönottokeskuksessa. Henkilöt oli lennätetty </w:t>
      </w:r>
      <w:proofErr w:type="spellStart"/>
      <w:r w:rsidR="007372F0" w:rsidRPr="00103425">
        <w:rPr>
          <w:sz w:val="22"/>
        </w:rPr>
        <w:t>Xinjiangin</w:t>
      </w:r>
      <w:proofErr w:type="spellEnd"/>
      <w:r w:rsidR="007372F0" w:rsidRPr="00103425">
        <w:rPr>
          <w:sz w:val="22"/>
        </w:rPr>
        <w:t xml:space="preserve"> maakuntaan </w:t>
      </w:r>
      <w:r w:rsidRPr="00103425">
        <w:rPr>
          <w:sz w:val="22"/>
        </w:rPr>
        <w:t xml:space="preserve">ilmeisesti </w:t>
      </w:r>
      <w:r w:rsidR="007372F0" w:rsidRPr="00103425">
        <w:rPr>
          <w:sz w:val="22"/>
        </w:rPr>
        <w:t>China Southern Airlines -lentoyhtiön erikoislennolla.</w:t>
      </w:r>
      <w:r w:rsidRPr="00103425">
        <w:rPr>
          <w:rStyle w:val="Alaviitteenviite"/>
        </w:rPr>
        <w:footnoteReference w:id="152"/>
      </w:r>
      <w:r w:rsidR="007372F0" w:rsidRPr="00103425">
        <w:rPr>
          <w:sz w:val="22"/>
        </w:rPr>
        <w:t xml:space="preserve"> </w:t>
      </w:r>
      <w:proofErr w:type="spellStart"/>
      <w:r w:rsidR="007372F0" w:rsidRPr="00103425">
        <w:rPr>
          <w:sz w:val="22"/>
        </w:rPr>
        <w:t>Gercek</w:t>
      </w:r>
      <w:proofErr w:type="spellEnd"/>
      <w:r w:rsidR="007372F0" w:rsidRPr="00103425">
        <w:rPr>
          <w:sz w:val="22"/>
        </w:rPr>
        <w:t xml:space="preserve"> </w:t>
      </w:r>
      <w:proofErr w:type="spellStart"/>
      <w:r w:rsidR="007372F0" w:rsidRPr="00103425">
        <w:rPr>
          <w:sz w:val="22"/>
        </w:rPr>
        <w:t>Gundem</w:t>
      </w:r>
      <w:proofErr w:type="spellEnd"/>
      <w:r w:rsidR="007372F0" w:rsidRPr="00103425">
        <w:rPr>
          <w:sz w:val="22"/>
        </w:rPr>
        <w:t xml:space="preserve"> -</w:t>
      </w:r>
      <w:r w:rsidR="00545005" w:rsidRPr="00103425">
        <w:rPr>
          <w:sz w:val="22"/>
        </w:rPr>
        <w:t>verkkolehden uutisen (</w:t>
      </w:r>
      <w:r w:rsidR="007372F0" w:rsidRPr="00103425">
        <w:rPr>
          <w:sz w:val="22"/>
        </w:rPr>
        <w:t>2.3.2025</w:t>
      </w:r>
      <w:r w:rsidR="00545005" w:rsidRPr="00103425">
        <w:rPr>
          <w:sz w:val="22"/>
        </w:rPr>
        <w:t>) mukaan</w:t>
      </w:r>
      <w:r w:rsidR="007372F0" w:rsidRPr="00103425">
        <w:rPr>
          <w:sz w:val="22"/>
        </w:rPr>
        <w:t xml:space="preserve"> </w:t>
      </w:r>
      <w:proofErr w:type="spellStart"/>
      <w:r w:rsidR="007372F0" w:rsidRPr="00103425">
        <w:rPr>
          <w:sz w:val="22"/>
        </w:rPr>
        <w:t>Yeni</w:t>
      </w:r>
      <w:proofErr w:type="spellEnd"/>
      <w:r w:rsidR="007372F0" w:rsidRPr="00103425">
        <w:rPr>
          <w:sz w:val="22"/>
        </w:rPr>
        <w:t xml:space="preserve"> </w:t>
      </w:r>
      <w:proofErr w:type="spellStart"/>
      <w:r w:rsidR="007372F0" w:rsidRPr="00103425">
        <w:rPr>
          <w:sz w:val="22"/>
        </w:rPr>
        <w:t>Yol</w:t>
      </w:r>
      <w:proofErr w:type="spellEnd"/>
      <w:r w:rsidR="009E408B" w:rsidRPr="00103425">
        <w:rPr>
          <w:sz w:val="22"/>
        </w:rPr>
        <w:t xml:space="preserve"> -puolueen</w:t>
      </w:r>
      <w:r w:rsidR="007372F0" w:rsidRPr="00103425">
        <w:rPr>
          <w:sz w:val="22"/>
        </w:rPr>
        <w:t xml:space="preserve"> varapuheenjohtaja</w:t>
      </w:r>
      <w:r w:rsidR="00545005" w:rsidRPr="00103425">
        <w:rPr>
          <w:sz w:val="22"/>
        </w:rPr>
        <w:t>, professori</w:t>
      </w:r>
      <w:r w:rsidR="007372F0" w:rsidRPr="00103425">
        <w:rPr>
          <w:sz w:val="22"/>
        </w:rPr>
        <w:t xml:space="preserve"> </w:t>
      </w:r>
      <w:proofErr w:type="spellStart"/>
      <w:r w:rsidR="00545005" w:rsidRPr="00103425">
        <w:rPr>
          <w:sz w:val="22"/>
        </w:rPr>
        <w:t>Selçuk</w:t>
      </w:r>
      <w:proofErr w:type="spellEnd"/>
      <w:r w:rsidR="00545005" w:rsidRPr="00103425">
        <w:rPr>
          <w:sz w:val="22"/>
        </w:rPr>
        <w:t xml:space="preserve"> </w:t>
      </w:r>
      <w:proofErr w:type="spellStart"/>
      <w:r w:rsidR="00545005" w:rsidRPr="00103425">
        <w:rPr>
          <w:sz w:val="22"/>
        </w:rPr>
        <w:t>Özdağ</w:t>
      </w:r>
      <w:proofErr w:type="spellEnd"/>
      <w:r w:rsidR="00545005" w:rsidRPr="00103425">
        <w:rPr>
          <w:sz w:val="22"/>
        </w:rPr>
        <w:t xml:space="preserve"> </w:t>
      </w:r>
      <w:r w:rsidR="007372F0" w:rsidRPr="00103425">
        <w:rPr>
          <w:sz w:val="22"/>
        </w:rPr>
        <w:t>sanoi Thaimaan päätöksen olevan ”rikos ihmisyyttä vastaan”</w:t>
      </w:r>
      <w:r w:rsidR="00631B41" w:rsidRPr="00103425">
        <w:rPr>
          <w:rStyle w:val="Alaviitteenviite"/>
        </w:rPr>
        <w:footnoteReference w:id="153"/>
      </w:r>
      <w:r w:rsidR="007372F0" w:rsidRPr="00103425">
        <w:rPr>
          <w:sz w:val="22"/>
        </w:rPr>
        <w:t xml:space="preserve"> ja kehotti Turkin hallitusta kiireellisiin diplomaattisiin toimiin asian suhteen.</w:t>
      </w:r>
      <w:r w:rsidR="00631B41" w:rsidRPr="00103425">
        <w:rPr>
          <w:rStyle w:val="Alaviitteenviite"/>
        </w:rPr>
        <w:footnoteReference w:id="154"/>
      </w:r>
    </w:p>
    <w:p w14:paraId="5B1A1F76" w14:textId="3645C374" w:rsidR="00654AF6" w:rsidRPr="00103425" w:rsidRDefault="00654AF6" w:rsidP="00A2666F">
      <w:pPr>
        <w:rPr>
          <w:sz w:val="22"/>
        </w:rPr>
      </w:pPr>
      <w:proofErr w:type="spellStart"/>
      <w:r w:rsidRPr="00103425">
        <w:rPr>
          <w:sz w:val="22"/>
        </w:rPr>
        <w:lastRenderedPageBreak/>
        <w:t>Serbestiyet</w:t>
      </w:r>
      <w:proofErr w:type="spellEnd"/>
      <w:r w:rsidR="003D2106" w:rsidRPr="00103425">
        <w:rPr>
          <w:sz w:val="22"/>
        </w:rPr>
        <w:t>-uutissivusto</w:t>
      </w:r>
      <w:r w:rsidRPr="00103425">
        <w:rPr>
          <w:sz w:val="22"/>
        </w:rPr>
        <w:t xml:space="preserve"> kertoi 5.3.2025, että uiguuriperhe vetosi Turkin viranomaisiin, ettei perheen isää karkotettaisi maasta. </w:t>
      </w:r>
      <w:r w:rsidR="00F90FB2" w:rsidRPr="00103425">
        <w:rPr>
          <w:sz w:val="22"/>
        </w:rPr>
        <w:t>Vajaa k</w:t>
      </w:r>
      <w:r w:rsidRPr="00103425">
        <w:rPr>
          <w:sz w:val="22"/>
        </w:rPr>
        <w:t xml:space="preserve">ymmenen vuotta Turkissa </w:t>
      </w:r>
      <w:r w:rsidR="00F90FB2" w:rsidRPr="00103425">
        <w:rPr>
          <w:sz w:val="22"/>
        </w:rPr>
        <w:t xml:space="preserve">perheineen </w:t>
      </w:r>
      <w:r w:rsidRPr="00103425">
        <w:rPr>
          <w:sz w:val="22"/>
        </w:rPr>
        <w:t>asun</w:t>
      </w:r>
      <w:r w:rsidR="003D2106" w:rsidRPr="00103425">
        <w:rPr>
          <w:sz w:val="22"/>
        </w:rPr>
        <w:t>ut</w:t>
      </w:r>
      <w:r w:rsidRPr="00103425">
        <w:rPr>
          <w:sz w:val="22"/>
        </w:rPr>
        <w:t xml:space="preserve"> </w:t>
      </w:r>
      <w:r w:rsidR="00F90FB2" w:rsidRPr="00103425">
        <w:rPr>
          <w:sz w:val="22"/>
        </w:rPr>
        <w:t xml:space="preserve">ja YK:n pakolaisstatuksen omannut </w:t>
      </w:r>
      <w:proofErr w:type="spellStart"/>
      <w:r w:rsidRPr="00103425">
        <w:rPr>
          <w:sz w:val="22"/>
        </w:rPr>
        <w:t>Mutellip</w:t>
      </w:r>
      <w:proofErr w:type="spellEnd"/>
      <w:r w:rsidRPr="00103425">
        <w:rPr>
          <w:sz w:val="22"/>
        </w:rPr>
        <w:t xml:space="preserve"> </w:t>
      </w:r>
      <w:proofErr w:type="spellStart"/>
      <w:r w:rsidRPr="00103425">
        <w:rPr>
          <w:sz w:val="22"/>
        </w:rPr>
        <w:t>Memet</w:t>
      </w:r>
      <w:proofErr w:type="spellEnd"/>
      <w:r w:rsidR="003D2106" w:rsidRPr="00103425">
        <w:rPr>
          <w:sz w:val="22"/>
        </w:rPr>
        <w:t xml:space="preserve"> oli otettu kiinni Ankarassa joulukuussa 2024 </w:t>
      </w:r>
      <w:r w:rsidRPr="00103425">
        <w:rPr>
          <w:sz w:val="22"/>
        </w:rPr>
        <w:t xml:space="preserve">ja hänet oli lähetetty </w:t>
      </w:r>
      <w:r w:rsidR="00811EEB" w:rsidRPr="00103425">
        <w:rPr>
          <w:sz w:val="22"/>
        </w:rPr>
        <w:t>”</w:t>
      </w:r>
      <w:r w:rsidRPr="00103425">
        <w:rPr>
          <w:sz w:val="22"/>
        </w:rPr>
        <w:t>poistamiskeskukseen</w:t>
      </w:r>
      <w:r w:rsidR="00811EEB" w:rsidRPr="00103425">
        <w:rPr>
          <w:sz w:val="22"/>
        </w:rPr>
        <w:t>”</w:t>
      </w:r>
      <w:r w:rsidRPr="00103425">
        <w:rPr>
          <w:sz w:val="22"/>
        </w:rPr>
        <w:t xml:space="preserve">. Hänen vaimonsa </w:t>
      </w:r>
      <w:proofErr w:type="spellStart"/>
      <w:r w:rsidR="003D2106" w:rsidRPr="00103425">
        <w:rPr>
          <w:sz w:val="22"/>
        </w:rPr>
        <w:t>Hanay</w:t>
      </w:r>
      <w:proofErr w:type="spellEnd"/>
      <w:r w:rsidR="003D2106" w:rsidRPr="00103425">
        <w:rPr>
          <w:sz w:val="22"/>
        </w:rPr>
        <w:t xml:space="preserve"> </w:t>
      </w:r>
      <w:proofErr w:type="spellStart"/>
      <w:r w:rsidR="003D2106" w:rsidRPr="00103425">
        <w:rPr>
          <w:sz w:val="22"/>
        </w:rPr>
        <w:t>Memet</w:t>
      </w:r>
      <w:proofErr w:type="spellEnd"/>
      <w:r w:rsidR="003D2106" w:rsidRPr="00103425">
        <w:rPr>
          <w:sz w:val="22"/>
        </w:rPr>
        <w:t xml:space="preserve"> </w:t>
      </w:r>
      <w:r w:rsidRPr="00103425">
        <w:rPr>
          <w:sz w:val="22"/>
        </w:rPr>
        <w:t xml:space="preserve">oli karkotettu </w:t>
      </w:r>
      <w:r w:rsidR="003D2106" w:rsidRPr="00103425">
        <w:rPr>
          <w:sz w:val="22"/>
        </w:rPr>
        <w:t>maasta 2021</w:t>
      </w:r>
      <w:r w:rsidRPr="00103425">
        <w:rPr>
          <w:sz w:val="22"/>
        </w:rPr>
        <w:t xml:space="preserve"> ja </w:t>
      </w:r>
      <w:r w:rsidR="0042691E" w:rsidRPr="00103425">
        <w:rPr>
          <w:sz w:val="22"/>
        </w:rPr>
        <w:t xml:space="preserve">hän oleskeli </w:t>
      </w:r>
      <w:r w:rsidRPr="00103425">
        <w:rPr>
          <w:sz w:val="22"/>
        </w:rPr>
        <w:t>Belgia</w:t>
      </w:r>
      <w:r w:rsidR="0042691E" w:rsidRPr="00103425">
        <w:rPr>
          <w:sz w:val="22"/>
        </w:rPr>
        <w:t>ssa</w:t>
      </w:r>
      <w:r w:rsidRPr="00103425">
        <w:rPr>
          <w:sz w:val="22"/>
        </w:rPr>
        <w:t>. Turkissa asui</w:t>
      </w:r>
      <w:r w:rsidR="0042691E" w:rsidRPr="00103425">
        <w:rPr>
          <w:sz w:val="22"/>
        </w:rPr>
        <w:t xml:space="preserve"> edelleen</w:t>
      </w:r>
      <w:r w:rsidRPr="00103425">
        <w:rPr>
          <w:sz w:val="22"/>
        </w:rPr>
        <w:t xml:space="preserve"> perheen 19-vuotias poika neljän nuoremman sisaruksen</w:t>
      </w:r>
      <w:r w:rsidR="0042691E" w:rsidRPr="00103425">
        <w:rPr>
          <w:sz w:val="22"/>
        </w:rPr>
        <w:t>sa</w:t>
      </w:r>
      <w:r w:rsidRPr="00103425">
        <w:rPr>
          <w:sz w:val="22"/>
        </w:rPr>
        <w:t xml:space="preserve"> kanssa.</w:t>
      </w:r>
      <w:r w:rsidR="00F90FB2" w:rsidRPr="00103425">
        <w:rPr>
          <w:sz w:val="22"/>
        </w:rPr>
        <w:t xml:space="preserve"> Artikkelin mukaan lapset eivät voineet muuttaa Belgiaan äitinsä luokse, koska heillä ei ollut Kiinan passeja.</w:t>
      </w:r>
      <w:r w:rsidRPr="00103425">
        <w:rPr>
          <w:rStyle w:val="Alaviitteenviite"/>
        </w:rPr>
        <w:footnoteReference w:id="155"/>
      </w:r>
      <w:r w:rsidRPr="00103425">
        <w:rPr>
          <w:sz w:val="22"/>
        </w:rPr>
        <w:t xml:space="preserve">  </w:t>
      </w:r>
    </w:p>
    <w:p w14:paraId="72242668" w14:textId="3FA0C6AE" w:rsidR="0042691E" w:rsidRPr="00103425" w:rsidRDefault="0042691E" w:rsidP="00A2666F">
      <w:pPr>
        <w:rPr>
          <w:sz w:val="22"/>
        </w:rPr>
      </w:pPr>
      <w:proofErr w:type="spellStart"/>
      <w:r w:rsidRPr="00103425">
        <w:rPr>
          <w:sz w:val="22"/>
        </w:rPr>
        <w:t>Yeni</w:t>
      </w:r>
      <w:proofErr w:type="spellEnd"/>
      <w:r w:rsidRPr="00103425">
        <w:rPr>
          <w:sz w:val="22"/>
        </w:rPr>
        <w:t xml:space="preserve"> Akit</w:t>
      </w:r>
      <w:r w:rsidR="00616CBD" w:rsidRPr="00103425">
        <w:rPr>
          <w:sz w:val="22"/>
        </w:rPr>
        <w:t xml:space="preserve"> -verkkolehti</w:t>
      </w:r>
      <w:r w:rsidRPr="00103425">
        <w:rPr>
          <w:sz w:val="22"/>
        </w:rPr>
        <w:t xml:space="preserve"> uutisoi 27.3.2025, että Istanbulin 16. ja 18. hallinto-oikeudet olivat tehneet päätöksen kahden uiguurin karkottamisesta. Oikeuden päätöksen mukaan</w:t>
      </w:r>
      <w:r w:rsidRPr="00103425">
        <w:rPr>
          <w:rStyle w:val="Alaviitteenviite"/>
        </w:rPr>
        <w:footnoteReference w:id="156"/>
      </w:r>
      <w:r w:rsidRPr="00103425">
        <w:rPr>
          <w:sz w:val="22"/>
        </w:rPr>
        <w:t xml:space="preserve"> Itä-Turkestanissa ei ollut vainoa eivätkä henkilöt joutuisi karko</w:t>
      </w:r>
      <w:r w:rsidR="008E3004" w:rsidRPr="00103425">
        <w:rPr>
          <w:sz w:val="22"/>
        </w:rPr>
        <w:t>te</w:t>
      </w:r>
      <w:r w:rsidRPr="00103425">
        <w:rPr>
          <w:sz w:val="22"/>
        </w:rPr>
        <w:t xml:space="preserve">ttaessa vakavaan riskiin. </w:t>
      </w:r>
      <w:proofErr w:type="spellStart"/>
      <w:r w:rsidRPr="00103425">
        <w:rPr>
          <w:sz w:val="22"/>
        </w:rPr>
        <w:t>Yeni</w:t>
      </w:r>
      <w:proofErr w:type="spellEnd"/>
      <w:r w:rsidRPr="00103425">
        <w:rPr>
          <w:sz w:val="22"/>
        </w:rPr>
        <w:t xml:space="preserve"> </w:t>
      </w:r>
      <w:proofErr w:type="spellStart"/>
      <w:r w:rsidRPr="00103425">
        <w:rPr>
          <w:sz w:val="22"/>
        </w:rPr>
        <w:t>Akitin</w:t>
      </w:r>
      <w:proofErr w:type="spellEnd"/>
      <w:r w:rsidRPr="00103425">
        <w:rPr>
          <w:sz w:val="22"/>
        </w:rPr>
        <w:t xml:space="preserve"> mukaan oikeuden päätös oli selvästi vastakkainen todellisuuden ja oikeudenmukaisuuden kanssa ja se kritisoi oikeutta </w:t>
      </w:r>
      <w:r w:rsidR="008E3004" w:rsidRPr="00103425">
        <w:rPr>
          <w:sz w:val="22"/>
        </w:rPr>
        <w:t>”</w:t>
      </w:r>
      <w:r w:rsidRPr="00103425">
        <w:rPr>
          <w:sz w:val="22"/>
        </w:rPr>
        <w:t>Kiinan Itä-Turkestani</w:t>
      </w:r>
      <w:r w:rsidR="008E3004" w:rsidRPr="00103425">
        <w:rPr>
          <w:sz w:val="22"/>
        </w:rPr>
        <w:t>n turkkilaissukuisiin uiguureihin kohdistamien rikosten ihmisyyttä vastaan ja</w:t>
      </w:r>
      <w:r w:rsidRPr="00103425">
        <w:rPr>
          <w:sz w:val="22"/>
        </w:rPr>
        <w:t xml:space="preserve"> </w:t>
      </w:r>
      <w:r w:rsidR="008E3004" w:rsidRPr="00103425">
        <w:rPr>
          <w:sz w:val="22"/>
        </w:rPr>
        <w:t xml:space="preserve">mahdollisen </w:t>
      </w:r>
      <w:r w:rsidRPr="00103425">
        <w:rPr>
          <w:sz w:val="22"/>
        </w:rPr>
        <w:t>kansanmurhan</w:t>
      </w:r>
      <w:r w:rsidR="008E3004" w:rsidRPr="00103425">
        <w:rPr>
          <w:sz w:val="22"/>
        </w:rPr>
        <w:t>”</w:t>
      </w:r>
      <w:r w:rsidRPr="00103425">
        <w:rPr>
          <w:sz w:val="22"/>
        </w:rPr>
        <w:t xml:space="preserve"> sivuuttamisesta.</w:t>
      </w:r>
      <w:r w:rsidRPr="00103425">
        <w:rPr>
          <w:rStyle w:val="Alaviitteenviite"/>
        </w:rPr>
        <w:footnoteReference w:id="157"/>
      </w:r>
      <w:r w:rsidRPr="00103425">
        <w:rPr>
          <w:sz w:val="22"/>
        </w:rPr>
        <w:t xml:space="preserve"> </w:t>
      </w:r>
    </w:p>
    <w:p w14:paraId="6058722A" w14:textId="110D35B3" w:rsidR="00631B41" w:rsidRPr="00103425" w:rsidRDefault="00631B41" w:rsidP="00A2666F">
      <w:pPr>
        <w:rPr>
          <w:sz w:val="22"/>
        </w:rPr>
      </w:pPr>
      <w:proofErr w:type="spellStart"/>
      <w:r w:rsidRPr="00103425">
        <w:rPr>
          <w:sz w:val="22"/>
        </w:rPr>
        <w:t>Karar</w:t>
      </w:r>
      <w:proofErr w:type="spellEnd"/>
      <w:r w:rsidRPr="00103425">
        <w:rPr>
          <w:sz w:val="22"/>
        </w:rPr>
        <w:t xml:space="preserve">-sanomalehden 18.3.2025 ilmestyneen uutisen mukaan kurdimyönteisen DEM -puolueen kansanedustaja </w:t>
      </w:r>
      <w:proofErr w:type="spellStart"/>
      <w:r w:rsidR="005748AE" w:rsidRPr="00103425">
        <w:rPr>
          <w:sz w:val="22"/>
        </w:rPr>
        <w:t>Ö</w:t>
      </w:r>
      <w:r w:rsidRPr="00103425">
        <w:rPr>
          <w:sz w:val="22"/>
        </w:rPr>
        <w:t>mer</w:t>
      </w:r>
      <w:proofErr w:type="spellEnd"/>
      <w:r w:rsidRPr="00103425">
        <w:rPr>
          <w:sz w:val="22"/>
        </w:rPr>
        <w:t xml:space="preserve"> </w:t>
      </w:r>
      <w:proofErr w:type="spellStart"/>
      <w:r w:rsidRPr="00103425">
        <w:rPr>
          <w:sz w:val="22"/>
        </w:rPr>
        <w:t>Faruk</w:t>
      </w:r>
      <w:proofErr w:type="spellEnd"/>
      <w:r w:rsidRPr="00103425">
        <w:rPr>
          <w:sz w:val="22"/>
        </w:rPr>
        <w:t xml:space="preserve"> </w:t>
      </w:r>
      <w:proofErr w:type="spellStart"/>
      <w:r w:rsidR="005748AE" w:rsidRPr="00103425">
        <w:rPr>
          <w:sz w:val="22"/>
        </w:rPr>
        <w:t>Gergerlioğlu</w:t>
      </w:r>
      <w:proofErr w:type="spellEnd"/>
      <w:r w:rsidRPr="00103425">
        <w:rPr>
          <w:sz w:val="22"/>
        </w:rPr>
        <w:t xml:space="preserve"> oli kysynyt Turkin ulkoministeri Hakan </w:t>
      </w:r>
      <w:proofErr w:type="spellStart"/>
      <w:r w:rsidRPr="00103425">
        <w:rPr>
          <w:sz w:val="22"/>
        </w:rPr>
        <w:t>Fidanilta</w:t>
      </w:r>
      <w:proofErr w:type="spellEnd"/>
      <w:r w:rsidRPr="00103425">
        <w:rPr>
          <w:sz w:val="22"/>
        </w:rPr>
        <w:t xml:space="preserve"> ja oikeusministeri </w:t>
      </w:r>
      <w:proofErr w:type="spellStart"/>
      <w:r w:rsidR="005748AE" w:rsidRPr="00103425">
        <w:rPr>
          <w:sz w:val="22"/>
        </w:rPr>
        <w:t>Yılmaz</w:t>
      </w:r>
      <w:proofErr w:type="spellEnd"/>
      <w:r w:rsidR="005748AE" w:rsidRPr="00103425">
        <w:rPr>
          <w:sz w:val="22"/>
        </w:rPr>
        <w:t xml:space="preserve"> </w:t>
      </w:r>
      <w:proofErr w:type="spellStart"/>
      <w:r w:rsidR="005748AE" w:rsidRPr="00103425">
        <w:rPr>
          <w:sz w:val="22"/>
        </w:rPr>
        <w:t>Tunç</w:t>
      </w:r>
      <w:r w:rsidRPr="00103425">
        <w:rPr>
          <w:sz w:val="22"/>
        </w:rPr>
        <w:t>ilta</w:t>
      </w:r>
      <w:proofErr w:type="spellEnd"/>
      <w:r w:rsidRPr="00103425">
        <w:rPr>
          <w:sz w:val="22"/>
        </w:rPr>
        <w:t xml:space="preserve"> </w:t>
      </w:r>
      <w:r w:rsidR="005748AE" w:rsidRPr="00103425">
        <w:rPr>
          <w:sz w:val="22"/>
        </w:rPr>
        <w:t>Turkin parlamentissa</w:t>
      </w:r>
      <w:r w:rsidRPr="00103425">
        <w:rPr>
          <w:sz w:val="22"/>
        </w:rPr>
        <w:t xml:space="preserve"> </w:t>
      </w:r>
      <w:r w:rsidR="0042691E" w:rsidRPr="00103425">
        <w:rPr>
          <w:sz w:val="22"/>
        </w:rPr>
        <w:t xml:space="preserve">tietoa </w:t>
      </w:r>
      <w:r w:rsidRPr="00103425">
        <w:rPr>
          <w:sz w:val="22"/>
        </w:rPr>
        <w:t>Istanbulin oikeusistuimen päätöksistä, jotka koskivat kahden uiguurin karkottamista Kiinaan.</w:t>
      </w:r>
      <w:r w:rsidRPr="00103425">
        <w:t xml:space="preserve"> </w:t>
      </w:r>
      <w:proofErr w:type="spellStart"/>
      <w:r w:rsidRPr="00103425">
        <w:rPr>
          <w:sz w:val="22"/>
        </w:rPr>
        <w:t>Gergerlio</w:t>
      </w:r>
      <w:r w:rsidR="005748AE" w:rsidRPr="00103425">
        <w:rPr>
          <w:sz w:val="22"/>
        </w:rPr>
        <w:t>ğ</w:t>
      </w:r>
      <w:r w:rsidRPr="00103425">
        <w:rPr>
          <w:sz w:val="22"/>
        </w:rPr>
        <w:t>lu</w:t>
      </w:r>
      <w:proofErr w:type="spellEnd"/>
      <w:r w:rsidR="002E20DA" w:rsidRPr="00103425">
        <w:rPr>
          <w:sz w:val="22"/>
        </w:rPr>
        <w:t xml:space="preserve"> kysyi, miten karkotuspäätökset oli voitu tehdä oikeudessa ilman todellista tietoa vainon </w:t>
      </w:r>
      <w:r w:rsidR="0042691E" w:rsidRPr="00103425">
        <w:rPr>
          <w:sz w:val="22"/>
        </w:rPr>
        <w:t xml:space="preserve">mahdollisuudesta </w:t>
      </w:r>
      <w:r w:rsidR="002E20DA" w:rsidRPr="00103425">
        <w:rPr>
          <w:sz w:val="22"/>
        </w:rPr>
        <w:t>ja kysyi, ”oliko kiinalaisille viranomaisille protestoitu virallisesti uiguurien sorrosta ja kansanmurhasta”</w:t>
      </w:r>
      <w:r w:rsidR="005748AE" w:rsidRPr="00103425">
        <w:rPr>
          <w:sz w:val="22"/>
        </w:rPr>
        <w:t xml:space="preserve">. Hän kyseenalaisti Turkin ”uiguuripolitiikan” ja kysyi miten Turkin kansainväliset ihmisoikeusvelvoitteet ja Turkin ja Kiinan väliset taloussuhteet korreloivat keskenään. </w:t>
      </w:r>
      <w:proofErr w:type="spellStart"/>
      <w:r w:rsidR="005748AE" w:rsidRPr="00103425">
        <w:rPr>
          <w:sz w:val="22"/>
        </w:rPr>
        <w:t>Gergerlioğlu</w:t>
      </w:r>
      <w:proofErr w:type="spellEnd"/>
      <w:r w:rsidR="005748AE" w:rsidRPr="00103425">
        <w:rPr>
          <w:sz w:val="22"/>
        </w:rPr>
        <w:t xml:space="preserve"> kysyi myös, jos ”palautettujen uiguurien” tilannetta seurattiin jollain tavalla.</w:t>
      </w:r>
      <w:r w:rsidR="002E20DA" w:rsidRPr="00103425">
        <w:rPr>
          <w:rStyle w:val="Alaviitteenviite"/>
        </w:rPr>
        <w:footnoteReference w:id="158"/>
      </w:r>
      <w:r w:rsidR="002E20DA" w:rsidRPr="00103425">
        <w:rPr>
          <w:sz w:val="22"/>
        </w:rPr>
        <w:t xml:space="preserve"> </w:t>
      </w:r>
    </w:p>
    <w:p w14:paraId="44790765" w14:textId="2A8203A1" w:rsidR="001E373E" w:rsidRPr="00103425" w:rsidRDefault="001E373E" w:rsidP="00A2666F">
      <w:pPr>
        <w:rPr>
          <w:sz w:val="22"/>
        </w:rPr>
      </w:pPr>
      <w:r w:rsidRPr="00103425">
        <w:rPr>
          <w:sz w:val="22"/>
        </w:rPr>
        <w:t xml:space="preserve">BBC:n konservatiiviseksi oppositiolehdeksi </w:t>
      </w:r>
      <w:r w:rsidR="003E530B" w:rsidRPr="00103425">
        <w:rPr>
          <w:sz w:val="22"/>
        </w:rPr>
        <w:t>arvioima</w:t>
      </w:r>
      <w:r w:rsidRPr="00103425">
        <w:rPr>
          <w:sz w:val="22"/>
        </w:rPr>
        <w:t xml:space="preserve"> </w:t>
      </w:r>
      <w:proofErr w:type="spellStart"/>
      <w:r w:rsidRPr="00103425">
        <w:rPr>
          <w:sz w:val="22"/>
        </w:rPr>
        <w:t>Karar</w:t>
      </w:r>
      <w:proofErr w:type="spellEnd"/>
      <w:r w:rsidRPr="00103425">
        <w:rPr>
          <w:sz w:val="22"/>
        </w:rPr>
        <w:t xml:space="preserve"> uutisoi 16.4.2025, että</w:t>
      </w:r>
      <w:r w:rsidRPr="00103425">
        <w:t xml:space="preserve"> </w:t>
      </w:r>
      <w:r w:rsidRPr="00103425">
        <w:rPr>
          <w:sz w:val="22"/>
        </w:rPr>
        <w:t>Istanbulin 16. ja 18. hallinto-oikeudet olivat tehneet päätöksen</w:t>
      </w:r>
      <w:r w:rsidR="00B56F1D" w:rsidRPr="00103425">
        <w:rPr>
          <w:sz w:val="22"/>
        </w:rPr>
        <w:t xml:space="preserve"> uiguuritaustaisen </w:t>
      </w:r>
      <w:proofErr w:type="spellStart"/>
      <w:r w:rsidR="00B56F1D" w:rsidRPr="00103425">
        <w:rPr>
          <w:sz w:val="22"/>
        </w:rPr>
        <w:t>Abuduwaili</w:t>
      </w:r>
      <w:proofErr w:type="spellEnd"/>
      <w:r w:rsidR="00B56F1D" w:rsidRPr="00103425">
        <w:rPr>
          <w:sz w:val="22"/>
        </w:rPr>
        <w:t xml:space="preserve"> </w:t>
      </w:r>
      <w:proofErr w:type="spellStart"/>
      <w:r w:rsidR="00B56F1D" w:rsidRPr="00103425">
        <w:rPr>
          <w:sz w:val="22"/>
        </w:rPr>
        <w:t>Aierkenin</w:t>
      </w:r>
      <w:proofErr w:type="spellEnd"/>
      <w:r w:rsidR="00B56F1D" w:rsidRPr="00103425">
        <w:rPr>
          <w:sz w:val="22"/>
        </w:rPr>
        <w:t xml:space="preserve"> suorasta karkottamisesta Turkista Kiinaan. </w:t>
      </w:r>
      <w:proofErr w:type="spellStart"/>
      <w:r w:rsidR="00B56F1D" w:rsidRPr="00103425">
        <w:rPr>
          <w:sz w:val="22"/>
        </w:rPr>
        <w:t>Aierkenin</w:t>
      </w:r>
      <w:proofErr w:type="spellEnd"/>
      <w:r w:rsidR="00B56F1D" w:rsidRPr="00103425">
        <w:rPr>
          <w:sz w:val="22"/>
        </w:rPr>
        <w:t xml:space="preserve"> asianajaja oli valittanut päätöksestä perustuslakituomioistuimeen, mutta oikeus ei pitänyt uskottavana väitettä, jonka mukaan </w:t>
      </w:r>
      <w:proofErr w:type="spellStart"/>
      <w:r w:rsidR="00B56F1D" w:rsidRPr="00103425">
        <w:rPr>
          <w:sz w:val="22"/>
        </w:rPr>
        <w:t>Aierkenin</w:t>
      </w:r>
      <w:proofErr w:type="spellEnd"/>
      <w:r w:rsidR="00B56F1D" w:rsidRPr="00103425">
        <w:rPr>
          <w:sz w:val="22"/>
        </w:rPr>
        <w:t xml:space="preserve"> oikeus elämään vaarantuisi tai että häneen kohdistuisi pahoinpitelyä. </w:t>
      </w:r>
      <w:proofErr w:type="spellStart"/>
      <w:r w:rsidR="00B56F1D" w:rsidRPr="00103425">
        <w:rPr>
          <w:sz w:val="22"/>
        </w:rPr>
        <w:t>Karar</w:t>
      </w:r>
      <w:proofErr w:type="spellEnd"/>
      <w:r w:rsidR="00B56F1D" w:rsidRPr="00103425">
        <w:rPr>
          <w:sz w:val="22"/>
        </w:rPr>
        <w:t>-lehti huomioi, että Istanbulin oikeuslaitokselta oli tullut tällainen päätös, vaikka Turkin sisäministeriön siirtolaisuusosasto (</w:t>
      </w:r>
      <w:proofErr w:type="spellStart"/>
      <w:r w:rsidR="00B56F1D" w:rsidRPr="00103425">
        <w:rPr>
          <w:sz w:val="22"/>
        </w:rPr>
        <w:t>interior</w:t>
      </w:r>
      <w:proofErr w:type="spellEnd"/>
      <w:r w:rsidR="00B56F1D" w:rsidRPr="00103425">
        <w:rPr>
          <w:sz w:val="22"/>
        </w:rPr>
        <w:t xml:space="preserve"> </w:t>
      </w:r>
      <w:proofErr w:type="spellStart"/>
      <w:r w:rsidR="00B56F1D" w:rsidRPr="00103425">
        <w:rPr>
          <w:sz w:val="22"/>
        </w:rPr>
        <w:t>ministry's</w:t>
      </w:r>
      <w:proofErr w:type="spellEnd"/>
      <w:r w:rsidR="00B56F1D" w:rsidRPr="00103425">
        <w:rPr>
          <w:sz w:val="22"/>
        </w:rPr>
        <w:t xml:space="preserve"> </w:t>
      </w:r>
      <w:proofErr w:type="spellStart"/>
      <w:r w:rsidR="00B56F1D" w:rsidRPr="00103425">
        <w:rPr>
          <w:sz w:val="22"/>
        </w:rPr>
        <w:t>migration</w:t>
      </w:r>
      <w:proofErr w:type="spellEnd"/>
      <w:r w:rsidR="00B56F1D" w:rsidRPr="00103425">
        <w:rPr>
          <w:sz w:val="22"/>
        </w:rPr>
        <w:t xml:space="preserve"> </w:t>
      </w:r>
      <w:proofErr w:type="spellStart"/>
      <w:r w:rsidR="00B56F1D" w:rsidRPr="00103425">
        <w:rPr>
          <w:sz w:val="22"/>
        </w:rPr>
        <w:t>department</w:t>
      </w:r>
      <w:proofErr w:type="spellEnd"/>
      <w:r w:rsidR="00B56F1D" w:rsidRPr="00103425">
        <w:rPr>
          <w:sz w:val="22"/>
        </w:rPr>
        <w:t>) oli aikaisemmin kiistänyt, että uiguureja karkotettaisiin.</w:t>
      </w:r>
      <w:r w:rsidR="00B56F1D" w:rsidRPr="00103425">
        <w:rPr>
          <w:rStyle w:val="Alaviitteenviite"/>
        </w:rPr>
        <w:footnoteReference w:id="159"/>
      </w:r>
      <w:r w:rsidR="00B56F1D" w:rsidRPr="00103425">
        <w:rPr>
          <w:sz w:val="22"/>
        </w:rPr>
        <w:t xml:space="preserve"> </w:t>
      </w:r>
    </w:p>
    <w:p w14:paraId="3E433462" w14:textId="0407EE74" w:rsidR="00B40D5E" w:rsidRPr="00103425" w:rsidRDefault="005B16A5" w:rsidP="00A2666F">
      <w:pPr>
        <w:rPr>
          <w:sz w:val="22"/>
        </w:rPr>
      </w:pPr>
      <w:r w:rsidRPr="00103425">
        <w:rPr>
          <w:sz w:val="22"/>
        </w:rPr>
        <w:t xml:space="preserve">BBC:n Turkin ja Kiinan väleihin keskittyvässä mediakatsauksessa </w:t>
      </w:r>
      <w:r w:rsidR="00B56F1D" w:rsidRPr="00103425">
        <w:rPr>
          <w:sz w:val="22"/>
        </w:rPr>
        <w:t xml:space="preserve">siteeraama uutissivusto Internet </w:t>
      </w:r>
      <w:proofErr w:type="spellStart"/>
      <w:r w:rsidR="00B56F1D" w:rsidRPr="00103425">
        <w:rPr>
          <w:sz w:val="22"/>
        </w:rPr>
        <w:t>Haber</w:t>
      </w:r>
      <w:proofErr w:type="spellEnd"/>
      <w:r w:rsidR="00B56F1D" w:rsidRPr="00103425">
        <w:rPr>
          <w:sz w:val="22"/>
        </w:rPr>
        <w:t xml:space="preserve"> kertoi 18.8.2025 </w:t>
      </w:r>
      <w:r w:rsidR="002B13FE" w:rsidRPr="00103425">
        <w:rPr>
          <w:sz w:val="22"/>
        </w:rPr>
        <w:t>toimittaja</w:t>
      </w:r>
      <w:r w:rsidR="003255D5" w:rsidRPr="00103425">
        <w:rPr>
          <w:sz w:val="22"/>
        </w:rPr>
        <w:t xml:space="preserve"> Halis </w:t>
      </w:r>
      <w:proofErr w:type="spellStart"/>
      <w:r w:rsidR="003255D5" w:rsidRPr="00103425">
        <w:rPr>
          <w:sz w:val="22"/>
        </w:rPr>
        <w:t>Ozdemirin</w:t>
      </w:r>
      <w:proofErr w:type="spellEnd"/>
      <w:r w:rsidR="003255D5" w:rsidRPr="00103425">
        <w:rPr>
          <w:sz w:val="22"/>
        </w:rPr>
        <w:t xml:space="preserve"> väittäneen, että Turkin uiguureihin kohdistamat karkotustoimet aiheuttivat sen, että jotkut heistä siirtyivät aseellisiksi taistelijoiksi Syyriaan. BBC:n uiguurimyönteiseksi kuvaamalla </w:t>
      </w:r>
      <w:proofErr w:type="spellStart"/>
      <w:r w:rsidR="003255D5" w:rsidRPr="00103425">
        <w:rPr>
          <w:sz w:val="22"/>
        </w:rPr>
        <w:t>Uygur</w:t>
      </w:r>
      <w:proofErr w:type="spellEnd"/>
      <w:r w:rsidR="003255D5" w:rsidRPr="00103425">
        <w:rPr>
          <w:sz w:val="22"/>
        </w:rPr>
        <w:t xml:space="preserve"> </w:t>
      </w:r>
      <w:proofErr w:type="spellStart"/>
      <w:r w:rsidR="003255D5" w:rsidRPr="00103425">
        <w:rPr>
          <w:sz w:val="22"/>
        </w:rPr>
        <w:t>Haber</w:t>
      </w:r>
      <w:proofErr w:type="spellEnd"/>
      <w:r w:rsidR="003255D5" w:rsidRPr="00103425">
        <w:rPr>
          <w:sz w:val="22"/>
        </w:rPr>
        <w:t xml:space="preserve"> -sivustolla </w:t>
      </w:r>
      <w:proofErr w:type="spellStart"/>
      <w:r w:rsidR="003255D5" w:rsidRPr="00103425">
        <w:rPr>
          <w:sz w:val="22"/>
        </w:rPr>
        <w:t>Ozdemir</w:t>
      </w:r>
      <w:proofErr w:type="spellEnd"/>
      <w:r w:rsidR="003255D5" w:rsidRPr="00103425">
        <w:rPr>
          <w:sz w:val="22"/>
        </w:rPr>
        <w:t xml:space="preserve"> nosti esiin taannoisen uutisoinnin uiguuritaustaisen neljän lapsen isän karkotusaikeista Kiinaan. </w:t>
      </w:r>
      <w:proofErr w:type="spellStart"/>
      <w:r w:rsidR="003255D5" w:rsidRPr="00103425">
        <w:rPr>
          <w:sz w:val="22"/>
        </w:rPr>
        <w:t>Ozdemirin</w:t>
      </w:r>
      <w:proofErr w:type="spellEnd"/>
      <w:r w:rsidR="003255D5" w:rsidRPr="00103425">
        <w:rPr>
          <w:sz w:val="22"/>
        </w:rPr>
        <w:t xml:space="preserve"> </w:t>
      </w:r>
      <w:r w:rsidR="005E610D" w:rsidRPr="00103425">
        <w:rPr>
          <w:sz w:val="22"/>
        </w:rPr>
        <w:t>väitti</w:t>
      </w:r>
      <w:r w:rsidR="002B13FE" w:rsidRPr="00103425">
        <w:rPr>
          <w:sz w:val="22"/>
        </w:rPr>
        <w:t>,</w:t>
      </w:r>
      <w:r w:rsidR="005E610D" w:rsidRPr="00103425">
        <w:rPr>
          <w:sz w:val="22"/>
        </w:rPr>
        <w:t xml:space="preserve"> että</w:t>
      </w:r>
      <w:r w:rsidR="003255D5" w:rsidRPr="00103425">
        <w:rPr>
          <w:sz w:val="22"/>
        </w:rPr>
        <w:t xml:space="preserve"> uiguureja hakee turvapaikkaa Euroopasta välttääkseen karkotusta Turkkiin, kun taas nuoria miehiä pakenee Syyriaan, liittyäkseen Syyrian armeijaan.</w:t>
      </w:r>
      <w:r w:rsidR="003255D5" w:rsidRPr="00103425">
        <w:rPr>
          <w:rStyle w:val="Alaviitteenviite"/>
        </w:rPr>
        <w:footnoteReference w:id="160"/>
      </w:r>
      <w:r w:rsidR="003255D5" w:rsidRPr="00103425">
        <w:rPr>
          <w:sz w:val="22"/>
        </w:rPr>
        <w:t xml:space="preserve"> </w:t>
      </w:r>
    </w:p>
    <w:p w14:paraId="3F369191" w14:textId="1B4FC28A" w:rsidR="00961DA9" w:rsidRPr="00103425" w:rsidRDefault="00961DA9" w:rsidP="00673E48">
      <w:pPr>
        <w:pStyle w:val="Otsikko2"/>
        <w:rPr>
          <w:rFonts w:ascii="Century Gothic" w:hAnsi="Century Gothic"/>
        </w:rPr>
      </w:pPr>
      <w:r w:rsidRPr="00103425">
        <w:rPr>
          <w:rFonts w:ascii="Century Gothic" w:hAnsi="Century Gothic"/>
        </w:rPr>
        <w:lastRenderedPageBreak/>
        <w:t>Uiguurien Turkista poistumisesta ja sinne paluusta</w:t>
      </w:r>
    </w:p>
    <w:p w14:paraId="569C59B9" w14:textId="485C5918" w:rsidR="00B40D5E" w:rsidRPr="00103425" w:rsidRDefault="00B40D5E" w:rsidP="00A2666F">
      <w:pPr>
        <w:rPr>
          <w:sz w:val="22"/>
        </w:rPr>
      </w:pPr>
      <w:proofErr w:type="spellStart"/>
      <w:r w:rsidRPr="00103425">
        <w:rPr>
          <w:sz w:val="22"/>
        </w:rPr>
        <w:t>Landinfon</w:t>
      </w:r>
      <w:proofErr w:type="spellEnd"/>
      <w:r w:rsidRPr="00103425">
        <w:rPr>
          <w:sz w:val="22"/>
        </w:rPr>
        <w:t xml:space="preserve"> syksyllä 2021 haastatteleman järjestön mukaan </w:t>
      </w:r>
      <w:r w:rsidR="0062421B" w:rsidRPr="00103425">
        <w:rPr>
          <w:sz w:val="22"/>
        </w:rPr>
        <w:t xml:space="preserve">uiguurit, joilla on oleskelulupa Turkissa </w:t>
      </w:r>
      <w:r w:rsidRPr="00103425">
        <w:rPr>
          <w:sz w:val="22"/>
        </w:rPr>
        <w:t>voivat matkustaa kolmanteen maahan hakeakseen suojelua. Turkissa suojelua hakevat uiguurit taas menettävät oleskelulupansa perusteen maasta poistuessaan.</w:t>
      </w:r>
      <w:r w:rsidRPr="00103425">
        <w:rPr>
          <w:rStyle w:val="Alaviitteenviite"/>
        </w:rPr>
        <w:footnoteReference w:id="161"/>
      </w:r>
      <w:r w:rsidRPr="00103425">
        <w:rPr>
          <w:sz w:val="22"/>
        </w:rPr>
        <w:t xml:space="preserve"> </w:t>
      </w:r>
    </w:p>
    <w:p w14:paraId="4541A522" w14:textId="411593C5" w:rsidR="006D17D1" w:rsidRPr="00103425" w:rsidRDefault="006D17D1" w:rsidP="00A2666F">
      <w:pPr>
        <w:rPr>
          <w:sz w:val="22"/>
        </w:rPr>
      </w:pPr>
      <w:r w:rsidRPr="00103425">
        <w:rPr>
          <w:sz w:val="22"/>
        </w:rPr>
        <w:t>Hollannin ulkoministeriön helmikuussa 2025 julkaisemaansa Turkki-raporttiin haastattelemat, nimettömänä pysyneet lähteet antoivat eriäviä vastauksia kysymykseen siitä, miten aikaisemmin Turkissa oleskeluluvan omanneet henkilöt otettaisiin vastaan Turkin viranomaisten toimesta heidän pyrkiessä</w:t>
      </w:r>
      <w:r w:rsidR="004475E4" w:rsidRPr="00103425">
        <w:rPr>
          <w:sz w:val="22"/>
        </w:rPr>
        <w:t>än</w:t>
      </w:r>
      <w:r w:rsidRPr="00103425">
        <w:rPr>
          <w:sz w:val="22"/>
        </w:rPr>
        <w:t xml:space="preserve"> palaamaan Turkkiin. </w:t>
      </w:r>
      <w:r w:rsidR="004475E4" w:rsidRPr="00103425">
        <w:rPr>
          <w:sz w:val="22"/>
        </w:rPr>
        <w:t>Yksi lähde arveli, etteivät Turkin viranomaiset suhtautuisi suotuisasti</w:t>
      </w:r>
      <w:r w:rsidRPr="00103425">
        <w:rPr>
          <w:sz w:val="22"/>
        </w:rPr>
        <w:t xml:space="preserve"> </w:t>
      </w:r>
      <w:r w:rsidR="004475E4" w:rsidRPr="00103425">
        <w:rPr>
          <w:sz w:val="22"/>
        </w:rPr>
        <w:t>uiguurien paluuseen. Toisen lähteen mukaan uiguurien paluu hyväksyttäisiin, jos alle vuosi oli kulunut heidän Turkista lähdöstään. Kolmannen lähteen mukaan uiguurit voisivat palata Turkkiin vain, jos heidän oleskelulupansa oli edelleen voimassa.</w:t>
      </w:r>
      <w:r w:rsidR="004475E4" w:rsidRPr="00103425">
        <w:rPr>
          <w:rStyle w:val="Alaviitteenviite"/>
        </w:rPr>
        <w:footnoteReference w:id="162"/>
      </w:r>
      <w:r w:rsidR="004475E4" w:rsidRPr="00103425">
        <w:rPr>
          <w:sz w:val="22"/>
        </w:rPr>
        <w:t xml:space="preserve"> </w:t>
      </w:r>
    </w:p>
    <w:bookmarkEnd w:id="0"/>
    <w:p w14:paraId="2B60381E" w14:textId="0C23ABD5" w:rsidR="00082DFE" w:rsidRPr="006425DD" w:rsidRDefault="00082DFE" w:rsidP="00673E48">
      <w:pPr>
        <w:pStyle w:val="Otsikko2"/>
        <w:numPr>
          <w:ilvl w:val="0"/>
          <w:numId w:val="0"/>
        </w:numPr>
        <w:rPr>
          <w:lang w:val="en-US"/>
        </w:rPr>
      </w:pPr>
      <w:proofErr w:type="spellStart"/>
      <w:r w:rsidRPr="006425DD">
        <w:rPr>
          <w:lang w:val="en-US"/>
        </w:rPr>
        <w:t>Lähteet</w:t>
      </w:r>
      <w:proofErr w:type="spellEnd"/>
    </w:p>
    <w:p w14:paraId="24E4EECC" w14:textId="7DE5ED8D" w:rsidR="001645C2" w:rsidRPr="00A2666F" w:rsidRDefault="001645C2" w:rsidP="00FF160E">
      <w:pPr>
        <w:jc w:val="left"/>
        <w:rPr>
          <w:szCs w:val="20"/>
          <w:lang w:val="en-US"/>
        </w:rPr>
      </w:pPr>
      <w:r w:rsidRPr="006425DD">
        <w:rPr>
          <w:szCs w:val="20"/>
          <w:lang w:val="en-US"/>
        </w:rPr>
        <w:t xml:space="preserve">Akyol, Mustafa 26.1.2022. </w:t>
      </w:r>
      <w:r w:rsidRPr="006425DD">
        <w:rPr>
          <w:i/>
          <w:iCs/>
          <w:szCs w:val="20"/>
          <w:lang w:val="en-US"/>
        </w:rPr>
        <w:t>How China Coopted Turkey to Forsake the Uyghurs</w:t>
      </w:r>
      <w:r w:rsidRPr="006425DD">
        <w:rPr>
          <w:szCs w:val="20"/>
          <w:lang w:val="en-US"/>
        </w:rPr>
        <w:t xml:space="preserve">. </w:t>
      </w:r>
      <w:hyperlink r:id="rId8" w:history="1">
        <w:r w:rsidR="00961DA9" w:rsidRPr="00A2666F">
          <w:rPr>
            <w:rStyle w:val="Hyperlinkki"/>
            <w:szCs w:val="20"/>
            <w:lang w:val="en-US"/>
          </w:rPr>
          <w:t>https://www.hudson.org/node/44415</w:t>
        </w:r>
      </w:hyperlink>
      <w:r w:rsidR="00961DA9" w:rsidRPr="00A2666F">
        <w:rPr>
          <w:szCs w:val="20"/>
          <w:lang w:val="en-US"/>
        </w:rPr>
        <w:t xml:space="preserve"> </w:t>
      </w:r>
      <w:r w:rsidRPr="00A2666F">
        <w:rPr>
          <w:szCs w:val="20"/>
          <w:lang w:val="en-US"/>
        </w:rPr>
        <w:t>(</w:t>
      </w:r>
      <w:proofErr w:type="spellStart"/>
      <w:r w:rsidRPr="00A2666F">
        <w:rPr>
          <w:szCs w:val="20"/>
          <w:lang w:val="en-US"/>
        </w:rPr>
        <w:t>käyty</w:t>
      </w:r>
      <w:proofErr w:type="spellEnd"/>
      <w:r w:rsidRPr="00A2666F">
        <w:rPr>
          <w:szCs w:val="20"/>
          <w:lang w:val="en-US"/>
        </w:rPr>
        <w:t xml:space="preserve"> 3.9.2025). </w:t>
      </w:r>
    </w:p>
    <w:p w14:paraId="4FF450C4" w14:textId="0F777FE0" w:rsidR="00336028" w:rsidRPr="008B1ECF" w:rsidRDefault="00336028" w:rsidP="00FF160E">
      <w:pPr>
        <w:jc w:val="left"/>
        <w:rPr>
          <w:szCs w:val="20"/>
          <w:lang w:val="en-US"/>
        </w:rPr>
      </w:pPr>
      <w:r w:rsidRPr="006425DD">
        <w:rPr>
          <w:szCs w:val="20"/>
          <w:lang w:val="en-US"/>
        </w:rPr>
        <w:t xml:space="preserve">Altay, </w:t>
      </w:r>
      <w:proofErr w:type="spellStart"/>
      <w:r w:rsidRPr="006425DD">
        <w:rPr>
          <w:szCs w:val="20"/>
          <w:lang w:val="en-US"/>
        </w:rPr>
        <w:t>Kuzzat</w:t>
      </w:r>
      <w:proofErr w:type="spellEnd"/>
      <w:r w:rsidRPr="006425DD">
        <w:rPr>
          <w:szCs w:val="20"/>
          <w:lang w:val="en-US"/>
        </w:rPr>
        <w:t xml:space="preserve"> 2.3.2021. </w:t>
      </w:r>
      <w:r w:rsidRPr="006425DD">
        <w:rPr>
          <w:i/>
          <w:iCs/>
          <w:szCs w:val="20"/>
          <w:lang w:val="en-US"/>
        </w:rPr>
        <w:t>Why Erdogan Has Abandoned the Uyghurs</w:t>
      </w:r>
      <w:r w:rsidRPr="006425DD">
        <w:rPr>
          <w:szCs w:val="20"/>
          <w:lang w:val="en-US"/>
        </w:rPr>
        <w:t xml:space="preserve">. </w:t>
      </w:r>
      <w:r w:rsidR="0062421B" w:rsidRPr="0062421B">
        <w:rPr>
          <w:szCs w:val="20"/>
          <w:lang w:val="en-US"/>
        </w:rPr>
        <w:t xml:space="preserve">Foreign </w:t>
      </w:r>
      <w:r w:rsidR="0062421B">
        <w:rPr>
          <w:szCs w:val="20"/>
          <w:lang w:val="en-US"/>
        </w:rPr>
        <w:t xml:space="preserve">Policy. </w:t>
      </w:r>
      <w:hyperlink r:id="rId9" w:history="1">
        <w:r w:rsidR="0062421B" w:rsidRPr="008B1ECF">
          <w:rPr>
            <w:rStyle w:val="Hyperlinkki"/>
            <w:szCs w:val="20"/>
            <w:lang w:val="en-US"/>
          </w:rPr>
          <w:t>https://foreignpolicy.com/2021/03/02/why-erdogan-has-abandoned-the-uyghurs/</w:t>
        </w:r>
      </w:hyperlink>
      <w:r w:rsidR="00961DA9" w:rsidRPr="008B1ECF">
        <w:rPr>
          <w:szCs w:val="20"/>
          <w:lang w:val="en-US"/>
        </w:rPr>
        <w:t xml:space="preserve"> </w:t>
      </w:r>
      <w:r w:rsidRPr="008B1ECF">
        <w:rPr>
          <w:szCs w:val="20"/>
          <w:lang w:val="en-US"/>
        </w:rPr>
        <w:t>(</w:t>
      </w:r>
      <w:proofErr w:type="spellStart"/>
      <w:r w:rsidRPr="008B1ECF">
        <w:rPr>
          <w:szCs w:val="20"/>
          <w:lang w:val="en-US"/>
        </w:rPr>
        <w:t>käyty</w:t>
      </w:r>
      <w:proofErr w:type="spellEnd"/>
      <w:r w:rsidRPr="008B1ECF">
        <w:rPr>
          <w:szCs w:val="20"/>
          <w:lang w:val="en-US"/>
        </w:rPr>
        <w:t xml:space="preserve"> 5.9.2025). </w:t>
      </w:r>
    </w:p>
    <w:p w14:paraId="33246CD1" w14:textId="25FFF3DB" w:rsidR="00464CA4" w:rsidRPr="00961DA9" w:rsidRDefault="00464CA4" w:rsidP="00FF160E">
      <w:pPr>
        <w:jc w:val="left"/>
        <w:rPr>
          <w:szCs w:val="20"/>
        </w:rPr>
      </w:pPr>
      <w:r w:rsidRPr="006425DD">
        <w:rPr>
          <w:szCs w:val="20"/>
          <w:lang w:val="en-US"/>
        </w:rPr>
        <w:t xml:space="preserve">Amnesty International 21.2.2020. </w:t>
      </w:r>
      <w:r w:rsidRPr="006425DD">
        <w:rPr>
          <w:i/>
          <w:iCs/>
          <w:szCs w:val="20"/>
          <w:lang w:val="en-US"/>
        </w:rPr>
        <w:t>Nowhere feels safe. Uyghurs tell of China-led intimidation campaign abroad</w:t>
      </w:r>
      <w:r w:rsidRPr="006425DD">
        <w:rPr>
          <w:szCs w:val="20"/>
          <w:lang w:val="en-US"/>
        </w:rPr>
        <w:t xml:space="preserve">. </w:t>
      </w:r>
      <w:hyperlink r:id="rId10" w:history="1">
        <w:r w:rsidR="00961DA9" w:rsidRPr="00961DA9">
          <w:rPr>
            <w:rStyle w:val="Hyperlinkki"/>
          </w:rPr>
          <w:t>https://www.amnesty.org/en/latest/research/2020/02/china-uyghurs-abroad-living-in-fear/</w:t>
        </w:r>
      </w:hyperlink>
      <w:r w:rsidR="00961DA9" w:rsidRPr="00961DA9">
        <w:t xml:space="preserve"> </w:t>
      </w:r>
      <w:r w:rsidRPr="00961DA9">
        <w:rPr>
          <w:szCs w:val="20"/>
        </w:rPr>
        <w:t>(käyty 4.9.2025).</w:t>
      </w:r>
    </w:p>
    <w:p w14:paraId="25AC8819" w14:textId="6D4E8981" w:rsidR="00880E25" w:rsidRDefault="00880E25" w:rsidP="00FF160E">
      <w:pPr>
        <w:pStyle w:val="Alaviitteenteksti"/>
        <w:jc w:val="left"/>
      </w:pPr>
      <w:r w:rsidRPr="00BC76BC">
        <w:rPr>
          <w:lang w:val="en-US"/>
        </w:rPr>
        <w:t xml:space="preserve">ANI </w:t>
      </w:r>
      <w:r w:rsidR="00BC76BC" w:rsidRPr="00BC76BC">
        <w:rPr>
          <w:lang w:val="en-US"/>
        </w:rPr>
        <w:t>(Asian News International</w:t>
      </w:r>
      <w:r w:rsidR="00BC76BC">
        <w:rPr>
          <w:lang w:val="en-US"/>
        </w:rPr>
        <w:t>)</w:t>
      </w:r>
      <w:r w:rsidR="00BC76BC" w:rsidRPr="00BC76BC">
        <w:rPr>
          <w:lang w:val="en-US"/>
        </w:rPr>
        <w:t xml:space="preserve"> </w:t>
      </w:r>
      <w:r w:rsidRPr="006425DD">
        <w:rPr>
          <w:lang w:val="en-US"/>
        </w:rPr>
        <w:t xml:space="preserve">1.10.2024. </w:t>
      </w:r>
      <w:r w:rsidRPr="006425DD">
        <w:rPr>
          <w:i/>
          <w:iCs/>
          <w:lang w:val="en-US"/>
        </w:rPr>
        <w:t>Uyghur diaspora protests against China's National Day in Istanbul</w:t>
      </w:r>
      <w:r w:rsidRPr="006425DD">
        <w:rPr>
          <w:lang w:val="en-US"/>
        </w:rPr>
        <w:t xml:space="preserve">. </w:t>
      </w:r>
      <w:hyperlink r:id="rId11" w:history="1">
        <w:r w:rsidR="00961DA9" w:rsidRPr="00961DA9">
          <w:rPr>
            <w:rStyle w:val="Hyperlinkki"/>
          </w:rPr>
          <w:t>https://www.aninews.in/news/world/middle-east/uyghur-diaspora-protests-against-chinas-national-day-in-istanbul20241001204124/</w:t>
        </w:r>
      </w:hyperlink>
      <w:r w:rsidR="00961DA9" w:rsidRPr="00961DA9">
        <w:t xml:space="preserve"> </w:t>
      </w:r>
      <w:r w:rsidRPr="00961DA9">
        <w:t>(käyty 4.9.2025).</w:t>
      </w:r>
    </w:p>
    <w:p w14:paraId="1DA939A5" w14:textId="3EFCFCD7" w:rsidR="00CC5B14" w:rsidRDefault="00CC5B14" w:rsidP="00FF160E">
      <w:pPr>
        <w:pStyle w:val="Alaviitteenteksti"/>
        <w:jc w:val="left"/>
      </w:pPr>
    </w:p>
    <w:p w14:paraId="0A7CA0DF" w14:textId="5FD43876" w:rsidR="00CC5B14" w:rsidRPr="00A9304D" w:rsidRDefault="00CC5B14" w:rsidP="00FF160E">
      <w:pPr>
        <w:pStyle w:val="Alaviitteenteksti"/>
        <w:jc w:val="left"/>
        <w:rPr>
          <w:lang w:val="en-US"/>
        </w:rPr>
      </w:pPr>
      <w:r w:rsidRPr="00CC5B14">
        <w:rPr>
          <w:lang w:val="en-US"/>
        </w:rPr>
        <w:t xml:space="preserve">Asia House / Andrews, Joseph 28.8.2025. </w:t>
      </w:r>
      <w:r w:rsidRPr="00FF160E">
        <w:rPr>
          <w:i/>
          <w:iCs/>
          <w:lang w:val="en-US"/>
        </w:rPr>
        <w:t>A Land of Opportunities? Syria, the GCC, and the Prospects for Investment</w:t>
      </w:r>
      <w:r w:rsidRPr="00A9304D">
        <w:rPr>
          <w:lang w:val="en-US"/>
        </w:rPr>
        <w:t xml:space="preserve">. </w:t>
      </w:r>
      <w:hyperlink r:id="rId12" w:history="1">
        <w:r w:rsidRPr="00A9304D">
          <w:rPr>
            <w:rStyle w:val="Hyperlinkki"/>
            <w:lang w:val="en-US"/>
          </w:rPr>
          <w:t>https://www.asiahouse.org/research-analysis/a-land-of-opportunities-syria-the-gcc-and-the-prospects-for-investment</w:t>
        </w:r>
      </w:hyperlink>
      <w:r w:rsidRPr="00A9304D">
        <w:rPr>
          <w:lang w:val="en-US"/>
        </w:rPr>
        <w:t xml:space="preserve"> (</w:t>
      </w:r>
      <w:proofErr w:type="spellStart"/>
      <w:r w:rsidRPr="00A9304D">
        <w:rPr>
          <w:lang w:val="en-US"/>
        </w:rPr>
        <w:t>käyty</w:t>
      </w:r>
      <w:proofErr w:type="spellEnd"/>
      <w:r w:rsidRPr="00A9304D">
        <w:rPr>
          <w:lang w:val="en-US"/>
        </w:rPr>
        <w:t xml:space="preserve"> 12.9.2025). </w:t>
      </w:r>
    </w:p>
    <w:p w14:paraId="6B86FE73" w14:textId="34DC7E16" w:rsidR="008A41FF" w:rsidRPr="00A9304D" w:rsidRDefault="008A41FF" w:rsidP="00FF160E">
      <w:pPr>
        <w:pStyle w:val="Alaviitteenteksti"/>
        <w:jc w:val="left"/>
        <w:rPr>
          <w:lang w:val="en-US"/>
        </w:rPr>
      </w:pPr>
    </w:p>
    <w:p w14:paraId="09DDD2A9" w14:textId="2AFACF64" w:rsidR="008A41FF" w:rsidRDefault="008A41FF" w:rsidP="00FF160E">
      <w:pPr>
        <w:pStyle w:val="Alaviitteenteksti"/>
        <w:jc w:val="left"/>
      </w:pPr>
      <w:proofErr w:type="spellStart"/>
      <w:r w:rsidRPr="00A9304D">
        <w:rPr>
          <w:lang w:val="en-US"/>
        </w:rPr>
        <w:t>Aydinlik</w:t>
      </w:r>
      <w:proofErr w:type="spellEnd"/>
      <w:r w:rsidRPr="00A9304D">
        <w:rPr>
          <w:lang w:val="en-US"/>
        </w:rPr>
        <w:t xml:space="preserve"> / Kaya, Emre 11.4.2024. </w:t>
      </w:r>
      <w:proofErr w:type="spellStart"/>
      <w:r w:rsidRPr="00A9304D">
        <w:rPr>
          <w:i/>
          <w:iCs/>
          <w:lang w:val="en-US"/>
        </w:rPr>
        <w:t>Büyükelçi</w:t>
      </w:r>
      <w:proofErr w:type="spellEnd"/>
      <w:r w:rsidRPr="00A9304D">
        <w:rPr>
          <w:i/>
          <w:iCs/>
          <w:lang w:val="en-US"/>
        </w:rPr>
        <w:t xml:space="preserve"> </w:t>
      </w:r>
      <w:proofErr w:type="spellStart"/>
      <w:r w:rsidRPr="00A9304D">
        <w:rPr>
          <w:i/>
          <w:iCs/>
          <w:lang w:val="en-US"/>
        </w:rPr>
        <w:t>Musa'dan</w:t>
      </w:r>
      <w:proofErr w:type="spellEnd"/>
      <w:r w:rsidRPr="00A9304D">
        <w:rPr>
          <w:i/>
          <w:iCs/>
          <w:lang w:val="en-US"/>
        </w:rPr>
        <w:t xml:space="preserve"> </w:t>
      </w:r>
      <w:proofErr w:type="spellStart"/>
      <w:r w:rsidRPr="00A9304D">
        <w:rPr>
          <w:i/>
          <w:iCs/>
          <w:lang w:val="en-US"/>
        </w:rPr>
        <w:t>Sinciang</w:t>
      </w:r>
      <w:proofErr w:type="spellEnd"/>
      <w:r w:rsidRPr="00A9304D">
        <w:rPr>
          <w:i/>
          <w:iCs/>
          <w:lang w:val="en-US"/>
        </w:rPr>
        <w:t xml:space="preserve"> </w:t>
      </w:r>
      <w:proofErr w:type="spellStart"/>
      <w:r w:rsidRPr="00A9304D">
        <w:rPr>
          <w:i/>
          <w:iCs/>
          <w:lang w:val="en-US"/>
        </w:rPr>
        <w:t>ile</w:t>
      </w:r>
      <w:proofErr w:type="spellEnd"/>
      <w:r w:rsidRPr="00A9304D">
        <w:rPr>
          <w:i/>
          <w:iCs/>
          <w:lang w:val="en-US"/>
        </w:rPr>
        <w:t xml:space="preserve"> </w:t>
      </w:r>
      <w:proofErr w:type="spellStart"/>
      <w:r w:rsidRPr="00A9304D">
        <w:rPr>
          <w:i/>
          <w:iCs/>
          <w:lang w:val="en-US"/>
        </w:rPr>
        <w:t>işbirliği</w:t>
      </w:r>
      <w:proofErr w:type="spellEnd"/>
      <w:r w:rsidRPr="00A9304D">
        <w:rPr>
          <w:i/>
          <w:iCs/>
          <w:lang w:val="en-US"/>
        </w:rPr>
        <w:t xml:space="preserve"> </w:t>
      </w:r>
      <w:proofErr w:type="spellStart"/>
      <w:r w:rsidRPr="00A9304D">
        <w:rPr>
          <w:i/>
          <w:iCs/>
          <w:lang w:val="en-US"/>
        </w:rPr>
        <w:t>çağrısı</w:t>
      </w:r>
      <w:proofErr w:type="spellEnd"/>
      <w:r w:rsidRPr="00A9304D">
        <w:rPr>
          <w:lang w:val="en-US"/>
        </w:rPr>
        <w:t xml:space="preserve">. </w:t>
      </w:r>
      <w:hyperlink r:id="rId13" w:history="1">
        <w:r w:rsidRPr="008A41FF">
          <w:rPr>
            <w:rStyle w:val="Hyperlinkki"/>
          </w:rPr>
          <w:t>https://www.aydinlik.com.tr/haber/buyukelci-musadan-sinciang-ile-isbirligi-cagrisi-turkiye-cin-buyukelcisi-ismail-hakki-musadan-sinciang-uygut-ozerk-bolgesi-ile-isbirliginin-artirilmasi-cagri-466142</w:t>
        </w:r>
      </w:hyperlink>
      <w:r w:rsidRPr="008A41FF">
        <w:t xml:space="preserve"> (kä</w:t>
      </w:r>
      <w:r>
        <w:t xml:space="preserve">yty 12.9.2025). </w:t>
      </w:r>
    </w:p>
    <w:p w14:paraId="72F2F768" w14:textId="6E0A46F1" w:rsidR="00715973" w:rsidRDefault="00715973" w:rsidP="00FF160E">
      <w:pPr>
        <w:pStyle w:val="Alaviitteenteksti"/>
        <w:jc w:val="left"/>
      </w:pPr>
    </w:p>
    <w:p w14:paraId="4A767F43" w14:textId="0709F620" w:rsidR="00CC5B14" w:rsidRPr="008A41FF" w:rsidRDefault="00715973" w:rsidP="00FF160E">
      <w:pPr>
        <w:pStyle w:val="Alaviitteenteksti"/>
        <w:jc w:val="left"/>
      </w:pPr>
      <w:proofErr w:type="spellStart"/>
      <w:r>
        <w:t>Aydinlik</w:t>
      </w:r>
      <w:proofErr w:type="spellEnd"/>
      <w:r>
        <w:t xml:space="preserve"> / </w:t>
      </w:r>
      <w:proofErr w:type="spellStart"/>
      <w:r w:rsidRPr="00715973">
        <w:t>Özlem</w:t>
      </w:r>
      <w:proofErr w:type="spellEnd"/>
      <w:r w:rsidRPr="00715973">
        <w:t xml:space="preserve"> </w:t>
      </w:r>
      <w:proofErr w:type="spellStart"/>
      <w:r w:rsidRPr="00715973">
        <w:t>Konur</w:t>
      </w:r>
      <w:proofErr w:type="spellEnd"/>
      <w:r w:rsidRPr="00715973">
        <w:t xml:space="preserve"> </w:t>
      </w:r>
      <w:proofErr w:type="spellStart"/>
      <w:r w:rsidRPr="00715973">
        <w:t>Usta</w:t>
      </w:r>
      <w:proofErr w:type="spellEnd"/>
      <w:r>
        <w:t xml:space="preserve"> </w:t>
      </w:r>
      <w:r w:rsidRPr="00715973">
        <w:t>16.2.2024.</w:t>
      </w:r>
      <w:r>
        <w:t xml:space="preserve"> </w:t>
      </w:r>
      <w:proofErr w:type="spellStart"/>
      <w:r w:rsidRPr="00715973">
        <w:rPr>
          <w:i/>
          <w:iCs/>
        </w:rPr>
        <w:t>Kiliseye</w:t>
      </w:r>
      <w:proofErr w:type="spellEnd"/>
      <w:r w:rsidRPr="00715973">
        <w:rPr>
          <w:i/>
          <w:iCs/>
        </w:rPr>
        <w:t xml:space="preserve"> </w:t>
      </w:r>
      <w:proofErr w:type="spellStart"/>
      <w:r w:rsidRPr="00715973">
        <w:rPr>
          <w:i/>
          <w:iCs/>
        </w:rPr>
        <w:t>saldırıdan</w:t>
      </w:r>
      <w:proofErr w:type="spellEnd"/>
      <w:r w:rsidRPr="00715973">
        <w:rPr>
          <w:i/>
          <w:iCs/>
        </w:rPr>
        <w:t xml:space="preserve"> </w:t>
      </w:r>
      <w:proofErr w:type="spellStart"/>
      <w:r w:rsidRPr="00715973">
        <w:rPr>
          <w:i/>
          <w:iCs/>
        </w:rPr>
        <w:t>devlet</w:t>
      </w:r>
      <w:proofErr w:type="spellEnd"/>
      <w:r w:rsidRPr="00715973">
        <w:rPr>
          <w:i/>
          <w:iCs/>
        </w:rPr>
        <w:t xml:space="preserve"> </w:t>
      </w:r>
      <w:proofErr w:type="spellStart"/>
      <w:r w:rsidRPr="00715973">
        <w:rPr>
          <w:i/>
          <w:iCs/>
        </w:rPr>
        <w:t>zaafı</w:t>
      </w:r>
      <w:proofErr w:type="spellEnd"/>
      <w:r w:rsidRPr="00715973">
        <w:rPr>
          <w:i/>
          <w:iCs/>
        </w:rPr>
        <w:t xml:space="preserve"> </w:t>
      </w:r>
      <w:proofErr w:type="spellStart"/>
      <w:r w:rsidRPr="00715973">
        <w:rPr>
          <w:i/>
          <w:iCs/>
        </w:rPr>
        <w:t>çıktı</w:t>
      </w:r>
      <w:proofErr w:type="spellEnd"/>
      <w:r>
        <w:t xml:space="preserve">. </w:t>
      </w:r>
      <w:hyperlink r:id="rId14" w:history="1">
        <w:r w:rsidRPr="00666888">
          <w:rPr>
            <w:rStyle w:val="Hyperlinkki"/>
          </w:rPr>
          <w:t>https://www.aydinlik.com.tr/haber/kiliseye-saldiridan-devlet-zaafi-cikti-kiliseye-saldirida-urumci-suriye-turkiye-hatti-453937</w:t>
        </w:r>
      </w:hyperlink>
      <w:r>
        <w:t xml:space="preserve"> (käyty 15.9.2025). </w:t>
      </w:r>
    </w:p>
    <w:p w14:paraId="2FF1FBE6" w14:textId="18D2C0DE" w:rsidR="002F0E11" w:rsidRPr="006425DD" w:rsidRDefault="002F0E11" w:rsidP="00FF160E">
      <w:pPr>
        <w:jc w:val="left"/>
        <w:rPr>
          <w:sz w:val="22"/>
          <w:lang w:val="en-US"/>
        </w:rPr>
      </w:pPr>
      <w:r w:rsidRPr="006425DD">
        <w:rPr>
          <w:sz w:val="22"/>
          <w:lang w:val="en-US"/>
        </w:rPr>
        <w:t xml:space="preserve">BBC </w:t>
      </w:r>
      <w:r w:rsidR="0062421B" w:rsidRPr="0062421B">
        <w:rPr>
          <w:sz w:val="22"/>
          <w:lang w:val="en-US"/>
        </w:rPr>
        <w:t>(British Broadcasting Corporation)</w:t>
      </w:r>
    </w:p>
    <w:p w14:paraId="1DE89A45" w14:textId="70A16344" w:rsidR="00D97F1F" w:rsidRPr="006425DD" w:rsidRDefault="00D97F1F" w:rsidP="00FF160E">
      <w:pPr>
        <w:ind w:left="720"/>
        <w:jc w:val="left"/>
      </w:pPr>
      <w:r w:rsidRPr="006425DD">
        <w:rPr>
          <w:sz w:val="22"/>
          <w:lang w:val="en-US"/>
        </w:rPr>
        <w:t xml:space="preserve">3.9.2025. </w:t>
      </w:r>
      <w:r w:rsidRPr="006425DD">
        <w:rPr>
          <w:i/>
          <w:iCs/>
          <w:sz w:val="22"/>
          <w:lang w:val="en-US"/>
        </w:rPr>
        <w:t>Highlights: Turkish Media on China Ties 27 Aug – 2 Sep 25</w:t>
      </w:r>
      <w:r w:rsidRPr="006425DD">
        <w:rPr>
          <w:sz w:val="22"/>
          <w:lang w:val="en-US"/>
        </w:rPr>
        <w:t xml:space="preserve">. </w:t>
      </w:r>
      <w:r w:rsidRPr="006425DD">
        <w:t xml:space="preserve">Saatavilla </w:t>
      </w:r>
      <w:proofErr w:type="spellStart"/>
      <w:r w:rsidRPr="006425DD">
        <w:t>Factiva</w:t>
      </w:r>
      <w:proofErr w:type="spellEnd"/>
      <w:r w:rsidRPr="006425DD">
        <w:t>-uutistietokannassa [edellyttää kirjautumista] (käyty 1.9.2025).</w:t>
      </w:r>
    </w:p>
    <w:p w14:paraId="06732F61" w14:textId="3905AD02" w:rsidR="003255D5" w:rsidRPr="006425DD" w:rsidRDefault="003255D5" w:rsidP="00FF160E">
      <w:pPr>
        <w:ind w:left="720"/>
        <w:jc w:val="left"/>
      </w:pPr>
      <w:r w:rsidRPr="00A2666F">
        <w:lastRenderedPageBreak/>
        <w:t xml:space="preserve">20.8.2025. </w:t>
      </w:r>
      <w:proofErr w:type="spellStart"/>
      <w:r w:rsidRPr="00A2666F">
        <w:rPr>
          <w:i/>
          <w:iCs/>
        </w:rPr>
        <w:t>Highlights</w:t>
      </w:r>
      <w:proofErr w:type="spellEnd"/>
      <w:r w:rsidRPr="00A2666F">
        <w:rPr>
          <w:i/>
          <w:iCs/>
        </w:rPr>
        <w:t xml:space="preserve">: </w:t>
      </w:r>
      <w:proofErr w:type="spellStart"/>
      <w:r w:rsidRPr="00A2666F">
        <w:rPr>
          <w:i/>
          <w:iCs/>
        </w:rPr>
        <w:t>Turkish</w:t>
      </w:r>
      <w:proofErr w:type="spellEnd"/>
      <w:r w:rsidRPr="00A2666F">
        <w:rPr>
          <w:i/>
          <w:iCs/>
        </w:rPr>
        <w:t xml:space="preserve"> Media on China Ties 13-19 </w:t>
      </w:r>
      <w:proofErr w:type="spellStart"/>
      <w:r w:rsidRPr="00A2666F">
        <w:rPr>
          <w:i/>
          <w:iCs/>
        </w:rPr>
        <w:t>Aug</w:t>
      </w:r>
      <w:proofErr w:type="spellEnd"/>
      <w:r w:rsidRPr="00A2666F">
        <w:rPr>
          <w:i/>
          <w:iCs/>
        </w:rPr>
        <w:t xml:space="preserve"> 25</w:t>
      </w:r>
      <w:r w:rsidRPr="00A2666F">
        <w:t xml:space="preserve">. </w:t>
      </w:r>
      <w:bookmarkStart w:id="42" w:name="_Hlk207969497"/>
      <w:r w:rsidRPr="006425DD">
        <w:t xml:space="preserve">Saatavilla </w:t>
      </w:r>
      <w:proofErr w:type="spellStart"/>
      <w:r w:rsidRPr="006425DD">
        <w:t>Factiva</w:t>
      </w:r>
      <w:proofErr w:type="spellEnd"/>
      <w:r w:rsidRPr="006425DD">
        <w:t>-uutistietokannassa [edellyttää kirjautumista] (käyty 1.9.2025).</w:t>
      </w:r>
    </w:p>
    <w:bookmarkEnd w:id="42"/>
    <w:p w14:paraId="3706A465" w14:textId="1B3E1AF9" w:rsidR="00121637" w:rsidRPr="006425DD" w:rsidRDefault="00121637" w:rsidP="00FF160E">
      <w:pPr>
        <w:ind w:left="720"/>
        <w:jc w:val="left"/>
      </w:pPr>
      <w:r w:rsidRPr="00F64B49">
        <w:rPr>
          <w:lang w:val="en-US"/>
        </w:rPr>
        <w:t xml:space="preserve">14.5.2025. </w:t>
      </w:r>
      <w:r w:rsidRPr="00F64B49">
        <w:rPr>
          <w:i/>
          <w:iCs/>
          <w:lang w:val="en-US"/>
        </w:rPr>
        <w:t>Highlights: Turkish Media on China Ties 7-13 May 25</w:t>
      </w:r>
      <w:r w:rsidRPr="00F64B49">
        <w:rPr>
          <w:lang w:val="en-US"/>
        </w:rPr>
        <w:t xml:space="preserve">. </w:t>
      </w:r>
      <w:bookmarkStart w:id="43" w:name="_Hlk207697827"/>
      <w:r w:rsidRPr="006425DD">
        <w:t xml:space="preserve">Saatavilla </w:t>
      </w:r>
      <w:proofErr w:type="spellStart"/>
      <w:r w:rsidRPr="006425DD">
        <w:t>Factiva</w:t>
      </w:r>
      <w:proofErr w:type="spellEnd"/>
      <w:r w:rsidRPr="006425DD">
        <w:t>-uutistietokannassa [edellyttää kirjautumista] (käyty 1.9.2025).</w:t>
      </w:r>
    </w:p>
    <w:bookmarkEnd w:id="43"/>
    <w:p w14:paraId="005857BE" w14:textId="309AA05C" w:rsidR="00B56F1D" w:rsidRPr="006425DD" w:rsidRDefault="00B56F1D" w:rsidP="00FF160E">
      <w:pPr>
        <w:ind w:left="720"/>
        <w:jc w:val="left"/>
      </w:pPr>
      <w:r w:rsidRPr="00A2666F">
        <w:rPr>
          <w:lang w:val="en-US"/>
        </w:rPr>
        <w:t xml:space="preserve">24.4.2025. </w:t>
      </w:r>
      <w:r w:rsidRPr="00A2666F">
        <w:rPr>
          <w:i/>
          <w:iCs/>
          <w:lang w:val="en-US"/>
        </w:rPr>
        <w:t>Highlights: Turkish Media on China Ties 16–22 Apr 25.</w:t>
      </w:r>
      <w:r w:rsidRPr="00A2666F">
        <w:rPr>
          <w:lang w:val="en-US"/>
        </w:rPr>
        <w:t xml:space="preserve"> </w:t>
      </w:r>
      <w:r w:rsidRPr="006425DD">
        <w:t xml:space="preserve">Saatavilla </w:t>
      </w:r>
      <w:proofErr w:type="spellStart"/>
      <w:r w:rsidRPr="006425DD">
        <w:t>Factiva</w:t>
      </w:r>
      <w:proofErr w:type="spellEnd"/>
      <w:r w:rsidRPr="006425DD">
        <w:t>-uutistietokannassa [edellyttää kirjautumista] (käyty 1.9.2025).</w:t>
      </w:r>
    </w:p>
    <w:p w14:paraId="195C4D8C" w14:textId="664DE058" w:rsidR="004419B4" w:rsidRPr="006425DD" w:rsidRDefault="004419B4" w:rsidP="00FF160E">
      <w:pPr>
        <w:ind w:left="720"/>
        <w:jc w:val="left"/>
      </w:pPr>
      <w:r w:rsidRPr="006425DD">
        <w:t xml:space="preserve">3.4.2025. </w:t>
      </w:r>
      <w:proofErr w:type="spellStart"/>
      <w:r w:rsidRPr="006425DD">
        <w:rPr>
          <w:i/>
          <w:iCs/>
        </w:rPr>
        <w:t>Highlights</w:t>
      </w:r>
      <w:proofErr w:type="spellEnd"/>
      <w:r w:rsidRPr="006425DD">
        <w:rPr>
          <w:i/>
          <w:iCs/>
        </w:rPr>
        <w:t xml:space="preserve">: </w:t>
      </w:r>
      <w:proofErr w:type="spellStart"/>
      <w:r w:rsidRPr="006425DD">
        <w:rPr>
          <w:i/>
          <w:iCs/>
        </w:rPr>
        <w:t>Turkish</w:t>
      </w:r>
      <w:proofErr w:type="spellEnd"/>
      <w:r w:rsidRPr="006425DD">
        <w:rPr>
          <w:i/>
          <w:iCs/>
        </w:rPr>
        <w:t xml:space="preserve"> Media on China Ties 26 </w:t>
      </w:r>
      <w:proofErr w:type="spellStart"/>
      <w:r w:rsidRPr="006425DD">
        <w:rPr>
          <w:i/>
          <w:iCs/>
        </w:rPr>
        <w:t>Mar</w:t>
      </w:r>
      <w:proofErr w:type="spellEnd"/>
      <w:r w:rsidRPr="006425DD">
        <w:rPr>
          <w:i/>
          <w:iCs/>
        </w:rPr>
        <w:t xml:space="preserve"> - 1 </w:t>
      </w:r>
      <w:proofErr w:type="spellStart"/>
      <w:r w:rsidRPr="006425DD">
        <w:rPr>
          <w:i/>
          <w:iCs/>
        </w:rPr>
        <w:t>Apr</w:t>
      </w:r>
      <w:proofErr w:type="spellEnd"/>
      <w:r w:rsidRPr="006425DD">
        <w:rPr>
          <w:i/>
          <w:iCs/>
        </w:rPr>
        <w:t xml:space="preserve"> 25</w:t>
      </w:r>
      <w:r w:rsidRPr="006425DD">
        <w:t xml:space="preserve">. </w:t>
      </w:r>
      <w:bookmarkStart w:id="44" w:name="_Hlk207629781"/>
      <w:r w:rsidRPr="006425DD">
        <w:t xml:space="preserve">Saatavilla </w:t>
      </w:r>
      <w:proofErr w:type="spellStart"/>
      <w:r w:rsidRPr="006425DD">
        <w:t>Factiva</w:t>
      </w:r>
      <w:proofErr w:type="spellEnd"/>
      <w:r w:rsidRPr="006425DD">
        <w:t>-uutistietokannassa [edellyttää kirjautumista] (käyty 1.9.2025).</w:t>
      </w:r>
    </w:p>
    <w:bookmarkEnd w:id="44"/>
    <w:p w14:paraId="54A4835C" w14:textId="53A36FD2" w:rsidR="00847FFE" w:rsidRPr="006425DD" w:rsidRDefault="00847FFE" w:rsidP="00FF160E">
      <w:pPr>
        <w:ind w:left="720"/>
        <w:jc w:val="left"/>
      </w:pPr>
      <w:r w:rsidRPr="00F64B49">
        <w:rPr>
          <w:lang w:val="en-US"/>
        </w:rPr>
        <w:t xml:space="preserve">26.3.2025. </w:t>
      </w:r>
      <w:r w:rsidRPr="00F64B49">
        <w:rPr>
          <w:i/>
          <w:iCs/>
          <w:lang w:val="en-US"/>
        </w:rPr>
        <w:t>Highlights: Turkish Media on China Ties 19-25 Mar 25</w:t>
      </w:r>
      <w:r w:rsidRPr="00F64B49">
        <w:rPr>
          <w:lang w:val="en-US"/>
        </w:rPr>
        <w:t xml:space="preserve">. </w:t>
      </w:r>
      <w:r w:rsidRPr="006425DD">
        <w:t xml:space="preserve">Saatavilla </w:t>
      </w:r>
      <w:proofErr w:type="spellStart"/>
      <w:r w:rsidRPr="006425DD">
        <w:t>Factiva</w:t>
      </w:r>
      <w:proofErr w:type="spellEnd"/>
      <w:r w:rsidRPr="006425DD">
        <w:t>-uutistietokannassa [edellyttää kirjautumista] (käyty 1.9.2025).</w:t>
      </w:r>
    </w:p>
    <w:p w14:paraId="429A2403" w14:textId="75314F68" w:rsidR="00326876" w:rsidRPr="006425DD" w:rsidRDefault="00326876" w:rsidP="00FF160E">
      <w:pPr>
        <w:ind w:left="720"/>
        <w:jc w:val="left"/>
      </w:pPr>
      <w:r w:rsidRPr="00D67DE8">
        <w:t xml:space="preserve">26.2.2025. </w:t>
      </w:r>
      <w:proofErr w:type="spellStart"/>
      <w:r w:rsidRPr="00D67DE8">
        <w:rPr>
          <w:i/>
          <w:iCs/>
        </w:rPr>
        <w:t>Highlights</w:t>
      </w:r>
      <w:proofErr w:type="spellEnd"/>
      <w:r w:rsidRPr="00D67DE8">
        <w:rPr>
          <w:i/>
          <w:iCs/>
        </w:rPr>
        <w:t xml:space="preserve">: </w:t>
      </w:r>
      <w:proofErr w:type="spellStart"/>
      <w:r w:rsidRPr="00D67DE8">
        <w:rPr>
          <w:i/>
          <w:iCs/>
        </w:rPr>
        <w:t>Turkish</w:t>
      </w:r>
      <w:proofErr w:type="spellEnd"/>
      <w:r w:rsidRPr="00D67DE8">
        <w:rPr>
          <w:i/>
          <w:iCs/>
        </w:rPr>
        <w:t xml:space="preserve"> Media on China Ties 19-25 </w:t>
      </w:r>
      <w:proofErr w:type="spellStart"/>
      <w:r w:rsidRPr="00D67DE8">
        <w:rPr>
          <w:i/>
          <w:iCs/>
        </w:rPr>
        <w:t>Feb</w:t>
      </w:r>
      <w:proofErr w:type="spellEnd"/>
      <w:r w:rsidRPr="00D67DE8">
        <w:rPr>
          <w:i/>
          <w:iCs/>
        </w:rPr>
        <w:t xml:space="preserve"> 25</w:t>
      </w:r>
      <w:r w:rsidRPr="00D67DE8">
        <w:t xml:space="preserve">. </w:t>
      </w:r>
      <w:r w:rsidRPr="006425DD">
        <w:t xml:space="preserve">Saatavilla </w:t>
      </w:r>
      <w:proofErr w:type="spellStart"/>
      <w:r w:rsidRPr="006425DD">
        <w:t>Factiva</w:t>
      </w:r>
      <w:proofErr w:type="spellEnd"/>
      <w:r w:rsidRPr="006425DD">
        <w:t>-uutistietokannassa [edellyttää kirjautumista] (käyty 1.9.2025).</w:t>
      </w:r>
    </w:p>
    <w:p w14:paraId="752235EC" w14:textId="68ABAB97" w:rsidR="007372F0" w:rsidRPr="006425DD" w:rsidRDefault="007372F0" w:rsidP="00FF160E">
      <w:pPr>
        <w:ind w:left="720"/>
        <w:jc w:val="left"/>
      </w:pPr>
      <w:r w:rsidRPr="00F64B49">
        <w:rPr>
          <w:lang w:val="en-US"/>
        </w:rPr>
        <w:t xml:space="preserve">16.1.2025. </w:t>
      </w:r>
      <w:r w:rsidRPr="00F64B49">
        <w:rPr>
          <w:i/>
          <w:iCs/>
          <w:lang w:val="en-US"/>
        </w:rPr>
        <w:t>Highlights: Turkish Media on China Ties 8-14 Jan 25</w:t>
      </w:r>
      <w:r w:rsidRPr="00F64B49">
        <w:rPr>
          <w:lang w:val="en-US"/>
        </w:rPr>
        <w:t xml:space="preserve">. </w:t>
      </w:r>
      <w:r w:rsidRPr="006425DD">
        <w:t xml:space="preserve">Saatavilla </w:t>
      </w:r>
      <w:proofErr w:type="spellStart"/>
      <w:r w:rsidRPr="006425DD">
        <w:t>Factiva</w:t>
      </w:r>
      <w:proofErr w:type="spellEnd"/>
      <w:r w:rsidRPr="006425DD">
        <w:t>-uutistietokannassa [edellyttää kirjautumista] (käyty 1.9.2025).</w:t>
      </w:r>
    </w:p>
    <w:p w14:paraId="34315025" w14:textId="606B07DD" w:rsidR="00421660" w:rsidRPr="006425DD" w:rsidRDefault="003831FA" w:rsidP="00FF160E">
      <w:pPr>
        <w:ind w:left="720"/>
        <w:jc w:val="left"/>
      </w:pPr>
      <w:r w:rsidRPr="0074733B">
        <w:rPr>
          <w:lang w:val="en-US"/>
        </w:rPr>
        <w:t xml:space="preserve">24.10.2024. </w:t>
      </w:r>
      <w:r w:rsidRPr="0074733B">
        <w:rPr>
          <w:i/>
          <w:iCs/>
          <w:lang w:val="en-US"/>
        </w:rPr>
        <w:t>Highlights: Turkish Media on China Ties 16-22 Oct 24</w:t>
      </w:r>
      <w:r w:rsidRPr="0074733B">
        <w:rPr>
          <w:lang w:val="en-US"/>
        </w:rPr>
        <w:t xml:space="preserve">. </w:t>
      </w:r>
      <w:r w:rsidR="00E45D91" w:rsidRPr="006425DD">
        <w:t xml:space="preserve">Saatavilla </w:t>
      </w:r>
      <w:proofErr w:type="spellStart"/>
      <w:r w:rsidR="00E45D91" w:rsidRPr="006425DD">
        <w:t>Factiva</w:t>
      </w:r>
      <w:proofErr w:type="spellEnd"/>
      <w:r w:rsidR="00E45D91" w:rsidRPr="006425DD">
        <w:t>-uutistietokannassa [edellyttää kirjautumista] (käyty 1.9.2025).</w:t>
      </w:r>
    </w:p>
    <w:p w14:paraId="1FF543ED" w14:textId="76596068" w:rsidR="001F65A7" w:rsidRPr="006425DD" w:rsidRDefault="001F65A7" w:rsidP="00FF160E">
      <w:pPr>
        <w:ind w:left="720"/>
        <w:jc w:val="left"/>
      </w:pPr>
      <w:r w:rsidRPr="001010E5">
        <w:t xml:space="preserve">5.7.2024. </w:t>
      </w:r>
      <w:proofErr w:type="spellStart"/>
      <w:r w:rsidRPr="001010E5">
        <w:rPr>
          <w:i/>
          <w:iCs/>
        </w:rPr>
        <w:t>Highlights</w:t>
      </w:r>
      <w:proofErr w:type="spellEnd"/>
      <w:r w:rsidRPr="001010E5">
        <w:rPr>
          <w:i/>
          <w:iCs/>
        </w:rPr>
        <w:t xml:space="preserve">: </w:t>
      </w:r>
      <w:proofErr w:type="spellStart"/>
      <w:r w:rsidRPr="001010E5">
        <w:rPr>
          <w:i/>
          <w:iCs/>
        </w:rPr>
        <w:t>Turkish</w:t>
      </w:r>
      <w:proofErr w:type="spellEnd"/>
      <w:r w:rsidRPr="001010E5">
        <w:rPr>
          <w:i/>
          <w:iCs/>
        </w:rPr>
        <w:t xml:space="preserve"> Media on China Ties 27 </w:t>
      </w:r>
      <w:proofErr w:type="spellStart"/>
      <w:r w:rsidRPr="001010E5">
        <w:rPr>
          <w:i/>
          <w:iCs/>
        </w:rPr>
        <w:t>Jun</w:t>
      </w:r>
      <w:proofErr w:type="spellEnd"/>
      <w:r w:rsidRPr="001010E5">
        <w:rPr>
          <w:i/>
          <w:iCs/>
        </w:rPr>
        <w:t xml:space="preserve"> - 3 </w:t>
      </w:r>
      <w:proofErr w:type="spellStart"/>
      <w:r w:rsidRPr="001010E5">
        <w:rPr>
          <w:i/>
          <w:iCs/>
        </w:rPr>
        <w:t>Jul</w:t>
      </w:r>
      <w:proofErr w:type="spellEnd"/>
      <w:r w:rsidRPr="001010E5">
        <w:rPr>
          <w:i/>
          <w:iCs/>
        </w:rPr>
        <w:t xml:space="preserve"> 24</w:t>
      </w:r>
      <w:r w:rsidRPr="001010E5">
        <w:t xml:space="preserve">. </w:t>
      </w:r>
      <w:r w:rsidR="00E45D91" w:rsidRPr="006425DD">
        <w:t xml:space="preserve">Saatavilla </w:t>
      </w:r>
      <w:proofErr w:type="spellStart"/>
      <w:r w:rsidR="00E45D91" w:rsidRPr="006425DD">
        <w:t>Factiva</w:t>
      </w:r>
      <w:proofErr w:type="spellEnd"/>
      <w:r w:rsidR="00E45D91" w:rsidRPr="006425DD">
        <w:t>-uutistietokannassa [edellyttää kirjautumista] (käyty 1.9.2025).</w:t>
      </w:r>
    </w:p>
    <w:p w14:paraId="40EDF9BD" w14:textId="5DD474C9" w:rsidR="007F0576" w:rsidRPr="006425DD" w:rsidRDefault="007F0576" w:rsidP="00FF160E">
      <w:pPr>
        <w:ind w:left="720"/>
        <w:jc w:val="left"/>
      </w:pPr>
      <w:r w:rsidRPr="00F64B49">
        <w:rPr>
          <w:lang w:val="en-US"/>
        </w:rPr>
        <w:t xml:space="preserve">19.6.2024. </w:t>
      </w:r>
      <w:r w:rsidRPr="00F64B49">
        <w:rPr>
          <w:i/>
          <w:iCs/>
          <w:lang w:val="en-US"/>
        </w:rPr>
        <w:t>Highlights: Turkish Media on China Ties 12-18 Jun 24</w:t>
      </w:r>
      <w:r w:rsidRPr="00F64B49">
        <w:rPr>
          <w:lang w:val="en-US"/>
        </w:rPr>
        <w:t xml:space="preserve">. </w:t>
      </w:r>
      <w:r w:rsidR="00E45D91" w:rsidRPr="006425DD">
        <w:t xml:space="preserve">Saatavilla </w:t>
      </w:r>
      <w:proofErr w:type="spellStart"/>
      <w:r w:rsidR="00E45D91" w:rsidRPr="006425DD">
        <w:t>Factiva</w:t>
      </w:r>
      <w:proofErr w:type="spellEnd"/>
      <w:r w:rsidR="00E45D91" w:rsidRPr="006425DD">
        <w:t>-uutistietokannassa [edellyttää kirjautumista] (käyty 1.9.2025).</w:t>
      </w:r>
    </w:p>
    <w:p w14:paraId="6E9CDC76" w14:textId="288350EC" w:rsidR="003F2C8B" w:rsidRPr="00A9304D" w:rsidRDefault="003F2C8B" w:rsidP="00FF160E">
      <w:pPr>
        <w:ind w:left="720"/>
        <w:jc w:val="left"/>
      </w:pPr>
      <w:r w:rsidRPr="009039A0">
        <w:t xml:space="preserve">6.6.2024. </w:t>
      </w:r>
      <w:proofErr w:type="spellStart"/>
      <w:r w:rsidRPr="009039A0">
        <w:rPr>
          <w:i/>
          <w:iCs/>
        </w:rPr>
        <w:t>Highlights</w:t>
      </w:r>
      <w:proofErr w:type="spellEnd"/>
      <w:r w:rsidRPr="009039A0">
        <w:rPr>
          <w:i/>
          <w:iCs/>
        </w:rPr>
        <w:t xml:space="preserve">: </w:t>
      </w:r>
      <w:proofErr w:type="spellStart"/>
      <w:r w:rsidRPr="009039A0">
        <w:rPr>
          <w:i/>
          <w:iCs/>
        </w:rPr>
        <w:t>Turkish</w:t>
      </w:r>
      <w:proofErr w:type="spellEnd"/>
      <w:r w:rsidRPr="009039A0">
        <w:rPr>
          <w:i/>
          <w:iCs/>
        </w:rPr>
        <w:t xml:space="preserve"> Media on China Ties 28 </w:t>
      </w:r>
      <w:proofErr w:type="spellStart"/>
      <w:r w:rsidRPr="009039A0">
        <w:rPr>
          <w:i/>
          <w:iCs/>
        </w:rPr>
        <w:t>May</w:t>
      </w:r>
      <w:proofErr w:type="spellEnd"/>
      <w:r w:rsidRPr="009039A0">
        <w:rPr>
          <w:i/>
          <w:iCs/>
        </w:rPr>
        <w:t xml:space="preserve"> - 3 </w:t>
      </w:r>
      <w:proofErr w:type="spellStart"/>
      <w:r w:rsidRPr="009039A0">
        <w:rPr>
          <w:i/>
          <w:iCs/>
        </w:rPr>
        <w:t>Jun</w:t>
      </w:r>
      <w:proofErr w:type="spellEnd"/>
      <w:r w:rsidRPr="009039A0">
        <w:rPr>
          <w:i/>
          <w:iCs/>
        </w:rPr>
        <w:t xml:space="preserve"> 24</w:t>
      </w:r>
      <w:r w:rsidRPr="009039A0">
        <w:t xml:space="preserve">. </w:t>
      </w:r>
      <w:r w:rsidRPr="003F2C8B">
        <w:t xml:space="preserve">Saatavilla </w:t>
      </w:r>
      <w:proofErr w:type="spellStart"/>
      <w:r w:rsidRPr="003F2C8B">
        <w:t>Factiva</w:t>
      </w:r>
      <w:proofErr w:type="spellEnd"/>
      <w:r w:rsidRPr="003F2C8B">
        <w:t>-uutistietokannassa [edellyttää kirjautumista] (käyty 1.9.2025).</w:t>
      </w:r>
    </w:p>
    <w:p w14:paraId="35BCEA3B" w14:textId="7717FEF4" w:rsidR="00073F0C" w:rsidRPr="006425DD" w:rsidRDefault="00073F0C" w:rsidP="00FF160E">
      <w:pPr>
        <w:ind w:left="720"/>
        <w:jc w:val="left"/>
      </w:pPr>
      <w:r w:rsidRPr="00F64B49">
        <w:rPr>
          <w:lang w:val="en-US"/>
        </w:rPr>
        <w:t xml:space="preserve">22.5.2024. </w:t>
      </w:r>
      <w:r w:rsidRPr="00F64B49">
        <w:rPr>
          <w:i/>
          <w:iCs/>
          <w:lang w:val="en-US"/>
        </w:rPr>
        <w:t>Highlights:</w:t>
      </w:r>
      <w:r w:rsidR="00E45D91" w:rsidRPr="00F64B49">
        <w:rPr>
          <w:i/>
          <w:iCs/>
          <w:lang w:val="en-US"/>
        </w:rPr>
        <w:t xml:space="preserve"> </w:t>
      </w:r>
      <w:r w:rsidRPr="00F64B49">
        <w:rPr>
          <w:i/>
          <w:iCs/>
          <w:lang w:val="en-US"/>
        </w:rPr>
        <w:t>Turkish Media on China Ties 14-20 May 24</w:t>
      </w:r>
      <w:r w:rsidRPr="00F64B49">
        <w:rPr>
          <w:lang w:val="en-US"/>
        </w:rPr>
        <w:t>.</w:t>
      </w:r>
      <w:r w:rsidR="00E45D91" w:rsidRPr="00F64B49">
        <w:rPr>
          <w:lang w:val="en-US"/>
        </w:rPr>
        <w:t xml:space="preserve"> </w:t>
      </w:r>
      <w:r w:rsidR="00E45D91" w:rsidRPr="006425DD">
        <w:t xml:space="preserve">Saatavilla </w:t>
      </w:r>
      <w:proofErr w:type="spellStart"/>
      <w:r w:rsidR="00E45D91" w:rsidRPr="006425DD">
        <w:t>Factiva</w:t>
      </w:r>
      <w:proofErr w:type="spellEnd"/>
      <w:r w:rsidR="00E45D91" w:rsidRPr="006425DD">
        <w:t>-uutistietokannassa [edellyttää kirjautumista] (käyty 1.9.2025).</w:t>
      </w:r>
    </w:p>
    <w:p w14:paraId="1D4885C8" w14:textId="676EAD51" w:rsidR="00E45D91" w:rsidRPr="006425DD" w:rsidRDefault="006A5E4B" w:rsidP="00FF160E">
      <w:pPr>
        <w:ind w:left="720"/>
        <w:jc w:val="left"/>
      </w:pPr>
      <w:r w:rsidRPr="00A9304D">
        <w:t xml:space="preserve">25.4.2024. </w:t>
      </w:r>
      <w:proofErr w:type="spellStart"/>
      <w:r w:rsidRPr="00A9304D">
        <w:rPr>
          <w:i/>
          <w:iCs/>
        </w:rPr>
        <w:t>Highlights</w:t>
      </w:r>
      <w:proofErr w:type="spellEnd"/>
      <w:r w:rsidRPr="00A9304D">
        <w:rPr>
          <w:i/>
          <w:iCs/>
        </w:rPr>
        <w:t>:</w:t>
      </w:r>
      <w:r w:rsidR="00E45D91" w:rsidRPr="00A9304D">
        <w:rPr>
          <w:i/>
          <w:iCs/>
        </w:rPr>
        <w:t xml:space="preserve"> </w:t>
      </w:r>
      <w:proofErr w:type="spellStart"/>
      <w:r w:rsidRPr="00A9304D">
        <w:rPr>
          <w:i/>
          <w:iCs/>
        </w:rPr>
        <w:t>Turkish</w:t>
      </w:r>
      <w:proofErr w:type="spellEnd"/>
      <w:r w:rsidRPr="00A9304D">
        <w:rPr>
          <w:i/>
          <w:iCs/>
        </w:rPr>
        <w:t xml:space="preserve"> Media on China Ties 17-23 </w:t>
      </w:r>
      <w:proofErr w:type="spellStart"/>
      <w:r w:rsidRPr="00A9304D">
        <w:rPr>
          <w:i/>
          <w:iCs/>
        </w:rPr>
        <w:t>Apr</w:t>
      </w:r>
      <w:proofErr w:type="spellEnd"/>
      <w:r w:rsidRPr="00A9304D">
        <w:rPr>
          <w:i/>
          <w:iCs/>
        </w:rPr>
        <w:t xml:space="preserve"> 24</w:t>
      </w:r>
      <w:r w:rsidR="00E45D91" w:rsidRPr="00A9304D">
        <w:rPr>
          <w:i/>
          <w:iCs/>
        </w:rPr>
        <w:t>.</w:t>
      </w:r>
      <w:r w:rsidR="00E45D91" w:rsidRPr="00A9304D">
        <w:t xml:space="preserve"> </w:t>
      </w:r>
      <w:r w:rsidR="00E45D91" w:rsidRPr="006425DD">
        <w:t xml:space="preserve">Saatavilla </w:t>
      </w:r>
      <w:proofErr w:type="spellStart"/>
      <w:r w:rsidR="00E45D91" w:rsidRPr="006425DD">
        <w:t>Factiva</w:t>
      </w:r>
      <w:proofErr w:type="spellEnd"/>
      <w:r w:rsidR="00E45D91" w:rsidRPr="006425DD">
        <w:t>-uutistietokannassa [edellyttää kirjautumista] (käyty 1.9.2025).</w:t>
      </w:r>
    </w:p>
    <w:p w14:paraId="13EB1200" w14:textId="460C4683" w:rsidR="003F689A" w:rsidRPr="006425DD" w:rsidRDefault="003F689A" w:rsidP="00FF160E">
      <w:pPr>
        <w:ind w:left="720"/>
        <w:jc w:val="left"/>
      </w:pPr>
      <w:r w:rsidRPr="00F64B49">
        <w:rPr>
          <w:sz w:val="22"/>
          <w:lang w:val="en-US"/>
        </w:rPr>
        <w:t xml:space="preserve">21.3.2024. </w:t>
      </w:r>
      <w:r w:rsidRPr="00F64B49">
        <w:rPr>
          <w:i/>
          <w:iCs/>
          <w:sz w:val="22"/>
          <w:lang w:val="en-US"/>
        </w:rPr>
        <w:t>Highlights: Turkish Media on China Ties 13-19 Mar 24</w:t>
      </w:r>
      <w:r w:rsidRPr="00F64B49">
        <w:rPr>
          <w:sz w:val="22"/>
          <w:lang w:val="en-US"/>
        </w:rPr>
        <w:t xml:space="preserve">. </w:t>
      </w:r>
      <w:r w:rsidR="00E45D91" w:rsidRPr="006425DD">
        <w:t xml:space="preserve">Saatavilla </w:t>
      </w:r>
      <w:proofErr w:type="spellStart"/>
      <w:r w:rsidR="00E45D91" w:rsidRPr="006425DD">
        <w:t>Factiva</w:t>
      </w:r>
      <w:proofErr w:type="spellEnd"/>
      <w:r w:rsidR="00E45D91" w:rsidRPr="006425DD">
        <w:t>-uutistietokannassa [edellyttää kirjautumista] (käyty 1.9.2025).</w:t>
      </w:r>
    </w:p>
    <w:p w14:paraId="0F048F16" w14:textId="77777777" w:rsidR="00E45D91" w:rsidRPr="006425DD" w:rsidRDefault="000335F2" w:rsidP="00FF160E">
      <w:pPr>
        <w:ind w:left="720"/>
        <w:jc w:val="left"/>
      </w:pPr>
      <w:r w:rsidRPr="006425DD">
        <w:rPr>
          <w:sz w:val="22"/>
        </w:rPr>
        <w:t xml:space="preserve">14.3.2024. </w:t>
      </w:r>
      <w:proofErr w:type="spellStart"/>
      <w:r w:rsidRPr="006425DD">
        <w:rPr>
          <w:i/>
          <w:iCs/>
          <w:sz w:val="22"/>
        </w:rPr>
        <w:t>Highlights</w:t>
      </w:r>
      <w:proofErr w:type="spellEnd"/>
      <w:r w:rsidRPr="006425DD">
        <w:rPr>
          <w:i/>
          <w:iCs/>
          <w:sz w:val="22"/>
        </w:rPr>
        <w:t xml:space="preserve">: </w:t>
      </w:r>
      <w:proofErr w:type="spellStart"/>
      <w:r w:rsidRPr="006425DD">
        <w:rPr>
          <w:i/>
          <w:iCs/>
          <w:sz w:val="22"/>
        </w:rPr>
        <w:t>Turkish</w:t>
      </w:r>
      <w:proofErr w:type="spellEnd"/>
      <w:r w:rsidRPr="006425DD">
        <w:rPr>
          <w:i/>
          <w:iCs/>
          <w:sz w:val="22"/>
        </w:rPr>
        <w:t xml:space="preserve"> Media on China Ties 6-12 </w:t>
      </w:r>
      <w:proofErr w:type="spellStart"/>
      <w:r w:rsidRPr="006425DD">
        <w:rPr>
          <w:i/>
          <w:iCs/>
          <w:sz w:val="22"/>
        </w:rPr>
        <w:t>Mar</w:t>
      </w:r>
      <w:proofErr w:type="spellEnd"/>
      <w:r w:rsidRPr="006425DD">
        <w:rPr>
          <w:i/>
          <w:iCs/>
          <w:sz w:val="22"/>
        </w:rPr>
        <w:t xml:space="preserve"> 24</w:t>
      </w:r>
      <w:r w:rsidRPr="006425DD">
        <w:rPr>
          <w:sz w:val="22"/>
        </w:rPr>
        <w:t xml:space="preserve">. </w:t>
      </w:r>
      <w:r w:rsidR="00E45D91" w:rsidRPr="006425DD">
        <w:t xml:space="preserve">Saatavilla </w:t>
      </w:r>
      <w:proofErr w:type="spellStart"/>
      <w:r w:rsidR="00E45D91" w:rsidRPr="006425DD">
        <w:t>Factiva</w:t>
      </w:r>
      <w:proofErr w:type="spellEnd"/>
      <w:r w:rsidR="00E45D91" w:rsidRPr="006425DD">
        <w:t>-uutistietokannassa [edellyttää kirjautumista] (käyty 1.9.2025).</w:t>
      </w:r>
    </w:p>
    <w:p w14:paraId="71D89CBA" w14:textId="3514E6CC" w:rsidR="00412B22" w:rsidRPr="006425DD" w:rsidRDefault="00412B22" w:rsidP="00FF160E">
      <w:pPr>
        <w:ind w:left="720"/>
        <w:jc w:val="left"/>
      </w:pPr>
      <w:r w:rsidRPr="006425DD">
        <w:rPr>
          <w:sz w:val="22"/>
          <w:lang w:val="en-US"/>
        </w:rPr>
        <w:t xml:space="preserve">7.3.2024. </w:t>
      </w:r>
      <w:r w:rsidRPr="006425DD">
        <w:rPr>
          <w:i/>
          <w:iCs/>
          <w:sz w:val="22"/>
          <w:lang w:val="en-US"/>
        </w:rPr>
        <w:t>Highlights: Turkish Media on China Ties 28 Feb - 5 Mar 24</w:t>
      </w:r>
      <w:r w:rsidRPr="006425DD">
        <w:rPr>
          <w:sz w:val="22"/>
          <w:lang w:val="en-US"/>
        </w:rPr>
        <w:t xml:space="preserve">. </w:t>
      </w:r>
      <w:r w:rsidR="00E45D91" w:rsidRPr="006425DD">
        <w:t xml:space="preserve">Saatavilla </w:t>
      </w:r>
      <w:proofErr w:type="spellStart"/>
      <w:r w:rsidR="00E45D91" w:rsidRPr="006425DD">
        <w:t>Factiva</w:t>
      </w:r>
      <w:proofErr w:type="spellEnd"/>
      <w:r w:rsidR="00E45D91" w:rsidRPr="006425DD">
        <w:t>-uutistietokannassa [edellyttää kirjautumista] (käyty 1.9.2025).</w:t>
      </w:r>
    </w:p>
    <w:p w14:paraId="47073BF4" w14:textId="7DE6F599" w:rsidR="00BA6141" w:rsidRPr="006425DD" w:rsidRDefault="00BA6141" w:rsidP="00FF160E">
      <w:pPr>
        <w:ind w:left="720"/>
        <w:jc w:val="left"/>
      </w:pPr>
      <w:r w:rsidRPr="006425DD">
        <w:rPr>
          <w:sz w:val="22"/>
        </w:rPr>
        <w:t xml:space="preserve">27.2.2024. </w:t>
      </w:r>
      <w:proofErr w:type="spellStart"/>
      <w:r w:rsidRPr="006425DD">
        <w:rPr>
          <w:i/>
          <w:iCs/>
          <w:sz w:val="22"/>
        </w:rPr>
        <w:t>Highlights</w:t>
      </w:r>
      <w:proofErr w:type="spellEnd"/>
      <w:r w:rsidRPr="006425DD">
        <w:rPr>
          <w:i/>
          <w:iCs/>
          <w:sz w:val="22"/>
        </w:rPr>
        <w:t xml:space="preserve">: </w:t>
      </w:r>
      <w:proofErr w:type="spellStart"/>
      <w:r w:rsidRPr="006425DD">
        <w:rPr>
          <w:i/>
          <w:iCs/>
          <w:sz w:val="22"/>
        </w:rPr>
        <w:t>Turkish</w:t>
      </w:r>
      <w:proofErr w:type="spellEnd"/>
      <w:r w:rsidRPr="006425DD">
        <w:rPr>
          <w:i/>
          <w:iCs/>
          <w:sz w:val="22"/>
        </w:rPr>
        <w:t xml:space="preserve"> Media on China Ties 21-27 </w:t>
      </w:r>
      <w:proofErr w:type="spellStart"/>
      <w:r w:rsidRPr="006425DD">
        <w:rPr>
          <w:i/>
          <w:iCs/>
          <w:sz w:val="22"/>
        </w:rPr>
        <w:t>Feb</w:t>
      </w:r>
      <w:proofErr w:type="spellEnd"/>
      <w:r w:rsidRPr="006425DD">
        <w:rPr>
          <w:i/>
          <w:iCs/>
          <w:sz w:val="22"/>
        </w:rPr>
        <w:t xml:space="preserve"> 24</w:t>
      </w:r>
      <w:r w:rsidRPr="006425DD">
        <w:rPr>
          <w:sz w:val="22"/>
        </w:rPr>
        <w:t xml:space="preserve">. </w:t>
      </w:r>
      <w:r w:rsidR="00E45D91" w:rsidRPr="006425DD">
        <w:t xml:space="preserve">Saatavilla </w:t>
      </w:r>
      <w:proofErr w:type="spellStart"/>
      <w:r w:rsidR="00E45D91" w:rsidRPr="006425DD">
        <w:t>Factiva</w:t>
      </w:r>
      <w:proofErr w:type="spellEnd"/>
      <w:r w:rsidR="00E45D91" w:rsidRPr="006425DD">
        <w:t>-uutistietokannassa [edellyttää kirjautumista] (käyty 1.9.2025).</w:t>
      </w:r>
    </w:p>
    <w:p w14:paraId="76103601" w14:textId="2EA28157" w:rsidR="00E45D91" w:rsidRPr="006425DD" w:rsidRDefault="002F0E11" w:rsidP="00FF160E">
      <w:pPr>
        <w:ind w:left="720"/>
        <w:jc w:val="left"/>
      </w:pPr>
      <w:r w:rsidRPr="00F64B49">
        <w:rPr>
          <w:sz w:val="22"/>
          <w:lang w:val="en-US"/>
        </w:rPr>
        <w:t xml:space="preserve">23.2.2024. </w:t>
      </w:r>
      <w:r w:rsidRPr="00F64B49">
        <w:rPr>
          <w:i/>
          <w:iCs/>
          <w:sz w:val="22"/>
          <w:lang w:val="en-US"/>
        </w:rPr>
        <w:t>Highlights: Turkish Media on China Ties 14-20 Feb 24</w:t>
      </w:r>
      <w:r w:rsidRPr="00F64B49">
        <w:rPr>
          <w:sz w:val="22"/>
          <w:lang w:val="en-US"/>
        </w:rPr>
        <w:t xml:space="preserve">. </w:t>
      </w:r>
      <w:r w:rsidR="00E45D91" w:rsidRPr="006425DD">
        <w:t xml:space="preserve">Saatavilla </w:t>
      </w:r>
      <w:proofErr w:type="spellStart"/>
      <w:r w:rsidR="00E45D91" w:rsidRPr="006425DD">
        <w:t>Factiva</w:t>
      </w:r>
      <w:proofErr w:type="spellEnd"/>
      <w:r w:rsidR="00E45D91" w:rsidRPr="006425DD">
        <w:t>-uutistietokannassa [edellyttää kirjautumista] (käyty 1.9.2025).</w:t>
      </w:r>
    </w:p>
    <w:p w14:paraId="59E39CB6" w14:textId="77777777" w:rsidR="00E45D91" w:rsidRPr="006425DD" w:rsidRDefault="002F0E11" w:rsidP="00FF160E">
      <w:pPr>
        <w:ind w:left="720"/>
        <w:jc w:val="left"/>
      </w:pPr>
      <w:r w:rsidRPr="006425DD">
        <w:rPr>
          <w:sz w:val="22"/>
        </w:rPr>
        <w:t xml:space="preserve">23.8.2023. </w:t>
      </w:r>
      <w:proofErr w:type="spellStart"/>
      <w:r w:rsidRPr="006425DD">
        <w:rPr>
          <w:i/>
          <w:iCs/>
          <w:sz w:val="22"/>
        </w:rPr>
        <w:t>Highlights</w:t>
      </w:r>
      <w:proofErr w:type="spellEnd"/>
      <w:r w:rsidRPr="006425DD">
        <w:rPr>
          <w:i/>
          <w:iCs/>
          <w:sz w:val="22"/>
        </w:rPr>
        <w:t xml:space="preserve">: </w:t>
      </w:r>
      <w:proofErr w:type="spellStart"/>
      <w:r w:rsidRPr="006425DD">
        <w:rPr>
          <w:i/>
          <w:iCs/>
          <w:sz w:val="22"/>
        </w:rPr>
        <w:t>Turkish</w:t>
      </w:r>
      <w:proofErr w:type="spellEnd"/>
      <w:r w:rsidRPr="006425DD">
        <w:rPr>
          <w:i/>
          <w:iCs/>
          <w:sz w:val="22"/>
        </w:rPr>
        <w:t xml:space="preserve"> Media on China Ties 15-21 </w:t>
      </w:r>
      <w:proofErr w:type="spellStart"/>
      <w:r w:rsidRPr="006425DD">
        <w:rPr>
          <w:i/>
          <w:iCs/>
          <w:sz w:val="22"/>
        </w:rPr>
        <w:t>Aug</w:t>
      </w:r>
      <w:proofErr w:type="spellEnd"/>
      <w:r w:rsidRPr="006425DD">
        <w:rPr>
          <w:i/>
          <w:iCs/>
          <w:sz w:val="22"/>
        </w:rPr>
        <w:t xml:space="preserve"> 23</w:t>
      </w:r>
      <w:r w:rsidRPr="006425DD">
        <w:rPr>
          <w:sz w:val="22"/>
        </w:rPr>
        <w:t xml:space="preserve">. </w:t>
      </w:r>
      <w:r w:rsidR="00E45D91" w:rsidRPr="006425DD">
        <w:t xml:space="preserve">Saatavilla </w:t>
      </w:r>
      <w:proofErr w:type="spellStart"/>
      <w:r w:rsidR="00E45D91" w:rsidRPr="006425DD">
        <w:t>Factiva</w:t>
      </w:r>
      <w:proofErr w:type="spellEnd"/>
      <w:r w:rsidR="00E45D91" w:rsidRPr="006425DD">
        <w:t>-uutistietokannassa [edellyttää kirjautumista] (käyty 1.9.2025).</w:t>
      </w:r>
    </w:p>
    <w:p w14:paraId="4AD9FC21" w14:textId="2A6274CA" w:rsidR="0091344B" w:rsidRPr="0091344B" w:rsidRDefault="0091344B" w:rsidP="00FF160E">
      <w:pPr>
        <w:jc w:val="left"/>
        <w:rPr>
          <w:sz w:val="22"/>
          <w:lang w:val="en-US"/>
        </w:rPr>
      </w:pPr>
      <w:r w:rsidRPr="0091344B">
        <w:rPr>
          <w:sz w:val="22"/>
        </w:rPr>
        <w:t xml:space="preserve">BBC / </w:t>
      </w:r>
      <w:proofErr w:type="spellStart"/>
      <w:r w:rsidRPr="0091344B">
        <w:rPr>
          <w:sz w:val="22"/>
        </w:rPr>
        <w:t>Gunter</w:t>
      </w:r>
      <w:proofErr w:type="spellEnd"/>
      <w:r w:rsidRPr="0091344B">
        <w:rPr>
          <w:sz w:val="22"/>
        </w:rPr>
        <w:t xml:space="preserve">, Joel 31.3.2021. </w:t>
      </w:r>
      <w:proofErr w:type="spellStart"/>
      <w:r w:rsidRPr="0091344B">
        <w:rPr>
          <w:sz w:val="22"/>
        </w:rPr>
        <w:t>The</w:t>
      </w:r>
      <w:proofErr w:type="spellEnd"/>
      <w:r w:rsidRPr="0091344B">
        <w:rPr>
          <w:sz w:val="22"/>
        </w:rPr>
        <w:t xml:space="preserve"> </w:t>
      </w:r>
      <w:proofErr w:type="spellStart"/>
      <w:r w:rsidRPr="0091344B">
        <w:rPr>
          <w:sz w:val="22"/>
        </w:rPr>
        <w:t>cost</w:t>
      </w:r>
      <w:proofErr w:type="spellEnd"/>
      <w:r w:rsidRPr="0091344B">
        <w:rPr>
          <w:sz w:val="22"/>
        </w:rPr>
        <w:t xml:space="preserve"> of </w:t>
      </w:r>
      <w:proofErr w:type="spellStart"/>
      <w:r w:rsidRPr="0091344B">
        <w:rPr>
          <w:sz w:val="22"/>
        </w:rPr>
        <w:t>speaking</w:t>
      </w:r>
      <w:proofErr w:type="spellEnd"/>
      <w:r w:rsidRPr="0091344B">
        <w:rPr>
          <w:sz w:val="22"/>
        </w:rPr>
        <w:t xml:space="preserve"> </w:t>
      </w:r>
      <w:proofErr w:type="spellStart"/>
      <w:r w:rsidRPr="0091344B">
        <w:rPr>
          <w:sz w:val="22"/>
        </w:rPr>
        <w:t>up</w:t>
      </w:r>
      <w:proofErr w:type="spellEnd"/>
      <w:r w:rsidRPr="0091344B">
        <w:rPr>
          <w:sz w:val="22"/>
        </w:rPr>
        <w:t xml:space="preserve"> </w:t>
      </w:r>
      <w:proofErr w:type="spellStart"/>
      <w:r w:rsidRPr="0091344B">
        <w:rPr>
          <w:sz w:val="22"/>
        </w:rPr>
        <w:t>against</w:t>
      </w:r>
      <w:proofErr w:type="spellEnd"/>
      <w:r w:rsidRPr="0091344B">
        <w:rPr>
          <w:sz w:val="22"/>
        </w:rPr>
        <w:t xml:space="preserve"> China. </w:t>
      </w:r>
      <w:hyperlink r:id="rId15" w:history="1">
        <w:r w:rsidRPr="0091344B">
          <w:rPr>
            <w:rStyle w:val="Hyperlinkki"/>
            <w:sz w:val="22"/>
            <w:lang w:val="en-US"/>
          </w:rPr>
          <w:t>https://www.bbc.com/news/world-asia-china-56563449</w:t>
        </w:r>
      </w:hyperlink>
      <w:r w:rsidRPr="0091344B">
        <w:rPr>
          <w:sz w:val="22"/>
          <w:lang w:val="en-US"/>
        </w:rPr>
        <w:t xml:space="preserve"> (19.9.2025).</w:t>
      </w:r>
    </w:p>
    <w:p w14:paraId="10321B2C" w14:textId="29660BA8" w:rsidR="00903A7C" w:rsidRDefault="00903A7C" w:rsidP="00FF160E">
      <w:pPr>
        <w:jc w:val="left"/>
        <w:rPr>
          <w:sz w:val="22"/>
        </w:rPr>
      </w:pPr>
      <w:proofErr w:type="spellStart"/>
      <w:r w:rsidRPr="00903A7C">
        <w:rPr>
          <w:sz w:val="22"/>
        </w:rPr>
        <w:lastRenderedPageBreak/>
        <w:t>Bengü</w:t>
      </w:r>
      <w:proofErr w:type="spellEnd"/>
      <w:r w:rsidRPr="00903A7C">
        <w:rPr>
          <w:sz w:val="22"/>
        </w:rPr>
        <w:t xml:space="preserve"> </w:t>
      </w:r>
      <w:proofErr w:type="spellStart"/>
      <w:r w:rsidRPr="00903A7C">
        <w:rPr>
          <w:sz w:val="22"/>
        </w:rPr>
        <w:t>Türk</w:t>
      </w:r>
      <w:proofErr w:type="spellEnd"/>
      <w:r w:rsidRPr="00903A7C">
        <w:rPr>
          <w:sz w:val="22"/>
        </w:rPr>
        <w:t xml:space="preserve"> 9.10.2024. </w:t>
      </w:r>
      <w:proofErr w:type="spellStart"/>
      <w:r w:rsidRPr="00903A7C">
        <w:rPr>
          <w:i/>
          <w:iCs/>
          <w:sz w:val="22"/>
        </w:rPr>
        <w:t>Çin</w:t>
      </w:r>
      <w:proofErr w:type="spellEnd"/>
      <w:r w:rsidRPr="00903A7C">
        <w:rPr>
          <w:i/>
          <w:iCs/>
          <w:sz w:val="22"/>
        </w:rPr>
        <w:t xml:space="preserve">, </w:t>
      </w:r>
      <w:proofErr w:type="spellStart"/>
      <w:r w:rsidRPr="00903A7C">
        <w:rPr>
          <w:i/>
          <w:iCs/>
          <w:sz w:val="22"/>
        </w:rPr>
        <w:t>Uygur</w:t>
      </w:r>
      <w:proofErr w:type="spellEnd"/>
      <w:r w:rsidRPr="00903A7C">
        <w:rPr>
          <w:i/>
          <w:iCs/>
          <w:sz w:val="22"/>
        </w:rPr>
        <w:t xml:space="preserve"> </w:t>
      </w:r>
      <w:proofErr w:type="spellStart"/>
      <w:r w:rsidRPr="00903A7C">
        <w:rPr>
          <w:i/>
          <w:iCs/>
          <w:sz w:val="22"/>
        </w:rPr>
        <w:t>Türkü</w:t>
      </w:r>
      <w:proofErr w:type="spellEnd"/>
      <w:r w:rsidRPr="00903A7C">
        <w:rPr>
          <w:i/>
          <w:iCs/>
          <w:sz w:val="22"/>
        </w:rPr>
        <w:t xml:space="preserve"> </w:t>
      </w:r>
      <w:proofErr w:type="spellStart"/>
      <w:r w:rsidRPr="00903A7C">
        <w:rPr>
          <w:i/>
          <w:iCs/>
          <w:sz w:val="22"/>
        </w:rPr>
        <w:t>yönetmeni</w:t>
      </w:r>
      <w:proofErr w:type="spellEnd"/>
      <w:r w:rsidRPr="00903A7C">
        <w:rPr>
          <w:i/>
          <w:iCs/>
          <w:sz w:val="22"/>
        </w:rPr>
        <w:t xml:space="preserve"> </w:t>
      </w:r>
      <w:proofErr w:type="spellStart"/>
      <w:r w:rsidRPr="00903A7C">
        <w:rPr>
          <w:i/>
          <w:iCs/>
          <w:sz w:val="22"/>
        </w:rPr>
        <w:t>hapse</w:t>
      </w:r>
      <w:proofErr w:type="spellEnd"/>
      <w:r w:rsidRPr="00903A7C">
        <w:rPr>
          <w:i/>
          <w:iCs/>
          <w:sz w:val="22"/>
        </w:rPr>
        <w:t xml:space="preserve"> </w:t>
      </w:r>
      <w:proofErr w:type="spellStart"/>
      <w:r w:rsidRPr="00903A7C">
        <w:rPr>
          <w:i/>
          <w:iCs/>
          <w:sz w:val="22"/>
        </w:rPr>
        <w:t>attı</w:t>
      </w:r>
      <w:proofErr w:type="spellEnd"/>
      <w:r w:rsidRPr="00903A7C">
        <w:rPr>
          <w:i/>
          <w:iCs/>
          <w:sz w:val="22"/>
        </w:rPr>
        <w:t xml:space="preserve">: </w:t>
      </w:r>
      <w:proofErr w:type="spellStart"/>
      <w:r w:rsidRPr="00903A7C">
        <w:rPr>
          <w:i/>
          <w:iCs/>
          <w:sz w:val="22"/>
        </w:rPr>
        <w:t>Suçu</w:t>
      </w:r>
      <w:proofErr w:type="spellEnd"/>
      <w:r w:rsidRPr="00903A7C">
        <w:rPr>
          <w:i/>
          <w:iCs/>
          <w:sz w:val="22"/>
        </w:rPr>
        <w:t xml:space="preserve"> </w:t>
      </w:r>
      <w:proofErr w:type="spellStart"/>
      <w:r w:rsidRPr="00903A7C">
        <w:rPr>
          <w:i/>
          <w:iCs/>
          <w:sz w:val="22"/>
        </w:rPr>
        <w:t>Türkiye'de</w:t>
      </w:r>
      <w:proofErr w:type="spellEnd"/>
      <w:r w:rsidRPr="00903A7C">
        <w:rPr>
          <w:i/>
          <w:iCs/>
          <w:sz w:val="22"/>
        </w:rPr>
        <w:t xml:space="preserve"> </w:t>
      </w:r>
      <w:proofErr w:type="spellStart"/>
      <w:r w:rsidRPr="00903A7C">
        <w:rPr>
          <w:i/>
          <w:iCs/>
          <w:sz w:val="22"/>
        </w:rPr>
        <w:t>eğitim</w:t>
      </w:r>
      <w:proofErr w:type="spellEnd"/>
      <w:r w:rsidRPr="00903A7C">
        <w:rPr>
          <w:i/>
          <w:iCs/>
          <w:sz w:val="22"/>
        </w:rPr>
        <w:t xml:space="preserve"> </w:t>
      </w:r>
      <w:proofErr w:type="spellStart"/>
      <w:r w:rsidRPr="00903A7C">
        <w:rPr>
          <w:i/>
          <w:iCs/>
          <w:sz w:val="22"/>
        </w:rPr>
        <w:t>görmek</w:t>
      </w:r>
      <w:proofErr w:type="spellEnd"/>
      <w:r w:rsidRPr="00903A7C">
        <w:rPr>
          <w:i/>
          <w:iCs/>
          <w:sz w:val="22"/>
        </w:rPr>
        <w:t>!</w:t>
      </w:r>
      <w:r w:rsidRPr="00903A7C">
        <w:rPr>
          <w:sz w:val="22"/>
        </w:rPr>
        <w:t xml:space="preserve"> </w:t>
      </w:r>
      <w:hyperlink r:id="rId16" w:history="1">
        <w:r w:rsidRPr="00903A7C">
          <w:rPr>
            <w:rStyle w:val="Hyperlinkki"/>
            <w:sz w:val="22"/>
          </w:rPr>
          <w:t>https://www.benguturk.com/cin-uygur-turku-yonetmeni-hapse-atti-sucu-turkiyede-egitim-gormek</w:t>
        </w:r>
      </w:hyperlink>
      <w:r w:rsidRPr="00903A7C">
        <w:rPr>
          <w:sz w:val="22"/>
        </w:rPr>
        <w:t xml:space="preserve"> (käyty 15.9.2025). </w:t>
      </w:r>
    </w:p>
    <w:p w14:paraId="06489161" w14:textId="50C427A7" w:rsidR="001010E5" w:rsidRDefault="001010E5" w:rsidP="00FF160E">
      <w:pPr>
        <w:jc w:val="left"/>
        <w:rPr>
          <w:sz w:val="22"/>
        </w:rPr>
      </w:pPr>
      <w:proofErr w:type="spellStart"/>
      <w:r w:rsidRPr="001010E5">
        <w:rPr>
          <w:sz w:val="22"/>
        </w:rPr>
        <w:t>Buzzfeed</w:t>
      </w:r>
      <w:proofErr w:type="spellEnd"/>
      <w:r w:rsidRPr="001010E5">
        <w:rPr>
          <w:sz w:val="22"/>
        </w:rPr>
        <w:t xml:space="preserve"> / </w:t>
      </w:r>
      <w:proofErr w:type="spellStart"/>
      <w:r w:rsidRPr="001010E5">
        <w:rPr>
          <w:sz w:val="22"/>
        </w:rPr>
        <w:t>Rajagopalan</w:t>
      </w:r>
      <w:proofErr w:type="spellEnd"/>
      <w:r w:rsidRPr="001010E5">
        <w:rPr>
          <w:sz w:val="22"/>
        </w:rPr>
        <w:t xml:space="preserve">, </w:t>
      </w:r>
      <w:proofErr w:type="spellStart"/>
      <w:r w:rsidRPr="001010E5">
        <w:rPr>
          <w:sz w:val="22"/>
        </w:rPr>
        <w:t>Megha</w:t>
      </w:r>
      <w:proofErr w:type="spellEnd"/>
      <w:r w:rsidRPr="001010E5">
        <w:rPr>
          <w:sz w:val="22"/>
        </w:rPr>
        <w:t xml:space="preserve"> &amp; </w:t>
      </w:r>
      <w:proofErr w:type="spellStart"/>
      <w:r w:rsidRPr="001010E5">
        <w:rPr>
          <w:sz w:val="22"/>
        </w:rPr>
        <w:t>Yildiz</w:t>
      </w:r>
      <w:proofErr w:type="spellEnd"/>
      <w:r w:rsidRPr="001010E5">
        <w:rPr>
          <w:sz w:val="22"/>
        </w:rPr>
        <w:t xml:space="preserve">, K. </w:t>
      </w:r>
      <w:proofErr w:type="spellStart"/>
      <w:r w:rsidRPr="001010E5">
        <w:rPr>
          <w:sz w:val="22"/>
        </w:rPr>
        <w:t>Murat</w:t>
      </w:r>
      <w:proofErr w:type="spellEnd"/>
      <w:r w:rsidRPr="001010E5">
        <w:rPr>
          <w:sz w:val="22"/>
        </w:rPr>
        <w:t xml:space="preserve"> 27.3.2019. </w:t>
      </w:r>
      <w:r w:rsidRPr="001010E5">
        <w:rPr>
          <w:i/>
          <w:iCs/>
          <w:sz w:val="22"/>
          <w:lang w:val="en-US"/>
        </w:rPr>
        <w:t xml:space="preserve">China Has Also Been Targeting Foreigners </w:t>
      </w:r>
      <w:proofErr w:type="gramStart"/>
      <w:r w:rsidRPr="001010E5">
        <w:rPr>
          <w:i/>
          <w:iCs/>
          <w:sz w:val="22"/>
          <w:lang w:val="en-US"/>
        </w:rPr>
        <w:t>In</w:t>
      </w:r>
      <w:proofErr w:type="gramEnd"/>
      <w:r w:rsidRPr="001010E5">
        <w:rPr>
          <w:i/>
          <w:iCs/>
          <w:sz w:val="22"/>
          <w:lang w:val="en-US"/>
        </w:rPr>
        <w:t xml:space="preserve"> Its Brutal Crackdown On Muslims</w:t>
      </w:r>
      <w:r w:rsidRPr="001010E5">
        <w:rPr>
          <w:sz w:val="22"/>
          <w:lang w:val="en-US"/>
        </w:rPr>
        <w:t xml:space="preserve">. </w:t>
      </w:r>
      <w:r w:rsidR="00CD3872">
        <w:fldChar w:fldCharType="begin"/>
      </w:r>
      <w:r w:rsidR="00CD3872" w:rsidRPr="00CD3872">
        <w:rPr>
          <w:lang w:val="en-US"/>
        </w:rPr>
        <w:instrText xml:space="preserve"> HYPERLINK "https://www.buzzfeednews.com/article/meghara/turkey-uighurs</w:instrText>
      </w:r>
      <w:r w:rsidR="00CD3872" w:rsidRPr="00CD3872">
        <w:rPr>
          <w:lang w:val="en-US"/>
        </w:rPr>
        <w:instrText xml:space="preserve">-china-muslim-internment-camps" </w:instrText>
      </w:r>
      <w:r w:rsidR="00CD3872">
        <w:fldChar w:fldCharType="separate"/>
      </w:r>
      <w:r w:rsidRPr="001010E5">
        <w:rPr>
          <w:rStyle w:val="Hyperlinkki"/>
          <w:sz w:val="22"/>
        </w:rPr>
        <w:t>https://www.buzzfeednews.com/article/meghara/turkey-uighurs-china-muslim-internment-camps</w:t>
      </w:r>
      <w:r w:rsidR="00CD3872">
        <w:rPr>
          <w:rStyle w:val="Hyperlinkki"/>
          <w:sz w:val="22"/>
        </w:rPr>
        <w:fldChar w:fldCharType="end"/>
      </w:r>
      <w:r w:rsidRPr="001010E5">
        <w:rPr>
          <w:sz w:val="22"/>
        </w:rPr>
        <w:t xml:space="preserve"> (käyty 4.9.2025). </w:t>
      </w:r>
    </w:p>
    <w:p w14:paraId="3B01CFDC" w14:textId="170CD694" w:rsidR="00101392" w:rsidRPr="008B1ECF" w:rsidRDefault="00101392" w:rsidP="00FF160E">
      <w:pPr>
        <w:jc w:val="left"/>
        <w:rPr>
          <w:sz w:val="22"/>
          <w:lang w:val="en-US"/>
        </w:rPr>
      </w:pPr>
      <w:r w:rsidRPr="008B1ECF">
        <w:rPr>
          <w:sz w:val="22"/>
          <w:lang w:val="en-US"/>
        </w:rPr>
        <w:t xml:space="preserve">Carter, James 6.7.2022. </w:t>
      </w:r>
      <w:r w:rsidRPr="008B1ECF">
        <w:rPr>
          <w:i/>
          <w:iCs/>
          <w:sz w:val="22"/>
          <w:lang w:val="en-US"/>
        </w:rPr>
        <w:t xml:space="preserve">July 5, 2009: The riots that changed everything in </w:t>
      </w:r>
      <w:proofErr w:type="spellStart"/>
      <w:r w:rsidRPr="008B1ECF">
        <w:rPr>
          <w:i/>
          <w:iCs/>
          <w:sz w:val="22"/>
          <w:lang w:val="en-US"/>
        </w:rPr>
        <w:t>xinjiang</w:t>
      </w:r>
      <w:proofErr w:type="spellEnd"/>
      <w:r w:rsidRPr="008B1ECF">
        <w:rPr>
          <w:sz w:val="22"/>
          <w:lang w:val="en-US"/>
        </w:rPr>
        <w:t xml:space="preserve">. </w:t>
      </w:r>
      <w:r w:rsidR="0062421B" w:rsidRPr="0062421B">
        <w:rPr>
          <w:sz w:val="22"/>
          <w:lang w:val="en-US"/>
        </w:rPr>
        <w:t xml:space="preserve">The China </w:t>
      </w:r>
      <w:r w:rsidR="0062421B">
        <w:rPr>
          <w:sz w:val="22"/>
          <w:lang w:val="en-US"/>
        </w:rPr>
        <w:t xml:space="preserve">Project. </w:t>
      </w:r>
      <w:hyperlink r:id="rId17" w:history="1">
        <w:r w:rsidR="0062421B" w:rsidRPr="008B1ECF">
          <w:rPr>
            <w:rStyle w:val="Hyperlinkki"/>
            <w:lang w:val="en-US"/>
          </w:rPr>
          <w:t>https://thechinaproject.com/2022/07/06/july-5-2009-the-riots-that-changed-everything-in-xinjiang/</w:t>
        </w:r>
      </w:hyperlink>
      <w:r w:rsidR="00961DA9" w:rsidRPr="008B1ECF">
        <w:rPr>
          <w:lang w:val="en-US"/>
        </w:rPr>
        <w:t xml:space="preserve"> </w:t>
      </w:r>
      <w:r w:rsidRPr="008B1ECF">
        <w:rPr>
          <w:sz w:val="22"/>
          <w:lang w:val="en-US"/>
        </w:rPr>
        <w:t>(</w:t>
      </w:r>
      <w:proofErr w:type="spellStart"/>
      <w:r w:rsidRPr="008B1ECF">
        <w:rPr>
          <w:sz w:val="22"/>
          <w:lang w:val="en-US"/>
        </w:rPr>
        <w:t>käyty</w:t>
      </w:r>
      <w:proofErr w:type="spellEnd"/>
      <w:r w:rsidRPr="008B1ECF">
        <w:rPr>
          <w:sz w:val="22"/>
          <w:lang w:val="en-US"/>
        </w:rPr>
        <w:t xml:space="preserve"> 4.9.2025). </w:t>
      </w:r>
    </w:p>
    <w:p w14:paraId="4E5EA994" w14:textId="41204ACF" w:rsidR="00E45D91" w:rsidRPr="008B1ECF" w:rsidRDefault="0036701E" w:rsidP="00FF160E">
      <w:pPr>
        <w:jc w:val="left"/>
        <w:rPr>
          <w:lang w:val="en-US"/>
        </w:rPr>
      </w:pPr>
      <w:r w:rsidRPr="006425DD">
        <w:rPr>
          <w:sz w:val="22"/>
          <w:lang w:val="en-US"/>
        </w:rPr>
        <w:t xml:space="preserve">CE </w:t>
      </w:r>
      <w:proofErr w:type="spellStart"/>
      <w:r w:rsidRPr="006425DD">
        <w:rPr>
          <w:sz w:val="22"/>
          <w:lang w:val="en-US"/>
        </w:rPr>
        <w:t>Noticias</w:t>
      </w:r>
      <w:proofErr w:type="spellEnd"/>
      <w:r w:rsidR="00BC76BC">
        <w:rPr>
          <w:sz w:val="22"/>
          <w:lang w:val="en-US"/>
        </w:rPr>
        <w:t xml:space="preserve"> </w:t>
      </w:r>
      <w:proofErr w:type="spellStart"/>
      <w:r w:rsidRPr="006425DD">
        <w:rPr>
          <w:sz w:val="22"/>
          <w:lang w:val="en-US"/>
        </w:rPr>
        <w:t>Financieras</w:t>
      </w:r>
      <w:proofErr w:type="spellEnd"/>
      <w:r w:rsidRPr="006425DD">
        <w:rPr>
          <w:sz w:val="22"/>
          <w:lang w:val="en-US"/>
        </w:rPr>
        <w:t xml:space="preserve"> 20.2.2024. </w:t>
      </w:r>
      <w:r w:rsidRPr="006425DD">
        <w:rPr>
          <w:i/>
          <w:iCs/>
          <w:sz w:val="22"/>
          <w:lang w:val="en-US"/>
        </w:rPr>
        <w:t>Six suspected Chinese spying suspects arrested in Turkey.</w:t>
      </w:r>
      <w:r w:rsidRPr="006425DD">
        <w:rPr>
          <w:sz w:val="22"/>
          <w:lang w:val="en-US"/>
        </w:rPr>
        <w:t xml:space="preserve"> </w:t>
      </w:r>
      <w:proofErr w:type="spellStart"/>
      <w:r w:rsidR="00E45D91" w:rsidRPr="008B1ECF">
        <w:rPr>
          <w:lang w:val="en-US"/>
        </w:rPr>
        <w:t>Saatavilla</w:t>
      </w:r>
      <w:proofErr w:type="spellEnd"/>
      <w:r w:rsidR="00E45D91" w:rsidRPr="008B1ECF">
        <w:rPr>
          <w:lang w:val="en-US"/>
        </w:rPr>
        <w:t xml:space="preserve"> Factiva-</w:t>
      </w:r>
      <w:proofErr w:type="spellStart"/>
      <w:r w:rsidR="00E45D91" w:rsidRPr="008B1ECF">
        <w:rPr>
          <w:lang w:val="en-US"/>
        </w:rPr>
        <w:t>uutistietokannassa</w:t>
      </w:r>
      <w:proofErr w:type="spellEnd"/>
      <w:r w:rsidR="00E45D91" w:rsidRPr="008B1ECF">
        <w:rPr>
          <w:lang w:val="en-US"/>
        </w:rPr>
        <w:t xml:space="preserve"> [</w:t>
      </w:r>
      <w:proofErr w:type="spellStart"/>
      <w:r w:rsidR="00E45D91" w:rsidRPr="008B1ECF">
        <w:rPr>
          <w:lang w:val="en-US"/>
        </w:rPr>
        <w:t>edellyttää</w:t>
      </w:r>
      <w:proofErr w:type="spellEnd"/>
      <w:r w:rsidR="00E45D91" w:rsidRPr="008B1ECF">
        <w:rPr>
          <w:lang w:val="en-US"/>
        </w:rPr>
        <w:t xml:space="preserve"> </w:t>
      </w:r>
      <w:proofErr w:type="spellStart"/>
      <w:r w:rsidR="00E45D91" w:rsidRPr="008B1ECF">
        <w:rPr>
          <w:lang w:val="en-US"/>
        </w:rPr>
        <w:t>kirjautumista</w:t>
      </w:r>
      <w:proofErr w:type="spellEnd"/>
      <w:r w:rsidR="00E45D91" w:rsidRPr="008B1ECF">
        <w:rPr>
          <w:lang w:val="en-US"/>
        </w:rPr>
        <w:t>] (</w:t>
      </w:r>
      <w:proofErr w:type="spellStart"/>
      <w:r w:rsidR="00E45D91" w:rsidRPr="008B1ECF">
        <w:rPr>
          <w:lang w:val="en-US"/>
        </w:rPr>
        <w:t>käyty</w:t>
      </w:r>
      <w:proofErr w:type="spellEnd"/>
      <w:r w:rsidR="00E45D91" w:rsidRPr="008B1ECF">
        <w:rPr>
          <w:lang w:val="en-US"/>
        </w:rPr>
        <w:t xml:space="preserve"> 1.9.2025).</w:t>
      </w:r>
    </w:p>
    <w:p w14:paraId="51CE13C0" w14:textId="3051D154" w:rsidR="009C37F3" w:rsidRPr="008B1ECF" w:rsidRDefault="009C37F3" w:rsidP="00FF160E">
      <w:pPr>
        <w:jc w:val="left"/>
        <w:rPr>
          <w:lang w:val="en-US"/>
        </w:rPr>
      </w:pPr>
      <w:r w:rsidRPr="009C37F3">
        <w:rPr>
          <w:lang w:val="en-US"/>
        </w:rPr>
        <w:t xml:space="preserve">China Daily 19.10.2017. </w:t>
      </w:r>
      <w:r w:rsidRPr="009C37F3">
        <w:rPr>
          <w:i/>
          <w:iCs/>
          <w:lang w:val="en-US"/>
        </w:rPr>
        <w:t>CPC-led China offers hope for better world -- Turkish party leader</w:t>
      </w:r>
      <w:r w:rsidRPr="009C37F3">
        <w:rPr>
          <w:lang w:val="en-US"/>
        </w:rPr>
        <w:t xml:space="preserve">. </w:t>
      </w:r>
      <w:hyperlink r:id="rId18" w:history="1">
        <w:r w:rsidRPr="008B1ECF">
          <w:rPr>
            <w:rStyle w:val="Hyperlinkki"/>
            <w:lang w:val="en-US"/>
          </w:rPr>
          <w:t>https://www.chinadaily.com.cn/china/19thcpcnationalcongress/2017-10/19/content_33439662.htm</w:t>
        </w:r>
      </w:hyperlink>
      <w:r w:rsidR="00B0733A" w:rsidRPr="008B1ECF">
        <w:rPr>
          <w:lang w:val="en-US"/>
        </w:rPr>
        <w:t xml:space="preserve"> (</w:t>
      </w:r>
      <w:proofErr w:type="spellStart"/>
      <w:r w:rsidR="00B0733A" w:rsidRPr="008B1ECF">
        <w:rPr>
          <w:lang w:val="en-US"/>
        </w:rPr>
        <w:t>käyty</w:t>
      </w:r>
      <w:proofErr w:type="spellEnd"/>
      <w:r w:rsidR="00B0733A" w:rsidRPr="008B1ECF">
        <w:rPr>
          <w:lang w:val="en-US"/>
        </w:rPr>
        <w:t xml:space="preserve"> 10.9.2025). </w:t>
      </w:r>
    </w:p>
    <w:p w14:paraId="33000C0B" w14:textId="6DC06412" w:rsidR="00C92F70" w:rsidRDefault="00C92F70" w:rsidP="00FF160E">
      <w:pPr>
        <w:jc w:val="left"/>
        <w:rPr>
          <w:i/>
          <w:iCs/>
        </w:rPr>
      </w:pPr>
      <w:bookmarkStart w:id="45" w:name="_Hlk207972205"/>
      <w:r w:rsidRPr="00B0733A">
        <w:rPr>
          <w:lang w:val="en-US"/>
        </w:rPr>
        <w:t xml:space="preserve">Deutsche </w:t>
      </w:r>
      <w:proofErr w:type="spellStart"/>
      <w:r w:rsidRPr="00B0733A">
        <w:rPr>
          <w:lang w:val="en-US"/>
        </w:rPr>
        <w:t>Welle</w:t>
      </w:r>
      <w:proofErr w:type="spellEnd"/>
      <w:r w:rsidR="00BC76BC">
        <w:rPr>
          <w:lang w:val="en-US"/>
        </w:rPr>
        <w:t xml:space="preserve"> </w:t>
      </w:r>
      <w:r w:rsidRPr="00B0733A">
        <w:rPr>
          <w:lang w:val="en-US"/>
        </w:rPr>
        <w:t xml:space="preserve">/ </w:t>
      </w:r>
      <w:proofErr w:type="spellStart"/>
      <w:r w:rsidRPr="00B0733A">
        <w:rPr>
          <w:lang w:val="en-US"/>
        </w:rPr>
        <w:t>Ünker</w:t>
      </w:r>
      <w:proofErr w:type="spellEnd"/>
      <w:r w:rsidRPr="00B0733A">
        <w:rPr>
          <w:lang w:val="en-US"/>
        </w:rPr>
        <w:t xml:space="preserve">, </w:t>
      </w:r>
      <w:proofErr w:type="spellStart"/>
      <w:r w:rsidRPr="00B0733A">
        <w:rPr>
          <w:lang w:val="en-US"/>
        </w:rPr>
        <w:t>Pelin</w:t>
      </w:r>
      <w:proofErr w:type="spellEnd"/>
      <w:r w:rsidRPr="00B0733A">
        <w:rPr>
          <w:lang w:val="en-US"/>
        </w:rPr>
        <w:t xml:space="preserve"> 30.4.2025. </w:t>
      </w:r>
      <w:bookmarkEnd w:id="45"/>
      <w:proofErr w:type="spellStart"/>
      <w:r w:rsidRPr="008B1ECF">
        <w:rPr>
          <w:i/>
          <w:iCs/>
          <w:lang w:val="en-US"/>
        </w:rPr>
        <w:t>Türkiye'deki</w:t>
      </w:r>
      <w:proofErr w:type="spellEnd"/>
      <w:r w:rsidRPr="008B1ECF">
        <w:rPr>
          <w:i/>
          <w:iCs/>
          <w:lang w:val="en-US"/>
        </w:rPr>
        <w:t xml:space="preserve"> </w:t>
      </w:r>
      <w:proofErr w:type="spellStart"/>
      <w:r w:rsidRPr="008B1ECF">
        <w:rPr>
          <w:i/>
          <w:iCs/>
          <w:lang w:val="en-US"/>
        </w:rPr>
        <w:t>Uygurlar</w:t>
      </w:r>
      <w:proofErr w:type="spellEnd"/>
      <w:r w:rsidRPr="008B1ECF">
        <w:rPr>
          <w:i/>
          <w:iCs/>
          <w:lang w:val="en-US"/>
        </w:rPr>
        <w:t xml:space="preserve"> </w:t>
      </w:r>
      <w:proofErr w:type="spellStart"/>
      <w:r w:rsidRPr="008B1ECF">
        <w:rPr>
          <w:i/>
          <w:iCs/>
          <w:lang w:val="en-US"/>
        </w:rPr>
        <w:t>nasıl</w:t>
      </w:r>
      <w:proofErr w:type="spellEnd"/>
      <w:r w:rsidRPr="008B1ECF">
        <w:rPr>
          <w:i/>
          <w:iCs/>
          <w:lang w:val="en-US"/>
        </w:rPr>
        <w:t xml:space="preserve"> </w:t>
      </w:r>
      <w:proofErr w:type="spellStart"/>
      <w:r w:rsidRPr="008B1ECF">
        <w:rPr>
          <w:i/>
          <w:iCs/>
          <w:lang w:val="en-US"/>
        </w:rPr>
        <w:t>baskı</w:t>
      </w:r>
      <w:proofErr w:type="spellEnd"/>
      <w:r w:rsidRPr="008B1ECF">
        <w:rPr>
          <w:i/>
          <w:iCs/>
          <w:lang w:val="en-US"/>
        </w:rPr>
        <w:t xml:space="preserve"> </w:t>
      </w:r>
      <w:proofErr w:type="spellStart"/>
      <w:r w:rsidRPr="008B1ECF">
        <w:rPr>
          <w:i/>
          <w:iCs/>
          <w:lang w:val="en-US"/>
        </w:rPr>
        <w:t>görüyor</w:t>
      </w:r>
      <w:proofErr w:type="spellEnd"/>
      <w:r w:rsidRPr="008B1ECF">
        <w:rPr>
          <w:i/>
          <w:iCs/>
          <w:lang w:val="en-US"/>
        </w:rPr>
        <w:t xml:space="preserve">? </w:t>
      </w:r>
      <w:hyperlink r:id="rId19" w:history="1">
        <w:r w:rsidR="00961DA9" w:rsidRPr="00632A08">
          <w:rPr>
            <w:rStyle w:val="Hyperlinkki"/>
          </w:rPr>
          <w:t>https://www.dw.com/tr/t%C3%BCrkiyedeki-uygurlar-nas%C4%B1l-bask%C4%B1-g%C3%B6r%C3%BCyor/a-72390598</w:t>
        </w:r>
      </w:hyperlink>
      <w:r w:rsidR="00961DA9">
        <w:t xml:space="preserve"> </w:t>
      </w:r>
      <w:r w:rsidRPr="006425DD">
        <w:t xml:space="preserve">(käyty 5.9.2025). </w:t>
      </w:r>
      <w:r w:rsidRPr="006425DD">
        <w:rPr>
          <w:i/>
          <w:iCs/>
        </w:rPr>
        <w:t xml:space="preserve"> </w:t>
      </w:r>
    </w:p>
    <w:p w14:paraId="08CC059F" w14:textId="27F1E2C2" w:rsidR="003C1080" w:rsidRPr="003C1080" w:rsidRDefault="003C1080" w:rsidP="00FF160E">
      <w:pPr>
        <w:jc w:val="left"/>
      </w:pPr>
      <w:r w:rsidRPr="003C1080">
        <w:rPr>
          <w:lang w:val="en-US"/>
        </w:rPr>
        <w:t xml:space="preserve">DFAT 27.12.2024. </w:t>
      </w:r>
      <w:r w:rsidRPr="003C1080">
        <w:rPr>
          <w:i/>
          <w:iCs/>
          <w:lang w:val="en-US"/>
        </w:rPr>
        <w:t>DFAT Country of Information Report. People’s Republic of China</w:t>
      </w:r>
      <w:r w:rsidRPr="003C1080">
        <w:rPr>
          <w:lang w:val="en-US"/>
        </w:rPr>
        <w:t xml:space="preserve">. </w:t>
      </w:r>
      <w:hyperlink r:id="rId20" w:history="1">
        <w:r w:rsidRPr="003C1080">
          <w:rPr>
            <w:rStyle w:val="Hyperlinkki"/>
          </w:rPr>
          <w:t>https://www.dfat.gov.au/sites/default/files/country-information-report-china.pdf</w:t>
        </w:r>
      </w:hyperlink>
      <w:r w:rsidRPr="003C1080">
        <w:t xml:space="preserve"> (kä</w:t>
      </w:r>
      <w:r>
        <w:t xml:space="preserve">yty 19.9.2025). </w:t>
      </w:r>
    </w:p>
    <w:p w14:paraId="72E77B20" w14:textId="6CE1A46C" w:rsidR="00DD63E2" w:rsidRPr="00F64B49" w:rsidRDefault="00DD63E2" w:rsidP="00FF160E">
      <w:pPr>
        <w:jc w:val="left"/>
      </w:pPr>
      <w:r>
        <w:rPr>
          <w:lang w:val="en-US"/>
        </w:rPr>
        <w:t xml:space="preserve">Dow Jones </w:t>
      </w:r>
      <w:r w:rsidRPr="00DD63E2">
        <w:rPr>
          <w:lang w:val="en-US"/>
        </w:rPr>
        <w:t>Newswires</w:t>
      </w:r>
      <w:r>
        <w:rPr>
          <w:lang w:val="en-US"/>
        </w:rPr>
        <w:t xml:space="preserve"> / Dou, Eva </w:t>
      </w:r>
      <w:r w:rsidRPr="00112E11">
        <w:rPr>
          <w:lang w:val="en-US"/>
        </w:rPr>
        <w:t xml:space="preserve">31.8.2018. </w:t>
      </w:r>
      <w:r w:rsidRPr="00112E11">
        <w:rPr>
          <w:i/>
          <w:iCs/>
          <w:lang w:val="en-US"/>
        </w:rPr>
        <w:t>China's Muslim Crackdown Extends to Those Living Abroad</w:t>
      </w:r>
      <w:r w:rsidRPr="00112E11">
        <w:rPr>
          <w:lang w:val="en-US"/>
        </w:rPr>
        <w:t xml:space="preserve">. </w:t>
      </w:r>
      <w:r w:rsidRPr="00F64B49">
        <w:t xml:space="preserve">Saatavilla </w:t>
      </w:r>
      <w:proofErr w:type="spellStart"/>
      <w:r w:rsidRPr="00F64B49">
        <w:t>Factiva</w:t>
      </w:r>
      <w:proofErr w:type="spellEnd"/>
      <w:r w:rsidRPr="00F64B49">
        <w:t>-uutistietokannassa [edellyttää kirjautumista] (käyty 11.9.2025).</w:t>
      </w:r>
    </w:p>
    <w:p w14:paraId="07ACB287" w14:textId="3A3127DF" w:rsidR="00FC0235" w:rsidRDefault="00FC0235" w:rsidP="00FF160E">
      <w:pPr>
        <w:jc w:val="left"/>
      </w:pPr>
      <w:proofErr w:type="spellStart"/>
      <w:r w:rsidRPr="00F64B49">
        <w:t>Freedom</w:t>
      </w:r>
      <w:proofErr w:type="spellEnd"/>
      <w:r w:rsidRPr="00F64B49">
        <w:t xml:space="preserve"> House 2022. </w:t>
      </w:r>
      <w:r w:rsidRPr="00F64B49">
        <w:rPr>
          <w:i/>
          <w:iCs/>
        </w:rPr>
        <w:t xml:space="preserve">Case </w:t>
      </w:r>
      <w:proofErr w:type="spellStart"/>
      <w:r w:rsidRPr="00F64B49">
        <w:rPr>
          <w:i/>
          <w:iCs/>
        </w:rPr>
        <w:t>Study</w:t>
      </w:r>
      <w:proofErr w:type="spellEnd"/>
      <w:r w:rsidRPr="00F64B49">
        <w:rPr>
          <w:i/>
          <w:iCs/>
        </w:rPr>
        <w:t xml:space="preserve">. </w:t>
      </w:r>
      <w:proofErr w:type="spellStart"/>
      <w:r w:rsidRPr="00F64B49">
        <w:rPr>
          <w:i/>
          <w:iCs/>
        </w:rPr>
        <w:t>Turkey</w:t>
      </w:r>
      <w:proofErr w:type="spellEnd"/>
      <w:r w:rsidRPr="00F64B49">
        <w:t xml:space="preserve">. </w:t>
      </w:r>
      <w:hyperlink r:id="rId21" w:history="1">
        <w:r w:rsidR="00961DA9" w:rsidRPr="00632A08">
          <w:rPr>
            <w:rStyle w:val="Hyperlinkki"/>
          </w:rPr>
          <w:t>https://freedomhouse.org/sites/default/files/2022-06/TransnationalRepressionReport2022_CaseStudy_Turkey_v2.pdf</w:t>
        </w:r>
      </w:hyperlink>
      <w:r w:rsidR="00961DA9">
        <w:t xml:space="preserve"> </w:t>
      </w:r>
      <w:r w:rsidRPr="006425DD">
        <w:t>(käyty 4.9.2025).</w:t>
      </w:r>
    </w:p>
    <w:p w14:paraId="0AD35F72" w14:textId="45855626" w:rsidR="0074733B" w:rsidRDefault="0074733B" w:rsidP="00FF160E">
      <w:pPr>
        <w:jc w:val="left"/>
      </w:pPr>
      <w:proofErr w:type="spellStart"/>
      <w:r w:rsidRPr="0074733B">
        <w:t>Gerçek</w:t>
      </w:r>
      <w:proofErr w:type="spellEnd"/>
      <w:r w:rsidRPr="0074733B">
        <w:t xml:space="preserve"> </w:t>
      </w:r>
      <w:proofErr w:type="spellStart"/>
      <w:r w:rsidRPr="0074733B">
        <w:t>Gündem</w:t>
      </w:r>
      <w:proofErr w:type="spellEnd"/>
      <w:r w:rsidRPr="0074733B">
        <w:t xml:space="preserve"> </w:t>
      </w:r>
      <w:r w:rsidR="003D2106">
        <w:t xml:space="preserve">/ </w:t>
      </w:r>
      <w:proofErr w:type="spellStart"/>
      <w:r w:rsidR="003D2106" w:rsidRPr="003D2106">
        <w:t>Acar</w:t>
      </w:r>
      <w:proofErr w:type="spellEnd"/>
      <w:r w:rsidR="003D2106">
        <w:t>,</w:t>
      </w:r>
      <w:r w:rsidR="003D2106" w:rsidRPr="003D2106">
        <w:t xml:space="preserve"> </w:t>
      </w:r>
      <w:proofErr w:type="spellStart"/>
      <w:r w:rsidR="003D2106" w:rsidRPr="003D2106">
        <w:t>Tuğçenur</w:t>
      </w:r>
      <w:proofErr w:type="spellEnd"/>
      <w:r w:rsidR="003D2106" w:rsidRPr="003D2106">
        <w:t xml:space="preserve"> </w:t>
      </w:r>
      <w:r w:rsidRPr="0074733B">
        <w:t xml:space="preserve">2.3.2025. </w:t>
      </w:r>
      <w:proofErr w:type="spellStart"/>
      <w:r w:rsidRPr="0074733B">
        <w:rPr>
          <w:i/>
          <w:iCs/>
        </w:rPr>
        <w:t>Tayland</w:t>
      </w:r>
      <w:proofErr w:type="spellEnd"/>
      <w:r w:rsidRPr="0074733B">
        <w:rPr>
          <w:i/>
          <w:iCs/>
        </w:rPr>
        <w:t xml:space="preserve"> 40 </w:t>
      </w:r>
      <w:proofErr w:type="spellStart"/>
      <w:r w:rsidRPr="0074733B">
        <w:rPr>
          <w:i/>
          <w:iCs/>
        </w:rPr>
        <w:t>Uygur</w:t>
      </w:r>
      <w:proofErr w:type="spellEnd"/>
      <w:r w:rsidRPr="0074733B">
        <w:rPr>
          <w:i/>
          <w:iCs/>
        </w:rPr>
        <w:t xml:space="preserve"> </w:t>
      </w:r>
      <w:proofErr w:type="spellStart"/>
      <w:r w:rsidRPr="0074733B">
        <w:rPr>
          <w:i/>
          <w:iCs/>
        </w:rPr>
        <w:t>Türkünü</w:t>
      </w:r>
      <w:proofErr w:type="spellEnd"/>
      <w:r w:rsidRPr="0074733B">
        <w:rPr>
          <w:i/>
          <w:iCs/>
        </w:rPr>
        <w:t xml:space="preserve"> </w:t>
      </w:r>
      <w:proofErr w:type="spellStart"/>
      <w:r w:rsidRPr="0074733B">
        <w:rPr>
          <w:i/>
          <w:iCs/>
        </w:rPr>
        <w:t>Çin'e</w:t>
      </w:r>
      <w:proofErr w:type="spellEnd"/>
      <w:r w:rsidRPr="0074733B">
        <w:rPr>
          <w:i/>
          <w:iCs/>
        </w:rPr>
        <w:t xml:space="preserve"> </w:t>
      </w:r>
      <w:proofErr w:type="spellStart"/>
      <w:r w:rsidRPr="0074733B">
        <w:rPr>
          <w:i/>
          <w:iCs/>
        </w:rPr>
        <w:t>Geri</w:t>
      </w:r>
      <w:proofErr w:type="spellEnd"/>
      <w:r w:rsidRPr="0074733B">
        <w:rPr>
          <w:i/>
          <w:iCs/>
        </w:rPr>
        <w:t xml:space="preserve"> </w:t>
      </w:r>
      <w:proofErr w:type="spellStart"/>
      <w:r w:rsidRPr="0074733B">
        <w:rPr>
          <w:i/>
          <w:iCs/>
        </w:rPr>
        <w:t>Gönderdi</w:t>
      </w:r>
      <w:proofErr w:type="spellEnd"/>
      <w:r w:rsidRPr="0074733B">
        <w:rPr>
          <w:i/>
          <w:iCs/>
        </w:rPr>
        <w:t xml:space="preserve">! </w:t>
      </w:r>
      <w:proofErr w:type="spellStart"/>
      <w:r w:rsidRPr="0074733B">
        <w:rPr>
          <w:i/>
          <w:iCs/>
        </w:rPr>
        <w:t>Selçuk</w:t>
      </w:r>
      <w:proofErr w:type="spellEnd"/>
      <w:r w:rsidRPr="0074733B">
        <w:rPr>
          <w:i/>
          <w:iCs/>
        </w:rPr>
        <w:t xml:space="preserve"> </w:t>
      </w:r>
      <w:proofErr w:type="spellStart"/>
      <w:r w:rsidRPr="0074733B">
        <w:rPr>
          <w:i/>
          <w:iCs/>
        </w:rPr>
        <w:t>Özdağ</w:t>
      </w:r>
      <w:proofErr w:type="spellEnd"/>
      <w:r w:rsidRPr="0074733B">
        <w:rPr>
          <w:i/>
          <w:iCs/>
        </w:rPr>
        <w:t xml:space="preserve"> </w:t>
      </w:r>
      <w:proofErr w:type="spellStart"/>
      <w:r w:rsidRPr="0074733B">
        <w:rPr>
          <w:i/>
          <w:iCs/>
        </w:rPr>
        <w:t>Tepki</w:t>
      </w:r>
      <w:proofErr w:type="spellEnd"/>
      <w:r w:rsidRPr="0074733B">
        <w:rPr>
          <w:i/>
          <w:iCs/>
        </w:rPr>
        <w:t xml:space="preserve"> </w:t>
      </w:r>
      <w:proofErr w:type="spellStart"/>
      <w:r w:rsidRPr="0074733B">
        <w:rPr>
          <w:i/>
          <w:iCs/>
        </w:rPr>
        <w:t>Gösterdi</w:t>
      </w:r>
      <w:proofErr w:type="spellEnd"/>
      <w:r w:rsidRPr="0074733B">
        <w:t xml:space="preserve">. </w:t>
      </w:r>
      <w:hyperlink r:id="rId22" w:history="1">
        <w:r w:rsidRPr="0074733B">
          <w:rPr>
            <w:rStyle w:val="Hyperlinkki"/>
          </w:rPr>
          <w:t>https://www.gercekgundem.com/yasam/ramazan-ayinin-ilk-iki-haftasi-bahar-havasinda-gececek-521803</w:t>
        </w:r>
      </w:hyperlink>
      <w:r w:rsidRPr="0074733B">
        <w:t xml:space="preserve"> (käyty 17.9.2025).</w:t>
      </w:r>
    </w:p>
    <w:p w14:paraId="5289D2D6" w14:textId="0C6A501C" w:rsidR="00BC0F2F" w:rsidRDefault="002E4175" w:rsidP="00FF160E">
      <w:pPr>
        <w:jc w:val="left"/>
      </w:pPr>
      <w:proofErr w:type="spellStart"/>
      <w:r w:rsidRPr="002E4175">
        <w:t>Haber</w:t>
      </w:r>
      <w:proofErr w:type="spellEnd"/>
      <w:r w:rsidRPr="002E4175">
        <w:t xml:space="preserve"> </w:t>
      </w:r>
      <w:proofErr w:type="spellStart"/>
      <w:r w:rsidRPr="002E4175">
        <w:t>Türk</w:t>
      </w:r>
      <w:proofErr w:type="spellEnd"/>
      <w:r w:rsidRPr="002E4175">
        <w:t xml:space="preserve"> </w:t>
      </w:r>
    </w:p>
    <w:p w14:paraId="6C04D753" w14:textId="785E3E52" w:rsidR="002E4175" w:rsidRDefault="002E4175" w:rsidP="00BC0F2F">
      <w:pPr>
        <w:ind w:left="720"/>
        <w:jc w:val="left"/>
      </w:pPr>
      <w:r w:rsidRPr="002E4175">
        <w:t>9.5.2025</w:t>
      </w:r>
      <w:r w:rsidRPr="002E4175">
        <w:rPr>
          <w:i/>
          <w:iCs/>
        </w:rPr>
        <w:t xml:space="preserve">.  </w:t>
      </w:r>
      <w:proofErr w:type="spellStart"/>
      <w:r w:rsidRPr="002E4175">
        <w:rPr>
          <w:i/>
          <w:iCs/>
        </w:rPr>
        <w:t>Erzurum</w:t>
      </w:r>
      <w:proofErr w:type="spellEnd"/>
      <w:r w:rsidRPr="002E4175">
        <w:rPr>
          <w:i/>
          <w:iCs/>
        </w:rPr>
        <w:t xml:space="preserve"> </w:t>
      </w:r>
      <w:proofErr w:type="spellStart"/>
      <w:r w:rsidRPr="002E4175">
        <w:rPr>
          <w:i/>
          <w:iCs/>
        </w:rPr>
        <w:t>Teknik</w:t>
      </w:r>
      <w:proofErr w:type="spellEnd"/>
      <w:r w:rsidRPr="002E4175">
        <w:rPr>
          <w:i/>
          <w:iCs/>
        </w:rPr>
        <w:t xml:space="preserve"> </w:t>
      </w:r>
      <w:proofErr w:type="spellStart"/>
      <w:r w:rsidRPr="002E4175">
        <w:rPr>
          <w:i/>
          <w:iCs/>
        </w:rPr>
        <w:t>Üniversitesi'nde</w:t>
      </w:r>
      <w:proofErr w:type="spellEnd"/>
      <w:r w:rsidRPr="002E4175">
        <w:rPr>
          <w:i/>
          <w:iCs/>
        </w:rPr>
        <w:t xml:space="preserve"> </w:t>
      </w:r>
      <w:proofErr w:type="spellStart"/>
      <w:r w:rsidRPr="002E4175">
        <w:rPr>
          <w:i/>
          <w:iCs/>
        </w:rPr>
        <w:t>Filistin</w:t>
      </w:r>
      <w:proofErr w:type="spellEnd"/>
      <w:r w:rsidRPr="002E4175">
        <w:rPr>
          <w:i/>
          <w:iCs/>
        </w:rPr>
        <w:t xml:space="preserve"> </w:t>
      </w:r>
      <w:proofErr w:type="spellStart"/>
      <w:r w:rsidRPr="002E4175">
        <w:rPr>
          <w:i/>
          <w:iCs/>
        </w:rPr>
        <w:t>ve</w:t>
      </w:r>
      <w:proofErr w:type="spellEnd"/>
      <w:r w:rsidRPr="002E4175">
        <w:rPr>
          <w:i/>
          <w:iCs/>
        </w:rPr>
        <w:t xml:space="preserve"> </w:t>
      </w:r>
      <w:proofErr w:type="spellStart"/>
      <w:r w:rsidRPr="002E4175">
        <w:rPr>
          <w:i/>
          <w:iCs/>
        </w:rPr>
        <w:t>Doğu</w:t>
      </w:r>
      <w:proofErr w:type="spellEnd"/>
      <w:r w:rsidRPr="002E4175">
        <w:rPr>
          <w:i/>
          <w:iCs/>
        </w:rPr>
        <w:t xml:space="preserve"> </w:t>
      </w:r>
      <w:proofErr w:type="spellStart"/>
      <w:r w:rsidRPr="002E4175">
        <w:rPr>
          <w:i/>
          <w:iCs/>
        </w:rPr>
        <w:t>Türkistan'a</w:t>
      </w:r>
      <w:proofErr w:type="spellEnd"/>
      <w:r w:rsidRPr="002E4175">
        <w:rPr>
          <w:i/>
          <w:iCs/>
        </w:rPr>
        <w:t xml:space="preserve"> </w:t>
      </w:r>
      <w:proofErr w:type="spellStart"/>
      <w:r w:rsidRPr="002E4175">
        <w:rPr>
          <w:i/>
          <w:iCs/>
        </w:rPr>
        <w:t>destek</w:t>
      </w:r>
      <w:proofErr w:type="spellEnd"/>
      <w:r w:rsidRPr="002E4175">
        <w:rPr>
          <w:i/>
          <w:iCs/>
        </w:rPr>
        <w:t xml:space="preserve"> </w:t>
      </w:r>
      <w:proofErr w:type="spellStart"/>
      <w:r w:rsidRPr="002E4175">
        <w:rPr>
          <w:i/>
          <w:iCs/>
        </w:rPr>
        <w:t>yürüyüşü</w:t>
      </w:r>
      <w:proofErr w:type="spellEnd"/>
      <w:r w:rsidRPr="002E4175">
        <w:rPr>
          <w:i/>
          <w:iCs/>
        </w:rPr>
        <w:t xml:space="preserve"> </w:t>
      </w:r>
      <w:proofErr w:type="spellStart"/>
      <w:r w:rsidRPr="002E4175">
        <w:rPr>
          <w:i/>
          <w:iCs/>
        </w:rPr>
        <w:t>yapıldı</w:t>
      </w:r>
      <w:proofErr w:type="spellEnd"/>
      <w:r w:rsidRPr="002E4175">
        <w:t xml:space="preserve">. </w:t>
      </w:r>
      <w:hyperlink r:id="rId23" w:history="1">
        <w:r w:rsidRPr="002E4175">
          <w:rPr>
            <w:rStyle w:val="Hyperlinkki"/>
          </w:rPr>
          <w:t>https://www.haberturk.com/erzurum-haberleri/37896229-erzurum-teknik-universitesinde-filistin-ve-dogu-turkistana-destek-yuruyusu-yapildi</w:t>
        </w:r>
      </w:hyperlink>
      <w:r w:rsidRPr="002E4175">
        <w:t xml:space="preserve"> (käyty 16.9.2025). </w:t>
      </w:r>
    </w:p>
    <w:p w14:paraId="5F510D28" w14:textId="38B780D4" w:rsidR="00BC0F2F" w:rsidRPr="00BC0F2F" w:rsidRDefault="00BC0F2F" w:rsidP="00BC0F2F">
      <w:pPr>
        <w:ind w:left="720"/>
        <w:jc w:val="left"/>
      </w:pPr>
      <w:r w:rsidRPr="00BC0F2F">
        <w:t xml:space="preserve">24.10.2024.  </w:t>
      </w:r>
      <w:proofErr w:type="spellStart"/>
      <w:r w:rsidRPr="00BC0F2F">
        <w:rPr>
          <w:i/>
          <w:iCs/>
        </w:rPr>
        <w:t>Göç</w:t>
      </w:r>
      <w:proofErr w:type="spellEnd"/>
      <w:r w:rsidRPr="00BC0F2F">
        <w:rPr>
          <w:i/>
          <w:iCs/>
        </w:rPr>
        <w:t xml:space="preserve"> </w:t>
      </w:r>
      <w:proofErr w:type="spellStart"/>
      <w:r w:rsidRPr="00BC0F2F">
        <w:rPr>
          <w:i/>
          <w:iCs/>
        </w:rPr>
        <w:t>İdaresi</w:t>
      </w:r>
      <w:proofErr w:type="spellEnd"/>
      <w:r w:rsidRPr="00BC0F2F">
        <w:rPr>
          <w:i/>
          <w:iCs/>
        </w:rPr>
        <w:t xml:space="preserve"> </w:t>
      </w:r>
      <w:proofErr w:type="spellStart"/>
      <w:r w:rsidRPr="00BC0F2F">
        <w:rPr>
          <w:i/>
          <w:iCs/>
        </w:rPr>
        <w:t>Başkanlığı</w:t>
      </w:r>
      <w:proofErr w:type="spellEnd"/>
      <w:r w:rsidRPr="00BC0F2F">
        <w:rPr>
          <w:i/>
          <w:iCs/>
        </w:rPr>
        <w:t>, "</w:t>
      </w:r>
      <w:proofErr w:type="spellStart"/>
      <w:r w:rsidRPr="00BC0F2F">
        <w:rPr>
          <w:i/>
          <w:iCs/>
        </w:rPr>
        <w:t>Uygur</w:t>
      </w:r>
      <w:proofErr w:type="spellEnd"/>
      <w:r w:rsidRPr="00BC0F2F">
        <w:rPr>
          <w:i/>
          <w:iCs/>
        </w:rPr>
        <w:t xml:space="preserve"> </w:t>
      </w:r>
      <w:proofErr w:type="spellStart"/>
      <w:r w:rsidRPr="00BC0F2F">
        <w:rPr>
          <w:i/>
          <w:iCs/>
        </w:rPr>
        <w:t>Türkü</w:t>
      </w:r>
      <w:proofErr w:type="spellEnd"/>
      <w:r w:rsidRPr="00BC0F2F">
        <w:rPr>
          <w:i/>
          <w:iCs/>
        </w:rPr>
        <w:t xml:space="preserve"> </w:t>
      </w:r>
      <w:proofErr w:type="spellStart"/>
      <w:r w:rsidRPr="00BC0F2F">
        <w:rPr>
          <w:i/>
          <w:iCs/>
        </w:rPr>
        <w:t>bir</w:t>
      </w:r>
      <w:proofErr w:type="spellEnd"/>
      <w:r w:rsidRPr="00BC0F2F">
        <w:rPr>
          <w:i/>
          <w:iCs/>
        </w:rPr>
        <w:t xml:space="preserve"> </w:t>
      </w:r>
      <w:proofErr w:type="spellStart"/>
      <w:r w:rsidRPr="00BC0F2F">
        <w:rPr>
          <w:i/>
          <w:iCs/>
        </w:rPr>
        <w:t>kişinin</w:t>
      </w:r>
      <w:proofErr w:type="spellEnd"/>
      <w:r w:rsidRPr="00BC0F2F">
        <w:rPr>
          <w:i/>
          <w:iCs/>
        </w:rPr>
        <w:t xml:space="preserve"> </w:t>
      </w:r>
      <w:proofErr w:type="spellStart"/>
      <w:r w:rsidRPr="00BC0F2F">
        <w:rPr>
          <w:i/>
          <w:iCs/>
        </w:rPr>
        <w:t>Çin'e</w:t>
      </w:r>
      <w:proofErr w:type="spellEnd"/>
      <w:r w:rsidRPr="00BC0F2F">
        <w:rPr>
          <w:i/>
          <w:iCs/>
        </w:rPr>
        <w:t xml:space="preserve"> </w:t>
      </w:r>
      <w:proofErr w:type="spellStart"/>
      <w:r w:rsidRPr="00BC0F2F">
        <w:rPr>
          <w:i/>
          <w:iCs/>
        </w:rPr>
        <w:t>sınır</w:t>
      </w:r>
      <w:proofErr w:type="spellEnd"/>
      <w:r w:rsidRPr="00BC0F2F">
        <w:rPr>
          <w:i/>
          <w:iCs/>
        </w:rPr>
        <w:t xml:space="preserve"> </w:t>
      </w:r>
      <w:proofErr w:type="spellStart"/>
      <w:r w:rsidRPr="00BC0F2F">
        <w:rPr>
          <w:i/>
          <w:iCs/>
        </w:rPr>
        <w:t>dışı</w:t>
      </w:r>
      <w:proofErr w:type="spellEnd"/>
      <w:r w:rsidRPr="00BC0F2F">
        <w:rPr>
          <w:i/>
          <w:iCs/>
        </w:rPr>
        <w:t xml:space="preserve"> </w:t>
      </w:r>
      <w:proofErr w:type="spellStart"/>
      <w:r w:rsidRPr="00BC0F2F">
        <w:rPr>
          <w:i/>
          <w:iCs/>
        </w:rPr>
        <w:t>edileceğine</w:t>
      </w:r>
      <w:proofErr w:type="spellEnd"/>
      <w:r w:rsidRPr="00BC0F2F">
        <w:rPr>
          <w:i/>
          <w:iCs/>
        </w:rPr>
        <w:t xml:space="preserve">" </w:t>
      </w:r>
      <w:proofErr w:type="spellStart"/>
      <w:r w:rsidRPr="00BC0F2F">
        <w:rPr>
          <w:i/>
          <w:iCs/>
        </w:rPr>
        <w:t>ilişkin</w:t>
      </w:r>
      <w:proofErr w:type="spellEnd"/>
      <w:r w:rsidRPr="00BC0F2F">
        <w:rPr>
          <w:i/>
          <w:iCs/>
        </w:rPr>
        <w:t xml:space="preserve"> </w:t>
      </w:r>
      <w:proofErr w:type="spellStart"/>
      <w:r w:rsidRPr="00BC0F2F">
        <w:rPr>
          <w:i/>
          <w:iCs/>
        </w:rPr>
        <w:t>iddiaları</w:t>
      </w:r>
      <w:proofErr w:type="spellEnd"/>
      <w:r w:rsidRPr="00BC0F2F">
        <w:rPr>
          <w:i/>
          <w:iCs/>
        </w:rPr>
        <w:t xml:space="preserve"> </w:t>
      </w:r>
      <w:proofErr w:type="spellStart"/>
      <w:proofErr w:type="gramStart"/>
      <w:r w:rsidRPr="00BC0F2F">
        <w:rPr>
          <w:i/>
          <w:iCs/>
        </w:rPr>
        <w:t>yalanladı</w:t>
      </w:r>
      <w:proofErr w:type="spellEnd"/>
      <w:r w:rsidRPr="00BC0F2F">
        <w:rPr>
          <w:i/>
          <w:iCs/>
        </w:rPr>
        <w:t>:</w:t>
      </w:r>
      <w:r w:rsidRPr="00BC0F2F">
        <w:t>.</w:t>
      </w:r>
      <w:proofErr w:type="gramEnd"/>
      <w:r w:rsidRPr="00BC0F2F">
        <w:t xml:space="preserve"> </w:t>
      </w:r>
      <w:hyperlink r:id="rId24" w:history="1">
        <w:r w:rsidRPr="00BC0F2F">
          <w:rPr>
            <w:rStyle w:val="Hyperlinkki"/>
          </w:rPr>
          <w:t>https://www.haberturk.com/ankara-haberleri/36002496-goc-idaresi-baskanligi-uygur-turku-bir-kisinin-cine-sinir-disi-edilecegine-iliskin</w:t>
        </w:r>
      </w:hyperlink>
      <w:r w:rsidRPr="00BC0F2F">
        <w:t xml:space="preserve"> (käyty 16.9.2025).</w:t>
      </w:r>
    </w:p>
    <w:p w14:paraId="346C14D2" w14:textId="658FF904" w:rsidR="00972997" w:rsidRPr="00972997" w:rsidRDefault="00972997" w:rsidP="00FF160E">
      <w:pPr>
        <w:jc w:val="left"/>
        <w:rPr>
          <w:lang w:val="sv-SE"/>
        </w:rPr>
      </w:pPr>
      <w:r w:rsidRPr="00972997">
        <w:rPr>
          <w:lang w:val="sv-SE"/>
        </w:rPr>
        <w:t xml:space="preserve">Haber7com 27.10.2024. </w:t>
      </w:r>
      <w:proofErr w:type="spellStart"/>
      <w:r w:rsidRPr="00972997">
        <w:rPr>
          <w:i/>
          <w:iCs/>
          <w:lang w:val="sv-SE"/>
        </w:rPr>
        <w:t>Uygur</w:t>
      </w:r>
      <w:proofErr w:type="spellEnd"/>
      <w:r w:rsidRPr="00972997">
        <w:rPr>
          <w:i/>
          <w:iCs/>
          <w:lang w:val="sv-SE"/>
        </w:rPr>
        <w:t xml:space="preserve"> </w:t>
      </w:r>
      <w:proofErr w:type="spellStart"/>
      <w:r w:rsidRPr="00972997">
        <w:rPr>
          <w:i/>
          <w:iCs/>
          <w:lang w:val="sv-SE"/>
        </w:rPr>
        <w:t>Türkleri</w:t>
      </w:r>
      <w:proofErr w:type="spellEnd"/>
      <w:r w:rsidRPr="00972997">
        <w:rPr>
          <w:i/>
          <w:iCs/>
          <w:lang w:val="sv-SE"/>
        </w:rPr>
        <w:t xml:space="preserve"> </w:t>
      </w:r>
      <w:proofErr w:type="spellStart"/>
      <w:r w:rsidRPr="00972997">
        <w:rPr>
          <w:i/>
          <w:iCs/>
          <w:lang w:val="sv-SE"/>
        </w:rPr>
        <w:t>derneğinden</w:t>
      </w:r>
      <w:proofErr w:type="spellEnd"/>
      <w:r w:rsidRPr="00972997">
        <w:rPr>
          <w:i/>
          <w:iCs/>
          <w:lang w:val="sv-SE"/>
        </w:rPr>
        <w:t xml:space="preserve"> </w:t>
      </w:r>
      <w:proofErr w:type="spellStart"/>
      <w:r w:rsidRPr="00972997">
        <w:rPr>
          <w:i/>
          <w:iCs/>
          <w:lang w:val="sv-SE"/>
        </w:rPr>
        <w:t>kovulan</w:t>
      </w:r>
      <w:proofErr w:type="spellEnd"/>
      <w:r w:rsidRPr="00972997">
        <w:rPr>
          <w:i/>
          <w:iCs/>
          <w:lang w:val="sv-SE"/>
        </w:rPr>
        <w:t xml:space="preserve"> </w:t>
      </w:r>
      <w:proofErr w:type="spellStart"/>
      <w:r w:rsidRPr="00972997">
        <w:rPr>
          <w:i/>
          <w:iCs/>
          <w:lang w:val="sv-SE"/>
        </w:rPr>
        <w:t>Altay'dan</w:t>
      </w:r>
      <w:proofErr w:type="spellEnd"/>
      <w:r w:rsidRPr="00972997">
        <w:rPr>
          <w:i/>
          <w:iCs/>
          <w:lang w:val="sv-SE"/>
        </w:rPr>
        <w:t xml:space="preserve"> </w:t>
      </w:r>
      <w:proofErr w:type="spellStart"/>
      <w:r w:rsidRPr="00972997">
        <w:rPr>
          <w:i/>
          <w:iCs/>
          <w:lang w:val="sv-SE"/>
        </w:rPr>
        <w:t>PKK'ya</w:t>
      </w:r>
      <w:proofErr w:type="spellEnd"/>
      <w:r w:rsidRPr="00972997">
        <w:rPr>
          <w:i/>
          <w:iCs/>
          <w:lang w:val="sv-SE"/>
        </w:rPr>
        <w:t xml:space="preserve"> </w:t>
      </w:r>
      <w:proofErr w:type="spellStart"/>
      <w:r w:rsidRPr="00972997">
        <w:rPr>
          <w:i/>
          <w:iCs/>
          <w:lang w:val="sv-SE"/>
        </w:rPr>
        <w:t>destek</w:t>
      </w:r>
      <w:proofErr w:type="spellEnd"/>
      <w:r w:rsidRPr="00972997">
        <w:rPr>
          <w:i/>
          <w:iCs/>
          <w:lang w:val="sv-SE"/>
        </w:rPr>
        <w:t xml:space="preserve">! </w:t>
      </w:r>
      <w:proofErr w:type="spellStart"/>
      <w:r w:rsidRPr="00972997">
        <w:rPr>
          <w:i/>
          <w:iCs/>
          <w:lang w:val="sv-SE"/>
        </w:rPr>
        <w:t>Türkiye'yi</w:t>
      </w:r>
      <w:proofErr w:type="spellEnd"/>
      <w:r w:rsidRPr="00972997">
        <w:rPr>
          <w:i/>
          <w:iCs/>
          <w:lang w:val="sv-SE"/>
        </w:rPr>
        <w:t xml:space="preserve"> </w:t>
      </w:r>
      <w:proofErr w:type="spellStart"/>
      <w:r w:rsidRPr="00972997">
        <w:rPr>
          <w:i/>
          <w:iCs/>
          <w:lang w:val="sv-SE"/>
        </w:rPr>
        <w:t>böyle</w:t>
      </w:r>
      <w:proofErr w:type="spellEnd"/>
      <w:r w:rsidRPr="00972997">
        <w:rPr>
          <w:i/>
          <w:iCs/>
          <w:lang w:val="sv-SE"/>
        </w:rPr>
        <w:t xml:space="preserve"> </w:t>
      </w:r>
      <w:proofErr w:type="spellStart"/>
      <w:r w:rsidRPr="00972997">
        <w:rPr>
          <w:i/>
          <w:iCs/>
          <w:lang w:val="sv-SE"/>
        </w:rPr>
        <w:t>suçladı</w:t>
      </w:r>
      <w:proofErr w:type="spellEnd"/>
      <w:r w:rsidRPr="00972997">
        <w:rPr>
          <w:i/>
          <w:iCs/>
          <w:lang w:val="sv-SE"/>
        </w:rPr>
        <w:t>...</w:t>
      </w:r>
      <w:r w:rsidRPr="00972997">
        <w:rPr>
          <w:lang w:val="sv-SE"/>
        </w:rPr>
        <w:t xml:space="preserve"> </w:t>
      </w:r>
      <w:hyperlink r:id="rId25" w:history="1">
        <w:r w:rsidRPr="00972997">
          <w:rPr>
            <w:rStyle w:val="Hyperlinkki"/>
            <w:lang w:val="sv-SE"/>
          </w:rPr>
          <w:t>https://www.haber7.com/guncel/haber/3472939-uygur-turkleri-derneginden-kovulan-altaydan-pkkya-destek-turkiyeyi-boyle-sucladi</w:t>
        </w:r>
      </w:hyperlink>
      <w:r w:rsidRPr="00972997">
        <w:rPr>
          <w:lang w:val="sv-SE"/>
        </w:rPr>
        <w:t xml:space="preserve"> (</w:t>
      </w:r>
      <w:proofErr w:type="spellStart"/>
      <w:r w:rsidRPr="00972997">
        <w:rPr>
          <w:lang w:val="sv-SE"/>
        </w:rPr>
        <w:t>käyty</w:t>
      </w:r>
      <w:proofErr w:type="spellEnd"/>
      <w:r w:rsidRPr="00972997">
        <w:rPr>
          <w:lang w:val="sv-SE"/>
        </w:rPr>
        <w:t xml:space="preserve"> 15.9.2025).</w:t>
      </w:r>
    </w:p>
    <w:p w14:paraId="1DE7C5C2" w14:textId="1EE60016" w:rsidR="000429EC" w:rsidRDefault="009E2D72" w:rsidP="00FF160E">
      <w:pPr>
        <w:jc w:val="left"/>
      </w:pPr>
      <w:r w:rsidRPr="00BE41DD">
        <w:rPr>
          <w:lang w:val="sv-SE"/>
        </w:rPr>
        <w:t xml:space="preserve">Haberler 28.4.2024. </w:t>
      </w:r>
      <w:r w:rsidRPr="00BE41DD">
        <w:rPr>
          <w:i/>
          <w:iCs/>
          <w:lang w:val="sv-SE"/>
        </w:rPr>
        <w:t xml:space="preserve">Kamu </w:t>
      </w:r>
      <w:proofErr w:type="spellStart"/>
      <w:r w:rsidRPr="00BE41DD">
        <w:rPr>
          <w:i/>
          <w:iCs/>
          <w:lang w:val="sv-SE"/>
        </w:rPr>
        <w:t>Başdenetçisi</w:t>
      </w:r>
      <w:proofErr w:type="spellEnd"/>
      <w:r w:rsidRPr="00BE41DD">
        <w:rPr>
          <w:i/>
          <w:iCs/>
          <w:lang w:val="sv-SE"/>
        </w:rPr>
        <w:t xml:space="preserve"> </w:t>
      </w:r>
      <w:proofErr w:type="spellStart"/>
      <w:r w:rsidRPr="00BE41DD">
        <w:rPr>
          <w:i/>
          <w:iCs/>
          <w:lang w:val="sv-SE"/>
        </w:rPr>
        <w:t>Malkoç</w:t>
      </w:r>
      <w:proofErr w:type="spellEnd"/>
      <w:r w:rsidRPr="00BE41DD">
        <w:rPr>
          <w:i/>
          <w:iCs/>
          <w:lang w:val="sv-SE"/>
        </w:rPr>
        <w:t xml:space="preserve">, </w:t>
      </w:r>
      <w:proofErr w:type="spellStart"/>
      <w:r w:rsidRPr="00BE41DD">
        <w:rPr>
          <w:i/>
          <w:iCs/>
          <w:lang w:val="sv-SE"/>
        </w:rPr>
        <w:t>Çin'de</w:t>
      </w:r>
      <w:proofErr w:type="spellEnd"/>
      <w:r w:rsidRPr="00BE41DD">
        <w:rPr>
          <w:i/>
          <w:iCs/>
          <w:lang w:val="sv-SE"/>
        </w:rPr>
        <w:t xml:space="preserve"> </w:t>
      </w:r>
      <w:proofErr w:type="spellStart"/>
      <w:r w:rsidRPr="00BE41DD">
        <w:rPr>
          <w:i/>
          <w:iCs/>
          <w:lang w:val="sv-SE"/>
        </w:rPr>
        <w:t>temaslarda</w:t>
      </w:r>
      <w:proofErr w:type="spellEnd"/>
      <w:r w:rsidRPr="00BE41DD">
        <w:rPr>
          <w:i/>
          <w:iCs/>
          <w:lang w:val="sv-SE"/>
        </w:rPr>
        <w:t xml:space="preserve"> </w:t>
      </w:r>
      <w:proofErr w:type="spellStart"/>
      <w:r w:rsidRPr="00BE41DD">
        <w:rPr>
          <w:i/>
          <w:iCs/>
          <w:lang w:val="sv-SE"/>
        </w:rPr>
        <w:t>bulundu</w:t>
      </w:r>
      <w:proofErr w:type="spellEnd"/>
      <w:r w:rsidRPr="00BE41DD">
        <w:rPr>
          <w:lang w:val="sv-SE"/>
        </w:rPr>
        <w:t xml:space="preserve">. </w:t>
      </w:r>
      <w:hyperlink r:id="rId26" w:history="1">
        <w:r w:rsidRPr="009E2D72">
          <w:rPr>
            <w:rStyle w:val="Hyperlinkki"/>
          </w:rPr>
          <w:t>https://www.haberler.com/guncel/kamu-basdenetcisi-malkoc-cin-de-temaslarda-bulundu-17274536-haberi/</w:t>
        </w:r>
      </w:hyperlink>
      <w:r w:rsidRPr="009E2D72">
        <w:t xml:space="preserve"> (käyty 12.9.2025).</w:t>
      </w:r>
    </w:p>
    <w:p w14:paraId="789E0E9A" w14:textId="2E475242" w:rsidR="000429EC" w:rsidRDefault="000429EC" w:rsidP="00FF160E">
      <w:pPr>
        <w:jc w:val="left"/>
      </w:pPr>
      <w:r w:rsidRPr="000429EC">
        <w:rPr>
          <w:lang w:val="en-US"/>
        </w:rPr>
        <w:lastRenderedPageBreak/>
        <w:t xml:space="preserve">HRW (Human Rights Watch) 3.2.2025. </w:t>
      </w:r>
      <w:r w:rsidRPr="000429EC">
        <w:rPr>
          <w:i/>
          <w:iCs/>
          <w:lang w:val="en-US"/>
        </w:rPr>
        <w:t>China: Travel for Uyghurs Heavily Restricted</w:t>
      </w:r>
      <w:r w:rsidRPr="000429EC">
        <w:rPr>
          <w:lang w:val="en-US"/>
        </w:rPr>
        <w:t xml:space="preserve">.   </w:t>
      </w:r>
      <w:hyperlink r:id="rId27" w:history="1">
        <w:r w:rsidRPr="000429EC">
          <w:rPr>
            <w:rStyle w:val="Hyperlinkki"/>
          </w:rPr>
          <w:t>https://www.hrw.org/news/2025/02/03/china-travel-uyghurs-heavily-restricted</w:t>
        </w:r>
      </w:hyperlink>
      <w:r w:rsidRPr="000429EC">
        <w:t xml:space="preserve"> (käyty 19.9.2025).  </w:t>
      </w:r>
    </w:p>
    <w:p w14:paraId="3C2B6646" w14:textId="0BE15F0A" w:rsidR="00BC6D53" w:rsidRDefault="00BC6D53" w:rsidP="00FF160E">
      <w:pPr>
        <w:jc w:val="left"/>
      </w:pPr>
      <w:proofErr w:type="spellStart"/>
      <w:r w:rsidRPr="00BC6D53">
        <w:t>Hürriyet</w:t>
      </w:r>
      <w:proofErr w:type="spellEnd"/>
      <w:r w:rsidRPr="00BC6D53">
        <w:t xml:space="preserve"> / </w:t>
      </w:r>
      <w:proofErr w:type="spellStart"/>
      <w:r w:rsidRPr="00BC6D53">
        <w:t>Ortaylı</w:t>
      </w:r>
      <w:proofErr w:type="spellEnd"/>
      <w:r w:rsidRPr="00BC6D53">
        <w:t xml:space="preserve">, </w:t>
      </w:r>
      <w:proofErr w:type="spellStart"/>
      <w:r w:rsidRPr="00BC6D53">
        <w:t>İlber</w:t>
      </w:r>
      <w:proofErr w:type="spellEnd"/>
      <w:r w:rsidRPr="00BC6D53">
        <w:t xml:space="preserve"> 24.8.2025. </w:t>
      </w:r>
      <w:r w:rsidRPr="00BC6D53">
        <w:rPr>
          <w:i/>
          <w:iCs/>
        </w:rPr>
        <w:t xml:space="preserve">Su </w:t>
      </w:r>
      <w:proofErr w:type="spellStart"/>
      <w:r w:rsidRPr="00BC6D53">
        <w:rPr>
          <w:i/>
          <w:iCs/>
        </w:rPr>
        <w:t>savaşları</w:t>
      </w:r>
      <w:proofErr w:type="spellEnd"/>
      <w:r w:rsidRPr="00BC6D53">
        <w:t xml:space="preserve">. </w:t>
      </w:r>
      <w:hyperlink r:id="rId28" w:history="1">
        <w:r w:rsidRPr="00BC6D53">
          <w:rPr>
            <w:rStyle w:val="Hyperlinkki"/>
          </w:rPr>
          <w:t>https://www.hurriyet.com.tr/yazarlar/ilber-ortayli/su-savaslari-42923921</w:t>
        </w:r>
      </w:hyperlink>
      <w:r w:rsidRPr="00BC6D53">
        <w:t xml:space="preserve"> (käyty 15.9.2025).</w:t>
      </w:r>
    </w:p>
    <w:p w14:paraId="440F32AB" w14:textId="375FDFA0" w:rsidR="005C037F" w:rsidRPr="005C037F" w:rsidRDefault="005C037F" w:rsidP="00FF160E">
      <w:pPr>
        <w:jc w:val="left"/>
        <w:rPr>
          <w:lang w:val="en-US"/>
        </w:rPr>
      </w:pPr>
      <w:proofErr w:type="spellStart"/>
      <w:r w:rsidRPr="005C037F">
        <w:rPr>
          <w:lang w:val="en-US"/>
        </w:rPr>
        <w:t>Khalbus</w:t>
      </w:r>
      <w:proofErr w:type="spellEnd"/>
      <w:r w:rsidR="001915D2">
        <w:rPr>
          <w:lang w:val="en-US"/>
        </w:rPr>
        <w:t>, Sarah</w:t>
      </w:r>
      <w:r w:rsidRPr="005C037F">
        <w:rPr>
          <w:lang w:val="en-US"/>
        </w:rPr>
        <w:t xml:space="preserve"> 12.7.2019</w:t>
      </w:r>
      <w:r>
        <w:rPr>
          <w:lang w:val="en-US"/>
        </w:rPr>
        <w:t xml:space="preserve">. </w:t>
      </w:r>
      <w:r w:rsidRPr="001915D2">
        <w:rPr>
          <w:i/>
          <w:iCs/>
          <w:lang w:val="en-US"/>
        </w:rPr>
        <w:t>Uncertainty in the Uighur Diaspora: A Brother’s and Sister’s Tale</w:t>
      </w:r>
      <w:r>
        <w:rPr>
          <w:lang w:val="en-US"/>
        </w:rPr>
        <w:t xml:space="preserve">. </w:t>
      </w:r>
      <w:r w:rsidR="001915D2">
        <w:rPr>
          <w:lang w:val="en-US"/>
        </w:rPr>
        <w:t xml:space="preserve">Georgetown Journal of International Affairs. </w:t>
      </w:r>
      <w:hyperlink r:id="rId29" w:history="1">
        <w:r w:rsidR="001915D2" w:rsidRPr="0026047A">
          <w:rPr>
            <w:rStyle w:val="Hyperlinkki"/>
            <w:lang w:val="en-US"/>
          </w:rPr>
          <w:t>https://gjia.georgetown.edu/2019/07/12/uncertainty-in-the-uighur-diaspora/</w:t>
        </w:r>
      </w:hyperlink>
      <w:r w:rsidR="001915D2">
        <w:rPr>
          <w:lang w:val="en-US"/>
        </w:rPr>
        <w:t xml:space="preserve"> </w:t>
      </w:r>
    </w:p>
    <w:p w14:paraId="46775219" w14:textId="7F5A10E7" w:rsidR="006B686B" w:rsidRPr="00BE41DD" w:rsidRDefault="006B686B" w:rsidP="00FF160E">
      <w:pPr>
        <w:jc w:val="left"/>
        <w:rPr>
          <w:lang w:val="en-US"/>
        </w:rPr>
      </w:pPr>
      <w:bookmarkStart w:id="46" w:name="_Hlk208845540"/>
      <w:bookmarkStart w:id="47" w:name="_Hlk209004188"/>
      <w:proofErr w:type="spellStart"/>
      <w:r w:rsidRPr="006B686B">
        <w:rPr>
          <w:lang w:val="en-US"/>
        </w:rPr>
        <w:t>Kiinan</w:t>
      </w:r>
      <w:proofErr w:type="spellEnd"/>
      <w:r w:rsidRPr="006B686B">
        <w:rPr>
          <w:lang w:val="en-US"/>
        </w:rPr>
        <w:t xml:space="preserve"> </w:t>
      </w:r>
      <w:proofErr w:type="spellStart"/>
      <w:r w:rsidRPr="006B686B">
        <w:rPr>
          <w:lang w:val="en-US"/>
        </w:rPr>
        <w:t>kansantasavalta</w:t>
      </w:r>
      <w:proofErr w:type="spellEnd"/>
      <w:r w:rsidRPr="006B686B">
        <w:rPr>
          <w:lang w:val="en-US"/>
        </w:rPr>
        <w:t xml:space="preserve"> </w:t>
      </w:r>
      <w:bookmarkEnd w:id="46"/>
      <w:r w:rsidRPr="006B686B">
        <w:rPr>
          <w:lang w:val="en-US"/>
        </w:rPr>
        <w:t>10.3.2021</w:t>
      </w:r>
      <w:bookmarkEnd w:id="47"/>
      <w:r w:rsidRPr="006B686B">
        <w:rPr>
          <w:lang w:val="en-US"/>
        </w:rPr>
        <w:t xml:space="preserve">. </w:t>
      </w:r>
      <w:r w:rsidRPr="006B686B">
        <w:rPr>
          <w:i/>
          <w:iCs/>
          <w:lang w:val="en-US"/>
        </w:rPr>
        <w:t>Nationality Law of the People's Republic of China.</w:t>
      </w:r>
      <w:r w:rsidRPr="006B686B">
        <w:rPr>
          <w:lang w:val="en-US"/>
        </w:rPr>
        <w:t xml:space="preserve"> </w:t>
      </w:r>
      <w:r w:rsidRPr="00BE41DD">
        <w:rPr>
          <w:lang w:val="en-US"/>
        </w:rPr>
        <w:t xml:space="preserve">National Immigration Administration. </w:t>
      </w:r>
      <w:hyperlink r:id="rId30" w:history="1">
        <w:r w:rsidRPr="00BE41DD">
          <w:rPr>
            <w:rStyle w:val="Hyperlinkki"/>
            <w:lang w:val="en-US"/>
          </w:rPr>
          <w:t>https://en.nia.gov.cn/n147418/n147458/c155976/content.html</w:t>
        </w:r>
      </w:hyperlink>
      <w:r w:rsidRPr="00BE41DD">
        <w:rPr>
          <w:lang w:val="en-US"/>
        </w:rPr>
        <w:t xml:space="preserve"> (</w:t>
      </w:r>
      <w:proofErr w:type="spellStart"/>
      <w:r w:rsidRPr="00BE41DD">
        <w:rPr>
          <w:lang w:val="en-US"/>
        </w:rPr>
        <w:t>käyty</w:t>
      </w:r>
      <w:proofErr w:type="spellEnd"/>
      <w:r w:rsidRPr="00BE41DD">
        <w:rPr>
          <w:lang w:val="en-US"/>
        </w:rPr>
        <w:t xml:space="preserve"> 15.9.2025).</w:t>
      </w:r>
    </w:p>
    <w:p w14:paraId="45581577" w14:textId="101310C7" w:rsidR="00DE5A63" w:rsidRDefault="00DE5A63" w:rsidP="00FF160E">
      <w:pPr>
        <w:jc w:val="left"/>
      </w:pPr>
      <w:proofErr w:type="spellStart"/>
      <w:r w:rsidRPr="00BE41DD">
        <w:rPr>
          <w:lang w:val="en-US"/>
        </w:rPr>
        <w:t>Landinfo</w:t>
      </w:r>
      <w:proofErr w:type="spellEnd"/>
      <w:r w:rsidRPr="00BE41DD">
        <w:rPr>
          <w:lang w:val="en-US"/>
        </w:rPr>
        <w:t xml:space="preserve"> 9.12.2021. </w:t>
      </w:r>
      <w:proofErr w:type="spellStart"/>
      <w:r w:rsidRPr="00BE41DD">
        <w:rPr>
          <w:i/>
          <w:iCs/>
          <w:lang w:val="en-US"/>
        </w:rPr>
        <w:t>Uigurer</w:t>
      </w:r>
      <w:proofErr w:type="spellEnd"/>
      <w:r w:rsidRPr="00BE41DD">
        <w:rPr>
          <w:i/>
          <w:iCs/>
          <w:lang w:val="en-US"/>
        </w:rPr>
        <w:t xml:space="preserve"> i </w:t>
      </w:r>
      <w:proofErr w:type="spellStart"/>
      <w:r w:rsidRPr="00BE41DD">
        <w:rPr>
          <w:i/>
          <w:iCs/>
          <w:lang w:val="en-US"/>
        </w:rPr>
        <w:t>Tyrkia</w:t>
      </w:r>
      <w:proofErr w:type="spellEnd"/>
      <w:r w:rsidRPr="00BE41DD">
        <w:rPr>
          <w:i/>
          <w:iCs/>
          <w:lang w:val="en-US"/>
        </w:rPr>
        <w:t xml:space="preserve"> </w:t>
      </w:r>
      <w:proofErr w:type="spellStart"/>
      <w:r w:rsidRPr="00BE41DD">
        <w:rPr>
          <w:i/>
          <w:iCs/>
          <w:lang w:val="en-US"/>
        </w:rPr>
        <w:t>og</w:t>
      </w:r>
      <w:proofErr w:type="spellEnd"/>
      <w:r w:rsidRPr="00BE41DD">
        <w:rPr>
          <w:i/>
          <w:iCs/>
          <w:lang w:val="en-US"/>
        </w:rPr>
        <w:t xml:space="preserve"> Nord-Syria</w:t>
      </w:r>
      <w:r w:rsidRPr="00BE41DD">
        <w:rPr>
          <w:lang w:val="en-US"/>
        </w:rPr>
        <w:t xml:space="preserve">. </w:t>
      </w:r>
      <w:hyperlink r:id="rId31" w:history="1">
        <w:r w:rsidR="00961DA9" w:rsidRPr="00961DA9">
          <w:rPr>
            <w:rStyle w:val="Hyperlinkki"/>
          </w:rPr>
          <w:t>https://landinfo.no/wp-content/uploads/2021/12/Tyrkia-Kina-temanotat-Uigurer-i-Tyrkia-og-Nord-Syria-Oppdatert-08122021.pdf</w:t>
        </w:r>
      </w:hyperlink>
      <w:r w:rsidR="00961DA9" w:rsidRPr="00961DA9">
        <w:t xml:space="preserve"> </w:t>
      </w:r>
      <w:r w:rsidRPr="00961DA9">
        <w:t xml:space="preserve">(käyty 3.9.2025). </w:t>
      </w:r>
    </w:p>
    <w:p w14:paraId="5F246750" w14:textId="1B981FDD" w:rsidR="00B83EBE" w:rsidRPr="00BE41DD" w:rsidRDefault="00B83EBE" w:rsidP="00FF160E">
      <w:pPr>
        <w:jc w:val="left"/>
        <w:rPr>
          <w:lang w:val="en-US"/>
        </w:rPr>
      </w:pPr>
      <w:r w:rsidRPr="00B83EBE">
        <w:rPr>
          <w:lang w:val="sv-SE"/>
        </w:rPr>
        <w:t>Liu, Peter W. &amp; Liu, Justin M. 2020.</w:t>
      </w:r>
      <w:r>
        <w:rPr>
          <w:lang w:val="sv-SE"/>
        </w:rPr>
        <w:t xml:space="preserve"> </w:t>
      </w:r>
      <w:r w:rsidRPr="00B83EBE">
        <w:rPr>
          <w:i/>
          <w:iCs/>
          <w:lang w:val="en-US"/>
        </w:rPr>
        <w:t>The Dark Side of WeChat</w:t>
      </w:r>
      <w:r>
        <w:rPr>
          <w:lang w:val="en-US"/>
        </w:rPr>
        <w:t xml:space="preserve">. Monmouth University, </w:t>
      </w:r>
      <w:r w:rsidRPr="00B83EBE">
        <w:rPr>
          <w:lang w:val="en-US"/>
        </w:rPr>
        <w:t xml:space="preserve">Monmouth Magazine. </w:t>
      </w:r>
      <w:hyperlink r:id="rId32" w:history="1">
        <w:r w:rsidRPr="00BE41DD">
          <w:rPr>
            <w:rStyle w:val="Hyperlinkki"/>
            <w:lang w:val="en-US"/>
          </w:rPr>
          <w:t>https://www.monmouth.edu/magazine/the-dark-side-of-wechat/</w:t>
        </w:r>
      </w:hyperlink>
      <w:r w:rsidRPr="00BE41DD">
        <w:rPr>
          <w:lang w:val="en-US"/>
        </w:rPr>
        <w:t xml:space="preserve"> (</w:t>
      </w:r>
      <w:proofErr w:type="spellStart"/>
      <w:r w:rsidRPr="00BE41DD">
        <w:rPr>
          <w:lang w:val="en-US"/>
        </w:rPr>
        <w:t>käyty</w:t>
      </w:r>
      <w:proofErr w:type="spellEnd"/>
      <w:r w:rsidRPr="00BE41DD">
        <w:rPr>
          <w:lang w:val="en-US"/>
        </w:rPr>
        <w:t xml:space="preserve"> 15.9.2025). </w:t>
      </w:r>
    </w:p>
    <w:p w14:paraId="360B2A44" w14:textId="53E0BF1D" w:rsidR="00BF057A" w:rsidRPr="00B83EBE" w:rsidRDefault="00BF057A" w:rsidP="00FF160E">
      <w:pPr>
        <w:jc w:val="left"/>
      </w:pPr>
      <w:r w:rsidRPr="00BF057A">
        <w:rPr>
          <w:lang w:val="en-US"/>
        </w:rPr>
        <w:t xml:space="preserve">LSE / </w:t>
      </w:r>
      <w:proofErr w:type="spellStart"/>
      <w:r w:rsidRPr="00BF057A">
        <w:rPr>
          <w:lang w:val="en-US"/>
        </w:rPr>
        <w:t>Süsler</w:t>
      </w:r>
      <w:proofErr w:type="spellEnd"/>
      <w:r w:rsidRPr="00BF057A">
        <w:rPr>
          <w:lang w:val="en-US"/>
        </w:rPr>
        <w:t xml:space="preserve">, </w:t>
      </w:r>
      <w:proofErr w:type="spellStart"/>
      <w:r w:rsidRPr="00BF057A">
        <w:rPr>
          <w:lang w:val="en-US"/>
        </w:rPr>
        <w:t>Buğra</w:t>
      </w:r>
      <w:proofErr w:type="spellEnd"/>
      <w:r w:rsidRPr="00BF057A">
        <w:rPr>
          <w:lang w:val="en-US"/>
        </w:rPr>
        <w:t xml:space="preserve"> 28.8.2024. </w:t>
      </w:r>
      <w:r w:rsidRPr="00BF057A">
        <w:rPr>
          <w:i/>
          <w:iCs/>
          <w:lang w:val="en-US"/>
        </w:rPr>
        <w:t>Why is Turkey Enhancing Cooperation with China?</w:t>
      </w:r>
      <w:r w:rsidRPr="00BF057A">
        <w:rPr>
          <w:lang w:val="en-US"/>
        </w:rPr>
        <w:t xml:space="preserve"> </w:t>
      </w:r>
      <w:hyperlink r:id="rId33" w:history="1">
        <w:r w:rsidRPr="00BF057A">
          <w:rPr>
            <w:rStyle w:val="Hyperlinkki"/>
          </w:rPr>
          <w:t>https://blogs.lse.ac.uk/cff/2024/08/28/why-is-turkey-enhancing-cooperation-with-china/</w:t>
        </w:r>
      </w:hyperlink>
      <w:r w:rsidRPr="00BF057A">
        <w:t xml:space="preserve"> (käyty 15.9.2025).</w:t>
      </w:r>
    </w:p>
    <w:p w14:paraId="7AF8C40F" w14:textId="77777777" w:rsidR="00E5478A" w:rsidRDefault="001010E5" w:rsidP="00FF160E">
      <w:pPr>
        <w:jc w:val="left"/>
      </w:pPr>
      <w:r w:rsidRPr="001010E5">
        <w:t xml:space="preserve">Maahanmuuttovirasto / Maatietopalvelu </w:t>
      </w:r>
    </w:p>
    <w:p w14:paraId="252C5E20" w14:textId="4C142AB2" w:rsidR="00E5478A" w:rsidRDefault="00E5478A" w:rsidP="00FF160E">
      <w:pPr>
        <w:ind w:left="720"/>
        <w:jc w:val="left"/>
      </w:pPr>
      <w:r>
        <w:t xml:space="preserve">14.11.2023. </w:t>
      </w:r>
      <w:r w:rsidRPr="00AB2898">
        <w:rPr>
          <w:i/>
          <w:iCs/>
        </w:rPr>
        <w:t>Turkki / Kansalaisuuden saaneet Kiinan uiguurit Turkissa (kansalaisuuden saaminen, menettäminen, karkotukset)</w:t>
      </w:r>
      <w:r>
        <w:t xml:space="preserve">. </w:t>
      </w:r>
      <w:r w:rsidRPr="001010E5">
        <w:t xml:space="preserve">Saatavilla Tellus-maatietokannassa: </w:t>
      </w:r>
      <w:hyperlink r:id="rId34" w:history="1"/>
      <w:r w:rsidRPr="001010E5">
        <w:t xml:space="preserve"> </w:t>
      </w:r>
      <w:hyperlink r:id="rId35" w:history="1">
        <w:r w:rsidR="00AB2898" w:rsidRPr="00084D36">
          <w:rPr>
            <w:rStyle w:val="Hyperlinkki"/>
          </w:rPr>
          <w:t>https://maatieto.migri.fi/base/2724d19a-5460-485d-bff8-6cd8f75f86d5/countryDocument/ed13565c-3559-4eff-ad1d-639f45616202</w:t>
        </w:r>
      </w:hyperlink>
      <w:r w:rsidR="00AB2898">
        <w:t xml:space="preserve"> </w:t>
      </w:r>
      <w:r w:rsidRPr="001010E5">
        <w:t xml:space="preserve">(käyty </w:t>
      </w:r>
      <w:r>
        <w:t>16.9.2025</w:t>
      </w:r>
      <w:r w:rsidRPr="001010E5">
        <w:t>).</w:t>
      </w:r>
    </w:p>
    <w:p w14:paraId="486F8B44" w14:textId="1763AAF2" w:rsidR="001010E5" w:rsidRDefault="001010E5" w:rsidP="00FF160E">
      <w:pPr>
        <w:ind w:left="720"/>
        <w:jc w:val="left"/>
      </w:pPr>
      <w:r w:rsidRPr="001010E5">
        <w:t xml:space="preserve">6.4.2023. </w:t>
      </w:r>
      <w:r w:rsidRPr="00AB2898">
        <w:rPr>
          <w:i/>
          <w:iCs/>
        </w:rPr>
        <w:t>Turkki / Kiinan uiguurit, Kiina, oleskelulupa, kansalaisuus, palautukset</w:t>
      </w:r>
      <w:r w:rsidRPr="001010E5">
        <w:t xml:space="preserve">. Saatavilla Tellus-maatietokannassa: </w:t>
      </w:r>
      <w:hyperlink r:id="rId36" w:history="1">
        <w:r w:rsidRPr="001010E5">
          <w:rPr>
            <w:rStyle w:val="Hyperlinkki"/>
          </w:rPr>
          <w:t>https://maatieto.migri.fi/base/2724d19a-5460-485d-bff8-6cd8f75f86d5/countryDocument/79b71792-a75a-45df-85cf-5bf959098c12</w:t>
        </w:r>
      </w:hyperlink>
      <w:r w:rsidRPr="001010E5">
        <w:t xml:space="preserve"> (käyty </w:t>
      </w:r>
      <w:r w:rsidR="00E5478A">
        <w:t>16.9.2025</w:t>
      </w:r>
      <w:r w:rsidRPr="001010E5">
        <w:t>).</w:t>
      </w:r>
    </w:p>
    <w:p w14:paraId="212241B6" w14:textId="77777777" w:rsidR="00B07C4D" w:rsidRDefault="00B07C4D" w:rsidP="00B07C4D">
      <w:pPr>
        <w:jc w:val="left"/>
      </w:pPr>
      <w:proofErr w:type="spellStart"/>
      <w:r w:rsidRPr="007211E6">
        <w:t>Medyascope</w:t>
      </w:r>
      <w:proofErr w:type="spellEnd"/>
      <w:r w:rsidRPr="007211E6">
        <w:t xml:space="preserve"> 27.2.2025. </w:t>
      </w:r>
      <w:proofErr w:type="spellStart"/>
      <w:r w:rsidRPr="007211E6">
        <w:rPr>
          <w:i/>
          <w:iCs/>
        </w:rPr>
        <w:t>Tayland</w:t>
      </w:r>
      <w:proofErr w:type="spellEnd"/>
      <w:r w:rsidRPr="007211E6">
        <w:rPr>
          <w:i/>
          <w:iCs/>
        </w:rPr>
        <w:t xml:space="preserve">, </w:t>
      </w:r>
      <w:proofErr w:type="spellStart"/>
      <w:r w:rsidRPr="007211E6">
        <w:rPr>
          <w:i/>
          <w:iCs/>
        </w:rPr>
        <w:t>Türkiye’ye</w:t>
      </w:r>
      <w:proofErr w:type="spellEnd"/>
      <w:r w:rsidRPr="007211E6">
        <w:rPr>
          <w:i/>
          <w:iCs/>
        </w:rPr>
        <w:t xml:space="preserve"> </w:t>
      </w:r>
      <w:proofErr w:type="spellStart"/>
      <w:r w:rsidRPr="007211E6">
        <w:rPr>
          <w:i/>
          <w:iCs/>
        </w:rPr>
        <w:t>sığınmak</w:t>
      </w:r>
      <w:proofErr w:type="spellEnd"/>
      <w:r w:rsidRPr="007211E6">
        <w:rPr>
          <w:i/>
          <w:iCs/>
        </w:rPr>
        <w:t xml:space="preserve"> </w:t>
      </w:r>
      <w:proofErr w:type="spellStart"/>
      <w:r w:rsidRPr="007211E6">
        <w:rPr>
          <w:i/>
          <w:iCs/>
        </w:rPr>
        <w:t>isteyen</w:t>
      </w:r>
      <w:proofErr w:type="spellEnd"/>
      <w:r w:rsidRPr="007211E6">
        <w:rPr>
          <w:i/>
          <w:iCs/>
        </w:rPr>
        <w:t xml:space="preserve"> </w:t>
      </w:r>
      <w:proofErr w:type="spellStart"/>
      <w:r w:rsidRPr="007211E6">
        <w:rPr>
          <w:i/>
          <w:iCs/>
        </w:rPr>
        <w:t>Uygur</w:t>
      </w:r>
      <w:proofErr w:type="spellEnd"/>
      <w:r w:rsidRPr="007211E6">
        <w:rPr>
          <w:i/>
          <w:iCs/>
        </w:rPr>
        <w:t xml:space="preserve"> </w:t>
      </w:r>
      <w:proofErr w:type="spellStart"/>
      <w:r w:rsidRPr="007211E6">
        <w:rPr>
          <w:i/>
          <w:iCs/>
        </w:rPr>
        <w:t>Türklerini</w:t>
      </w:r>
      <w:proofErr w:type="spellEnd"/>
      <w:r w:rsidRPr="007211E6">
        <w:rPr>
          <w:i/>
          <w:iCs/>
        </w:rPr>
        <w:t xml:space="preserve"> </w:t>
      </w:r>
      <w:proofErr w:type="spellStart"/>
      <w:r w:rsidRPr="007211E6">
        <w:rPr>
          <w:i/>
          <w:iCs/>
        </w:rPr>
        <w:t>Çin’e</w:t>
      </w:r>
      <w:proofErr w:type="spellEnd"/>
      <w:r w:rsidRPr="007211E6">
        <w:rPr>
          <w:i/>
          <w:iCs/>
        </w:rPr>
        <w:t xml:space="preserve"> </w:t>
      </w:r>
      <w:proofErr w:type="spellStart"/>
      <w:r w:rsidRPr="007211E6">
        <w:rPr>
          <w:i/>
          <w:iCs/>
        </w:rPr>
        <w:t>iade</w:t>
      </w:r>
      <w:proofErr w:type="spellEnd"/>
      <w:r w:rsidRPr="007211E6">
        <w:rPr>
          <w:i/>
          <w:iCs/>
        </w:rPr>
        <w:t xml:space="preserve"> </w:t>
      </w:r>
      <w:proofErr w:type="spellStart"/>
      <w:r w:rsidRPr="007211E6">
        <w:rPr>
          <w:i/>
          <w:iCs/>
        </w:rPr>
        <w:t>etti</w:t>
      </w:r>
      <w:proofErr w:type="spellEnd"/>
      <w:r>
        <w:t xml:space="preserve">. </w:t>
      </w:r>
      <w:hyperlink r:id="rId37" w:history="1">
        <w:r w:rsidRPr="007211E6">
          <w:rPr>
            <w:rStyle w:val="Hyperlinkki"/>
          </w:rPr>
          <w:t>https://medyascope.tv/2025/02/27/tayland-turkiye-ye-siginmak-isteyen-uygur-turklerini-cine-iade-etti/</w:t>
        </w:r>
      </w:hyperlink>
      <w:r w:rsidRPr="007211E6">
        <w:t xml:space="preserve"> (käyty 16.9.2025). </w:t>
      </w:r>
    </w:p>
    <w:p w14:paraId="140C6A83" w14:textId="3A3FB324" w:rsidR="0014585F" w:rsidRDefault="0014585F" w:rsidP="00FF160E">
      <w:pPr>
        <w:jc w:val="left"/>
      </w:pPr>
      <w:r w:rsidRPr="0014585F">
        <w:rPr>
          <w:lang w:val="en-US"/>
        </w:rPr>
        <w:t xml:space="preserve">MEI </w:t>
      </w:r>
      <w:r>
        <w:rPr>
          <w:lang w:val="en-US"/>
        </w:rPr>
        <w:t xml:space="preserve">(Middle East Institute) </w:t>
      </w:r>
      <w:r w:rsidRPr="0014585F">
        <w:rPr>
          <w:lang w:val="en-US"/>
        </w:rPr>
        <w:t xml:space="preserve">/ </w:t>
      </w:r>
      <w:proofErr w:type="spellStart"/>
      <w:r w:rsidRPr="0014585F">
        <w:rPr>
          <w:lang w:val="en-US"/>
        </w:rPr>
        <w:t>Üngör</w:t>
      </w:r>
      <w:proofErr w:type="spellEnd"/>
      <w:r w:rsidRPr="0014585F">
        <w:rPr>
          <w:lang w:val="en-US"/>
        </w:rPr>
        <w:t xml:space="preserve">, </w:t>
      </w:r>
      <w:proofErr w:type="spellStart"/>
      <w:r w:rsidRPr="0014585F">
        <w:rPr>
          <w:lang w:val="en-US"/>
        </w:rPr>
        <w:t>Çağdaş</w:t>
      </w:r>
      <w:proofErr w:type="spellEnd"/>
      <w:r w:rsidRPr="0014585F">
        <w:rPr>
          <w:lang w:val="en-US"/>
        </w:rPr>
        <w:t xml:space="preserve"> 12.6.2024. </w:t>
      </w:r>
      <w:r w:rsidRPr="0014585F">
        <w:rPr>
          <w:i/>
          <w:iCs/>
          <w:lang w:val="en-US"/>
        </w:rPr>
        <w:t>A Turkish foreign minister in China: Subtitles of a silent visit</w:t>
      </w:r>
      <w:r w:rsidRPr="0014585F">
        <w:rPr>
          <w:lang w:val="en-US"/>
        </w:rPr>
        <w:t xml:space="preserve">.  </w:t>
      </w:r>
      <w:hyperlink r:id="rId38" w:history="1">
        <w:r w:rsidRPr="0014585F">
          <w:rPr>
            <w:rStyle w:val="Hyperlinkki"/>
          </w:rPr>
          <w:t>https://www.mei.edu/publications/turkish-foreign-minister-china-subtitles-silent-visit</w:t>
        </w:r>
      </w:hyperlink>
      <w:r w:rsidRPr="0014585F">
        <w:t xml:space="preserve"> (käyty 12.9.2025).</w:t>
      </w:r>
    </w:p>
    <w:p w14:paraId="38C8459E" w14:textId="5DD0AE68" w:rsidR="00B07C4D" w:rsidRPr="00B07C4D" w:rsidRDefault="00B07C4D" w:rsidP="00FF160E">
      <w:pPr>
        <w:jc w:val="left"/>
      </w:pPr>
      <w:r w:rsidRPr="00B07C4D">
        <w:rPr>
          <w:lang w:val="en-US"/>
        </w:rPr>
        <w:t xml:space="preserve">MEMRI </w:t>
      </w:r>
      <w:r>
        <w:rPr>
          <w:lang w:val="en-US"/>
        </w:rPr>
        <w:t>(</w:t>
      </w:r>
      <w:r w:rsidRPr="00B07C4D">
        <w:rPr>
          <w:lang w:val="en-US"/>
        </w:rPr>
        <w:t>The Middle East Media Research Institute</w:t>
      </w:r>
      <w:r>
        <w:rPr>
          <w:lang w:val="en-US"/>
        </w:rPr>
        <w:t xml:space="preserve">) </w:t>
      </w:r>
      <w:r w:rsidRPr="00B07C4D">
        <w:rPr>
          <w:lang w:val="en-US"/>
        </w:rPr>
        <w:t xml:space="preserve">5.6.2025. </w:t>
      </w:r>
      <w:r w:rsidRPr="00B07C4D">
        <w:rPr>
          <w:i/>
          <w:iCs/>
          <w:lang w:val="en-US"/>
        </w:rPr>
        <w:t xml:space="preserve">Syria-Based East Turkistan Islamic Party Warns </w:t>
      </w:r>
      <w:proofErr w:type="gramStart"/>
      <w:r w:rsidRPr="00B07C4D">
        <w:rPr>
          <w:i/>
          <w:iCs/>
          <w:lang w:val="en-US"/>
        </w:rPr>
        <w:t>Of</w:t>
      </w:r>
      <w:proofErr w:type="gramEnd"/>
      <w:r w:rsidRPr="00B07C4D">
        <w:rPr>
          <w:i/>
          <w:iCs/>
          <w:lang w:val="en-US"/>
        </w:rPr>
        <w:t xml:space="preserve"> Chinese Intelligence Plots Against Mujahideen</w:t>
      </w:r>
      <w:r>
        <w:rPr>
          <w:lang w:val="en-US"/>
        </w:rPr>
        <w:t xml:space="preserve">. </w:t>
      </w:r>
      <w:r w:rsidR="00CD3872">
        <w:fldChar w:fldCharType="begin"/>
      </w:r>
      <w:r w:rsidR="00CD3872" w:rsidRPr="00CD3872">
        <w:rPr>
          <w:lang w:val="en-US"/>
        </w:rPr>
        <w:instrText xml:space="preserve"> HYPERLINK "https://www.memri.org/jttm/sy</w:instrText>
      </w:r>
      <w:r w:rsidR="00CD3872" w:rsidRPr="00CD3872">
        <w:rPr>
          <w:lang w:val="en-US"/>
        </w:rPr>
        <w:instrText xml:space="preserve">ria-based-east-turkistan-islamic-party-warns-chinese-intelligence-plots-against-mujahideen" </w:instrText>
      </w:r>
      <w:r w:rsidR="00CD3872">
        <w:fldChar w:fldCharType="separate"/>
      </w:r>
      <w:r w:rsidRPr="00B07C4D">
        <w:rPr>
          <w:rStyle w:val="Hyperlinkki"/>
        </w:rPr>
        <w:t>https://www.memri.org/jttm/syria-based-east-turkistan-islamic-party-warns-chinese-intelligence-plots-against-mujahideen</w:t>
      </w:r>
      <w:r w:rsidR="00CD3872">
        <w:rPr>
          <w:rStyle w:val="Hyperlinkki"/>
        </w:rPr>
        <w:fldChar w:fldCharType="end"/>
      </w:r>
      <w:r w:rsidRPr="00B07C4D">
        <w:t xml:space="preserve"> (kä</w:t>
      </w:r>
      <w:r>
        <w:t xml:space="preserve">yty 19.9.2025). </w:t>
      </w:r>
    </w:p>
    <w:p w14:paraId="45C9E57C" w14:textId="6D759492" w:rsidR="00950F92" w:rsidRPr="00961DA9" w:rsidRDefault="00950F92" w:rsidP="00FF160E">
      <w:pPr>
        <w:jc w:val="left"/>
      </w:pPr>
      <w:r w:rsidRPr="00B07C4D">
        <w:rPr>
          <w:lang w:val="en-US"/>
        </w:rPr>
        <w:t xml:space="preserve">Milli </w:t>
      </w:r>
      <w:proofErr w:type="spellStart"/>
      <w:r w:rsidRPr="00B07C4D">
        <w:rPr>
          <w:lang w:val="en-US"/>
        </w:rPr>
        <w:t>Gazete</w:t>
      </w:r>
      <w:proofErr w:type="spellEnd"/>
      <w:r w:rsidRPr="00B07C4D">
        <w:rPr>
          <w:lang w:val="en-US"/>
        </w:rPr>
        <w:t xml:space="preserve"> 20.2.2024. </w:t>
      </w:r>
      <w:proofErr w:type="spellStart"/>
      <w:r w:rsidRPr="00950F92">
        <w:rPr>
          <w:i/>
          <w:iCs/>
        </w:rPr>
        <w:t>Hedefleri</w:t>
      </w:r>
      <w:proofErr w:type="spellEnd"/>
      <w:r w:rsidRPr="00950F92">
        <w:rPr>
          <w:i/>
          <w:iCs/>
        </w:rPr>
        <w:t xml:space="preserve"> </w:t>
      </w:r>
      <w:proofErr w:type="spellStart"/>
      <w:r w:rsidRPr="00950F92">
        <w:rPr>
          <w:i/>
          <w:iCs/>
        </w:rPr>
        <w:t>Doğu</w:t>
      </w:r>
      <w:proofErr w:type="spellEnd"/>
      <w:r w:rsidRPr="00950F92">
        <w:rPr>
          <w:i/>
          <w:iCs/>
        </w:rPr>
        <w:t xml:space="preserve"> </w:t>
      </w:r>
      <w:proofErr w:type="spellStart"/>
      <w:r w:rsidRPr="00950F92">
        <w:rPr>
          <w:i/>
          <w:iCs/>
        </w:rPr>
        <w:t>Türkistanlılar</w:t>
      </w:r>
      <w:proofErr w:type="spellEnd"/>
      <w:r w:rsidRPr="00950F92">
        <w:rPr>
          <w:i/>
          <w:iCs/>
        </w:rPr>
        <w:t xml:space="preserve">! </w:t>
      </w:r>
      <w:proofErr w:type="spellStart"/>
      <w:r w:rsidRPr="00950F92">
        <w:rPr>
          <w:i/>
          <w:iCs/>
        </w:rPr>
        <w:t>İstanbul'da</w:t>
      </w:r>
      <w:proofErr w:type="spellEnd"/>
      <w:r w:rsidRPr="00950F92">
        <w:rPr>
          <w:i/>
          <w:iCs/>
        </w:rPr>
        <w:t xml:space="preserve"> 6 </w:t>
      </w:r>
      <w:proofErr w:type="spellStart"/>
      <w:r w:rsidRPr="00950F92">
        <w:rPr>
          <w:i/>
          <w:iCs/>
        </w:rPr>
        <w:t>Çin</w:t>
      </w:r>
      <w:proofErr w:type="spellEnd"/>
      <w:r w:rsidRPr="00950F92">
        <w:rPr>
          <w:i/>
          <w:iCs/>
        </w:rPr>
        <w:t xml:space="preserve"> </w:t>
      </w:r>
      <w:proofErr w:type="spellStart"/>
      <w:r w:rsidRPr="00950F92">
        <w:rPr>
          <w:i/>
          <w:iCs/>
        </w:rPr>
        <w:t>ajanı</w:t>
      </w:r>
      <w:proofErr w:type="spellEnd"/>
      <w:r w:rsidRPr="00950F92">
        <w:rPr>
          <w:i/>
          <w:iCs/>
        </w:rPr>
        <w:t xml:space="preserve"> </w:t>
      </w:r>
      <w:proofErr w:type="spellStart"/>
      <w:r w:rsidRPr="00950F92">
        <w:rPr>
          <w:i/>
          <w:iCs/>
        </w:rPr>
        <w:t>yakaland</w:t>
      </w:r>
      <w:r w:rsidRPr="00950F92">
        <w:t>ı</w:t>
      </w:r>
      <w:proofErr w:type="spellEnd"/>
      <w:r w:rsidRPr="00950F92">
        <w:t xml:space="preserve">. </w:t>
      </w:r>
      <w:hyperlink r:id="rId39" w:history="1">
        <w:r w:rsidRPr="00950F92">
          <w:rPr>
            <w:rStyle w:val="Hyperlinkki"/>
          </w:rPr>
          <w:t>https://www.milligazete.com.tr/haber/19311262/hedefleri-dogu-turkistanlilar-istanbulda-6-cin-ajani-yakalandi</w:t>
        </w:r>
      </w:hyperlink>
      <w:r w:rsidRPr="00950F92">
        <w:t xml:space="preserve"> (käyty 15.9.2025).</w:t>
      </w:r>
    </w:p>
    <w:p w14:paraId="0B260A65" w14:textId="57A8D194" w:rsidR="00171822" w:rsidRDefault="00171822" w:rsidP="00FF160E">
      <w:pPr>
        <w:jc w:val="left"/>
      </w:pPr>
      <w:proofErr w:type="spellStart"/>
      <w:r w:rsidRPr="006425DD">
        <w:rPr>
          <w:lang w:val="en-US"/>
        </w:rPr>
        <w:lastRenderedPageBreak/>
        <w:t>Ministerie</w:t>
      </w:r>
      <w:proofErr w:type="spellEnd"/>
      <w:r w:rsidRPr="006425DD">
        <w:rPr>
          <w:lang w:val="en-US"/>
        </w:rPr>
        <w:t xml:space="preserve"> van </w:t>
      </w:r>
      <w:proofErr w:type="spellStart"/>
      <w:r w:rsidRPr="006425DD">
        <w:rPr>
          <w:lang w:val="en-US"/>
        </w:rPr>
        <w:t>Buitenlandse</w:t>
      </w:r>
      <w:proofErr w:type="spellEnd"/>
      <w:r w:rsidRPr="006425DD">
        <w:rPr>
          <w:lang w:val="en-US"/>
        </w:rPr>
        <w:t xml:space="preserve"> </w:t>
      </w:r>
      <w:proofErr w:type="spellStart"/>
      <w:r w:rsidRPr="006425DD">
        <w:rPr>
          <w:lang w:val="en-US"/>
        </w:rPr>
        <w:t>Zaken</w:t>
      </w:r>
      <w:proofErr w:type="spellEnd"/>
      <w:r w:rsidRPr="006425DD">
        <w:rPr>
          <w:lang w:val="en-US"/>
        </w:rPr>
        <w:t xml:space="preserve"> 2/2025. </w:t>
      </w:r>
      <w:r w:rsidRPr="006425DD">
        <w:rPr>
          <w:i/>
          <w:iCs/>
          <w:lang w:val="en-US"/>
        </w:rPr>
        <w:t xml:space="preserve">General Country of Origin Information Report on </w:t>
      </w:r>
      <w:proofErr w:type="spellStart"/>
      <w:r w:rsidRPr="006425DD">
        <w:rPr>
          <w:i/>
          <w:iCs/>
          <w:lang w:val="en-US"/>
        </w:rPr>
        <w:t>Türkiye</w:t>
      </w:r>
      <w:proofErr w:type="spellEnd"/>
      <w:r w:rsidRPr="006425DD">
        <w:rPr>
          <w:lang w:val="en-US"/>
        </w:rPr>
        <w:t xml:space="preserve">. </w:t>
      </w:r>
      <w:hyperlink r:id="rId40" w:history="1">
        <w:r w:rsidR="00961DA9" w:rsidRPr="00961DA9">
          <w:rPr>
            <w:rStyle w:val="Hyperlinkki"/>
          </w:rPr>
          <w:t>https://www.government.nl/documents/reports/2025/02/24/general-country-of-origin-information-report-on-turkiye-february-2025</w:t>
        </w:r>
      </w:hyperlink>
      <w:r w:rsidR="00961DA9" w:rsidRPr="00961DA9">
        <w:t xml:space="preserve"> </w:t>
      </w:r>
      <w:r w:rsidRPr="00961DA9">
        <w:t xml:space="preserve">(käyty 2.9.2025). </w:t>
      </w:r>
    </w:p>
    <w:p w14:paraId="027D0219" w14:textId="4069C2C7" w:rsidR="00CA21BF" w:rsidRDefault="00CA21BF" w:rsidP="00FF160E">
      <w:pPr>
        <w:jc w:val="left"/>
        <w:rPr>
          <w:lang w:val="en-US"/>
        </w:rPr>
      </w:pPr>
      <w:r w:rsidRPr="00CA21BF">
        <w:rPr>
          <w:lang w:val="en-US"/>
        </w:rPr>
        <w:t xml:space="preserve">The New York Times / Anderson, Christina &amp; Buckley, Chris 27.10.2018. </w:t>
      </w:r>
      <w:r w:rsidRPr="00CA21BF">
        <w:rPr>
          <w:i/>
          <w:iCs/>
          <w:lang w:val="en-US"/>
        </w:rPr>
        <w:t>They Escaped China’s Crackdown, but Now Wait in Limbo</w:t>
      </w:r>
      <w:r w:rsidR="00FF160E">
        <w:rPr>
          <w:i/>
          <w:iCs/>
          <w:lang w:val="en-US"/>
        </w:rPr>
        <w:t>.</w:t>
      </w:r>
      <w:r w:rsidRPr="00CA21BF">
        <w:rPr>
          <w:lang w:val="en-US"/>
        </w:rPr>
        <w:t xml:space="preserve"> </w:t>
      </w:r>
      <w:hyperlink r:id="rId41" w:history="1">
        <w:r w:rsidRPr="00CA21BF">
          <w:rPr>
            <w:rStyle w:val="Hyperlinkki"/>
            <w:lang w:val="en-US"/>
          </w:rPr>
          <w:t>https://dj.factiva.com/article?id=drn:archive.newsarticle.NYTFEED020181027eear0025t</w:t>
        </w:r>
      </w:hyperlink>
      <w:r w:rsidRPr="00CA21BF">
        <w:rPr>
          <w:lang w:val="en-US"/>
        </w:rPr>
        <w:t xml:space="preserve"> (</w:t>
      </w:r>
      <w:proofErr w:type="spellStart"/>
      <w:r w:rsidRPr="00CA21BF">
        <w:rPr>
          <w:lang w:val="en-US"/>
        </w:rPr>
        <w:t>käyty</w:t>
      </w:r>
      <w:proofErr w:type="spellEnd"/>
      <w:r w:rsidRPr="00CA21BF">
        <w:rPr>
          <w:lang w:val="en-US"/>
        </w:rPr>
        <w:t xml:space="preserve"> 10.9.2025). </w:t>
      </w:r>
    </w:p>
    <w:p w14:paraId="40D4EB4C" w14:textId="677A0704" w:rsidR="007441DF" w:rsidRDefault="007441DF" w:rsidP="00FF160E">
      <w:pPr>
        <w:jc w:val="left"/>
      </w:pPr>
      <w:r w:rsidRPr="007441DF">
        <w:rPr>
          <w:lang w:val="en-US"/>
        </w:rPr>
        <w:t xml:space="preserve">NPR </w:t>
      </w:r>
      <w:r>
        <w:rPr>
          <w:lang w:val="en-US"/>
        </w:rPr>
        <w:t>(</w:t>
      </w:r>
      <w:r w:rsidRPr="007441DF">
        <w:rPr>
          <w:lang w:val="en-US"/>
        </w:rPr>
        <w:t>National Public Radio</w:t>
      </w:r>
      <w:r>
        <w:rPr>
          <w:lang w:val="en-US"/>
        </w:rPr>
        <w:t xml:space="preserve">) </w:t>
      </w:r>
      <w:r w:rsidRPr="007441DF">
        <w:rPr>
          <w:lang w:val="en-US"/>
        </w:rPr>
        <w:t xml:space="preserve">/ </w:t>
      </w:r>
      <w:proofErr w:type="spellStart"/>
      <w:r w:rsidRPr="007441DF">
        <w:rPr>
          <w:lang w:val="en-US"/>
        </w:rPr>
        <w:t>Kakissis</w:t>
      </w:r>
      <w:proofErr w:type="spellEnd"/>
      <w:r>
        <w:rPr>
          <w:lang w:val="en-US"/>
        </w:rPr>
        <w:t>, Joanna</w:t>
      </w:r>
      <w:r w:rsidRPr="007441DF">
        <w:rPr>
          <w:lang w:val="en-US"/>
        </w:rPr>
        <w:t xml:space="preserve"> 13.3.2020</w:t>
      </w:r>
      <w:r>
        <w:rPr>
          <w:lang w:val="en-US"/>
        </w:rPr>
        <w:t xml:space="preserve">. </w:t>
      </w:r>
      <w:r w:rsidRPr="007441DF">
        <w:rPr>
          <w:i/>
          <w:iCs/>
          <w:lang w:val="en-US"/>
        </w:rPr>
        <w:t>'I Thought It Would Be Safe': Uighurs In Turkey Now Fear China's Long Arm</w:t>
      </w:r>
      <w:r>
        <w:rPr>
          <w:lang w:val="en-US"/>
        </w:rPr>
        <w:t xml:space="preserve">. </w:t>
      </w:r>
      <w:hyperlink r:id="rId42" w:history="1">
        <w:r w:rsidRPr="007441DF">
          <w:rPr>
            <w:rStyle w:val="Hyperlinkki"/>
          </w:rPr>
          <w:t>https://www.npr.org/2020/03/13/800118582/i-thought-it-would-be-safe-uighurs-in-turkey-now-fear-china-s-long-arm</w:t>
        </w:r>
      </w:hyperlink>
      <w:r w:rsidRPr="007441DF">
        <w:t xml:space="preserve"> (käyty 10.9.2025). </w:t>
      </w:r>
    </w:p>
    <w:p w14:paraId="4F6BFFF1" w14:textId="5E87ED46" w:rsidR="00F75B4F" w:rsidRPr="00F75B4F" w:rsidRDefault="00F75B4F" w:rsidP="00FF160E">
      <w:pPr>
        <w:jc w:val="left"/>
        <w:rPr>
          <w:i/>
          <w:iCs/>
        </w:rPr>
      </w:pPr>
      <w:r w:rsidRPr="00F75B4F">
        <w:t xml:space="preserve">QHA </w:t>
      </w:r>
      <w:r>
        <w:t>(</w:t>
      </w:r>
      <w:proofErr w:type="spellStart"/>
      <w:r>
        <w:t>Kirim</w:t>
      </w:r>
      <w:proofErr w:type="spellEnd"/>
      <w:r>
        <w:t xml:space="preserve"> </w:t>
      </w:r>
      <w:proofErr w:type="spellStart"/>
      <w:r>
        <w:t>Haber</w:t>
      </w:r>
      <w:proofErr w:type="spellEnd"/>
      <w:r>
        <w:t xml:space="preserve"> </w:t>
      </w:r>
      <w:proofErr w:type="spellStart"/>
      <w:r>
        <w:t>Ajansi</w:t>
      </w:r>
      <w:proofErr w:type="spellEnd"/>
      <w:r>
        <w:t xml:space="preserve">) </w:t>
      </w:r>
      <w:r w:rsidRPr="00F75B4F">
        <w:t xml:space="preserve">11.6.2024. </w:t>
      </w:r>
      <w:proofErr w:type="spellStart"/>
      <w:r w:rsidRPr="00F75B4F">
        <w:rPr>
          <w:i/>
          <w:iCs/>
        </w:rPr>
        <w:t>Çin'den</w:t>
      </w:r>
      <w:proofErr w:type="spellEnd"/>
      <w:r w:rsidRPr="00F75B4F">
        <w:rPr>
          <w:i/>
          <w:iCs/>
        </w:rPr>
        <w:t xml:space="preserve"> </w:t>
      </w:r>
      <w:proofErr w:type="spellStart"/>
      <w:r w:rsidRPr="00F75B4F">
        <w:rPr>
          <w:i/>
          <w:iCs/>
        </w:rPr>
        <w:t>Türkiye'de</w:t>
      </w:r>
      <w:proofErr w:type="spellEnd"/>
      <w:r w:rsidRPr="00F75B4F">
        <w:rPr>
          <w:i/>
          <w:iCs/>
        </w:rPr>
        <w:t xml:space="preserve"> </w:t>
      </w:r>
      <w:proofErr w:type="spellStart"/>
      <w:r w:rsidRPr="00F75B4F">
        <w:rPr>
          <w:i/>
          <w:iCs/>
        </w:rPr>
        <w:t>ajanlık</w:t>
      </w:r>
      <w:proofErr w:type="spellEnd"/>
      <w:r w:rsidRPr="00F75B4F">
        <w:rPr>
          <w:i/>
          <w:iCs/>
        </w:rPr>
        <w:t xml:space="preserve"> </w:t>
      </w:r>
      <w:proofErr w:type="spellStart"/>
      <w:r w:rsidRPr="00F75B4F">
        <w:rPr>
          <w:i/>
          <w:iCs/>
        </w:rPr>
        <w:t>faaliyeti</w:t>
      </w:r>
      <w:proofErr w:type="spellEnd"/>
      <w:r w:rsidRPr="00F75B4F">
        <w:rPr>
          <w:i/>
          <w:iCs/>
        </w:rPr>
        <w:t xml:space="preserve">: </w:t>
      </w:r>
      <w:proofErr w:type="spellStart"/>
      <w:r w:rsidRPr="00F75B4F">
        <w:rPr>
          <w:i/>
          <w:iCs/>
        </w:rPr>
        <w:t>Konsolos</w:t>
      </w:r>
      <w:proofErr w:type="spellEnd"/>
      <w:r w:rsidRPr="00F75B4F">
        <w:rPr>
          <w:i/>
          <w:iCs/>
        </w:rPr>
        <w:t xml:space="preserve"> </w:t>
      </w:r>
      <w:proofErr w:type="spellStart"/>
      <w:r w:rsidRPr="00F75B4F">
        <w:rPr>
          <w:i/>
          <w:iCs/>
        </w:rPr>
        <w:t>yardımcısı</w:t>
      </w:r>
      <w:proofErr w:type="spellEnd"/>
      <w:r w:rsidRPr="00F75B4F">
        <w:rPr>
          <w:i/>
          <w:iCs/>
        </w:rPr>
        <w:t xml:space="preserve"> </w:t>
      </w:r>
      <w:proofErr w:type="spellStart"/>
      <w:r w:rsidRPr="00F75B4F">
        <w:rPr>
          <w:i/>
          <w:iCs/>
        </w:rPr>
        <w:t>casus</w:t>
      </w:r>
      <w:proofErr w:type="spellEnd"/>
      <w:r w:rsidRPr="00F75B4F">
        <w:rPr>
          <w:i/>
          <w:iCs/>
        </w:rPr>
        <w:t xml:space="preserve"> </w:t>
      </w:r>
      <w:proofErr w:type="spellStart"/>
      <w:r w:rsidRPr="00F75B4F">
        <w:rPr>
          <w:i/>
          <w:iCs/>
        </w:rPr>
        <w:t>çıktı</w:t>
      </w:r>
      <w:proofErr w:type="spellEnd"/>
      <w:r w:rsidRPr="00F75B4F">
        <w:rPr>
          <w:i/>
          <w:iCs/>
        </w:rPr>
        <w:t>!</w:t>
      </w:r>
      <w:r>
        <w:rPr>
          <w:i/>
          <w:iCs/>
        </w:rPr>
        <w:t xml:space="preserve"> </w:t>
      </w:r>
      <w:hyperlink r:id="rId43" w:history="1">
        <w:r w:rsidRPr="00F75B4F">
          <w:rPr>
            <w:rStyle w:val="Hyperlinkki"/>
          </w:rPr>
          <w:t>https://www.qha.com.tr/gundem/cin-den-turkiye-de-ajanlik-faaliyeti-konsolos-yardimcisi-casus-cikti-489928</w:t>
        </w:r>
      </w:hyperlink>
      <w:r w:rsidRPr="00F75B4F">
        <w:t xml:space="preserve"> (käyty 16.9.2025). </w:t>
      </w:r>
    </w:p>
    <w:p w14:paraId="2359BB88" w14:textId="2A1A9C80" w:rsidR="006B0E9C" w:rsidRDefault="006B0E9C" w:rsidP="00FF160E">
      <w:pPr>
        <w:jc w:val="left"/>
      </w:pPr>
      <w:r w:rsidRPr="006B0E9C">
        <w:rPr>
          <w:lang w:val="en-US"/>
        </w:rPr>
        <w:t xml:space="preserve">Reuters / </w:t>
      </w:r>
      <w:proofErr w:type="spellStart"/>
      <w:r w:rsidRPr="006B0E9C">
        <w:rPr>
          <w:lang w:val="en-US"/>
        </w:rPr>
        <w:t>Sezer</w:t>
      </w:r>
      <w:proofErr w:type="spellEnd"/>
      <w:r w:rsidRPr="006B0E9C">
        <w:rPr>
          <w:lang w:val="en-US"/>
        </w:rPr>
        <w:t xml:space="preserve">, Murad 27.3.2019. </w:t>
      </w:r>
      <w:r w:rsidRPr="006B0E9C">
        <w:rPr>
          <w:i/>
          <w:iCs/>
          <w:lang w:val="en-US"/>
        </w:rPr>
        <w:t>Without Papers, Uighurs Fear for Their Future in Turkey</w:t>
      </w:r>
      <w:r w:rsidRPr="006B0E9C">
        <w:rPr>
          <w:lang w:val="en-US"/>
        </w:rPr>
        <w:t xml:space="preserve">. </w:t>
      </w:r>
      <w:hyperlink r:id="rId44" w:history="1">
        <w:r w:rsidRPr="006B0E9C">
          <w:rPr>
            <w:rStyle w:val="Hyperlinkki"/>
          </w:rPr>
          <w:t>https://www.reuters.com/article/us-china-xinjiang-turkey-widerimage/without-papers-uighurs-fear-for-their-future-in-turkey-idUSKCN1R81ED</w:t>
        </w:r>
      </w:hyperlink>
      <w:r w:rsidRPr="006B0E9C">
        <w:t xml:space="preserve"> (käyty 11.9.2025).</w:t>
      </w:r>
    </w:p>
    <w:p w14:paraId="59F2A20E" w14:textId="4C3FDED5" w:rsidR="004F03B1" w:rsidRDefault="004F03B1" w:rsidP="00FF160E">
      <w:pPr>
        <w:jc w:val="left"/>
      </w:pPr>
      <w:proofErr w:type="spellStart"/>
      <w:r w:rsidRPr="004F03B1">
        <w:t>Sabah</w:t>
      </w:r>
      <w:proofErr w:type="spellEnd"/>
      <w:r w:rsidRPr="004F03B1">
        <w:t xml:space="preserve"> / </w:t>
      </w:r>
      <w:proofErr w:type="spellStart"/>
      <w:r w:rsidRPr="004F03B1">
        <w:t>Irmak</w:t>
      </w:r>
      <w:proofErr w:type="spellEnd"/>
      <w:r w:rsidRPr="004F03B1">
        <w:t xml:space="preserve">, </w:t>
      </w:r>
      <w:proofErr w:type="spellStart"/>
      <w:r w:rsidRPr="004F03B1">
        <w:t>Atakan</w:t>
      </w:r>
      <w:proofErr w:type="spellEnd"/>
      <w:r w:rsidRPr="004F03B1">
        <w:t xml:space="preserve"> 5.4.2024. </w:t>
      </w:r>
      <w:proofErr w:type="spellStart"/>
      <w:r w:rsidRPr="004F03B1">
        <w:rPr>
          <w:i/>
          <w:iCs/>
        </w:rPr>
        <w:t>MİTten</w:t>
      </w:r>
      <w:proofErr w:type="spellEnd"/>
      <w:r w:rsidRPr="004F03B1">
        <w:rPr>
          <w:i/>
          <w:iCs/>
        </w:rPr>
        <w:t xml:space="preserve"> </w:t>
      </w:r>
      <w:proofErr w:type="spellStart"/>
      <w:r w:rsidRPr="004F03B1">
        <w:rPr>
          <w:i/>
          <w:iCs/>
        </w:rPr>
        <w:t>yeni</w:t>
      </w:r>
      <w:proofErr w:type="spellEnd"/>
      <w:r w:rsidRPr="004F03B1">
        <w:rPr>
          <w:i/>
          <w:iCs/>
        </w:rPr>
        <w:t xml:space="preserve"> </w:t>
      </w:r>
      <w:proofErr w:type="spellStart"/>
      <w:r w:rsidRPr="004F03B1">
        <w:rPr>
          <w:i/>
          <w:iCs/>
        </w:rPr>
        <w:t>casus</w:t>
      </w:r>
      <w:proofErr w:type="spellEnd"/>
      <w:r w:rsidRPr="004F03B1">
        <w:rPr>
          <w:i/>
          <w:iCs/>
        </w:rPr>
        <w:t xml:space="preserve"> </w:t>
      </w:r>
      <w:proofErr w:type="spellStart"/>
      <w:r w:rsidRPr="004F03B1">
        <w:rPr>
          <w:i/>
          <w:iCs/>
        </w:rPr>
        <w:t>avı</w:t>
      </w:r>
      <w:proofErr w:type="spellEnd"/>
      <w:r w:rsidRPr="004F03B1">
        <w:rPr>
          <w:i/>
          <w:iCs/>
        </w:rPr>
        <w:t xml:space="preserve">! </w:t>
      </w:r>
      <w:proofErr w:type="spellStart"/>
      <w:r w:rsidRPr="004F03B1">
        <w:rPr>
          <w:i/>
          <w:iCs/>
        </w:rPr>
        <w:t>Bu</w:t>
      </w:r>
      <w:proofErr w:type="spellEnd"/>
      <w:r w:rsidRPr="004F03B1">
        <w:rPr>
          <w:i/>
          <w:iCs/>
        </w:rPr>
        <w:t xml:space="preserve"> </w:t>
      </w:r>
      <w:proofErr w:type="spellStart"/>
      <w:r w:rsidRPr="004F03B1">
        <w:rPr>
          <w:i/>
          <w:iCs/>
        </w:rPr>
        <w:t>kez</w:t>
      </w:r>
      <w:proofErr w:type="spellEnd"/>
      <w:r w:rsidRPr="004F03B1">
        <w:rPr>
          <w:i/>
          <w:iCs/>
        </w:rPr>
        <w:t xml:space="preserve"> </w:t>
      </w:r>
      <w:proofErr w:type="spellStart"/>
      <w:r w:rsidRPr="004F03B1">
        <w:rPr>
          <w:i/>
          <w:iCs/>
        </w:rPr>
        <w:t>Çin</w:t>
      </w:r>
      <w:proofErr w:type="spellEnd"/>
      <w:r w:rsidRPr="004F03B1">
        <w:rPr>
          <w:i/>
          <w:iCs/>
        </w:rPr>
        <w:t xml:space="preserve"> </w:t>
      </w:r>
      <w:proofErr w:type="spellStart"/>
      <w:r w:rsidRPr="004F03B1">
        <w:rPr>
          <w:i/>
          <w:iCs/>
        </w:rPr>
        <w:t>istihbaratının</w:t>
      </w:r>
      <w:proofErr w:type="spellEnd"/>
      <w:r w:rsidRPr="004F03B1">
        <w:rPr>
          <w:i/>
          <w:iCs/>
        </w:rPr>
        <w:t xml:space="preserve"> </w:t>
      </w:r>
      <w:proofErr w:type="spellStart"/>
      <w:r w:rsidRPr="004F03B1">
        <w:rPr>
          <w:i/>
          <w:iCs/>
        </w:rPr>
        <w:t>ajanlarını</w:t>
      </w:r>
      <w:proofErr w:type="spellEnd"/>
      <w:r w:rsidRPr="004F03B1">
        <w:rPr>
          <w:i/>
          <w:iCs/>
        </w:rPr>
        <w:t xml:space="preserve"> </w:t>
      </w:r>
      <w:proofErr w:type="spellStart"/>
      <w:r w:rsidRPr="004F03B1">
        <w:rPr>
          <w:i/>
          <w:iCs/>
        </w:rPr>
        <w:t>yakaladı</w:t>
      </w:r>
      <w:proofErr w:type="spellEnd"/>
      <w:r w:rsidRPr="004F03B1">
        <w:t xml:space="preserve">. </w:t>
      </w:r>
      <w:hyperlink r:id="rId45" w:history="1">
        <w:r w:rsidRPr="004F03B1">
          <w:rPr>
            <w:rStyle w:val="Hyperlinkki"/>
          </w:rPr>
          <w:t>https://www.sabah.com.tr/gundem/2024/04/05/mitten-yeni-casus-avi-bu-kez-cin-istihbaratinin-ajanlarini-yakaladi</w:t>
        </w:r>
      </w:hyperlink>
      <w:r w:rsidRPr="004F03B1">
        <w:t xml:space="preserve"> (käyty 15.9.2025).  </w:t>
      </w:r>
    </w:p>
    <w:p w14:paraId="2C5069F9" w14:textId="3D6666DB" w:rsidR="000305A8" w:rsidRDefault="000305A8" w:rsidP="00FF160E">
      <w:pPr>
        <w:jc w:val="left"/>
      </w:pPr>
      <w:r w:rsidRPr="000305A8">
        <w:rPr>
          <w:lang w:val="en-US"/>
        </w:rPr>
        <w:t>Safeguard Defenders 2023.</w:t>
      </w:r>
      <w:r>
        <w:rPr>
          <w:lang w:val="en-US"/>
        </w:rPr>
        <w:t xml:space="preserve"> </w:t>
      </w:r>
      <w:r w:rsidRPr="000305A8">
        <w:rPr>
          <w:i/>
          <w:iCs/>
          <w:lang w:val="en-US"/>
        </w:rPr>
        <w:t xml:space="preserve">Targeted in </w:t>
      </w:r>
      <w:proofErr w:type="spellStart"/>
      <w:r w:rsidRPr="000305A8">
        <w:rPr>
          <w:i/>
          <w:iCs/>
          <w:lang w:val="en-US"/>
        </w:rPr>
        <w:t>Türkiye</w:t>
      </w:r>
      <w:proofErr w:type="spellEnd"/>
      <w:r w:rsidRPr="000305A8">
        <w:rPr>
          <w:i/>
          <w:iCs/>
          <w:lang w:val="en-US"/>
        </w:rPr>
        <w:t>: China’s Transnational Repression Against Uyghurs</w:t>
      </w:r>
      <w:r>
        <w:rPr>
          <w:lang w:val="en-US"/>
        </w:rPr>
        <w:t xml:space="preserve">. </w:t>
      </w:r>
      <w:hyperlink r:id="rId46" w:history="1">
        <w:r w:rsidRPr="000305A8">
          <w:rPr>
            <w:rStyle w:val="Hyperlinkki"/>
          </w:rPr>
          <w:t>https://safeguarddefenders.com/sites/default/files/pdf/TARGETED%20IN%20TURKIYE%20.pdf</w:t>
        </w:r>
      </w:hyperlink>
      <w:r w:rsidRPr="000305A8">
        <w:t xml:space="preserve"> (kä</w:t>
      </w:r>
      <w:r>
        <w:t xml:space="preserve">yty 12.9.2025). </w:t>
      </w:r>
    </w:p>
    <w:p w14:paraId="1C84BF52" w14:textId="0811CDF9" w:rsidR="00F90FB2" w:rsidRDefault="00F90FB2" w:rsidP="00FF160E">
      <w:pPr>
        <w:jc w:val="left"/>
      </w:pPr>
      <w:proofErr w:type="spellStart"/>
      <w:r w:rsidRPr="00F90FB2">
        <w:t>Serbestiyet</w:t>
      </w:r>
      <w:proofErr w:type="spellEnd"/>
      <w:r w:rsidRPr="00F90FB2">
        <w:t xml:space="preserve"> / Erkan</w:t>
      </w:r>
      <w:r>
        <w:t xml:space="preserve">, </w:t>
      </w:r>
      <w:proofErr w:type="spellStart"/>
      <w:r>
        <w:t>Onu</w:t>
      </w:r>
      <w:r w:rsidR="009C1F68">
        <w:t>r</w:t>
      </w:r>
      <w:proofErr w:type="spellEnd"/>
      <w:r w:rsidRPr="00F90FB2">
        <w:t xml:space="preserve"> 5.3.2025. </w:t>
      </w:r>
      <w:proofErr w:type="spellStart"/>
      <w:r w:rsidRPr="00F90FB2">
        <w:rPr>
          <w:i/>
          <w:iCs/>
        </w:rPr>
        <w:t>Uygur</w:t>
      </w:r>
      <w:proofErr w:type="spellEnd"/>
      <w:r w:rsidRPr="00F90FB2">
        <w:rPr>
          <w:i/>
          <w:iCs/>
        </w:rPr>
        <w:t xml:space="preserve"> anne </w:t>
      </w:r>
      <w:proofErr w:type="spellStart"/>
      <w:r w:rsidRPr="00F90FB2">
        <w:rPr>
          <w:i/>
          <w:iCs/>
        </w:rPr>
        <w:t>deport</w:t>
      </w:r>
      <w:proofErr w:type="spellEnd"/>
      <w:r w:rsidRPr="00F90FB2">
        <w:rPr>
          <w:i/>
          <w:iCs/>
        </w:rPr>
        <w:t xml:space="preserve"> </w:t>
      </w:r>
      <w:proofErr w:type="spellStart"/>
      <w:r w:rsidRPr="00F90FB2">
        <w:rPr>
          <w:i/>
          <w:iCs/>
        </w:rPr>
        <w:t>edildi</w:t>
      </w:r>
      <w:proofErr w:type="spellEnd"/>
      <w:r w:rsidRPr="00F90FB2">
        <w:rPr>
          <w:i/>
          <w:iCs/>
        </w:rPr>
        <w:t xml:space="preserve">, baba </w:t>
      </w:r>
      <w:proofErr w:type="spellStart"/>
      <w:r w:rsidRPr="00F90FB2">
        <w:rPr>
          <w:i/>
          <w:iCs/>
        </w:rPr>
        <w:t>geri</w:t>
      </w:r>
      <w:proofErr w:type="spellEnd"/>
      <w:r w:rsidRPr="00F90FB2">
        <w:rPr>
          <w:i/>
          <w:iCs/>
        </w:rPr>
        <w:t xml:space="preserve"> </w:t>
      </w:r>
      <w:proofErr w:type="spellStart"/>
      <w:r w:rsidRPr="00F90FB2">
        <w:rPr>
          <w:i/>
          <w:iCs/>
        </w:rPr>
        <w:t>gönderme</w:t>
      </w:r>
      <w:proofErr w:type="spellEnd"/>
      <w:r w:rsidRPr="00F90FB2">
        <w:rPr>
          <w:i/>
          <w:iCs/>
        </w:rPr>
        <w:t xml:space="preserve"> </w:t>
      </w:r>
      <w:proofErr w:type="spellStart"/>
      <w:r w:rsidRPr="00F90FB2">
        <w:rPr>
          <w:i/>
          <w:iCs/>
        </w:rPr>
        <w:t>merkezinde</w:t>
      </w:r>
      <w:proofErr w:type="spellEnd"/>
      <w:r w:rsidRPr="00F90FB2">
        <w:rPr>
          <w:i/>
          <w:iCs/>
        </w:rPr>
        <w:t xml:space="preserve">, 4 </w:t>
      </w:r>
      <w:proofErr w:type="spellStart"/>
      <w:r w:rsidRPr="00F90FB2">
        <w:rPr>
          <w:i/>
          <w:iCs/>
        </w:rPr>
        <w:t>küçük</w:t>
      </w:r>
      <w:proofErr w:type="spellEnd"/>
      <w:r w:rsidRPr="00F90FB2">
        <w:rPr>
          <w:i/>
          <w:iCs/>
        </w:rPr>
        <w:t xml:space="preserve"> </w:t>
      </w:r>
      <w:proofErr w:type="spellStart"/>
      <w:r w:rsidRPr="00F90FB2">
        <w:rPr>
          <w:i/>
          <w:iCs/>
        </w:rPr>
        <w:t>çocuk</w:t>
      </w:r>
      <w:proofErr w:type="spellEnd"/>
      <w:r w:rsidRPr="00F90FB2">
        <w:rPr>
          <w:i/>
          <w:iCs/>
        </w:rPr>
        <w:t xml:space="preserve"> 19 </w:t>
      </w:r>
      <w:proofErr w:type="spellStart"/>
      <w:r w:rsidRPr="00F90FB2">
        <w:rPr>
          <w:i/>
          <w:iCs/>
        </w:rPr>
        <w:t>yaşındaki</w:t>
      </w:r>
      <w:proofErr w:type="spellEnd"/>
      <w:r w:rsidRPr="00F90FB2">
        <w:rPr>
          <w:i/>
          <w:iCs/>
        </w:rPr>
        <w:t xml:space="preserve"> </w:t>
      </w:r>
      <w:proofErr w:type="spellStart"/>
      <w:r w:rsidRPr="00F90FB2">
        <w:rPr>
          <w:i/>
          <w:iCs/>
        </w:rPr>
        <w:t>ağabeyle</w:t>
      </w:r>
      <w:proofErr w:type="spellEnd"/>
      <w:r w:rsidRPr="00F90FB2">
        <w:rPr>
          <w:i/>
          <w:iCs/>
        </w:rPr>
        <w:t xml:space="preserve"> </w:t>
      </w:r>
      <w:proofErr w:type="spellStart"/>
      <w:r w:rsidRPr="00F90FB2">
        <w:rPr>
          <w:i/>
          <w:iCs/>
        </w:rPr>
        <w:t>kaldı</w:t>
      </w:r>
      <w:proofErr w:type="spellEnd"/>
      <w:r w:rsidRPr="00F90FB2">
        <w:rPr>
          <w:i/>
          <w:iCs/>
        </w:rPr>
        <w:t>: “</w:t>
      </w:r>
      <w:proofErr w:type="spellStart"/>
      <w:r w:rsidRPr="00F90FB2">
        <w:rPr>
          <w:i/>
          <w:iCs/>
        </w:rPr>
        <w:t>Babamızı</w:t>
      </w:r>
      <w:proofErr w:type="spellEnd"/>
      <w:r w:rsidRPr="00F90FB2">
        <w:rPr>
          <w:i/>
          <w:iCs/>
        </w:rPr>
        <w:t xml:space="preserve"> </w:t>
      </w:r>
      <w:proofErr w:type="spellStart"/>
      <w:r w:rsidRPr="00F90FB2">
        <w:rPr>
          <w:i/>
          <w:iCs/>
        </w:rPr>
        <w:t>Çin’e</w:t>
      </w:r>
      <w:proofErr w:type="spellEnd"/>
      <w:r w:rsidRPr="00F90FB2">
        <w:rPr>
          <w:i/>
          <w:iCs/>
        </w:rPr>
        <w:t xml:space="preserve"> </w:t>
      </w:r>
      <w:proofErr w:type="spellStart"/>
      <w:r w:rsidRPr="00F90FB2">
        <w:rPr>
          <w:i/>
          <w:iCs/>
        </w:rPr>
        <w:t>yollamayın</w:t>
      </w:r>
      <w:proofErr w:type="spellEnd"/>
      <w:r w:rsidRPr="00F90FB2">
        <w:rPr>
          <w:i/>
          <w:iCs/>
        </w:rPr>
        <w:t>”.</w:t>
      </w:r>
      <w:r w:rsidRPr="00F90FB2">
        <w:t xml:space="preserve"> </w:t>
      </w:r>
      <w:hyperlink r:id="rId47" w:history="1">
        <w:r w:rsidRPr="00F90FB2">
          <w:rPr>
            <w:rStyle w:val="Hyperlinkki"/>
          </w:rPr>
          <w:t>https://serbestiyet.com/featured/ozel-haber-uygur-anne-deport-edildi-baba-geri-gonderme-merkezinde-4-kucuk-cocuk-19-yasindaki-agabeyle-kaldi-babamizi-cine-yollamayin-198906/</w:t>
        </w:r>
      </w:hyperlink>
      <w:r w:rsidRPr="00F90FB2">
        <w:t xml:space="preserve"> (käyty 17.9.2025).</w:t>
      </w:r>
    </w:p>
    <w:p w14:paraId="54900412" w14:textId="77777777" w:rsidR="008C009E" w:rsidRDefault="00C9394E" w:rsidP="00FF160E">
      <w:pPr>
        <w:jc w:val="left"/>
      </w:pPr>
      <w:proofErr w:type="spellStart"/>
      <w:r w:rsidRPr="00C9394E">
        <w:t>Tamga</w:t>
      </w:r>
      <w:proofErr w:type="spellEnd"/>
      <w:r w:rsidRPr="00C9394E">
        <w:t xml:space="preserve"> </w:t>
      </w:r>
      <w:proofErr w:type="spellStart"/>
      <w:r w:rsidRPr="00C9394E">
        <w:t>Türk</w:t>
      </w:r>
      <w:proofErr w:type="spellEnd"/>
      <w:r w:rsidRPr="00C9394E">
        <w:t xml:space="preserve"> </w:t>
      </w:r>
    </w:p>
    <w:p w14:paraId="51A77EA1" w14:textId="77777777" w:rsidR="00D3073B" w:rsidRPr="00C9394E" w:rsidRDefault="00D3073B" w:rsidP="00D3073B">
      <w:pPr>
        <w:ind w:left="720"/>
        <w:jc w:val="left"/>
      </w:pPr>
      <w:r w:rsidRPr="00C9394E">
        <w:t xml:space="preserve">22.5.2025. </w:t>
      </w:r>
      <w:proofErr w:type="spellStart"/>
      <w:r w:rsidRPr="00C9394E">
        <w:rPr>
          <w:i/>
          <w:iCs/>
        </w:rPr>
        <w:t>Kızıl</w:t>
      </w:r>
      <w:proofErr w:type="spellEnd"/>
      <w:r w:rsidRPr="00C9394E">
        <w:rPr>
          <w:i/>
          <w:iCs/>
        </w:rPr>
        <w:t xml:space="preserve"> </w:t>
      </w:r>
      <w:proofErr w:type="spellStart"/>
      <w:r w:rsidRPr="00C9394E">
        <w:rPr>
          <w:i/>
          <w:iCs/>
        </w:rPr>
        <w:t>Çin'in</w:t>
      </w:r>
      <w:proofErr w:type="spellEnd"/>
      <w:r w:rsidRPr="00C9394E">
        <w:rPr>
          <w:i/>
          <w:iCs/>
        </w:rPr>
        <w:t xml:space="preserve"> </w:t>
      </w:r>
      <w:proofErr w:type="spellStart"/>
      <w:r w:rsidRPr="00C9394E">
        <w:rPr>
          <w:i/>
          <w:iCs/>
        </w:rPr>
        <w:t>Türk</w:t>
      </w:r>
      <w:proofErr w:type="spellEnd"/>
      <w:r w:rsidRPr="00C9394E">
        <w:rPr>
          <w:i/>
          <w:iCs/>
        </w:rPr>
        <w:t xml:space="preserve"> </w:t>
      </w:r>
      <w:proofErr w:type="spellStart"/>
      <w:r w:rsidRPr="00C9394E">
        <w:rPr>
          <w:i/>
          <w:iCs/>
        </w:rPr>
        <w:t>Düşmanlığı</w:t>
      </w:r>
      <w:proofErr w:type="spellEnd"/>
      <w:r w:rsidRPr="00C9394E">
        <w:rPr>
          <w:i/>
          <w:iCs/>
        </w:rPr>
        <w:t xml:space="preserve"> </w:t>
      </w:r>
      <w:proofErr w:type="spellStart"/>
      <w:r w:rsidRPr="00C9394E">
        <w:rPr>
          <w:i/>
          <w:iCs/>
        </w:rPr>
        <w:t>Sınır</w:t>
      </w:r>
      <w:proofErr w:type="spellEnd"/>
      <w:r w:rsidRPr="00C9394E">
        <w:rPr>
          <w:i/>
          <w:iCs/>
        </w:rPr>
        <w:t xml:space="preserve"> </w:t>
      </w:r>
      <w:proofErr w:type="spellStart"/>
      <w:r w:rsidRPr="00C9394E">
        <w:rPr>
          <w:i/>
          <w:iCs/>
        </w:rPr>
        <w:t>Tanımıyor</w:t>
      </w:r>
      <w:proofErr w:type="spellEnd"/>
      <w:r w:rsidRPr="00C9394E">
        <w:rPr>
          <w:i/>
          <w:iCs/>
        </w:rPr>
        <w:t xml:space="preserve">: </w:t>
      </w:r>
      <w:proofErr w:type="spellStart"/>
      <w:r w:rsidRPr="00C9394E">
        <w:rPr>
          <w:i/>
          <w:iCs/>
        </w:rPr>
        <w:t>Türklerin</w:t>
      </w:r>
      <w:proofErr w:type="spellEnd"/>
      <w:r w:rsidRPr="00C9394E">
        <w:rPr>
          <w:i/>
          <w:iCs/>
        </w:rPr>
        <w:t xml:space="preserve"> </w:t>
      </w:r>
      <w:proofErr w:type="spellStart"/>
      <w:r w:rsidRPr="00C9394E">
        <w:rPr>
          <w:i/>
          <w:iCs/>
        </w:rPr>
        <w:t>Verilerini</w:t>
      </w:r>
      <w:proofErr w:type="spellEnd"/>
      <w:r w:rsidRPr="00C9394E">
        <w:rPr>
          <w:i/>
          <w:iCs/>
        </w:rPr>
        <w:t xml:space="preserve"> </w:t>
      </w:r>
      <w:proofErr w:type="spellStart"/>
      <w:r w:rsidRPr="00C9394E">
        <w:rPr>
          <w:i/>
          <w:iCs/>
        </w:rPr>
        <w:t>Çin'e</w:t>
      </w:r>
      <w:proofErr w:type="spellEnd"/>
      <w:r w:rsidRPr="00C9394E">
        <w:rPr>
          <w:i/>
          <w:iCs/>
        </w:rPr>
        <w:t xml:space="preserve"> </w:t>
      </w:r>
      <w:proofErr w:type="spellStart"/>
      <w:r w:rsidRPr="00C9394E">
        <w:rPr>
          <w:i/>
          <w:iCs/>
        </w:rPr>
        <w:t>Aktaran</w:t>
      </w:r>
      <w:proofErr w:type="spellEnd"/>
      <w:r w:rsidRPr="00C9394E">
        <w:rPr>
          <w:i/>
          <w:iCs/>
        </w:rPr>
        <w:t xml:space="preserve"> </w:t>
      </w:r>
      <w:proofErr w:type="spellStart"/>
      <w:r w:rsidRPr="00C9394E">
        <w:rPr>
          <w:i/>
          <w:iCs/>
        </w:rPr>
        <w:t>Casus</w:t>
      </w:r>
      <w:proofErr w:type="spellEnd"/>
      <w:r w:rsidRPr="00C9394E">
        <w:rPr>
          <w:i/>
          <w:iCs/>
        </w:rPr>
        <w:t xml:space="preserve"> </w:t>
      </w:r>
      <w:proofErr w:type="spellStart"/>
      <w:r w:rsidRPr="00C9394E">
        <w:rPr>
          <w:i/>
          <w:iCs/>
        </w:rPr>
        <w:t>Ağı</w:t>
      </w:r>
      <w:proofErr w:type="spellEnd"/>
      <w:r w:rsidRPr="00C9394E">
        <w:rPr>
          <w:i/>
          <w:iCs/>
        </w:rPr>
        <w:t xml:space="preserve"> </w:t>
      </w:r>
      <w:proofErr w:type="spellStart"/>
      <w:r w:rsidRPr="00C9394E">
        <w:rPr>
          <w:i/>
          <w:iCs/>
        </w:rPr>
        <w:t>Çökertildi</w:t>
      </w:r>
      <w:proofErr w:type="spellEnd"/>
      <w:r w:rsidRPr="00C9394E">
        <w:t>.</w:t>
      </w:r>
      <w:r>
        <w:t xml:space="preserve"> </w:t>
      </w:r>
      <w:hyperlink r:id="rId48" w:history="1">
        <w:r w:rsidRPr="00C32111">
          <w:rPr>
            <w:rStyle w:val="Hyperlinkki"/>
          </w:rPr>
          <w:t>https://www.tamgaturk.com/kizil-cin-in-turk-dusmanligi-sinir-tanimiyor-turklerin-verilerini-cin-e-aktaran-casus-agi-cokertildi/79872/</w:t>
        </w:r>
      </w:hyperlink>
      <w:r w:rsidRPr="00C9394E">
        <w:t xml:space="preserve"> (kä</w:t>
      </w:r>
      <w:r>
        <w:t xml:space="preserve">yty 16.9.2025). </w:t>
      </w:r>
    </w:p>
    <w:p w14:paraId="09057EAF" w14:textId="3128F4A9" w:rsidR="00D3073B" w:rsidRDefault="00D3073B" w:rsidP="00D3073B">
      <w:pPr>
        <w:ind w:left="720"/>
        <w:jc w:val="left"/>
      </w:pPr>
      <w:r w:rsidRPr="00D3073B">
        <w:t xml:space="preserve">10.1.2025. </w:t>
      </w:r>
      <w:proofErr w:type="spellStart"/>
      <w:r w:rsidRPr="00D3073B">
        <w:rPr>
          <w:i/>
          <w:iCs/>
        </w:rPr>
        <w:t>Yıllardır</w:t>
      </w:r>
      <w:proofErr w:type="spellEnd"/>
      <w:r w:rsidRPr="00D3073B">
        <w:rPr>
          <w:i/>
          <w:iCs/>
        </w:rPr>
        <w:t xml:space="preserve"> </w:t>
      </w:r>
      <w:proofErr w:type="spellStart"/>
      <w:r w:rsidRPr="00D3073B">
        <w:rPr>
          <w:i/>
          <w:iCs/>
        </w:rPr>
        <w:t>Türkiye'de</w:t>
      </w:r>
      <w:proofErr w:type="spellEnd"/>
      <w:r w:rsidRPr="00D3073B">
        <w:rPr>
          <w:i/>
          <w:iCs/>
        </w:rPr>
        <w:t xml:space="preserve"> </w:t>
      </w:r>
      <w:proofErr w:type="spellStart"/>
      <w:r w:rsidRPr="00D3073B">
        <w:rPr>
          <w:i/>
          <w:iCs/>
        </w:rPr>
        <w:t>Yaşayan</w:t>
      </w:r>
      <w:proofErr w:type="spellEnd"/>
      <w:r w:rsidRPr="00D3073B">
        <w:rPr>
          <w:i/>
          <w:iCs/>
        </w:rPr>
        <w:t xml:space="preserve"> </w:t>
      </w:r>
      <w:proofErr w:type="spellStart"/>
      <w:r w:rsidRPr="00D3073B">
        <w:rPr>
          <w:i/>
          <w:iCs/>
        </w:rPr>
        <w:t>ve</w:t>
      </w:r>
      <w:proofErr w:type="spellEnd"/>
      <w:r w:rsidRPr="00D3073B">
        <w:rPr>
          <w:i/>
          <w:iCs/>
        </w:rPr>
        <w:t xml:space="preserve"> </w:t>
      </w:r>
      <w:proofErr w:type="spellStart"/>
      <w:r w:rsidRPr="00D3073B">
        <w:rPr>
          <w:i/>
          <w:iCs/>
        </w:rPr>
        <w:t>Depremzedelere</w:t>
      </w:r>
      <w:proofErr w:type="spellEnd"/>
      <w:r w:rsidRPr="00D3073B">
        <w:rPr>
          <w:i/>
          <w:iCs/>
        </w:rPr>
        <w:t xml:space="preserve"> </w:t>
      </w:r>
      <w:proofErr w:type="spellStart"/>
      <w:r w:rsidRPr="00D3073B">
        <w:rPr>
          <w:i/>
          <w:iCs/>
        </w:rPr>
        <w:t>Yaptığı</w:t>
      </w:r>
      <w:proofErr w:type="spellEnd"/>
      <w:r w:rsidRPr="00D3073B">
        <w:rPr>
          <w:i/>
          <w:iCs/>
        </w:rPr>
        <w:t xml:space="preserve"> </w:t>
      </w:r>
      <w:proofErr w:type="spellStart"/>
      <w:r w:rsidRPr="00D3073B">
        <w:rPr>
          <w:i/>
          <w:iCs/>
        </w:rPr>
        <w:t>Yardımlarla</w:t>
      </w:r>
      <w:proofErr w:type="spellEnd"/>
      <w:r w:rsidRPr="00D3073B">
        <w:rPr>
          <w:i/>
          <w:iCs/>
        </w:rPr>
        <w:t xml:space="preserve"> </w:t>
      </w:r>
      <w:proofErr w:type="spellStart"/>
      <w:r w:rsidRPr="00D3073B">
        <w:rPr>
          <w:i/>
          <w:iCs/>
        </w:rPr>
        <w:t>Bilinen</w:t>
      </w:r>
      <w:proofErr w:type="spellEnd"/>
      <w:r w:rsidRPr="00D3073B">
        <w:rPr>
          <w:i/>
          <w:iCs/>
        </w:rPr>
        <w:t xml:space="preserve"> </w:t>
      </w:r>
      <w:proofErr w:type="spellStart"/>
      <w:r w:rsidRPr="00D3073B">
        <w:rPr>
          <w:i/>
          <w:iCs/>
        </w:rPr>
        <w:t>Uygur</w:t>
      </w:r>
      <w:proofErr w:type="spellEnd"/>
      <w:r w:rsidRPr="00D3073B">
        <w:rPr>
          <w:i/>
          <w:iCs/>
        </w:rPr>
        <w:t xml:space="preserve"> </w:t>
      </w:r>
      <w:proofErr w:type="spellStart"/>
      <w:r w:rsidRPr="00D3073B">
        <w:rPr>
          <w:i/>
          <w:iCs/>
        </w:rPr>
        <w:t>Türkü</w:t>
      </w:r>
      <w:proofErr w:type="spellEnd"/>
      <w:r w:rsidRPr="00D3073B">
        <w:rPr>
          <w:i/>
          <w:iCs/>
        </w:rPr>
        <w:t xml:space="preserve"> Muhammed Abdullah </w:t>
      </w:r>
      <w:proofErr w:type="spellStart"/>
      <w:r w:rsidRPr="00D3073B">
        <w:rPr>
          <w:i/>
          <w:iCs/>
        </w:rPr>
        <w:t>Sınır</w:t>
      </w:r>
      <w:proofErr w:type="spellEnd"/>
      <w:r w:rsidRPr="00D3073B">
        <w:rPr>
          <w:i/>
          <w:iCs/>
        </w:rPr>
        <w:t xml:space="preserve"> </w:t>
      </w:r>
      <w:proofErr w:type="spellStart"/>
      <w:r w:rsidRPr="00D3073B">
        <w:rPr>
          <w:i/>
          <w:iCs/>
        </w:rPr>
        <w:t>Dışı</w:t>
      </w:r>
      <w:proofErr w:type="spellEnd"/>
      <w:r w:rsidRPr="00D3073B">
        <w:rPr>
          <w:i/>
          <w:iCs/>
        </w:rPr>
        <w:t xml:space="preserve"> </w:t>
      </w:r>
      <w:proofErr w:type="spellStart"/>
      <w:r w:rsidRPr="00D3073B">
        <w:rPr>
          <w:i/>
          <w:iCs/>
        </w:rPr>
        <w:t>Edilme</w:t>
      </w:r>
      <w:proofErr w:type="spellEnd"/>
      <w:r w:rsidRPr="00D3073B">
        <w:rPr>
          <w:i/>
          <w:iCs/>
        </w:rPr>
        <w:t xml:space="preserve"> </w:t>
      </w:r>
      <w:proofErr w:type="spellStart"/>
      <w:r w:rsidRPr="00D3073B">
        <w:rPr>
          <w:i/>
          <w:iCs/>
        </w:rPr>
        <w:t>Tehlikesiyle</w:t>
      </w:r>
      <w:proofErr w:type="spellEnd"/>
      <w:r w:rsidRPr="00D3073B">
        <w:rPr>
          <w:i/>
          <w:iCs/>
        </w:rPr>
        <w:t xml:space="preserve"> </w:t>
      </w:r>
      <w:proofErr w:type="spellStart"/>
      <w:r w:rsidRPr="00D3073B">
        <w:rPr>
          <w:i/>
          <w:iCs/>
        </w:rPr>
        <w:t>Karşı</w:t>
      </w:r>
      <w:proofErr w:type="spellEnd"/>
      <w:r w:rsidRPr="00D3073B">
        <w:rPr>
          <w:i/>
          <w:iCs/>
        </w:rPr>
        <w:t xml:space="preserve"> </w:t>
      </w:r>
      <w:proofErr w:type="spellStart"/>
      <w:r w:rsidRPr="00D3073B">
        <w:rPr>
          <w:i/>
          <w:iCs/>
        </w:rPr>
        <w:t>Karşıya</w:t>
      </w:r>
      <w:proofErr w:type="spellEnd"/>
      <w:r w:rsidRPr="00D3073B">
        <w:t xml:space="preserve">. </w:t>
      </w:r>
      <w:hyperlink r:id="rId49" w:history="1">
        <w:r w:rsidRPr="00D3073B">
          <w:rPr>
            <w:rStyle w:val="Hyperlinkki"/>
          </w:rPr>
          <w:t>https://www.tamgaturk.com/yillardir-turkiye-de-yasayan-ve-depremzedelere-yaptigi-yardimlarla-bilinen-uygur-turku-muhammed-abdullah-sinir-disi-edilme-tehlikesiyle-karsi-karsiya/78439/</w:t>
        </w:r>
      </w:hyperlink>
      <w:r w:rsidRPr="00D3073B">
        <w:t xml:space="preserve"> (käyty 16.9.2025). </w:t>
      </w:r>
    </w:p>
    <w:p w14:paraId="76535B0C" w14:textId="377D4879" w:rsidR="008C009E" w:rsidRDefault="008C009E" w:rsidP="008C009E">
      <w:pPr>
        <w:ind w:left="720"/>
        <w:jc w:val="left"/>
      </w:pPr>
      <w:r w:rsidRPr="008C009E">
        <w:t xml:space="preserve">23.9.2024. </w:t>
      </w:r>
      <w:proofErr w:type="spellStart"/>
      <w:r w:rsidRPr="008C009E">
        <w:rPr>
          <w:i/>
          <w:iCs/>
        </w:rPr>
        <w:t>Bedensel</w:t>
      </w:r>
      <w:proofErr w:type="spellEnd"/>
      <w:r w:rsidRPr="008C009E">
        <w:rPr>
          <w:i/>
          <w:iCs/>
        </w:rPr>
        <w:t xml:space="preserve"> </w:t>
      </w:r>
      <w:proofErr w:type="spellStart"/>
      <w:r w:rsidRPr="008C009E">
        <w:rPr>
          <w:i/>
          <w:iCs/>
        </w:rPr>
        <w:t>Engelli</w:t>
      </w:r>
      <w:proofErr w:type="spellEnd"/>
      <w:r w:rsidRPr="008C009E">
        <w:rPr>
          <w:i/>
          <w:iCs/>
        </w:rPr>
        <w:t xml:space="preserve"> 2 </w:t>
      </w:r>
      <w:proofErr w:type="spellStart"/>
      <w:r w:rsidRPr="008C009E">
        <w:rPr>
          <w:i/>
          <w:iCs/>
        </w:rPr>
        <w:t>Uygur</w:t>
      </w:r>
      <w:proofErr w:type="spellEnd"/>
      <w:r w:rsidRPr="008C009E">
        <w:rPr>
          <w:i/>
          <w:iCs/>
        </w:rPr>
        <w:t xml:space="preserve"> </w:t>
      </w:r>
      <w:proofErr w:type="spellStart"/>
      <w:r w:rsidRPr="008C009E">
        <w:rPr>
          <w:i/>
          <w:iCs/>
        </w:rPr>
        <w:t>Kadın</w:t>
      </w:r>
      <w:proofErr w:type="spellEnd"/>
      <w:r w:rsidRPr="008C009E">
        <w:rPr>
          <w:i/>
          <w:iCs/>
        </w:rPr>
        <w:t xml:space="preserve"> </w:t>
      </w:r>
      <w:proofErr w:type="spellStart"/>
      <w:r w:rsidRPr="008C009E">
        <w:rPr>
          <w:i/>
          <w:iCs/>
        </w:rPr>
        <w:t>ve</w:t>
      </w:r>
      <w:proofErr w:type="spellEnd"/>
      <w:r w:rsidRPr="008C009E">
        <w:rPr>
          <w:i/>
          <w:iCs/>
        </w:rPr>
        <w:t xml:space="preserve"> </w:t>
      </w:r>
      <w:proofErr w:type="spellStart"/>
      <w:r w:rsidRPr="008C009E">
        <w:rPr>
          <w:i/>
          <w:iCs/>
        </w:rPr>
        <w:t>Çocukları</w:t>
      </w:r>
      <w:proofErr w:type="spellEnd"/>
      <w:r w:rsidRPr="008C009E">
        <w:rPr>
          <w:i/>
          <w:iCs/>
        </w:rPr>
        <w:t xml:space="preserve"> </w:t>
      </w:r>
      <w:proofErr w:type="spellStart"/>
      <w:r w:rsidRPr="008C009E">
        <w:rPr>
          <w:i/>
          <w:iCs/>
        </w:rPr>
        <w:t>Gözaltına</w:t>
      </w:r>
      <w:proofErr w:type="spellEnd"/>
      <w:r w:rsidRPr="008C009E">
        <w:rPr>
          <w:i/>
          <w:iCs/>
        </w:rPr>
        <w:t xml:space="preserve"> </w:t>
      </w:r>
      <w:proofErr w:type="spellStart"/>
      <w:r w:rsidRPr="008C009E">
        <w:rPr>
          <w:i/>
          <w:iCs/>
        </w:rPr>
        <w:t>Alındı</w:t>
      </w:r>
      <w:proofErr w:type="spellEnd"/>
      <w:r w:rsidRPr="008C009E">
        <w:rPr>
          <w:i/>
          <w:iCs/>
        </w:rPr>
        <w:t xml:space="preserve">: </w:t>
      </w:r>
      <w:proofErr w:type="spellStart"/>
      <w:r w:rsidRPr="008C009E">
        <w:rPr>
          <w:i/>
          <w:iCs/>
        </w:rPr>
        <w:t>Geri</w:t>
      </w:r>
      <w:proofErr w:type="spellEnd"/>
      <w:r w:rsidRPr="008C009E">
        <w:rPr>
          <w:i/>
          <w:iCs/>
        </w:rPr>
        <w:t xml:space="preserve"> </w:t>
      </w:r>
      <w:proofErr w:type="spellStart"/>
      <w:r w:rsidRPr="008C009E">
        <w:rPr>
          <w:i/>
          <w:iCs/>
        </w:rPr>
        <w:t>Gönderme</w:t>
      </w:r>
      <w:proofErr w:type="spellEnd"/>
      <w:r w:rsidRPr="008C009E">
        <w:rPr>
          <w:i/>
          <w:iCs/>
        </w:rPr>
        <w:t xml:space="preserve"> </w:t>
      </w:r>
      <w:proofErr w:type="spellStart"/>
      <w:r w:rsidRPr="008C009E">
        <w:rPr>
          <w:i/>
          <w:iCs/>
        </w:rPr>
        <w:t>Merkezindeler</w:t>
      </w:r>
      <w:proofErr w:type="spellEnd"/>
      <w:r w:rsidRPr="008C009E">
        <w:t xml:space="preserve">. </w:t>
      </w:r>
      <w:hyperlink r:id="rId50" w:history="1">
        <w:r w:rsidRPr="008C009E">
          <w:rPr>
            <w:rStyle w:val="Hyperlinkki"/>
          </w:rPr>
          <w:t>https://www.tamgaturk.com/bedensel-engelli-2-uygur-kadin-ve-cocuklari-gozaltina-alindi-geri-gonderme-merkezindeler/76402/</w:t>
        </w:r>
      </w:hyperlink>
      <w:r w:rsidRPr="008C009E">
        <w:t xml:space="preserve"> (käyty 16.9.2025).</w:t>
      </w:r>
    </w:p>
    <w:p w14:paraId="61BE13EF" w14:textId="04EBEC56" w:rsidR="00B56D15" w:rsidRPr="00B56D15" w:rsidRDefault="00B56D15" w:rsidP="00FF160E">
      <w:pPr>
        <w:jc w:val="left"/>
      </w:pPr>
      <w:r w:rsidRPr="00B56D15">
        <w:t xml:space="preserve">T24 / </w:t>
      </w:r>
      <w:proofErr w:type="spellStart"/>
      <w:r w:rsidRPr="00B56D15">
        <w:t>Yinanç</w:t>
      </w:r>
      <w:proofErr w:type="spellEnd"/>
      <w:r>
        <w:t>,</w:t>
      </w:r>
      <w:r w:rsidRPr="00B56D15">
        <w:t xml:space="preserve"> </w:t>
      </w:r>
      <w:proofErr w:type="spellStart"/>
      <w:r w:rsidRPr="00B56D15">
        <w:t>Barçın</w:t>
      </w:r>
      <w:proofErr w:type="spellEnd"/>
      <w:r w:rsidRPr="00B56D15">
        <w:t xml:space="preserve"> 24.6.2024.</w:t>
      </w:r>
      <w:r>
        <w:t xml:space="preserve"> </w:t>
      </w:r>
      <w:proofErr w:type="spellStart"/>
      <w:r w:rsidRPr="00A9304D">
        <w:rPr>
          <w:i/>
          <w:iCs/>
        </w:rPr>
        <w:t>Bir</w:t>
      </w:r>
      <w:proofErr w:type="spellEnd"/>
      <w:r w:rsidRPr="00A9304D">
        <w:rPr>
          <w:i/>
          <w:iCs/>
        </w:rPr>
        <w:t xml:space="preserve"> </w:t>
      </w:r>
      <w:proofErr w:type="spellStart"/>
      <w:r w:rsidRPr="00A9304D">
        <w:rPr>
          <w:i/>
          <w:iCs/>
        </w:rPr>
        <w:t>garip</w:t>
      </w:r>
      <w:proofErr w:type="spellEnd"/>
      <w:r w:rsidRPr="00A9304D">
        <w:rPr>
          <w:i/>
          <w:iCs/>
        </w:rPr>
        <w:t xml:space="preserve"> </w:t>
      </w:r>
      <w:proofErr w:type="spellStart"/>
      <w:r w:rsidRPr="00A9304D">
        <w:rPr>
          <w:i/>
          <w:iCs/>
        </w:rPr>
        <w:t>Çin</w:t>
      </w:r>
      <w:proofErr w:type="spellEnd"/>
      <w:r w:rsidRPr="00A9304D">
        <w:rPr>
          <w:i/>
          <w:iCs/>
        </w:rPr>
        <w:t xml:space="preserve"> </w:t>
      </w:r>
      <w:proofErr w:type="spellStart"/>
      <w:r w:rsidRPr="00A9304D">
        <w:rPr>
          <w:i/>
          <w:iCs/>
        </w:rPr>
        <w:t>ziyareti</w:t>
      </w:r>
      <w:proofErr w:type="spellEnd"/>
      <w:r w:rsidRPr="00A9304D">
        <w:rPr>
          <w:i/>
          <w:iCs/>
        </w:rPr>
        <w:t xml:space="preserve"> </w:t>
      </w:r>
      <w:proofErr w:type="spellStart"/>
      <w:r w:rsidRPr="00A9304D">
        <w:rPr>
          <w:i/>
          <w:iCs/>
        </w:rPr>
        <w:t>ve</w:t>
      </w:r>
      <w:proofErr w:type="spellEnd"/>
      <w:r w:rsidRPr="00A9304D">
        <w:rPr>
          <w:i/>
          <w:iCs/>
        </w:rPr>
        <w:t xml:space="preserve"> BRICS </w:t>
      </w:r>
      <w:proofErr w:type="spellStart"/>
      <w:r w:rsidRPr="00A9304D">
        <w:rPr>
          <w:i/>
          <w:iCs/>
        </w:rPr>
        <w:t>muamması</w:t>
      </w:r>
      <w:proofErr w:type="spellEnd"/>
      <w:r w:rsidRPr="00A9304D">
        <w:t xml:space="preserve">. </w:t>
      </w:r>
      <w:hyperlink r:id="rId51" w:history="1">
        <w:r w:rsidRPr="00B56D15">
          <w:rPr>
            <w:rStyle w:val="Hyperlinkki"/>
          </w:rPr>
          <w:t>https://t24.com.tr/yazarlar/barcin-yinanc/bir-garip-cin-ziyareti-ve-brics-muammasi,45220</w:t>
        </w:r>
      </w:hyperlink>
      <w:r w:rsidRPr="00B56D15">
        <w:t xml:space="preserve"> (kä</w:t>
      </w:r>
      <w:r>
        <w:t xml:space="preserve">yty 12.9.2025). </w:t>
      </w:r>
    </w:p>
    <w:p w14:paraId="79DDC8DB" w14:textId="77777777" w:rsidR="00F4360D" w:rsidRDefault="008B1ECF" w:rsidP="00FF160E">
      <w:pPr>
        <w:jc w:val="left"/>
        <w:rPr>
          <w:lang w:val="en-US"/>
        </w:rPr>
      </w:pPr>
      <w:r w:rsidRPr="008B1ECF">
        <w:rPr>
          <w:lang w:val="en-US"/>
        </w:rPr>
        <w:t>UHRP</w:t>
      </w:r>
      <w:r>
        <w:rPr>
          <w:lang w:val="en-US"/>
        </w:rPr>
        <w:t xml:space="preserve"> (Uyghur Human Rights Project)</w:t>
      </w:r>
      <w:r w:rsidRPr="008B1ECF">
        <w:rPr>
          <w:lang w:val="en-US"/>
        </w:rPr>
        <w:t xml:space="preserve"> </w:t>
      </w:r>
    </w:p>
    <w:p w14:paraId="6CA1B3F2" w14:textId="1B0C3350" w:rsidR="00F4360D" w:rsidRPr="00F4360D" w:rsidRDefault="00F4360D" w:rsidP="00FF160E">
      <w:pPr>
        <w:ind w:left="720"/>
        <w:jc w:val="left"/>
      </w:pPr>
      <w:r w:rsidRPr="00F4360D">
        <w:rPr>
          <w:lang w:val="en-US"/>
        </w:rPr>
        <w:lastRenderedPageBreak/>
        <w:t xml:space="preserve">19.10.2021. </w:t>
      </w:r>
      <w:r w:rsidRPr="00F4360D">
        <w:rPr>
          <w:i/>
          <w:iCs/>
          <w:lang w:val="en-US"/>
        </w:rPr>
        <w:t xml:space="preserve">Congressional-Executive Commission on China Hearing on Protection from Persecution: Establishing Humanitarian Pathways for Hong </w:t>
      </w:r>
      <w:proofErr w:type="spellStart"/>
      <w:r w:rsidRPr="00F4360D">
        <w:rPr>
          <w:i/>
          <w:iCs/>
          <w:lang w:val="en-US"/>
        </w:rPr>
        <w:t>Kongers</w:t>
      </w:r>
      <w:proofErr w:type="spellEnd"/>
      <w:r w:rsidRPr="00F4360D">
        <w:rPr>
          <w:i/>
          <w:iCs/>
          <w:lang w:val="en-US"/>
        </w:rPr>
        <w:t xml:space="preserve"> and Uyghurs</w:t>
      </w:r>
      <w:r w:rsidRPr="00F4360D">
        <w:rPr>
          <w:lang w:val="en-US"/>
        </w:rPr>
        <w:t xml:space="preserve">. </w:t>
      </w:r>
      <w:hyperlink r:id="rId52" w:history="1">
        <w:r w:rsidRPr="00F4360D">
          <w:rPr>
            <w:rStyle w:val="Hyperlinkki"/>
          </w:rPr>
          <w:t>https://uhrp.org/submissions/congressional-executive-commission-on-china-hearing-on-protection-from-persecution-establishing-humanitarian-pathways-for-hong-kongers-and-uyghurs/</w:t>
        </w:r>
      </w:hyperlink>
      <w:r w:rsidRPr="00F4360D">
        <w:t xml:space="preserve"> (käyty 11.9.2025).</w:t>
      </w:r>
    </w:p>
    <w:p w14:paraId="06230A13" w14:textId="79F86B29" w:rsidR="00112E11" w:rsidRPr="00F64B49" w:rsidRDefault="00F26B4F" w:rsidP="00FF160E">
      <w:pPr>
        <w:ind w:left="720"/>
        <w:jc w:val="left"/>
        <w:rPr>
          <w:lang w:val="en-US"/>
        </w:rPr>
      </w:pPr>
      <w:r>
        <w:rPr>
          <w:lang w:val="en-US"/>
        </w:rPr>
        <w:t>4/</w:t>
      </w:r>
      <w:r w:rsidR="008B1ECF" w:rsidRPr="008B1ECF">
        <w:rPr>
          <w:lang w:val="en-US"/>
        </w:rPr>
        <w:t xml:space="preserve">2020. </w:t>
      </w:r>
      <w:r w:rsidR="008B1ECF" w:rsidRPr="008B1ECF">
        <w:rPr>
          <w:i/>
          <w:iCs/>
          <w:lang w:val="en-US"/>
        </w:rPr>
        <w:t xml:space="preserve">Weaponized Passports: </w:t>
      </w:r>
      <w:proofErr w:type="gramStart"/>
      <w:r w:rsidR="008B1ECF" w:rsidRPr="008B1ECF">
        <w:rPr>
          <w:i/>
          <w:iCs/>
          <w:lang w:val="en-US"/>
        </w:rPr>
        <w:t>the</w:t>
      </w:r>
      <w:proofErr w:type="gramEnd"/>
      <w:r w:rsidR="008B1ECF" w:rsidRPr="008B1ECF">
        <w:rPr>
          <w:i/>
          <w:iCs/>
          <w:lang w:val="en-US"/>
        </w:rPr>
        <w:t xml:space="preserve"> Crisis of Uyghur Statelessness</w:t>
      </w:r>
      <w:r w:rsidR="008B1ECF" w:rsidRPr="008B1ECF">
        <w:rPr>
          <w:lang w:val="en-US"/>
        </w:rPr>
        <w:t xml:space="preserve">. </w:t>
      </w:r>
      <w:hyperlink r:id="rId53" w:history="1">
        <w:r w:rsidR="008B1ECF" w:rsidRPr="00F64B49">
          <w:rPr>
            <w:rStyle w:val="Hyperlinkki"/>
            <w:lang w:val="en-US"/>
          </w:rPr>
          <w:t>https://docs.uhrp.org/pdf/Weaponized_Passports.pdf</w:t>
        </w:r>
      </w:hyperlink>
      <w:r w:rsidR="008B1ECF" w:rsidRPr="00F64B49">
        <w:rPr>
          <w:lang w:val="en-US"/>
        </w:rPr>
        <w:t xml:space="preserve"> (</w:t>
      </w:r>
      <w:proofErr w:type="spellStart"/>
      <w:r w:rsidR="008B1ECF" w:rsidRPr="00F64B49">
        <w:rPr>
          <w:lang w:val="en-US"/>
        </w:rPr>
        <w:t>käyty</w:t>
      </w:r>
      <w:proofErr w:type="spellEnd"/>
      <w:r w:rsidR="008B1ECF" w:rsidRPr="00F64B49">
        <w:rPr>
          <w:lang w:val="en-US"/>
        </w:rPr>
        <w:t xml:space="preserve"> 11.9.2025). </w:t>
      </w:r>
    </w:p>
    <w:p w14:paraId="619E7FB8" w14:textId="1B1EAB3A" w:rsidR="00AB4B06" w:rsidRPr="00F64B49" w:rsidRDefault="00AB4B06" w:rsidP="00AB4B06">
      <w:pPr>
        <w:jc w:val="left"/>
      </w:pPr>
      <w:r w:rsidRPr="00AB4B06">
        <w:rPr>
          <w:lang w:val="en-US"/>
        </w:rPr>
        <w:t xml:space="preserve">USDOS </w:t>
      </w:r>
      <w:r>
        <w:rPr>
          <w:lang w:val="en-US"/>
        </w:rPr>
        <w:t xml:space="preserve">(U.S. Department of State) </w:t>
      </w:r>
      <w:r w:rsidRPr="00AB4B06">
        <w:rPr>
          <w:lang w:val="en-US"/>
        </w:rPr>
        <w:t xml:space="preserve">24.6.2024. 2024 </w:t>
      </w:r>
      <w:r w:rsidRPr="00AB4B06">
        <w:rPr>
          <w:i/>
          <w:iCs/>
          <w:lang w:val="en-US"/>
        </w:rPr>
        <w:t>Trafficking in Persons Report: China</w:t>
      </w:r>
      <w:r>
        <w:rPr>
          <w:lang w:val="en-US"/>
        </w:rPr>
        <w:t xml:space="preserve">. </w:t>
      </w:r>
      <w:hyperlink r:id="rId54" w:history="1">
        <w:r w:rsidRPr="00F64B49">
          <w:rPr>
            <w:rStyle w:val="Hyperlinkki"/>
          </w:rPr>
          <w:t>https://2021-2025.state.gov/reports/2024-trafficking-in-persons-report/</w:t>
        </w:r>
      </w:hyperlink>
      <w:r w:rsidRPr="00F64B49">
        <w:t xml:space="preserve"> (</w:t>
      </w:r>
      <w:r w:rsidR="006D4882" w:rsidRPr="00F64B49">
        <w:t xml:space="preserve">käyty 18.9.2025). </w:t>
      </w:r>
      <w:r w:rsidRPr="00F64B49">
        <w:t xml:space="preserve"> </w:t>
      </w:r>
    </w:p>
    <w:p w14:paraId="11BF16E0" w14:textId="3ED1E21C" w:rsidR="00C9394E" w:rsidRPr="0050291B" w:rsidRDefault="0050291B" w:rsidP="00FF160E">
      <w:pPr>
        <w:jc w:val="left"/>
      </w:pPr>
      <w:proofErr w:type="spellStart"/>
      <w:r w:rsidRPr="009039A0">
        <w:t>Uygur</w:t>
      </w:r>
      <w:proofErr w:type="spellEnd"/>
      <w:r w:rsidRPr="009039A0">
        <w:t xml:space="preserve"> </w:t>
      </w:r>
      <w:proofErr w:type="spellStart"/>
      <w:r w:rsidRPr="009039A0">
        <w:t>Haber</w:t>
      </w:r>
      <w:proofErr w:type="spellEnd"/>
      <w:r w:rsidRPr="009039A0">
        <w:t xml:space="preserve"> 26.5.2025. </w:t>
      </w:r>
      <w:proofErr w:type="spellStart"/>
      <w:r w:rsidRPr="009039A0">
        <w:rPr>
          <w:i/>
          <w:iCs/>
        </w:rPr>
        <w:t>Mecliste</w:t>
      </w:r>
      <w:proofErr w:type="spellEnd"/>
      <w:r w:rsidRPr="009039A0">
        <w:rPr>
          <w:i/>
          <w:iCs/>
        </w:rPr>
        <w:t xml:space="preserve">, </w:t>
      </w:r>
      <w:proofErr w:type="spellStart"/>
      <w:r w:rsidRPr="009039A0">
        <w:rPr>
          <w:i/>
          <w:iCs/>
        </w:rPr>
        <w:t>Çin</w:t>
      </w:r>
      <w:proofErr w:type="spellEnd"/>
      <w:r w:rsidRPr="009039A0">
        <w:rPr>
          <w:i/>
          <w:iCs/>
        </w:rPr>
        <w:t xml:space="preserve"> </w:t>
      </w:r>
      <w:proofErr w:type="spellStart"/>
      <w:r w:rsidRPr="009039A0">
        <w:rPr>
          <w:i/>
          <w:iCs/>
        </w:rPr>
        <w:t>casusluk</w:t>
      </w:r>
      <w:proofErr w:type="spellEnd"/>
      <w:r w:rsidRPr="009039A0">
        <w:rPr>
          <w:i/>
          <w:iCs/>
        </w:rPr>
        <w:t xml:space="preserve"> </w:t>
      </w:r>
      <w:proofErr w:type="spellStart"/>
      <w:r w:rsidRPr="009039A0">
        <w:rPr>
          <w:i/>
          <w:iCs/>
        </w:rPr>
        <w:t>şebekesiyle</w:t>
      </w:r>
      <w:proofErr w:type="spellEnd"/>
      <w:r w:rsidRPr="009039A0">
        <w:rPr>
          <w:i/>
          <w:iCs/>
        </w:rPr>
        <w:t xml:space="preserve"> </w:t>
      </w:r>
      <w:proofErr w:type="spellStart"/>
      <w:r w:rsidRPr="009039A0">
        <w:rPr>
          <w:i/>
          <w:iCs/>
        </w:rPr>
        <w:t>ilgili</w:t>
      </w:r>
      <w:proofErr w:type="spellEnd"/>
      <w:r w:rsidRPr="009039A0">
        <w:rPr>
          <w:i/>
          <w:iCs/>
        </w:rPr>
        <w:t xml:space="preserve"> </w:t>
      </w:r>
      <w:proofErr w:type="spellStart"/>
      <w:r w:rsidRPr="009039A0">
        <w:rPr>
          <w:i/>
          <w:iCs/>
        </w:rPr>
        <w:t>soru</w:t>
      </w:r>
      <w:proofErr w:type="spellEnd"/>
      <w:r w:rsidRPr="009039A0">
        <w:rPr>
          <w:i/>
          <w:iCs/>
        </w:rPr>
        <w:t xml:space="preserve"> </w:t>
      </w:r>
      <w:proofErr w:type="spellStart"/>
      <w:r w:rsidRPr="009039A0">
        <w:rPr>
          <w:i/>
          <w:iCs/>
        </w:rPr>
        <w:t>önergesi</w:t>
      </w:r>
      <w:proofErr w:type="spellEnd"/>
      <w:r w:rsidRPr="009039A0">
        <w:t xml:space="preserve">. </w:t>
      </w:r>
      <w:hyperlink r:id="rId55" w:history="1">
        <w:r w:rsidRPr="0050291B">
          <w:rPr>
            <w:rStyle w:val="Hyperlinkki"/>
          </w:rPr>
          <w:t>https://www.uygurhaber.com/mecliste-cin-casusluk-sebekesiyle-ilgili-soru-onergesi/</w:t>
        </w:r>
      </w:hyperlink>
      <w:r w:rsidRPr="0050291B">
        <w:t xml:space="preserve"> (käyty 16.9.2025).</w:t>
      </w:r>
    </w:p>
    <w:p w14:paraId="77BB6B76" w14:textId="6E24B84B" w:rsidR="00565F47" w:rsidRPr="006425DD" w:rsidRDefault="00565F47" w:rsidP="00FF160E">
      <w:pPr>
        <w:jc w:val="left"/>
        <w:rPr>
          <w:lang w:val="en-US"/>
        </w:rPr>
      </w:pPr>
      <w:r w:rsidRPr="006425DD">
        <w:rPr>
          <w:lang w:val="en-US"/>
        </w:rPr>
        <w:t xml:space="preserve">Uygur News </w:t>
      </w:r>
    </w:p>
    <w:p w14:paraId="384C7A9A" w14:textId="5034982F" w:rsidR="00565F47" w:rsidRPr="00A2666F" w:rsidRDefault="00565F47" w:rsidP="00FF160E">
      <w:pPr>
        <w:ind w:left="720"/>
        <w:jc w:val="left"/>
      </w:pPr>
      <w:r w:rsidRPr="006425DD">
        <w:rPr>
          <w:lang w:val="en-US"/>
        </w:rPr>
        <w:t xml:space="preserve">6.7.2025. </w:t>
      </w:r>
      <w:proofErr w:type="spellStart"/>
      <w:r w:rsidRPr="006425DD">
        <w:rPr>
          <w:i/>
          <w:iCs/>
          <w:lang w:val="en-US"/>
        </w:rPr>
        <w:t>Ürümqi</w:t>
      </w:r>
      <w:proofErr w:type="spellEnd"/>
      <w:r w:rsidRPr="006425DD">
        <w:rPr>
          <w:i/>
          <w:iCs/>
          <w:lang w:val="en-US"/>
        </w:rPr>
        <w:t xml:space="preserve"> Massacre Commemorated with Worldwide Protests</w:t>
      </w:r>
      <w:r w:rsidRPr="006425DD">
        <w:rPr>
          <w:lang w:val="en-US"/>
        </w:rPr>
        <w:t xml:space="preserve">. </w:t>
      </w:r>
      <w:hyperlink r:id="rId56" w:history="1">
        <w:r w:rsidR="00961DA9" w:rsidRPr="00A2666F">
          <w:rPr>
            <w:rStyle w:val="Hyperlinkki"/>
          </w:rPr>
          <w:t>https://www.uygurnews.com/urumqi-massacre-commemorated-with-worldwide-protests/</w:t>
        </w:r>
      </w:hyperlink>
      <w:r w:rsidR="00961DA9" w:rsidRPr="00A2666F">
        <w:t xml:space="preserve"> </w:t>
      </w:r>
      <w:r w:rsidRPr="00A2666F">
        <w:t>(</w:t>
      </w:r>
      <w:r w:rsidR="00D61084" w:rsidRPr="00A2666F">
        <w:t xml:space="preserve">4.9.2025). </w:t>
      </w:r>
    </w:p>
    <w:p w14:paraId="2EFE953A" w14:textId="17CB3EB2" w:rsidR="00565F47" w:rsidRDefault="00565F47" w:rsidP="00FF160E">
      <w:pPr>
        <w:ind w:left="720"/>
        <w:jc w:val="left"/>
      </w:pPr>
      <w:r w:rsidRPr="006425DD">
        <w:rPr>
          <w:lang w:val="en-US"/>
        </w:rPr>
        <w:t xml:space="preserve">6.2.2025. </w:t>
      </w:r>
      <w:r w:rsidRPr="006425DD">
        <w:rPr>
          <w:i/>
          <w:iCs/>
          <w:lang w:val="en-US"/>
        </w:rPr>
        <w:t xml:space="preserve">28th Anniversary of the </w:t>
      </w:r>
      <w:proofErr w:type="spellStart"/>
      <w:r w:rsidRPr="006425DD">
        <w:rPr>
          <w:i/>
          <w:iCs/>
          <w:lang w:val="en-US"/>
        </w:rPr>
        <w:t>Ghulja</w:t>
      </w:r>
      <w:proofErr w:type="spellEnd"/>
      <w:r w:rsidRPr="006425DD">
        <w:rPr>
          <w:i/>
          <w:iCs/>
          <w:lang w:val="en-US"/>
        </w:rPr>
        <w:t xml:space="preserve"> Massacre Commemorated in Front of the Chinese Consulate in Istanbul</w:t>
      </w:r>
      <w:r w:rsidRPr="006425DD">
        <w:rPr>
          <w:lang w:val="en-US"/>
        </w:rPr>
        <w:t xml:space="preserve">. </w:t>
      </w:r>
      <w:hyperlink r:id="rId57" w:history="1">
        <w:r w:rsidR="00961DA9" w:rsidRPr="00961DA9">
          <w:rPr>
            <w:rStyle w:val="Hyperlinkki"/>
          </w:rPr>
          <w:t>https://www.uygurnews.com/28th-anniversary-of-the-ghulja-massacre-commemorated-in-front-of-the-chinese-consulate-in-istanbul/</w:t>
        </w:r>
      </w:hyperlink>
      <w:r w:rsidR="00961DA9" w:rsidRPr="00961DA9">
        <w:t xml:space="preserve"> </w:t>
      </w:r>
      <w:r w:rsidRPr="00961DA9">
        <w:t xml:space="preserve">(käyty 4.9.2025).  </w:t>
      </w:r>
    </w:p>
    <w:p w14:paraId="6FA1153A" w14:textId="77777777" w:rsidR="00E87435" w:rsidRDefault="00FA0A42" w:rsidP="00FF160E">
      <w:pPr>
        <w:jc w:val="left"/>
      </w:pPr>
      <w:proofErr w:type="spellStart"/>
      <w:r w:rsidRPr="00FA0A42">
        <w:t>Uyghurnet</w:t>
      </w:r>
      <w:proofErr w:type="spellEnd"/>
      <w:r w:rsidRPr="00FA0A42">
        <w:t xml:space="preserve"> </w:t>
      </w:r>
    </w:p>
    <w:p w14:paraId="62D24BDF" w14:textId="19AC2B68" w:rsidR="00E87435" w:rsidRDefault="00E87435" w:rsidP="00FF160E">
      <w:pPr>
        <w:ind w:left="720"/>
        <w:jc w:val="left"/>
      </w:pPr>
      <w:r w:rsidRPr="00E87435">
        <w:t xml:space="preserve">19.5.2025. </w:t>
      </w:r>
      <w:proofErr w:type="spellStart"/>
      <w:r w:rsidRPr="00E87435">
        <w:rPr>
          <w:i/>
          <w:iCs/>
        </w:rPr>
        <w:t>Esir</w:t>
      </w:r>
      <w:proofErr w:type="spellEnd"/>
      <w:r w:rsidRPr="00E87435">
        <w:rPr>
          <w:i/>
          <w:iCs/>
        </w:rPr>
        <w:t xml:space="preserve"> </w:t>
      </w:r>
      <w:proofErr w:type="spellStart"/>
      <w:r w:rsidRPr="00E87435">
        <w:rPr>
          <w:i/>
          <w:iCs/>
        </w:rPr>
        <w:t>Türk</w:t>
      </w:r>
      <w:proofErr w:type="spellEnd"/>
      <w:r w:rsidRPr="00E87435">
        <w:rPr>
          <w:i/>
          <w:iCs/>
        </w:rPr>
        <w:t xml:space="preserve"> </w:t>
      </w:r>
      <w:proofErr w:type="spellStart"/>
      <w:r w:rsidRPr="00E87435">
        <w:rPr>
          <w:i/>
          <w:iCs/>
        </w:rPr>
        <w:t>illerini</w:t>
      </w:r>
      <w:proofErr w:type="spellEnd"/>
      <w:r w:rsidRPr="00E87435">
        <w:rPr>
          <w:i/>
          <w:iCs/>
        </w:rPr>
        <w:t xml:space="preserve"> </w:t>
      </w:r>
      <w:proofErr w:type="spellStart"/>
      <w:r w:rsidRPr="00E87435">
        <w:rPr>
          <w:i/>
          <w:iCs/>
        </w:rPr>
        <w:t>sorunlu</w:t>
      </w:r>
      <w:proofErr w:type="spellEnd"/>
      <w:r w:rsidRPr="00E87435">
        <w:rPr>
          <w:i/>
          <w:iCs/>
        </w:rPr>
        <w:t xml:space="preserve"> "</w:t>
      </w:r>
      <w:proofErr w:type="spellStart"/>
      <w:r w:rsidRPr="00E87435">
        <w:rPr>
          <w:i/>
          <w:iCs/>
        </w:rPr>
        <w:t>Hürriyete</w:t>
      </w:r>
      <w:proofErr w:type="spellEnd"/>
      <w:r w:rsidRPr="00E87435">
        <w:rPr>
          <w:i/>
          <w:iCs/>
        </w:rPr>
        <w:t xml:space="preserve"> </w:t>
      </w:r>
      <w:proofErr w:type="spellStart"/>
      <w:r w:rsidRPr="00E87435">
        <w:rPr>
          <w:i/>
          <w:iCs/>
        </w:rPr>
        <w:t>bir</w:t>
      </w:r>
      <w:proofErr w:type="spellEnd"/>
      <w:r w:rsidRPr="00E87435">
        <w:rPr>
          <w:i/>
          <w:iCs/>
        </w:rPr>
        <w:t xml:space="preserve"> </w:t>
      </w:r>
      <w:proofErr w:type="spellStart"/>
      <w:r w:rsidRPr="00E87435">
        <w:rPr>
          <w:i/>
          <w:iCs/>
        </w:rPr>
        <w:t>adım</w:t>
      </w:r>
      <w:proofErr w:type="spellEnd"/>
      <w:r w:rsidRPr="00E87435">
        <w:rPr>
          <w:i/>
          <w:iCs/>
        </w:rPr>
        <w:t xml:space="preserve">" </w:t>
      </w:r>
      <w:proofErr w:type="spellStart"/>
      <w:r w:rsidRPr="00E87435">
        <w:rPr>
          <w:i/>
          <w:iCs/>
        </w:rPr>
        <w:t>paneli</w:t>
      </w:r>
      <w:proofErr w:type="spellEnd"/>
      <w:r w:rsidRPr="00E87435">
        <w:rPr>
          <w:i/>
          <w:iCs/>
        </w:rPr>
        <w:t xml:space="preserve"> İle </w:t>
      </w:r>
      <w:proofErr w:type="spellStart"/>
      <w:r w:rsidRPr="00E87435">
        <w:rPr>
          <w:i/>
          <w:iCs/>
        </w:rPr>
        <w:t>gündeme</w:t>
      </w:r>
      <w:proofErr w:type="spellEnd"/>
      <w:r w:rsidRPr="00E87435">
        <w:rPr>
          <w:i/>
          <w:iCs/>
        </w:rPr>
        <w:t xml:space="preserve"> </w:t>
      </w:r>
      <w:proofErr w:type="spellStart"/>
      <w:r w:rsidRPr="00E87435">
        <w:rPr>
          <w:i/>
          <w:iCs/>
        </w:rPr>
        <w:t>toglinecek</w:t>
      </w:r>
      <w:proofErr w:type="spellEnd"/>
      <w:r w:rsidRPr="00E87435">
        <w:t xml:space="preserve">. </w:t>
      </w:r>
      <w:hyperlink r:id="rId58" w:history="1">
        <w:r w:rsidRPr="00E87435">
          <w:rPr>
            <w:rStyle w:val="Hyperlinkki"/>
          </w:rPr>
          <w:t>https://www.uyghurnet.org/gaziantepte-esir-turk-illerinin-sorunlari-hurriyete-bir-adim-paneli-ile-gundeme-tasiniyor/</w:t>
        </w:r>
      </w:hyperlink>
      <w:r w:rsidRPr="00E87435">
        <w:t xml:space="preserve"> (käyty 16.9.2025).</w:t>
      </w:r>
    </w:p>
    <w:p w14:paraId="6B30F38D" w14:textId="79BA6990" w:rsidR="00FA0A42" w:rsidRDefault="00FA0A42" w:rsidP="00FF160E">
      <w:pPr>
        <w:ind w:left="720"/>
        <w:jc w:val="left"/>
      </w:pPr>
      <w:r w:rsidRPr="00FA0A42">
        <w:t xml:space="preserve">15.5.2025.  </w:t>
      </w:r>
      <w:proofErr w:type="spellStart"/>
      <w:r w:rsidR="00E87435" w:rsidRPr="00E87435">
        <w:rPr>
          <w:i/>
          <w:iCs/>
        </w:rPr>
        <w:t>Isparta'da</w:t>
      </w:r>
      <w:proofErr w:type="spellEnd"/>
      <w:r w:rsidR="00E87435" w:rsidRPr="00E87435">
        <w:rPr>
          <w:i/>
          <w:iCs/>
        </w:rPr>
        <w:t xml:space="preserve"> </w:t>
      </w:r>
      <w:proofErr w:type="spellStart"/>
      <w:r w:rsidR="00E87435" w:rsidRPr="00E87435">
        <w:rPr>
          <w:i/>
          <w:iCs/>
        </w:rPr>
        <w:t>cin'in</w:t>
      </w:r>
      <w:proofErr w:type="spellEnd"/>
      <w:r w:rsidR="00E87435" w:rsidRPr="00E87435">
        <w:rPr>
          <w:i/>
          <w:iCs/>
        </w:rPr>
        <w:t xml:space="preserve"> </w:t>
      </w:r>
      <w:proofErr w:type="spellStart"/>
      <w:r w:rsidR="00E87435" w:rsidRPr="00E87435">
        <w:rPr>
          <w:i/>
          <w:iCs/>
        </w:rPr>
        <w:t>Uygur</w:t>
      </w:r>
      <w:proofErr w:type="spellEnd"/>
      <w:r w:rsidR="00E87435" w:rsidRPr="00E87435">
        <w:rPr>
          <w:i/>
          <w:iCs/>
        </w:rPr>
        <w:t xml:space="preserve"> </w:t>
      </w:r>
      <w:proofErr w:type="spellStart"/>
      <w:r w:rsidR="00E87435" w:rsidRPr="00E87435">
        <w:rPr>
          <w:i/>
          <w:iCs/>
        </w:rPr>
        <w:t>soyrikimi</w:t>
      </w:r>
      <w:proofErr w:type="spellEnd"/>
      <w:r w:rsidR="00E87435" w:rsidRPr="00E87435">
        <w:rPr>
          <w:i/>
          <w:iCs/>
        </w:rPr>
        <w:t xml:space="preserve"> Ile </w:t>
      </w:r>
      <w:proofErr w:type="spellStart"/>
      <w:r w:rsidR="00E87435" w:rsidRPr="00E87435">
        <w:rPr>
          <w:i/>
          <w:iCs/>
        </w:rPr>
        <w:t>israil'in</w:t>
      </w:r>
      <w:proofErr w:type="spellEnd"/>
      <w:r w:rsidR="00E87435" w:rsidRPr="00E87435">
        <w:rPr>
          <w:i/>
          <w:iCs/>
        </w:rPr>
        <w:t xml:space="preserve"> </w:t>
      </w:r>
      <w:proofErr w:type="spellStart"/>
      <w:r w:rsidR="00E87435" w:rsidRPr="00E87435">
        <w:rPr>
          <w:i/>
          <w:iCs/>
        </w:rPr>
        <w:t>Gazze</w:t>
      </w:r>
      <w:proofErr w:type="spellEnd"/>
      <w:r w:rsidR="00E87435" w:rsidRPr="00E87435">
        <w:rPr>
          <w:i/>
          <w:iCs/>
        </w:rPr>
        <w:t xml:space="preserve"> </w:t>
      </w:r>
      <w:proofErr w:type="spellStart"/>
      <w:r w:rsidR="00E87435" w:rsidRPr="00E87435">
        <w:rPr>
          <w:i/>
          <w:iCs/>
        </w:rPr>
        <w:t>katliami</w:t>
      </w:r>
      <w:proofErr w:type="spellEnd"/>
      <w:r w:rsidR="00E87435" w:rsidRPr="00E87435">
        <w:rPr>
          <w:i/>
          <w:iCs/>
        </w:rPr>
        <w:t xml:space="preserve"> </w:t>
      </w:r>
      <w:proofErr w:type="spellStart"/>
      <w:r w:rsidR="00E87435" w:rsidRPr="00E87435">
        <w:rPr>
          <w:i/>
          <w:iCs/>
        </w:rPr>
        <w:t>lanetlendi</w:t>
      </w:r>
      <w:proofErr w:type="spellEnd"/>
      <w:r w:rsidR="00E87435">
        <w:rPr>
          <w:i/>
          <w:iCs/>
        </w:rPr>
        <w:t xml:space="preserve">. </w:t>
      </w:r>
      <w:hyperlink r:id="rId59" w:history="1">
        <w:r w:rsidRPr="00FA0A42">
          <w:rPr>
            <w:rStyle w:val="Hyperlinkki"/>
          </w:rPr>
          <w:t>https://www.uyghurnet.org/ispartada-cinin-uygur-soykirimi-ile-israilin-gazze-katliami-lanetlendi/</w:t>
        </w:r>
      </w:hyperlink>
      <w:r w:rsidRPr="00FA0A42">
        <w:t xml:space="preserve"> (käyty 16.9.2025).</w:t>
      </w:r>
    </w:p>
    <w:p w14:paraId="423FE66A" w14:textId="4B5B21E7" w:rsidR="00E87DD2" w:rsidRDefault="009B0E3D" w:rsidP="009B0E3D">
      <w:pPr>
        <w:jc w:val="left"/>
      </w:pPr>
      <w:r w:rsidRPr="009B0E3D">
        <w:rPr>
          <w:lang w:val="en-US"/>
        </w:rPr>
        <w:t xml:space="preserve">VOA / </w:t>
      </w:r>
      <w:proofErr w:type="spellStart"/>
      <w:r w:rsidRPr="009B0E3D">
        <w:rPr>
          <w:lang w:val="en-US"/>
        </w:rPr>
        <w:t>Kashgar</w:t>
      </w:r>
      <w:proofErr w:type="spellEnd"/>
      <w:r w:rsidRPr="009B0E3D">
        <w:rPr>
          <w:lang w:val="en-US"/>
        </w:rPr>
        <w:t xml:space="preserve">, Kasim 25.7.2024. </w:t>
      </w:r>
      <w:r w:rsidRPr="009B0E3D">
        <w:rPr>
          <w:i/>
          <w:iCs/>
          <w:lang w:val="en-US"/>
        </w:rPr>
        <w:t>Rights advocates cite uptick in Uyghur refugee detentions in Turkey</w:t>
      </w:r>
      <w:r w:rsidRPr="009B0E3D">
        <w:rPr>
          <w:lang w:val="en-US"/>
        </w:rPr>
        <w:t xml:space="preserve">. </w:t>
      </w:r>
      <w:hyperlink r:id="rId60" w:history="1">
        <w:r w:rsidRPr="009B0E3D">
          <w:rPr>
            <w:rStyle w:val="Hyperlinkki"/>
          </w:rPr>
          <w:t>https://www.voanews.com/a/rights-advocates-cite-uptick-in-uyghur-refugee-detentions-in-turkey/7713219.html</w:t>
        </w:r>
      </w:hyperlink>
      <w:r w:rsidRPr="009B0E3D">
        <w:t xml:space="preserve"> (käyty 17.9.2025).</w:t>
      </w:r>
      <w:r w:rsidR="00E87DD2" w:rsidRPr="00E87DD2">
        <w:t xml:space="preserve"> </w:t>
      </w:r>
    </w:p>
    <w:p w14:paraId="7F70C427" w14:textId="23A62CF0" w:rsidR="009B0E3D" w:rsidRPr="00E87DD2" w:rsidRDefault="00E87DD2" w:rsidP="009B0E3D">
      <w:pPr>
        <w:jc w:val="left"/>
        <w:rPr>
          <w:lang w:val="en-US"/>
        </w:rPr>
      </w:pPr>
      <w:r w:rsidRPr="00E87DD2">
        <w:rPr>
          <w:lang w:val="en-US"/>
        </w:rPr>
        <w:t xml:space="preserve">Wilson Center / Jardine, Bradley 25.4.2022. </w:t>
      </w:r>
      <w:r w:rsidRPr="00E87DD2">
        <w:rPr>
          <w:i/>
          <w:iCs/>
          <w:lang w:val="en-US"/>
        </w:rPr>
        <w:t>Great Wall of Steel: China’s Global Campaign to Suppress the Uyghurs</w:t>
      </w:r>
      <w:r>
        <w:rPr>
          <w:lang w:val="en-US"/>
        </w:rPr>
        <w:t xml:space="preserve">. </w:t>
      </w:r>
      <w:hyperlink r:id="rId61" w:history="1">
        <w:r w:rsidRPr="00E87DD2">
          <w:rPr>
            <w:rStyle w:val="Hyperlinkki"/>
            <w:lang w:val="en-US"/>
          </w:rPr>
          <w:t>https://www.wilsoncenter.org/book/great-wall-steel</w:t>
        </w:r>
      </w:hyperlink>
      <w:r w:rsidRPr="00E87DD2">
        <w:rPr>
          <w:lang w:val="en-US"/>
        </w:rPr>
        <w:t xml:space="preserve"> (</w:t>
      </w:r>
      <w:proofErr w:type="spellStart"/>
      <w:r w:rsidRPr="00E87DD2">
        <w:rPr>
          <w:lang w:val="en-US"/>
        </w:rPr>
        <w:t>k</w:t>
      </w:r>
      <w:r>
        <w:rPr>
          <w:lang w:val="en-US"/>
        </w:rPr>
        <w:t>äyty</w:t>
      </w:r>
      <w:proofErr w:type="spellEnd"/>
      <w:r>
        <w:rPr>
          <w:lang w:val="en-US"/>
        </w:rPr>
        <w:t xml:space="preserve"> 19.9.2025). </w:t>
      </w:r>
    </w:p>
    <w:p w14:paraId="6DB862F9" w14:textId="77777777" w:rsidR="00E87DD2" w:rsidRPr="00E87DD2" w:rsidRDefault="00E87DD2" w:rsidP="009B0E3D">
      <w:pPr>
        <w:jc w:val="left"/>
        <w:rPr>
          <w:lang w:val="en-US"/>
        </w:rPr>
      </w:pPr>
    </w:p>
    <w:p w14:paraId="770E5E5D" w14:textId="7D470460" w:rsidR="007957F7" w:rsidRPr="007957F7" w:rsidRDefault="007957F7" w:rsidP="00FF160E">
      <w:pPr>
        <w:jc w:val="left"/>
      </w:pPr>
      <w:r w:rsidRPr="007957F7">
        <w:rPr>
          <w:lang w:val="en-US"/>
        </w:rPr>
        <w:t xml:space="preserve">Wired 7.6.2025. </w:t>
      </w:r>
      <w:r w:rsidRPr="00FF160E">
        <w:rPr>
          <w:i/>
          <w:iCs/>
          <w:lang w:val="en-US"/>
        </w:rPr>
        <w:t>Inside China’s Massive Surveillance Operation</w:t>
      </w:r>
      <w:r w:rsidRPr="007957F7">
        <w:rPr>
          <w:lang w:val="en-US"/>
        </w:rPr>
        <w:t xml:space="preserve">. </w:t>
      </w:r>
      <w:hyperlink r:id="rId62" w:history="1">
        <w:r w:rsidRPr="007957F7">
          <w:rPr>
            <w:rStyle w:val="Hyperlinkki"/>
          </w:rPr>
          <w:t>https://us.headtopics.com/news/inside-china-s-massive-surveillance-operation-53909709</w:t>
        </w:r>
      </w:hyperlink>
      <w:r w:rsidRPr="007957F7">
        <w:t xml:space="preserve"> (käyty 15.9.2025).</w:t>
      </w:r>
    </w:p>
    <w:p w14:paraId="4BDC96B2" w14:textId="77777777" w:rsidR="000B2669" w:rsidRPr="00F64B49" w:rsidRDefault="00BE41DD" w:rsidP="00FF160E">
      <w:pPr>
        <w:jc w:val="left"/>
      </w:pPr>
      <w:proofErr w:type="spellStart"/>
      <w:r w:rsidRPr="00F64B49">
        <w:t>Yeni</w:t>
      </w:r>
      <w:proofErr w:type="spellEnd"/>
      <w:r w:rsidRPr="00F64B49">
        <w:t xml:space="preserve"> Akit </w:t>
      </w:r>
    </w:p>
    <w:p w14:paraId="597B2CEC" w14:textId="688E0D31" w:rsidR="00BE41DD" w:rsidRDefault="00BE41DD" w:rsidP="00FF160E">
      <w:pPr>
        <w:ind w:left="720"/>
        <w:jc w:val="left"/>
      </w:pPr>
      <w:r w:rsidRPr="00F64B49">
        <w:t xml:space="preserve">25.5.2025. </w:t>
      </w:r>
      <w:proofErr w:type="spellStart"/>
      <w:r w:rsidRPr="00F64B49">
        <w:rPr>
          <w:i/>
          <w:iCs/>
        </w:rPr>
        <w:t>Çin</w:t>
      </w:r>
      <w:proofErr w:type="spellEnd"/>
      <w:r w:rsidRPr="00F64B49">
        <w:rPr>
          <w:i/>
          <w:iCs/>
        </w:rPr>
        <w:t xml:space="preserve"> </w:t>
      </w:r>
      <w:proofErr w:type="spellStart"/>
      <w:r w:rsidRPr="00F64B49">
        <w:rPr>
          <w:i/>
          <w:iCs/>
        </w:rPr>
        <w:t>İstihbaratı'ndan</w:t>
      </w:r>
      <w:proofErr w:type="spellEnd"/>
      <w:r w:rsidRPr="00F64B49">
        <w:rPr>
          <w:i/>
          <w:iCs/>
        </w:rPr>
        <w:t xml:space="preserve"> </w:t>
      </w:r>
      <w:proofErr w:type="spellStart"/>
      <w:r w:rsidRPr="00F64B49">
        <w:rPr>
          <w:i/>
          <w:iCs/>
        </w:rPr>
        <w:t>dehşete</w:t>
      </w:r>
      <w:proofErr w:type="spellEnd"/>
      <w:r w:rsidRPr="00F64B49">
        <w:rPr>
          <w:i/>
          <w:iCs/>
        </w:rPr>
        <w:t xml:space="preserve"> </w:t>
      </w:r>
      <w:proofErr w:type="spellStart"/>
      <w:r w:rsidRPr="00F64B49">
        <w:rPr>
          <w:i/>
          <w:iCs/>
        </w:rPr>
        <w:t>düşüren</w:t>
      </w:r>
      <w:proofErr w:type="spellEnd"/>
      <w:r w:rsidRPr="00F64B49">
        <w:rPr>
          <w:i/>
          <w:iCs/>
        </w:rPr>
        <w:t xml:space="preserve"> </w:t>
      </w:r>
      <w:proofErr w:type="spellStart"/>
      <w:r w:rsidRPr="00F64B49">
        <w:rPr>
          <w:i/>
          <w:iCs/>
        </w:rPr>
        <w:t>Türkiye</w:t>
      </w:r>
      <w:proofErr w:type="spellEnd"/>
      <w:r w:rsidRPr="00F64B49">
        <w:rPr>
          <w:i/>
          <w:iCs/>
        </w:rPr>
        <w:t xml:space="preserve"> </w:t>
      </w:r>
      <w:proofErr w:type="spellStart"/>
      <w:r w:rsidRPr="00F64B49">
        <w:rPr>
          <w:i/>
          <w:iCs/>
        </w:rPr>
        <w:t>planı</w:t>
      </w:r>
      <w:proofErr w:type="spellEnd"/>
      <w:r w:rsidRPr="00F64B49">
        <w:rPr>
          <w:i/>
          <w:iCs/>
        </w:rPr>
        <w:t xml:space="preserve">: </w:t>
      </w:r>
      <w:proofErr w:type="spellStart"/>
      <w:r w:rsidRPr="00F64B49">
        <w:rPr>
          <w:i/>
          <w:iCs/>
        </w:rPr>
        <w:t>Sessiz</w:t>
      </w:r>
      <w:proofErr w:type="spellEnd"/>
      <w:r w:rsidRPr="00F64B49">
        <w:rPr>
          <w:i/>
          <w:iCs/>
        </w:rPr>
        <w:t xml:space="preserve"> </w:t>
      </w:r>
      <w:proofErr w:type="spellStart"/>
      <w:r w:rsidRPr="00F64B49">
        <w:rPr>
          <w:i/>
          <w:iCs/>
        </w:rPr>
        <w:t>sedasız</w:t>
      </w:r>
      <w:proofErr w:type="spellEnd"/>
      <w:r w:rsidRPr="00F64B49">
        <w:rPr>
          <w:i/>
          <w:iCs/>
        </w:rPr>
        <w:t xml:space="preserve"> </w:t>
      </w:r>
      <w:proofErr w:type="spellStart"/>
      <w:r w:rsidRPr="00F64B49">
        <w:rPr>
          <w:i/>
          <w:iCs/>
        </w:rPr>
        <w:t>ülkeye</w:t>
      </w:r>
      <w:proofErr w:type="spellEnd"/>
      <w:r w:rsidRPr="00F64B49">
        <w:rPr>
          <w:i/>
          <w:iCs/>
        </w:rPr>
        <w:t xml:space="preserve"> </w:t>
      </w:r>
      <w:proofErr w:type="spellStart"/>
      <w:r w:rsidRPr="00F64B49">
        <w:rPr>
          <w:i/>
          <w:iCs/>
        </w:rPr>
        <w:t>soktular</w:t>
      </w:r>
      <w:proofErr w:type="spellEnd"/>
      <w:r w:rsidRPr="00F64B49">
        <w:t xml:space="preserve">. </w:t>
      </w:r>
      <w:hyperlink r:id="rId63" w:history="1">
        <w:r w:rsidRPr="00BE41DD">
          <w:rPr>
            <w:rStyle w:val="Hyperlinkki"/>
          </w:rPr>
          <w:t>https://www.yeniakit.com.tr/foto-galeri/cin-istihbaratindan-dehsete-dusuren-turkiye-plani-sessiz-sedasiz-ulkeye-soktular-113877</w:t>
        </w:r>
      </w:hyperlink>
      <w:r>
        <w:t xml:space="preserve"> </w:t>
      </w:r>
      <w:r w:rsidRPr="00BE41DD">
        <w:t>(käyty 16.9.2025).</w:t>
      </w:r>
    </w:p>
    <w:p w14:paraId="799FB4AE" w14:textId="0BC75953" w:rsidR="008E3004" w:rsidRDefault="008E3004" w:rsidP="009B0E3D">
      <w:pPr>
        <w:ind w:left="720"/>
        <w:jc w:val="left"/>
      </w:pPr>
      <w:r w:rsidRPr="008E3004">
        <w:t xml:space="preserve">27.3.2025. </w:t>
      </w:r>
      <w:proofErr w:type="spellStart"/>
      <w:r w:rsidRPr="008E3004">
        <w:rPr>
          <w:i/>
          <w:iCs/>
        </w:rPr>
        <w:t>Uygur</w:t>
      </w:r>
      <w:proofErr w:type="spellEnd"/>
      <w:r w:rsidRPr="008E3004">
        <w:rPr>
          <w:i/>
          <w:iCs/>
        </w:rPr>
        <w:t xml:space="preserve"> </w:t>
      </w:r>
      <w:proofErr w:type="spellStart"/>
      <w:r w:rsidRPr="008E3004">
        <w:rPr>
          <w:i/>
          <w:iCs/>
        </w:rPr>
        <w:t>Türkleri</w:t>
      </w:r>
      <w:proofErr w:type="spellEnd"/>
      <w:r w:rsidRPr="008E3004">
        <w:rPr>
          <w:i/>
          <w:iCs/>
        </w:rPr>
        <w:t xml:space="preserve"> </w:t>
      </w:r>
      <w:proofErr w:type="spellStart"/>
      <w:r w:rsidRPr="008E3004">
        <w:rPr>
          <w:i/>
          <w:iCs/>
        </w:rPr>
        <w:t>Çin'e</w:t>
      </w:r>
      <w:proofErr w:type="spellEnd"/>
      <w:r w:rsidRPr="008E3004">
        <w:rPr>
          <w:i/>
          <w:iCs/>
        </w:rPr>
        <w:t xml:space="preserve"> </w:t>
      </w:r>
      <w:proofErr w:type="spellStart"/>
      <w:r w:rsidRPr="008E3004">
        <w:rPr>
          <w:i/>
          <w:iCs/>
        </w:rPr>
        <w:t>iade</w:t>
      </w:r>
      <w:proofErr w:type="spellEnd"/>
      <w:r w:rsidRPr="008E3004">
        <w:rPr>
          <w:i/>
          <w:iCs/>
        </w:rPr>
        <w:t xml:space="preserve"> </w:t>
      </w:r>
      <w:proofErr w:type="spellStart"/>
      <w:r w:rsidRPr="008E3004">
        <w:rPr>
          <w:i/>
          <w:iCs/>
        </w:rPr>
        <w:t>ediliyor</w:t>
      </w:r>
      <w:proofErr w:type="spellEnd"/>
      <w:r w:rsidRPr="008E3004">
        <w:rPr>
          <w:i/>
          <w:iCs/>
        </w:rPr>
        <w:t>!</w:t>
      </w:r>
      <w:r w:rsidRPr="008E3004">
        <w:t xml:space="preserve"> </w:t>
      </w:r>
      <w:hyperlink r:id="rId64" w:history="1">
        <w:r w:rsidRPr="008E3004">
          <w:rPr>
            <w:rStyle w:val="Hyperlinkki"/>
          </w:rPr>
          <w:t>https://www.yeniakit.com.tr/haber/uygur-turkleri-cine-iade-ediliyor-1923390.html</w:t>
        </w:r>
      </w:hyperlink>
      <w:r w:rsidRPr="008E3004">
        <w:t xml:space="preserve"> (käyty 17.9.2025). </w:t>
      </w:r>
    </w:p>
    <w:p w14:paraId="2C9D0B89" w14:textId="415BCBA1" w:rsidR="000B2669" w:rsidRDefault="000B2669" w:rsidP="00FF160E">
      <w:pPr>
        <w:ind w:left="720"/>
        <w:jc w:val="left"/>
      </w:pPr>
      <w:r w:rsidRPr="000B2669">
        <w:lastRenderedPageBreak/>
        <w:t xml:space="preserve">14.2.2024. </w:t>
      </w:r>
      <w:r w:rsidRPr="000B2669">
        <w:rPr>
          <w:i/>
          <w:iCs/>
        </w:rPr>
        <w:t xml:space="preserve">20 </w:t>
      </w:r>
      <w:proofErr w:type="spellStart"/>
      <w:r w:rsidRPr="000B2669">
        <w:rPr>
          <w:i/>
          <w:iCs/>
        </w:rPr>
        <w:t>milyon</w:t>
      </w:r>
      <w:proofErr w:type="spellEnd"/>
      <w:r w:rsidRPr="000B2669">
        <w:rPr>
          <w:i/>
          <w:iCs/>
        </w:rPr>
        <w:t xml:space="preserve"> </w:t>
      </w:r>
      <w:proofErr w:type="spellStart"/>
      <w:r w:rsidRPr="000B2669">
        <w:rPr>
          <w:i/>
          <w:iCs/>
        </w:rPr>
        <w:t>Uygur’u</w:t>
      </w:r>
      <w:proofErr w:type="spellEnd"/>
      <w:r w:rsidRPr="000B2669">
        <w:rPr>
          <w:i/>
          <w:iCs/>
        </w:rPr>
        <w:t xml:space="preserve"> </w:t>
      </w:r>
      <w:proofErr w:type="spellStart"/>
      <w:r w:rsidRPr="000B2669">
        <w:rPr>
          <w:i/>
          <w:iCs/>
        </w:rPr>
        <w:t>katleden</w:t>
      </w:r>
      <w:proofErr w:type="spellEnd"/>
      <w:r w:rsidRPr="000B2669">
        <w:rPr>
          <w:i/>
          <w:iCs/>
        </w:rPr>
        <w:t xml:space="preserve"> </w:t>
      </w:r>
      <w:proofErr w:type="spellStart"/>
      <w:r w:rsidRPr="000B2669">
        <w:rPr>
          <w:i/>
          <w:iCs/>
        </w:rPr>
        <w:t>Çin</w:t>
      </w:r>
      <w:proofErr w:type="spellEnd"/>
      <w:r w:rsidRPr="000B2669">
        <w:rPr>
          <w:i/>
          <w:iCs/>
        </w:rPr>
        <w:t xml:space="preserve"> </w:t>
      </w:r>
      <w:proofErr w:type="spellStart"/>
      <w:r w:rsidRPr="000B2669">
        <w:rPr>
          <w:i/>
          <w:iCs/>
        </w:rPr>
        <w:t>artık</w:t>
      </w:r>
      <w:proofErr w:type="spellEnd"/>
      <w:r w:rsidRPr="000B2669">
        <w:rPr>
          <w:i/>
          <w:iCs/>
        </w:rPr>
        <w:t xml:space="preserve"> </w:t>
      </w:r>
      <w:proofErr w:type="spellStart"/>
      <w:r w:rsidRPr="000B2669">
        <w:rPr>
          <w:i/>
          <w:iCs/>
        </w:rPr>
        <w:t>zulmü</w:t>
      </w:r>
      <w:proofErr w:type="spellEnd"/>
      <w:r w:rsidRPr="000B2669">
        <w:rPr>
          <w:i/>
          <w:iCs/>
        </w:rPr>
        <w:t xml:space="preserve"> </w:t>
      </w:r>
      <w:proofErr w:type="spellStart"/>
      <w:r w:rsidRPr="000B2669">
        <w:rPr>
          <w:i/>
          <w:iCs/>
        </w:rPr>
        <w:t>gizlemiyor</w:t>
      </w:r>
      <w:proofErr w:type="spellEnd"/>
      <w:r w:rsidRPr="000B2669">
        <w:rPr>
          <w:i/>
          <w:iCs/>
        </w:rPr>
        <w:t>!</w:t>
      </w:r>
      <w:r w:rsidRPr="000B2669">
        <w:t xml:space="preserve"> </w:t>
      </w:r>
      <w:hyperlink r:id="rId65" w:history="1">
        <w:r w:rsidRPr="000B2669">
          <w:rPr>
            <w:rStyle w:val="Hyperlinkki"/>
          </w:rPr>
          <w:t>https://www.yeniakit.com.tr/haber/20-milyon-uyguru-katleden-cin-artik-zulmu-gizlemiyor-1829707.html</w:t>
        </w:r>
      </w:hyperlink>
      <w:r w:rsidRPr="000B2669">
        <w:t xml:space="preserve"> (käyty 16.9.2025). </w:t>
      </w:r>
    </w:p>
    <w:p w14:paraId="4288E502" w14:textId="710D10EF" w:rsidR="00AB2898" w:rsidRDefault="00AB2898" w:rsidP="00FF160E">
      <w:pPr>
        <w:ind w:left="720"/>
        <w:jc w:val="left"/>
      </w:pPr>
      <w:r w:rsidRPr="00AB2898">
        <w:t xml:space="preserve">8.2.2024. </w:t>
      </w:r>
      <w:proofErr w:type="spellStart"/>
      <w:r w:rsidRPr="00AB2898">
        <w:rPr>
          <w:i/>
          <w:iCs/>
        </w:rPr>
        <w:t>Doğu</w:t>
      </w:r>
      <w:proofErr w:type="spellEnd"/>
      <w:r w:rsidRPr="00AB2898">
        <w:rPr>
          <w:i/>
          <w:iCs/>
        </w:rPr>
        <w:t xml:space="preserve"> </w:t>
      </w:r>
      <w:proofErr w:type="spellStart"/>
      <w:r w:rsidRPr="00AB2898">
        <w:rPr>
          <w:i/>
          <w:iCs/>
        </w:rPr>
        <w:t>Türkistanlı</w:t>
      </w:r>
      <w:proofErr w:type="spellEnd"/>
      <w:r w:rsidRPr="00AB2898">
        <w:rPr>
          <w:i/>
          <w:iCs/>
        </w:rPr>
        <w:t xml:space="preserve"> </w:t>
      </w:r>
      <w:proofErr w:type="spellStart"/>
      <w:r w:rsidRPr="00AB2898">
        <w:rPr>
          <w:i/>
          <w:iCs/>
        </w:rPr>
        <w:t>mazlum</w:t>
      </w:r>
      <w:proofErr w:type="spellEnd"/>
      <w:r w:rsidRPr="00AB2898">
        <w:rPr>
          <w:i/>
          <w:iCs/>
        </w:rPr>
        <w:t xml:space="preserve"> </w:t>
      </w:r>
      <w:proofErr w:type="spellStart"/>
      <w:r w:rsidRPr="00AB2898">
        <w:rPr>
          <w:i/>
          <w:iCs/>
        </w:rPr>
        <w:t>Çin'e</w:t>
      </w:r>
      <w:proofErr w:type="spellEnd"/>
      <w:r w:rsidRPr="00AB2898">
        <w:rPr>
          <w:i/>
          <w:iCs/>
        </w:rPr>
        <w:t xml:space="preserve"> </w:t>
      </w:r>
      <w:proofErr w:type="spellStart"/>
      <w:r w:rsidRPr="00AB2898">
        <w:rPr>
          <w:i/>
          <w:iCs/>
        </w:rPr>
        <w:t>iade</w:t>
      </w:r>
      <w:proofErr w:type="spellEnd"/>
      <w:r w:rsidRPr="00AB2898">
        <w:rPr>
          <w:i/>
          <w:iCs/>
        </w:rPr>
        <w:t xml:space="preserve"> </w:t>
      </w:r>
      <w:proofErr w:type="spellStart"/>
      <w:r w:rsidRPr="00AB2898">
        <w:rPr>
          <w:i/>
          <w:iCs/>
        </w:rPr>
        <w:t>edilebilir</w:t>
      </w:r>
      <w:proofErr w:type="spellEnd"/>
      <w:r w:rsidRPr="00AB2898">
        <w:rPr>
          <w:i/>
          <w:iCs/>
        </w:rPr>
        <w:t>!</w:t>
      </w:r>
      <w:r w:rsidRPr="00AB2898">
        <w:t xml:space="preserve"> </w:t>
      </w:r>
      <w:hyperlink r:id="rId66" w:history="1">
        <w:r w:rsidRPr="00AB2898">
          <w:rPr>
            <w:rStyle w:val="Hyperlinkki"/>
          </w:rPr>
          <w:t>https://www.yeniakit.com.tr/haber/dogu-turkistanli-mazlum-cine-iade-edilebilir-1874468.html</w:t>
        </w:r>
      </w:hyperlink>
      <w:r w:rsidRPr="00AB2898">
        <w:t xml:space="preserve"> (käyty 16.9.2025).</w:t>
      </w:r>
    </w:p>
    <w:p w14:paraId="1D4F8DC6" w14:textId="383E2868" w:rsidR="007B666F" w:rsidRPr="00961DA9" w:rsidRDefault="007B666F" w:rsidP="00FF160E">
      <w:pPr>
        <w:jc w:val="left"/>
      </w:pPr>
      <w:proofErr w:type="spellStart"/>
      <w:r w:rsidRPr="007B666F">
        <w:t>Yeni</w:t>
      </w:r>
      <w:proofErr w:type="spellEnd"/>
      <w:r w:rsidRPr="007B666F">
        <w:t xml:space="preserve"> </w:t>
      </w:r>
      <w:proofErr w:type="spellStart"/>
      <w:r w:rsidRPr="007B666F">
        <w:t>Asya</w:t>
      </w:r>
      <w:proofErr w:type="spellEnd"/>
      <w:r w:rsidRPr="007B666F">
        <w:t xml:space="preserve"> 12.9.2024. </w:t>
      </w:r>
      <w:proofErr w:type="spellStart"/>
      <w:r w:rsidRPr="007B666F">
        <w:rPr>
          <w:i/>
          <w:iCs/>
        </w:rPr>
        <w:t>Uygur</w:t>
      </w:r>
      <w:proofErr w:type="spellEnd"/>
      <w:r w:rsidRPr="007B666F">
        <w:rPr>
          <w:i/>
          <w:iCs/>
        </w:rPr>
        <w:t xml:space="preserve"> anne </w:t>
      </w:r>
      <w:proofErr w:type="spellStart"/>
      <w:r w:rsidRPr="007B666F">
        <w:rPr>
          <w:i/>
          <w:iCs/>
        </w:rPr>
        <w:t>Çin’e</w:t>
      </w:r>
      <w:proofErr w:type="spellEnd"/>
      <w:r w:rsidRPr="007B666F">
        <w:rPr>
          <w:i/>
          <w:iCs/>
        </w:rPr>
        <w:t xml:space="preserve"> </w:t>
      </w:r>
      <w:proofErr w:type="spellStart"/>
      <w:r w:rsidRPr="007B666F">
        <w:rPr>
          <w:i/>
          <w:iCs/>
        </w:rPr>
        <w:t>iade</w:t>
      </w:r>
      <w:proofErr w:type="spellEnd"/>
      <w:r w:rsidRPr="007B666F">
        <w:rPr>
          <w:i/>
          <w:iCs/>
        </w:rPr>
        <w:t xml:space="preserve"> </w:t>
      </w:r>
      <w:proofErr w:type="spellStart"/>
      <w:r w:rsidRPr="007B666F">
        <w:rPr>
          <w:i/>
          <w:iCs/>
        </w:rPr>
        <w:t>edilecek</w:t>
      </w:r>
      <w:proofErr w:type="spellEnd"/>
      <w:r w:rsidRPr="007B666F">
        <w:t xml:space="preserve">. </w:t>
      </w:r>
      <w:hyperlink r:id="rId67" w:history="1">
        <w:r w:rsidRPr="007B666F">
          <w:rPr>
            <w:rStyle w:val="Hyperlinkki"/>
          </w:rPr>
          <w:t>https://www.yeniasya.com.tr/gundem/uygur-anne-cin-e-iade-edilecek_601071</w:t>
        </w:r>
      </w:hyperlink>
      <w:r w:rsidRPr="007B666F">
        <w:t xml:space="preserve"> (käyty 16.9.2025). </w:t>
      </w:r>
    </w:p>
    <w:p w14:paraId="40E7F550" w14:textId="0E07839D" w:rsidR="00B01635" w:rsidRPr="00961DA9" w:rsidRDefault="00B01635" w:rsidP="00FF160E">
      <w:pPr>
        <w:jc w:val="left"/>
      </w:pPr>
      <w:proofErr w:type="spellStart"/>
      <w:r w:rsidRPr="009039A0">
        <w:rPr>
          <w:lang w:val="en-US"/>
        </w:rPr>
        <w:t>Yıldırım</w:t>
      </w:r>
      <w:proofErr w:type="spellEnd"/>
      <w:r w:rsidRPr="009039A0">
        <w:rPr>
          <w:lang w:val="en-US"/>
        </w:rPr>
        <w:t xml:space="preserve">, </w:t>
      </w:r>
      <w:proofErr w:type="spellStart"/>
      <w:r w:rsidRPr="009039A0">
        <w:rPr>
          <w:lang w:val="en-US"/>
        </w:rPr>
        <w:t>Nilgu</w:t>
      </w:r>
      <w:r w:rsidRPr="009039A0">
        <w:rPr>
          <w:rFonts w:ascii="Arial" w:hAnsi="Arial" w:cs="Arial"/>
          <w:lang w:val="en-US"/>
        </w:rPr>
        <w:t>̈</w:t>
      </w:r>
      <w:r w:rsidRPr="009039A0">
        <w:rPr>
          <w:lang w:val="en-US"/>
        </w:rPr>
        <w:t>n</w:t>
      </w:r>
      <w:proofErr w:type="spellEnd"/>
      <w:r w:rsidRPr="009039A0">
        <w:rPr>
          <w:lang w:val="en-US"/>
        </w:rPr>
        <w:t xml:space="preserve"> </w:t>
      </w:r>
      <w:proofErr w:type="spellStart"/>
      <w:r w:rsidRPr="009039A0">
        <w:rPr>
          <w:lang w:val="en-US"/>
        </w:rPr>
        <w:t>Eliku</w:t>
      </w:r>
      <w:r w:rsidRPr="009039A0">
        <w:rPr>
          <w:rFonts w:ascii="Arial" w:hAnsi="Arial" w:cs="Arial"/>
          <w:lang w:val="en-US"/>
        </w:rPr>
        <w:t>̈</w:t>
      </w:r>
      <w:r w:rsidRPr="009039A0">
        <w:rPr>
          <w:rFonts w:cs="Century Gothic"/>
          <w:lang w:val="en-US"/>
        </w:rPr>
        <w:t>çü</w:t>
      </w:r>
      <w:r w:rsidRPr="009039A0">
        <w:rPr>
          <w:lang w:val="en-US"/>
        </w:rPr>
        <w:t>k</w:t>
      </w:r>
      <w:proofErr w:type="spellEnd"/>
      <w:r w:rsidRPr="009039A0">
        <w:rPr>
          <w:lang w:val="en-US"/>
        </w:rPr>
        <w:t xml:space="preserve"> 5.4.2024. </w:t>
      </w:r>
      <w:r w:rsidRPr="009039A0">
        <w:rPr>
          <w:i/>
          <w:iCs/>
          <w:lang w:val="en-US"/>
        </w:rPr>
        <w:t>The Uyghur issue in Turkey-China relations</w:t>
      </w:r>
      <w:r w:rsidRPr="009039A0">
        <w:rPr>
          <w:lang w:val="en-US"/>
        </w:rPr>
        <w:t xml:space="preserve">. </w:t>
      </w:r>
      <w:hyperlink r:id="rId68" w:history="1">
        <w:r w:rsidR="00961DA9" w:rsidRPr="00961DA9">
          <w:rPr>
            <w:rStyle w:val="Hyperlinkki"/>
          </w:rPr>
          <w:t>https://tr.boell.org/en/2024/04/05/uyghur-issue-turkey-china-relations</w:t>
        </w:r>
      </w:hyperlink>
      <w:r w:rsidR="00961DA9" w:rsidRPr="00961DA9">
        <w:t xml:space="preserve"> </w:t>
      </w:r>
      <w:r w:rsidRPr="00961DA9">
        <w:t xml:space="preserve">(käyty 3.9.2025). </w:t>
      </w:r>
    </w:p>
    <w:p w14:paraId="621F8334" w14:textId="33F45373" w:rsidR="00082DFE" w:rsidRPr="006425DD" w:rsidRDefault="00CD3872" w:rsidP="00E421A1">
      <w:pPr>
        <w:pStyle w:val="LeiptekstiMigri"/>
        <w:ind w:left="0"/>
        <w:jc w:val="left"/>
      </w:pPr>
      <w:r>
        <w:rPr>
          <w:b/>
        </w:rPr>
        <w:pict w14:anchorId="7486BC4D">
          <v:rect id="_x0000_i1028" style="width:0;height:1.5pt" o:hralign="center" o:hrstd="t" o:hr="t" fillcolor="#a0a0a0" stroked="f"/>
        </w:pict>
      </w:r>
    </w:p>
    <w:p w14:paraId="6DF948D7" w14:textId="77777777" w:rsidR="00082DFE" w:rsidRPr="006425DD" w:rsidRDefault="001D63F6" w:rsidP="00810134">
      <w:pPr>
        <w:pStyle w:val="Numeroimatonotsikko"/>
      </w:pPr>
      <w:r w:rsidRPr="006425DD">
        <w:t>Tietoja vastauksesta</w:t>
      </w:r>
    </w:p>
    <w:p w14:paraId="0F6C4FFA" w14:textId="77777777" w:rsidR="001678AD" w:rsidRPr="006425DD" w:rsidRDefault="00A35BCB" w:rsidP="00A35BCB">
      <w:r w:rsidRPr="006425DD">
        <w:t>Maahanmuuttoviraston maatietopalvelun kyselyvastaus on laadittu noudattaen Euroopan unionin yhteisiä suuntaviivoja lähtömaatiedon tuottamisesta (2008). Vastaus perustuu huolellisesti valittuihin lähteisiin, joista kaikki on listattu vastauksen lähdeluetteloon. Ilmeisiä ja kiistattomia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4944E4A4" w14:textId="77777777" w:rsidR="001D63F6" w:rsidRPr="006425DD" w:rsidRDefault="001D63F6" w:rsidP="00810134">
      <w:pPr>
        <w:pStyle w:val="Numeroimatonotsikko"/>
        <w:rPr>
          <w:lang w:val="en-GB"/>
        </w:rPr>
      </w:pPr>
      <w:r w:rsidRPr="006425DD">
        <w:rPr>
          <w:lang w:val="en-GB"/>
        </w:rPr>
        <w:t>Information on the response</w:t>
      </w:r>
    </w:p>
    <w:p w14:paraId="7304319B" w14:textId="77777777" w:rsidR="00A35BCB" w:rsidRPr="006425DD" w:rsidRDefault="00A35BCB" w:rsidP="00A35BCB">
      <w:pPr>
        <w:rPr>
          <w:lang w:val="en-GB"/>
        </w:rPr>
      </w:pPr>
      <w:r w:rsidRPr="006425DD">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02EFF2D6" w14:textId="77777777" w:rsidR="00B112B8" w:rsidRPr="00A35BCB" w:rsidRDefault="00B112B8" w:rsidP="00A35BCB">
      <w:pPr>
        <w:rPr>
          <w:lang w:val="en-GB"/>
        </w:rPr>
      </w:pPr>
    </w:p>
    <w:sectPr w:rsidR="00B112B8" w:rsidRPr="00A35BCB" w:rsidSect="00072438">
      <w:headerReference w:type="default" r:id="rId69"/>
      <w:headerReference w:type="first" r:id="rId70"/>
      <w:footerReference w:type="first" r:id="rId71"/>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39795" w14:textId="77777777" w:rsidR="008D78AA" w:rsidRDefault="008D78AA" w:rsidP="007E0069">
      <w:pPr>
        <w:spacing w:after="0" w:line="240" w:lineRule="auto"/>
      </w:pPr>
      <w:r>
        <w:separator/>
      </w:r>
    </w:p>
  </w:endnote>
  <w:endnote w:type="continuationSeparator" w:id="0">
    <w:p w14:paraId="436AACD2" w14:textId="77777777" w:rsidR="008D78AA" w:rsidRDefault="008D78AA"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D9CAD" w14:textId="77777777" w:rsidR="001678AD" w:rsidRDefault="001678AD"/>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14:paraId="6E84EDBE" w14:textId="77777777" w:rsidTr="00483E37">
      <w:trPr>
        <w:trHeight w:val="189"/>
      </w:trPr>
      <w:tc>
        <w:tcPr>
          <w:tcW w:w="1560" w:type="dxa"/>
        </w:tcPr>
        <w:p w14:paraId="59807F59" w14:textId="77777777" w:rsidR="004D76E3" w:rsidRPr="00A83D54" w:rsidRDefault="004D76E3" w:rsidP="00337E76">
          <w:pPr>
            <w:pStyle w:val="Alatunniste"/>
            <w:rPr>
              <w:sz w:val="14"/>
              <w:szCs w:val="14"/>
            </w:rPr>
          </w:pPr>
        </w:p>
      </w:tc>
      <w:tc>
        <w:tcPr>
          <w:tcW w:w="2551" w:type="dxa"/>
        </w:tcPr>
        <w:p w14:paraId="31A265C1" w14:textId="77777777" w:rsidR="004D76E3" w:rsidRPr="00A83D54" w:rsidRDefault="004D76E3" w:rsidP="00337E76">
          <w:pPr>
            <w:pStyle w:val="Alatunniste"/>
            <w:rPr>
              <w:sz w:val="14"/>
              <w:szCs w:val="14"/>
            </w:rPr>
          </w:pPr>
        </w:p>
      </w:tc>
      <w:tc>
        <w:tcPr>
          <w:tcW w:w="2552" w:type="dxa"/>
        </w:tcPr>
        <w:p w14:paraId="3E267095" w14:textId="77777777" w:rsidR="004D76E3" w:rsidRPr="00A83D54" w:rsidRDefault="004D76E3" w:rsidP="00337E76">
          <w:pPr>
            <w:pStyle w:val="Alatunniste"/>
            <w:rPr>
              <w:sz w:val="14"/>
              <w:szCs w:val="14"/>
            </w:rPr>
          </w:pPr>
        </w:p>
      </w:tc>
      <w:tc>
        <w:tcPr>
          <w:tcW w:w="2830" w:type="dxa"/>
        </w:tcPr>
        <w:p w14:paraId="63B9EB4E" w14:textId="77777777" w:rsidR="004D76E3" w:rsidRPr="00A83D54" w:rsidRDefault="004D76E3" w:rsidP="00337E76">
          <w:pPr>
            <w:pStyle w:val="Alatunniste"/>
            <w:rPr>
              <w:sz w:val="14"/>
              <w:szCs w:val="14"/>
            </w:rPr>
          </w:pPr>
        </w:p>
      </w:tc>
    </w:tr>
    <w:tr w:rsidR="004D76E3" w:rsidRPr="00A83D54" w14:paraId="652B8B0D" w14:textId="77777777" w:rsidTr="00483E37">
      <w:trPr>
        <w:trHeight w:val="189"/>
      </w:trPr>
      <w:tc>
        <w:tcPr>
          <w:tcW w:w="1560" w:type="dxa"/>
        </w:tcPr>
        <w:p w14:paraId="7CA18D21" w14:textId="77777777" w:rsidR="004D76E3" w:rsidRPr="00A83D54" w:rsidRDefault="004D76E3" w:rsidP="00337E76">
          <w:pPr>
            <w:pStyle w:val="Alatunniste"/>
            <w:rPr>
              <w:sz w:val="14"/>
              <w:szCs w:val="14"/>
            </w:rPr>
          </w:pPr>
        </w:p>
      </w:tc>
      <w:tc>
        <w:tcPr>
          <w:tcW w:w="2551" w:type="dxa"/>
        </w:tcPr>
        <w:p w14:paraId="5CB0159C" w14:textId="77777777" w:rsidR="004D76E3" w:rsidRPr="00A83D54" w:rsidRDefault="004D76E3" w:rsidP="00337E76">
          <w:pPr>
            <w:pStyle w:val="Alatunniste"/>
            <w:rPr>
              <w:sz w:val="14"/>
              <w:szCs w:val="14"/>
            </w:rPr>
          </w:pPr>
        </w:p>
      </w:tc>
      <w:tc>
        <w:tcPr>
          <w:tcW w:w="2552" w:type="dxa"/>
        </w:tcPr>
        <w:p w14:paraId="6A39EDCB" w14:textId="77777777" w:rsidR="004D76E3" w:rsidRPr="00A83D54" w:rsidRDefault="004D76E3" w:rsidP="00337E76">
          <w:pPr>
            <w:pStyle w:val="Alatunniste"/>
            <w:rPr>
              <w:sz w:val="14"/>
              <w:szCs w:val="14"/>
            </w:rPr>
          </w:pPr>
        </w:p>
      </w:tc>
      <w:tc>
        <w:tcPr>
          <w:tcW w:w="2830" w:type="dxa"/>
        </w:tcPr>
        <w:p w14:paraId="4B6462B5" w14:textId="77777777" w:rsidR="004D76E3" w:rsidRPr="00A83D54" w:rsidRDefault="004D76E3" w:rsidP="00337E76">
          <w:pPr>
            <w:pStyle w:val="Alatunniste"/>
            <w:rPr>
              <w:sz w:val="14"/>
              <w:szCs w:val="14"/>
            </w:rPr>
          </w:pPr>
        </w:p>
      </w:tc>
    </w:tr>
    <w:tr w:rsidR="004D76E3" w:rsidRPr="00A83D54" w14:paraId="32E32D22" w14:textId="77777777" w:rsidTr="00483E37">
      <w:trPr>
        <w:trHeight w:val="189"/>
      </w:trPr>
      <w:tc>
        <w:tcPr>
          <w:tcW w:w="1560" w:type="dxa"/>
        </w:tcPr>
        <w:p w14:paraId="52824EA2" w14:textId="77777777" w:rsidR="004D76E3" w:rsidRPr="00A83D54" w:rsidRDefault="004D76E3" w:rsidP="00337E76">
          <w:pPr>
            <w:pStyle w:val="Alatunniste"/>
            <w:rPr>
              <w:sz w:val="14"/>
              <w:szCs w:val="14"/>
            </w:rPr>
          </w:pPr>
        </w:p>
      </w:tc>
      <w:tc>
        <w:tcPr>
          <w:tcW w:w="2551" w:type="dxa"/>
        </w:tcPr>
        <w:p w14:paraId="6C0F7FAE" w14:textId="77777777" w:rsidR="004D76E3" w:rsidRPr="00A83D54" w:rsidRDefault="004D76E3" w:rsidP="00337E76">
          <w:pPr>
            <w:pStyle w:val="Alatunniste"/>
            <w:rPr>
              <w:sz w:val="14"/>
              <w:szCs w:val="14"/>
            </w:rPr>
          </w:pPr>
        </w:p>
      </w:tc>
      <w:tc>
        <w:tcPr>
          <w:tcW w:w="2552" w:type="dxa"/>
        </w:tcPr>
        <w:p w14:paraId="29A22675" w14:textId="77777777" w:rsidR="004D76E3" w:rsidRPr="00A83D54" w:rsidRDefault="004D76E3" w:rsidP="00337E76">
          <w:pPr>
            <w:pStyle w:val="Alatunniste"/>
            <w:rPr>
              <w:sz w:val="14"/>
              <w:szCs w:val="14"/>
            </w:rPr>
          </w:pPr>
        </w:p>
      </w:tc>
      <w:tc>
        <w:tcPr>
          <w:tcW w:w="2830" w:type="dxa"/>
        </w:tcPr>
        <w:p w14:paraId="4CAA0DE0" w14:textId="77777777" w:rsidR="004D76E3" w:rsidRPr="00A83D54" w:rsidRDefault="004D76E3" w:rsidP="00337E76">
          <w:pPr>
            <w:pStyle w:val="Alatunniste"/>
            <w:rPr>
              <w:sz w:val="14"/>
              <w:szCs w:val="14"/>
            </w:rPr>
          </w:pPr>
        </w:p>
      </w:tc>
    </w:tr>
  </w:tbl>
  <w:p w14:paraId="50473443" w14:textId="77777777" w:rsidR="004D76E3" w:rsidRDefault="004D76E3">
    <w:pPr>
      <w:pStyle w:val="Alatunniste"/>
    </w:pPr>
    <w:r w:rsidRPr="00A83D54">
      <w:rPr>
        <w:noProof/>
        <w:sz w:val="14"/>
        <w:szCs w:val="14"/>
        <w:lang w:eastAsia="fi-FI"/>
      </w:rPr>
      <w:drawing>
        <wp:anchor distT="0" distB="0" distL="114300" distR="114300" simplePos="0" relativeHeight="251667456" behindDoc="0" locked="0" layoutInCell="1" allowOverlap="1" wp14:anchorId="099D0863" wp14:editId="6857715D">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56ACD00C" w14:textId="77777777" w:rsidR="006B3E85" w:rsidRDefault="006B3E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CB3FE" w14:textId="77777777" w:rsidR="008D78AA" w:rsidRDefault="008D78AA" w:rsidP="007E0069">
      <w:pPr>
        <w:spacing w:after="0" w:line="240" w:lineRule="auto"/>
      </w:pPr>
      <w:r>
        <w:separator/>
      </w:r>
    </w:p>
  </w:footnote>
  <w:footnote w:type="continuationSeparator" w:id="0">
    <w:p w14:paraId="1ECAE3CF" w14:textId="77777777" w:rsidR="008D78AA" w:rsidRDefault="008D78AA" w:rsidP="007E0069">
      <w:pPr>
        <w:spacing w:after="0" w:line="240" w:lineRule="auto"/>
      </w:pPr>
      <w:r>
        <w:continuationSeparator/>
      </w:r>
    </w:p>
  </w:footnote>
  <w:footnote w:id="1">
    <w:p w14:paraId="6AA7A7CC" w14:textId="4A2E42BC" w:rsidR="00673E48" w:rsidRPr="008E0A96" w:rsidRDefault="00673E48" w:rsidP="00673E48">
      <w:pPr>
        <w:pStyle w:val="Alaviitteenteksti"/>
        <w:rPr>
          <w:lang w:val="en-US"/>
        </w:rPr>
      </w:pPr>
      <w:r>
        <w:rPr>
          <w:rStyle w:val="Alaviitteenviite"/>
        </w:rPr>
        <w:footnoteRef/>
      </w:r>
      <w:r w:rsidR="00DD63E2">
        <w:t xml:space="preserve"> </w:t>
      </w:r>
      <w:r w:rsidRPr="008E0A96">
        <w:t xml:space="preserve">Uiguurien mahdollisuutta hankkia Kiinan passia Turkissa on käsitelty aikaisemmin Maahanmuuttoviraston 2023 julkaistussa kyselyvastauksessa. </w:t>
      </w:r>
      <w:r w:rsidRPr="008E0A96">
        <w:rPr>
          <w:lang w:val="en-US"/>
        </w:rPr>
        <w:t>(</w:t>
      </w:r>
      <w:proofErr w:type="spellStart"/>
      <w:r w:rsidRPr="008E0A96">
        <w:rPr>
          <w:lang w:val="en-US"/>
        </w:rPr>
        <w:t>Maahanmuuttovirasto</w:t>
      </w:r>
      <w:proofErr w:type="spellEnd"/>
      <w:r w:rsidRPr="008E0A96">
        <w:rPr>
          <w:lang w:val="en-US"/>
        </w:rPr>
        <w:t xml:space="preserve"> 6.4.2023)</w:t>
      </w:r>
    </w:p>
  </w:footnote>
  <w:footnote w:id="2">
    <w:p w14:paraId="71BD49AF" w14:textId="59941403" w:rsidR="00AB4B06" w:rsidRPr="008E0A96" w:rsidRDefault="00AB4B06">
      <w:pPr>
        <w:pStyle w:val="Alaviitteenteksti"/>
        <w:rPr>
          <w:lang w:val="en-US"/>
        </w:rPr>
      </w:pPr>
      <w:r w:rsidRPr="008E0A96">
        <w:rPr>
          <w:rStyle w:val="Alaviitteenviite"/>
        </w:rPr>
        <w:footnoteRef/>
      </w:r>
      <w:r w:rsidRPr="008E0A96">
        <w:rPr>
          <w:lang w:val="en-US"/>
        </w:rPr>
        <w:t xml:space="preserve"> USDOS 24.6.2024. </w:t>
      </w:r>
    </w:p>
  </w:footnote>
  <w:footnote w:id="3">
    <w:p w14:paraId="58B9DFC6" w14:textId="61E6CC36" w:rsidR="00877940" w:rsidRPr="008E0A96" w:rsidRDefault="00877940" w:rsidP="00877940">
      <w:pPr>
        <w:pStyle w:val="Alaviitteenteksti"/>
        <w:rPr>
          <w:lang w:val="en-US"/>
        </w:rPr>
      </w:pPr>
      <w:r w:rsidRPr="008E0A96">
        <w:rPr>
          <w:rStyle w:val="Alaviitteenviite"/>
        </w:rPr>
        <w:footnoteRef/>
      </w:r>
      <w:r w:rsidRPr="008E0A96">
        <w:rPr>
          <w:lang w:val="en-US"/>
        </w:rPr>
        <w:t xml:space="preserve"> </w:t>
      </w:r>
      <w:r w:rsidR="00DD63E2" w:rsidRPr="008E0A96">
        <w:rPr>
          <w:lang w:val="en-US"/>
        </w:rPr>
        <w:t>Dow Jones</w:t>
      </w:r>
      <w:r w:rsidRPr="008E0A96">
        <w:rPr>
          <w:lang w:val="en-US"/>
        </w:rPr>
        <w:t xml:space="preserve"> </w:t>
      </w:r>
      <w:r w:rsidR="00DD63E2" w:rsidRPr="008E0A96">
        <w:rPr>
          <w:lang w:val="en-US"/>
        </w:rPr>
        <w:t xml:space="preserve">Newswires </w:t>
      </w:r>
      <w:r w:rsidRPr="008E0A96">
        <w:rPr>
          <w:lang w:val="en-US"/>
        </w:rPr>
        <w:t xml:space="preserve">/ Dou 31.8.2018. </w:t>
      </w:r>
    </w:p>
  </w:footnote>
  <w:footnote w:id="4">
    <w:p w14:paraId="1BA64C79" w14:textId="77777777" w:rsidR="00877940" w:rsidRPr="008E0A96" w:rsidRDefault="00877940" w:rsidP="00877940">
      <w:pPr>
        <w:pStyle w:val="Alaviitteenteksti"/>
        <w:rPr>
          <w:lang w:val="en-US"/>
        </w:rPr>
      </w:pPr>
      <w:r w:rsidRPr="008E0A96">
        <w:rPr>
          <w:rStyle w:val="Alaviitteenviite"/>
        </w:rPr>
        <w:footnoteRef/>
      </w:r>
      <w:r w:rsidRPr="008E0A96">
        <w:rPr>
          <w:lang w:val="en-US"/>
        </w:rPr>
        <w:t xml:space="preserve"> The New York Times / Anderson &amp; Buckley 27.10.2018. </w:t>
      </w:r>
    </w:p>
  </w:footnote>
  <w:footnote w:id="5">
    <w:p w14:paraId="0E51A883" w14:textId="6E86E7F5" w:rsidR="00F4360D" w:rsidRPr="008E0A96" w:rsidRDefault="00F4360D">
      <w:pPr>
        <w:pStyle w:val="Alaviitteenteksti"/>
      </w:pPr>
      <w:r w:rsidRPr="008E0A96">
        <w:rPr>
          <w:rStyle w:val="Alaviitteenviite"/>
        </w:rPr>
        <w:footnoteRef/>
      </w:r>
      <w:r w:rsidRPr="008E0A96">
        <w:t xml:space="preserve"> </w:t>
      </w:r>
      <w:bookmarkStart w:id="3" w:name="_Hlk208501752"/>
      <w:r w:rsidRPr="008E0A96">
        <w:t xml:space="preserve">UHRP 19.10.2021. </w:t>
      </w:r>
      <w:bookmarkEnd w:id="3"/>
    </w:p>
  </w:footnote>
  <w:footnote w:id="6">
    <w:p w14:paraId="764C5BE8" w14:textId="353851A3" w:rsidR="004232E2" w:rsidRPr="008E0A96" w:rsidRDefault="004232E2" w:rsidP="004232E2">
      <w:pPr>
        <w:pStyle w:val="Alaviitteenteksti"/>
      </w:pPr>
      <w:r w:rsidRPr="008E0A96">
        <w:rPr>
          <w:rStyle w:val="Alaviitteenviite"/>
        </w:rPr>
        <w:footnoteRef/>
      </w:r>
      <w:r w:rsidRPr="008E0A96">
        <w:t xml:space="preserve"> </w:t>
      </w:r>
      <w:r w:rsidR="006B0E9C" w:rsidRPr="008E0A96">
        <w:t xml:space="preserve">Reuters / </w:t>
      </w:r>
      <w:proofErr w:type="spellStart"/>
      <w:r w:rsidR="006B0E9C" w:rsidRPr="008E0A96">
        <w:t>Sezer</w:t>
      </w:r>
      <w:proofErr w:type="spellEnd"/>
      <w:r w:rsidR="006B0E9C" w:rsidRPr="008E0A96">
        <w:t xml:space="preserve"> 27.3.</w:t>
      </w:r>
      <w:r w:rsidRPr="008E0A96">
        <w:t xml:space="preserve">2019. </w:t>
      </w:r>
    </w:p>
  </w:footnote>
  <w:footnote w:id="7">
    <w:p w14:paraId="58446D03" w14:textId="7E9E2093" w:rsidR="004A7AED" w:rsidRPr="008E0A96" w:rsidRDefault="004A7AED">
      <w:pPr>
        <w:pStyle w:val="Alaviitteenteksti"/>
      </w:pPr>
      <w:r w:rsidRPr="008E0A96">
        <w:rPr>
          <w:rStyle w:val="Alaviitteenviite"/>
        </w:rPr>
        <w:footnoteRef/>
      </w:r>
      <w:r w:rsidRPr="008E0A96">
        <w:t xml:space="preserve"> </w:t>
      </w:r>
      <w:proofErr w:type="spellStart"/>
      <w:r w:rsidRPr="008E0A96">
        <w:t>Khalbus</w:t>
      </w:r>
      <w:proofErr w:type="spellEnd"/>
      <w:r w:rsidRPr="008E0A96">
        <w:t xml:space="preserve"> ei täsmennä tiedon lähdettä/lähteitä.  </w:t>
      </w:r>
    </w:p>
  </w:footnote>
  <w:footnote w:id="8">
    <w:p w14:paraId="5CFC197E" w14:textId="4C220379" w:rsidR="004A7AED" w:rsidRPr="008E0A96" w:rsidRDefault="004A7AED">
      <w:pPr>
        <w:pStyle w:val="Alaviitteenteksti"/>
      </w:pPr>
      <w:r w:rsidRPr="008E0A96">
        <w:rPr>
          <w:rStyle w:val="Alaviitteenviite"/>
        </w:rPr>
        <w:footnoteRef/>
      </w:r>
      <w:r w:rsidRPr="008E0A96">
        <w:t xml:space="preserve"> </w:t>
      </w:r>
      <w:proofErr w:type="spellStart"/>
      <w:r w:rsidRPr="008E0A96">
        <w:t>Khalbus</w:t>
      </w:r>
      <w:proofErr w:type="spellEnd"/>
      <w:r w:rsidRPr="008E0A96">
        <w:t xml:space="preserve"> 12.7.2019. </w:t>
      </w:r>
    </w:p>
  </w:footnote>
  <w:footnote w:id="9">
    <w:p w14:paraId="46F7CEDE" w14:textId="6F6F56EA" w:rsidR="00877940" w:rsidRPr="008E0A96" w:rsidRDefault="00877940" w:rsidP="00877940">
      <w:pPr>
        <w:pStyle w:val="Alaviitteenteksti"/>
      </w:pPr>
      <w:r w:rsidRPr="008E0A96">
        <w:rPr>
          <w:rStyle w:val="Alaviitteenviite"/>
        </w:rPr>
        <w:footnoteRef/>
      </w:r>
      <w:r w:rsidRPr="008E0A96">
        <w:t xml:space="preserve"> </w:t>
      </w:r>
      <w:bookmarkStart w:id="5" w:name="_Hlk208499818"/>
      <w:r w:rsidRPr="008E0A96">
        <w:t xml:space="preserve">UHRP </w:t>
      </w:r>
      <w:r w:rsidR="00F26B4F" w:rsidRPr="008E0A96">
        <w:t>4/</w:t>
      </w:r>
      <w:r w:rsidRPr="008E0A96">
        <w:t xml:space="preserve">2020, s. 1.  </w:t>
      </w:r>
      <w:bookmarkEnd w:id="5"/>
    </w:p>
  </w:footnote>
  <w:footnote w:id="10">
    <w:p w14:paraId="5964E2B5" w14:textId="77777777" w:rsidR="00F26B4F" w:rsidRPr="008E0A96" w:rsidRDefault="00F26B4F" w:rsidP="00F26B4F">
      <w:pPr>
        <w:pStyle w:val="Alaviitteenteksti"/>
      </w:pPr>
      <w:r w:rsidRPr="008E0A96">
        <w:rPr>
          <w:rStyle w:val="Alaviitteenviite"/>
        </w:rPr>
        <w:footnoteRef/>
      </w:r>
      <w:r w:rsidRPr="008E0A96">
        <w:t xml:space="preserve"> UHRP 4/2020, s. 6.  </w:t>
      </w:r>
    </w:p>
  </w:footnote>
  <w:footnote w:id="11">
    <w:p w14:paraId="571391B9" w14:textId="572218E6" w:rsidR="000D2585" w:rsidRPr="008E0A96" w:rsidRDefault="000D2585">
      <w:pPr>
        <w:pStyle w:val="Alaviitteenteksti"/>
      </w:pPr>
      <w:r w:rsidRPr="008E0A96">
        <w:rPr>
          <w:rStyle w:val="Alaviitteenviite"/>
        </w:rPr>
        <w:footnoteRef/>
      </w:r>
      <w:r w:rsidRPr="008E0A96">
        <w:t xml:space="preserve"> UHRP 19.10.2021.</w:t>
      </w:r>
    </w:p>
  </w:footnote>
  <w:footnote w:id="12">
    <w:p w14:paraId="23A17ECB" w14:textId="77777777" w:rsidR="006D4882" w:rsidRPr="008E0A96" w:rsidRDefault="006D4882" w:rsidP="006D4882">
      <w:pPr>
        <w:pStyle w:val="Alaviitteenteksti"/>
      </w:pPr>
      <w:r w:rsidRPr="008E0A96">
        <w:rPr>
          <w:rStyle w:val="Alaviitteenviite"/>
        </w:rPr>
        <w:footnoteRef/>
      </w:r>
      <w:r w:rsidRPr="008E0A96">
        <w:t xml:space="preserve"> </w:t>
      </w:r>
      <w:proofErr w:type="spellStart"/>
      <w:r w:rsidRPr="008E0A96">
        <w:t>Akyol</w:t>
      </w:r>
      <w:proofErr w:type="spellEnd"/>
      <w:r w:rsidRPr="008E0A96">
        <w:t xml:space="preserve"> 26.1.2022. </w:t>
      </w:r>
    </w:p>
  </w:footnote>
  <w:footnote w:id="13">
    <w:p w14:paraId="069CAE84" w14:textId="7A264199" w:rsidR="00A81E8A" w:rsidRPr="008E0A96" w:rsidRDefault="00A81E8A" w:rsidP="00A81E8A">
      <w:pPr>
        <w:pStyle w:val="Alaviitteenteksti"/>
        <w:rPr>
          <w:lang w:val="en-US"/>
        </w:rPr>
      </w:pPr>
      <w:r w:rsidRPr="008E0A96">
        <w:rPr>
          <w:rStyle w:val="Alaviitteenviite"/>
        </w:rPr>
        <w:footnoteRef/>
      </w:r>
      <w:r w:rsidRPr="008E0A96">
        <w:rPr>
          <w:lang w:val="en-US"/>
        </w:rPr>
        <w:t xml:space="preserve"> Wilson Center 25.4.2022, s. x</w:t>
      </w:r>
      <w:r w:rsidR="007C1279" w:rsidRPr="008E0A96">
        <w:rPr>
          <w:lang w:val="en-US"/>
        </w:rPr>
        <w:t>l</w:t>
      </w:r>
      <w:r w:rsidRPr="008E0A96">
        <w:rPr>
          <w:lang w:val="en-US"/>
        </w:rPr>
        <w:t xml:space="preserve">ii. </w:t>
      </w:r>
    </w:p>
  </w:footnote>
  <w:footnote w:id="14">
    <w:p w14:paraId="3E2698E7" w14:textId="6E88DB46" w:rsidR="00540525" w:rsidRPr="008E0A96" w:rsidRDefault="00540525">
      <w:pPr>
        <w:pStyle w:val="Alaviitteenteksti"/>
        <w:rPr>
          <w:lang w:val="en-US"/>
        </w:rPr>
      </w:pPr>
      <w:r w:rsidRPr="008E0A96">
        <w:rPr>
          <w:rStyle w:val="Alaviitteenviite"/>
        </w:rPr>
        <w:footnoteRef/>
      </w:r>
      <w:r w:rsidRPr="008E0A96">
        <w:rPr>
          <w:lang w:val="en-US"/>
        </w:rPr>
        <w:t xml:space="preserve"> Safeguard Defenders 2023, s. 10</w:t>
      </w:r>
      <w:r w:rsidR="00F37B1A" w:rsidRPr="008E0A96">
        <w:rPr>
          <w:lang w:val="en-US"/>
        </w:rPr>
        <w:t>, 15</w:t>
      </w:r>
      <w:r w:rsidRPr="008E0A96">
        <w:rPr>
          <w:lang w:val="en-US"/>
        </w:rPr>
        <w:t>.</w:t>
      </w:r>
    </w:p>
  </w:footnote>
  <w:footnote w:id="15">
    <w:p w14:paraId="4E05B187" w14:textId="1C329426" w:rsidR="00346B40" w:rsidRPr="008E0A96" w:rsidRDefault="00346B40" w:rsidP="00346B40">
      <w:pPr>
        <w:pStyle w:val="Alaviitteenteksti"/>
      </w:pPr>
      <w:r w:rsidRPr="008E0A96">
        <w:rPr>
          <w:rStyle w:val="Alaviitteenviite"/>
        </w:rPr>
        <w:footnoteRef/>
      </w:r>
      <w:r w:rsidRPr="008E0A96">
        <w:t xml:space="preserve"> </w:t>
      </w:r>
      <w:r w:rsidR="00F64B49" w:rsidRPr="008E0A96">
        <w:t>Heittomerkit kopioitu lähteestä.</w:t>
      </w:r>
    </w:p>
  </w:footnote>
  <w:footnote w:id="16">
    <w:p w14:paraId="19CF23BB" w14:textId="793BBA88" w:rsidR="00346B40" w:rsidRPr="008E0A96" w:rsidRDefault="00346B40">
      <w:pPr>
        <w:pStyle w:val="Alaviitteenteksti"/>
        <w:rPr>
          <w:lang w:val="en-US"/>
        </w:rPr>
      </w:pPr>
      <w:r w:rsidRPr="008E0A96">
        <w:rPr>
          <w:rStyle w:val="Alaviitteenviite"/>
        </w:rPr>
        <w:footnoteRef/>
      </w:r>
      <w:r w:rsidRPr="008E0A96">
        <w:rPr>
          <w:lang w:val="en-US"/>
        </w:rPr>
        <w:t xml:space="preserve"> </w:t>
      </w:r>
      <w:r w:rsidR="00147896" w:rsidRPr="008E0A96">
        <w:rPr>
          <w:lang w:val="en-US"/>
        </w:rPr>
        <w:t>DFAT 27.12.2024</w:t>
      </w:r>
      <w:r w:rsidR="003C1080" w:rsidRPr="008E0A96">
        <w:rPr>
          <w:lang w:val="en-US"/>
        </w:rPr>
        <w:t>, s. 70–71</w:t>
      </w:r>
      <w:r w:rsidR="00147896" w:rsidRPr="008E0A96">
        <w:rPr>
          <w:lang w:val="en-US"/>
        </w:rPr>
        <w:t>.</w:t>
      </w:r>
      <w:r w:rsidR="003C1080" w:rsidRPr="008E0A96">
        <w:rPr>
          <w:lang w:val="en-US"/>
        </w:rPr>
        <w:t xml:space="preserve"> </w:t>
      </w:r>
    </w:p>
  </w:footnote>
  <w:footnote w:id="17">
    <w:p w14:paraId="554324C6" w14:textId="77777777" w:rsidR="00F57598" w:rsidRPr="008E0A96" w:rsidRDefault="00F57598" w:rsidP="00F57598">
      <w:pPr>
        <w:pStyle w:val="Alaviitteenteksti"/>
        <w:rPr>
          <w:lang w:val="sv-SE"/>
        </w:rPr>
      </w:pPr>
      <w:r w:rsidRPr="008E0A96">
        <w:rPr>
          <w:rStyle w:val="Alaviitteenviite"/>
        </w:rPr>
        <w:footnoteRef/>
      </w:r>
      <w:r w:rsidRPr="008E0A96">
        <w:rPr>
          <w:lang w:val="sv-SE"/>
        </w:rPr>
        <w:t xml:space="preserve"> </w:t>
      </w:r>
      <w:proofErr w:type="spellStart"/>
      <w:r w:rsidRPr="008E0A96">
        <w:rPr>
          <w:lang w:val="sv-SE"/>
        </w:rPr>
        <w:t>Ministerie</w:t>
      </w:r>
      <w:proofErr w:type="spellEnd"/>
      <w:r w:rsidRPr="008E0A96">
        <w:rPr>
          <w:lang w:val="sv-SE"/>
        </w:rPr>
        <w:t xml:space="preserve"> van </w:t>
      </w:r>
      <w:proofErr w:type="spellStart"/>
      <w:r w:rsidRPr="008E0A96">
        <w:rPr>
          <w:lang w:val="sv-SE"/>
        </w:rPr>
        <w:t>Buitenlandse</w:t>
      </w:r>
      <w:proofErr w:type="spellEnd"/>
      <w:r w:rsidRPr="008E0A96">
        <w:rPr>
          <w:lang w:val="sv-SE"/>
        </w:rPr>
        <w:t xml:space="preserve"> </w:t>
      </w:r>
      <w:proofErr w:type="spellStart"/>
      <w:r w:rsidRPr="008E0A96">
        <w:rPr>
          <w:lang w:val="sv-SE"/>
        </w:rPr>
        <w:t>Zaken</w:t>
      </w:r>
      <w:proofErr w:type="spellEnd"/>
      <w:r w:rsidRPr="008E0A96">
        <w:rPr>
          <w:lang w:val="sv-SE"/>
        </w:rPr>
        <w:t xml:space="preserve"> 2/2025, s. 95–96.</w:t>
      </w:r>
    </w:p>
  </w:footnote>
  <w:footnote w:id="18">
    <w:p w14:paraId="2D1E24D2" w14:textId="40A6AD35" w:rsidR="00E87DD2" w:rsidRPr="008E0A96" w:rsidRDefault="00E87DD2">
      <w:pPr>
        <w:pStyle w:val="Alaviitteenteksti"/>
        <w:rPr>
          <w:lang w:val="en-US"/>
        </w:rPr>
      </w:pPr>
      <w:r w:rsidRPr="008E0A96">
        <w:rPr>
          <w:rStyle w:val="Alaviitteenviite"/>
        </w:rPr>
        <w:footnoteRef/>
      </w:r>
      <w:r w:rsidRPr="008E0A96">
        <w:rPr>
          <w:lang w:val="en-US"/>
        </w:rPr>
        <w:t xml:space="preserve"> Wilson Center 25.4.2022, s. xxii. </w:t>
      </w:r>
    </w:p>
  </w:footnote>
  <w:footnote w:id="19">
    <w:p w14:paraId="7473A445" w14:textId="77777777" w:rsidR="00673E48" w:rsidRPr="008E0A96" w:rsidRDefault="00673E48" w:rsidP="00673E48">
      <w:pPr>
        <w:pStyle w:val="Alaviitteenteksti"/>
        <w:rPr>
          <w:lang w:val="en-US"/>
        </w:rPr>
      </w:pPr>
      <w:r w:rsidRPr="008E0A96">
        <w:rPr>
          <w:rStyle w:val="Alaviitteenviite"/>
        </w:rPr>
        <w:footnoteRef/>
      </w:r>
      <w:r w:rsidRPr="008E0A96">
        <w:rPr>
          <w:lang w:val="en-US"/>
        </w:rPr>
        <w:t xml:space="preserve"> Wired 7.6.2025. </w:t>
      </w:r>
    </w:p>
  </w:footnote>
  <w:footnote w:id="20">
    <w:p w14:paraId="1371E906" w14:textId="77777777" w:rsidR="00673E48" w:rsidRPr="008E0A96" w:rsidRDefault="00673E48" w:rsidP="00673E48">
      <w:pPr>
        <w:pStyle w:val="Alaviitteenteksti"/>
        <w:rPr>
          <w:lang w:val="en-US"/>
        </w:rPr>
      </w:pPr>
      <w:r w:rsidRPr="008E0A96">
        <w:rPr>
          <w:rStyle w:val="Alaviitteenviite"/>
        </w:rPr>
        <w:footnoteRef/>
      </w:r>
      <w:r w:rsidRPr="008E0A96">
        <w:rPr>
          <w:lang w:val="en-US"/>
        </w:rPr>
        <w:t xml:space="preserve"> Liu &amp; Liu 2020. </w:t>
      </w:r>
    </w:p>
  </w:footnote>
  <w:footnote w:id="21">
    <w:p w14:paraId="14054BB2" w14:textId="77777777" w:rsidR="00673E48" w:rsidRPr="008E0A96" w:rsidRDefault="00673E48" w:rsidP="00673E48">
      <w:pPr>
        <w:pStyle w:val="Alaviitteenteksti"/>
        <w:jc w:val="left"/>
        <w:rPr>
          <w:lang w:val="en-US"/>
        </w:rPr>
      </w:pPr>
      <w:r w:rsidRPr="008E0A96">
        <w:rPr>
          <w:rStyle w:val="Alaviitteenviite"/>
        </w:rPr>
        <w:footnoteRef/>
      </w:r>
      <w:r w:rsidRPr="008E0A96">
        <w:rPr>
          <w:lang w:val="en-US"/>
        </w:rPr>
        <w:t xml:space="preserve"> Amnesty International 21.2.2020. </w:t>
      </w:r>
    </w:p>
  </w:footnote>
  <w:footnote w:id="22">
    <w:p w14:paraId="5DCC138B" w14:textId="11B90B57" w:rsidR="00345483" w:rsidRPr="008E0A96" w:rsidRDefault="00345483">
      <w:pPr>
        <w:pStyle w:val="Alaviitteenteksti"/>
        <w:rPr>
          <w:lang w:val="en-US"/>
        </w:rPr>
      </w:pPr>
      <w:r w:rsidRPr="008E0A96">
        <w:rPr>
          <w:rStyle w:val="Alaviitteenviite"/>
        </w:rPr>
        <w:footnoteRef/>
      </w:r>
      <w:r w:rsidRPr="008E0A96">
        <w:rPr>
          <w:lang w:val="en-US"/>
        </w:rPr>
        <w:t xml:space="preserve"> BBC / Gunter</w:t>
      </w:r>
      <w:r w:rsidR="0091344B" w:rsidRPr="008E0A96">
        <w:rPr>
          <w:lang w:val="en-US"/>
        </w:rPr>
        <w:t xml:space="preserve">, </w:t>
      </w:r>
      <w:r w:rsidRPr="008E0A96">
        <w:rPr>
          <w:lang w:val="en-US"/>
        </w:rPr>
        <w:t xml:space="preserve">31.3.2021. </w:t>
      </w:r>
    </w:p>
  </w:footnote>
  <w:footnote w:id="23">
    <w:p w14:paraId="2A35AE34" w14:textId="77777777" w:rsidR="00673E48" w:rsidRPr="008E0A96" w:rsidRDefault="00673E48" w:rsidP="00673E48">
      <w:pPr>
        <w:pStyle w:val="Alaviitteenteksti"/>
        <w:rPr>
          <w:lang w:val="en-US"/>
        </w:rPr>
      </w:pPr>
      <w:r w:rsidRPr="008E0A96">
        <w:rPr>
          <w:rStyle w:val="Alaviitteenviite"/>
        </w:rPr>
        <w:footnoteRef/>
      </w:r>
      <w:r w:rsidRPr="008E0A96">
        <w:rPr>
          <w:lang w:val="en-US"/>
        </w:rPr>
        <w:t xml:space="preserve"> </w:t>
      </w:r>
      <w:proofErr w:type="spellStart"/>
      <w:r w:rsidRPr="008E0A96">
        <w:rPr>
          <w:lang w:val="en-US"/>
        </w:rPr>
        <w:t>Landinfo</w:t>
      </w:r>
      <w:proofErr w:type="spellEnd"/>
      <w:r w:rsidRPr="008E0A96">
        <w:rPr>
          <w:lang w:val="en-US"/>
        </w:rPr>
        <w:t xml:space="preserve"> 9.12.2021, s. 10.</w:t>
      </w:r>
    </w:p>
  </w:footnote>
  <w:footnote w:id="24">
    <w:p w14:paraId="6868BFC1" w14:textId="77777777" w:rsidR="00673E48" w:rsidRPr="008E0A96" w:rsidRDefault="00673E48" w:rsidP="00673E48">
      <w:pPr>
        <w:pStyle w:val="Alaviitteenteksti"/>
        <w:rPr>
          <w:lang w:val="en-US"/>
        </w:rPr>
      </w:pPr>
      <w:r w:rsidRPr="008E0A96">
        <w:rPr>
          <w:rStyle w:val="Alaviitteenviite"/>
        </w:rPr>
        <w:footnoteRef/>
      </w:r>
      <w:r w:rsidRPr="008E0A96">
        <w:rPr>
          <w:lang w:val="en-US"/>
        </w:rPr>
        <w:t xml:space="preserve"> Safeguard Defenders 2023, s. 6, 8, 10-13. </w:t>
      </w:r>
    </w:p>
  </w:footnote>
  <w:footnote w:id="25">
    <w:p w14:paraId="1591382A" w14:textId="77777777" w:rsidR="00673E48" w:rsidRPr="008E0A96" w:rsidRDefault="00673E48" w:rsidP="00673E48">
      <w:pPr>
        <w:pStyle w:val="Alaviitteenteksti"/>
        <w:rPr>
          <w:lang w:val="en-US"/>
        </w:rPr>
      </w:pPr>
      <w:r w:rsidRPr="008E0A96">
        <w:rPr>
          <w:rStyle w:val="Alaviitteenviite"/>
        </w:rPr>
        <w:footnoteRef/>
      </w:r>
      <w:r w:rsidRPr="008E0A96">
        <w:rPr>
          <w:lang w:val="en-US"/>
        </w:rPr>
        <w:t xml:space="preserve"> Safeguard Defenders 2023, s. 20.</w:t>
      </w:r>
    </w:p>
  </w:footnote>
  <w:footnote w:id="26">
    <w:p w14:paraId="7F24700E" w14:textId="77777777" w:rsidR="00673E48" w:rsidRPr="008E0A96" w:rsidRDefault="00673E48" w:rsidP="00673E48">
      <w:pPr>
        <w:pStyle w:val="Alaviitteenteksti"/>
      </w:pPr>
      <w:r w:rsidRPr="008E0A96">
        <w:rPr>
          <w:rStyle w:val="Alaviitteenviite"/>
        </w:rPr>
        <w:footnoteRef/>
      </w:r>
      <w:r w:rsidRPr="008E0A96">
        <w:rPr>
          <w:lang w:val="en-US"/>
        </w:rPr>
        <w:t xml:space="preserve"> </w:t>
      </w:r>
      <w:proofErr w:type="spellStart"/>
      <w:r w:rsidRPr="008E0A96">
        <w:rPr>
          <w:lang w:val="en-US"/>
        </w:rPr>
        <w:t>Millî</w:t>
      </w:r>
      <w:proofErr w:type="spellEnd"/>
      <w:r w:rsidRPr="008E0A96">
        <w:rPr>
          <w:lang w:val="en-US"/>
        </w:rPr>
        <w:t xml:space="preserve"> </w:t>
      </w:r>
      <w:proofErr w:type="spellStart"/>
      <w:r w:rsidRPr="008E0A96">
        <w:rPr>
          <w:lang w:val="en-US"/>
        </w:rPr>
        <w:t>İstihbarat</w:t>
      </w:r>
      <w:proofErr w:type="spellEnd"/>
      <w:r w:rsidRPr="008E0A96">
        <w:rPr>
          <w:lang w:val="en-US"/>
        </w:rPr>
        <w:t xml:space="preserve"> </w:t>
      </w:r>
      <w:proofErr w:type="spellStart"/>
      <w:r w:rsidRPr="008E0A96">
        <w:rPr>
          <w:lang w:val="en-US"/>
        </w:rPr>
        <w:t>Teşkilatı</w:t>
      </w:r>
      <w:proofErr w:type="spellEnd"/>
      <w:r w:rsidRPr="008E0A96">
        <w:rPr>
          <w:lang w:val="en-US"/>
        </w:rPr>
        <w:t xml:space="preserve">, </w:t>
      </w:r>
      <w:proofErr w:type="spellStart"/>
      <w:r w:rsidRPr="008E0A96">
        <w:rPr>
          <w:lang w:val="en-US"/>
        </w:rPr>
        <w:t>engl.</w:t>
      </w:r>
      <w:proofErr w:type="spellEnd"/>
      <w:r w:rsidRPr="008E0A96">
        <w:rPr>
          <w:lang w:val="en-US"/>
        </w:rPr>
        <w:t xml:space="preserve"> </w:t>
      </w:r>
      <w:r w:rsidRPr="008E0A96">
        <w:t xml:space="preserve">National </w:t>
      </w:r>
      <w:proofErr w:type="spellStart"/>
      <w:r w:rsidRPr="008E0A96">
        <w:t>Intelligence</w:t>
      </w:r>
      <w:proofErr w:type="spellEnd"/>
      <w:r w:rsidRPr="008E0A96">
        <w:t xml:space="preserve"> Organization. </w:t>
      </w:r>
    </w:p>
  </w:footnote>
  <w:footnote w:id="27">
    <w:p w14:paraId="33EBD042" w14:textId="77777777" w:rsidR="00673E48" w:rsidRPr="008E0A96" w:rsidRDefault="00673E48" w:rsidP="00673E48">
      <w:pPr>
        <w:pStyle w:val="Alaviitteenteksti"/>
      </w:pPr>
      <w:r w:rsidRPr="008E0A96">
        <w:rPr>
          <w:rStyle w:val="Alaviitteenviite"/>
        </w:rPr>
        <w:footnoteRef/>
      </w:r>
      <w:r w:rsidRPr="008E0A96">
        <w:t xml:space="preserve"> BBC 23.2.2024.</w:t>
      </w:r>
    </w:p>
  </w:footnote>
  <w:footnote w:id="28">
    <w:p w14:paraId="32874044" w14:textId="77777777" w:rsidR="000446D8" w:rsidRPr="008E0A96" w:rsidRDefault="000446D8" w:rsidP="000446D8">
      <w:pPr>
        <w:pStyle w:val="Alaviitteenteksti"/>
        <w:jc w:val="left"/>
      </w:pPr>
      <w:r w:rsidRPr="008E0A96">
        <w:rPr>
          <w:rStyle w:val="Alaviitteenviite"/>
        </w:rPr>
        <w:footnoteRef/>
      </w:r>
      <w:r w:rsidRPr="008E0A96">
        <w:t xml:space="preserve"> Uiguurimyönteiset tahot kutsuvat Kiinan länsiosassa sijaitsevaa </w:t>
      </w:r>
      <w:proofErr w:type="spellStart"/>
      <w:r w:rsidRPr="008E0A96">
        <w:t>Xinjiangin</w:t>
      </w:r>
      <w:proofErr w:type="spellEnd"/>
      <w:r w:rsidRPr="008E0A96">
        <w:t xml:space="preserve"> maakuntaa Itä-Turkestaniksi.</w:t>
      </w:r>
    </w:p>
  </w:footnote>
  <w:footnote w:id="29">
    <w:p w14:paraId="78A14186" w14:textId="77777777" w:rsidR="00673E48" w:rsidRPr="008E0A96" w:rsidRDefault="00673E48" w:rsidP="00673E48">
      <w:pPr>
        <w:pStyle w:val="Alaviitteenteksti"/>
        <w:rPr>
          <w:lang w:val="sv-SE"/>
        </w:rPr>
      </w:pPr>
      <w:r w:rsidRPr="008E0A96">
        <w:rPr>
          <w:rStyle w:val="Alaviitteenviite"/>
        </w:rPr>
        <w:footnoteRef/>
      </w:r>
      <w:r w:rsidRPr="008E0A96">
        <w:rPr>
          <w:lang w:val="sv-SE"/>
        </w:rPr>
        <w:t xml:space="preserve"> Milli </w:t>
      </w:r>
      <w:proofErr w:type="spellStart"/>
      <w:r w:rsidRPr="008E0A96">
        <w:rPr>
          <w:lang w:val="sv-SE"/>
        </w:rPr>
        <w:t>Gazete</w:t>
      </w:r>
      <w:proofErr w:type="spellEnd"/>
      <w:r w:rsidRPr="008E0A96">
        <w:rPr>
          <w:lang w:val="sv-SE"/>
        </w:rPr>
        <w:t xml:space="preserve"> 20.2.2024.  </w:t>
      </w:r>
    </w:p>
  </w:footnote>
  <w:footnote w:id="30">
    <w:p w14:paraId="5D5BB1CE" w14:textId="77777777" w:rsidR="00673E48" w:rsidRPr="008E0A96" w:rsidRDefault="00673E48" w:rsidP="00673E48">
      <w:pPr>
        <w:pStyle w:val="Alaviitteenteksti"/>
        <w:rPr>
          <w:lang w:val="sv-SE"/>
        </w:rPr>
      </w:pPr>
      <w:r w:rsidRPr="008E0A96">
        <w:rPr>
          <w:rStyle w:val="Alaviitteenviite"/>
        </w:rPr>
        <w:footnoteRef/>
      </w:r>
      <w:r w:rsidRPr="008E0A96">
        <w:rPr>
          <w:lang w:val="sv-SE"/>
        </w:rPr>
        <w:t xml:space="preserve"> BBC 23.2.2024.</w:t>
      </w:r>
    </w:p>
  </w:footnote>
  <w:footnote w:id="31">
    <w:p w14:paraId="21C11D0E" w14:textId="77777777" w:rsidR="00673E48" w:rsidRPr="008E0A96" w:rsidRDefault="00673E48" w:rsidP="00673E48">
      <w:pPr>
        <w:pStyle w:val="Alaviitteenteksti"/>
        <w:rPr>
          <w:lang w:val="sv-SE"/>
        </w:rPr>
      </w:pPr>
      <w:r w:rsidRPr="008E0A96">
        <w:rPr>
          <w:rStyle w:val="Alaviitteenviite"/>
        </w:rPr>
        <w:footnoteRef/>
      </w:r>
      <w:r w:rsidRPr="008E0A96">
        <w:rPr>
          <w:lang w:val="sv-SE"/>
        </w:rPr>
        <w:t xml:space="preserve"> BBC 7.3.2024. </w:t>
      </w:r>
    </w:p>
  </w:footnote>
  <w:footnote w:id="32">
    <w:p w14:paraId="0884672C" w14:textId="77777777" w:rsidR="00673E48" w:rsidRPr="008E0A96" w:rsidRDefault="00673E48" w:rsidP="00673E48">
      <w:pPr>
        <w:pStyle w:val="Alaviitteenteksti"/>
        <w:rPr>
          <w:lang w:val="sv-SE"/>
        </w:rPr>
      </w:pPr>
      <w:r w:rsidRPr="008E0A96">
        <w:rPr>
          <w:rStyle w:val="Alaviitteenviite"/>
        </w:rPr>
        <w:footnoteRef/>
      </w:r>
      <w:r w:rsidRPr="008E0A96">
        <w:rPr>
          <w:lang w:val="sv-SE"/>
        </w:rPr>
        <w:t xml:space="preserve"> </w:t>
      </w:r>
      <w:proofErr w:type="spellStart"/>
      <w:r w:rsidRPr="008E0A96">
        <w:rPr>
          <w:lang w:val="sv-SE"/>
        </w:rPr>
        <w:t>Ministerie</w:t>
      </w:r>
      <w:proofErr w:type="spellEnd"/>
      <w:r w:rsidRPr="008E0A96">
        <w:rPr>
          <w:lang w:val="sv-SE"/>
        </w:rPr>
        <w:t xml:space="preserve"> van </w:t>
      </w:r>
      <w:proofErr w:type="spellStart"/>
      <w:r w:rsidRPr="008E0A96">
        <w:rPr>
          <w:lang w:val="sv-SE"/>
        </w:rPr>
        <w:t>Buitenlandse</w:t>
      </w:r>
      <w:proofErr w:type="spellEnd"/>
      <w:r w:rsidRPr="008E0A96">
        <w:rPr>
          <w:lang w:val="sv-SE"/>
        </w:rPr>
        <w:t xml:space="preserve"> </w:t>
      </w:r>
      <w:proofErr w:type="spellStart"/>
      <w:r w:rsidRPr="008E0A96">
        <w:rPr>
          <w:lang w:val="sv-SE"/>
        </w:rPr>
        <w:t>Zaken</w:t>
      </w:r>
      <w:proofErr w:type="spellEnd"/>
      <w:r w:rsidRPr="008E0A96">
        <w:rPr>
          <w:lang w:val="sv-SE"/>
        </w:rPr>
        <w:t xml:space="preserve"> 2/2025, s. 95.</w:t>
      </w:r>
    </w:p>
  </w:footnote>
  <w:footnote w:id="33">
    <w:p w14:paraId="5A76C897" w14:textId="77777777" w:rsidR="00673E48" w:rsidRPr="008E0A96" w:rsidRDefault="00673E48" w:rsidP="00673E48">
      <w:pPr>
        <w:pStyle w:val="Alaviitteenteksti"/>
      </w:pPr>
      <w:r w:rsidRPr="008E0A96">
        <w:rPr>
          <w:rStyle w:val="Alaviitteenviite"/>
        </w:rPr>
        <w:footnoteRef/>
      </w:r>
      <w:r w:rsidRPr="008E0A96">
        <w:t xml:space="preserve"> BBC 14.3.2024. </w:t>
      </w:r>
    </w:p>
  </w:footnote>
  <w:footnote w:id="34">
    <w:p w14:paraId="19FA3F3F" w14:textId="77777777" w:rsidR="00673E48" w:rsidRPr="008E0A96" w:rsidRDefault="00673E48" w:rsidP="00673E48">
      <w:pPr>
        <w:pStyle w:val="Alaviitteenteksti"/>
        <w:jc w:val="left"/>
      </w:pPr>
      <w:r w:rsidRPr="008E0A96">
        <w:rPr>
          <w:rStyle w:val="Alaviitteenviite"/>
        </w:rPr>
        <w:footnoteRef/>
      </w:r>
      <w:r w:rsidRPr="008E0A96">
        <w:t xml:space="preserve"> </w:t>
      </w:r>
      <w:proofErr w:type="spellStart"/>
      <w:r w:rsidRPr="008E0A96">
        <w:t>Buzzfeed</w:t>
      </w:r>
      <w:proofErr w:type="spellEnd"/>
      <w:r w:rsidRPr="008E0A96">
        <w:t xml:space="preserve"> News -mediassa 2019 julkaistun artikkelin mukaan uiguuriaktivistit ja Syyrian sekä Kiinan viranomaiset olivat arvioineet, että ainakin 5 000 uiguuria oli jossain vaiheessa matkustanut Syyriaan taistelemaan, moni Turkin kautta. (</w:t>
      </w:r>
      <w:proofErr w:type="spellStart"/>
      <w:r w:rsidRPr="008E0A96">
        <w:t>Buzzfeed</w:t>
      </w:r>
      <w:proofErr w:type="spellEnd"/>
      <w:r w:rsidRPr="008E0A96">
        <w:t xml:space="preserve"> / </w:t>
      </w:r>
      <w:proofErr w:type="spellStart"/>
      <w:r w:rsidRPr="008E0A96">
        <w:t>Rajagopalan</w:t>
      </w:r>
      <w:proofErr w:type="spellEnd"/>
      <w:r w:rsidRPr="008E0A96">
        <w:t xml:space="preserve"> &amp; </w:t>
      </w:r>
      <w:proofErr w:type="spellStart"/>
      <w:r w:rsidRPr="008E0A96">
        <w:t>Yildiz</w:t>
      </w:r>
      <w:proofErr w:type="spellEnd"/>
      <w:r w:rsidRPr="008E0A96">
        <w:t xml:space="preserve"> 27.3.2019). </w:t>
      </w:r>
      <w:proofErr w:type="spellStart"/>
      <w:r w:rsidRPr="008E0A96">
        <w:t>Landinfon</w:t>
      </w:r>
      <w:proofErr w:type="spellEnd"/>
      <w:r w:rsidRPr="008E0A96">
        <w:t xml:space="preserve"> 2021 julkaistussa raportissa kerrotaan, että moni Turkin kautta Syyriaan tullut uiguuri oli osallistunut </w:t>
      </w:r>
      <w:bookmarkStart w:id="9" w:name="_Hlk209183554"/>
      <w:r w:rsidRPr="008E0A96">
        <w:t xml:space="preserve">Syyriassa jihadistisen aseellisen ryhmän </w:t>
      </w:r>
      <w:bookmarkEnd w:id="9"/>
      <w:proofErr w:type="spellStart"/>
      <w:r w:rsidRPr="008E0A96">
        <w:t>TIP:n</w:t>
      </w:r>
      <w:proofErr w:type="spellEnd"/>
      <w:r w:rsidRPr="008E0A96">
        <w:t xml:space="preserve"> (Turkistan </w:t>
      </w:r>
      <w:proofErr w:type="spellStart"/>
      <w:r w:rsidRPr="008E0A96">
        <w:t>Islamic</w:t>
      </w:r>
      <w:proofErr w:type="spellEnd"/>
      <w:r w:rsidRPr="008E0A96">
        <w:t xml:space="preserve"> Party in </w:t>
      </w:r>
      <w:proofErr w:type="spellStart"/>
      <w:r w:rsidRPr="008E0A96">
        <w:t>Syria</w:t>
      </w:r>
      <w:proofErr w:type="spellEnd"/>
      <w:r w:rsidRPr="008E0A96">
        <w:t xml:space="preserve">) toimintaan, ja että heitä oli palannut Turkkiin ilman, että asiasta olisi koitunut ongelmia Turkin viranomaisten kanssa. Tällaiset henkilöt olivat myös värvänneet ihmisiä </w:t>
      </w:r>
      <w:proofErr w:type="spellStart"/>
      <w:r w:rsidRPr="008E0A96">
        <w:t>TIP:n</w:t>
      </w:r>
      <w:proofErr w:type="spellEnd"/>
      <w:r w:rsidRPr="008E0A96">
        <w:t xml:space="preserve"> riveihin Turkissa. (</w:t>
      </w:r>
      <w:proofErr w:type="spellStart"/>
      <w:r w:rsidRPr="008E0A96">
        <w:t>Landinfo</w:t>
      </w:r>
      <w:proofErr w:type="spellEnd"/>
      <w:r w:rsidRPr="008E0A96">
        <w:t xml:space="preserve"> 9.12.2021, s. 13)</w:t>
      </w:r>
    </w:p>
  </w:footnote>
  <w:footnote w:id="35">
    <w:p w14:paraId="30590710" w14:textId="77777777" w:rsidR="00673E48" w:rsidRPr="008E0A96" w:rsidRDefault="00673E48" w:rsidP="00673E48">
      <w:pPr>
        <w:pStyle w:val="Alaviitteenteksti"/>
        <w:jc w:val="left"/>
      </w:pPr>
      <w:r w:rsidRPr="008E0A96">
        <w:rPr>
          <w:rStyle w:val="Alaviitteenviite"/>
        </w:rPr>
        <w:footnoteRef/>
      </w:r>
      <w:r w:rsidRPr="008E0A96">
        <w:t xml:space="preserve"> </w:t>
      </w:r>
      <w:proofErr w:type="spellStart"/>
      <w:r w:rsidRPr="008E0A96">
        <w:t>Sabah</w:t>
      </w:r>
      <w:proofErr w:type="spellEnd"/>
      <w:r w:rsidRPr="008E0A96">
        <w:t xml:space="preserve"> / </w:t>
      </w:r>
      <w:proofErr w:type="spellStart"/>
      <w:r w:rsidRPr="008E0A96">
        <w:t>Irmak</w:t>
      </w:r>
      <w:proofErr w:type="spellEnd"/>
      <w:r w:rsidRPr="008E0A96">
        <w:t xml:space="preserve"> 5.4.2024.   </w:t>
      </w:r>
    </w:p>
  </w:footnote>
  <w:footnote w:id="36">
    <w:p w14:paraId="6270CCF9" w14:textId="77777777" w:rsidR="00673E48" w:rsidRPr="008E0A96" w:rsidRDefault="00673E48" w:rsidP="00673E48">
      <w:pPr>
        <w:pStyle w:val="Alaviitteenteksti"/>
        <w:jc w:val="left"/>
      </w:pPr>
      <w:r w:rsidRPr="008E0A96">
        <w:rPr>
          <w:rStyle w:val="Alaviitteenviite"/>
        </w:rPr>
        <w:footnoteRef/>
      </w:r>
      <w:r w:rsidRPr="008E0A96">
        <w:t xml:space="preserve"> Lähteessä ei mainita henkilön koko nimeä.</w:t>
      </w:r>
    </w:p>
  </w:footnote>
  <w:footnote w:id="37">
    <w:p w14:paraId="1C745655" w14:textId="77777777" w:rsidR="00673E48" w:rsidRPr="008E0A96" w:rsidRDefault="00673E48" w:rsidP="00673E48">
      <w:pPr>
        <w:pStyle w:val="Alaviitteenteksti"/>
        <w:jc w:val="left"/>
      </w:pPr>
      <w:r w:rsidRPr="008E0A96">
        <w:rPr>
          <w:rStyle w:val="Alaviitteenviite"/>
        </w:rPr>
        <w:footnoteRef/>
      </w:r>
      <w:r w:rsidRPr="008E0A96">
        <w:t xml:space="preserve"> </w:t>
      </w:r>
      <w:bookmarkStart w:id="10" w:name="_Hlk209178047"/>
      <w:r w:rsidRPr="008E0A96">
        <w:t>Heittomerkit kopioitu lähteestä.</w:t>
      </w:r>
      <w:bookmarkEnd w:id="10"/>
    </w:p>
  </w:footnote>
  <w:footnote w:id="38">
    <w:p w14:paraId="3620C79B" w14:textId="77777777" w:rsidR="00673E48" w:rsidRPr="008E0A96" w:rsidRDefault="00673E48" w:rsidP="00673E48">
      <w:pPr>
        <w:pStyle w:val="Alaviitteenteksti"/>
        <w:jc w:val="left"/>
      </w:pPr>
      <w:r w:rsidRPr="008E0A96">
        <w:rPr>
          <w:rStyle w:val="Alaviitteenviite"/>
        </w:rPr>
        <w:footnoteRef/>
      </w:r>
      <w:r w:rsidRPr="008E0A96">
        <w:t xml:space="preserve"> Deutsche Welle/ </w:t>
      </w:r>
      <w:proofErr w:type="spellStart"/>
      <w:r w:rsidRPr="008E0A96">
        <w:t>Ünker</w:t>
      </w:r>
      <w:proofErr w:type="spellEnd"/>
      <w:r w:rsidRPr="008E0A96">
        <w:t xml:space="preserve"> 30.4.2025.  </w:t>
      </w:r>
      <w:r w:rsidRPr="008E0A96">
        <w:rPr>
          <w:i/>
          <w:iCs/>
        </w:rPr>
        <w:t xml:space="preserve"> </w:t>
      </w:r>
    </w:p>
  </w:footnote>
  <w:footnote w:id="39">
    <w:p w14:paraId="22965F26" w14:textId="77777777" w:rsidR="00673E48" w:rsidRPr="008E0A96" w:rsidRDefault="00673E48" w:rsidP="00673E48">
      <w:pPr>
        <w:pStyle w:val="Alaviitteenteksti"/>
        <w:jc w:val="left"/>
      </w:pPr>
      <w:r w:rsidRPr="008E0A96">
        <w:rPr>
          <w:rStyle w:val="Alaviitteenviite"/>
        </w:rPr>
        <w:footnoteRef/>
      </w:r>
      <w:r w:rsidRPr="008E0A96">
        <w:t xml:space="preserve"> QHA 11.6.2024.  </w:t>
      </w:r>
    </w:p>
  </w:footnote>
  <w:footnote w:id="40">
    <w:p w14:paraId="7DCD0679" w14:textId="77777777" w:rsidR="00673E48" w:rsidRPr="008E0A96" w:rsidRDefault="00673E48" w:rsidP="00673E48">
      <w:pPr>
        <w:pStyle w:val="Alaviitteenteksti"/>
        <w:jc w:val="left"/>
      </w:pPr>
      <w:r w:rsidRPr="008E0A96">
        <w:rPr>
          <w:rStyle w:val="Alaviitteenviite"/>
        </w:rPr>
        <w:footnoteRef/>
      </w:r>
      <w:r w:rsidRPr="008E0A96">
        <w:t xml:space="preserve"> </w:t>
      </w:r>
      <w:proofErr w:type="spellStart"/>
      <w:r w:rsidRPr="008E0A96">
        <w:t>Yeni</w:t>
      </w:r>
      <w:proofErr w:type="spellEnd"/>
      <w:r w:rsidRPr="008E0A96">
        <w:t xml:space="preserve"> Akit 25.5.2025. </w:t>
      </w:r>
    </w:p>
  </w:footnote>
  <w:footnote w:id="41">
    <w:p w14:paraId="3D7E4FB6" w14:textId="77777777" w:rsidR="00673E48" w:rsidRPr="008E0A96" w:rsidRDefault="00673E48" w:rsidP="00673E48">
      <w:pPr>
        <w:pStyle w:val="Alaviitteenteksti"/>
      </w:pPr>
      <w:r w:rsidRPr="008E0A96">
        <w:rPr>
          <w:rStyle w:val="Alaviitteenviite"/>
        </w:rPr>
        <w:footnoteRef/>
      </w:r>
      <w:r w:rsidRPr="008E0A96">
        <w:t xml:space="preserve"> </w:t>
      </w:r>
      <w:proofErr w:type="spellStart"/>
      <w:r w:rsidRPr="008E0A96">
        <w:t>Tamga</w:t>
      </w:r>
      <w:proofErr w:type="spellEnd"/>
      <w:r w:rsidRPr="008E0A96">
        <w:t xml:space="preserve"> </w:t>
      </w:r>
      <w:proofErr w:type="spellStart"/>
      <w:r w:rsidRPr="008E0A96">
        <w:t>Türk</w:t>
      </w:r>
      <w:proofErr w:type="spellEnd"/>
      <w:r w:rsidRPr="008E0A96">
        <w:t xml:space="preserve"> 22.5.2025. </w:t>
      </w:r>
    </w:p>
  </w:footnote>
  <w:footnote w:id="42">
    <w:p w14:paraId="31C4C76B" w14:textId="77777777" w:rsidR="00673E48" w:rsidRPr="008E0A96" w:rsidRDefault="00673E48" w:rsidP="00673E48">
      <w:pPr>
        <w:pStyle w:val="Alaviitteenteksti"/>
        <w:jc w:val="left"/>
      </w:pPr>
      <w:r w:rsidRPr="008E0A96">
        <w:rPr>
          <w:rStyle w:val="Alaviitteenviite"/>
        </w:rPr>
        <w:footnoteRef/>
      </w:r>
      <w:r w:rsidRPr="008E0A96">
        <w:t xml:space="preserve"> </w:t>
      </w:r>
      <w:proofErr w:type="spellStart"/>
      <w:r w:rsidRPr="008E0A96">
        <w:t>Uygur</w:t>
      </w:r>
      <w:proofErr w:type="spellEnd"/>
      <w:r w:rsidRPr="008E0A96">
        <w:t xml:space="preserve"> </w:t>
      </w:r>
      <w:proofErr w:type="spellStart"/>
      <w:r w:rsidRPr="008E0A96">
        <w:t>Haber</w:t>
      </w:r>
      <w:proofErr w:type="spellEnd"/>
      <w:r w:rsidRPr="008E0A96">
        <w:t xml:space="preserve"> 26.5.2025.</w:t>
      </w:r>
    </w:p>
  </w:footnote>
  <w:footnote w:id="43">
    <w:p w14:paraId="093BE41E" w14:textId="4C99D9F5" w:rsidR="007C1279" w:rsidRPr="008E0A96" w:rsidRDefault="007C1279">
      <w:pPr>
        <w:pStyle w:val="Alaviitteenteksti"/>
      </w:pPr>
      <w:r w:rsidRPr="008E0A96">
        <w:rPr>
          <w:rStyle w:val="Alaviitteenviite"/>
        </w:rPr>
        <w:footnoteRef/>
      </w:r>
      <w:r w:rsidRPr="008E0A96">
        <w:t xml:space="preserve"> </w:t>
      </w:r>
      <w:r w:rsidR="000429EC" w:rsidRPr="008E0A96">
        <w:t xml:space="preserve">HRW 3.2.2025. </w:t>
      </w:r>
    </w:p>
  </w:footnote>
  <w:footnote w:id="44">
    <w:p w14:paraId="2F1A6087" w14:textId="07F9BF69" w:rsidR="00747BC9" w:rsidRPr="008E0A96" w:rsidRDefault="00747BC9">
      <w:pPr>
        <w:pStyle w:val="Alaviitteenteksti"/>
        <w:rPr>
          <w:lang w:val="sv-SE"/>
        </w:rPr>
      </w:pPr>
      <w:r w:rsidRPr="008E0A96">
        <w:rPr>
          <w:rStyle w:val="Alaviitteenviite"/>
        </w:rPr>
        <w:footnoteRef/>
      </w:r>
      <w:r w:rsidRPr="008E0A96">
        <w:rPr>
          <w:lang w:val="sv-SE"/>
        </w:rPr>
        <w:t xml:space="preserve"> DFAT 27.12.2024, s. 28.</w:t>
      </w:r>
    </w:p>
  </w:footnote>
  <w:footnote w:id="45">
    <w:p w14:paraId="289C052E" w14:textId="77777777" w:rsidR="002B13FE" w:rsidRPr="008E0A96" w:rsidRDefault="002B13FE" w:rsidP="002B13FE">
      <w:pPr>
        <w:pStyle w:val="Alaviitteenteksti"/>
        <w:rPr>
          <w:lang w:val="sv-SE"/>
        </w:rPr>
      </w:pPr>
      <w:r w:rsidRPr="008E0A96">
        <w:rPr>
          <w:rStyle w:val="Alaviitteenviite"/>
        </w:rPr>
        <w:footnoteRef/>
      </w:r>
      <w:r w:rsidRPr="008E0A96">
        <w:rPr>
          <w:lang w:val="sv-SE"/>
        </w:rPr>
        <w:t xml:space="preserve"> </w:t>
      </w:r>
      <w:proofErr w:type="spellStart"/>
      <w:r w:rsidRPr="008E0A96">
        <w:rPr>
          <w:lang w:val="sv-SE"/>
        </w:rPr>
        <w:t>Ministerie</w:t>
      </w:r>
      <w:proofErr w:type="spellEnd"/>
      <w:r w:rsidRPr="008E0A96">
        <w:rPr>
          <w:lang w:val="sv-SE"/>
        </w:rPr>
        <w:t xml:space="preserve"> van </w:t>
      </w:r>
      <w:proofErr w:type="spellStart"/>
      <w:r w:rsidRPr="008E0A96">
        <w:rPr>
          <w:lang w:val="sv-SE"/>
        </w:rPr>
        <w:t>Buitenlandse</w:t>
      </w:r>
      <w:proofErr w:type="spellEnd"/>
      <w:r w:rsidRPr="008E0A96">
        <w:rPr>
          <w:lang w:val="sv-SE"/>
        </w:rPr>
        <w:t xml:space="preserve"> </w:t>
      </w:r>
      <w:proofErr w:type="spellStart"/>
      <w:r w:rsidRPr="008E0A96">
        <w:rPr>
          <w:lang w:val="sv-SE"/>
        </w:rPr>
        <w:t>Zaken</w:t>
      </w:r>
      <w:proofErr w:type="spellEnd"/>
      <w:r w:rsidRPr="008E0A96">
        <w:rPr>
          <w:lang w:val="sv-SE"/>
        </w:rPr>
        <w:t xml:space="preserve"> 2/2025, s. 95.</w:t>
      </w:r>
    </w:p>
  </w:footnote>
  <w:footnote w:id="46">
    <w:p w14:paraId="41B031C8" w14:textId="77777777" w:rsidR="00673E48" w:rsidRPr="008E0A96" w:rsidRDefault="00673E48" w:rsidP="00673E48">
      <w:pPr>
        <w:pStyle w:val="Alaviitteenteksti"/>
      </w:pPr>
      <w:r w:rsidRPr="008E0A96">
        <w:rPr>
          <w:rStyle w:val="Alaviitteenviite"/>
        </w:rPr>
        <w:footnoteRef/>
      </w:r>
      <w:r w:rsidRPr="008E0A96">
        <w:t xml:space="preserve"> Koskien Kiinan kansalaisuutta, Kiinan kansalaisuuslain 5 artiklan mukaan sellainen henkilö, jonka molemmat vanhemmat ovat Kiinan kansalaisia ja ovat asettuneet ulkomaille, tai jolla toinen vanhemmista on Kiinan kansalainen ja on asettunut ulkomaille, ja joka on saanut syntyessään toisen maan kansalaisuuden, ei saa Kiinan kansalaisuutta. (Kiinan kansantasavalta 10.3.2021). </w:t>
      </w:r>
    </w:p>
  </w:footnote>
  <w:footnote w:id="47">
    <w:p w14:paraId="1F72990E" w14:textId="77777777" w:rsidR="00673E48" w:rsidRPr="008E0A96" w:rsidRDefault="00673E48" w:rsidP="00673E48">
      <w:pPr>
        <w:pStyle w:val="Alaviitteenteksti"/>
        <w:jc w:val="left"/>
      </w:pPr>
      <w:r w:rsidRPr="008E0A96">
        <w:rPr>
          <w:rStyle w:val="Alaviitteenviite"/>
        </w:rPr>
        <w:footnoteRef/>
      </w:r>
      <w:r w:rsidRPr="008E0A96">
        <w:t xml:space="preserve"> </w:t>
      </w:r>
      <w:proofErr w:type="spellStart"/>
      <w:r w:rsidRPr="008E0A96">
        <w:t>Landinfo</w:t>
      </w:r>
      <w:proofErr w:type="spellEnd"/>
      <w:r w:rsidRPr="008E0A96">
        <w:t xml:space="preserve"> 9.12.2021, s. 8.  </w:t>
      </w:r>
    </w:p>
  </w:footnote>
  <w:footnote w:id="48">
    <w:p w14:paraId="0A6667EF" w14:textId="77777777" w:rsidR="00673E48" w:rsidRPr="008E0A96" w:rsidRDefault="00673E48" w:rsidP="00673E48">
      <w:pPr>
        <w:pStyle w:val="Alaviitteenteksti"/>
      </w:pPr>
      <w:r w:rsidRPr="008E0A96">
        <w:rPr>
          <w:rStyle w:val="Alaviitteenviite"/>
        </w:rPr>
        <w:footnoteRef/>
      </w:r>
      <w:r w:rsidRPr="008E0A96">
        <w:t xml:space="preserve"> </w:t>
      </w:r>
      <w:proofErr w:type="spellStart"/>
      <w:r w:rsidRPr="008E0A96">
        <w:t>Ministerie</w:t>
      </w:r>
      <w:proofErr w:type="spellEnd"/>
      <w:r w:rsidRPr="008E0A96">
        <w:t xml:space="preserve"> van </w:t>
      </w:r>
      <w:proofErr w:type="spellStart"/>
      <w:r w:rsidRPr="008E0A96">
        <w:t>Buitenlandse</w:t>
      </w:r>
      <w:proofErr w:type="spellEnd"/>
      <w:r w:rsidRPr="008E0A96">
        <w:t xml:space="preserve"> </w:t>
      </w:r>
      <w:proofErr w:type="spellStart"/>
      <w:r w:rsidRPr="008E0A96">
        <w:t>Zaken</w:t>
      </w:r>
      <w:proofErr w:type="spellEnd"/>
      <w:r w:rsidRPr="008E0A96">
        <w:t xml:space="preserve"> 2/2025, s. 93. </w:t>
      </w:r>
    </w:p>
  </w:footnote>
  <w:footnote w:id="49">
    <w:p w14:paraId="15ADF7FF" w14:textId="77777777" w:rsidR="00673E48" w:rsidRPr="008E0A96" w:rsidRDefault="00673E48" w:rsidP="00673E48">
      <w:pPr>
        <w:pStyle w:val="Alaviitteenteksti"/>
      </w:pPr>
      <w:r w:rsidRPr="008E0A96">
        <w:rPr>
          <w:rStyle w:val="Alaviitteenviite"/>
        </w:rPr>
        <w:footnoteRef/>
      </w:r>
      <w:r w:rsidRPr="008E0A96">
        <w:t xml:space="preserve"> </w:t>
      </w:r>
      <w:proofErr w:type="spellStart"/>
      <w:r w:rsidRPr="008E0A96">
        <w:t>Ministerie</w:t>
      </w:r>
      <w:proofErr w:type="spellEnd"/>
      <w:r w:rsidRPr="008E0A96">
        <w:t xml:space="preserve"> van </w:t>
      </w:r>
      <w:proofErr w:type="spellStart"/>
      <w:r w:rsidRPr="008E0A96">
        <w:t>Buitenlandse</w:t>
      </w:r>
      <w:proofErr w:type="spellEnd"/>
      <w:r w:rsidRPr="008E0A96">
        <w:t xml:space="preserve"> </w:t>
      </w:r>
      <w:proofErr w:type="spellStart"/>
      <w:r w:rsidRPr="008E0A96">
        <w:t>Zaken</w:t>
      </w:r>
      <w:proofErr w:type="spellEnd"/>
      <w:r w:rsidRPr="008E0A96">
        <w:t xml:space="preserve"> 2/2025, s. 94.</w:t>
      </w:r>
    </w:p>
  </w:footnote>
  <w:footnote w:id="50">
    <w:p w14:paraId="42E2238D" w14:textId="77777777" w:rsidR="006D4882" w:rsidRPr="008E0A96" w:rsidRDefault="006D4882" w:rsidP="006D4882">
      <w:pPr>
        <w:pStyle w:val="Alaviitteenteksti"/>
      </w:pPr>
      <w:r w:rsidRPr="008E0A96">
        <w:rPr>
          <w:rStyle w:val="Alaviitteenviite"/>
        </w:rPr>
        <w:footnoteRef/>
      </w:r>
      <w:r w:rsidRPr="008E0A96">
        <w:t xml:space="preserve"> </w:t>
      </w:r>
      <w:proofErr w:type="spellStart"/>
      <w:r w:rsidRPr="008E0A96">
        <w:t>Akyol</w:t>
      </w:r>
      <w:proofErr w:type="spellEnd"/>
      <w:r w:rsidRPr="008E0A96">
        <w:t xml:space="preserve"> 26.1.2022. </w:t>
      </w:r>
    </w:p>
  </w:footnote>
  <w:footnote w:id="51">
    <w:p w14:paraId="4E0F9FA4" w14:textId="77777777" w:rsidR="00673E48" w:rsidRPr="008E0A96" w:rsidRDefault="00673E48" w:rsidP="00673E48">
      <w:pPr>
        <w:pStyle w:val="Alaviitteenteksti"/>
      </w:pPr>
      <w:r w:rsidRPr="008E0A96">
        <w:rPr>
          <w:rStyle w:val="Alaviitteenviite"/>
        </w:rPr>
        <w:footnoteRef/>
      </w:r>
      <w:r w:rsidRPr="008E0A96">
        <w:t xml:space="preserve"> </w:t>
      </w:r>
      <w:proofErr w:type="spellStart"/>
      <w:r w:rsidRPr="008E0A96">
        <w:t>Ministerie</w:t>
      </w:r>
      <w:proofErr w:type="spellEnd"/>
      <w:r w:rsidRPr="008E0A96">
        <w:t xml:space="preserve"> van </w:t>
      </w:r>
      <w:proofErr w:type="spellStart"/>
      <w:r w:rsidRPr="008E0A96">
        <w:t>Buitenlandse</w:t>
      </w:r>
      <w:proofErr w:type="spellEnd"/>
      <w:r w:rsidRPr="008E0A96">
        <w:t xml:space="preserve"> </w:t>
      </w:r>
      <w:proofErr w:type="spellStart"/>
      <w:r w:rsidRPr="008E0A96">
        <w:t>Zaken</w:t>
      </w:r>
      <w:proofErr w:type="spellEnd"/>
      <w:r w:rsidRPr="008E0A96">
        <w:t xml:space="preserve"> 2/2025, s. 94–95.</w:t>
      </w:r>
    </w:p>
  </w:footnote>
  <w:footnote w:id="52">
    <w:p w14:paraId="486C44A6" w14:textId="77777777" w:rsidR="00673E48" w:rsidRPr="008E0A96" w:rsidRDefault="00673E48" w:rsidP="00673E48">
      <w:pPr>
        <w:pStyle w:val="Alaviitteenteksti"/>
      </w:pPr>
      <w:r w:rsidRPr="008E0A96">
        <w:rPr>
          <w:rStyle w:val="Alaviitteenviite"/>
        </w:rPr>
        <w:footnoteRef/>
      </w:r>
      <w:r w:rsidRPr="008E0A96">
        <w:t xml:space="preserve"> Heittomerkit kopioitu lähteestä.</w:t>
      </w:r>
    </w:p>
  </w:footnote>
  <w:footnote w:id="53">
    <w:p w14:paraId="7C92679F" w14:textId="77777777" w:rsidR="00673E48" w:rsidRPr="008E0A96" w:rsidRDefault="00673E48" w:rsidP="00673E48">
      <w:pPr>
        <w:pStyle w:val="Alaviitteenteksti"/>
      </w:pPr>
      <w:r w:rsidRPr="008E0A96">
        <w:rPr>
          <w:rStyle w:val="Alaviitteenviite"/>
        </w:rPr>
        <w:footnoteRef/>
      </w:r>
      <w:r w:rsidRPr="008E0A96">
        <w:t xml:space="preserve"> </w:t>
      </w:r>
      <w:proofErr w:type="spellStart"/>
      <w:r w:rsidRPr="008E0A96">
        <w:t>Ministerie</w:t>
      </w:r>
      <w:proofErr w:type="spellEnd"/>
      <w:r w:rsidRPr="008E0A96">
        <w:t xml:space="preserve"> van </w:t>
      </w:r>
      <w:proofErr w:type="spellStart"/>
      <w:r w:rsidRPr="008E0A96">
        <w:t>Buitenlandse</w:t>
      </w:r>
      <w:proofErr w:type="spellEnd"/>
      <w:r w:rsidRPr="008E0A96">
        <w:t xml:space="preserve"> </w:t>
      </w:r>
      <w:proofErr w:type="spellStart"/>
      <w:r w:rsidRPr="008E0A96">
        <w:t>Zaken</w:t>
      </w:r>
      <w:proofErr w:type="spellEnd"/>
      <w:r w:rsidRPr="008E0A96">
        <w:t xml:space="preserve"> 2/2025, s. 95.</w:t>
      </w:r>
    </w:p>
  </w:footnote>
  <w:footnote w:id="54">
    <w:p w14:paraId="179E3E5E" w14:textId="77777777" w:rsidR="00673E48" w:rsidRPr="008E0A96" w:rsidRDefault="00673E48" w:rsidP="00673E48">
      <w:pPr>
        <w:pStyle w:val="Alaviitteenteksti"/>
        <w:rPr>
          <w:lang w:val="sv-SE"/>
        </w:rPr>
      </w:pPr>
      <w:r w:rsidRPr="008E0A96">
        <w:rPr>
          <w:rStyle w:val="Alaviitteenviite"/>
        </w:rPr>
        <w:footnoteRef/>
      </w:r>
      <w:r w:rsidRPr="008E0A96">
        <w:rPr>
          <w:lang w:val="sv-SE"/>
        </w:rPr>
        <w:t xml:space="preserve"> </w:t>
      </w:r>
      <w:proofErr w:type="spellStart"/>
      <w:r w:rsidRPr="008E0A96">
        <w:rPr>
          <w:lang w:val="sv-SE"/>
        </w:rPr>
        <w:t>Ministerie</w:t>
      </w:r>
      <w:proofErr w:type="spellEnd"/>
      <w:r w:rsidRPr="008E0A96">
        <w:rPr>
          <w:lang w:val="sv-SE"/>
        </w:rPr>
        <w:t xml:space="preserve"> van </w:t>
      </w:r>
      <w:proofErr w:type="spellStart"/>
      <w:r w:rsidRPr="008E0A96">
        <w:rPr>
          <w:lang w:val="sv-SE"/>
        </w:rPr>
        <w:t>Buitenlandse</w:t>
      </w:r>
      <w:proofErr w:type="spellEnd"/>
      <w:r w:rsidRPr="008E0A96">
        <w:rPr>
          <w:lang w:val="sv-SE"/>
        </w:rPr>
        <w:t xml:space="preserve"> </w:t>
      </w:r>
      <w:proofErr w:type="spellStart"/>
      <w:r w:rsidRPr="008E0A96">
        <w:rPr>
          <w:lang w:val="sv-SE"/>
        </w:rPr>
        <w:t>Zaken</w:t>
      </w:r>
      <w:proofErr w:type="spellEnd"/>
      <w:r w:rsidRPr="008E0A96">
        <w:rPr>
          <w:lang w:val="sv-SE"/>
        </w:rPr>
        <w:t xml:space="preserve"> 2/2025, s. 93–94. </w:t>
      </w:r>
    </w:p>
  </w:footnote>
  <w:footnote w:id="55">
    <w:p w14:paraId="2CCB5C83" w14:textId="77777777" w:rsidR="00673E48" w:rsidRPr="008E0A96" w:rsidRDefault="00673E48" w:rsidP="00673E48">
      <w:pPr>
        <w:pStyle w:val="Alaviitteenteksti"/>
      </w:pPr>
      <w:r w:rsidRPr="008E0A96">
        <w:rPr>
          <w:rStyle w:val="Alaviitteenviite"/>
        </w:rPr>
        <w:footnoteRef/>
      </w:r>
      <w:r w:rsidRPr="008E0A96">
        <w:t xml:space="preserve"> </w:t>
      </w:r>
      <w:proofErr w:type="spellStart"/>
      <w:r w:rsidRPr="008E0A96">
        <w:t>Safeguard</w:t>
      </w:r>
      <w:proofErr w:type="spellEnd"/>
      <w:r w:rsidRPr="008E0A96">
        <w:t xml:space="preserve"> </w:t>
      </w:r>
      <w:proofErr w:type="spellStart"/>
      <w:r w:rsidRPr="008E0A96">
        <w:t>Defenders</w:t>
      </w:r>
      <w:proofErr w:type="spellEnd"/>
      <w:r w:rsidRPr="008E0A96">
        <w:t xml:space="preserve"> 2023, s. 5. </w:t>
      </w:r>
    </w:p>
  </w:footnote>
  <w:footnote w:id="56">
    <w:p w14:paraId="5B94A8E0" w14:textId="15AA59EA" w:rsidR="00F579E0" w:rsidRPr="008E0A96" w:rsidRDefault="00F579E0">
      <w:pPr>
        <w:pStyle w:val="Alaviitteenteksti"/>
      </w:pPr>
      <w:r w:rsidRPr="008E0A96">
        <w:rPr>
          <w:rStyle w:val="Alaviitteenviite"/>
        </w:rPr>
        <w:footnoteRef/>
      </w:r>
      <w:r w:rsidRPr="008E0A96">
        <w:t xml:space="preserve"> Turkin viranomaisten suhtautumista uiguureihin käsitellään myös Maahanmuuttoviraston 20</w:t>
      </w:r>
      <w:r w:rsidR="00FB7617" w:rsidRPr="008E0A96">
        <w:t>23</w:t>
      </w:r>
      <w:r w:rsidRPr="008E0A96">
        <w:t xml:space="preserve"> julkaistussa kyselyvastauksessa </w:t>
      </w:r>
      <w:r w:rsidR="00FB7617" w:rsidRPr="008E0A96">
        <w:t>(Maahanmuuttovirasto 6.4.2023)</w:t>
      </w:r>
    </w:p>
  </w:footnote>
  <w:footnote w:id="57">
    <w:p w14:paraId="4DFFFC05" w14:textId="77777777" w:rsidR="0040541D" w:rsidRPr="008E0A96" w:rsidRDefault="0040541D" w:rsidP="0040541D">
      <w:pPr>
        <w:pStyle w:val="Alaviitteenteksti"/>
        <w:jc w:val="left"/>
        <w:rPr>
          <w:lang w:val="en-US"/>
        </w:rPr>
      </w:pPr>
      <w:r w:rsidRPr="008E0A96">
        <w:rPr>
          <w:rStyle w:val="Alaviitteenviite"/>
        </w:rPr>
        <w:footnoteRef/>
      </w:r>
      <w:r w:rsidRPr="008E0A96">
        <w:rPr>
          <w:lang w:val="en-US"/>
        </w:rPr>
        <w:t xml:space="preserve"> BBC 23.8.2023. </w:t>
      </w:r>
    </w:p>
  </w:footnote>
  <w:footnote w:id="58">
    <w:p w14:paraId="371D7A6A" w14:textId="4A0A4C51" w:rsidR="0040541D" w:rsidRPr="008E0A96" w:rsidRDefault="0040541D" w:rsidP="0040541D">
      <w:pPr>
        <w:pStyle w:val="Alaviitteenteksti"/>
        <w:jc w:val="left"/>
        <w:rPr>
          <w:lang w:val="en-US"/>
        </w:rPr>
      </w:pPr>
      <w:r w:rsidRPr="008E0A96">
        <w:rPr>
          <w:rStyle w:val="Alaviitteenviite"/>
        </w:rPr>
        <w:footnoteRef/>
      </w:r>
      <w:r w:rsidRPr="008E0A96">
        <w:rPr>
          <w:lang w:val="en-US"/>
        </w:rPr>
        <w:t xml:space="preserve"> </w:t>
      </w:r>
      <w:proofErr w:type="spellStart"/>
      <w:r w:rsidR="0065215D" w:rsidRPr="008E0A96">
        <w:rPr>
          <w:lang w:val="en-US"/>
        </w:rPr>
        <w:t>Esim</w:t>
      </w:r>
      <w:proofErr w:type="spellEnd"/>
      <w:r w:rsidR="0065215D" w:rsidRPr="008E0A96">
        <w:rPr>
          <w:lang w:val="en-US"/>
        </w:rPr>
        <w:t xml:space="preserve">. </w:t>
      </w:r>
      <w:r w:rsidR="00FC0235" w:rsidRPr="008E0A96">
        <w:rPr>
          <w:lang w:val="en-US"/>
        </w:rPr>
        <w:t xml:space="preserve">Freedom House 2022, s. 6; </w:t>
      </w:r>
      <w:r w:rsidRPr="008E0A96">
        <w:rPr>
          <w:lang w:val="en-US"/>
        </w:rPr>
        <w:t xml:space="preserve">BBC 23.8.2023. </w:t>
      </w:r>
    </w:p>
  </w:footnote>
  <w:footnote w:id="59">
    <w:p w14:paraId="76208A15" w14:textId="76D8536B" w:rsidR="00FC0235" w:rsidRPr="008E0A96" w:rsidRDefault="00FC0235">
      <w:pPr>
        <w:pStyle w:val="Alaviitteenteksti"/>
        <w:rPr>
          <w:lang w:val="en-US"/>
        </w:rPr>
      </w:pPr>
      <w:r w:rsidRPr="008E0A96">
        <w:rPr>
          <w:rStyle w:val="Alaviitteenviite"/>
        </w:rPr>
        <w:footnoteRef/>
      </w:r>
      <w:r w:rsidRPr="008E0A96">
        <w:rPr>
          <w:lang w:val="en-US"/>
        </w:rPr>
        <w:t xml:space="preserve"> </w:t>
      </w:r>
      <w:r w:rsidR="007441DF" w:rsidRPr="008E0A96">
        <w:rPr>
          <w:lang w:val="en-US"/>
        </w:rPr>
        <w:t xml:space="preserve">NPR / </w:t>
      </w:r>
      <w:proofErr w:type="spellStart"/>
      <w:r w:rsidR="007441DF" w:rsidRPr="008E0A96">
        <w:rPr>
          <w:lang w:val="en-US"/>
        </w:rPr>
        <w:t>Kakissis</w:t>
      </w:r>
      <w:proofErr w:type="spellEnd"/>
      <w:r w:rsidR="007441DF" w:rsidRPr="008E0A96">
        <w:rPr>
          <w:lang w:val="en-US"/>
        </w:rPr>
        <w:t xml:space="preserve"> 13.3.2020; </w:t>
      </w:r>
      <w:r w:rsidRPr="008E0A96">
        <w:rPr>
          <w:lang w:val="en-US"/>
        </w:rPr>
        <w:t>Freedom House 2022, s. 6</w:t>
      </w:r>
    </w:p>
  </w:footnote>
  <w:footnote w:id="60">
    <w:p w14:paraId="27DD70D7" w14:textId="5C27A2E4" w:rsidR="0065215D" w:rsidRPr="008E0A96" w:rsidRDefault="0065215D" w:rsidP="0065215D">
      <w:pPr>
        <w:pStyle w:val="Alaviitteenteksti"/>
        <w:rPr>
          <w:lang w:val="en-US"/>
        </w:rPr>
      </w:pPr>
      <w:r w:rsidRPr="008E0A96">
        <w:rPr>
          <w:rStyle w:val="Alaviitteenviite"/>
        </w:rPr>
        <w:footnoteRef/>
      </w:r>
      <w:r w:rsidRPr="008E0A96">
        <w:rPr>
          <w:lang w:val="en-US"/>
        </w:rPr>
        <w:t xml:space="preserve"> </w:t>
      </w:r>
      <w:proofErr w:type="spellStart"/>
      <w:r w:rsidRPr="008E0A96">
        <w:rPr>
          <w:lang w:val="en-US"/>
        </w:rPr>
        <w:t>Esim</w:t>
      </w:r>
      <w:proofErr w:type="spellEnd"/>
      <w:r w:rsidRPr="008E0A96">
        <w:rPr>
          <w:lang w:val="en-US"/>
        </w:rPr>
        <w:t>. BBC 23.2.2024</w:t>
      </w:r>
      <w:r w:rsidR="00BB3665" w:rsidRPr="008E0A96">
        <w:rPr>
          <w:lang w:val="en-US"/>
        </w:rPr>
        <w:t xml:space="preserve">, </w:t>
      </w:r>
      <w:r w:rsidR="00C92F70" w:rsidRPr="008E0A96">
        <w:rPr>
          <w:lang w:val="en-US"/>
        </w:rPr>
        <w:t xml:space="preserve">Deutsche </w:t>
      </w:r>
      <w:proofErr w:type="spellStart"/>
      <w:r w:rsidR="00C92F70" w:rsidRPr="008E0A96">
        <w:rPr>
          <w:lang w:val="en-US"/>
        </w:rPr>
        <w:t>Welle</w:t>
      </w:r>
      <w:proofErr w:type="spellEnd"/>
      <w:r w:rsidR="00C92F70" w:rsidRPr="008E0A96">
        <w:rPr>
          <w:lang w:val="en-US"/>
        </w:rPr>
        <w:t xml:space="preserve">/ </w:t>
      </w:r>
      <w:proofErr w:type="spellStart"/>
      <w:r w:rsidR="00C92F70" w:rsidRPr="008E0A96">
        <w:rPr>
          <w:lang w:val="en-US"/>
        </w:rPr>
        <w:t>Ünker</w:t>
      </w:r>
      <w:proofErr w:type="spellEnd"/>
      <w:r w:rsidR="00C92F70" w:rsidRPr="008E0A96">
        <w:rPr>
          <w:lang w:val="en-US"/>
        </w:rPr>
        <w:t xml:space="preserve"> 30.4.2025.</w:t>
      </w:r>
    </w:p>
  </w:footnote>
  <w:footnote w:id="61">
    <w:p w14:paraId="67430DB8" w14:textId="2599B1E7" w:rsidR="00220974" w:rsidRPr="008E0A96" w:rsidRDefault="00220974" w:rsidP="00B56D15">
      <w:pPr>
        <w:pStyle w:val="Alaviitteenteksti"/>
        <w:jc w:val="left"/>
        <w:rPr>
          <w:lang w:val="en-US"/>
        </w:rPr>
      </w:pPr>
      <w:r w:rsidRPr="008E0A96">
        <w:rPr>
          <w:rStyle w:val="Alaviitteenviite"/>
        </w:rPr>
        <w:footnoteRef/>
      </w:r>
      <w:r w:rsidRPr="008E0A96">
        <w:rPr>
          <w:lang w:val="en-US"/>
        </w:rPr>
        <w:t xml:space="preserve"> </w:t>
      </w:r>
      <w:proofErr w:type="spellStart"/>
      <w:r w:rsidR="005C037F" w:rsidRPr="008E0A96">
        <w:rPr>
          <w:lang w:val="en-US"/>
        </w:rPr>
        <w:t>Khalbus</w:t>
      </w:r>
      <w:proofErr w:type="spellEnd"/>
      <w:r w:rsidR="005C037F" w:rsidRPr="008E0A96">
        <w:rPr>
          <w:lang w:val="en-US"/>
        </w:rPr>
        <w:t xml:space="preserve"> 12.7.2019; </w:t>
      </w:r>
      <w:r w:rsidR="00CC2222" w:rsidRPr="008E0A96">
        <w:rPr>
          <w:lang w:val="en-US"/>
        </w:rPr>
        <w:t xml:space="preserve">Akyol 26.1.2022; </w:t>
      </w:r>
      <w:r w:rsidRPr="008E0A96">
        <w:rPr>
          <w:lang w:val="en-US"/>
        </w:rPr>
        <w:t>BBC 23.2.2024</w:t>
      </w:r>
      <w:r w:rsidR="005C037F" w:rsidRPr="008E0A96">
        <w:rPr>
          <w:lang w:val="en-US"/>
        </w:rPr>
        <w:t xml:space="preserve">. </w:t>
      </w:r>
      <w:r w:rsidR="001E10E9" w:rsidRPr="008E0A96">
        <w:rPr>
          <w:lang w:val="en-US"/>
        </w:rPr>
        <w:t xml:space="preserve">       </w:t>
      </w:r>
    </w:p>
  </w:footnote>
  <w:footnote w:id="62">
    <w:p w14:paraId="7805E456" w14:textId="50D251BF" w:rsidR="00AF7F93" w:rsidRPr="008E0A96" w:rsidRDefault="00AF7F93" w:rsidP="00B56D15">
      <w:pPr>
        <w:pStyle w:val="Alaviitteenteksti"/>
        <w:jc w:val="left"/>
        <w:rPr>
          <w:lang w:val="en-US"/>
        </w:rPr>
      </w:pPr>
      <w:r w:rsidRPr="008E0A96">
        <w:rPr>
          <w:rStyle w:val="Alaviitteenviite"/>
        </w:rPr>
        <w:footnoteRef/>
      </w:r>
      <w:r w:rsidRPr="008E0A96">
        <w:rPr>
          <w:lang w:val="en-US"/>
        </w:rPr>
        <w:t xml:space="preserve"> BBC 22.5.2024, 26.2.2025, 14.5.2025. </w:t>
      </w:r>
    </w:p>
  </w:footnote>
  <w:footnote w:id="63">
    <w:p w14:paraId="6391E36C" w14:textId="77777777" w:rsidR="00893291" w:rsidRPr="008E0A96" w:rsidRDefault="00893291" w:rsidP="00B56D15">
      <w:pPr>
        <w:pStyle w:val="Alaviitteenteksti"/>
        <w:jc w:val="left"/>
        <w:rPr>
          <w:lang w:val="en-US"/>
        </w:rPr>
      </w:pPr>
      <w:r w:rsidRPr="008E0A96">
        <w:rPr>
          <w:rStyle w:val="Alaviitteenviite"/>
        </w:rPr>
        <w:footnoteRef/>
      </w:r>
      <w:r w:rsidRPr="008E0A96">
        <w:rPr>
          <w:lang w:val="en-US"/>
        </w:rPr>
        <w:t xml:space="preserve"> </w:t>
      </w:r>
      <w:bookmarkStart w:id="13" w:name="_Hlk207886726"/>
      <w:proofErr w:type="spellStart"/>
      <w:r w:rsidRPr="008E0A96">
        <w:rPr>
          <w:lang w:val="en-US"/>
        </w:rPr>
        <w:t>Esim</w:t>
      </w:r>
      <w:proofErr w:type="spellEnd"/>
      <w:r w:rsidRPr="008E0A96">
        <w:rPr>
          <w:lang w:val="en-US"/>
        </w:rPr>
        <w:t xml:space="preserve">. ANI 1.10.2024; </w:t>
      </w:r>
      <w:bookmarkStart w:id="14" w:name="_Hlk207887117"/>
      <w:bookmarkEnd w:id="13"/>
      <w:r w:rsidRPr="008E0A96">
        <w:rPr>
          <w:lang w:val="en-US"/>
        </w:rPr>
        <w:t xml:space="preserve">Uygur News 6.2.2025, 6.7.2025. </w:t>
      </w:r>
      <w:bookmarkEnd w:id="14"/>
    </w:p>
  </w:footnote>
  <w:footnote w:id="64">
    <w:p w14:paraId="12D6D1C3" w14:textId="77777777" w:rsidR="001E10E9" w:rsidRPr="008E0A96" w:rsidRDefault="001E10E9" w:rsidP="00B56D15">
      <w:pPr>
        <w:pStyle w:val="Alaviitteenteksti"/>
        <w:jc w:val="left"/>
        <w:rPr>
          <w:lang w:val="en-US"/>
        </w:rPr>
      </w:pPr>
      <w:r w:rsidRPr="008E0A96">
        <w:rPr>
          <w:rStyle w:val="Alaviitteenviite"/>
        </w:rPr>
        <w:footnoteRef/>
      </w:r>
      <w:r w:rsidRPr="008E0A96">
        <w:rPr>
          <w:lang w:val="en-US"/>
        </w:rPr>
        <w:t xml:space="preserve"> BBC 27.2.2024. </w:t>
      </w:r>
    </w:p>
  </w:footnote>
  <w:footnote w:id="65">
    <w:p w14:paraId="5C118CD9" w14:textId="77777777" w:rsidR="004A7AED" w:rsidRPr="008E0A96" w:rsidRDefault="004A7AED" w:rsidP="00B56D15">
      <w:pPr>
        <w:pStyle w:val="Alaviitteenteksti"/>
        <w:jc w:val="left"/>
        <w:rPr>
          <w:lang w:val="en-US"/>
        </w:rPr>
      </w:pPr>
      <w:r w:rsidRPr="008E0A96">
        <w:rPr>
          <w:rStyle w:val="Alaviitteenviite"/>
        </w:rPr>
        <w:footnoteRef/>
      </w:r>
      <w:r w:rsidRPr="008E0A96">
        <w:rPr>
          <w:lang w:val="en-US"/>
        </w:rPr>
        <w:t xml:space="preserve"> BBC 19.6.2024. </w:t>
      </w:r>
    </w:p>
  </w:footnote>
  <w:footnote w:id="66">
    <w:p w14:paraId="0860F8C3" w14:textId="4E2612FB" w:rsidR="006844D8" w:rsidRPr="008E0A96" w:rsidRDefault="006844D8" w:rsidP="00B56D15">
      <w:pPr>
        <w:pStyle w:val="Alaviitteenteksti"/>
        <w:jc w:val="left"/>
      </w:pPr>
      <w:r w:rsidRPr="008E0A96">
        <w:rPr>
          <w:rStyle w:val="Alaviitteenviite"/>
        </w:rPr>
        <w:footnoteRef/>
      </w:r>
      <w:r w:rsidRPr="008E0A96">
        <w:t xml:space="preserve"> </w:t>
      </w:r>
      <w:r w:rsidR="00691D2D" w:rsidRPr="008E0A96">
        <w:t>Heittomerkit kopioitu lähteestä.</w:t>
      </w:r>
    </w:p>
  </w:footnote>
  <w:footnote w:id="67">
    <w:p w14:paraId="4000A737" w14:textId="77777777" w:rsidR="00AF7F93" w:rsidRPr="008E0A96" w:rsidRDefault="00AF7F93" w:rsidP="00B56D15">
      <w:pPr>
        <w:pStyle w:val="Alaviitteenteksti"/>
        <w:jc w:val="left"/>
      </w:pPr>
      <w:r w:rsidRPr="008E0A96">
        <w:rPr>
          <w:rStyle w:val="Alaviitteenviite"/>
        </w:rPr>
        <w:footnoteRef/>
      </w:r>
      <w:r w:rsidRPr="008E0A96">
        <w:t xml:space="preserve"> BBC 15.5.2024.</w:t>
      </w:r>
    </w:p>
  </w:footnote>
  <w:footnote w:id="68">
    <w:p w14:paraId="6D1BBFDB" w14:textId="77777777" w:rsidR="00FB7617" w:rsidRPr="008E0A96" w:rsidRDefault="00FB7617" w:rsidP="00B56D15">
      <w:pPr>
        <w:pStyle w:val="Alaviitteenteksti"/>
        <w:jc w:val="left"/>
      </w:pPr>
      <w:r w:rsidRPr="008E0A96">
        <w:rPr>
          <w:rStyle w:val="Alaviitteenviite"/>
        </w:rPr>
        <w:footnoteRef/>
      </w:r>
      <w:r w:rsidRPr="008E0A96">
        <w:t xml:space="preserve"> </w:t>
      </w:r>
      <w:proofErr w:type="spellStart"/>
      <w:r w:rsidRPr="008E0A96">
        <w:t>Safeguard</w:t>
      </w:r>
      <w:proofErr w:type="spellEnd"/>
      <w:r w:rsidRPr="008E0A96">
        <w:t xml:space="preserve"> </w:t>
      </w:r>
      <w:proofErr w:type="spellStart"/>
      <w:r w:rsidRPr="008E0A96">
        <w:t>Defenders</w:t>
      </w:r>
      <w:proofErr w:type="spellEnd"/>
      <w:r w:rsidRPr="008E0A96">
        <w:t xml:space="preserve"> 2023; </w:t>
      </w:r>
      <w:proofErr w:type="spellStart"/>
      <w:r w:rsidRPr="008E0A96">
        <w:t>Yıldırım</w:t>
      </w:r>
      <w:proofErr w:type="spellEnd"/>
      <w:r w:rsidRPr="008E0A96">
        <w:t xml:space="preserve"> 5.4.2024.</w:t>
      </w:r>
    </w:p>
  </w:footnote>
  <w:footnote w:id="69">
    <w:p w14:paraId="5002E3E0" w14:textId="3520437B" w:rsidR="00D73B6C" w:rsidRPr="008E0A96" w:rsidRDefault="00D73B6C" w:rsidP="00B56D15">
      <w:pPr>
        <w:pStyle w:val="Alaviitteenteksti"/>
        <w:jc w:val="left"/>
        <w:rPr>
          <w:lang w:val="en-US"/>
        </w:rPr>
      </w:pPr>
      <w:r w:rsidRPr="008E0A96">
        <w:rPr>
          <w:rStyle w:val="Alaviitteenviite"/>
        </w:rPr>
        <w:footnoteRef/>
      </w:r>
      <w:r w:rsidRPr="008E0A96">
        <w:rPr>
          <w:lang w:val="en-US"/>
        </w:rPr>
        <w:t xml:space="preserve"> </w:t>
      </w:r>
      <w:proofErr w:type="spellStart"/>
      <w:r w:rsidRPr="008E0A96">
        <w:rPr>
          <w:lang w:val="en-US"/>
        </w:rPr>
        <w:t>Esim</w:t>
      </w:r>
      <w:proofErr w:type="spellEnd"/>
      <w:r w:rsidRPr="008E0A96">
        <w:rPr>
          <w:lang w:val="en-US"/>
        </w:rPr>
        <w:t>. Akyol 26.1.2022; Safeguard Defenders 2023, s. 5.</w:t>
      </w:r>
    </w:p>
  </w:footnote>
  <w:footnote w:id="70">
    <w:p w14:paraId="043DA624" w14:textId="77777777" w:rsidR="00811EEB" w:rsidRPr="008E0A96" w:rsidRDefault="00811EEB" w:rsidP="00B56D15">
      <w:pPr>
        <w:pStyle w:val="Alaviitteenteksti"/>
        <w:jc w:val="left"/>
      </w:pPr>
      <w:r w:rsidRPr="008E0A96">
        <w:rPr>
          <w:rStyle w:val="Alaviitteenviite"/>
        </w:rPr>
        <w:footnoteRef/>
      </w:r>
      <w:r w:rsidRPr="008E0A96">
        <w:t xml:space="preserve"> Tässä asiakirjassa käytetään termiä ”poistamiskeskus” silloin kun lähde on käyttänyt termiä ”</w:t>
      </w:r>
      <w:proofErr w:type="spellStart"/>
      <w:r w:rsidRPr="008E0A96">
        <w:t>removal</w:t>
      </w:r>
      <w:proofErr w:type="spellEnd"/>
      <w:r w:rsidRPr="008E0A96">
        <w:t xml:space="preserve"> center”.  </w:t>
      </w:r>
    </w:p>
  </w:footnote>
  <w:footnote w:id="71">
    <w:p w14:paraId="40C9915D" w14:textId="637C2435" w:rsidR="008569A7" w:rsidRPr="008E0A96" w:rsidRDefault="008569A7" w:rsidP="00B56D15">
      <w:pPr>
        <w:pStyle w:val="Alaviitteenteksti"/>
        <w:jc w:val="left"/>
      </w:pPr>
      <w:r w:rsidRPr="008E0A96">
        <w:rPr>
          <w:rStyle w:val="Alaviitteenviite"/>
        </w:rPr>
        <w:footnoteRef/>
      </w:r>
      <w:r w:rsidRPr="008E0A96">
        <w:t xml:space="preserve"> BBC 3.4.2025, 24.4.2025. </w:t>
      </w:r>
    </w:p>
  </w:footnote>
  <w:footnote w:id="72">
    <w:p w14:paraId="0E835BBF" w14:textId="4F9AE6B9" w:rsidR="007430C3" w:rsidRPr="008E0A96" w:rsidRDefault="007430C3" w:rsidP="00B56D15">
      <w:pPr>
        <w:pStyle w:val="Alaviitteenteksti"/>
        <w:jc w:val="left"/>
      </w:pPr>
      <w:r w:rsidRPr="008E0A96">
        <w:rPr>
          <w:rStyle w:val="Alaviitteenviite"/>
        </w:rPr>
        <w:footnoteRef/>
      </w:r>
      <w:r w:rsidRPr="008E0A96">
        <w:t xml:space="preserve"> </w:t>
      </w:r>
      <w:proofErr w:type="spellStart"/>
      <w:r w:rsidRPr="008E0A96">
        <w:t>Ürümqi</w:t>
      </w:r>
      <w:proofErr w:type="spellEnd"/>
      <w:r w:rsidRPr="008E0A96">
        <w:t xml:space="preserve"> on </w:t>
      </w:r>
      <w:proofErr w:type="spellStart"/>
      <w:r w:rsidRPr="008E0A96">
        <w:t>Xinjiangin</w:t>
      </w:r>
      <w:proofErr w:type="spellEnd"/>
      <w:r w:rsidRPr="008E0A96">
        <w:t xml:space="preserve"> maakunnan pääkaupunki. </w:t>
      </w:r>
      <w:proofErr w:type="spellStart"/>
      <w:r w:rsidR="00101392" w:rsidRPr="008E0A96">
        <w:t>Han</w:t>
      </w:r>
      <w:proofErr w:type="spellEnd"/>
      <w:r w:rsidR="00101392" w:rsidRPr="008E0A96">
        <w:t>-kiinalaisten ja uiguurien välisissä väkivaltaisuuksissa ja niiden väkivaltaisessa tukahduttamisessa poliisin taholta heinäkuun 2009 alkupuolella saattoi saada surmansa jopa tuhansia ihmisiä. (</w:t>
      </w:r>
      <w:bookmarkStart w:id="15" w:name="_Hlk207892325"/>
      <w:r w:rsidR="00101392" w:rsidRPr="008E0A96">
        <w:t>Carter 6.7.2022</w:t>
      </w:r>
      <w:bookmarkEnd w:id="15"/>
      <w:r w:rsidR="00101392" w:rsidRPr="008E0A96">
        <w:t xml:space="preserve">) </w:t>
      </w:r>
    </w:p>
  </w:footnote>
  <w:footnote w:id="73">
    <w:p w14:paraId="18353BD2" w14:textId="05FD48DF" w:rsidR="001913B7" w:rsidRPr="008E0A96" w:rsidRDefault="001913B7" w:rsidP="00B56D15">
      <w:pPr>
        <w:pStyle w:val="Alaviitteenteksti"/>
        <w:jc w:val="left"/>
      </w:pPr>
      <w:r w:rsidRPr="008E0A96">
        <w:rPr>
          <w:rStyle w:val="Alaviitteenviite"/>
        </w:rPr>
        <w:footnoteRef/>
      </w:r>
      <w:r w:rsidRPr="008E0A96">
        <w:t xml:space="preserve"> </w:t>
      </w:r>
      <w:proofErr w:type="spellStart"/>
      <w:r w:rsidRPr="008E0A96">
        <w:t>Yıldırım</w:t>
      </w:r>
      <w:proofErr w:type="spellEnd"/>
      <w:r w:rsidRPr="008E0A96">
        <w:t xml:space="preserve"> 5.4.2024.</w:t>
      </w:r>
    </w:p>
  </w:footnote>
  <w:footnote w:id="74">
    <w:p w14:paraId="56CB1120" w14:textId="77777777" w:rsidR="001913B7" w:rsidRPr="008E0A96" w:rsidRDefault="001913B7" w:rsidP="001913B7">
      <w:pPr>
        <w:pStyle w:val="Alaviitteenteksti"/>
      </w:pPr>
      <w:r w:rsidRPr="008E0A96">
        <w:rPr>
          <w:rStyle w:val="Alaviitteenviite"/>
        </w:rPr>
        <w:footnoteRef/>
      </w:r>
      <w:r w:rsidRPr="008E0A96">
        <w:t xml:space="preserve"> </w:t>
      </w:r>
      <w:proofErr w:type="spellStart"/>
      <w:r w:rsidRPr="008E0A96">
        <w:rPr>
          <w:i/>
          <w:iCs/>
        </w:rPr>
        <w:t>Adalet</w:t>
      </w:r>
      <w:proofErr w:type="spellEnd"/>
      <w:r w:rsidRPr="008E0A96">
        <w:rPr>
          <w:i/>
          <w:iCs/>
        </w:rPr>
        <w:t xml:space="preserve"> </w:t>
      </w:r>
      <w:proofErr w:type="spellStart"/>
      <w:r w:rsidRPr="008E0A96">
        <w:rPr>
          <w:i/>
          <w:iCs/>
        </w:rPr>
        <w:t>ve</w:t>
      </w:r>
      <w:proofErr w:type="spellEnd"/>
      <w:r w:rsidRPr="008E0A96">
        <w:rPr>
          <w:i/>
          <w:iCs/>
        </w:rPr>
        <w:t xml:space="preserve"> </w:t>
      </w:r>
      <w:proofErr w:type="spellStart"/>
      <w:r w:rsidRPr="008E0A96">
        <w:rPr>
          <w:i/>
          <w:iCs/>
        </w:rPr>
        <w:t>Kalkınma</w:t>
      </w:r>
      <w:proofErr w:type="spellEnd"/>
      <w:r w:rsidRPr="008E0A96">
        <w:rPr>
          <w:i/>
          <w:iCs/>
        </w:rPr>
        <w:t xml:space="preserve"> </w:t>
      </w:r>
      <w:proofErr w:type="spellStart"/>
      <w:r w:rsidRPr="008E0A96">
        <w:rPr>
          <w:i/>
          <w:iCs/>
        </w:rPr>
        <w:t>Partisi</w:t>
      </w:r>
      <w:proofErr w:type="spellEnd"/>
      <w:r w:rsidRPr="008E0A96">
        <w:t>, Oikeus- ja kehityspuolue.</w:t>
      </w:r>
    </w:p>
  </w:footnote>
  <w:footnote w:id="75">
    <w:p w14:paraId="7CE181C9" w14:textId="335653DC" w:rsidR="001913B7" w:rsidRPr="008E0A96" w:rsidRDefault="001913B7">
      <w:pPr>
        <w:pStyle w:val="Alaviitteenteksti"/>
      </w:pPr>
      <w:r w:rsidRPr="008E0A96">
        <w:rPr>
          <w:rStyle w:val="Alaviitteenviite"/>
        </w:rPr>
        <w:footnoteRef/>
      </w:r>
      <w:r w:rsidRPr="008E0A96">
        <w:t xml:space="preserve"> </w:t>
      </w:r>
      <w:proofErr w:type="spellStart"/>
      <w:r w:rsidRPr="008E0A96">
        <w:rPr>
          <w:i/>
          <w:iCs/>
        </w:rPr>
        <w:t>Milliyetçi</w:t>
      </w:r>
      <w:proofErr w:type="spellEnd"/>
      <w:r w:rsidRPr="008E0A96">
        <w:rPr>
          <w:i/>
          <w:iCs/>
        </w:rPr>
        <w:t xml:space="preserve"> </w:t>
      </w:r>
      <w:proofErr w:type="spellStart"/>
      <w:r w:rsidRPr="008E0A96">
        <w:rPr>
          <w:i/>
          <w:iCs/>
        </w:rPr>
        <w:t>Hareket</w:t>
      </w:r>
      <w:proofErr w:type="spellEnd"/>
      <w:r w:rsidRPr="008E0A96">
        <w:rPr>
          <w:i/>
          <w:iCs/>
        </w:rPr>
        <w:t xml:space="preserve"> </w:t>
      </w:r>
      <w:proofErr w:type="spellStart"/>
      <w:r w:rsidRPr="008E0A96">
        <w:rPr>
          <w:i/>
          <w:iCs/>
        </w:rPr>
        <w:t>Partisi</w:t>
      </w:r>
      <w:proofErr w:type="spellEnd"/>
      <w:r w:rsidRPr="008E0A96">
        <w:t xml:space="preserve">, Kansallismielinen toimintapuolue. </w:t>
      </w:r>
    </w:p>
  </w:footnote>
  <w:footnote w:id="76">
    <w:p w14:paraId="46CEE6D7" w14:textId="77777777" w:rsidR="000246BF" w:rsidRPr="008E0A96" w:rsidRDefault="000246BF" w:rsidP="000246BF">
      <w:pPr>
        <w:pStyle w:val="Alaviitteenteksti"/>
        <w:jc w:val="left"/>
      </w:pPr>
      <w:r w:rsidRPr="008E0A96">
        <w:rPr>
          <w:rStyle w:val="Alaviitteenviite"/>
        </w:rPr>
        <w:footnoteRef/>
      </w:r>
      <w:r w:rsidRPr="008E0A96">
        <w:t xml:space="preserve"> </w:t>
      </w:r>
      <w:proofErr w:type="spellStart"/>
      <w:r w:rsidRPr="008E0A96">
        <w:rPr>
          <w:i/>
          <w:iCs/>
        </w:rPr>
        <w:t>Aydınlık</w:t>
      </w:r>
      <w:proofErr w:type="spellEnd"/>
      <w:r w:rsidRPr="008E0A96">
        <w:rPr>
          <w:i/>
          <w:iCs/>
        </w:rPr>
        <w:t xml:space="preserve"> </w:t>
      </w:r>
      <w:proofErr w:type="spellStart"/>
      <w:r w:rsidRPr="008E0A96">
        <w:rPr>
          <w:i/>
          <w:iCs/>
        </w:rPr>
        <w:t>çevresi</w:t>
      </w:r>
      <w:proofErr w:type="spellEnd"/>
      <w:r w:rsidRPr="008E0A96">
        <w:t xml:space="preserve">, Kirkas ympäristö -puolue (myöh. </w:t>
      </w:r>
      <w:proofErr w:type="spellStart"/>
      <w:r w:rsidRPr="008E0A96">
        <w:t>Vatan</w:t>
      </w:r>
      <w:proofErr w:type="spellEnd"/>
      <w:r w:rsidRPr="008E0A96">
        <w:t xml:space="preserve"> </w:t>
      </w:r>
      <w:proofErr w:type="spellStart"/>
      <w:r w:rsidRPr="008E0A96">
        <w:t>Partisi</w:t>
      </w:r>
      <w:proofErr w:type="spellEnd"/>
      <w:r w:rsidRPr="008E0A96">
        <w:t xml:space="preserve">, Vapauspuolue). Puolueen johtaja </w:t>
      </w:r>
      <w:proofErr w:type="spellStart"/>
      <w:r w:rsidRPr="008E0A96">
        <w:t>Doğu</w:t>
      </w:r>
      <w:proofErr w:type="spellEnd"/>
      <w:r w:rsidRPr="008E0A96">
        <w:t xml:space="preserve"> </w:t>
      </w:r>
      <w:proofErr w:type="spellStart"/>
      <w:r w:rsidRPr="008E0A96">
        <w:t>Perinçek</w:t>
      </w:r>
      <w:proofErr w:type="spellEnd"/>
      <w:r w:rsidRPr="008E0A96">
        <w:t xml:space="preserve"> ylisti saavutuksia Kiinan China </w:t>
      </w:r>
      <w:proofErr w:type="spellStart"/>
      <w:r w:rsidRPr="008E0A96">
        <w:t>Dailyn</w:t>
      </w:r>
      <w:proofErr w:type="spellEnd"/>
      <w:r w:rsidRPr="008E0A96">
        <w:t xml:space="preserve"> lokakuussa 2017 julkaisemassa artikkelissa. (China </w:t>
      </w:r>
      <w:proofErr w:type="spellStart"/>
      <w:r w:rsidRPr="008E0A96">
        <w:t>Daily</w:t>
      </w:r>
      <w:proofErr w:type="spellEnd"/>
      <w:r w:rsidRPr="008E0A96">
        <w:t xml:space="preserve"> 19.10.2017)  </w:t>
      </w:r>
    </w:p>
  </w:footnote>
  <w:footnote w:id="77">
    <w:p w14:paraId="4D449884" w14:textId="5E574358" w:rsidR="001913B7" w:rsidRPr="008E0A96" w:rsidRDefault="001913B7" w:rsidP="00B30334">
      <w:pPr>
        <w:pStyle w:val="Alaviitteenteksti"/>
        <w:jc w:val="left"/>
      </w:pPr>
      <w:r w:rsidRPr="008E0A96">
        <w:rPr>
          <w:rStyle w:val="Alaviitteenviite"/>
        </w:rPr>
        <w:footnoteRef/>
      </w:r>
      <w:r w:rsidRPr="008E0A96">
        <w:t xml:space="preserve"> </w:t>
      </w:r>
      <w:proofErr w:type="spellStart"/>
      <w:r w:rsidR="00472CCA" w:rsidRPr="008E0A96">
        <w:t>Yıldırım</w:t>
      </w:r>
      <w:proofErr w:type="spellEnd"/>
      <w:r w:rsidR="00472CCA" w:rsidRPr="008E0A96">
        <w:t xml:space="preserve"> 5.4.2024.</w:t>
      </w:r>
    </w:p>
  </w:footnote>
  <w:footnote w:id="78">
    <w:p w14:paraId="0F412CF0" w14:textId="77777777" w:rsidR="00F64B49" w:rsidRPr="008E0A96" w:rsidRDefault="00F64B49" w:rsidP="00F64B49">
      <w:pPr>
        <w:pStyle w:val="Alaviitteenteksti"/>
      </w:pPr>
      <w:r w:rsidRPr="008E0A96">
        <w:rPr>
          <w:rStyle w:val="Alaviitteenviite"/>
        </w:rPr>
        <w:footnoteRef/>
      </w:r>
      <w:r w:rsidRPr="008E0A96">
        <w:t xml:space="preserve"> </w:t>
      </w:r>
      <w:proofErr w:type="spellStart"/>
      <w:r w:rsidRPr="008E0A96">
        <w:t>Bashar</w:t>
      </w:r>
      <w:proofErr w:type="spellEnd"/>
      <w:r w:rsidRPr="008E0A96">
        <w:t xml:space="preserve"> </w:t>
      </w:r>
      <w:proofErr w:type="spellStart"/>
      <w:r w:rsidRPr="008E0A96">
        <w:t>al</w:t>
      </w:r>
      <w:proofErr w:type="spellEnd"/>
      <w:r w:rsidRPr="008E0A96">
        <w:t xml:space="preserve">-Assadin hallitus kaatui vallankumouksessa joulukuussa 2024. </w:t>
      </w:r>
    </w:p>
  </w:footnote>
  <w:footnote w:id="79">
    <w:p w14:paraId="5265A16B" w14:textId="77777777" w:rsidR="00F64B49" w:rsidRPr="008E0A96" w:rsidRDefault="00F64B49" w:rsidP="00F64B49">
      <w:pPr>
        <w:pStyle w:val="Alaviitteenteksti"/>
      </w:pPr>
      <w:r w:rsidRPr="008E0A96">
        <w:rPr>
          <w:rStyle w:val="Alaviitteenviite"/>
        </w:rPr>
        <w:footnoteRef/>
      </w:r>
      <w:r w:rsidRPr="008E0A96">
        <w:t xml:space="preserve"> Reuters / </w:t>
      </w:r>
      <w:proofErr w:type="spellStart"/>
      <w:r w:rsidRPr="008E0A96">
        <w:t>Sezer</w:t>
      </w:r>
      <w:proofErr w:type="spellEnd"/>
      <w:r w:rsidRPr="008E0A96">
        <w:t xml:space="preserve"> 27.3.2019. Uiguuritaistelijoita on edelleen Syyriassa aseellisissa ryhmissä, joskin ne ovat nykyään liitoksissa Syyrian uuteen hallitukseen ja olivat mukana vanhan hallituksen kaatamisessa. (Asia House / </w:t>
      </w:r>
      <w:proofErr w:type="spellStart"/>
      <w:r w:rsidRPr="008E0A96">
        <w:t>Andrews</w:t>
      </w:r>
      <w:proofErr w:type="spellEnd"/>
      <w:r w:rsidRPr="008E0A96">
        <w:t xml:space="preserve"> 28.8.2025)  </w:t>
      </w:r>
    </w:p>
  </w:footnote>
  <w:footnote w:id="80">
    <w:p w14:paraId="03BEBCA5" w14:textId="1B67072E" w:rsidR="00472CCA" w:rsidRPr="008E0A96" w:rsidRDefault="00472CCA" w:rsidP="00B30334">
      <w:pPr>
        <w:pStyle w:val="Alaviitteenteksti"/>
        <w:jc w:val="left"/>
      </w:pPr>
      <w:r w:rsidRPr="008E0A96">
        <w:rPr>
          <w:rStyle w:val="Alaviitteenviite"/>
        </w:rPr>
        <w:footnoteRef/>
      </w:r>
      <w:r w:rsidRPr="008E0A96">
        <w:t xml:space="preserve"> </w:t>
      </w:r>
      <w:r w:rsidRPr="008E0A96">
        <w:rPr>
          <w:i/>
          <w:iCs/>
        </w:rPr>
        <w:t xml:space="preserve">İYİ </w:t>
      </w:r>
      <w:proofErr w:type="spellStart"/>
      <w:r w:rsidRPr="008E0A96">
        <w:rPr>
          <w:i/>
          <w:iCs/>
        </w:rPr>
        <w:t>Parti</w:t>
      </w:r>
      <w:proofErr w:type="spellEnd"/>
      <w:r w:rsidRPr="008E0A96">
        <w:t xml:space="preserve">, Hyvä puolue. </w:t>
      </w:r>
    </w:p>
  </w:footnote>
  <w:footnote w:id="81">
    <w:p w14:paraId="21F877CC" w14:textId="77777777" w:rsidR="00832BCD" w:rsidRPr="008E0A96" w:rsidRDefault="00832BCD" w:rsidP="00B30334">
      <w:pPr>
        <w:pStyle w:val="Alaviitteenteksti"/>
        <w:jc w:val="left"/>
      </w:pPr>
      <w:r w:rsidRPr="008E0A96">
        <w:rPr>
          <w:rStyle w:val="Alaviitteenviite"/>
        </w:rPr>
        <w:footnoteRef/>
      </w:r>
      <w:r w:rsidRPr="008E0A96">
        <w:t xml:space="preserve"> </w:t>
      </w:r>
      <w:proofErr w:type="spellStart"/>
      <w:r w:rsidRPr="008E0A96">
        <w:rPr>
          <w:i/>
          <w:iCs/>
        </w:rPr>
        <w:t>Cumhuriyet</w:t>
      </w:r>
      <w:proofErr w:type="spellEnd"/>
      <w:r w:rsidRPr="008E0A96">
        <w:rPr>
          <w:i/>
          <w:iCs/>
        </w:rPr>
        <w:t xml:space="preserve"> </w:t>
      </w:r>
      <w:proofErr w:type="spellStart"/>
      <w:r w:rsidRPr="008E0A96">
        <w:rPr>
          <w:i/>
          <w:iCs/>
        </w:rPr>
        <w:t>Halk</w:t>
      </w:r>
      <w:proofErr w:type="spellEnd"/>
      <w:r w:rsidRPr="008E0A96">
        <w:rPr>
          <w:i/>
          <w:iCs/>
        </w:rPr>
        <w:t xml:space="preserve"> </w:t>
      </w:r>
      <w:proofErr w:type="spellStart"/>
      <w:r w:rsidRPr="008E0A96">
        <w:rPr>
          <w:i/>
          <w:iCs/>
        </w:rPr>
        <w:t>Partisi</w:t>
      </w:r>
      <w:proofErr w:type="spellEnd"/>
      <w:r w:rsidRPr="008E0A96">
        <w:t xml:space="preserve">, Tasavaltalainen kansanpuolue. </w:t>
      </w:r>
    </w:p>
  </w:footnote>
  <w:footnote w:id="82">
    <w:p w14:paraId="1E504149" w14:textId="0811CDF1" w:rsidR="000246BF" w:rsidRPr="008E0A96" w:rsidRDefault="000246BF">
      <w:pPr>
        <w:pStyle w:val="Alaviitteenteksti"/>
      </w:pPr>
      <w:r w:rsidRPr="008E0A96">
        <w:rPr>
          <w:rStyle w:val="Alaviitteenviite"/>
        </w:rPr>
        <w:footnoteRef/>
      </w:r>
      <w:r w:rsidRPr="008E0A96">
        <w:t xml:space="preserve"> </w:t>
      </w:r>
      <w:proofErr w:type="spellStart"/>
      <w:r w:rsidRPr="008E0A96">
        <w:rPr>
          <w:i/>
          <w:iCs/>
        </w:rPr>
        <w:t>Halkların</w:t>
      </w:r>
      <w:proofErr w:type="spellEnd"/>
      <w:r w:rsidRPr="008E0A96">
        <w:rPr>
          <w:i/>
          <w:iCs/>
        </w:rPr>
        <w:t xml:space="preserve"> </w:t>
      </w:r>
      <w:proofErr w:type="spellStart"/>
      <w:r w:rsidRPr="008E0A96">
        <w:rPr>
          <w:i/>
          <w:iCs/>
        </w:rPr>
        <w:t>Demokratik</w:t>
      </w:r>
      <w:proofErr w:type="spellEnd"/>
      <w:r w:rsidRPr="008E0A96">
        <w:rPr>
          <w:i/>
          <w:iCs/>
        </w:rPr>
        <w:t xml:space="preserve"> </w:t>
      </w:r>
      <w:proofErr w:type="spellStart"/>
      <w:r w:rsidRPr="008E0A96">
        <w:rPr>
          <w:i/>
          <w:iCs/>
        </w:rPr>
        <w:t>Partisi</w:t>
      </w:r>
      <w:proofErr w:type="spellEnd"/>
      <w:r w:rsidRPr="008E0A96">
        <w:t>, Kansojen demokraattinen puolue.</w:t>
      </w:r>
    </w:p>
  </w:footnote>
  <w:footnote w:id="83">
    <w:p w14:paraId="5AACB868" w14:textId="25C3E6E6" w:rsidR="00832BCD" w:rsidRPr="008E0A96" w:rsidRDefault="00832BCD" w:rsidP="00B30334">
      <w:pPr>
        <w:pStyle w:val="Alaviitteenteksti"/>
        <w:jc w:val="left"/>
      </w:pPr>
      <w:r w:rsidRPr="008E0A96">
        <w:rPr>
          <w:rStyle w:val="Alaviitteenviite"/>
        </w:rPr>
        <w:footnoteRef/>
      </w:r>
      <w:r w:rsidRPr="008E0A96">
        <w:t xml:space="preserve"> Heittomerkit kopioitu lähteestä.</w:t>
      </w:r>
    </w:p>
  </w:footnote>
  <w:footnote w:id="84">
    <w:p w14:paraId="5EAA0D97" w14:textId="77777777" w:rsidR="00832BCD" w:rsidRPr="008E0A96" w:rsidRDefault="00832BCD" w:rsidP="00B30334">
      <w:pPr>
        <w:pStyle w:val="Alaviitteenteksti"/>
        <w:jc w:val="left"/>
      </w:pPr>
      <w:r w:rsidRPr="008E0A96">
        <w:rPr>
          <w:rStyle w:val="Alaviitteenviite"/>
        </w:rPr>
        <w:footnoteRef/>
      </w:r>
      <w:r w:rsidRPr="008E0A96">
        <w:t xml:space="preserve"> </w:t>
      </w:r>
      <w:proofErr w:type="spellStart"/>
      <w:r w:rsidRPr="008E0A96">
        <w:t>Yıldırım</w:t>
      </w:r>
      <w:proofErr w:type="spellEnd"/>
      <w:r w:rsidRPr="008E0A96">
        <w:t xml:space="preserve"> 5.4.2024.</w:t>
      </w:r>
    </w:p>
  </w:footnote>
  <w:footnote w:id="85">
    <w:p w14:paraId="55CFE429" w14:textId="77777777" w:rsidR="004A7AED" w:rsidRPr="008E0A96" w:rsidRDefault="004A7AED" w:rsidP="004A7AED">
      <w:pPr>
        <w:pStyle w:val="Alaviitteenteksti"/>
      </w:pPr>
      <w:r w:rsidRPr="008E0A96">
        <w:rPr>
          <w:rStyle w:val="Alaviitteenviite"/>
        </w:rPr>
        <w:footnoteRef/>
      </w:r>
      <w:r w:rsidRPr="008E0A96">
        <w:t xml:space="preserve"> </w:t>
      </w:r>
      <w:proofErr w:type="spellStart"/>
      <w:r w:rsidRPr="008E0A96">
        <w:t>Khalbus</w:t>
      </w:r>
      <w:proofErr w:type="spellEnd"/>
      <w:r w:rsidRPr="008E0A96">
        <w:t xml:space="preserve"> 12.7.2019. </w:t>
      </w:r>
    </w:p>
  </w:footnote>
  <w:footnote w:id="86">
    <w:p w14:paraId="26848C06" w14:textId="77777777" w:rsidR="001913B7" w:rsidRPr="008E0A96" w:rsidRDefault="001913B7" w:rsidP="00B30334">
      <w:pPr>
        <w:pStyle w:val="Alaviitteenteksti"/>
        <w:jc w:val="left"/>
      </w:pPr>
      <w:r w:rsidRPr="008E0A96">
        <w:rPr>
          <w:rStyle w:val="Alaviitteenviite"/>
        </w:rPr>
        <w:footnoteRef/>
      </w:r>
      <w:r w:rsidRPr="008E0A96">
        <w:t xml:space="preserve"> BBC 23.8.2023. </w:t>
      </w:r>
    </w:p>
  </w:footnote>
  <w:footnote w:id="87">
    <w:p w14:paraId="1F61261F" w14:textId="34A78C18" w:rsidR="00ED101F" w:rsidRPr="008E0A96" w:rsidRDefault="00ED101F" w:rsidP="00471135">
      <w:pPr>
        <w:pStyle w:val="Alaviitteenteksti"/>
        <w:jc w:val="left"/>
        <w:rPr>
          <w:lang w:val="sv-SE"/>
        </w:rPr>
      </w:pPr>
      <w:r w:rsidRPr="008E0A96">
        <w:rPr>
          <w:rStyle w:val="Alaviitteenviite"/>
        </w:rPr>
        <w:footnoteRef/>
      </w:r>
      <w:r w:rsidRPr="008E0A96">
        <w:t xml:space="preserve"> </w:t>
      </w:r>
      <w:r w:rsidR="003E530B" w:rsidRPr="008E0A96">
        <w:t>U</w:t>
      </w:r>
      <w:r w:rsidRPr="008E0A96">
        <w:t xml:space="preserve">iguureja asuu Istanbulissa </w:t>
      </w:r>
      <w:r w:rsidR="00471135" w:rsidRPr="008E0A96">
        <w:t xml:space="preserve">pääasiassa </w:t>
      </w:r>
      <w:proofErr w:type="spellStart"/>
      <w:r w:rsidR="00471135" w:rsidRPr="008E0A96">
        <w:t>Zeytinburnun</w:t>
      </w:r>
      <w:proofErr w:type="spellEnd"/>
      <w:r w:rsidR="00471135" w:rsidRPr="008E0A96">
        <w:t xml:space="preserve"> ja</w:t>
      </w:r>
      <w:r w:rsidRPr="008E0A96">
        <w:t xml:space="preserve"> </w:t>
      </w:r>
      <w:proofErr w:type="spellStart"/>
      <w:r w:rsidRPr="008E0A96">
        <w:t>Sefaköyn</w:t>
      </w:r>
      <w:proofErr w:type="spellEnd"/>
      <w:r w:rsidRPr="008E0A96">
        <w:t xml:space="preserve"> </w:t>
      </w:r>
      <w:r w:rsidR="00471135" w:rsidRPr="008E0A96">
        <w:t>kaupunginosissa.</w:t>
      </w:r>
      <w:r w:rsidRPr="008E0A96">
        <w:t xml:space="preserve"> </w:t>
      </w:r>
      <w:r w:rsidR="00471135" w:rsidRPr="008E0A96">
        <w:rPr>
          <w:lang w:val="sv-SE"/>
        </w:rPr>
        <w:t>(</w:t>
      </w:r>
      <w:bookmarkStart w:id="17" w:name="_Hlk207873130"/>
      <w:r w:rsidR="00471135" w:rsidRPr="008E0A96">
        <w:rPr>
          <w:lang w:val="sv-SE"/>
        </w:rPr>
        <w:t>Landinfo 9.12.2021, s. 8</w:t>
      </w:r>
      <w:bookmarkEnd w:id="17"/>
      <w:r w:rsidR="00471135" w:rsidRPr="008E0A96">
        <w:rPr>
          <w:lang w:val="sv-SE"/>
        </w:rPr>
        <w:t xml:space="preserve">)  </w:t>
      </w:r>
    </w:p>
  </w:footnote>
  <w:footnote w:id="88">
    <w:p w14:paraId="6042B06A" w14:textId="77777777" w:rsidR="00B30334" w:rsidRPr="008E0A96" w:rsidRDefault="00B30334" w:rsidP="00471135">
      <w:pPr>
        <w:pStyle w:val="Alaviitteenteksti"/>
        <w:jc w:val="left"/>
        <w:rPr>
          <w:lang w:val="sv-SE"/>
        </w:rPr>
      </w:pPr>
      <w:r w:rsidRPr="008E0A96">
        <w:rPr>
          <w:rStyle w:val="Alaviitteenviite"/>
        </w:rPr>
        <w:footnoteRef/>
      </w:r>
      <w:r w:rsidRPr="008E0A96">
        <w:rPr>
          <w:lang w:val="sv-SE"/>
        </w:rPr>
        <w:t xml:space="preserve"> </w:t>
      </w:r>
      <w:proofErr w:type="spellStart"/>
      <w:r w:rsidRPr="008E0A96">
        <w:rPr>
          <w:lang w:val="sv-SE"/>
        </w:rPr>
        <w:t>Ministerie</w:t>
      </w:r>
      <w:proofErr w:type="spellEnd"/>
      <w:r w:rsidRPr="008E0A96">
        <w:rPr>
          <w:lang w:val="sv-SE"/>
        </w:rPr>
        <w:t xml:space="preserve"> van </w:t>
      </w:r>
      <w:proofErr w:type="spellStart"/>
      <w:r w:rsidRPr="008E0A96">
        <w:rPr>
          <w:lang w:val="sv-SE"/>
        </w:rPr>
        <w:t>Buitenlandse</w:t>
      </w:r>
      <w:proofErr w:type="spellEnd"/>
      <w:r w:rsidRPr="008E0A96">
        <w:rPr>
          <w:lang w:val="sv-SE"/>
        </w:rPr>
        <w:t xml:space="preserve"> </w:t>
      </w:r>
      <w:proofErr w:type="spellStart"/>
      <w:r w:rsidRPr="008E0A96">
        <w:rPr>
          <w:lang w:val="sv-SE"/>
        </w:rPr>
        <w:t>Zaken</w:t>
      </w:r>
      <w:proofErr w:type="spellEnd"/>
      <w:r w:rsidRPr="008E0A96">
        <w:rPr>
          <w:lang w:val="sv-SE"/>
        </w:rPr>
        <w:t xml:space="preserve"> 2/2025, s. 95.</w:t>
      </w:r>
    </w:p>
  </w:footnote>
  <w:footnote w:id="89">
    <w:p w14:paraId="5B096B3F" w14:textId="77777777" w:rsidR="00380555" w:rsidRPr="008E0A96" w:rsidRDefault="00380555" w:rsidP="00B30334">
      <w:pPr>
        <w:pStyle w:val="Alaviitteenteksti"/>
        <w:jc w:val="left"/>
        <w:rPr>
          <w:lang w:val="sv-SE"/>
        </w:rPr>
      </w:pPr>
      <w:r w:rsidRPr="008E0A96">
        <w:rPr>
          <w:rStyle w:val="Alaviitteenviite"/>
        </w:rPr>
        <w:footnoteRef/>
      </w:r>
      <w:r w:rsidRPr="008E0A96">
        <w:rPr>
          <w:lang w:val="sv-SE"/>
        </w:rPr>
        <w:t xml:space="preserve"> BBC 23.8.2023. </w:t>
      </w:r>
    </w:p>
  </w:footnote>
  <w:footnote w:id="90">
    <w:p w14:paraId="75FC7D92" w14:textId="77777777" w:rsidR="00380555" w:rsidRPr="008E0A96" w:rsidRDefault="00380555" w:rsidP="00380555">
      <w:pPr>
        <w:pStyle w:val="Alaviitteenteksti"/>
        <w:rPr>
          <w:lang w:val="sv-SE"/>
        </w:rPr>
      </w:pPr>
      <w:r w:rsidRPr="008E0A96">
        <w:rPr>
          <w:rStyle w:val="Alaviitteenviite"/>
        </w:rPr>
        <w:footnoteRef/>
      </w:r>
      <w:r w:rsidRPr="008E0A96">
        <w:rPr>
          <w:lang w:val="sv-SE"/>
        </w:rPr>
        <w:t xml:space="preserve"> BBC 27.2.2024. </w:t>
      </w:r>
    </w:p>
  </w:footnote>
  <w:footnote w:id="91">
    <w:p w14:paraId="726A4CF0" w14:textId="323BC7A9" w:rsidR="00380555" w:rsidRPr="008E0A96" w:rsidRDefault="00380555" w:rsidP="00380555">
      <w:pPr>
        <w:pStyle w:val="Alaviitteenteksti"/>
        <w:rPr>
          <w:lang w:val="sv-SE"/>
        </w:rPr>
      </w:pPr>
      <w:r w:rsidRPr="008E0A96">
        <w:rPr>
          <w:rStyle w:val="Alaviitteenviite"/>
        </w:rPr>
        <w:footnoteRef/>
      </w:r>
      <w:r w:rsidRPr="008E0A96">
        <w:rPr>
          <w:lang w:val="sv-SE"/>
        </w:rPr>
        <w:t xml:space="preserve"> </w:t>
      </w:r>
      <w:proofErr w:type="spellStart"/>
      <w:r w:rsidR="008A41FF" w:rsidRPr="008E0A96">
        <w:rPr>
          <w:lang w:val="sv-SE"/>
        </w:rPr>
        <w:t>Aydinlik</w:t>
      </w:r>
      <w:proofErr w:type="spellEnd"/>
      <w:r w:rsidR="008A41FF" w:rsidRPr="008E0A96">
        <w:rPr>
          <w:lang w:val="sv-SE"/>
        </w:rPr>
        <w:t xml:space="preserve"> / </w:t>
      </w:r>
      <w:proofErr w:type="spellStart"/>
      <w:r w:rsidR="008A41FF" w:rsidRPr="008E0A96">
        <w:rPr>
          <w:lang w:val="sv-SE"/>
        </w:rPr>
        <w:t>Kaya</w:t>
      </w:r>
      <w:proofErr w:type="spellEnd"/>
      <w:r w:rsidR="008A41FF" w:rsidRPr="008E0A96">
        <w:rPr>
          <w:lang w:val="sv-SE"/>
        </w:rPr>
        <w:t xml:space="preserve"> 11.4.2024</w:t>
      </w:r>
      <w:r w:rsidRPr="008E0A96">
        <w:rPr>
          <w:lang w:val="sv-SE"/>
        </w:rPr>
        <w:t xml:space="preserve">. </w:t>
      </w:r>
    </w:p>
  </w:footnote>
  <w:footnote w:id="92">
    <w:p w14:paraId="0F1E943A" w14:textId="77777777" w:rsidR="006D2225" w:rsidRPr="008E0A96" w:rsidRDefault="006D2225" w:rsidP="006D2225">
      <w:pPr>
        <w:pStyle w:val="Alaviitteenteksti"/>
      </w:pPr>
      <w:r w:rsidRPr="008E0A96">
        <w:rPr>
          <w:rStyle w:val="Alaviitteenviite"/>
        </w:rPr>
        <w:footnoteRef/>
      </w:r>
      <w:r w:rsidRPr="008E0A96">
        <w:t xml:space="preserve"> </w:t>
      </w:r>
      <w:proofErr w:type="spellStart"/>
      <w:r w:rsidRPr="008E0A96">
        <w:t>Yıldırım</w:t>
      </w:r>
      <w:proofErr w:type="spellEnd"/>
      <w:r w:rsidRPr="008E0A96">
        <w:t xml:space="preserve"> 5.4.2024.</w:t>
      </w:r>
    </w:p>
  </w:footnote>
  <w:footnote w:id="93">
    <w:p w14:paraId="23293489" w14:textId="39588801" w:rsidR="006D2225" w:rsidRPr="008E0A96" w:rsidRDefault="006D2225" w:rsidP="009E2D72">
      <w:pPr>
        <w:pStyle w:val="Alaviitteenteksti"/>
        <w:jc w:val="left"/>
      </w:pPr>
      <w:r w:rsidRPr="008E0A96">
        <w:rPr>
          <w:rStyle w:val="Alaviitteenviite"/>
        </w:rPr>
        <w:footnoteRef/>
      </w:r>
      <w:r w:rsidRPr="008E0A96">
        <w:t xml:space="preserve"> </w:t>
      </w:r>
      <w:proofErr w:type="spellStart"/>
      <w:r w:rsidR="009E2D72" w:rsidRPr="008E0A96">
        <w:t>Haberler</w:t>
      </w:r>
      <w:proofErr w:type="spellEnd"/>
      <w:r w:rsidR="009E2D72" w:rsidRPr="008E0A96">
        <w:t xml:space="preserve"> 28.4.2024.</w:t>
      </w:r>
      <w:r w:rsidRPr="008E0A96">
        <w:t xml:space="preserve"> </w:t>
      </w:r>
    </w:p>
  </w:footnote>
  <w:footnote w:id="94">
    <w:p w14:paraId="51D50A9E" w14:textId="191BF74D" w:rsidR="00024EE7" w:rsidRPr="008E0A96" w:rsidRDefault="00024EE7">
      <w:pPr>
        <w:pStyle w:val="Alaviitteenteksti"/>
      </w:pPr>
      <w:r w:rsidRPr="008E0A96">
        <w:rPr>
          <w:rStyle w:val="Alaviitteenviite"/>
        </w:rPr>
        <w:footnoteRef/>
      </w:r>
      <w:r w:rsidRPr="008E0A96">
        <w:t xml:space="preserve"> </w:t>
      </w:r>
      <w:proofErr w:type="spellStart"/>
      <w:r w:rsidR="004B429B" w:rsidRPr="008E0A96">
        <w:rPr>
          <w:i/>
          <w:iCs/>
        </w:rPr>
        <w:t>Saadet</w:t>
      </w:r>
      <w:proofErr w:type="spellEnd"/>
      <w:r w:rsidR="004B429B" w:rsidRPr="008E0A96">
        <w:rPr>
          <w:i/>
          <w:iCs/>
        </w:rPr>
        <w:t xml:space="preserve"> </w:t>
      </w:r>
      <w:proofErr w:type="spellStart"/>
      <w:r w:rsidR="004B429B" w:rsidRPr="008E0A96">
        <w:rPr>
          <w:i/>
          <w:iCs/>
        </w:rPr>
        <w:t>Partisi</w:t>
      </w:r>
      <w:proofErr w:type="spellEnd"/>
      <w:r w:rsidR="004B429B" w:rsidRPr="008E0A96">
        <w:t>, Onnellisuuspuolue.</w:t>
      </w:r>
    </w:p>
  </w:footnote>
  <w:footnote w:id="95">
    <w:p w14:paraId="730FA23E" w14:textId="042BB142" w:rsidR="004B429B" w:rsidRPr="008E0A96" w:rsidRDefault="004B429B" w:rsidP="004B429B">
      <w:pPr>
        <w:pStyle w:val="Alaviitteenteksti"/>
        <w:jc w:val="left"/>
      </w:pPr>
      <w:r w:rsidRPr="008E0A96">
        <w:rPr>
          <w:rStyle w:val="Alaviitteenviite"/>
        </w:rPr>
        <w:footnoteRef/>
      </w:r>
      <w:r w:rsidRPr="008E0A96">
        <w:t xml:space="preserve"> Kurdin kielellä </w:t>
      </w:r>
      <w:proofErr w:type="spellStart"/>
      <w:r w:rsidRPr="008E0A96">
        <w:rPr>
          <w:i/>
          <w:iCs/>
        </w:rPr>
        <w:t>Partiya</w:t>
      </w:r>
      <w:proofErr w:type="spellEnd"/>
      <w:r w:rsidRPr="008E0A96">
        <w:rPr>
          <w:i/>
          <w:iCs/>
        </w:rPr>
        <w:t xml:space="preserve"> </w:t>
      </w:r>
      <w:proofErr w:type="spellStart"/>
      <w:r w:rsidRPr="008E0A96">
        <w:rPr>
          <w:i/>
          <w:iCs/>
        </w:rPr>
        <w:t>Wekhevî</w:t>
      </w:r>
      <w:proofErr w:type="spellEnd"/>
      <w:r w:rsidRPr="008E0A96">
        <w:rPr>
          <w:i/>
          <w:iCs/>
        </w:rPr>
        <w:t xml:space="preserve"> û </w:t>
      </w:r>
      <w:proofErr w:type="spellStart"/>
      <w:r w:rsidRPr="008E0A96">
        <w:rPr>
          <w:i/>
          <w:iCs/>
        </w:rPr>
        <w:t>Demokrasiya</w:t>
      </w:r>
      <w:proofErr w:type="spellEnd"/>
      <w:r w:rsidRPr="008E0A96">
        <w:rPr>
          <w:i/>
          <w:iCs/>
        </w:rPr>
        <w:t xml:space="preserve"> </w:t>
      </w:r>
      <w:proofErr w:type="spellStart"/>
      <w:r w:rsidRPr="008E0A96">
        <w:rPr>
          <w:i/>
          <w:iCs/>
        </w:rPr>
        <w:t>Gelan</w:t>
      </w:r>
      <w:proofErr w:type="spellEnd"/>
      <w:r w:rsidRPr="008E0A96">
        <w:t xml:space="preserve">, Turkin kielellä </w:t>
      </w:r>
      <w:proofErr w:type="spellStart"/>
      <w:r w:rsidRPr="008E0A96">
        <w:rPr>
          <w:i/>
          <w:iCs/>
        </w:rPr>
        <w:t>Halkların</w:t>
      </w:r>
      <w:proofErr w:type="spellEnd"/>
      <w:r w:rsidRPr="008E0A96">
        <w:rPr>
          <w:i/>
          <w:iCs/>
        </w:rPr>
        <w:t xml:space="preserve"> </w:t>
      </w:r>
      <w:proofErr w:type="spellStart"/>
      <w:r w:rsidRPr="008E0A96">
        <w:rPr>
          <w:i/>
          <w:iCs/>
        </w:rPr>
        <w:t>Eşitlik</w:t>
      </w:r>
      <w:proofErr w:type="spellEnd"/>
      <w:r w:rsidRPr="008E0A96">
        <w:rPr>
          <w:i/>
          <w:iCs/>
        </w:rPr>
        <w:t xml:space="preserve"> </w:t>
      </w:r>
      <w:proofErr w:type="spellStart"/>
      <w:r w:rsidRPr="008E0A96">
        <w:rPr>
          <w:i/>
          <w:iCs/>
        </w:rPr>
        <w:t>ve</w:t>
      </w:r>
      <w:proofErr w:type="spellEnd"/>
      <w:r w:rsidRPr="008E0A96">
        <w:rPr>
          <w:i/>
          <w:iCs/>
        </w:rPr>
        <w:t xml:space="preserve"> </w:t>
      </w:r>
      <w:proofErr w:type="spellStart"/>
      <w:r w:rsidRPr="008E0A96">
        <w:rPr>
          <w:i/>
          <w:iCs/>
        </w:rPr>
        <w:t>Demokrasi</w:t>
      </w:r>
      <w:proofErr w:type="spellEnd"/>
      <w:r w:rsidRPr="008E0A96">
        <w:rPr>
          <w:i/>
          <w:iCs/>
        </w:rPr>
        <w:t xml:space="preserve"> </w:t>
      </w:r>
      <w:proofErr w:type="spellStart"/>
      <w:r w:rsidRPr="008E0A96">
        <w:rPr>
          <w:i/>
          <w:iCs/>
        </w:rPr>
        <w:t>Partisi</w:t>
      </w:r>
      <w:proofErr w:type="spellEnd"/>
      <w:r w:rsidRPr="008E0A96">
        <w:t xml:space="preserve">, Kansan tasa-arvo- ja demokratiapuolue. </w:t>
      </w:r>
    </w:p>
  </w:footnote>
  <w:footnote w:id="96">
    <w:p w14:paraId="307C87C7" w14:textId="77777777" w:rsidR="006D2225" w:rsidRPr="008E0A96" w:rsidRDefault="006D2225" w:rsidP="006D2225">
      <w:pPr>
        <w:pStyle w:val="Alaviitteenteksti"/>
      </w:pPr>
      <w:r w:rsidRPr="008E0A96">
        <w:rPr>
          <w:rStyle w:val="Alaviitteenviite"/>
        </w:rPr>
        <w:footnoteRef/>
      </w:r>
      <w:r w:rsidRPr="008E0A96">
        <w:t xml:space="preserve"> BBC 15.5.2024.</w:t>
      </w:r>
    </w:p>
  </w:footnote>
  <w:footnote w:id="97">
    <w:p w14:paraId="3471BCD4" w14:textId="77777777" w:rsidR="006D2225" w:rsidRPr="008E0A96" w:rsidRDefault="006D2225" w:rsidP="006D2225">
      <w:pPr>
        <w:pStyle w:val="Alaviitteenteksti"/>
      </w:pPr>
      <w:r w:rsidRPr="008E0A96">
        <w:rPr>
          <w:rStyle w:val="Alaviitteenviite"/>
        </w:rPr>
        <w:footnoteRef/>
      </w:r>
      <w:r w:rsidRPr="008E0A96">
        <w:t xml:space="preserve"> BBC 5.7.2024. </w:t>
      </w:r>
    </w:p>
  </w:footnote>
  <w:footnote w:id="98">
    <w:p w14:paraId="08A4590E" w14:textId="4AD64993" w:rsidR="0014585F" w:rsidRPr="008E0A96" w:rsidRDefault="0014585F">
      <w:pPr>
        <w:pStyle w:val="Alaviitteenteksti"/>
      </w:pPr>
      <w:r w:rsidRPr="008E0A96">
        <w:rPr>
          <w:rStyle w:val="Alaviitteenviite"/>
        </w:rPr>
        <w:footnoteRef/>
      </w:r>
      <w:r w:rsidRPr="008E0A96">
        <w:t xml:space="preserve"> MEI / </w:t>
      </w:r>
      <w:proofErr w:type="spellStart"/>
      <w:r w:rsidRPr="008E0A96">
        <w:t>Üngör</w:t>
      </w:r>
      <w:proofErr w:type="spellEnd"/>
      <w:r w:rsidRPr="008E0A96">
        <w:t xml:space="preserve"> 12.6.2024. </w:t>
      </w:r>
    </w:p>
  </w:footnote>
  <w:footnote w:id="99">
    <w:p w14:paraId="35F9ED34" w14:textId="18162516" w:rsidR="00BF057A" w:rsidRPr="008E0A96" w:rsidRDefault="00BF057A">
      <w:pPr>
        <w:pStyle w:val="Alaviitteenteksti"/>
      </w:pPr>
      <w:r w:rsidRPr="008E0A96">
        <w:rPr>
          <w:rStyle w:val="Alaviitteenviite"/>
        </w:rPr>
        <w:footnoteRef/>
      </w:r>
      <w:r w:rsidRPr="008E0A96">
        <w:t xml:space="preserve"> Kehittyvien maiden BRICS-liittoumaan kuuluvat Brasilia, Venäjä, Intia, Kiina ja Etelä-Afrikka.</w:t>
      </w:r>
    </w:p>
  </w:footnote>
  <w:footnote w:id="100">
    <w:p w14:paraId="71117AF0" w14:textId="4F020574" w:rsidR="00BF057A" w:rsidRPr="008E0A96" w:rsidRDefault="00BF057A">
      <w:pPr>
        <w:pStyle w:val="Alaviitteenteksti"/>
      </w:pPr>
      <w:r w:rsidRPr="008E0A96">
        <w:rPr>
          <w:rStyle w:val="Alaviitteenviite"/>
        </w:rPr>
        <w:footnoteRef/>
      </w:r>
      <w:r w:rsidRPr="008E0A96">
        <w:t xml:space="preserve"> LSE / </w:t>
      </w:r>
      <w:proofErr w:type="spellStart"/>
      <w:r w:rsidRPr="008E0A96">
        <w:t>Süsler</w:t>
      </w:r>
      <w:proofErr w:type="spellEnd"/>
      <w:r w:rsidRPr="008E0A96">
        <w:t xml:space="preserve">, </w:t>
      </w:r>
      <w:proofErr w:type="spellStart"/>
      <w:r w:rsidRPr="008E0A96">
        <w:t>Buğra</w:t>
      </w:r>
      <w:proofErr w:type="spellEnd"/>
      <w:r w:rsidRPr="008E0A96">
        <w:t xml:space="preserve"> 28.8.2024. </w:t>
      </w:r>
    </w:p>
  </w:footnote>
  <w:footnote w:id="101">
    <w:p w14:paraId="5AC8AE14" w14:textId="5538977A" w:rsidR="003F2C8B" w:rsidRPr="008E0A96" w:rsidRDefault="003F2C8B">
      <w:pPr>
        <w:pStyle w:val="Alaviitteenteksti"/>
      </w:pPr>
      <w:r w:rsidRPr="008E0A96">
        <w:rPr>
          <w:rStyle w:val="Alaviitteenviite"/>
        </w:rPr>
        <w:footnoteRef/>
      </w:r>
      <w:r w:rsidRPr="008E0A96">
        <w:t xml:space="preserve"> BBC 6.6.2024. </w:t>
      </w:r>
    </w:p>
  </w:footnote>
  <w:footnote w:id="102">
    <w:p w14:paraId="1A5FAFF3" w14:textId="21255914" w:rsidR="00380555" w:rsidRPr="008E0A96" w:rsidRDefault="00380555" w:rsidP="00380555">
      <w:pPr>
        <w:pStyle w:val="Alaviitteenteksti"/>
      </w:pPr>
      <w:r w:rsidRPr="008E0A96">
        <w:rPr>
          <w:rStyle w:val="Alaviitteenviite"/>
        </w:rPr>
        <w:footnoteRef/>
      </w:r>
      <w:r w:rsidRPr="008E0A96">
        <w:t xml:space="preserve"> </w:t>
      </w:r>
      <w:r w:rsidR="00B56D15" w:rsidRPr="008E0A96">
        <w:t xml:space="preserve">T24 / </w:t>
      </w:r>
      <w:proofErr w:type="spellStart"/>
      <w:r w:rsidR="00B56D15" w:rsidRPr="008E0A96">
        <w:t>Yinanç</w:t>
      </w:r>
      <w:proofErr w:type="spellEnd"/>
      <w:r w:rsidR="00B56D15" w:rsidRPr="008E0A96">
        <w:t xml:space="preserve"> 24.6.2024. </w:t>
      </w:r>
    </w:p>
  </w:footnote>
  <w:footnote w:id="103">
    <w:p w14:paraId="42D356C7" w14:textId="12D6A753" w:rsidR="00694F4F" w:rsidRPr="008E0A96" w:rsidRDefault="00694F4F">
      <w:pPr>
        <w:pStyle w:val="Alaviitteenteksti"/>
      </w:pPr>
      <w:r w:rsidRPr="008E0A96">
        <w:rPr>
          <w:rStyle w:val="Alaviitteenviite"/>
        </w:rPr>
        <w:footnoteRef/>
      </w:r>
      <w:r w:rsidRPr="008E0A96">
        <w:t xml:space="preserve"> </w:t>
      </w:r>
      <w:proofErr w:type="spellStart"/>
      <w:r w:rsidRPr="008E0A96">
        <w:rPr>
          <w:i/>
          <w:iCs/>
        </w:rPr>
        <w:t>Vatan</w:t>
      </w:r>
      <w:proofErr w:type="spellEnd"/>
      <w:r w:rsidRPr="008E0A96">
        <w:rPr>
          <w:i/>
          <w:iCs/>
        </w:rPr>
        <w:t xml:space="preserve"> </w:t>
      </w:r>
      <w:proofErr w:type="spellStart"/>
      <w:r w:rsidRPr="008E0A96">
        <w:rPr>
          <w:i/>
          <w:iCs/>
        </w:rPr>
        <w:t>Partisi</w:t>
      </w:r>
      <w:proofErr w:type="spellEnd"/>
      <w:r w:rsidRPr="008E0A96">
        <w:t xml:space="preserve">, vapauspuolue. </w:t>
      </w:r>
    </w:p>
  </w:footnote>
  <w:footnote w:id="104">
    <w:p w14:paraId="63EDC090" w14:textId="77777777" w:rsidR="00380555" w:rsidRPr="008E0A96" w:rsidRDefault="00380555" w:rsidP="00380555">
      <w:pPr>
        <w:pStyle w:val="Alaviitteenteksti"/>
      </w:pPr>
      <w:r w:rsidRPr="008E0A96">
        <w:rPr>
          <w:rStyle w:val="Alaviitteenviite"/>
        </w:rPr>
        <w:footnoteRef/>
      </w:r>
      <w:r w:rsidRPr="008E0A96">
        <w:t xml:space="preserve"> BBC 19.6.2024. </w:t>
      </w:r>
    </w:p>
  </w:footnote>
  <w:footnote w:id="105">
    <w:p w14:paraId="783F408C" w14:textId="2B9199D5" w:rsidR="009B0E3D" w:rsidRPr="008E0A96" w:rsidRDefault="009B0E3D">
      <w:pPr>
        <w:pStyle w:val="Alaviitteenteksti"/>
      </w:pPr>
      <w:r w:rsidRPr="008E0A96">
        <w:rPr>
          <w:rStyle w:val="Alaviitteenviite"/>
        </w:rPr>
        <w:footnoteRef/>
      </w:r>
      <w:r w:rsidRPr="008E0A96">
        <w:t xml:space="preserve"> VOA / </w:t>
      </w:r>
      <w:proofErr w:type="spellStart"/>
      <w:r w:rsidRPr="008E0A96">
        <w:t>Kashgar</w:t>
      </w:r>
      <w:proofErr w:type="spellEnd"/>
      <w:r w:rsidRPr="008E0A96">
        <w:t xml:space="preserve"> 25.7.2024. </w:t>
      </w:r>
    </w:p>
  </w:footnote>
  <w:footnote w:id="106">
    <w:p w14:paraId="3EAE64EF" w14:textId="27C3274D" w:rsidR="00941CC9" w:rsidRPr="008E0A96" w:rsidRDefault="00941CC9" w:rsidP="00941CC9">
      <w:pPr>
        <w:pStyle w:val="Alaviitteenteksti"/>
      </w:pPr>
      <w:r w:rsidRPr="008E0A96">
        <w:rPr>
          <w:rStyle w:val="Alaviitteenviite"/>
        </w:rPr>
        <w:footnoteRef/>
      </w:r>
      <w:r w:rsidRPr="008E0A96">
        <w:t xml:space="preserve"> </w:t>
      </w:r>
      <w:r w:rsidR="00903A7C" w:rsidRPr="008E0A96">
        <w:t xml:space="preserve"> </w:t>
      </w:r>
      <w:proofErr w:type="spellStart"/>
      <w:r w:rsidR="00903A7C" w:rsidRPr="008E0A96">
        <w:t>Bengü</w:t>
      </w:r>
      <w:proofErr w:type="spellEnd"/>
      <w:r w:rsidR="00903A7C" w:rsidRPr="008E0A96">
        <w:t xml:space="preserve"> </w:t>
      </w:r>
      <w:proofErr w:type="spellStart"/>
      <w:r w:rsidR="00903A7C" w:rsidRPr="008E0A96">
        <w:t>Türk</w:t>
      </w:r>
      <w:proofErr w:type="spellEnd"/>
      <w:r w:rsidR="00903A7C" w:rsidRPr="008E0A96">
        <w:t xml:space="preserve"> 9.10.2024.</w:t>
      </w:r>
    </w:p>
  </w:footnote>
  <w:footnote w:id="107">
    <w:p w14:paraId="7B9C30BD" w14:textId="7342AB92" w:rsidR="00D611FC" w:rsidRPr="008E0A96" w:rsidRDefault="00D611FC">
      <w:pPr>
        <w:pStyle w:val="Alaviitteenteksti"/>
      </w:pPr>
      <w:r w:rsidRPr="008E0A96">
        <w:rPr>
          <w:rStyle w:val="Alaviitteenviite"/>
        </w:rPr>
        <w:footnoteRef/>
      </w:r>
      <w:r w:rsidRPr="008E0A96">
        <w:t xml:space="preserve"> </w:t>
      </w:r>
      <w:bookmarkStart w:id="21" w:name="_Hlk207969454"/>
      <w:r w:rsidRPr="008E0A96">
        <w:t>BBC 3.9.2025.</w:t>
      </w:r>
      <w:bookmarkEnd w:id="21"/>
    </w:p>
  </w:footnote>
  <w:footnote w:id="108">
    <w:p w14:paraId="52972618" w14:textId="6127BA2D" w:rsidR="009030AA" w:rsidRPr="008E0A96" w:rsidRDefault="009030AA">
      <w:pPr>
        <w:pStyle w:val="Alaviitteenteksti"/>
      </w:pPr>
      <w:r w:rsidRPr="008E0A96">
        <w:rPr>
          <w:rStyle w:val="Alaviitteenviite"/>
        </w:rPr>
        <w:footnoteRef/>
      </w:r>
      <w:r w:rsidRPr="008E0A96">
        <w:t xml:space="preserve"> </w:t>
      </w:r>
      <w:proofErr w:type="spellStart"/>
      <w:r w:rsidRPr="008E0A96">
        <w:t>Hürriyet</w:t>
      </w:r>
      <w:proofErr w:type="spellEnd"/>
      <w:r w:rsidRPr="008E0A96">
        <w:t xml:space="preserve"> / </w:t>
      </w:r>
      <w:proofErr w:type="spellStart"/>
      <w:r w:rsidR="00BC6D53" w:rsidRPr="008E0A96">
        <w:t>Ortaylı</w:t>
      </w:r>
      <w:proofErr w:type="spellEnd"/>
      <w:r w:rsidR="00BC6D53" w:rsidRPr="008E0A96">
        <w:t xml:space="preserve"> 24.8.2025.</w:t>
      </w:r>
    </w:p>
  </w:footnote>
  <w:footnote w:id="109">
    <w:p w14:paraId="5786FC00" w14:textId="6F0F86A8" w:rsidR="00D97F1F" w:rsidRPr="008E0A96" w:rsidRDefault="00D97F1F">
      <w:pPr>
        <w:pStyle w:val="Alaviitteenteksti"/>
        <w:rPr>
          <w:lang w:val="en-US"/>
        </w:rPr>
      </w:pPr>
      <w:r w:rsidRPr="008E0A96">
        <w:rPr>
          <w:rStyle w:val="Alaviitteenviite"/>
        </w:rPr>
        <w:footnoteRef/>
      </w:r>
      <w:r w:rsidRPr="008E0A96">
        <w:rPr>
          <w:lang w:val="en-US"/>
        </w:rPr>
        <w:t xml:space="preserve"> </w:t>
      </w:r>
      <w:r w:rsidR="009030AA" w:rsidRPr="008E0A96">
        <w:rPr>
          <w:lang w:val="en-US"/>
        </w:rPr>
        <w:t>BBC 3.9.2025.</w:t>
      </w:r>
    </w:p>
  </w:footnote>
  <w:footnote w:id="110">
    <w:p w14:paraId="5B9C8F42" w14:textId="4F2F817B" w:rsidR="009F735C" w:rsidRPr="008E0A96" w:rsidRDefault="009F735C">
      <w:pPr>
        <w:pStyle w:val="Alaviitteenteksti"/>
        <w:rPr>
          <w:lang w:val="en-US"/>
        </w:rPr>
      </w:pPr>
      <w:r w:rsidRPr="008E0A96">
        <w:rPr>
          <w:rStyle w:val="Alaviitteenviite"/>
        </w:rPr>
        <w:footnoteRef/>
      </w:r>
      <w:r w:rsidRPr="008E0A96">
        <w:rPr>
          <w:lang w:val="en-US"/>
        </w:rPr>
        <w:t xml:space="preserve"> NPR / </w:t>
      </w:r>
      <w:proofErr w:type="spellStart"/>
      <w:r w:rsidRPr="008E0A96">
        <w:rPr>
          <w:lang w:val="en-US"/>
        </w:rPr>
        <w:t>Kakissis</w:t>
      </w:r>
      <w:proofErr w:type="spellEnd"/>
      <w:r w:rsidRPr="008E0A96">
        <w:rPr>
          <w:lang w:val="en-US"/>
        </w:rPr>
        <w:t xml:space="preserve"> 13.3.2020.</w:t>
      </w:r>
    </w:p>
  </w:footnote>
  <w:footnote w:id="111">
    <w:p w14:paraId="68FC2FAC" w14:textId="7D63AE62" w:rsidR="00715973" w:rsidRPr="008E0A96" w:rsidRDefault="00715973">
      <w:pPr>
        <w:pStyle w:val="Alaviitteenteksti"/>
        <w:rPr>
          <w:lang w:val="en-US"/>
        </w:rPr>
      </w:pPr>
      <w:r w:rsidRPr="008E0A96">
        <w:rPr>
          <w:rStyle w:val="Alaviitteenviite"/>
        </w:rPr>
        <w:footnoteRef/>
      </w:r>
      <w:r w:rsidRPr="008E0A96">
        <w:rPr>
          <w:lang w:val="en-US"/>
        </w:rPr>
        <w:t xml:space="preserve"> </w:t>
      </w:r>
      <w:proofErr w:type="spellStart"/>
      <w:r w:rsidRPr="008E0A96">
        <w:rPr>
          <w:lang w:val="en-US"/>
        </w:rPr>
        <w:t>Aydinlik</w:t>
      </w:r>
      <w:proofErr w:type="spellEnd"/>
      <w:r w:rsidRPr="008E0A96">
        <w:rPr>
          <w:lang w:val="en-US"/>
        </w:rPr>
        <w:t xml:space="preserve"> </w:t>
      </w:r>
      <w:bookmarkStart w:id="25" w:name="_Hlk208837295"/>
      <w:r w:rsidRPr="008E0A96">
        <w:rPr>
          <w:lang w:val="en-US"/>
        </w:rPr>
        <w:t xml:space="preserve">16.2.2024. </w:t>
      </w:r>
      <w:bookmarkEnd w:id="25"/>
    </w:p>
  </w:footnote>
  <w:footnote w:id="112">
    <w:p w14:paraId="7042E6A9" w14:textId="77777777" w:rsidR="00975AF4" w:rsidRPr="008E0A96" w:rsidRDefault="00975AF4" w:rsidP="0040541D">
      <w:pPr>
        <w:pStyle w:val="Alaviitteenteksti"/>
        <w:jc w:val="left"/>
        <w:rPr>
          <w:lang w:val="en-US"/>
        </w:rPr>
      </w:pPr>
      <w:r w:rsidRPr="008E0A96">
        <w:rPr>
          <w:rStyle w:val="Alaviitteenviite"/>
        </w:rPr>
        <w:footnoteRef/>
      </w:r>
      <w:r w:rsidRPr="008E0A96">
        <w:rPr>
          <w:lang w:val="en-US"/>
        </w:rPr>
        <w:t xml:space="preserve"> BBC 23.2.2024.</w:t>
      </w:r>
    </w:p>
  </w:footnote>
  <w:footnote w:id="113">
    <w:p w14:paraId="1DA7D6A2" w14:textId="5EA33291" w:rsidR="00A23E34" w:rsidRPr="008E0A96" w:rsidRDefault="00A23E34" w:rsidP="0040541D">
      <w:pPr>
        <w:pStyle w:val="Alaviitteenteksti"/>
        <w:jc w:val="left"/>
        <w:rPr>
          <w:lang w:val="en-US"/>
        </w:rPr>
      </w:pPr>
      <w:r w:rsidRPr="008E0A96">
        <w:rPr>
          <w:rStyle w:val="Alaviitteenviite"/>
        </w:rPr>
        <w:footnoteRef/>
      </w:r>
      <w:r w:rsidRPr="008E0A96">
        <w:rPr>
          <w:lang w:val="en-US"/>
        </w:rPr>
        <w:t xml:space="preserve"> </w:t>
      </w:r>
      <w:r w:rsidR="00972997" w:rsidRPr="008E0A96">
        <w:rPr>
          <w:lang w:val="en-US"/>
        </w:rPr>
        <w:t xml:space="preserve">Haber7com 27.10.2024.  </w:t>
      </w:r>
    </w:p>
  </w:footnote>
  <w:footnote w:id="114">
    <w:p w14:paraId="159ADF40" w14:textId="7528E6A1" w:rsidR="00336028" w:rsidRPr="008E0A96" w:rsidRDefault="00336028">
      <w:pPr>
        <w:pStyle w:val="Alaviitteenteksti"/>
      </w:pPr>
      <w:r w:rsidRPr="008E0A96">
        <w:rPr>
          <w:rStyle w:val="Alaviitteenviite"/>
        </w:rPr>
        <w:footnoteRef/>
      </w:r>
      <w:r w:rsidRPr="008E0A96">
        <w:t xml:space="preserve"> </w:t>
      </w:r>
      <w:bookmarkStart w:id="26" w:name="_Hlk207970621"/>
      <w:proofErr w:type="spellStart"/>
      <w:r w:rsidRPr="008E0A96">
        <w:t>Altay</w:t>
      </w:r>
      <w:proofErr w:type="spellEnd"/>
      <w:r w:rsidRPr="008E0A96">
        <w:t xml:space="preserve"> 2.3.2021. </w:t>
      </w:r>
      <w:bookmarkEnd w:id="26"/>
    </w:p>
  </w:footnote>
  <w:footnote w:id="115">
    <w:p w14:paraId="7988673D" w14:textId="77777777" w:rsidR="004442FF" w:rsidRPr="008E0A96" w:rsidRDefault="004442FF" w:rsidP="004442FF">
      <w:pPr>
        <w:pStyle w:val="Alaviitteenteksti"/>
      </w:pPr>
      <w:r w:rsidRPr="008E0A96">
        <w:rPr>
          <w:rStyle w:val="Alaviitteenviite"/>
        </w:rPr>
        <w:footnoteRef/>
      </w:r>
      <w:r w:rsidRPr="008E0A96">
        <w:t xml:space="preserve"> </w:t>
      </w:r>
      <w:bookmarkStart w:id="27" w:name="_Hlk207894025"/>
      <w:proofErr w:type="spellStart"/>
      <w:r w:rsidRPr="008E0A96">
        <w:rPr>
          <w:i/>
          <w:iCs/>
        </w:rPr>
        <w:t>Saadet</w:t>
      </w:r>
      <w:proofErr w:type="spellEnd"/>
      <w:r w:rsidRPr="008E0A96">
        <w:rPr>
          <w:i/>
          <w:iCs/>
        </w:rPr>
        <w:t xml:space="preserve"> </w:t>
      </w:r>
      <w:proofErr w:type="spellStart"/>
      <w:r w:rsidRPr="008E0A96">
        <w:rPr>
          <w:i/>
          <w:iCs/>
        </w:rPr>
        <w:t>Partisi</w:t>
      </w:r>
      <w:proofErr w:type="spellEnd"/>
      <w:r w:rsidRPr="008E0A96">
        <w:t xml:space="preserve">, Onnellisuuspuolue. </w:t>
      </w:r>
      <w:bookmarkEnd w:id="27"/>
    </w:p>
  </w:footnote>
  <w:footnote w:id="116">
    <w:p w14:paraId="208FC043" w14:textId="77777777" w:rsidR="00E93731" w:rsidRPr="008E0A96" w:rsidRDefault="00E93731" w:rsidP="00E93731">
      <w:pPr>
        <w:pStyle w:val="Alaviitteenteksti"/>
      </w:pPr>
      <w:r w:rsidRPr="008E0A96">
        <w:rPr>
          <w:rStyle w:val="Alaviitteenviite"/>
        </w:rPr>
        <w:footnoteRef/>
      </w:r>
      <w:r w:rsidRPr="008E0A96">
        <w:t xml:space="preserve"> </w:t>
      </w:r>
      <w:proofErr w:type="spellStart"/>
      <w:r w:rsidRPr="008E0A96">
        <w:rPr>
          <w:i/>
          <w:iCs/>
        </w:rPr>
        <w:t>Demokrasi</w:t>
      </w:r>
      <w:proofErr w:type="spellEnd"/>
      <w:r w:rsidRPr="008E0A96">
        <w:rPr>
          <w:i/>
          <w:iCs/>
        </w:rPr>
        <w:t xml:space="preserve"> </w:t>
      </w:r>
      <w:proofErr w:type="spellStart"/>
      <w:r w:rsidRPr="008E0A96">
        <w:rPr>
          <w:i/>
          <w:iCs/>
        </w:rPr>
        <w:t>ve</w:t>
      </w:r>
      <w:proofErr w:type="spellEnd"/>
      <w:r w:rsidRPr="008E0A96">
        <w:rPr>
          <w:i/>
          <w:iCs/>
        </w:rPr>
        <w:t xml:space="preserve"> </w:t>
      </w:r>
      <w:proofErr w:type="spellStart"/>
      <w:r w:rsidRPr="008E0A96">
        <w:rPr>
          <w:i/>
          <w:iCs/>
        </w:rPr>
        <w:t>Atılım</w:t>
      </w:r>
      <w:proofErr w:type="spellEnd"/>
      <w:r w:rsidRPr="008E0A96">
        <w:rPr>
          <w:i/>
          <w:iCs/>
        </w:rPr>
        <w:t xml:space="preserve"> </w:t>
      </w:r>
      <w:proofErr w:type="spellStart"/>
      <w:r w:rsidRPr="008E0A96">
        <w:rPr>
          <w:i/>
          <w:iCs/>
        </w:rPr>
        <w:t>Partisi</w:t>
      </w:r>
      <w:proofErr w:type="spellEnd"/>
      <w:r w:rsidRPr="008E0A96">
        <w:t xml:space="preserve">, Demokratia- ja edistyspuolue. </w:t>
      </w:r>
    </w:p>
  </w:footnote>
  <w:footnote w:id="117">
    <w:p w14:paraId="1A3BA78C" w14:textId="562AF6F0" w:rsidR="00E93731" w:rsidRPr="008E0A96" w:rsidRDefault="00E93731">
      <w:pPr>
        <w:pStyle w:val="Alaviitteenteksti"/>
      </w:pPr>
      <w:r w:rsidRPr="008E0A96">
        <w:rPr>
          <w:rStyle w:val="Alaviitteenviite"/>
        </w:rPr>
        <w:footnoteRef/>
      </w:r>
      <w:r w:rsidRPr="008E0A96">
        <w:t xml:space="preserve"> </w:t>
      </w:r>
      <w:proofErr w:type="spellStart"/>
      <w:r w:rsidRPr="008E0A96">
        <w:rPr>
          <w:i/>
          <w:iCs/>
        </w:rPr>
        <w:t>Gelecek</w:t>
      </w:r>
      <w:proofErr w:type="spellEnd"/>
      <w:r w:rsidRPr="008E0A96">
        <w:rPr>
          <w:i/>
          <w:iCs/>
        </w:rPr>
        <w:t xml:space="preserve"> </w:t>
      </w:r>
      <w:proofErr w:type="spellStart"/>
      <w:r w:rsidRPr="008E0A96">
        <w:rPr>
          <w:i/>
          <w:iCs/>
        </w:rPr>
        <w:t>Partisi</w:t>
      </w:r>
      <w:proofErr w:type="spellEnd"/>
      <w:r w:rsidRPr="008E0A96">
        <w:t xml:space="preserve">, Tulevaisuuspuolue. </w:t>
      </w:r>
    </w:p>
  </w:footnote>
  <w:footnote w:id="118">
    <w:p w14:paraId="66449183" w14:textId="77777777" w:rsidR="00B506A8" w:rsidRPr="008E0A96" w:rsidRDefault="00B506A8" w:rsidP="00B506A8">
      <w:pPr>
        <w:pStyle w:val="Alaviitteenteksti"/>
      </w:pPr>
      <w:r w:rsidRPr="008E0A96">
        <w:rPr>
          <w:rStyle w:val="Alaviitteenviite"/>
        </w:rPr>
        <w:footnoteRef/>
      </w:r>
      <w:r w:rsidRPr="008E0A96">
        <w:t xml:space="preserve"> </w:t>
      </w:r>
      <w:bookmarkStart w:id="28" w:name="_Hlk207788756"/>
      <w:proofErr w:type="spellStart"/>
      <w:r w:rsidRPr="008E0A96">
        <w:t>Akyol</w:t>
      </w:r>
      <w:proofErr w:type="spellEnd"/>
      <w:r w:rsidRPr="008E0A96">
        <w:t xml:space="preserve"> 26.1.2022. </w:t>
      </w:r>
      <w:bookmarkEnd w:id="28"/>
    </w:p>
  </w:footnote>
  <w:footnote w:id="119">
    <w:p w14:paraId="1BC3323E" w14:textId="77777777" w:rsidR="00714246" w:rsidRPr="008E0A96" w:rsidRDefault="00714246" w:rsidP="00714246">
      <w:pPr>
        <w:pStyle w:val="Alaviitteenteksti"/>
      </w:pPr>
      <w:r w:rsidRPr="008E0A96">
        <w:rPr>
          <w:rStyle w:val="Alaviitteenviite"/>
        </w:rPr>
        <w:footnoteRef/>
      </w:r>
      <w:r w:rsidRPr="008E0A96">
        <w:t xml:space="preserve"> BBC 23.2.2024.</w:t>
      </w:r>
    </w:p>
  </w:footnote>
  <w:footnote w:id="120">
    <w:p w14:paraId="1AF31F57" w14:textId="61C45BB5" w:rsidR="009A2BAE" w:rsidRPr="008E0A96" w:rsidRDefault="009A2BAE" w:rsidP="009A2BAE">
      <w:pPr>
        <w:pStyle w:val="Alaviitteenteksti"/>
      </w:pPr>
      <w:r w:rsidRPr="008E0A96">
        <w:rPr>
          <w:rStyle w:val="Alaviitteenviite"/>
        </w:rPr>
        <w:footnoteRef/>
      </w:r>
      <w:r w:rsidRPr="008E0A96">
        <w:t xml:space="preserve"> </w:t>
      </w:r>
      <w:proofErr w:type="spellStart"/>
      <w:r w:rsidR="000B2669" w:rsidRPr="008E0A96">
        <w:t>Yeni</w:t>
      </w:r>
      <w:proofErr w:type="spellEnd"/>
      <w:r w:rsidR="000B2669" w:rsidRPr="008E0A96">
        <w:t xml:space="preserve"> Akit 14.2.2024.</w:t>
      </w:r>
    </w:p>
  </w:footnote>
  <w:footnote w:id="121">
    <w:p w14:paraId="67C9AF52" w14:textId="6E43D6B6" w:rsidR="002F0E11" w:rsidRPr="008E0A96" w:rsidRDefault="002F0E11">
      <w:pPr>
        <w:pStyle w:val="Alaviitteenteksti"/>
      </w:pPr>
      <w:r w:rsidRPr="008E0A96">
        <w:rPr>
          <w:rStyle w:val="Alaviitteenviite"/>
        </w:rPr>
        <w:footnoteRef/>
      </w:r>
      <w:r w:rsidRPr="008E0A96">
        <w:t xml:space="preserve"> BBC 23.2.2024.</w:t>
      </w:r>
    </w:p>
  </w:footnote>
  <w:footnote w:id="122">
    <w:p w14:paraId="462FF153" w14:textId="4D68BD46" w:rsidR="00CA5826" w:rsidRPr="008E0A96" w:rsidRDefault="00CA5826">
      <w:pPr>
        <w:pStyle w:val="Alaviitteenteksti"/>
      </w:pPr>
      <w:r w:rsidRPr="008E0A96">
        <w:rPr>
          <w:rStyle w:val="Alaviitteenviite"/>
        </w:rPr>
        <w:footnoteRef/>
      </w:r>
      <w:r w:rsidRPr="008E0A96">
        <w:t xml:space="preserve"> BBC 22.5.2024.</w:t>
      </w:r>
    </w:p>
  </w:footnote>
  <w:footnote w:id="123">
    <w:p w14:paraId="604B173A" w14:textId="4E36303F" w:rsidR="00CA5826" w:rsidRPr="008E0A96" w:rsidRDefault="00CA5826">
      <w:pPr>
        <w:pStyle w:val="Alaviitteenteksti"/>
      </w:pPr>
      <w:r w:rsidRPr="008E0A96">
        <w:rPr>
          <w:rStyle w:val="Alaviitteenviite"/>
        </w:rPr>
        <w:footnoteRef/>
      </w:r>
      <w:r w:rsidRPr="008E0A96">
        <w:t xml:space="preserve"> </w:t>
      </w:r>
      <w:proofErr w:type="spellStart"/>
      <w:r w:rsidRPr="008E0A96">
        <w:t>Uyghurnet</w:t>
      </w:r>
      <w:proofErr w:type="spellEnd"/>
      <w:r w:rsidRPr="008E0A96">
        <w:t xml:space="preserve"> 15.5.2025. </w:t>
      </w:r>
      <w:r w:rsidR="00FA0A42" w:rsidRPr="008E0A96">
        <w:t xml:space="preserve">  </w:t>
      </w:r>
    </w:p>
  </w:footnote>
  <w:footnote w:id="124">
    <w:p w14:paraId="6552892E" w14:textId="63E7D467" w:rsidR="00CC2222" w:rsidRPr="008E0A96" w:rsidRDefault="00CC2222" w:rsidP="00CC2222">
      <w:pPr>
        <w:pStyle w:val="Alaviitteenteksti"/>
      </w:pPr>
      <w:r w:rsidRPr="008E0A96">
        <w:rPr>
          <w:rStyle w:val="Alaviitteenviite"/>
        </w:rPr>
        <w:footnoteRef/>
      </w:r>
      <w:r w:rsidRPr="008E0A96">
        <w:t xml:space="preserve"> </w:t>
      </w:r>
      <w:proofErr w:type="spellStart"/>
      <w:r w:rsidR="00E87435" w:rsidRPr="008E0A96">
        <w:t>Uyghurnet</w:t>
      </w:r>
      <w:proofErr w:type="spellEnd"/>
      <w:r w:rsidR="00E87435" w:rsidRPr="008E0A96">
        <w:t xml:space="preserve"> 19.5.2025. </w:t>
      </w:r>
    </w:p>
  </w:footnote>
  <w:footnote w:id="125">
    <w:p w14:paraId="2A6598FB" w14:textId="77777777" w:rsidR="00CC2222" w:rsidRPr="008E0A96" w:rsidRDefault="00CC2222" w:rsidP="00CC2222">
      <w:pPr>
        <w:pStyle w:val="Alaviitteenteksti"/>
      </w:pPr>
      <w:r w:rsidRPr="008E0A96">
        <w:rPr>
          <w:rStyle w:val="Alaviitteenviite"/>
        </w:rPr>
        <w:footnoteRef/>
      </w:r>
      <w:r w:rsidRPr="008E0A96">
        <w:t xml:space="preserve"> BBC 19.6.2024. </w:t>
      </w:r>
    </w:p>
  </w:footnote>
  <w:footnote w:id="126">
    <w:p w14:paraId="16AAA4E9" w14:textId="77777777" w:rsidR="00CC2222" w:rsidRPr="008E0A96" w:rsidRDefault="00CC2222" w:rsidP="00CC2222">
      <w:pPr>
        <w:pStyle w:val="Alaviitteenteksti"/>
      </w:pPr>
      <w:r w:rsidRPr="008E0A96">
        <w:rPr>
          <w:rStyle w:val="Alaviitteenviite"/>
        </w:rPr>
        <w:footnoteRef/>
      </w:r>
      <w:r w:rsidRPr="008E0A96">
        <w:t xml:space="preserve"> Heittomerkit kopioitu lähteestä.</w:t>
      </w:r>
    </w:p>
  </w:footnote>
  <w:footnote w:id="127">
    <w:p w14:paraId="2B853C50" w14:textId="77777777" w:rsidR="00CC2222" w:rsidRPr="008E0A96" w:rsidRDefault="00CC2222" w:rsidP="00CC2222">
      <w:pPr>
        <w:pStyle w:val="Alaviitteenteksti"/>
      </w:pPr>
      <w:r w:rsidRPr="008E0A96">
        <w:rPr>
          <w:rStyle w:val="Alaviitteenviite"/>
        </w:rPr>
        <w:footnoteRef/>
      </w:r>
      <w:r w:rsidRPr="008E0A96">
        <w:t xml:space="preserve"> BBC 26.2.2025.</w:t>
      </w:r>
    </w:p>
  </w:footnote>
  <w:footnote w:id="128">
    <w:p w14:paraId="0D0FA591" w14:textId="77777777" w:rsidR="006D2225" w:rsidRPr="008E0A96" w:rsidRDefault="006D2225" w:rsidP="006D2225">
      <w:pPr>
        <w:pStyle w:val="Alaviitteenteksti"/>
      </w:pPr>
      <w:r w:rsidRPr="008E0A96">
        <w:rPr>
          <w:rStyle w:val="Alaviitteenviite"/>
        </w:rPr>
        <w:footnoteRef/>
      </w:r>
      <w:r w:rsidRPr="008E0A96">
        <w:t xml:space="preserve"> BBC 21.3.2024. </w:t>
      </w:r>
    </w:p>
  </w:footnote>
  <w:footnote w:id="129">
    <w:p w14:paraId="31678F59" w14:textId="77777777" w:rsidR="00CC2222" w:rsidRPr="008E0A96" w:rsidRDefault="00CC2222" w:rsidP="00CC2222">
      <w:pPr>
        <w:pStyle w:val="Alaviitteenteksti"/>
      </w:pPr>
      <w:r w:rsidRPr="008E0A96">
        <w:rPr>
          <w:rStyle w:val="Alaviitteenviite"/>
        </w:rPr>
        <w:footnoteRef/>
      </w:r>
      <w:r w:rsidRPr="008E0A96">
        <w:t xml:space="preserve"> Heittomerkit kopioitu lähteestä.</w:t>
      </w:r>
    </w:p>
  </w:footnote>
  <w:footnote w:id="130">
    <w:p w14:paraId="6CF30B57" w14:textId="77777777" w:rsidR="00CC2222" w:rsidRPr="008E0A96" w:rsidRDefault="00CC2222" w:rsidP="00CC2222">
      <w:pPr>
        <w:pStyle w:val="Alaviitteenteksti"/>
      </w:pPr>
      <w:r w:rsidRPr="008E0A96">
        <w:rPr>
          <w:rStyle w:val="Alaviitteenviite"/>
        </w:rPr>
        <w:footnoteRef/>
      </w:r>
      <w:r w:rsidRPr="008E0A96">
        <w:t xml:space="preserve"> BBC 26.3.2025.</w:t>
      </w:r>
    </w:p>
  </w:footnote>
  <w:footnote w:id="131">
    <w:p w14:paraId="000F1D32" w14:textId="07E83982" w:rsidR="00CC2222" w:rsidRPr="008E0A96" w:rsidRDefault="00CC2222" w:rsidP="00CC2222">
      <w:pPr>
        <w:pStyle w:val="Alaviitteenteksti"/>
      </w:pPr>
      <w:r w:rsidRPr="008E0A96">
        <w:rPr>
          <w:rStyle w:val="Alaviitteenviite"/>
        </w:rPr>
        <w:footnoteRef/>
      </w:r>
      <w:r w:rsidRPr="008E0A96">
        <w:t xml:space="preserve"> </w:t>
      </w:r>
      <w:proofErr w:type="spellStart"/>
      <w:r w:rsidR="002E4175" w:rsidRPr="008E0A96">
        <w:t>Haber</w:t>
      </w:r>
      <w:proofErr w:type="spellEnd"/>
      <w:r w:rsidR="002E4175" w:rsidRPr="008E0A96">
        <w:t xml:space="preserve"> </w:t>
      </w:r>
      <w:proofErr w:type="spellStart"/>
      <w:r w:rsidR="002E4175" w:rsidRPr="008E0A96">
        <w:t>Türk</w:t>
      </w:r>
      <w:proofErr w:type="spellEnd"/>
      <w:r w:rsidR="002E4175" w:rsidRPr="008E0A96">
        <w:t xml:space="preserve"> 9.5.2025</w:t>
      </w:r>
      <w:r w:rsidR="002E4175" w:rsidRPr="008E0A96">
        <w:rPr>
          <w:i/>
          <w:iCs/>
        </w:rPr>
        <w:t>.</w:t>
      </w:r>
    </w:p>
  </w:footnote>
  <w:footnote w:id="132">
    <w:p w14:paraId="3A004801" w14:textId="3A38FDD3" w:rsidR="00D30708" w:rsidRPr="008E0A96" w:rsidRDefault="00D30708">
      <w:pPr>
        <w:pStyle w:val="Alaviitteenteksti"/>
      </w:pPr>
      <w:r w:rsidRPr="008E0A96">
        <w:rPr>
          <w:rStyle w:val="Alaviitteenviite"/>
        </w:rPr>
        <w:footnoteRef/>
      </w:r>
      <w:r w:rsidRPr="008E0A96">
        <w:t xml:space="preserve"> Karkotuksia on käsitelty aikaisemmin </w:t>
      </w:r>
      <w:r w:rsidR="00E5478A" w:rsidRPr="008E0A96">
        <w:t xml:space="preserve">kahdessa </w:t>
      </w:r>
      <w:r w:rsidRPr="008E0A96">
        <w:t>Maahanmuuttoviraston 2023 julkaistussa kyselyvastauksessa. (Maahanmuuttovirasto 6.4.2023</w:t>
      </w:r>
      <w:r w:rsidR="00E5478A" w:rsidRPr="008E0A96">
        <w:t xml:space="preserve"> ja 14.11.2023</w:t>
      </w:r>
      <w:r w:rsidRPr="008E0A96">
        <w:t xml:space="preserve">) </w:t>
      </w:r>
    </w:p>
  </w:footnote>
  <w:footnote w:id="133">
    <w:p w14:paraId="3CDFF6C8" w14:textId="7C2168CE" w:rsidR="000305A8" w:rsidRPr="008E0A96" w:rsidRDefault="000305A8">
      <w:pPr>
        <w:pStyle w:val="Alaviitteenteksti"/>
      </w:pPr>
      <w:r w:rsidRPr="008E0A96">
        <w:rPr>
          <w:rStyle w:val="Alaviitteenviite"/>
        </w:rPr>
        <w:footnoteRef/>
      </w:r>
      <w:r w:rsidRPr="008E0A96">
        <w:t xml:space="preserve"> </w:t>
      </w:r>
      <w:bookmarkStart w:id="34" w:name="_Hlk208561227"/>
      <w:proofErr w:type="spellStart"/>
      <w:r w:rsidRPr="008E0A96">
        <w:t>Safeguard</w:t>
      </w:r>
      <w:proofErr w:type="spellEnd"/>
      <w:r w:rsidRPr="008E0A96">
        <w:t xml:space="preserve"> </w:t>
      </w:r>
      <w:proofErr w:type="spellStart"/>
      <w:r w:rsidRPr="008E0A96">
        <w:t>Defenders</w:t>
      </w:r>
      <w:proofErr w:type="spellEnd"/>
      <w:r w:rsidRPr="008E0A96">
        <w:t xml:space="preserve"> 2023; </w:t>
      </w:r>
      <w:bookmarkEnd w:id="34"/>
      <w:proofErr w:type="spellStart"/>
      <w:r w:rsidRPr="008E0A96">
        <w:t>Yıldırım</w:t>
      </w:r>
      <w:proofErr w:type="spellEnd"/>
      <w:r w:rsidRPr="008E0A96">
        <w:t xml:space="preserve"> 5.4.2024.</w:t>
      </w:r>
    </w:p>
  </w:footnote>
  <w:footnote w:id="134">
    <w:p w14:paraId="5CB9BEB8" w14:textId="7B960918" w:rsidR="00380555" w:rsidRPr="008E0A96" w:rsidRDefault="00380555" w:rsidP="00380555">
      <w:pPr>
        <w:pStyle w:val="Alaviitteenteksti"/>
      </w:pPr>
      <w:r w:rsidRPr="008E0A96">
        <w:rPr>
          <w:rStyle w:val="Alaviitteenviite"/>
        </w:rPr>
        <w:footnoteRef/>
      </w:r>
      <w:r w:rsidRPr="008E0A96">
        <w:t xml:space="preserve"> </w:t>
      </w:r>
      <w:bookmarkStart w:id="35" w:name="_Hlk208561176"/>
      <w:proofErr w:type="spellStart"/>
      <w:r w:rsidRPr="008E0A96">
        <w:t>Yıldırım</w:t>
      </w:r>
      <w:proofErr w:type="spellEnd"/>
      <w:r w:rsidRPr="008E0A96">
        <w:t xml:space="preserve"> 5.4.2024.</w:t>
      </w:r>
      <w:bookmarkEnd w:id="35"/>
    </w:p>
  </w:footnote>
  <w:footnote w:id="135">
    <w:p w14:paraId="35129F53" w14:textId="7810C6E9" w:rsidR="00977B6B" w:rsidRPr="008E0A96" w:rsidRDefault="00977B6B">
      <w:pPr>
        <w:pStyle w:val="Alaviitteenteksti"/>
      </w:pPr>
      <w:r w:rsidRPr="008E0A96">
        <w:rPr>
          <w:rStyle w:val="Alaviitteenviite"/>
        </w:rPr>
        <w:footnoteRef/>
      </w:r>
      <w:r w:rsidRPr="008E0A96">
        <w:t xml:space="preserve"> UHRP </w:t>
      </w:r>
      <w:r w:rsidR="00F26B4F" w:rsidRPr="008E0A96">
        <w:t>4/</w:t>
      </w:r>
      <w:r w:rsidRPr="008E0A96">
        <w:t xml:space="preserve">2020, s. 10.  </w:t>
      </w:r>
    </w:p>
  </w:footnote>
  <w:footnote w:id="136">
    <w:p w14:paraId="3086C45D" w14:textId="610C2049" w:rsidR="00F4360D" w:rsidRPr="008E0A96" w:rsidRDefault="00F4360D">
      <w:pPr>
        <w:pStyle w:val="Alaviitteenteksti"/>
      </w:pPr>
      <w:r w:rsidRPr="008E0A96">
        <w:rPr>
          <w:rStyle w:val="Alaviitteenviite"/>
        </w:rPr>
        <w:footnoteRef/>
      </w:r>
      <w:r w:rsidRPr="008E0A96">
        <w:t xml:space="preserve"> UHRP 19.10.2021.</w:t>
      </w:r>
    </w:p>
  </w:footnote>
  <w:footnote w:id="137">
    <w:p w14:paraId="6A048F31" w14:textId="7DBDD9B4" w:rsidR="001F1C5F" w:rsidRPr="008E0A96" w:rsidRDefault="001F1C5F" w:rsidP="001F1C5F">
      <w:pPr>
        <w:pStyle w:val="Alaviitteenteksti"/>
        <w:jc w:val="left"/>
        <w:rPr>
          <w:lang w:val="en-US"/>
        </w:rPr>
      </w:pPr>
      <w:r w:rsidRPr="008E0A96">
        <w:rPr>
          <w:rStyle w:val="Alaviitteenviite"/>
        </w:rPr>
        <w:footnoteRef/>
      </w:r>
      <w:r w:rsidRPr="008E0A96">
        <w:t xml:space="preserve"> </w:t>
      </w:r>
      <w:proofErr w:type="spellStart"/>
      <w:r w:rsidRPr="008E0A96">
        <w:t>Landinfo</w:t>
      </w:r>
      <w:proofErr w:type="spellEnd"/>
      <w:r w:rsidRPr="008E0A96">
        <w:t xml:space="preserve"> 9.12.2021, s. 11; </w:t>
      </w:r>
      <w:proofErr w:type="spellStart"/>
      <w:r w:rsidR="0062421B" w:rsidRPr="008E0A96">
        <w:t>Buzzfeed</w:t>
      </w:r>
      <w:proofErr w:type="spellEnd"/>
      <w:r w:rsidR="0062421B" w:rsidRPr="008E0A96">
        <w:t xml:space="preserve"> / </w:t>
      </w:r>
      <w:proofErr w:type="spellStart"/>
      <w:r w:rsidRPr="008E0A96">
        <w:t>Rajagopalan</w:t>
      </w:r>
      <w:proofErr w:type="spellEnd"/>
      <w:r w:rsidRPr="008E0A96">
        <w:t xml:space="preserve"> &amp; </w:t>
      </w:r>
      <w:proofErr w:type="spellStart"/>
      <w:r w:rsidRPr="008E0A96">
        <w:t>Yildiz</w:t>
      </w:r>
      <w:proofErr w:type="spellEnd"/>
      <w:r w:rsidRPr="008E0A96">
        <w:t xml:space="preserve"> 27.3.2019. </w:t>
      </w:r>
      <w:proofErr w:type="spellStart"/>
      <w:r w:rsidR="00D30708" w:rsidRPr="008E0A96">
        <w:t>Landinfo</w:t>
      </w:r>
      <w:proofErr w:type="spellEnd"/>
      <w:r w:rsidR="00D30708" w:rsidRPr="008E0A96">
        <w:t xml:space="preserve"> toteaa myös, että </w:t>
      </w:r>
      <w:r w:rsidR="006B686B" w:rsidRPr="008E0A96">
        <w:t>k</w:t>
      </w:r>
      <w:r w:rsidR="00D30708" w:rsidRPr="008E0A96">
        <w:t>enelläkään kuudesta kadonneesta ei ollut kaksoiskansalaisuutta eli myös Kiinan kansalaisuutta. (</w:t>
      </w:r>
      <w:proofErr w:type="spellStart"/>
      <w:r w:rsidR="00D30708" w:rsidRPr="008E0A96">
        <w:t>Landinfo</w:t>
      </w:r>
      <w:proofErr w:type="spellEnd"/>
      <w:r w:rsidR="00D30708" w:rsidRPr="008E0A96">
        <w:t xml:space="preserve"> 9.12.2021, s. 11). Kiinan kansalaisuuslain 3 artiklan mukaan Kiina ei salli kaksoiskansalaisuutta. </w:t>
      </w:r>
      <w:r w:rsidR="00D30708" w:rsidRPr="008E0A96">
        <w:rPr>
          <w:lang w:val="en-US"/>
        </w:rPr>
        <w:t>(</w:t>
      </w:r>
      <w:proofErr w:type="spellStart"/>
      <w:r w:rsidR="006B686B" w:rsidRPr="008E0A96">
        <w:rPr>
          <w:lang w:val="en-US"/>
        </w:rPr>
        <w:t>Kiinan</w:t>
      </w:r>
      <w:proofErr w:type="spellEnd"/>
      <w:r w:rsidR="006B686B" w:rsidRPr="008E0A96">
        <w:rPr>
          <w:lang w:val="en-US"/>
        </w:rPr>
        <w:t xml:space="preserve"> </w:t>
      </w:r>
      <w:proofErr w:type="spellStart"/>
      <w:r w:rsidR="006B686B" w:rsidRPr="008E0A96">
        <w:rPr>
          <w:lang w:val="en-US"/>
        </w:rPr>
        <w:t>kansantasavalta</w:t>
      </w:r>
      <w:proofErr w:type="spellEnd"/>
      <w:r w:rsidR="006B686B" w:rsidRPr="008E0A96">
        <w:rPr>
          <w:lang w:val="en-US"/>
        </w:rPr>
        <w:t xml:space="preserve"> 10.3.2021</w:t>
      </w:r>
      <w:r w:rsidR="00D30708" w:rsidRPr="008E0A96">
        <w:rPr>
          <w:lang w:val="en-US"/>
        </w:rPr>
        <w:t>)</w:t>
      </w:r>
      <w:r w:rsidR="006B686B" w:rsidRPr="008E0A96">
        <w:rPr>
          <w:lang w:val="en-US"/>
        </w:rPr>
        <w:t xml:space="preserve"> </w:t>
      </w:r>
    </w:p>
  </w:footnote>
  <w:footnote w:id="138">
    <w:p w14:paraId="34E180A6" w14:textId="2F2377AD" w:rsidR="00B9510F" w:rsidRPr="008E0A96" w:rsidRDefault="00B9510F">
      <w:pPr>
        <w:pStyle w:val="Alaviitteenteksti"/>
        <w:rPr>
          <w:lang w:val="en-US"/>
        </w:rPr>
      </w:pPr>
      <w:r w:rsidRPr="008E0A96">
        <w:rPr>
          <w:rStyle w:val="Alaviitteenviite"/>
        </w:rPr>
        <w:footnoteRef/>
      </w:r>
      <w:r w:rsidRPr="008E0A96">
        <w:rPr>
          <w:lang w:val="en-US"/>
        </w:rPr>
        <w:t xml:space="preserve"> </w:t>
      </w:r>
      <w:proofErr w:type="spellStart"/>
      <w:r w:rsidRPr="008E0A96">
        <w:rPr>
          <w:lang w:val="en-US"/>
        </w:rPr>
        <w:t>Landinfo</w:t>
      </w:r>
      <w:proofErr w:type="spellEnd"/>
      <w:r w:rsidRPr="008E0A96">
        <w:rPr>
          <w:lang w:val="en-US"/>
        </w:rPr>
        <w:t xml:space="preserve"> 9.12.2021, s. 12.</w:t>
      </w:r>
    </w:p>
  </w:footnote>
  <w:footnote w:id="139">
    <w:p w14:paraId="67E3CBB1" w14:textId="77777777" w:rsidR="00EC2147" w:rsidRPr="008E0A96" w:rsidRDefault="00EC2147" w:rsidP="00EC2147">
      <w:pPr>
        <w:pStyle w:val="Alaviitteenteksti"/>
        <w:jc w:val="left"/>
        <w:rPr>
          <w:lang w:val="en-US"/>
        </w:rPr>
      </w:pPr>
      <w:r w:rsidRPr="008E0A96">
        <w:rPr>
          <w:rStyle w:val="Alaviitteenviite"/>
        </w:rPr>
        <w:footnoteRef/>
      </w:r>
      <w:r w:rsidRPr="008E0A96">
        <w:rPr>
          <w:lang w:val="en-US"/>
        </w:rPr>
        <w:t xml:space="preserve"> Freedom House 2022, s. 6. </w:t>
      </w:r>
    </w:p>
  </w:footnote>
  <w:footnote w:id="140">
    <w:p w14:paraId="0E7CF189" w14:textId="77777777" w:rsidR="00B506A8" w:rsidRPr="008E0A96" w:rsidRDefault="00B506A8" w:rsidP="00B506A8">
      <w:pPr>
        <w:pStyle w:val="Alaviitteenteksti"/>
        <w:rPr>
          <w:lang w:val="en-US"/>
        </w:rPr>
      </w:pPr>
      <w:r w:rsidRPr="008E0A96">
        <w:rPr>
          <w:rStyle w:val="Alaviitteenviite"/>
        </w:rPr>
        <w:footnoteRef/>
      </w:r>
      <w:r w:rsidRPr="008E0A96">
        <w:rPr>
          <w:lang w:val="en-US"/>
        </w:rPr>
        <w:t xml:space="preserve"> </w:t>
      </w:r>
      <w:bookmarkStart w:id="36" w:name="_Hlk208576005"/>
      <w:r w:rsidRPr="008E0A96">
        <w:rPr>
          <w:lang w:val="en-US"/>
        </w:rPr>
        <w:t xml:space="preserve">Akyol 26.1.2022. </w:t>
      </w:r>
      <w:bookmarkEnd w:id="36"/>
    </w:p>
  </w:footnote>
  <w:footnote w:id="141">
    <w:p w14:paraId="55473EF7" w14:textId="2A827EEB" w:rsidR="000C1577" w:rsidRPr="008E0A96" w:rsidRDefault="000C1577">
      <w:pPr>
        <w:pStyle w:val="Alaviitteenteksti"/>
        <w:rPr>
          <w:lang w:val="en-US"/>
        </w:rPr>
      </w:pPr>
      <w:r w:rsidRPr="008E0A96">
        <w:rPr>
          <w:rStyle w:val="Alaviitteenviite"/>
        </w:rPr>
        <w:footnoteRef/>
      </w:r>
      <w:r w:rsidRPr="008E0A96">
        <w:rPr>
          <w:lang w:val="en-US"/>
        </w:rPr>
        <w:t xml:space="preserve"> Safeguard Defenders 2023, s. 5.</w:t>
      </w:r>
    </w:p>
  </w:footnote>
  <w:footnote w:id="142">
    <w:p w14:paraId="31377AAA" w14:textId="4A8DCA93" w:rsidR="006A5E4B" w:rsidRPr="008E0A96" w:rsidRDefault="006A5E4B">
      <w:pPr>
        <w:pStyle w:val="Alaviitteenteksti"/>
      </w:pPr>
      <w:r w:rsidRPr="008E0A96">
        <w:rPr>
          <w:rStyle w:val="Alaviitteenviite"/>
        </w:rPr>
        <w:footnoteRef/>
      </w:r>
      <w:r w:rsidRPr="008E0A96">
        <w:t xml:space="preserve"> </w:t>
      </w:r>
      <w:bookmarkStart w:id="38" w:name="_Hlk206768554"/>
      <w:r w:rsidRPr="008E0A96">
        <w:t xml:space="preserve">BBC 25.4.2024. </w:t>
      </w:r>
      <w:bookmarkEnd w:id="38"/>
    </w:p>
  </w:footnote>
  <w:footnote w:id="143">
    <w:p w14:paraId="16B81074" w14:textId="6F790658" w:rsidR="007B222C" w:rsidRPr="008E0A96" w:rsidRDefault="007B222C">
      <w:pPr>
        <w:pStyle w:val="Alaviitteenteksti"/>
      </w:pPr>
      <w:r w:rsidRPr="008E0A96">
        <w:rPr>
          <w:rStyle w:val="Alaviitteenviite"/>
        </w:rPr>
        <w:footnoteRef/>
      </w:r>
      <w:r w:rsidRPr="008E0A96">
        <w:t xml:space="preserve"> </w:t>
      </w:r>
      <w:proofErr w:type="spellStart"/>
      <w:r w:rsidR="00AB2898" w:rsidRPr="008E0A96">
        <w:t>Yeni</w:t>
      </w:r>
      <w:proofErr w:type="spellEnd"/>
      <w:r w:rsidR="00AB2898" w:rsidRPr="008E0A96">
        <w:t xml:space="preserve"> Akit 2.8.2024. </w:t>
      </w:r>
      <w:r w:rsidRPr="008E0A96">
        <w:t xml:space="preserve"> </w:t>
      </w:r>
    </w:p>
  </w:footnote>
  <w:footnote w:id="144">
    <w:p w14:paraId="6344676B" w14:textId="317F05C4" w:rsidR="00B609C8" w:rsidRPr="008E0A96" w:rsidRDefault="00B609C8">
      <w:pPr>
        <w:pStyle w:val="Alaviitteenteksti"/>
      </w:pPr>
      <w:r w:rsidRPr="008E0A96">
        <w:rPr>
          <w:rStyle w:val="Alaviitteenviite"/>
        </w:rPr>
        <w:footnoteRef/>
      </w:r>
      <w:r w:rsidRPr="008E0A96">
        <w:t xml:space="preserve"> </w:t>
      </w:r>
      <w:proofErr w:type="spellStart"/>
      <w:r w:rsidR="007B666F" w:rsidRPr="008E0A96">
        <w:t>Yeni</w:t>
      </w:r>
      <w:proofErr w:type="spellEnd"/>
      <w:r w:rsidR="007B666F" w:rsidRPr="008E0A96">
        <w:t xml:space="preserve"> </w:t>
      </w:r>
      <w:proofErr w:type="spellStart"/>
      <w:r w:rsidR="007B666F" w:rsidRPr="008E0A96">
        <w:t>Asya</w:t>
      </w:r>
      <w:proofErr w:type="spellEnd"/>
      <w:r w:rsidR="007B666F" w:rsidRPr="008E0A96">
        <w:t xml:space="preserve"> 12.9.2024.</w:t>
      </w:r>
      <w:r w:rsidRPr="008E0A96">
        <w:t xml:space="preserve"> </w:t>
      </w:r>
    </w:p>
  </w:footnote>
  <w:footnote w:id="145">
    <w:p w14:paraId="443F2D53" w14:textId="0AB1E770" w:rsidR="007E3473" w:rsidRPr="008E0A96" w:rsidRDefault="007E3473">
      <w:pPr>
        <w:pStyle w:val="Alaviitteenteksti"/>
      </w:pPr>
      <w:r w:rsidRPr="008E0A96">
        <w:rPr>
          <w:rStyle w:val="Alaviitteenviite"/>
        </w:rPr>
        <w:footnoteRef/>
      </w:r>
      <w:r w:rsidRPr="008E0A96">
        <w:t xml:space="preserve"> </w:t>
      </w:r>
      <w:proofErr w:type="spellStart"/>
      <w:r w:rsidR="008C009E" w:rsidRPr="008E0A96">
        <w:t>Tamga</w:t>
      </w:r>
      <w:proofErr w:type="spellEnd"/>
      <w:r w:rsidR="008C009E" w:rsidRPr="008E0A96">
        <w:t xml:space="preserve"> </w:t>
      </w:r>
      <w:proofErr w:type="spellStart"/>
      <w:r w:rsidR="008C009E" w:rsidRPr="008E0A96">
        <w:t>Türk</w:t>
      </w:r>
      <w:proofErr w:type="spellEnd"/>
      <w:r w:rsidR="008C009E" w:rsidRPr="008E0A96">
        <w:t xml:space="preserve"> </w:t>
      </w:r>
      <w:bookmarkStart w:id="39" w:name="_Hlk208921613"/>
      <w:r w:rsidR="008C009E" w:rsidRPr="008E0A96">
        <w:t xml:space="preserve">23.9.2024. </w:t>
      </w:r>
      <w:r w:rsidRPr="008E0A96">
        <w:t xml:space="preserve"> </w:t>
      </w:r>
      <w:bookmarkEnd w:id="39"/>
    </w:p>
  </w:footnote>
  <w:footnote w:id="146">
    <w:p w14:paraId="280EA052" w14:textId="1AE662A6" w:rsidR="003831FA" w:rsidRPr="008E0A96" w:rsidRDefault="003831FA">
      <w:pPr>
        <w:pStyle w:val="Alaviitteenteksti"/>
      </w:pPr>
      <w:r w:rsidRPr="008E0A96">
        <w:rPr>
          <w:rStyle w:val="Alaviitteenviite"/>
        </w:rPr>
        <w:footnoteRef/>
      </w:r>
      <w:r w:rsidRPr="008E0A96">
        <w:t xml:space="preserve"> Heittomerkit kopioitu lähteestä. </w:t>
      </w:r>
    </w:p>
  </w:footnote>
  <w:footnote w:id="147">
    <w:p w14:paraId="01C3884C" w14:textId="420F403F" w:rsidR="003831FA" w:rsidRPr="008E0A96" w:rsidRDefault="003831FA">
      <w:pPr>
        <w:pStyle w:val="Alaviitteenteksti"/>
        <w:rPr>
          <w:lang w:val="sv-SE"/>
        </w:rPr>
      </w:pPr>
      <w:r w:rsidRPr="008E0A96">
        <w:rPr>
          <w:rStyle w:val="Alaviitteenviite"/>
        </w:rPr>
        <w:footnoteRef/>
      </w:r>
      <w:r w:rsidRPr="008E0A96">
        <w:rPr>
          <w:lang w:val="sv-SE"/>
        </w:rPr>
        <w:t xml:space="preserve"> BBC 24.10.2024. </w:t>
      </w:r>
    </w:p>
  </w:footnote>
  <w:footnote w:id="148">
    <w:p w14:paraId="08104C66" w14:textId="4E4E40B8" w:rsidR="00E45D91" w:rsidRPr="008E0A96" w:rsidRDefault="00E45D91">
      <w:pPr>
        <w:pStyle w:val="Alaviitteenteksti"/>
        <w:rPr>
          <w:lang w:val="sv-SE"/>
        </w:rPr>
      </w:pPr>
      <w:r w:rsidRPr="008E0A96">
        <w:rPr>
          <w:rStyle w:val="Alaviitteenviite"/>
        </w:rPr>
        <w:footnoteRef/>
      </w:r>
      <w:r w:rsidRPr="008E0A96">
        <w:rPr>
          <w:lang w:val="sv-SE"/>
        </w:rPr>
        <w:t xml:space="preserve"> </w:t>
      </w:r>
      <w:r w:rsidR="00F84137" w:rsidRPr="008E0A96">
        <w:rPr>
          <w:lang w:val="sv-SE"/>
        </w:rPr>
        <w:t xml:space="preserve">Haber Türk 24.10.2024. </w:t>
      </w:r>
      <w:r w:rsidRPr="008E0A96">
        <w:rPr>
          <w:lang w:val="sv-SE"/>
        </w:rPr>
        <w:t xml:space="preserve"> </w:t>
      </w:r>
    </w:p>
  </w:footnote>
  <w:footnote w:id="149">
    <w:p w14:paraId="33DD1DD8" w14:textId="2885B7A3" w:rsidR="007372F0" w:rsidRPr="008E0A96" w:rsidRDefault="007372F0">
      <w:pPr>
        <w:pStyle w:val="Alaviitteenteksti"/>
        <w:rPr>
          <w:lang w:val="sv-SE"/>
        </w:rPr>
      </w:pPr>
      <w:r w:rsidRPr="008E0A96">
        <w:rPr>
          <w:rStyle w:val="Alaviitteenviite"/>
        </w:rPr>
        <w:footnoteRef/>
      </w:r>
      <w:r w:rsidRPr="008E0A96">
        <w:rPr>
          <w:lang w:val="sv-SE"/>
        </w:rPr>
        <w:t xml:space="preserve"> BBC 16.1.2025. </w:t>
      </w:r>
    </w:p>
  </w:footnote>
  <w:footnote w:id="150">
    <w:p w14:paraId="35C54AD9" w14:textId="082EA7A3" w:rsidR="00B07C4D" w:rsidRPr="008E0A96" w:rsidRDefault="00B07C4D">
      <w:pPr>
        <w:pStyle w:val="Alaviitteenteksti"/>
      </w:pPr>
      <w:r w:rsidRPr="008E0A96">
        <w:rPr>
          <w:rStyle w:val="Alaviitteenviite"/>
        </w:rPr>
        <w:footnoteRef/>
      </w:r>
      <w:r w:rsidRPr="008E0A96">
        <w:t xml:space="preserve"> TIP on nykyään Syyriassa vaikuttava uiguurien jihadistinen aseellinen ryhmä. (MEMRI 5.6.2025)</w:t>
      </w:r>
    </w:p>
  </w:footnote>
  <w:footnote w:id="151">
    <w:p w14:paraId="28AF4F94" w14:textId="5D816408" w:rsidR="00CC3109" w:rsidRPr="008E0A96" w:rsidRDefault="00CC3109">
      <w:pPr>
        <w:pStyle w:val="Alaviitteenteksti"/>
        <w:rPr>
          <w:lang w:val="sv-SE"/>
        </w:rPr>
      </w:pPr>
      <w:r w:rsidRPr="008E0A96">
        <w:rPr>
          <w:rStyle w:val="Alaviitteenviite"/>
        </w:rPr>
        <w:footnoteRef/>
      </w:r>
      <w:r w:rsidRPr="008E0A96">
        <w:rPr>
          <w:lang w:val="sv-SE"/>
        </w:rPr>
        <w:t xml:space="preserve"> </w:t>
      </w:r>
      <w:proofErr w:type="spellStart"/>
      <w:r w:rsidRPr="008E0A96">
        <w:rPr>
          <w:lang w:val="sv-SE"/>
        </w:rPr>
        <w:t>Ministerie</w:t>
      </w:r>
      <w:proofErr w:type="spellEnd"/>
      <w:r w:rsidRPr="008E0A96">
        <w:rPr>
          <w:lang w:val="sv-SE"/>
        </w:rPr>
        <w:t xml:space="preserve"> van </w:t>
      </w:r>
      <w:proofErr w:type="spellStart"/>
      <w:r w:rsidRPr="008E0A96">
        <w:rPr>
          <w:lang w:val="sv-SE"/>
        </w:rPr>
        <w:t>Buitenlandse</w:t>
      </w:r>
      <w:proofErr w:type="spellEnd"/>
      <w:r w:rsidRPr="008E0A96">
        <w:rPr>
          <w:lang w:val="sv-SE"/>
        </w:rPr>
        <w:t xml:space="preserve"> </w:t>
      </w:r>
      <w:proofErr w:type="spellStart"/>
      <w:r w:rsidRPr="008E0A96">
        <w:rPr>
          <w:lang w:val="sv-SE"/>
        </w:rPr>
        <w:t>Zaken</w:t>
      </w:r>
      <w:proofErr w:type="spellEnd"/>
      <w:r w:rsidRPr="008E0A96">
        <w:rPr>
          <w:lang w:val="sv-SE"/>
        </w:rPr>
        <w:t xml:space="preserve"> 2/2025, s. 94.</w:t>
      </w:r>
    </w:p>
  </w:footnote>
  <w:footnote w:id="152">
    <w:p w14:paraId="2A20909D" w14:textId="5141D70D" w:rsidR="007211E6" w:rsidRPr="008E0A96" w:rsidRDefault="007211E6" w:rsidP="007211E6">
      <w:pPr>
        <w:pStyle w:val="Alaviitteenteksti"/>
      </w:pPr>
      <w:r w:rsidRPr="008E0A96">
        <w:rPr>
          <w:rStyle w:val="Alaviitteenviite"/>
        </w:rPr>
        <w:footnoteRef/>
      </w:r>
      <w:r w:rsidRPr="008E0A96">
        <w:t xml:space="preserve"> </w:t>
      </w:r>
      <w:proofErr w:type="spellStart"/>
      <w:r w:rsidRPr="008E0A96">
        <w:t>Medyascope</w:t>
      </w:r>
      <w:proofErr w:type="spellEnd"/>
      <w:r w:rsidRPr="008E0A96">
        <w:t xml:space="preserve"> 27.2.2025. </w:t>
      </w:r>
    </w:p>
  </w:footnote>
  <w:footnote w:id="153">
    <w:p w14:paraId="6225C14F" w14:textId="27DFE1F8" w:rsidR="00631B41" w:rsidRPr="008E0A96" w:rsidRDefault="00631B41">
      <w:pPr>
        <w:pStyle w:val="Alaviitteenteksti"/>
      </w:pPr>
      <w:r w:rsidRPr="008E0A96">
        <w:rPr>
          <w:rStyle w:val="Alaviitteenviite"/>
        </w:rPr>
        <w:footnoteRef/>
      </w:r>
      <w:r w:rsidRPr="008E0A96">
        <w:t xml:space="preserve"> </w:t>
      </w:r>
      <w:r w:rsidR="009E408B" w:rsidRPr="008E0A96">
        <w:t xml:space="preserve">Heittomerkit kopioitu lähteestä. </w:t>
      </w:r>
    </w:p>
  </w:footnote>
  <w:footnote w:id="154">
    <w:p w14:paraId="68E8EBAE" w14:textId="5C5CE785" w:rsidR="00631B41" w:rsidRPr="008E0A96" w:rsidRDefault="00631B41" w:rsidP="00631B41">
      <w:pPr>
        <w:pStyle w:val="Alaviitteenteksti"/>
      </w:pPr>
      <w:r w:rsidRPr="008E0A96">
        <w:rPr>
          <w:rStyle w:val="Alaviitteenviite"/>
        </w:rPr>
        <w:footnoteRef/>
      </w:r>
      <w:r w:rsidRPr="008E0A96">
        <w:t xml:space="preserve"> </w:t>
      </w:r>
      <w:proofErr w:type="spellStart"/>
      <w:r w:rsidR="0074733B" w:rsidRPr="008E0A96">
        <w:t>Gerçek</w:t>
      </w:r>
      <w:proofErr w:type="spellEnd"/>
      <w:r w:rsidR="0074733B" w:rsidRPr="008E0A96">
        <w:t xml:space="preserve"> </w:t>
      </w:r>
      <w:proofErr w:type="spellStart"/>
      <w:r w:rsidR="0074733B" w:rsidRPr="008E0A96">
        <w:t>Gündem</w:t>
      </w:r>
      <w:proofErr w:type="spellEnd"/>
      <w:r w:rsidR="0074733B" w:rsidRPr="008E0A96">
        <w:t xml:space="preserve"> </w:t>
      </w:r>
      <w:r w:rsidR="003D2106" w:rsidRPr="008E0A96">
        <w:t xml:space="preserve">/ </w:t>
      </w:r>
      <w:proofErr w:type="spellStart"/>
      <w:r w:rsidR="003D2106" w:rsidRPr="008E0A96">
        <w:t>A</w:t>
      </w:r>
      <w:r w:rsidR="009C1F68" w:rsidRPr="008E0A96">
        <w:t>c</w:t>
      </w:r>
      <w:r w:rsidR="003D2106" w:rsidRPr="008E0A96">
        <w:t>ar</w:t>
      </w:r>
      <w:proofErr w:type="spellEnd"/>
      <w:r w:rsidR="003D2106" w:rsidRPr="008E0A96">
        <w:t xml:space="preserve"> </w:t>
      </w:r>
      <w:r w:rsidR="0074733B" w:rsidRPr="008E0A96">
        <w:t xml:space="preserve">2.3.2025. </w:t>
      </w:r>
    </w:p>
  </w:footnote>
  <w:footnote w:id="155">
    <w:p w14:paraId="0CF9942F" w14:textId="32ED028E" w:rsidR="00654AF6" w:rsidRPr="008E0A96" w:rsidRDefault="00654AF6">
      <w:pPr>
        <w:pStyle w:val="Alaviitteenteksti"/>
      </w:pPr>
      <w:r w:rsidRPr="008E0A96">
        <w:rPr>
          <w:rStyle w:val="Alaviitteenviite"/>
        </w:rPr>
        <w:footnoteRef/>
      </w:r>
      <w:r w:rsidRPr="008E0A96">
        <w:t xml:space="preserve"> </w:t>
      </w:r>
      <w:proofErr w:type="spellStart"/>
      <w:r w:rsidR="009C1F68" w:rsidRPr="008E0A96">
        <w:t>Serbestiyet</w:t>
      </w:r>
      <w:proofErr w:type="spellEnd"/>
      <w:r w:rsidR="009C1F68" w:rsidRPr="008E0A96">
        <w:t xml:space="preserve"> / Erkan 5.3.2025.</w:t>
      </w:r>
    </w:p>
  </w:footnote>
  <w:footnote w:id="156">
    <w:p w14:paraId="6FE256B8" w14:textId="77777777" w:rsidR="0042691E" w:rsidRPr="008E0A96" w:rsidRDefault="0042691E" w:rsidP="0042691E">
      <w:pPr>
        <w:pStyle w:val="Alaviitteenteksti"/>
      </w:pPr>
      <w:r w:rsidRPr="008E0A96">
        <w:rPr>
          <w:rStyle w:val="Alaviitteenviite"/>
        </w:rPr>
        <w:footnoteRef/>
      </w:r>
      <w:r w:rsidRPr="008E0A96">
        <w:t xml:space="preserve"> Uutisessa jää epäselväksi onko kyse yhdestä tai useammasta päätöksestä. </w:t>
      </w:r>
    </w:p>
  </w:footnote>
  <w:footnote w:id="157">
    <w:p w14:paraId="31364F49" w14:textId="45860432" w:rsidR="0042691E" w:rsidRPr="008E0A96" w:rsidRDefault="0042691E" w:rsidP="0042691E">
      <w:pPr>
        <w:pStyle w:val="Alaviitteenteksti"/>
        <w:rPr>
          <w:lang w:val="sv-SE"/>
        </w:rPr>
      </w:pPr>
      <w:r w:rsidRPr="008E0A96">
        <w:rPr>
          <w:rStyle w:val="Alaviitteenviite"/>
        </w:rPr>
        <w:footnoteRef/>
      </w:r>
      <w:r w:rsidRPr="008E0A96">
        <w:rPr>
          <w:lang w:val="sv-SE"/>
        </w:rPr>
        <w:t xml:space="preserve"> </w:t>
      </w:r>
      <w:proofErr w:type="spellStart"/>
      <w:r w:rsidR="008E3004" w:rsidRPr="008E0A96">
        <w:rPr>
          <w:lang w:val="sv-SE"/>
        </w:rPr>
        <w:t>Yeni</w:t>
      </w:r>
      <w:proofErr w:type="spellEnd"/>
      <w:r w:rsidR="008E3004" w:rsidRPr="008E0A96">
        <w:rPr>
          <w:lang w:val="sv-SE"/>
        </w:rPr>
        <w:t xml:space="preserve"> </w:t>
      </w:r>
      <w:proofErr w:type="spellStart"/>
      <w:r w:rsidR="008E3004" w:rsidRPr="008E0A96">
        <w:rPr>
          <w:lang w:val="sv-SE"/>
        </w:rPr>
        <w:t>Akit</w:t>
      </w:r>
      <w:proofErr w:type="spellEnd"/>
      <w:r w:rsidR="008E3004" w:rsidRPr="008E0A96">
        <w:rPr>
          <w:lang w:val="sv-SE"/>
        </w:rPr>
        <w:t xml:space="preserve"> 27.3.2025. </w:t>
      </w:r>
    </w:p>
  </w:footnote>
  <w:footnote w:id="158">
    <w:p w14:paraId="66821216" w14:textId="494E2D7A" w:rsidR="002E20DA" w:rsidRPr="008E0A96" w:rsidRDefault="002E20DA">
      <w:pPr>
        <w:pStyle w:val="Alaviitteenteksti"/>
        <w:rPr>
          <w:lang w:val="sv-SE"/>
        </w:rPr>
      </w:pPr>
      <w:r w:rsidRPr="008E0A96">
        <w:rPr>
          <w:rStyle w:val="Alaviitteenviite"/>
        </w:rPr>
        <w:footnoteRef/>
      </w:r>
      <w:r w:rsidRPr="008E0A96">
        <w:rPr>
          <w:lang w:val="sv-SE"/>
        </w:rPr>
        <w:t xml:space="preserve"> </w:t>
      </w:r>
      <w:r w:rsidR="00B17039" w:rsidRPr="008E0A96">
        <w:rPr>
          <w:lang w:val="sv-SE"/>
        </w:rPr>
        <w:t>Karar 18.3.2025.</w:t>
      </w:r>
    </w:p>
  </w:footnote>
  <w:footnote w:id="159">
    <w:p w14:paraId="33EC2A5B" w14:textId="33C090C5" w:rsidR="00B56F1D" w:rsidRPr="008E0A96" w:rsidRDefault="00B56F1D">
      <w:pPr>
        <w:pStyle w:val="Alaviitteenteksti"/>
        <w:rPr>
          <w:lang w:val="sv-SE"/>
        </w:rPr>
      </w:pPr>
      <w:r w:rsidRPr="008E0A96">
        <w:rPr>
          <w:rStyle w:val="Alaviitteenviite"/>
        </w:rPr>
        <w:footnoteRef/>
      </w:r>
      <w:r w:rsidRPr="008E0A96">
        <w:rPr>
          <w:lang w:val="sv-SE"/>
        </w:rPr>
        <w:t xml:space="preserve"> BBC 24.4.2025. </w:t>
      </w:r>
    </w:p>
  </w:footnote>
  <w:footnote w:id="160">
    <w:p w14:paraId="53E110A4" w14:textId="147818C7" w:rsidR="003255D5" w:rsidRPr="008E0A96" w:rsidRDefault="003255D5">
      <w:pPr>
        <w:pStyle w:val="Alaviitteenteksti"/>
        <w:rPr>
          <w:lang w:val="sv-SE"/>
        </w:rPr>
      </w:pPr>
      <w:r w:rsidRPr="008E0A96">
        <w:rPr>
          <w:rStyle w:val="Alaviitteenviite"/>
        </w:rPr>
        <w:footnoteRef/>
      </w:r>
      <w:r w:rsidRPr="008E0A96">
        <w:rPr>
          <w:lang w:val="sv-SE"/>
        </w:rPr>
        <w:t xml:space="preserve"> BBC 20.8.2025. </w:t>
      </w:r>
    </w:p>
  </w:footnote>
  <w:footnote w:id="161">
    <w:p w14:paraId="49761161" w14:textId="317AB29D" w:rsidR="00B40D5E" w:rsidRPr="008E0A96" w:rsidRDefault="00B40D5E">
      <w:pPr>
        <w:pStyle w:val="Alaviitteenteksti"/>
        <w:rPr>
          <w:lang w:val="sv-SE"/>
        </w:rPr>
      </w:pPr>
      <w:r w:rsidRPr="008E0A96">
        <w:rPr>
          <w:rStyle w:val="Alaviitteenviite"/>
        </w:rPr>
        <w:footnoteRef/>
      </w:r>
      <w:r w:rsidRPr="008E0A96">
        <w:rPr>
          <w:lang w:val="sv-SE"/>
        </w:rPr>
        <w:t xml:space="preserve"> Landinfo 9.12.2021, s. 9. </w:t>
      </w:r>
    </w:p>
  </w:footnote>
  <w:footnote w:id="162">
    <w:p w14:paraId="7F579758" w14:textId="30A24EDA" w:rsidR="004475E4" w:rsidRPr="004475E4" w:rsidRDefault="004475E4">
      <w:pPr>
        <w:pStyle w:val="Alaviitteenteksti"/>
        <w:rPr>
          <w:lang w:val="sv-SE"/>
        </w:rPr>
      </w:pPr>
      <w:r w:rsidRPr="008E0A96">
        <w:rPr>
          <w:rStyle w:val="Alaviitteenviite"/>
        </w:rPr>
        <w:footnoteRef/>
      </w:r>
      <w:r w:rsidRPr="008E0A96">
        <w:rPr>
          <w:lang w:val="sv-SE"/>
        </w:rPr>
        <w:t xml:space="preserve"> </w:t>
      </w:r>
      <w:proofErr w:type="spellStart"/>
      <w:r w:rsidRPr="008E0A96">
        <w:rPr>
          <w:lang w:val="sv-SE"/>
        </w:rPr>
        <w:t>Ministerie</w:t>
      </w:r>
      <w:proofErr w:type="spellEnd"/>
      <w:r w:rsidRPr="008E0A96">
        <w:rPr>
          <w:lang w:val="sv-SE"/>
        </w:rPr>
        <w:t xml:space="preserve"> van </w:t>
      </w:r>
      <w:proofErr w:type="spellStart"/>
      <w:r w:rsidRPr="008E0A96">
        <w:rPr>
          <w:lang w:val="sv-SE"/>
        </w:rPr>
        <w:t>Buitenlandse</w:t>
      </w:r>
      <w:proofErr w:type="spellEnd"/>
      <w:r w:rsidRPr="008E0A96">
        <w:rPr>
          <w:lang w:val="sv-SE"/>
        </w:rPr>
        <w:t xml:space="preserve"> </w:t>
      </w:r>
      <w:proofErr w:type="spellStart"/>
      <w:r w:rsidRPr="008E0A96">
        <w:rPr>
          <w:lang w:val="sv-SE"/>
        </w:rPr>
        <w:t>Zak</w:t>
      </w:r>
      <w:r w:rsidRPr="004475E4">
        <w:rPr>
          <w:lang w:val="sv-SE"/>
        </w:rPr>
        <w:t>en</w:t>
      </w:r>
      <w:proofErr w:type="spellEnd"/>
      <w:r w:rsidRPr="004475E4">
        <w:rPr>
          <w:lang w:val="sv-SE"/>
        </w:rPr>
        <w:t xml:space="preserve"> 2/2025, s. 9</w:t>
      </w:r>
      <w:r>
        <w:rPr>
          <w:lang w:val="sv-SE"/>
        </w:rPr>
        <w:t>5</w:t>
      </w:r>
      <w:r w:rsidRPr="004475E4">
        <w:rPr>
          <w:lang w:val="sv-S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600" w:firstRow="0" w:lastRow="0" w:firstColumn="0" w:lastColumn="0" w:noHBand="1" w:noVBand="1"/>
    </w:tblPr>
    <w:tblGrid>
      <w:gridCol w:w="3005"/>
      <w:gridCol w:w="3005"/>
      <w:gridCol w:w="3006"/>
    </w:tblGrid>
    <w:tr w:rsidR="0064460B" w:rsidRPr="00A058E4" w14:paraId="2237B519" w14:textId="77777777" w:rsidTr="00110B17">
      <w:trPr>
        <w:tblHeader/>
      </w:trPr>
      <w:tc>
        <w:tcPr>
          <w:tcW w:w="3005" w:type="dxa"/>
          <w:tcBorders>
            <w:top w:val="nil"/>
            <w:left w:val="nil"/>
            <w:bottom w:val="nil"/>
            <w:right w:val="nil"/>
          </w:tcBorders>
        </w:tcPr>
        <w:p w14:paraId="7C6BC69C" w14:textId="77777777" w:rsidR="0064460B" w:rsidRPr="00A058E4" w:rsidRDefault="0064460B">
          <w:pPr>
            <w:pStyle w:val="Yltunniste"/>
            <w:rPr>
              <w:sz w:val="16"/>
              <w:szCs w:val="16"/>
            </w:rPr>
          </w:pPr>
        </w:p>
      </w:tc>
      <w:tc>
        <w:tcPr>
          <w:tcW w:w="3005" w:type="dxa"/>
          <w:tcBorders>
            <w:top w:val="nil"/>
            <w:left w:val="nil"/>
            <w:bottom w:val="nil"/>
            <w:right w:val="nil"/>
          </w:tcBorders>
        </w:tcPr>
        <w:p w14:paraId="4DAF564B" w14:textId="77777777" w:rsidR="0064460B" w:rsidRPr="00A058E4" w:rsidRDefault="0064460B">
          <w:pPr>
            <w:pStyle w:val="Yltunniste"/>
            <w:rPr>
              <w:b/>
              <w:sz w:val="16"/>
              <w:szCs w:val="16"/>
            </w:rPr>
          </w:pPr>
        </w:p>
      </w:tc>
      <w:tc>
        <w:tcPr>
          <w:tcW w:w="3006" w:type="dxa"/>
          <w:tcBorders>
            <w:top w:val="nil"/>
            <w:left w:val="nil"/>
            <w:bottom w:val="nil"/>
            <w:right w:val="nil"/>
          </w:tcBorders>
        </w:tcPr>
        <w:p w14:paraId="5A8E5AA1" w14:textId="77777777" w:rsidR="0064460B" w:rsidRPr="001D63F6" w:rsidRDefault="0064460B"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p>
      </w:tc>
    </w:tr>
    <w:tr w:rsidR="0064460B" w:rsidRPr="00A058E4" w14:paraId="12203974" w14:textId="77777777" w:rsidTr="00421708">
      <w:tc>
        <w:tcPr>
          <w:tcW w:w="3005" w:type="dxa"/>
          <w:tcBorders>
            <w:top w:val="nil"/>
            <w:left w:val="nil"/>
            <w:bottom w:val="nil"/>
            <w:right w:val="nil"/>
          </w:tcBorders>
        </w:tcPr>
        <w:p w14:paraId="4E2B350E" w14:textId="77777777" w:rsidR="0064460B" w:rsidRPr="00A058E4" w:rsidRDefault="0064460B">
          <w:pPr>
            <w:pStyle w:val="Yltunniste"/>
            <w:rPr>
              <w:sz w:val="16"/>
              <w:szCs w:val="16"/>
            </w:rPr>
          </w:pPr>
        </w:p>
      </w:tc>
      <w:tc>
        <w:tcPr>
          <w:tcW w:w="3005" w:type="dxa"/>
          <w:tcBorders>
            <w:top w:val="nil"/>
            <w:left w:val="nil"/>
            <w:bottom w:val="nil"/>
            <w:right w:val="nil"/>
          </w:tcBorders>
        </w:tcPr>
        <w:p w14:paraId="6A9F4408" w14:textId="77777777" w:rsidR="0064460B" w:rsidRPr="00A058E4" w:rsidRDefault="0064460B">
          <w:pPr>
            <w:pStyle w:val="Yltunniste"/>
            <w:rPr>
              <w:sz w:val="16"/>
              <w:szCs w:val="16"/>
            </w:rPr>
          </w:pPr>
        </w:p>
      </w:tc>
      <w:tc>
        <w:tcPr>
          <w:tcW w:w="3006" w:type="dxa"/>
          <w:tcBorders>
            <w:top w:val="nil"/>
            <w:left w:val="nil"/>
            <w:bottom w:val="nil"/>
            <w:right w:val="nil"/>
          </w:tcBorders>
        </w:tcPr>
        <w:p w14:paraId="7B01E0F6" w14:textId="77777777" w:rsidR="0064460B" w:rsidRPr="00A058E4" w:rsidRDefault="0064460B" w:rsidP="00A058E4">
          <w:pPr>
            <w:pStyle w:val="Yltunniste"/>
            <w:jc w:val="right"/>
            <w:rPr>
              <w:sz w:val="16"/>
              <w:szCs w:val="16"/>
            </w:rPr>
          </w:pPr>
        </w:p>
      </w:tc>
    </w:tr>
    <w:tr w:rsidR="0064460B" w:rsidRPr="00A058E4" w14:paraId="2423CB6B" w14:textId="77777777" w:rsidTr="00421708">
      <w:tc>
        <w:tcPr>
          <w:tcW w:w="3005" w:type="dxa"/>
          <w:tcBorders>
            <w:top w:val="nil"/>
            <w:left w:val="nil"/>
            <w:bottom w:val="nil"/>
            <w:right w:val="nil"/>
          </w:tcBorders>
        </w:tcPr>
        <w:p w14:paraId="7948C2D2" w14:textId="77777777" w:rsidR="0064460B" w:rsidRPr="00A058E4" w:rsidRDefault="0064460B">
          <w:pPr>
            <w:pStyle w:val="Yltunniste"/>
            <w:rPr>
              <w:sz w:val="16"/>
              <w:szCs w:val="16"/>
            </w:rPr>
          </w:pPr>
        </w:p>
      </w:tc>
      <w:tc>
        <w:tcPr>
          <w:tcW w:w="3005" w:type="dxa"/>
          <w:tcBorders>
            <w:top w:val="nil"/>
            <w:left w:val="nil"/>
            <w:bottom w:val="nil"/>
            <w:right w:val="nil"/>
          </w:tcBorders>
        </w:tcPr>
        <w:p w14:paraId="7766EE84" w14:textId="77777777" w:rsidR="0064460B" w:rsidRPr="00A058E4" w:rsidRDefault="0064460B">
          <w:pPr>
            <w:pStyle w:val="Yltunniste"/>
            <w:rPr>
              <w:sz w:val="16"/>
              <w:szCs w:val="16"/>
            </w:rPr>
          </w:pPr>
        </w:p>
      </w:tc>
      <w:tc>
        <w:tcPr>
          <w:tcW w:w="3006" w:type="dxa"/>
          <w:tcBorders>
            <w:top w:val="nil"/>
            <w:left w:val="nil"/>
            <w:bottom w:val="nil"/>
            <w:right w:val="nil"/>
          </w:tcBorders>
        </w:tcPr>
        <w:p w14:paraId="42D94473" w14:textId="77777777" w:rsidR="0064460B" w:rsidRPr="00A058E4" w:rsidRDefault="0064460B" w:rsidP="00A058E4">
          <w:pPr>
            <w:pStyle w:val="Yltunniste"/>
            <w:jc w:val="right"/>
            <w:rPr>
              <w:sz w:val="16"/>
              <w:szCs w:val="16"/>
            </w:rPr>
          </w:pPr>
        </w:p>
      </w:tc>
    </w:tr>
  </w:tbl>
  <w:p w14:paraId="0C3F80F8" w14:textId="77777777" w:rsidR="0064460B" w:rsidRDefault="0064460B">
    <w:pPr>
      <w:pStyle w:val="Yltunniste"/>
    </w:pPr>
    <w:r>
      <w:rPr>
        <w:noProof/>
        <w:sz w:val="16"/>
        <w:szCs w:val="16"/>
        <w:lang w:eastAsia="fi-FI"/>
      </w:rPr>
      <w:drawing>
        <wp:anchor distT="0" distB="0" distL="114300" distR="114300" simplePos="0" relativeHeight="251680768" behindDoc="0" locked="0" layoutInCell="1" allowOverlap="1" wp14:anchorId="0427F9CB" wp14:editId="0CA69413">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4A0" w:firstRow="1" w:lastRow="0" w:firstColumn="1" w:lastColumn="0" w:noHBand="0" w:noVBand="1"/>
    </w:tblPr>
    <w:tblGrid>
      <w:gridCol w:w="3005"/>
      <w:gridCol w:w="3005"/>
      <w:gridCol w:w="3006"/>
    </w:tblGrid>
    <w:tr w:rsidR="00873A37" w:rsidRPr="00A058E4" w14:paraId="782A1C87" w14:textId="77777777" w:rsidTr="004B2B44">
      <w:tc>
        <w:tcPr>
          <w:tcW w:w="3005" w:type="dxa"/>
          <w:tcBorders>
            <w:top w:val="nil"/>
            <w:left w:val="nil"/>
            <w:bottom w:val="nil"/>
            <w:right w:val="nil"/>
          </w:tcBorders>
        </w:tcPr>
        <w:p w14:paraId="64C5208D" w14:textId="77777777" w:rsidR="00873A37" w:rsidRPr="00A058E4" w:rsidRDefault="00873A37">
          <w:pPr>
            <w:pStyle w:val="Yltunniste"/>
            <w:rPr>
              <w:sz w:val="16"/>
              <w:szCs w:val="16"/>
            </w:rPr>
          </w:pPr>
        </w:p>
      </w:tc>
      <w:tc>
        <w:tcPr>
          <w:tcW w:w="3005" w:type="dxa"/>
          <w:tcBorders>
            <w:top w:val="nil"/>
            <w:left w:val="nil"/>
            <w:bottom w:val="nil"/>
            <w:right w:val="nil"/>
          </w:tcBorders>
        </w:tcPr>
        <w:p w14:paraId="797EAB8B" w14:textId="77777777" w:rsidR="00873A37" w:rsidRPr="00A058E4" w:rsidRDefault="00873A37">
          <w:pPr>
            <w:pStyle w:val="Yltunniste"/>
            <w:rPr>
              <w:b/>
              <w:sz w:val="16"/>
              <w:szCs w:val="16"/>
            </w:rPr>
          </w:pPr>
        </w:p>
      </w:tc>
      <w:tc>
        <w:tcPr>
          <w:tcW w:w="3006" w:type="dxa"/>
          <w:tcBorders>
            <w:top w:val="nil"/>
            <w:left w:val="nil"/>
            <w:bottom w:val="nil"/>
            <w:right w:val="nil"/>
          </w:tcBorders>
        </w:tcPr>
        <w:p w14:paraId="0B87EA09" w14:textId="77777777" w:rsidR="00873A37" w:rsidRPr="00A058E4" w:rsidRDefault="00873A37"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873A37" w:rsidRPr="00A058E4" w14:paraId="6620E84F" w14:textId="77777777" w:rsidTr="004B2B44">
      <w:tc>
        <w:tcPr>
          <w:tcW w:w="3005" w:type="dxa"/>
          <w:tcBorders>
            <w:top w:val="nil"/>
            <w:left w:val="nil"/>
            <w:bottom w:val="nil"/>
            <w:right w:val="nil"/>
          </w:tcBorders>
        </w:tcPr>
        <w:p w14:paraId="02956F44" w14:textId="77777777" w:rsidR="00873A37" w:rsidRPr="00A058E4" w:rsidRDefault="00873A37">
          <w:pPr>
            <w:pStyle w:val="Yltunniste"/>
            <w:rPr>
              <w:sz w:val="16"/>
              <w:szCs w:val="16"/>
            </w:rPr>
          </w:pPr>
        </w:p>
      </w:tc>
      <w:tc>
        <w:tcPr>
          <w:tcW w:w="3005" w:type="dxa"/>
          <w:tcBorders>
            <w:top w:val="nil"/>
            <w:left w:val="nil"/>
            <w:bottom w:val="nil"/>
            <w:right w:val="nil"/>
          </w:tcBorders>
        </w:tcPr>
        <w:p w14:paraId="39DA3FDF" w14:textId="77777777" w:rsidR="00873A37" w:rsidRPr="00A058E4" w:rsidRDefault="00873A37">
          <w:pPr>
            <w:pStyle w:val="Yltunniste"/>
            <w:rPr>
              <w:sz w:val="16"/>
              <w:szCs w:val="16"/>
            </w:rPr>
          </w:pPr>
        </w:p>
      </w:tc>
      <w:tc>
        <w:tcPr>
          <w:tcW w:w="3006" w:type="dxa"/>
          <w:tcBorders>
            <w:top w:val="nil"/>
            <w:left w:val="nil"/>
            <w:bottom w:val="nil"/>
            <w:right w:val="nil"/>
          </w:tcBorders>
        </w:tcPr>
        <w:p w14:paraId="04D12263" w14:textId="77777777" w:rsidR="00873A37" w:rsidRPr="00A058E4" w:rsidRDefault="00873A37" w:rsidP="00A058E4">
          <w:pPr>
            <w:pStyle w:val="Yltunniste"/>
            <w:jc w:val="right"/>
            <w:rPr>
              <w:sz w:val="16"/>
              <w:szCs w:val="16"/>
            </w:rPr>
          </w:pPr>
        </w:p>
      </w:tc>
    </w:tr>
    <w:tr w:rsidR="00873A37" w:rsidRPr="00A058E4" w14:paraId="2A2723F0" w14:textId="77777777" w:rsidTr="004B2B44">
      <w:tc>
        <w:tcPr>
          <w:tcW w:w="3005" w:type="dxa"/>
          <w:tcBorders>
            <w:top w:val="nil"/>
            <w:left w:val="nil"/>
            <w:bottom w:val="nil"/>
            <w:right w:val="nil"/>
          </w:tcBorders>
        </w:tcPr>
        <w:p w14:paraId="177D0F52" w14:textId="77777777" w:rsidR="00873A37" w:rsidRPr="00A058E4" w:rsidRDefault="00873A37">
          <w:pPr>
            <w:pStyle w:val="Yltunniste"/>
            <w:rPr>
              <w:sz w:val="16"/>
              <w:szCs w:val="16"/>
            </w:rPr>
          </w:pPr>
        </w:p>
      </w:tc>
      <w:tc>
        <w:tcPr>
          <w:tcW w:w="3005" w:type="dxa"/>
          <w:tcBorders>
            <w:top w:val="nil"/>
            <w:left w:val="nil"/>
            <w:bottom w:val="nil"/>
            <w:right w:val="nil"/>
          </w:tcBorders>
        </w:tcPr>
        <w:p w14:paraId="33C1707E" w14:textId="77777777" w:rsidR="00873A37" w:rsidRPr="00A058E4" w:rsidRDefault="00873A37">
          <w:pPr>
            <w:pStyle w:val="Yltunniste"/>
            <w:rPr>
              <w:sz w:val="16"/>
              <w:szCs w:val="16"/>
            </w:rPr>
          </w:pPr>
        </w:p>
      </w:tc>
      <w:tc>
        <w:tcPr>
          <w:tcW w:w="3006" w:type="dxa"/>
          <w:tcBorders>
            <w:top w:val="nil"/>
            <w:left w:val="nil"/>
            <w:bottom w:val="nil"/>
            <w:right w:val="nil"/>
          </w:tcBorders>
        </w:tcPr>
        <w:p w14:paraId="1F0551FD" w14:textId="77777777" w:rsidR="00873A37" w:rsidRPr="00A058E4" w:rsidRDefault="00873A37" w:rsidP="00A058E4">
          <w:pPr>
            <w:pStyle w:val="Yltunniste"/>
            <w:jc w:val="right"/>
            <w:rPr>
              <w:sz w:val="16"/>
              <w:szCs w:val="16"/>
            </w:rPr>
          </w:pPr>
        </w:p>
      </w:tc>
    </w:tr>
  </w:tbl>
  <w:p w14:paraId="3A9A7D8A" w14:textId="77777777" w:rsidR="000455E3" w:rsidRPr="008020E6" w:rsidRDefault="00873A37"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6D8B60A3" wp14:editId="17072ED9">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5B35B45"/>
    <w:multiLevelType w:val="hybridMultilevel"/>
    <w:tmpl w:val="CBFC1648"/>
    <w:lvl w:ilvl="0" w:tplc="BFD87826">
      <w:start w:val="1"/>
      <w:numFmt w:val="decimal"/>
      <w:lvlText w:val="%1."/>
      <w:lvlJc w:val="left"/>
      <w:pPr>
        <w:ind w:left="720" w:hanging="360"/>
      </w:pPr>
      <w:rPr>
        <w:rFonts w:hint="default"/>
        <w:i/>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C8F6FFF"/>
    <w:multiLevelType w:val="multilevel"/>
    <w:tmpl w:val="84DA1916"/>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9F46DCF"/>
    <w:multiLevelType w:val="hybridMultilevel"/>
    <w:tmpl w:val="0A825886"/>
    <w:lvl w:ilvl="0" w:tplc="EB5E2398">
      <w:start w:val="2"/>
      <w:numFmt w:val="decimal"/>
      <w:lvlText w:val="%1."/>
      <w:lvlJc w:val="left"/>
      <w:pPr>
        <w:ind w:left="1074" w:hanging="360"/>
      </w:pPr>
      <w:rPr>
        <w:rFonts w:hint="default"/>
      </w:rPr>
    </w:lvl>
    <w:lvl w:ilvl="1" w:tplc="040B0019" w:tentative="1">
      <w:start w:val="1"/>
      <w:numFmt w:val="lowerLetter"/>
      <w:lvlText w:val="%2."/>
      <w:lvlJc w:val="left"/>
      <w:pPr>
        <w:ind w:left="1794" w:hanging="360"/>
      </w:pPr>
    </w:lvl>
    <w:lvl w:ilvl="2" w:tplc="040B001B" w:tentative="1">
      <w:start w:val="1"/>
      <w:numFmt w:val="lowerRoman"/>
      <w:lvlText w:val="%3."/>
      <w:lvlJc w:val="right"/>
      <w:pPr>
        <w:ind w:left="2514" w:hanging="180"/>
      </w:pPr>
    </w:lvl>
    <w:lvl w:ilvl="3" w:tplc="040B000F" w:tentative="1">
      <w:start w:val="1"/>
      <w:numFmt w:val="decimal"/>
      <w:lvlText w:val="%4."/>
      <w:lvlJc w:val="left"/>
      <w:pPr>
        <w:ind w:left="3234" w:hanging="360"/>
      </w:pPr>
    </w:lvl>
    <w:lvl w:ilvl="4" w:tplc="040B0019" w:tentative="1">
      <w:start w:val="1"/>
      <w:numFmt w:val="lowerLetter"/>
      <w:lvlText w:val="%5."/>
      <w:lvlJc w:val="left"/>
      <w:pPr>
        <w:ind w:left="3954" w:hanging="360"/>
      </w:pPr>
    </w:lvl>
    <w:lvl w:ilvl="5" w:tplc="040B001B" w:tentative="1">
      <w:start w:val="1"/>
      <w:numFmt w:val="lowerRoman"/>
      <w:lvlText w:val="%6."/>
      <w:lvlJc w:val="right"/>
      <w:pPr>
        <w:ind w:left="4674" w:hanging="180"/>
      </w:pPr>
    </w:lvl>
    <w:lvl w:ilvl="6" w:tplc="040B000F" w:tentative="1">
      <w:start w:val="1"/>
      <w:numFmt w:val="decimal"/>
      <w:lvlText w:val="%7."/>
      <w:lvlJc w:val="left"/>
      <w:pPr>
        <w:ind w:left="5394" w:hanging="360"/>
      </w:pPr>
    </w:lvl>
    <w:lvl w:ilvl="7" w:tplc="040B0019" w:tentative="1">
      <w:start w:val="1"/>
      <w:numFmt w:val="lowerLetter"/>
      <w:lvlText w:val="%8."/>
      <w:lvlJc w:val="left"/>
      <w:pPr>
        <w:ind w:left="6114" w:hanging="360"/>
      </w:pPr>
    </w:lvl>
    <w:lvl w:ilvl="8" w:tplc="040B001B" w:tentative="1">
      <w:start w:val="1"/>
      <w:numFmt w:val="lowerRoman"/>
      <w:lvlText w:val="%9."/>
      <w:lvlJc w:val="right"/>
      <w:pPr>
        <w:ind w:left="6834" w:hanging="180"/>
      </w:pPr>
    </w:lvl>
  </w:abstractNum>
  <w:abstractNum w:abstractNumId="8"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F111E4D"/>
    <w:multiLevelType w:val="hybridMultilevel"/>
    <w:tmpl w:val="04D01E8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FD463B1"/>
    <w:multiLevelType w:val="hybridMultilevel"/>
    <w:tmpl w:val="7D048F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41226430"/>
    <w:multiLevelType w:val="hybridMultilevel"/>
    <w:tmpl w:val="346094F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23" w15:restartNumberingAfterBreak="0">
    <w:nsid w:val="5FBA3A55"/>
    <w:multiLevelType w:val="hybridMultilevel"/>
    <w:tmpl w:val="A894C26A"/>
    <w:lvl w:ilvl="0" w:tplc="040B000F">
      <w:start w:val="2"/>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7"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7C272BED"/>
    <w:multiLevelType w:val="multilevel"/>
    <w:tmpl w:val="EF286224"/>
    <w:numStyleLink w:val="Style1"/>
  </w:abstractNum>
  <w:abstractNum w:abstractNumId="30" w15:restartNumberingAfterBreak="0">
    <w:nsid w:val="7EBB2036"/>
    <w:multiLevelType w:val="hybridMultilevel"/>
    <w:tmpl w:val="068C9816"/>
    <w:lvl w:ilvl="0" w:tplc="B09CEE64">
      <w:start w:val="2"/>
      <w:numFmt w:val="decimal"/>
      <w:lvlText w:val="%1."/>
      <w:lvlJc w:val="left"/>
      <w:pPr>
        <w:ind w:left="1074" w:hanging="360"/>
      </w:pPr>
      <w:rPr>
        <w:rFonts w:hint="default"/>
      </w:rPr>
    </w:lvl>
    <w:lvl w:ilvl="1" w:tplc="040B0019" w:tentative="1">
      <w:start w:val="1"/>
      <w:numFmt w:val="lowerLetter"/>
      <w:lvlText w:val="%2."/>
      <w:lvlJc w:val="left"/>
      <w:pPr>
        <w:ind w:left="1794" w:hanging="360"/>
      </w:pPr>
    </w:lvl>
    <w:lvl w:ilvl="2" w:tplc="040B001B" w:tentative="1">
      <w:start w:val="1"/>
      <w:numFmt w:val="lowerRoman"/>
      <w:lvlText w:val="%3."/>
      <w:lvlJc w:val="right"/>
      <w:pPr>
        <w:ind w:left="2514" w:hanging="180"/>
      </w:pPr>
    </w:lvl>
    <w:lvl w:ilvl="3" w:tplc="040B000F" w:tentative="1">
      <w:start w:val="1"/>
      <w:numFmt w:val="decimal"/>
      <w:lvlText w:val="%4."/>
      <w:lvlJc w:val="left"/>
      <w:pPr>
        <w:ind w:left="3234" w:hanging="360"/>
      </w:pPr>
    </w:lvl>
    <w:lvl w:ilvl="4" w:tplc="040B0019" w:tentative="1">
      <w:start w:val="1"/>
      <w:numFmt w:val="lowerLetter"/>
      <w:lvlText w:val="%5."/>
      <w:lvlJc w:val="left"/>
      <w:pPr>
        <w:ind w:left="3954" w:hanging="360"/>
      </w:pPr>
    </w:lvl>
    <w:lvl w:ilvl="5" w:tplc="040B001B" w:tentative="1">
      <w:start w:val="1"/>
      <w:numFmt w:val="lowerRoman"/>
      <w:lvlText w:val="%6."/>
      <w:lvlJc w:val="right"/>
      <w:pPr>
        <w:ind w:left="4674" w:hanging="180"/>
      </w:pPr>
    </w:lvl>
    <w:lvl w:ilvl="6" w:tplc="040B000F" w:tentative="1">
      <w:start w:val="1"/>
      <w:numFmt w:val="decimal"/>
      <w:lvlText w:val="%7."/>
      <w:lvlJc w:val="left"/>
      <w:pPr>
        <w:ind w:left="5394" w:hanging="360"/>
      </w:pPr>
    </w:lvl>
    <w:lvl w:ilvl="7" w:tplc="040B0019" w:tentative="1">
      <w:start w:val="1"/>
      <w:numFmt w:val="lowerLetter"/>
      <w:lvlText w:val="%8."/>
      <w:lvlJc w:val="left"/>
      <w:pPr>
        <w:ind w:left="6114" w:hanging="360"/>
      </w:pPr>
    </w:lvl>
    <w:lvl w:ilvl="8" w:tplc="040B001B" w:tentative="1">
      <w:start w:val="1"/>
      <w:numFmt w:val="lowerRoman"/>
      <w:lvlText w:val="%9."/>
      <w:lvlJc w:val="right"/>
      <w:pPr>
        <w:ind w:left="6834" w:hanging="180"/>
      </w:pPr>
    </w:lvl>
  </w:abstractNum>
  <w:abstractNum w:abstractNumId="31"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1"/>
  </w:num>
  <w:num w:numId="2">
    <w:abstractNumId w:val="26"/>
  </w:num>
  <w:num w:numId="3">
    <w:abstractNumId w:val="15"/>
  </w:num>
  <w:num w:numId="4">
    <w:abstractNumId w:val="14"/>
  </w:num>
  <w:num w:numId="5">
    <w:abstractNumId w:val="12"/>
  </w:num>
  <w:num w:numId="6">
    <w:abstractNumId w:val="20"/>
  </w:num>
  <w:num w:numId="7">
    <w:abstractNumId w:val="25"/>
  </w:num>
  <w:num w:numId="8">
    <w:abstractNumId w:val="24"/>
  </w:num>
  <w:num w:numId="9">
    <w:abstractNumId w:val="24"/>
    <w:lvlOverride w:ilvl="0">
      <w:startOverride w:val="1"/>
    </w:lvlOverride>
  </w:num>
  <w:num w:numId="10">
    <w:abstractNumId w:val="13"/>
  </w:num>
  <w:num w:numId="11">
    <w:abstractNumId w:val="13"/>
    <w:lvlOverride w:ilvl="0">
      <w:startOverride w:val="1"/>
    </w:lvlOverride>
  </w:num>
  <w:num w:numId="12">
    <w:abstractNumId w:val="13"/>
    <w:lvlOverride w:ilvl="0">
      <w:startOverride w:val="1"/>
    </w:lvlOverride>
  </w:num>
  <w:num w:numId="13">
    <w:abstractNumId w:val="13"/>
    <w:lvlOverride w:ilvl="0">
      <w:startOverride w:val="1"/>
    </w:lvlOverride>
  </w:num>
  <w:num w:numId="14">
    <w:abstractNumId w:val="11"/>
  </w:num>
  <w:num w:numId="15">
    <w:abstractNumId w:val="3"/>
  </w:num>
  <w:num w:numId="16">
    <w:abstractNumId w:val="3"/>
  </w:num>
  <w:num w:numId="17">
    <w:abstractNumId w:val="1"/>
  </w:num>
  <w:num w:numId="18">
    <w:abstractNumId w:val="22"/>
  </w:num>
  <w:num w:numId="19">
    <w:abstractNumId w:val="21"/>
  </w:num>
  <w:num w:numId="20">
    <w:abstractNumId w:val="29"/>
  </w:num>
  <w:num w:numId="21">
    <w:abstractNumId w:val="8"/>
  </w:num>
  <w:num w:numId="22">
    <w:abstractNumId w:val="27"/>
  </w:num>
  <w:num w:numId="23">
    <w:abstractNumId w:val="5"/>
  </w:num>
  <w:num w:numId="24">
    <w:abstractNumId w:val="9"/>
  </w:num>
  <w:num w:numId="25">
    <w:abstractNumId w:val="0"/>
  </w:num>
  <w:num w:numId="26">
    <w:abstractNumId w:val="28"/>
  </w:num>
  <w:num w:numId="27">
    <w:abstractNumId w:val="10"/>
  </w:num>
  <w:num w:numId="28">
    <w:abstractNumId w:val="6"/>
  </w:num>
  <w:num w:numId="29">
    <w:abstractNumId w:val="19"/>
  </w:num>
  <w:num w:numId="30">
    <w:abstractNumId w:val="4"/>
  </w:num>
  <w:num w:numId="31">
    <w:abstractNumId w:val="4"/>
  </w:num>
  <w:num w:numId="32">
    <w:abstractNumId w:val="4"/>
  </w:num>
  <w:num w:numId="33">
    <w:abstractNumId w:val="4"/>
  </w:num>
  <w:num w:numId="34">
    <w:abstractNumId w:val="2"/>
  </w:num>
  <w:num w:numId="35">
    <w:abstractNumId w:val="18"/>
  </w:num>
  <w:num w:numId="36">
    <w:abstractNumId w:val="30"/>
  </w:num>
  <w:num w:numId="37">
    <w:abstractNumId w:val="7"/>
  </w:num>
  <w:num w:numId="38">
    <w:abstractNumId w:val="23"/>
  </w:num>
  <w:num w:numId="39">
    <w:abstractNumId w:val="17"/>
  </w:num>
  <w:num w:numId="40">
    <w:abstractNumId w:val="16"/>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proofState w:spelling="clean" w:grammar="clean"/>
  <w:attachedTemplate r:id="rId1"/>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FD9"/>
    <w:rsid w:val="00010C97"/>
    <w:rsid w:val="00011C5E"/>
    <w:rsid w:val="0001289F"/>
    <w:rsid w:val="00012EC0"/>
    <w:rsid w:val="00013B40"/>
    <w:rsid w:val="00013F3D"/>
    <w:rsid w:val="000140FF"/>
    <w:rsid w:val="00022D94"/>
    <w:rsid w:val="00023864"/>
    <w:rsid w:val="000246BF"/>
    <w:rsid w:val="00024EE7"/>
    <w:rsid w:val="000305A8"/>
    <w:rsid w:val="00032B74"/>
    <w:rsid w:val="000335F2"/>
    <w:rsid w:val="000429EC"/>
    <w:rsid w:val="000446D8"/>
    <w:rsid w:val="000449EA"/>
    <w:rsid w:val="000455E3"/>
    <w:rsid w:val="00046783"/>
    <w:rsid w:val="000564EB"/>
    <w:rsid w:val="00061F29"/>
    <w:rsid w:val="00063B9D"/>
    <w:rsid w:val="000663E8"/>
    <w:rsid w:val="00067915"/>
    <w:rsid w:val="0007094E"/>
    <w:rsid w:val="00072438"/>
    <w:rsid w:val="00073F0C"/>
    <w:rsid w:val="00082DFE"/>
    <w:rsid w:val="00085F09"/>
    <w:rsid w:val="0009323F"/>
    <w:rsid w:val="00094F1E"/>
    <w:rsid w:val="00095220"/>
    <w:rsid w:val="000B2669"/>
    <w:rsid w:val="000B46A8"/>
    <w:rsid w:val="000B7ABB"/>
    <w:rsid w:val="000C02E3"/>
    <w:rsid w:val="000C1577"/>
    <w:rsid w:val="000C68F2"/>
    <w:rsid w:val="000D2585"/>
    <w:rsid w:val="000D45F8"/>
    <w:rsid w:val="000E1A4B"/>
    <w:rsid w:val="000E2D54"/>
    <w:rsid w:val="000E693C"/>
    <w:rsid w:val="000F4AD8"/>
    <w:rsid w:val="000F6F25"/>
    <w:rsid w:val="000F793B"/>
    <w:rsid w:val="001010E5"/>
    <w:rsid w:val="00101392"/>
    <w:rsid w:val="00103425"/>
    <w:rsid w:val="00110468"/>
    <w:rsid w:val="00110B17"/>
    <w:rsid w:val="00112E11"/>
    <w:rsid w:val="00113D33"/>
    <w:rsid w:val="00117EA9"/>
    <w:rsid w:val="00121637"/>
    <w:rsid w:val="00130C23"/>
    <w:rsid w:val="00131B7A"/>
    <w:rsid w:val="001360E5"/>
    <w:rsid w:val="001366EE"/>
    <w:rsid w:val="00136FEB"/>
    <w:rsid w:val="0014585F"/>
    <w:rsid w:val="001474F4"/>
    <w:rsid w:val="00147896"/>
    <w:rsid w:val="00147F21"/>
    <w:rsid w:val="0015362E"/>
    <w:rsid w:val="00162540"/>
    <w:rsid w:val="001645C2"/>
    <w:rsid w:val="0016642F"/>
    <w:rsid w:val="001678AD"/>
    <w:rsid w:val="00171822"/>
    <w:rsid w:val="001741CB"/>
    <w:rsid w:val="001758C8"/>
    <w:rsid w:val="0018192C"/>
    <w:rsid w:val="0018338C"/>
    <w:rsid w:val="001913B7"/>
    <w:rsid w:val="001915D2"/>
    <w:rsid w:val="0019524D"/>
    <w:rsid w:val="00195763"/>
    <w:rsid w:val="001A4752"/>
    <w:rsid w:val="001B2917"/>
    <w:rsid w:val="001B3316"/>
    <w:rsid w:val="001B5A04"/>
    <w:rsid w:val="001B6073"/>
    <w:rsid w:val="001B6B07"/>
    <w:rsid w:val="001C0382"/>
    <w:rsid w:val="001C3EB2"/>
    <w:rsid w:val="001C422A"/>
    <w:rsid w:val="001C76A4"/>
    <w:rsid w:val="001D015C"/>
    <w:rsid w:val="001D0E6F"/>
    <w:rsid w:val="001D1831"/>
    <w:rsid w:val="001D587F"/>
    <w:rsid w:val="001D5CAA"/>
    <w:rsid w:val="001D63F6"/>
    <w:rsid w:val="001E10E9"/>
    <w:rsid w:val="001E21A8"/>
    <w:rsid w:val="001E373E"/>
    <w:rsid w:val="001F1B08"/>
    <w:rsid w:val="001F1C5F"/>
    <w:rsid w:val="001F65A7"/>
    <w:rsid w:val="00203C57"/>
    <w:rsid w:val="00206DFC"/>
    <w:rsid w:val="00212893"/>
    <w:rsid w:val="00220974"/>
    <w:rsid w:val="002248A2"/>
    <w:rsid w:val="00224FD6"/>
    <w:rsid w:val="0022712B"/>
    <w:rsid w:val="002301F1"/>
    <w:rsid w:val="002350CB"/>
    <w:rsid w:val="002376DA"/>
    <w:rsid w:val="00237C15"/>
    <w:rsid w:val="00252B78"/>
    <w:rsid w:val="00252F50"/>
    <w:rsid w:val="00253B21"/>
    <w:rsid w:val="0025553B"/>
    <w:rsid w:val="002556A4"/>
    <w:rsid w:val="002571E9"/>
    <w:rsid w:val="002629C5"/>
    <w:rsid w:val="00265BE7"/>
    <w:rsid w:val="00267906"/>
    <w:rsid w:val="00267E88"/>
    <w:rsid w:val="00272D9D"/>
    <w:rsid w:val="002736C3"/>
    <w:rsid w:val="002745F6"/>
    <w:rsid w:val="00280AA8"/>
    <w:rsid w:val="00291AD6"/>
    <w:rsid w:val="00292B78"/>
    <w:rsid w:val="002935B5"/>
    <w:rsid w:val="002A6054"/>
    <w:rsid w:val="002B13FE"/>
    <w:rsid w:val="002B3132"/>
    <w:rsid w:val="002B4F5C"/>
    <w:rsid w:val="002B5E48"/>
    <w:rsid w:val="002B67FE"/>
    <w:rsid w:val="002C2668"/>
    <w:rsid w:val="002C4FEA"/>
    <w:rsid w:val="002C5351"/>
    <w:rsid w:val="002C656A"/>
    <w:rsid w:val="002D0032"/>
    <w:rsid w:val="002D70EF"/>
    <w:rsid w:val="002D7383"/>
    <w:rsid w:val="002E0B87"/>
    <w:rsid w:val="002E20DA"/>
    <w:rsid w:val="002E4175"/>
    <w:rsid w:val="002E5A2C"/>
    <w:rsid w:val="002E7DCF"/>
    <w:rsid w:val="002F0E11"/>
    <w:rsid w:val="002F4651"/>
    <w:rsid w:val="003077A4"/>
    <w:rsid w:val="00312FFA"/>
    <w:rsid w:val="003135FC"/>
    <w:rsid w:val="00313CBC"/>
    <w:rsid w:val="00313CBF"/>
    <w:rsid w:val="0032021E"/>
    <w:rsid w:val="003226F0"/>
    <w:rsid w:val="0032271F"/>
    <w:rsid w:val="003255D5"/>
    <w:rsid w:val="003259E8"/>
    <w:rsid w:val="00326876"/>
    <w:rsid w:val="0033426F"/>
    <w:rsid w:val="00335228"/>
    <w:rsid w:val="00335D68"/>
    <w:rsid w:val="00336028"/>
    <w:rsid w:val="0033622F"/>
    <w:rsid w:val="00337E76"/>
    <w:rsid w:val="003410CD"/>
    <w:rsid w:val="00341CD0"/>
    <w:rsid w:val="00341ECB"/>
    <w:rsid w:val="00342A30"/>
    <w:rsid w:val="00344767"/>
    <w:rsid w:val="00345483"/>
    <w:rsid w:val="003460F2"/>
    <w:rsid w:val="00346B40"/>
    <w:rsid w:val="00351B7D"/>
    <w:rsid w:val="0036701E"/>
    <w:rsid w:val="003673C0"/>
    <w:rsid w:val="003701ED"/>
    <w:rsid w:val="00370E4F"/>
    <w:rsid w:val="00372BD2"/>
    <w:rsid w:val="00373713"/>
    <w:rsid w:val="00376326"/>
    <w:rsid w:val="00377AEB"/>
    <w:rsid w:val="00380555"/>
    <w:rsid w:val="003831FA"/>
    <w:rsid w:val="0038473B"/>
    <w:rsid w:val="00385B1D"/>
    <w:rsid w:val="00390DB7"/>
    <w:rsid w:val="0039232D"/>
    <w:rsid w:val="003964A3"/>
    <w:rsid w:val="003976AD"/>
    <w:rsid w:val="003A42FD"/>
    <w:rsid w:val="003B144B"/>
    <w:rsid w:val="003B3150"/>
    <w:rsid w:val="003C1080"/>
    <w:rsid w:val="003C4049"/>
    <w:rsid w:val="003C5382"/>
    <w:rsid w:val="003D0AB9"/>
    <w:rsid w:val="003D2106"/>
    <w:rsid w:val="003D4732"/>
    <w:rsid w:val="003E3DB6"/>
    <w:rsid w:val="003E530B"/>
    <w:rsid w:val="003F2C8B"/>
    <w:rsid w:val="003F52B4"/>
    <w:rsid w:val="003F5BFA"/>
    <w:rsid w:val="003F689A"/>
    <w:rsid w:val="004043BD"/>
    <w:rsid w:val="004045B4"/>
    <w:rsid w:val="0040541D"/>
    <w:rsid w:val="00410407"/>
    <w:rsid w:val="00412B22"/>
    <w:rsid w:val="0041667A"/>
    <w:rsid w:val="00421660"/>
    <w:rsid w:val="00421708"/>
    <w:rsid w:val="004221B0"/>
    <w:rsid w:val="004232E2"/>
    <w:rsid w:val="00423E56"/>
    <w:rsid w:val="0042691E"/>
    <w:rsid w:val="00430AFD"/>
    <w:rsid w:val="004333EB"/>
    <w:rsid w:val="0043343B"/>
    <w:rsid w:val="0043717D"/>
    <w:rsid w:val="00440722"/>
    <w:rsid w:val="004419B4"/>
    <w:rsid w:val="004438D1"/>
    <w:rsid w:val="004442FF"/>
    <w:rsid w:val="004460C6"/>
    <w:rsid w:val="004475E4"/>
    <w:rsid w:val="004516ED"/>
    <w:rsid w:val="0045787E"/>
    <w:rsid w:val="0046023F"/>
    <w:rsid w:val="00460ADC"/>
    <w:rsid w:val="00464CA4"/>
    <w:rsid w:val="00465DC6"/>
    <w:rsid w:val="0047111B"/>
    <w:rsid w:val="00471135"/>
    <w:rsid w:val="0047213E"/>
    <w:rsid w:val="00472CCA"/>
    <w:rsid w:val="004733DD"/>
    <w:rsid w:val="0047544F"/>
    <w:rsid w:val="00481A9C"/>
    <w:rsid w:val="00483E37"/>
    <w:rsid w:val="00485552"/>
    <w:rsid w:val="00486C23"/>
    <w:rsid w:val="004A3E23"/>
    <w:rsid w:val="004A5CE2"/>
    <w:rsid w:val="004A7AED"/>
    <w:rsid w:val="004B2B44"/>
    <w:rsid w:val="004B34E1"/>
    <w:rsid w:val="004B4244"/>
    <w:rsid w:val="004B429B"/>
    <w:rsid w:val="004B6522"/>
    <w:rsid w:val="004C1C47"/>
    <w:rsid w:val="004C23F9"/>
    <w:rsid w:val="004C3D23"/>
    <w:rsid w:val="004C7BE8"/>
    <w:rsid w:val="004D5CE6"/>
    <w:rsid w:val="004D7499"/>
    <w:rsid w:val="004D76E3"/>
    <w:rsid w:val="004E598B"/>
    <w:rsid w:val="004F026A"/>
    <w:rsid w:val="004F03B1"/>
    <w:rsid w:val="004F15C9"/>
    <w:rsid w:val="004F28FE"/>
    <w:rsid w:val="004F4078"/>
    <w:rsid w:val="004F6E3F"/>
    <w:rsid w:val="0050291B"/>
    <w:rsid w:val="00520340"/>
    <w:rsid w:val="00525360"/>
    <w:rsid w:val="00527E87"/>
    <w:rsid w:val="00537FC1"/>
    <w:rsid w:val="00540525"/>
    <w:rsid w:val="00543B88"/>
    <w:rsid w:val="00543F66"/>
    <w:rsid w:val="00545005"/>
    <w:rsid w:val="00545903"/>
    <w:rsid w:val="005517EB"/>
    <w:rsid w:val="00554136"/>
    <w:rsid w:val="00554A7A"/>
    <w:rsid w:val="0055582F"/>
    <w:rsid w:val="00555E75"/>
    <w:rsid w:val="005561D1"/>
    <w:rsid w:val="00556532"/>
    <w:rsid w:val="005606D0"/>
    <w:rsid w:val="00565F47"/>
    <w:rsid w:val="0056613C"/>
    <w:rsid w:val="00566672"/>
    <w:rsid w:val="005719F7"/>
    <w:rsid w:val="005748AE"/>
    <w:rsid w:val="00574F0B"/>
    <w:rsid w:val="00580607"/>
    <w:rsid w:val="005814A1"/>
    <w:rsid w:val="00583C75"/>
    <w:rsid w:val="00583FE4"/>
    <w:rsid w:val="00584416"/>
    <w:rsid w:val="00594201"/>
    <w:rsid w:val="005A309A"/>
    <w:rsid w:val="005B00BB"/>
    <w:rsid w:val="005B16A5"/>
    <w:rsid w:val="005B3A3F"/>
    <w:rsid w:val="005B47D8"/>
    <w:rsid w:val="005B5900"/>
    <w:rsid w:val="005B6C91"/>
    <w:rsid w:val="005B6CCD"/>
    <w:rsid w:val="005C037F"/>
    <w:rsid w:val="005D3A33"/>
    <w:rsid w:val="005D636A"/>
    <w:rsid w:val="005D6B26"/>
    <w:rsid w:val="005D7EB5"/>
    <w:rsid w:val="005E2453"/>
    <w:rsid w:val="005E2BC1"/>
    <w:rsid w:val="005E610D"/>
    <w:rsid w:val="005F163B"/>
    <w:rsid w:val="005F16D0"/>
    <w:rsid w:val="005F1BCD"/>
    <w:rsid w:val="0060063B"/>
    <w:rsid w:val="00600D71"/>
    <w:rsid w:val="00601F27"/>
    <w:rsid w:val="0060459F"/>
    <w:rsid w:val="00607842"/>
    <w:rsid w:val="00612F92"/>
    <w:rsid w:val="00613331"/>
    <w:rsid w:val="00616CBD"/>
    <w:rsid w:val="00620595"/>
    <w:rsid w:val="0062399E"/>
    <w:rsid w:val="0062421B"/>
    <w:rsid w:val="00627C21"/>
    <w:rsid w:val="00631AFA"/>
    <w:rsid w:val="00631B41"/>
    <w:rsid w:val="00633597"/>
    <w:rsid w:val="00633BBD"/>
    <w:rsid w:val="00634FEB"/>
    <w:rsid w:val="00640785"/>
    <w:rsid w:val="006425DD"/>
    <w:rsid w:val="00642ECE"/>
    <w:rsid w:val="0064460B"/>
    <w:rsid w:val="0064589F"/>
    <w:rsid w:val="006475A9"/>
    <w:rsid w:val="00650ECD"/>
    <w:rsid w:val="00651670"/>
    <w:rsid w:val="0065215D"/>
    <w:rsid w:val="00653438"/>
    <w:rsid w:val="00654AF6"/>
    <w:rsid w:val="00655151"/>
    <w:rsid w:val="00655C1A"/>
    <w:rsid w:val="00655C4C"/>
    <w:rsid w:val="00660B77"/>
    <w:rsid w:val="00662B56"/>
    <w:rsid w:val="00664E7E"/>
    <w:rsid w:val="00666FD6"/>
    <w:rsid w:val="00671041"/>
    <w:rsid w:val="00672A1C"/>
    <w:rsid w:val="00673E48"/>
    <w:rsid w:val="00676822"/>
    <w:rsid w:val="00677D71"/>
    <w:rsid w:val="006844D8"/>
    <w:rsid w:val="00686CF3"/>
    <w:rsid w:val="0069181E"/>
    <w:rsid w:val="00691D2D"/>
    <w:rsid w:val="0069419E"/>
    <w:rsid w:val="00694F4F"/>
    <w:rsid w:val="00697FC3"/>
    <w:rsid w:val="006A1D1C"/>
    <w:rsid w:val="006A2F5D"/>
    <w:rsid w:val="006A43BB"/>
    <w:rsid w:val="006A4F5F"/>
    <w:rsid w:val="006A53D5"/>
    <w:rsid w:val="006A5E4B"/>
    <w:rsid w:val="006A72F0"/>
    <w:rsid w:val="006B0E9C"/>
    <w:rsid w:val="006B1508"/>
    <w:rsid w:val="006B3E85"/>
    <w:rsid w:val="006B4626"/>
    <w:rsid w:val="006B686B"/>
    <w:rsid w:val="006B7F73"/>
    <w:rsid w:val="006C7A99"/>
    <w:rsid w:val="006D17D1"/>
    <w:rsid w:val="006D2225"/>
    <w:rsid w:val="006D3068"/>
    <w:rsid w:val="006D4882"/>
    <w:rsid w:val="006E7D0B"/>
    <w:rsid w:val="006F0B7C"/>
    <w:rsid w:val="006F0CE3"/>
    <w:rsid w:val="0070377D"/>
    <w:rsid w:val="00703A16"/>
    <w:rsid w:val="00706A91"/>
    <w:rsid w:val="00711D9B"/>
    <w:rsid w:val="00712D8B"/>
    <w:rsid w:val="00714246"/>
    <w:rsid w:val="00715973"/>
    <w:rsid w:val="007168DA"/>
    <w:rsid w:val="007211E6"/>
    <w:rsid w:val="007212A4"/>
    <w:rsid w:val="00723843"/>
    <w:rsid w:val="00726A7C"/>
    <w:rsid w:val="0073068A"/>
    <w:rsid w:val="00732D77"/>
    <w:rsid w:val="007372F0"/>
    <w:rsid w:val="007379F2"/>
    <w:rsid w:val="0074104A"/>
    <w:rsid w:val="0074158A"/>
    <w:rsid w:val="007430C3"/>
    <w:rsid w:val="007441DF"/>
    <w:rsid w:val="0074733B"/>
    <w:rsid w:val="00747BC9"/>
    <w:rsid w:val="00751EBB"/>
    <w:rsid w:val="00752F68"/>
    <w:rsid w:val="007555DE"/>
    <w:rsid w:val="00763AC8"/>
    <w:rsid w:val="00764A59"/>
    <w:rsid w:val="00772240"/>
    <w:rsid w:val="00777CCB"/>
    <w:rsid w:val="00783444"/>
    <w:rsid w:val="00785D58"/>
    <w:rsid w:val="007957F7"/>
    <w:rsid w:val="007A5BB2"/>
    <w:rsid w:val="007A679D"/>
    <w:rsid w:val="007B222C"/>
    <w:rsid w:val="007B2D20"/>
    <w:rsid w:val="007B320B"/>
    <w:rsid w:val="007B590F"/>
    <w:rsid w:val="007B666F"/>
    <w:rsid w:val="007C057B"/>
    <w:rsid w:val="007C1151"/>
    <w:rsid w:val="007C1279"/>
    <w:rsid w:val="007C25EB"/>
    <w:rsid w:val="007C4B6F"/>
    <w:rsid w:val="007C5BB2"/>
    <w:rsid w:val="007D1B80"/>
    <w:rsid w:val="007D6CDA"/>
    <w:rsid w:val="007E0069"/>
    <w:rsid w:val="007E3473"/>
    <w:rsid w:val="007F0576"/>
    <w:rsid w:val="007F404F"/>
    <w:rsid w:val="007F5F50"/>
    <w:rsid w:val="00800AA9"/>
    <w:rsid w:val="008020E6"/>
    <w:rsid w:val="0080374F"/>
    <w:rsid w:val="00803B42"/>
    <w:rsid w:val="00805FEE"/>
    <w:rsid w:val="00807AA6"/>
    <w:rsid w:val="00810134"/>
    <w:rsid w:val="00811EEB"/>
    <w:rsid w:val="008151C2"/>
    <w:rsid w:val="00821A7A"/>
    <w:rsid w:val="008242E5"/>
    <w:rsid w:val="00832ABE"/>
    <w:rsid w:val="00832AE2"/>
    <w:rsid w:val="00832BCD"/>
    <w:rsid w:val="008350F0"/>
    <w:rsid w:val="00835734"/>
    <w:rsid w:val="00837F0C"/>
    <w:rsid w:val="0084029C"/>
    <w:rsid w:val="00843EE8"/>
    <w:rsid w:val="00845940"/>
    <w:rsid w:val="00847FFE"/>
    <w:rsid w:val="00851872"/>
    <w:rsid w:val="008569A7"/>
    <w:rsid w:val="008571C0"/>
    <w:rsid w:val="00860C12"/>
    <w:rsid w:val="0087371C"/>
    <w:rsid w:val="00873A37"/>
    <w:rsid w:val="008755BF"/>
    <w:rsid w:val="0087731A"/>
    <w:rsid w:val="00877940"/>
    <w:rsid w:val="00880E25"/>
    <w:rsid w:val="00881290"/>
    <w:rsid w:val="00885470"/>
    <w:rsid w:val="00893291"/>
    <w:rsid w:val="008A36F7"/>
    <w:rsid w:val="008A41FF"/>
    <w:rsid w:val="008B1ECF"/>
    <w:rsid w:val="008B2637"/>
    <w:rsid w:val="008B44DF"/>
    <w:rsid w:val="008B47E9"/>
    <w:rsid w:val="008B4C53"/>
    <w:rsid w:val="008C009E"/>
    <w:rsid w:val="008C3171"/>
    <w:rsid w:val="008C3FF0"/>
    <w:rsid w:val="008C6A0E"/>
    <w:rsid w:val="008D78AA"/>
    <w:rsid w:val="008E0129"/>
    <w:rsid w:val="008E0A96"/>
    <w:rsid w:val="008E1575"/>
    <w:rsid w:val="008E3004"/>
    <w:rsid w:val="008E3BAA"/>
    <w:rsid w:val="008E3D44"/>
    <w:rsid w:val="008F0BA2"/>
    <w:rsid w:val="008F20FD"/>
    <w:rsid w:val="008F2AAB"/>
    <w:rsid w:val="009030AA"/>
    <w:rsid w:val="009039A0"/>
    <w:rsid w:val="00903A7C"/>
    <w:rsid w:val="0090479F"/>
    <w:rsid w:val="00905285"/>
    <w:rsid w:val="00910CCF"/>
    <w:rsid w:val="0091344B"/>
    <w:rsid w:val="00916A77"/>
    <w:rsid w:val="009170B9"/>
    <w:rsid w:val="00922830"/>
    <w:rsid w:val="009230EE"/>
    <w:rsid w:val="0092462C"/>
    <w:rsid w:val="00926332"/>
    <w:rsid w:val="00941CC9"/>
    <w:rsid w:val="00941FAB"/>
    <w:rsid w:val="00946663"/>
    <w:rsid w:val="00950F92"/>
    <w:rsid w:val="009511D2"/>
    <w:rsid w:val="00952982"/>
    <w:rsid w:val="0095719D"/>
    <w:rsid w:val="00961DA9"/>
    <w:rsid w:val="00966541"/>
    <w:rsid w:val="009725C2"/>
    <w:rsid w:val="00972997"/>
    <w:rsid w:val="00975AF4"/>
    <w:rsid w:val="00977B6B"/>
    <w:rsid w:val="00980F1C"/>
    <w:rsid w:val="00981808"/>
    <w:rsid w:val="0098413C"/>
    <w:rsid w:val="00987C9C"/>
    <w:rsid w:val="0099381C"/>
    <w:rsid w:val="009A2592"/>
    <w:rsid w:val="009A2BAE"/>
    <w:rsid w:val="009A5475"/>
    <w:rsid w:val="009A7637"/>
    <w:rsid w:val="009B0E3D"/>
    <w:rsid w:val="009B606B"/>
    <w:rsid w:val="009C1F68"/>
    <w:rsid w:val="009C37F3"/>
    <w:rsid w:val="009D014F"/>
    <w:rsid w:val="009D26CC"/>
    <w:rsid w:val="009D44A2"/>
    <w:rsid w:val="009D59D7"/>
    <w:rsid w:val="009E0F44"/>
    <w:rsid w:val="009E2D72"/>
    <w:rsid w:val="009E3B08"/>
    <w:rsid w:val="009E3C92"/>
    <w:rsid w:val="009E408B"/>
    <w:rsid w:val="009F2BEB"/>
    <w:rsid w:val="009F3740"/>
    <w:rsid w:val="009F735C"/>
    <w:rsid w:val="00A04FF1"/>
    <w:rsid w:val="00A05628"/>
    <w:rsid w:val="00A058E4"/>
    <w:rsid w:val="00A23E34"/>
    <w:rsid w:val="00A2666F"/>
    <w:rsid w:val="00A31D84"/>
    <w:rsid w:val="00A35BCB"/>
    <w:rsid w:val="00A43234"/>
    <w:rsid w:val="00A522BB"/>
    <w:rsid w:val="00A575FE"/>
    <w:rsid w:val="00A6466D"/>
    <w:rsid w:val="00A74713"/>
    <w:rsid w:val="00A7678F"/>
    <w:rsid w:val="00A81E8A"/>
    <w:rsid w:val="00A82612"/>
    <w:rsid w:val="00A8295C"/>
    <w:rsid w:val="00A900EA"/>
    <w:rsid w:val="00A9304D"/>
    <w:rsid w:val="00A93B2D"/>
    <w:rsid w:val="00AA484D"/>
    <w:rsid w:val="00AA5EFD"/>
    <w:rsid w:val="00AA67C6"/>
    <w:rsid w:val="00AB2898"/>
    <w:rsid w:val="00AB45D1"/>
    <w:rsid w:val="00AB4B06"/>
    <w:rsid w:val="00AC4FDE"/>
    <w:rsid w:val="00AC5E4B"/>
    <w:rsid w:val="00AD527A"/>
    <w:rsid w:val="00AE08A1"/>
    <w:rsid w:val="00AE21E8"/>
    <w:rsid w:val="00AE54AA"/>
    <w:rsid w:val="00AE7C7B"/>
    <w:rsid w:val="00AF03BC"/>
    <w:rsid w:val="00AF7F93"/>
    <w:rsid w:val="00B00114"/>
    <w:rsid w:val="00B01635"/>
    <w:rsid w:val="00B018D6"/>
    <w:rsid w:val="00B0234C"/>
    <w:rsid w:val="00B0733A"/>
    <w:rsid w:val="00B07A30"/>
    <w:rsid w:val="00B07C42"/>
    <w:rsid w:val="00B07C4D"/>
    <w:rsid w:val="00B112B8"/>
    <w:rsid w:val="00B12A8D"/>
    <w:rsid w:val="00B16E28"/>
    <w:rsid w:val="00B17039"/>
    <w:rsid w:val="00B17EAC"/>
    <w:rsid w:val="00B21CD6"/>
    <w:rsid w:val="00B2238F"/>
    <w:rsid w:val="00B30334"/>
    <w:rsid w:val="00B32462"/>
    <w:rsid w:val="00B33381"/>
    <w:rsid w:val="00B37882"/>
    <w:rsid w:val="00B40D5E"/>
    <w:rsid w:val="00B4693A"/>
    <w:rsid w:val="00B47675"/>
    <w:rsid w:val="00B47958"/>
    <w:rsid w:val="00B506A8"/>
    <w:rsid w:val="00B529CE"/>
    <w:rsid w:val="00B52A4D"/>
    <w:rsid w:val="00B52DD7"/>
    <w:rsid w:val="00B56D15"/>
    <w:rsid w:val="00B56F1D"/>
    <w:rsid w:val="00B609C8"/>
    <w:rsid w:val="00B65278"/>
    <w:rsid w:val="00B70293"/>
    <w:rsid w:val="00B7440B"/>
    <w:rsid w:val="00B83EBE"/>
    <w:rsid w:val="00B9510F"/>
    <w:rsid w:val="00B96A72"/>
    <w:rsid w:val="00BA1B6C"/>
    <w:rsid w:val="00BA2164"/>
    <w:rsid w:val="00BA6141"/>
    <w:rsid w:val="00BB0B29"/>
    <w:rsid w:val="00BB2723"/>
    <w:rsid w:val="00BB3665"/>
    <w:rsid w:val="00BB763D"/>
    <w:rsid w:val="00BB785D"/>
    <w:rsid w:val="00BB7F45"/>
    <w:rsid w:val="00BC0F2F"/>
    <w:rsid w:val="00BC1CB7"/>
    <w:rsid w:val="00BC367A"/>
    <w:rsid w:val="00BC5B16"/>
    <w:rsid w:val="00BC6D53"/>
    <w:rsid w:val="00BC76BC"/>
    <w:rsid w:val="00BD2019"/>
    <w:rsid w:val="00BD5F82"/>
    <w:rsid w:val="00BE0837"/>
    <w:rsid w:val="00BE2758"/>
    <w:rsid w:val="00BE41DD"/>
    <w:rsid w:val="00BE608B"/>
    <w:rsid w:val="00BE7E5C"/>
    <w:rsid w:val="00BF057A"/>
    <w:rsid w:val="00BF6407"/>
    <w:rsid w:val="00BF744C"/>
    <w:rsid w:val="00C05DBC"/>
    <w:rsid w:val="00C06A16"/>
    <w:rsid w:val="00C06FCB"/>
    <w:rsid w:val="00C1035E"/>
    <w:rsid w:val="00C10DE7"/>
    <w:rsid w:val="00C112FB"/>
    <w:rsid w:val="00C1302F"/>
    <w:rsid w:val="00C15400"/>
    <w:rsid w:val="00C16602"/>
    <w:rsid w:val="00C16BD3"/>
    <w:rsid w:val="00C25F4A"/>
    <w:rsid w:val="00C312C8"/>
    <w:rsid w:val="00C348A3"/>
    <w:rsid w:val="00C37DBF"/>
    <w:rsid w:val="00C40C80"/>
    <w:rsid w:val="00C47FED"/>
    <w:rsid w:val="00C63FD9"/>
    <w:rsid w:val="00C747DB"/>
    <w:rsid w:val="00C90D86"/>
    <w:rsid w:val="00C92F70"/>
    <w:rsid w:val="00C9394E"/>
    <w:rsid w:val="00C944B2"/>
    <w:rsid w:val="00C94B13"/>
    <w:rsid w:val="00C94FC7"/>
    <w:rsid w:val="00C95A8B"/>
    <w:rsid w:val="00CA21BF"/>
    <w:rsid w:val="00CA4066"/>
    <w:rsid w:val="00CA5826"/>
    <w:rsid w:val="00CB1573"/>
    <w:rsid w:val="00CB410A"/>
    <w:rsid w:val="00CB48BC"/>
    <w:rsid w:val="00CC1694"/>
    <w:rsid w:val="00CC2222"/>
    <w:rsid w:val="00CC22B3"/>
    <w:rsid w:val="00CC25B9"/>
    <w:rsid w:val="00CC3109"/>
    <w:rsid w:val="00CC3CAE"/>
    <w:rsid w:val="00CC5B14"/>
    <w:rsid w:val="00CC74D8"/>
    <w:rsid w:val="00CC7A22"/>
    <w:rsid w:val="00CD3872"/>
    <w:rsid w:val="00CD697A"/>
    <w:rsid w:val="00CE26C7"/>
    <w:rsid w:val="00CF230E"/>
    <w:rsid w:val="00CF712C"/>
    <w:rsid w:val="00D130E2"/>
    <w:rsid w:val="00D152E0"/>
    <w:rsid w:val="00D171E5"/>
    <w:rsid w:val="00D20219"/>
    <w:rsid w:val="00D205C8"/>
    <w:rsid w:val="00D208EA"/>
    <w:rsid w:val="00D24D52"/>
    <w:rsid w:val="00D30708"/>
    <w:rsid w:val="00D3073B"/>
    <w:rsid w:val="00D3240A"/>
    <w:rsid w:val="00D37291"/>
    <w:rsid w:val="00D47232"/>
    <w:rsid w:val="00D5296E"/>
    <w:rsid w:val="00D57ACE"/>
    <w:rsid w:val="00D61084"/>
    <w:rsid w:val="00D611FC"/>
    <w:rsid w:val="00D6472E"/>
    <w:rsid w:val="00D67DE8"/>
    <w:rsid w:val="00D724F3"/>
    <w:rsid w:val="00D73B6C"/>
    <w:rsid w:val="00D80CF9"/>
    <w:rsid w:val="00D85581"/>
    <w:rsid w:val="00D86341"/>
    <w:rsid w:val="00D93433"/>
    <w:rsid w:val="00D960B4"/>
    <w:rsid w:val="00D9702B"/>
    <w:rsid w:val="00D97F1F"/>
    <w:rsid w:val="00DB1E92"/>
    <w:rsid w:val="00DB256D"/>
    <w:rsid w:val="00DC0C42"/>
    <w:rsid w:val="00DC1073"/>
    <w:rsid w:val="00DC5480"/>
    <w:rsid w:val="00DC565C"/>
    <w:rsid w:val="00DC6CD6"/>
    <w:rsid w:val="00DC729C"/>
    <w:rsid w:val="00DD0451"/>
    <w:rsid w:val="00DD2A80"/>
    <w:rsid w:val="00DD63E2"/>
    <w:rsid w:val="00DD77E9"/>
    <w:rsid w:val="00DE1C15"/>
    <w:rsid w:val="00DE3B87"/>
    <w:rsid w:val="00DE5A63"/>
    <w:rsid w:val="00DF4C39"/>
    <w:rsid w:val="00DF6A4F"/>
    <w:rsid w:val="00E002A5"/>
    <w:rsid w:val="00E0146F"/>
    <w:rsid w:val="00E01537"/>
    <w:rsid w:val="00E100BE"/>
    <w:rsid w:val="00E10F4B"/>
    <w:rsid w:val="00E14D31"/>
    <w:rsid w:val="00E15EE7"/>
    <w:rsid w:val="00E23657"/>
    <w:rsid w:val="00E3113D"/>
    <w:rsid w:val="00E366D5"/>
    <w:rsid w:val="00E37B7C"/>
    <w:rsid w:val="00E421A1"/>
    <w:rsid w:val="00E424D1"/>
    <w:rsid w:val="00E44896"/>
    <w:rsid w:val="00E45D91"/>
    <w:rsid w:val="00E5113F"/>
    <w:rsid w:val="00E5437B"/>
    <w:rsid w:val="00E5478A"/>
    <w:rsid w:val="00E61ADE"/>
    <w:rsid w:val="00E61B04"/>
    <w:rsid w:val="00E6371A"/>
    <w:rsid w:val="00E64CFC"/>
    <w:rsid w:val="00E6627E"/>
    <w:rsid w:val="00E66BD8"/>
    <w:rsid w:val="00E75C7E"/>
    <w:rsid w:val="00E84985"/>
    <w:rsid w:val="00E85D86"/>
    <w:rsid w:val="00E87435"/>
    <w:rsid w:val="00E87DD2"/>
    <w:rsid w:val="00E9185D"/>
    <w:rsid w:val="00E919D9"/>
    <w:rsid w:val="00E92823"/>
    <w:rsid w:val="00E93731"/>
    <w:rsid w:val="00E93B32"/>
    <w:rsid w:val="00EA211A"/>
    <w:rsid w:val="00EA4FE4"/>
    <w:rsid w:val="00EB031A"/>
    <w:rsid w:val="00EB0BB5"/>
    <w:rsid w:val="00EB0EA8"/>
    <w:rsid w:val="00EB347C"/>
    <w:rsid w:val="00EB6C6D"/>
    <w:rsid w:val="00EB7896"/>
    <w:rsid w:val="00EC2147"/>
    <w:rsid w:val="00EC45CF"/>
    <w:rsid w:val="00ED101F"/>
    <w:rsid w:val="00ED148F"/>
    <w:rsid w:val="00ED23F4"/>
    <w:rsid w:val="00EF632E"/>
    <w:rsid w:val="00EF6FCF"/>
    <w:rsid w:val="00F01985"/>
    <w:rsid w:val="00F04424"/>
    <w:rsid w:val="00F04AE6"/>
    <w:rsid w:val="00F10287"/>
    <w:rsid w:val="00F1747D"/>
    <w:rsid w:val="00F2362E"/>
    <w:rsid w:val="00F24CAB"/>
    <w:rsid w:val="00F26B4F"/>
    <w:rsid w:val="00F373BE"/>
    <w:rsid w:val="00F37B1A"/>
    <w:rsid w:val="00F40646"/>
    <w:rsid w:val="00F43553"/>
    <w:rsid w:val="00F4360D"/>
    <w:rsid w:val="00F50B13"/>
    <w:rsid w:val="00F52BC9"/>
    <w:rsid w:val="00F57598"/>
    <w:rsid w:val="00F579E0"/>
    <w:rsid w:val="00F61D61"/>
    <w:rsid w:val="00F62249"/>
    <w:rsid w:val="00F64B49"/>
    <w:rsid w:val="00F747E6"/>
    <w:rsid w:val="00F75550"/>
    <w:rsid w:val="00F75B4F"/>
    <w:rsid w:val="00F76896"/>
    <w:rsid w:val="00F81E6B"/>
    <w:rsid w:val="00F82F9C"/>
    <w:rsid w:val="00F84137"/>
    <w:rsid w:val="00F90FB2"/>
    <w:rsid w:val="00F937B6"/>
    <w:rsid w:val="00F9400E"/>
    <w:rsid w:val="00FA0A42"/>
    <w:rsid w:val="00FB0239"/>
    <w:rsid w:val="00FB090D"/>
    <w:rsid w:val="00FB23D4"/>
    <w:rsid w:val="00FB4752"/>
    <w:rsid w:val="00FB727D"/>
    <w:rsid w:val="00FB7617"/>
    <w:rsid w:val="00FC0084"/>
    <w:rsid w:val="00FC0235"/>
    <w:rsid w:val="00FC36F6"/>
    <w:rsid w:val="00FC6822"/>
    <w:rsid w:val="00FD3233"/>
    <w:rsid w:val="00FF1561"/>
    <w:rsid w:val="00FF160E"/>
    <w:rsid w:val="00FF19D2"/>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B45A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673E48"/>
    <w:pPr>
      <w:keepNext/>
      <w:keepLines/>
      <w:numPr>
        <w:ilvl w:val="1"/>
        <w:numId w:val="30"/>
      </w:numPr>
      <w:spacing w:before="240" w:after="240" w:line="320" w:lineRule="exact"/>
      <w:ind w:left="1152"/>
      <w:jc w:val="left"/>
      <w:outlineLvl w:val="1"/>
    </w:pPr>
    <w:rPr>
      <w:rFonts w:asciiTheme="minorHAnsi" w:eastAsiaTheme="majorEastAsia" w:hAnsiTheme="min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673E48"/>
    <w:rPr>
      <w:rFonts w:eastAsiaTheme="majorEastAsia"/>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qFormat/>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paragraph" w:styleId="NormaaliWWW">
    <w:name w:val="Normal (Web)"/>
    <w:basedOn w:val="Normaali"/>
    <w:uiPriority w:val="99"/>
    <w:semiHidden/>
    <w:unhideWhenUsed/>
    <w:rsid w:val="00AA5EFD"/>
    <w:rPr>
      <w:rFonts w:ascii="Times New Roman" w:hAnsi="Times New Roman" w:cs="Times New Roman"/>
      <w:sz w:val="24"/>
      <w:szCs w:val="24"/>
    </w:rPr>
  </w:style>
  <w:style w:type="character" w:styleId="Kommentinviite">
    <w:name w:val="annotation reference"/>
    <w:basedOn w:val="Kappaleenoletusfontti"/>
    <w:uiPriority w:val="99"/>
    <w:semiHidden/>
    <w:unhideWhenUsed/>
    <w:rsid w:val="001474F4"/>
    <w:rPr>
      <w:sz w:val="16"/>
      <w:szCs w:val="16"/>
    </w:rPr>
  </w:style>
  <w:style w:type="paragraph" w:styleId="Kommentinteksti">
    <w:name w:val="annotation text"/>
    <w:basedOn w:val="Normaali"/>
    <w:link w:val="KommentintekstiChar"/>
    <w:uiPriority w:val="99"/>
    <w:unhideWhenUsed/>
    <w:rsid w:val="001474F4"/>
    <w:pPr>
      <w:spacing w:line="240" w:lineRule="auto"/>
    </w:pPr>
    <w:rPr>
      <w:szCs w:val="20"/>
    </w:rPr>
  </w:style>
  <w:style w:type="character" w:customStyle="1" w:styleId="KommentintekstiChar">
    <w:name w:val="Kommentin teksti Char"/>
    <w:basedOn w:val="Kappaleenoletusfontti"/>
    <w:link w:val="Kommentinteksti"/>
    <w:uiPriority w:val="99"/>
    <w:rsid w:val="001474F4"/>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1474F4"/>
    <w:rPr>
      <w:b/>
      <w:bCs/>
    </w:rPr>
  </w:style>
  <w:style w:type="character" w:customStyle="1" w:styleId="KommentinotsikkoChar">
    <w:name w:val="Kommentin otsikko Char"/>
    <w:basedOn w:val="KommentintekstiChar"/>
    <w:link w:val="Kommentinotsikko"/>
    <w:uiPriority w:val="99"/>
    <w:semiHidden/>
    <w:rsid w:val="001474F4"/>
    <w:rPr>
      <w:rFonts w:ascii="Century Gothic" w:hAnsi="Century Gothic"/>
      <w:b/>
      <w:bCs/>
      <w:sz w:val="20"/>
      <w:szCs w:val="20"/>
    </w:rPr>
  </w:style>
  <w:style w:type="character" w:styleId="AvattuHyperlinkki">
    <w:name w:val="FollowedHyperlink"/>
    <w:basedOn w:val="Kappaleenoletusfontti"/>
    <w:uiPriority w:val="99"/>
    <w:semiHidden/>
    <w:unhideWhenUsed/>
    <w:rsid w:val="000B46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6371">
      <w:bodyDiv w:val="1"/>
      <w:marLeft w:val="0"/>
      <w:marRight w:val="0"/>
      <w:marTop w:val="0"/>
      <w:marBottom w:val="0"/>
      <w:divBdr>
        <w:top w:val="none" w:sz="0" w:space="0" w:color="auto"/>
        <w:left w:val="none" w:sz="0" w:space="0" w:color="auto"/>
        <w:bottom w:val="none" w:sz="0" w:space="0" w:color="auto"/>
        <w:right w:val="none" w:sz="0" w:space="0" w:color="auto"/>
      </w:divBdr>
    </w:div>
    <w:div w:id="196282923">
      <w:bodyDiv w:val="1"/>
      <w:marLeft w:val="0"/>
      <w:marRight w:val="0"/>
      <w:marTop w:val="0"/>
      <w:marBottom w:val="0"/>
      <w:divBdr>
        <w:top w:val="none" w:sz="0" w:space="0" w:color="auto"/>
        <w:left w:val="none" w:sz="0" w:space="0" w:color="auto"/>
        <w:bottom w:val="none" w:sz="0" w:space="0" w:color="auto"/>
        <w:right w:val="none" w:sz="0" w:space="0" w:color="auto"/>
      </w:divBdr>
    </w:div>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317535597">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471607073">
      <w:bodyDiv w:val="1"/>
      <w:marLeft w:val="0"/>
      <w:marRight w:val="0"/>
      <w:marTop w:val="0"/>
      <w:marBottom w:val="0"/>
      <w:divBdr>
        <w:top w:val="none" w:sz="0" w:space="0" w:color="auto"/>
        <w:left w:val="none" w:sz="0" w:space="0" w:color="auto"/>
        <w:bottom w:val="none" w:sz="0" w:space="0" w:color="auto"/>
        <w:right w:val="none" w:sz="0" w:space="0" w:color="auto"/>
      </w:divBdr>
    </w:div>
    <w:div w:id="506363780">
      <w:bodyDiv w:val="1"/>
      <w:marLeft w:val="0"/>
      <w:marRight w:val="0"/>
      <w:marTop w:val="0"/>
      <w:marBottom w:val="0"/>
      <w:divBdr>
        <w:top w:val="none" w:sz="0" w:space="0" w:color="auto"/>
        <w:left w:val="none" w:sz="0" w:space="0" w:color="auto"/>
        <w:bottom w:val="none" w:sz="0" w:space="0" w:color="auto"/>
        <w:right w:val="none" w:sz="0" w:space="0" w:color="auto"/>
      </w:divBdr>
    </w:div>
    <w:div w:id="546917927">
      <w:bodyDiv w:val="1"/>
      <w:marLeft w:val="0"/>
      <w:marRight w:val="0"/>
      <w:marTop w:val="0"/>
      <w:marBottom w:val="0"/>
      <w:divBdr>
        <w:top w:val="none" w:sz="0" w:space="0" w:color="auto"/>
        <w:left w:val="none" w:sz="0" w:space="0" w:color="auto"/>
        <w:bottom w:val="none" w:sz="0" w:space="0" w:color="auto"/>
        <w:right w:val="none" w:sz="0" w:space="0" w:color="auto"/>
      </w:divBdr>
    </w:div>
    <w:div w:id="602810910">
      <w:bodyDiv w:val="1"/>
      <w:marLeft w:val="0"/>
      <w:marRight w:val="0"/>
      <w:marTop w:val="0"/>
      <w:marBottom w:val="0"/>
      <w:divBdr>
        <w:top w:val="none" w:sz="0" w:space="0" w:color="auto"/>
        <w:left w:val="none" w:sz="0" w:space="0" w:color="auto"/>
        <w:bottom w:val="none" w:sz="0" w:space="0" w:color="auto"/>
        <w:right w:val="none" w:sz="0" w:space="0" w:color="auto"/>
      </w:divBdr>
    </w:div>
    <w:div w:id="648637200">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931666361">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085687552">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364089790">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749882547">
      <w:bodyDiv w:val="1"/>
      <w:marLeft w:val="0"/>
      <w:marRight w:val="0"/>
      <w:marTop w:val="0"/>
      <w:marBottom w:val="0"/>
      <w:divBdr>
        <w:top w:val="none" w:sz="0" w:space="0" w:color="auto"/>
        <w:left w:val="none" w:sz="0" w:space="0" w:color="auto"/>
        <w:bottom w:val="none" w:sz="0" w:space="0" w:color="auto"/>
        <w:right w:val="none" w:sz="0" w:space="0" w:color="auto"/>
      </w:divBdr>
    </w:div>
    <w:div w:id="1782874026">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 w:id="1948081918">
      <w:bodyDiv w:val="1"/>
      <w:marLeft w:val="0"/>
      <w:marRight w:val="0"/>
      <w:marTop w:val="0"/>
      <w:marBottom w:val="0"/>
      <w:divBdr>
        <w:top w:val="none" w:sz="0" w:space="0" w:color="auto"/>
        <w:left w:val="none" w:sz="0" w:space="0" w:color="auto"/>
        <w:bottom w:val="none" w:sz="0" w:space="0" w:color="auto"/>
        <w:right w:val="none" w:sz="0" w:space="0" w:color="auto"/>
      </w:divBdr>
    </w:div>
    <w:div w:id="213444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aberler.com/guncel/kamu-basdenetcisi-malkoc-cin-de-temaslarda-bulundu-17274536-haberi/" TargetMode="External"/><Relationship Id="rId21" Type="http://schemas.openxmlformats.org/officeDocument/2006/relationships/hyperlink" Target="https://freedomhouse.org/sites/default/files/2022-06/TransnationalRepressionReport2022_CaseStudy_Turkey_v2.pdf" TargetMode="External"/><Relationship Id="rId42" Type="http://schemas.openxmlformats.org/officeDocument/2006/relationships/hyperlink" Target="https://www.npr.org/2020/03/13/800118582/i-thought-it-would-be-safe-uighurs-in-turkey-now-fear-china-s-long-arm" TargetMode="External"/><Relationship Id="rId47" Type="http://schemas.openxmlformats.org/officeDocument/2006/relationships/hyperlink" Target="https://serbestiyet.com/featured/ozel-haber-uygur-anne-deport-edildi-baba-geri-gonderme-merkezinde-4-kucuk-cocuk-19-yasindaki-agabeyle-kaldi-babamizi-cine-yollamayin-198906/" TargetMode="External"/><Relationship Id="rId63" Type="http://schemas.openxmlformats.org/officeDocument/2006/relationships/hyperlink" Target="https://www.yeniakit.com.tr/foto-galeri/cin-istihbaratindan-dehsete-dusuren-turkiye-plani-sessiz-sedasiz-ulkeye-soktular-113877" TargetMode="External"/><Relationship Id="rId68" Type="http://schemas.openxmlformats.org/officeDocument/2006/relationships/hyperlink" Target="https://tr.boell.org/en/2024/04/05/uyghur-issue-turkey-china-relations" TargetMode="External"/><Relationship Id="rId16" Type="http://schemas.openxmlformats.org/officeDocument/2006/relationships/hyperlink" Target="https://www.benguturk.com/cin-uygur-turku-yonetmeni-hapse-atti-sucu-turkiyede-egitim-gormek" TargetMode="External"/><Relationship Id="rId11" Type="http://schemas.openxmlformats.org/officeDocument/2006/relationships/hyperlink" Target="https://www.aninews.in/news/world/middle-east/uyghur-diaspora-protests-against-chinas-national-day-in-istanbul20241001204124/" TargetMode="External"/><Relationship Id="rId24" Type="http://schemas.openxmlformats.org/officeDocument/2006/relationships/hyperlink" Target="https://www.haberturk.com/ankara-haberleri/36002496-goc-idaresi-baskanligi-uygur-turku-bir-kisinin-cine-sinir-disi-edilecegine-iliskin" TargetMode="External"/><Relationship Id="rId32" Type="http://schemas.openxmlformats.org/officeDocument/2006/relationships/hyperlink" Target="https://www.monmouth.edu/magazine/the-dark-side-of-wechat/" TargetMode="External"/><Relationship Id="rId37" Type="http://schemas.openxmlformats.org/officeDocument/2006/relationships/hyperlink" Target="https://medyascope.tv/2025/02/27/tayland-turkiye-ye-siginmak-isteyen-uygur-turklerini-cine-iade-etti/" TargetMode="External"/><Relationship Id="rId40" Type="http://schemas.openxmlformats.org/officeDocument/2006/relationships/hyperlink" Target="https://www.government.nl/documents/reports/2025/02/24/general-country-of-origin-information-report-on-turkiye-february-2025" TargetMode="External"/><Relationship Id="rId45" Type="http://schemas.openxmlformats.org/officeDocument/2006/relationships/hyperlink" Target="https://www.sabah.com.tr/gundem/2024/04/05/mitten-yeni-casus-avi-bu-kez-cin-istihbaratinin-ajanlarini-yakaladi" TargetMode="External"/><Relationship Id="rId53" Type="http://schemas.openxmlformats.org/officeDocument/2006/relationships/hyperlink" Target="https://docs.uhrp.org/pdf/Weaponized_Passports.pdf" TargetMode="External"/><Relationship Id="rId58" Type="http://schemas.openxmlformats.org/officeDocument/2006/relationships/hyperlink" Target="https://www.uyghurnet.org/gaziantepte-esir-turk-illerinin-sorunlari-hurriyete-bir-adim-paneli-ile-gundeme-tasiniyor/" TargetMode="External"/><Relationship Id="rId66" Type="http://schemas.openxmlformats.org/officeDocument/2006/relationships/hyperlink" Target="https://www.yeniakit.com.tr/haber/dogu-turkistanli-mazlum-cine-iade-edilebilir-1874468.html" TargetMode="External"/><Relationship Id="rId74" Type="http://schemas.openxmlformats.org/officeDocument/2006/relationships/theme" Target="theme/theme1.xml"/><Relationship Id="rId79" Type="http://schemas.openxmlformats.org/officeDocument/2006/relationships/customXml" Target="../customXml/item6.xml"/><Relationship Id="rId5" Type="http://schemas.openxmlformats.org/officeDocument/2006/relationships/webSettings" Target="webSettings.xml"/><Relationship Id="rId61" Type="http://schemas.openxmlformats.org/officeDocument/2006/relationships/hyperlink" Target="https://www.wilsoncenter.org/book/great-wall-steel" TargetMode="External"/><Relationship Id="rId19" Type="http://schemas.openxmlformats.org/officeDocument/2006/relationships/hyperlink" Target="https://www.dw.com/tr/t%C3%BCrkiyedeki-uygurlar-nas%C4%B1l-bask%C4%B1-g%C3%B6r%C3%BCyor/a-72390598" TargetMode="External"/><Relationship Id="rId14" Type="http://schemas.openxmlformats.org/officeDocument/2006/relationships/hyperlink" Target="https://www.aydinlik.com.tr/haber/kiliseye-saldiridan-devlet-zaafi-cikti-kiliseye-saldirida-urumci-suriye-turkiye-hatti-453937" TargetMode="External"/><Relationship Id="rId22" Type="http://schemas.openxmlformats.org/officeDocument/2006/relationships/hyperlink" Target="https://www.gercekgundem.com/yasam/ramazan-ayinin-ilk-iki-haftasi-bahar-havasinda-gececek-521803" TargetMode="External"/><Relationship Id="rId27" Type="http://schemas.openxmlformats.org/officeDocument/2006/relationships/hyperlink" Target="https://www.hrw.org/news/2025/02/03/china-travel-uyghurs-heavily-restricted" TargetMode="External"/><Relationship Id="rId30" Type="http://schemas.openxmlformats.org/officeDocument/2006/relationships/hyperlink" Target="https://en.nia.gov.cn/n147418/n147458/c155976/content.html" TargetMode="External"/><Relationship Id="rId35" Type="http://schemas.openxmlformats.org/officeDocument/2006/relationships/hyperlink" Target="https://maatieto.migri.fi/base/2724d19a-5460-485d-bff8-6cd8f75f86d5/countryDocument/ed13565c-3559-4eff-ad1d-639f45616202" TargetMode="External"/><Relationship Id="rId43" Type="http://schemas.openxmlformats.org/officeDocument/2006/relationships/hyperlink" Target="https://www.qha.com.tr/gundem/cin-den-turkiye-de-ajanlik-faaliyeti-konsolos-yardimcisi-casus-cikti-489928" TargetMode="External"/><Relationship Id="rId48" Type="http://schemas.openxmlformats.org/officeDocument/2006/relationships/hyperlink" Target="https://www.tamgaturk.com/kizil-cin-in-turk-dusmanligi-sinir-tanimiyor-turklerin-verilerini-cin-e-aktaran-casus-agi-cokertildi/79872/" TargetMode="External"/><Relationship Id="rId56" Type="http://schemas.openxmlformats.org/officeDocument/2006/relationships/hyperlink" Target="https://www.uygurnews.com/urumqi-massacre-commemorated-with-worldwide-protests/" TargetMode="External"/><Relationship Id="rId64" Type="http://schemas.openxmlformats.org/officeDocument/2006/relationships/hyperlink" Target="https://www.yeniakit.com.tr/haber/uygur-turkleri-cine-iade-ediliyor-1923390.html" TargetMode="External"/><Relationship Id="rId69" Type="http://schemas.openxmlformats.org/officeDocument/2006/relationships/header" Target="header1.xml"/><Relationship Id="rId77" Type="http://schemas.openxmlformats.org/officeDocument/2006/relationships/customXml" Target="../customXml/item4.xml"/><Relationship Id="rId8" Type="http://schemas.openxmlformats.org/officeDocument/2006/relationships/hyperlink" Target="https://www.hudson.org/node/44415" TargetMode="External"/><Relationship Id="rId51" Type="http://schemas.openxmlformats.org/officeDocument/2006/relationships/hyperlink" Target="https://t24.com.tr/yazarlar/barcin-yinanc/bir-garip-cin-ziyareti-ve-brics-muammasi,45220"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asiahouse.org/research-analysis/a-land-of-opportunities-syria-the-gcc-and-the-prospects-for-investment" TargetMode="External"/><Relationship Id="rId17" Type="http://schemas.openxmlformats.org/officeDocument/2006/relationships/hyperlink" Target="https://thechinaproject.com/2022/07/06/july-5-2009-the-riots-that-changed-everything-in-xinjiang/" TargetMode="External"/><Relationship Id="rId25" Type="http://schemas.openxmlformats.org/officeDocument/2006/relationships/hyperlink" Target="https://www.haber7.com/guncel/haber/3472939-uygur-turkleri-derneginden-kovulan-altaydan-pkkya-destek-turkiyeyi-boyle-sucladi" TargetMode="External"/><Relationship Id="rId33" Type="http://schemas.openxmlformats.org/officeDocument/2006/relationships/hyperlink" Target="https://blogs.lse.ac.uk/cff/2024/08/28/why-is-turkey-enhancing-cooperation-with-china/" TargetMode="External"/><Relationship Id="rId38" Type="http://schemas.openxmlformats.org/officeDocument/2006/relationships/hyperlink" Target="https://www.mei.edu/publications/turkish-foreign-minister-china-subtitles-silent-visit" TargetMode="External"/><Relationship Id="rId46" Type="http://schemas.openxmlformats.org/officeDocument/2006/relationships/hyperlink" Target="https://safeguarddefenders.com/sites/default/files/pdf/TARGETED%20IN%20TURKIYE%20.pdf" TargetMode="External"/><Relationship Id="rId59" Type="http://schemas.openxmlformats.org/officeDocument/2006/relationships/hyperlink" Target="https://www.uyghurnet.org/ispartada-cinin-uygur-soykirimi-ile-israilin-gazze-katliami-lanetlendi/" TargetMode="External"/><Relationship Id="rId67" Type="http://schemas.openxmlformats.org/officeDocument/2006/relationships/hyperlink" Target="https://www.yeniasya.com.tr/gundem/uygur-anne-cin-e-iade-edilecek_601071" TargetMode="External"/><Relationship Id="rId20" Type="http://schemas.openxmlformats.org/officeDocument/2006/relationships/hyperlink" Target="https://www.dfat.gov.au/sites/default/files/country-information-report-china.pdf" TargetMode="External"/><Relationship Id="rId41" Type="http://schemas.openxmlformats.org/officeDocument/2006/relationships/hyperlink" Target="https://dj.factiva.com/article?id=drn:archive.newsarticle.NYTFEED020181027eear0025t" TargetMode="External"/><Relationship Id="rId54" Type="http://schemas.openxmlformats.org/officeDocument/2006/relationships/hyperlink" Target="https://2021-2025.state.gov/reports/2024-trafficking-in-persons-report/" TargetMode="External"/><Relationship Id="rId62" Type="http://schemas.openxmlformats.org/officeDocument/2006/relationships/hyperlink" Target="https://us.headtopics.com/news/inside-china-s-massive-surveillance-operation-53909709" TargetMode="External"/><Relationship Id="rId70" Type="http://schemas.openxmlformats.org/officeDocument/2006/relationships/header" Target="header2.xml"/><Relationship Id="rId75"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bbc.com/news/world-asia-china-56563449" TargetMode="External"/><Relationship Id="rId23" Type="http://schemas.openxmlformats.org/officeDocument/2006/relationships/hyperlink" Target="https://www.haberturk.com/erzurum-haberleri/37896229-erzurum-teknik-universitesinde-filistin-ve-dogu-turkistana-destek-yuruyusu-yapildi" TargetMode="External"/><Relationship Id="rId28" Type="http://schemas.openxmlformats.org/officeDocument/2006/relationships/hyperlink" Target="https://www.hurriyet.com.tr/yazarlar/ilber-ortayli/su-savaslari-42923921" TargetMode="External"/><Relationship Id="rId36" Type="http://schemas.openxmlformats.org/officeDocument/2006/relationships/hyperlink" Target="https://maatieto.migri.fi/base/2724d19a-5460-485d-bff8-6cd8f75f86d5/countryDocument/79b71792-a75a-45df-85cf-5bf959098c12" TargetMode="External"/><Relationship Id="rId49" Type="http://schemas.openxmlformats.org/officeDocument/2006/relationships/hyperlink" Target="https://www.tamgaturk.com/yillardir-turkiye-de-yasayan-ve-depremzedelere-yaptigi-yardimlarla-bilinen-uygur-turku-muhammed-abdullah-sinir-disi-edilme-tehlikesiyle-karsi-karsiya/78439/" TargetMode="External"/><Relationship Id="rId57" Type="http://schemas.openxmlformats.org/officeDocument/2006/relationships/hyperlink" Target="https://www.uygurnews.com/28th-anniversary-of-the-ghulja-massacre-commemorated-in-front-of-the-chinese-consulate-in-istanbul/" TargetMode="External"/><Relationship Id="rId10" Type="http://schemas.openxmlformats.org/officeDocument/2006/relationships/hyperlink" Target="https://www.amnesty.org/en/latest/research/2020/02/china-uyghurs-abroad-living-in-fear/" TargetMode="External"/><Relationship Id="rId31" Type="http://schemas.openxmlformats.org/officeDocument/2006/relationships/hyperlink" Target="https://landinfo.no/wp-content/uploads/2021/12/Tyrkia-Kina-temanotat-Uigurer-i-Tyrkia-og-Nord-Syria-Oppdatert-08122021.pdf" TargetMode="External"/><Relationship Id="rId44" Type="http://schemas.openxmlformats.org/officeDocument/2006/relationships/hyperlink" Target="https://www.reuters.com/article/us-china-xinjiang-turkey-widerimage/without-papers-uighurs-fear-for-their-future-in-turkey-idUSKCN1R81ED" TargetMode="External"/><Relationship Id="rId52" Type="http://schemas.openxmlformats.org/officeDocument/2006/relationships/hyperlink" Target="https://uhrp.org/submissions/congressional-executive-commission-on-china-hearing-on-protection-from-persecution-establishing-humanitarian-pathways-for-hong-kongers-and-uyghurs/" TargetMode="External"/><Relationship Id="rId60" Type="http://schemas.openxmlformats.org/officeDocument/2006/relationships/hyperlink" Target="https://www.voanews.com/a/rights-advocates-cite-uptick-in-uyghur-refugee-detentions-in-turkey/7713219.html" TargetMode="External"/><Relationship Id="rId65" Type="http://schemas.openxmlformats.org/officeDocument/2006/relationships/hyperlink" Target="https://www.yeniakit.com.tr/haber/20-milyon-uyguru-katleden-cin-artik-zulmu-gizlemiyor-1829707.html" TargetMode="External"/><Relationship Id="rId73" Type="http://schemas.openxmlformats.org/officeDocument/2006/relationships/glossaryDocument" Target="glossary/document.xml"/><Relationship Id="rId78"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s://foreignpolicy.com/2021/03/02/why-erdogan-has-abandoned-the-uyghurs/" TargetMode="External"/><Relationship Id="rId13" Type="http://schemas.openxmlformats.org/officeDocument/2006/relationships/hyperlink" Target="https://www.aydinlik.com.tr/haber/buyukelci-musadan-sinciang-ile-isbirligi-cagrisi-turkiye-cin-buyukelcisi-ismail-hakki-musadan-sinciang-uygut-ozerk-bolgesi-ile-isbirliginin-artirilmasi-cagri-466142" TargetMode="External"/><Relationship Id="rId18" Type="http://schemas.openxmlformats.org/officeDocument/2006/relationships/hyperlink" Target="https://www.chinadaily.com.cn/china/19thcpcnationalcongress/2017-10/19/content_33439662.htm" TargetMode="External"/><Relationship Id="rId39" Type="http://schemas.openxmlformats.org/officeDocument/2006/relationships/hyperlink" Target="https://www.milligazete.com.tr/haber/19311262/hedefleri-dogu-turkistanlilar-istanbulda-6-cin-ajani-yakalandi" TargetMode="External"/><Relationship Id="rId34" Type="http://schemas.openxmlformats.org/officeDocument/2006/relationships/hyperlink" Target="https://maatieto.migri.fi/base/2724d19a-5460-485d-bff8-6cd8f75f86d5/countryDocument/79b71792-a75a-45df-85cf-5bf959098c12" TargetMode="External"/><Relationship Id="rId50" Type="http://schemas.openxmlformats.org/officeDocument/2006/relationships/hyperlink" Target="https://www.tamgaturk.com/bedensel-engelli-2-uygur-kadin-ve-cocuklari-gozaltina-alindi-geri-gonderme-merkezindeler/76402/" TargetMode="External"/><Relationship Id="rId55" Type="http://schemas.openxmlformats.org/officeDocument/2006/relationships/hyperlink" Target="https://www.uygurhaber.com/mecliste-cin-casusluk-sebekesiyle-ilgili-soru-onergesi/" TargetMode="External"/><Relationship Id="rId76" Type="http://schemas.openxmlformats.org/officeDocument/2006/relationships/customXml" Target="../customXml/item3.xm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https://gjia.georgetown.edu/2019/07/12/uncertainty-in-the-uighur-diaspor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IGMIGFLS010.intermincore.root\vol1$\projekti\migmiggumig005\Asiakirjapohjat\Maatietopalvelu%20kyselyvasta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71EAD407AC4CFEBDA901AFD3B63E1D"/>
        <w:category>
          <w:name w:val="Yleiset"/>
          <w:gallery w:val="placeholder"/>
        </w:category>
        <w:types>
          <w:type w:val="bbPlcHdr"/>
        </w:types>
        <w:behaviors>
          <w:behavior w:val="content"/>
        </w:behaviors>
        <w:guid w:val="{D88034D4-E9E8-4BE2-AC69-CED62FD08099}"/>
      </w:docPartPr>
      <w:docPartBody>
        <w:p w:rsidR="001534B2" w:rsidRDefault="003D3EFC">
          <w:pPr>
            <w:pStyle w:val="2171EAD407AC4CFEBDA901AFD3B63E1D"/>
          </w:pPr>
          <w:r w:rsidRPr="00AA10D2">
            <w:rPr>
              <w:rStyle w:val="Paikkamerkkiteksti"/>
            </w:rPr>
            <w:t>Kirjoita tekstiä napsauttamalla tai napauttamalla tätä.</w:t>
          </w:r>
        </w:p>
      </w:docPartBody>
    </w:docPart>
    <w:docPart>
      <w:docPartPr>
        <w:name w:val="F54143DAD0674A4DB8B430AFFC916F73"/>
        <w:category>
          <w:name w:val="Yleiset"/>
          <w:gallery w:val="placeholder"/>
        </w:category>
        <w:types>
          <w:type w:val="bbPlcHdr"/>
        </w:types>
        <w:behaviors>
          <w:behavior w:val="content"/>
        </w:behaviors>
        <w:guid w:val="{0B7920AC-9DCE-4819-B9EE-D1183826E303}"/>
      </w:docPartPr>
      <w:docPartBody>
        <w:p w:rsidR="001534B2" w:rsidRDefault="003D3EFC">
          <w:pPr>
            <w:pStyle w:val="F54143DAD0674A4DB8B430AFFC916F73"/>
          </w:pPr>
          <w:r w:rsidRPr="00AA10D2">
            <w:rPr>
              <w:rStyle w:val="Paikkamerkkiteksti"/>
            </w:rPr>
            <w:t>Kirjoita tekstiä napsauttamalla tai napauttamalla tätä.</w:t>
          </w:r>
        </w:p>
      </w:docPartBody>
    </w:docPart>
    <w:docPart>
      <w:docPartPr>
        <w:name w:val="6314DA9C20CD48C092EDB746BBB24114"/>
        <w:category>
          <w:name w:val="Yleiset"/>
          <w:gallery w:val="placeholder"/>
        </w:category>
        <w:types>
          <w:type w:val="bbPlcHdr"/>
        </w:types>
        <w:behaviors>
          <w:behavior w:val="content"/>
        </w:behaviors>
        <w:guid w:val="{4E41DB10-4FD9-4C20-ACF7-6C4477216885}"/>
      </w:docPartPr>
      <w:docPartBody>
        <w:p w:rsidR="001534B2" w:rsidRDefault="003D3EFC">
          <w:pPr>
            <w:pStyle w:val="6314DA9C20CD48C092EDB746BBB24114"/>
          </w:pPr>
          <w:r w:rsidRPr="00810134">
            <w:rPr>
              <w:rStyle w:val="Paikkamerkkiteksti"/>
              <w:lang w:val="en-GB"/>
            </w:rPr>
            <w:t>.</w:t>
          </w:r>
        </w:p>
      </w:docPartBody>
    </w:docPart>
    <w:docPart>
      <w:docPartPr>
        <w:name w:val="5DCA944B05A245C59040E26516B4F6A7"/>
        <w:category>
          <w:name w:val="Yleiset"/>
          <w:gallery w:val="placeholder"/>
        </w:category>
        <w:types>
          <w:type w:val="bbPlcHdr"/>
        </w:types>
        <w:behaviors>
          <w:behavior w:val="content"/>
        </w:behaviors>
        <w:guid w:val="{65E892ED-1DC7-47EC-8C8B-323DBB885F7F}"/>
      </w:docPartPr>
      <w:docPartBody>
        <w:p w:rsidR="001534B2" w:rsidRDefault="003D3EFC">
          <w:pPr>
            <w:pStyle w:val="5DCA944B05A245C59040E26516B4F6A7"/>
          </w:pPr>
          <w:r w:rsidRPr="00AA10D2">
            <w:rPr>
              <w:rStyle w:val="Paikkamerkkiteksti"/>
            </w:rPr>
            <w:t>Kirjoita tekstiä napsauttamalla tai napauttamalla tätä.</w:t>
          </w:r>
        </w:p>
      </w:docPartBody>
    </w:docPart>
    <w:docPart>
      <w:docPartPr>
        <w:name w:val="41B8355BF6FD4D04930F21CEF08AA3A5"/>
        <w:category>
          <w:name w:val="Yleiset"/>
          <w:gallery w:val="placeholder"/>
        </w:category>
        <w:types>
          <w:type w:val="bbPlcHdr"/>
        </w:types>
        <w:behaviors>
          <w:behavior w:val="content"/>
        </w:behaviors>
        <w:guid w:val="{76FF9DD0-98B6-435D-A31F-41BA238B0944}"/>
      </w:docPartPr>
      <w:docPartBody>
        <w:p w:rsidR="001534B2" w:rsidRDefault="003D3EFC">
          <w:pPr>
            <w:pStyle w:val="41B8355BF6FD4D04930F21CEF08AA3A5"/>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EFC"/>
    <w:rsid w:val="00077197"/>
    <w:rsid w:val="00080BCC"/>
    <w:rsid w:val="00123A80"/>
    <w:rsid w:val="0013307F"/>
    <w:rsid w:val="001534B2"/>
    <w:rsid w:val="001A70FC"/>
    <w:rsid w:val="0029774D"/>
    <w:rsid w:val="00353C62"/>
    <w:rsid w:val="003D3EFC"/>
    <w:rsid w:val="005B7CBB"/>
    <w:rsid w:val="005D70C6"/>
    <w:rsid w:val="00665B5F"/>
    <w:rsid w:val="006818A1"/>
    <w:rsid w:val="00695B8B"/>
    <w:rsid w:val="00700ED2"/>
    <w:rsid w:val="008555A9"/>
    <w:rsid w:val="00911F2B"/>
    <w:rsid w:val="00A93364"/>
    <w:rsid w:val="00AF0E13"/>
    <w:rsid w:val="00B8529A"/>
    <w:rsid w:val="00BA6581"/>
    <w:rsid w:val="00C02893"/>
    <w:rsid w:val="00CD4AF7"/>
    <w:rsid w:val="00CD724E"/>
    <w:rsid w:val="00E515A4"/>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3D3EFC"/>
    <w:rPr>
      <w:color w:val="808080"/>
    </w:rPr>
  </w:style>
  <w:style w:type="paragraph" w:customStyle="1" w:styleId="2171EAD407AC4CFEBDA901AFD3B63E1D">
    <w:name w:val="2171EAD407AC4CFEBDA901AFD3B63E1D"/>
  </w:style>
  <w:style w:type="paragraph" w:customStyle="1" w:styleId="F54143DAD0674A4DB8B430AFFC916F73">
    <w:name w:val="F54143DAD0674A4DB8B430AFFC916F73"/>
  </w:style>
  <w:style w:type="paragraph" w:customStyle="1" w:styleId="6314DA9C20CD48C092EDB746BBB24114">
    <w:name w:val="6314DA9C20CD48C092EDB746BBB24114"/>
  </w:style>
  <w:style w:type="paragraph" w:customStyle="1" w:styleId="5DCA944B05A245C59040E26516B4F6A7">
    <w:name w:val="5DCA944B05A245C59040E26516B4F6A7"/>
  </w:style>
  <w:style w:type="paragraph" w:customStyle="1" w:styleId="41B8355BF6FD4D04930F21CEF08AA3A5">
    <w:name w:val="41B8355BF6FD4D04930F21CEF08AA3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UIGHURS,ETHNIC GROUPS,CITIZENSHIP,PARENTS,CHILDREN,REGISTRATION,FOREIGN REPRESENTATION,CITIZENS,MINORITY GROUPS,PASSPORTS,COUNTIES,FAMILY MEMBERS,TRAVEL DOCUMENTS,EMBASSIES,PUBLIC AUTHORITIES,DISCRIMINATION,MISSING PEOPLE,FREEDOM OF MOVEMENT,ACTIVISTS</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Turkey</TermName>
          <TermId xmlns="http://schemas.microsoft.com/office/infopath/2007/PartnerControls">df83b433-2dd9-4963-901b-8adea03d6f1e</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2025-09-18T22:00:00+00:00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20</Value>
      <Value>4</Value>
      <Value>115</Value>
      <Value>116</Value>
      <Value>1</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106</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Turkki ja Kiina / Uiguurivanhempien mahdollisuudet rekisteröidä lapsensa Kiinan kansalaisiksi Turkissa
Turkey and China / The possibility of Uyghur parents to register their children as Chinese citizens in Turkey
Kysymykset
1. Onko lasten rekisteröinti Kiinan kansalaisiksi Turkissa ollut mahdollista? Jos kyllä, minkälainen prosessi on? Onko Turkissa asuvilla, ei turvapaikkaa omaavilla uiguuritaustaisilla Kiinan kansalaisilla ollut mahdollista rekisteröidä lapsensa Kiinan kansalaisiksi Kiinan Turkin edustustossa? 
2. Miten Turkki suhtautuu uiguureihin Kiinan ja Turkin suhteet huomioon ottaen?
Questions
1. Has it been possible to register a child as a Chinese citizen in Turkey? If yes, what is the process like? Is it possible for Chinese citizens of Uyghur origin living in Turkey without an asylum status to register their children in the diplomatic mission of China in Turkey as Chinese citizens?
2. How does Turkey view Uyghurs in light of relations</COIDocAbstract>
    <COIWSGroundsRejection xmlns="b5be3156-7e14-46bc-bfca-5c242eb3de3f" xsi:nil="true"/>
    <COIDocAuthors xmlns="e235e197-502c-49f1-8696-39d199cd5131">
      <Value>143</Value>
    </COIDocAuthors>
    <COIDocID xmlns="b5be3156-7e14-46bc-bfca-5c242eb3de3f">917</COIDocID>
    <_dlc_DocId xmlns="e235e197-502c-49f1-8696-39d199cd5131">FI011-215589946-12649</_dlc_DocId>
    <_dlc_DocIdUrl xmlns="e235e197-502c-49f1-8696-39d199cd5131">
      <Url>https://coiadmin.euaa.europa.eu/administration/finland/_layouts/15/DocIdRedir.aspx?ID=FI011-215589946-12649</Url>
      <Description>FI011-215589946-12649</Description>
    </_dlc_DocIdUrl>
  </documentManagement>
</p:properties>
</file>

<file path=customXml/itemProps1.xml><?xml version="1.0" encoding="utf-8"?>
<ds:datastoreItem xmlns:ds="http://schemas.openxmlformats.org/officeDocument/2006/customXml" ds:itemID="{5CB781B3-6E08-40F5-91D6-9FCC03CEF0E5}">
  <ds:schemaRefs>
    <ds:schemaRef ds:uri="http://schemas.openxmlformats.org/officeDocument/2006/bibliography"/>
  </ds:schemaRefs>
</ds:datastoreItem>
</file>

<file path=customXml/itemProps2.xml><?xml version="1.0" encoding="utf-8"?>
<ds:datastoreItem xmlns:ds="http://schemas.openxmlformats.org/officeDocument/2006/customXml" ds:itemID="{B53EE19D-D6D0-45CB-902B-5E78063474A2}"/>
</file>

<file path=customXml/itemProps3.xml><?xml version="1.0" encoding="utf-8"?>
<ds:datastoreItem xmlns:ds="http://schemas.openxmlformats.org/officeDocument/2006/customXml" ds:itemID="{B9E91D16-4382-40F9-B4C3-EFCAB924689D}"/>
</file>

<file path=customXml/itemProps4.xml><?xml version="1.0" encoding="utf-8"?>
<ds:datastoreItem xmlns:ds="http://schemas.openxmlformats.org/officeDocument/2006/customXml" ds:itemID="{FE2DA3D7-EEEE-4389-BCD3-E2D1126E0772}"/>
</file>

<file path=customXml/itemProps5.xml><?xml version="1.0" encoding="utf-8"?>
<ds:datastoreItem xmlns:ds="http://schemas.openxmlformats.org/officeDocument/2006/customXml" ds:itemID="{25549CD2-0BE3-4DA0-9E69-CBCA99CA5A3E}"/>
</file>

<file path=customXml/itemProps6.xml><?xml version="1.0" encoding="utf-8"?>
<ds:datastoreItem xmlns:ds="http://schemas.openxmlformats.org/officeDocument/2006/customXml" ds:itemID="{C4570F16-0BEF-480D-922B-5D89C95D96ED}"/>
</file>

<file path=docProps/app.xml><?xml version="1.0" encoding="utf-8"?>
<Properties xmlns="http://schemas.openxmlformats.org/officeDocument/2006/extended-properties" xmlns:vt="http://schemas.openxmlformats.org/officeDocument/2006/docPropsVTypes">
  <Template>Maatietopalvelu kyselyvastaus.dotx</Template>
  <TotalTime>0</TotalTime>
  <Pages>27</Pages>
  <Words>9200</Words>
  <Characters>74527</Characters>
  <Application>Microsoft Office Word</Application>
  <DocSecurity>0</DocSecurity>
  <Lines>621</Lines>
  <Paragraphs>167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83560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Turkki ja Kiina / Uiguurivanhempien mahdollisuudet rekisteröidä lapsensa Kiinan kansalaisiksi Turkissa // Turkey and China / The possibility of Uyghur parents to register their children as Chinese citizens in Turkey</dc:title>
  <dc:creator/>
  <cp:lastModifiedBy/>
  <cp:revision>1</cp:revision>
  <dcterms:created xsi:type="dcterms:W3CDTF">2025-09-19T12:03:00Z</dcterms:created>
  <dcterms:modified xsi:type="dcterms:W3CDTF">2025-09-19T12:03:00Z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27cc03c6-572e-4eb0-b7fd-42af8f9fb895</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20;#Turkey|df83b433-2dd9-4963-901b-8adea03d6f1e</vt:lpwstr>
  </property>
  <property fmtid="{D5CDD505-2E9C-101B-9397-08002B2CF9AE}" pid="9" name="COIInformTypeMM">
    <vt:lpwstr>4;#Response to COI Query|74af11f0-82c2-4825-bd8f-d6b1cac3a3aa</vt:lpwstr>
  </property>
</Properties>
</file>