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0EE6"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480D9A45"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4CE427B3" w14:textId="015ED03D" w:rsidR="00800AA9" w:rsidRPr="00800AA9" w:rsidRDefault="00800AA9" w:rsidP="00C348A3">
      <w:pPr>
        <w:spacing w:before="0" w:after="0"/>
      </w:pPr>
      <w:r w:rsidRPr="00BB7F45">
        <w:rPr>
          <w:b/>
        </w:rPr>
        <w:t>Asiakirjan tunnus:</w:t>
      </w:r>
      <w:r>
        <w:t xml:space="preserve"> KT</w:t>
      </w:r>
      <w:r w:rsidR="00B17793">
        <w:t>1088</w:t>
      </w:r>
    </w:p>
    <w:p w14:paraId="67D3E7AD" w14:textId="1568B87C" w:rsidR="00800AA9" w:rsidRDefault="00800AA9" w:rsidP="00C348A3">
      <w:pPr>
        <w:spacing w:before="0" w:after="0"/>
      </w:pPr>
      <w:r w:rsidRPr="00BB7F45">
        <w:rPr>
          <w:b/>
        </w:rPr>
        <w:t>Päivämäärä</w:t>
      </w:r>
      <w:r>
        <w:t xml:space="preserve">: </w:t>
      </w:r>
      <w:r w:rsidR="001B6073">
        <w:t>2</w:t>
      </w:r>
      <w:r w:rsidR="00526BBF">
        <w:t>2</w:t>
      </w:r>
      <w:r w:rsidR="00810134">
        <w:t>.</w:t>
      </w:r>
      <w:r w:rsidR="001B6073">
        <w:t>05</w:t>
      </w:r>
      <w:r w:rsidR="00810134">
        <w:t>.</w:t>
      </w:r>
      <w:r w:rsidR="00000695">
        <w:t>2025</w:t>
      </w:r>
    </w:p>
    <w:p w14:paraId="476BB608" w14:textId="0A97552E"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0A33371D" w14:textId="77777777" w:rsidR="00800AA9" w:rsidRPr="00633BBD" w:rsidRDefault="00622CAF" w:rsidP="00800AA9">
      <w:pPr>
        <w:rPr>
          <w:rStyle w:val="Otsikko1Char"/>
          <w:b w:val="0"/>
          <w:sz w:val="20"/>
          <w:szCs w:val="20"/>
        </w:rPr>
      </w:pPr>
      <w:r>
        <w:rPr>
          <w:b/>
        </w:rPr>
        <w:pict w14:anchorId="1C789212">
          <v:rect id="_x0000_i1026" style="width:0;height:1.5pt" o:hralign="center" o:hrstd="t" o:hr="t" fillcolor="#a0a0a0" stroked="f"/>
        </w:pict>
      </w:r>
    </w:p>
    <w:p w14:paraId="69D5FDB8" w14:textId="7065FAD0" w:rsidR="008020E6" w:rsidRPr="00543F66" w:rsidRDefault="00622CAF"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E557EDB3B94D4CFE8DD227479D745FA4"/>
          </w:placeholder>
          <w:text/>
        </w:sdtPr>
        <w:sdtEndPr>
          <w:rPr>
            <w:rStyle w:val="Otsikko1Char"/>
          </w:rPr>
        </w:sdtEndPr>
        <w:sdtContent>
          <w:r w:rsidR="00B17793">
            <w:rPr>
              <w:rStyle w:val="Otsikko1Char"/>
              <w:rFonts w:cs="Times New Roman"/>
              <w:b/>
              <w:szCs w:val="24"/>
            </w:rPr>
            <w:t>Venäjä</w:t>
          </w:r>
          <w:r w:rsidR="00543F66" w:rsidRPr="00543F66">
            <w:rPr>
              <w:rStyle w:val="Otsikko1Char"/>
              <w:rFonts w:cs="Times New Roman"/>
              <w:b/>
              <w:szCs w:val="24"/>
            </w:rPr>
            <w:t xml:space="preserve"> / </w:t>
          </w:r>
          <w:r w:rsidR="00B17793">
            <w:rPr>
              <w:rStyle w:val="Otsikko1Char"/>
              <w:rFonts w:cs="Times New Roman"/>
              <w:b/>
              <w:szCs w:val="24"/>
            </w:rPr>
            <w:t>Helluntailais</w:t>
          </w:r>
          <w:r w:rsidR="00BF2627">
            <w:rPr>
              <w:rStyle w:val="Otsikko1Char"/>
              <w:rFonts w:cs="Times New Roman"/>
              <w:b/>
              <w:szCs w:val="24"/>
            </w:rPr>
            <w:t>ten tilanne Venäjällä</w:t>
          </w:r>
        </w:sdtContent>
      </w:sdt>
    </w:p>
    <w:sdt>
      <w:sdtPr>
        <w:rPr>
          <w:rStyle w:val="Otsikko1Char"/>
          <w:rFonts w:cs="Times New Roman"/>
          <w:b/>
          <w:szCs w:val="24"/>
        </w:rPr>
        <w:alias w:val="Country / Title in English"/>
        <w:tag w:val="Country / Title in English"/>
        <w:id w:val="2146699517"/>
        <w:lock w:val="sdtLocked"/>
        <w:placeholder>
          <w:docPart w:val="0C71F1A9B9EB409999E3ADA533FC2E54"/>
        </w:placeholder>
        <w:text/>
      </w:sdtPr>
      <w:sdtEndPr>
        <w:rPr>
          <w:rStyle w:val="Kappaleenoletusfontti"/>
          <w:rFonts w:eastAsia="Times New Roman"/>
        </w:rPr>
      </w:sdtEndPr>
      <w:sdtContent>
        <w:p w14:paraId="51735FCC" w14:textId="1ED6B516" w:rsidR="00082DFE" w:rsidRPr="001B6073" w:rsidRDefault="00B17793" w:rsidP="00543F66">
          <w:pPr>
            <w:pStyle w:val="POTSIKKO"/>
          </w:pPr>
          <w:proofErr w:type="spellStart"/>
          <w:r w:rsidRPr="001B6073">
            <w:rPr>
              <w:rStyle w:val="Otsikko1Char"/>
              <w:rFonts w:cs="Times New Roman"/>
              <w:b/>
              <w:szCs w:val="24"/>
            </w:rPr>
            <w:t>Russia</w:t>
          </w:r>
          <w:proofErr w:type="spellEnd"/>
          <w:r w:rsidR="00810134" w:rsidRPr="001B6073">
            <w:rPr>
              <w:rStyle w:val="Otsikko1Char"/>
              <w:rFonts w:cs="Times New Roman"/>
              <w:b/>
              <w:szCs w:val="24"/>
            </w:rPr>
            <w:t xml:space="preserve"> / </w:t>
          </w:r>
          <w:proofErr w:type="spellStart"/>
          <w:r w:rsidR="00BF2627" w:rsidRPr="001B6073">
            <w:rPr>
              <w:rStyle w:val="Otsikko1Char"/>
              <w:rFonts w:cs="Times New Roman"/>
              <w:b/>
              <w:szCs w:val="24"/>
            </w:rPr>
            <w:t>The</w:t>
          </w:r>
          <w:proofErr w:type="spellEnd"/>
          <w:r w:rsidR="00BF2627" w:rsidRPr="001B6073">
            <w:rPr>
              <w:rStyle w:val="Otsikko1Char"/>
              <w:rFonts w:cs="Times New Roman"/>
              <w:b/>
              <w:szCs w:val="24"/>
            </w:rPr>
            <w:t xml:space="preserve"> </w:t>
          </w:r>
          <w:proofErr w:type="spellStart"/>
          <w:r w:rsidR="00BF2627" w:rsidRPr="001B6073">
            <w:rPr>
              <w:rStyle w:val="Otsikko1Char"/>
              <w:rFonts w:cs="Times New Roman"/>
              <w:b/>
              <w:szCs w:val="24"/>
            </w:rPr>
            <w:t>situation</w:t>
          </w:r>
          <w:proofErr w:type="spellEnd"/>
          <w:r w:rsidR="00BF2627" w:rsidRPr="001B6073">
            <w:rPr>
              <w:rStyle w:val="Otsikko1Char"/>
              <w:rFonts w:cs="Times New Roman"/>
              <w:b/>
              <w:szCs w:val="24"/>
            </w:rPr>
            <w:t xml:space="preserve"> of </w:t>
          </w:r>
          <w:r w:rsidRPr="001B6073">
            <w:rPr>
              <w:rStyle w:val="Otsikko1Char"/>
              <w:rFonts w:cs="Times New Roman"/>
              <w:b/>
              <w:szCs w:val="24"/>
            </w:rPr>
            <w:t>Pentecostals</w:t>
          </w:r>
          <w:r w:rsidR="00BF2627" w:rsidRPr="001B6073">
            <w:rPr>
              <w:rStyle w:val="Otsikko1Char"/>
              <w:rFonts w:cs="Times New Roman"/>
              <w:b/>
              <w:szCs w:val="24"/>
            </w:rPr>
            <w:t xml:space="preserve"> in Russia</w:t>
          </w:r>
        </w:p>
      </w:sdtContent>
    </w:sdt>
    <w:p w14:paraId="522EFAC9" w14:textId="77777777" w:rsidR="00082DFE" w:rsidRDefault="00622CAF" w:rsidP="00082DFE">
      <w:pPr>
        <w:rPr>
          <w:b/>
        </w:rPr>
      </w:pPr>
      <w:r>
        <w:rPr>
          <w:b/>
        </w:rPr>
        <w:pict w14:anchorId="58888E6F">
          <v:rect id="_x0000_i1027" style="width:0;height:1.5pt" o:hralign="center" o:hrstd="t" o:hr="t" fillcolor="#a0a0a0" stroked="f"/>
        </w:pict>
      </w:r>
    </w:p>
    <w:p w14:paraId="6F57DD83"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87BBD0F6770343EC9A17A4DC04E3FFD3"/>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E2E06290C97D4BB7AD0B8A2B95FFC35E"/>
            </w:placeholder>
            <w:text w:multiLine="1"/>
          </w:sdtPr>
          <w:sdtEndPr>
            <w:rPr>
              <w:rStyle w:val="KysymyksetChar"/>
            </w:rPr>
          </w:sdtEndPr>
          <w:sdtContent>
            <w:p w14:paraId="18D9EB65" w14:textId="76936CB9" w:rsidR="00810134" w:rsidRPr="001678AD" w:rsidRDefault="007512BB" w:rsidP="00B17793">
              <w:pPr>
                <w:pStyle w:val="Lainaus"/>
                <w:ind w:left="0"/>
                <w:jc w:val="left"/>
                <w:rPr>
                  <w:i w:val="0"/>
                  <w:iCs w:val="0"/>
                  <w:color w:val="000000" w:themeColor="text1"/>
                </w:rPr>
              </w:pPr>
              <w:r>
                <w:rPr>
                  <w:rStyle w:val="KysymyksetChar"/>
                </w:rPr>
                <w:t>1. Onko helluntailiikettä edustavien ulkomaisten ei-toivotuiksi listattujen järjestöjen lukumäärä muuttunut vuoden 2021 jälkeen?</w:t>
              </w:r>
              <w:r w:rsidRPr="00B17793">
                <w:rPr>
                  <w:rStyle w:val="KysymyksetChar"/>
                </w:rPr>
                <w:br/>
              </w:r>
              <w:r>
                <w:rPr>
                  <w:rStyle w:val="KysymyksetChar"/>
                </w:rPr>
                <w:t>2. Ovatko Venäjän viranomaiset kohdistaneet helluntailaisiin oikeudenloukkauksia tai muuten puuttuneet heidän toimintaansa?</w:t>
              </w:r>
              <w:r>
                <w:rPr>
                  <w:rStyle w:val="KysymyksetChar"/>
                </w:rPr>
                <w:br/>
                <w:t xml:space="preserve">3. Onko </w:t>
              </w:r>
              <w:r w:rsidRPr="00B17793">
                <w:rPr>
                  <w:rStyle w:val="KysymyksetChar"/>
                </w:rPr>
                <w:t xml:space="preserve">helluntailiikkeen johtohahmoille tai muille jäsenille annettu </w:t>
              </w:r>
              <w:r>
                <w:rPr>
                  <w:rStyle w:val="KysymyksetChar"/>
                </w:rPr>
                <w:t xml:space="preserve">viime aikoina </w:t>
              </w:r>
              <w:r w:rsidRPr="00B17793">
                <w:rPr>
                  <w:rStyle w:val="KysymyksetChar"/>
                </w:rPr>
                <w:t xml:space="preserve">sakko- tai muita rangaistuksia </w:t>
              </w:r>
              <w:r>
                <w:rPr>
                  <w:rStyle w:val="KysymyksetChar"/>
                </w:rPr>
                <w:t xml:space="preserve">heidän </w:t>
              </w:r>
              <w:r w:rsidRPr="00B17793">
                <w:rPr>
                  <w:rStyle w:val="KysymyksetChar"/>
                </w:rPr>
                <w:t>uskonnolliseen toimintaansa liittyen?</w:t>
              </w:r>
              <w:r>
                <w:rPr>
                  <w:rStyle w:val="KysymyksetChar"/>
                </w:rPr>
                <w:br/>
                <w:t>4. Onko helluntailaisille uskonnollisille johtohahmoille koitunut oikeudellisia seura</w:t>
              </w:r>
              <w:r w:rsidR="00ED623A">
                <w:rPr>
                  <w:rStyle w:val="KysymyksetChar"/>
                </w:rPr>
                <w:t>amuksia</w:t>
              </w:r>
              <w:r>
                <w:rPr>
                  <w:rStyle w:val="KysymyksetChar"/>
                </w:rPr>
                <w:t xml:space="preserve"> Ukrainan sodan vastustamisesta?</w:t>
              </w:r>
            </w:p>
          </w:sdtContent>
        </w:sdt>
      </w:sdtContent>
    </w:sdt>
    <w:p w14:paraId="7B283E74" w14:textId="77777777" w:rsidR="00082DFE" w:rsidRPr="00C27775" w:rsidRDefault="00082DFE" w:rsidP="00C348A3">
      <w:pPr>
        <w:pStyle w:val="Numeroimatonotsikko"/>
        <w:rPr>
          <w:lang w:val="en-US"/>
        </w:rPr>
      </w:pPr>
      <w:r w:rsidRPr="00C27775">
        <w:rPr>
          <w:lang w:val="en-US"/>
        </w:rPr>
        <w:t>Questions</w:t>
      </w:r>
    </w:p>
    <w:sdt>
      <w:sdtPr>
        <w:rPr>
          <w:rStyle w:val="KysymyksetChar"/>
          <w:lang w:val="en-GB"/>
        </w:rPr>
        <w:alias w:val="Questions"/>
        <w:tag w:val="Fill in the questions here"/>
        <w:id w:val="-849104524"/>
        <w:lock w:val="sdtLocked"/>
        <w:placeholder>
          <w:docPart w:val="1633241D767C4EC3A0D6606A5EA51A6E"/>
        </w:placeholder>
        <w:text w:multiLine="1"/>
      </w:sdtPr>
      <w:sdtEndPr>
        <w:rPr>
          <w:rStyle w:val="KysymyksetChar"/>
        </w:rPr>
      </w:sdtEndPr>
      <w:sdtContent>
        <w:p w14:paraId="51F0F441" w14:textId="38420266" w:rsidR="00082DFE" w:rsidRPr="00B17793" w:rsidRDefault="00B17793" w:rsidP="00B17793">
          <w:pPr>
            <w:pStyle w:val="Lainaus"/>
            <w:ind w:left="0"/>
            <w:jc w:val="left"/>
            <w:rPr>
              <w:rStyle w:val="KysymyksetChar"/>
              <w:lang w:val="en-US"/>
            </w:rPr>
          </w:pPr>
          <w:r w:rsidRPr="00B17793">
            <w:rPr>
              <w:rStyle w:val="KysymyksetChar"/>
              <w:lang w:val="en-GB"/>
            </w:rPr>
            <w:t>1. Has the number of foreign Pentecostal organisations</w:t>
          </w:r>
          <w:r>
            <w:rPr>
              <w:rStyle w:val="KysymyksetChar"/>
              <w:lang w:val="en-GB"/>
            </w:rPr>
            <w:t xml:space="preserve"> that are declared </w:t>
          </w:r>
          <w:r w:rsidR="008F04D8">
            <w:rPr>
              <w:rStyle w:val="KysymyksetChar"/>
              <w:lang w:val="en-GB"/>
            </w:rPr>
            <w:t>as undesirable</w:t>
          </w:r>
          <w:r w:rsidRPr="00B17793">
            <w:rPr>
              <w:rStyle w:val="KysymyksetChar"/>
              <w:lang w:val="en-GB"/>
            </w:rPr>
            <w:t xml:space="preserve"> changed after 2021?</w:t>
          </w:r>
          <w:r w:rsidRPr="00B17793">
            <w:rPr>
              <w:rStyle w:val="KysymyksetChar"/>
              <w:lang w:val="en-GB"/>
            </w:rPr>
            <w:br/>
            <w:t>2. Have the Russian authorities committed</w:t>
          </w:r>
          <w:r w:rsidR="001A755D">
            <w:rPr>
              <w:rStyle w:val="KysymyksetChar"/>
              <w:lang w:val="en-GB"/>
            </w:rPr>
            <w:t xml:space="preserve"> infringements </w:t>
          </w:r>
          <w:r w:rsidRPr="00B17793">
            <w:rPr>
              <w:rStyle w:val="KysymyksetChar"/>
              <w:lang w:val="en-GB"/>
            </w:rPr>
            <w:t>against Pentecostals or otherwise interfered with their activities?</w:t>
          </w:r>
          <w:r w:rsidRPr="00B17793">
            <w:rPr>
              <w:rStyle w:val="KysymyksetChar"/>
              <w:lang w:val="en-GB"/>
            </w:rPr>
            <w:br/>
            <w:t>3. Have</w:t>
          </w:r>
          <w:r w:rsidR="001A755D">
            <w:rPr>
              <w:rStyle w:val="KysymyksetChar"/>
              <w:lang w:val="en-GB"/>
            </w:rPr>
            <w:t xml:space="preserve"> the</w:t>
          </w:r>
          <w:r w:rsidRPr="00B17793">
            <w:rPr>
              <w:rStyle w:val="KysymyksetChar"/>
              <w:lang w:val="en-GB"/>
            </w:rPr>
            <w:t xml:space="preserve"> Pentecostal leaders or other members of the Pentecostal movement recently been fined or otherwise punished in connection with their religious activities?</w:t>
          </w:r>
          <w:r w:rsidRPr="00B17793">
            <w:rPr>
              <w:rStyle w:val="KysymyksetChar"/>
              <w:lang w:val="en-GB"/>
            </w:rPr>
            <w:br/>
            <w:t xml:space="preserve"> 4. Have any Pentecostal religious leaders suffered legal consequences for their opposition to the war in Ukraine?</w:t>
          </w:r>
        </w:p>
      </w:sdtContent>
    </w:sdt>
    <w:p w14:paraId="23D7553B" w14:textId="7B186423" w:rsidR="00082DFE" w:rsidRDefault="00622CAF" w:rsidP="00082DFE">
      <w:pPr>
        <w:pStyle w:val="LeiptekstiMigri"/>
        <w:ind w:left="0"/>
        <w:rPr>
          <w:b/>
        </w:rPr>
      </w:pPr>
      <w:r>
        <w:rPr>
          <w:b/>
        </w:rPr>
        <w:pict w14:anchorId="09CD269F">
          <v:rect id="_x0000_i1028" style="width:0;height:1.5pt" o:hralign="center" o:bullet="t" o:hrstd="t" o:hr="t" fillcolor="#a0a0a0" stroked="f"/>
        </w:pict>
      </w:r>
    </w:p>
    <w:p w14:paraId="183A0166" w14:textId="6EBBF35B" w:rsidR="008F04D8" w:rsidRDefault="008F04D8" w:rsidP="008F04D8">
      <w:r w:rsidRPr="00832838">
        <w:t xml:space="preserve">Tämä maatietotuote on laadittu päivittämään </w:t>
      </w:r>
      <w:proofErr w:type="spellStart"/>
      <w:r w:rsidRPr="00832838">
        <w:t>Migrin</w:t>
      </w:r>
      <w:proofErr w:type="spellEnd"/>
      <w:r w:rsidRPr="00832838">
        <w:t xml:space="preserve"> päätöksenteossa laadittua ja käytössä olevaa maakappaletta, ja se on muodoltaan normaalia maatietovastausta tiiviimpi</w:t>
      </w:r>
      <w:r>
        <w:t>.</w:t>
      </w:r>
    </w:p>
    <w:p w14:paraId="7EF6FF16" w14:textId="605492C3" w:rsidR="00E3685F" w:rsidRPr="008F04D8" w:rsidRDefault="00C27775" w:rsidP="00082DFE">
      <w:pPr>
        <w:pStyle w:val="LeiptekstiMigri"/>
        <w:ind w:left="0"/>
      </w:pPr>
      <w:r>
        <w:t>Helluntailaisliikkeeseen kuuluvien tilannetta Venäjällä käsitellään</w:t>
      </w:r>
      <w:r w:rsidR="00526BBF">
        <w:t xml:space="preserve"> maatietopalvelun</w:t>
      </w:r>
      <w:r>
        <w:t xml:space="preserve"> 2.1.2023 julkais</w:t>
      </w:r>
      <w:r w:rsidR="00526BBF">
        <w:t>emassa</w:t>
      </w:r>
      <w:r>
        <w:t xml:space="preserve"> kyselyvastauksessa.</w:t>
      </w:r>
      <w:r>
        <w:rPr>
          <w:rStyle w:val="Alaviitteenviite"/>
        </w:rPr>
        <w:footnoteReference w:id="1"/>
      </w:r>
      <w:r w:rsidR="00526BBF">
        <w:t xml:space="preserve"> </w:t>
      </w:r>
      <w:r w:rsidR="00E47F4E">
        <w:t>T</w:t>
      </w:r>
      <w:r w:rsidR="00E3685F" w:rsidRPr="00E3685F">
        <w:t xml:space="preserve">ässä maatietovastauksessa esitellään vain sellaiset tapausesimerkit, joiden uutisoinnin yhteydessä on selkeästi mainittu tapahtumien ja/tai henkilöiden yhteys </w:t>
      </w:r>
      <w:r w:rsidR="00ED623A">
        <w:t xml:space="preserve">nimenomaan </w:t>
      </w:r>
      <w:r w:rsidR="00E3685F" w:rsidRPr="00E3685F">
        <w:t>helluntailiikkeeseen ja sen toimijoihin</w:t>
      </w:r>
      <w:r w:rsidR="00E3685F">
        <w:t xml:space="preserve">. </w:t>
      </w:r>
    </w:p>
    <w:p w14:paraId="16ED7654" w14:textId="5E6ED34F" w:rsidR="00543F66" w:rsidRDefault="00B17793" w:rsidP="00543F66">
      <w:pPr>
        <w:pStyle w:val="Otsikko1"/>
      </w:pPr>
      <w:bookmarkStart w:id="0" w:name="_Hlk129259295"/>
      <w:r w:rsidRPr="00B17793">
        <w:lastRenderedPageBreak/>
        <w:t>Onko helluntailiikettä edustavien ulkomaisten ei-toivotuiksi listattujen järjestöjen lukumäärä muuttunut vuoden 2021 jälkeen?</w:t>
      </w:r>
    </w:p>
    <w:p w14:paraId="14E4AFDF" w14:textId="1F403C02" w:rsidR="00501CB9" w:rsidRPr="009C3001" w:rsidRDefault="003828C2" w:rsidP="001E1BED">
      <w:pPr>
        <w:pStyle w:val="Alaviitteenteksti"/>
        <w:spacing w:line="260" w:lineRule="exact"/>
      </w:pPr>
      <w:r>
        <w:t xml:space="preserve">Käytetyistä lähteistä ei löydy tietoa siitä, että helluntailiikettä edustavia uskonnollisia järjestöjä olisi listattu </w:t>
      </w:r>
      <w:r w:rsidR="00715C44">
        <w:t xml:space="preserve">vuoden 2021 jälkeen </w:t>
      </w:r>
      <w:r>
        <w:t>ei-toivotuiksi järjestöiksi Venäjällä</w:t>
      </w:r>
      <w:r w:rsidR="008D3029">
        <w:t>.</w:t>
      </w:r>
      <w:r w:rsidR="008D3029">
        <w:rPr>
          <w:rStyle w:val="Alaviitteenviite"/>
        </w:rPr>
        <w:footnoteReference w:id="2"/>
      </w:r>
      <w:r w:rsidR="00930D58">
        <w:t xml:space="preserve"> </w:t>
      </w:r>
      <w:r w:rsidR="00ED623A">
        <w:t xml:space="preserve">Vuonna 2021 Venäjällä ei-toivotuiksi julistettua neljää </w:t>
      </w:r>
      <w:r w:rsidR="00ED623A" w:rsidRPr="00E47F4E">
        <w:t xml:space="preserve">helluntailiikkeen New </w:t>
      </w:r>
      <w:proofErr w:type="spellStart"/>
      <w:r w:rsidR="00ED623A" w:rsidRPr="00E47F4E">
        <w:t>Generation</w:t>
      </w:r>
      <w:proofErr w:type="spellEnd"/>
      <w:r w:rsidR="00ED623A" w:rsidRPr="00E47F4E">
        <w:t xml:space="preserve"> -kirkon (ven. </w:t>
      </w:r>
      <w:proofErr w:type="spellStart"/>
      <w:r w:rsidR="00ED623A" w:rsidRPr="00E47F4E">
        <w:t>Новое</w:t>
      </w:r>
      <w:proofErr w:type="spellEnd"/>
      <w:r w:rsidR="00ED623A" w:rsidRPr="00E47F4E">
        <w:t xml:space="preserve"> </w:t>
      </w:r>
      <w:proofErr w:type="spellStart"/>
      <w:r w:rsidR="00ED623A" w:rsidRPr="00E47F4E">
        <w:t>поколение</w:t>
      </w:r>
      <w:proofErr w:type="spellEnd"/>
      <w:r w:rsidR="00ED623A">
        <w:t>;</w:t>
      </w:r>
      <w:r w:rsidR="00ED623A" w:rsidRPr="00E47F4E">
        <w:t xml:space="preserve"> </w:t>
      </w:r>
      <w:proofErr w:type="spellStart"/>
      <w:r w:rsidR="00ED623A" w:rsidRPr="00E47F4E">
        <w:t>trans</w:t>
      </w:r>
      <w:r w:rsidR="00ED623A">
        <w:t>lit</w:t>
      </w:r>
      <w:proofErr w:type="spellEnd"/>
      <w:r w:rsidR="00ED623A">
        <w:t>.</w:t>
      </w:r>
      <w:r w:rsidR="00ED623A" w:rsidRPr="00E47F4E">
        <w:t xml:space="preserve"> </w:t>
      </w:r>
      <w:proofErr w:type="spellStart"/>
      <w:r w:rsidR="00ED623A" w:rsidRPr="00E47F4E">
        <w:t>Novoje</w:t>
      </w:r>
      <w:proofErr w:type="spellEnd"/>
      <w:r w:rsidR="00ED623A" w:rsidRPr="00E47F4E">
        <w:t xml:space="preserve"> </w:t>
      </w:r>
      <w:proofErr w:type="spellStart"/>
      <w:r w:rsidR="00ED623A" w:rsidRPr="00E47F4E">
        <w:t>pokolenije</w:t>
      </w:r>
      <w:proofErr w:type="spellEnd"/>
      <w:r w:rsidR="00ED623A" w:rsidRPr="00E47F4E">
        <w:t>)</w:t>
      </w:r>
      <w:r w:rsidR="00ED623A">
        <w:t xml:space="preserve"> </w:t>
      </w:r>
      <w:r w:rsidR="00ED623A" w:rsidRPr="00E47F4E">
        <w:t>toimijaa</w:t>
      </w:r>
      <w:r w:rsidR="00ED623A">
        <w:t xml:space="preserve"> käsitellään 2.1.2023 julkaistussa maatietopalvelun kyselyvastauksessa.</w:t>
      </w:r>
      <w:r w:rsidR="00ED623A">
        <w:rPr>
          <w:rStyle w:val="Alaviitteenviite"/>
        </w:rPr>
        <w:footnoteReference w:id="3"/>
      </w:r>
    </w:p>
    <w:p w14:paraId="46261655" w14:textId="5698B5E3" w:rsidR="00930D58" w:rsidRPr="00DA6C12" w:rsidRDefault="00000695" w:rsidP="007A3F0A">
      <w:pPr>
        <w:pStyle w:val="Otsikko1"/>
      </w:pPr>
      <w:r w:rsidRPr="00000695">
        <w:t>Ovatko Venäjän viranomaiset kohdistaneet helluntailaisi</w:t>
      </w:r>
      <w:r w:rsidR="007512BB">
        <w:t xml:space="preserve">in </w:t>
      </w:r>
      <w:r w:rsidR="007512BB" w:rsidRPr="00000695">
        <w:t xml:space="preserve">oikeudenloukkauksia </w:t>
      </w:r>
      <w:r w:rsidRPr="00000695">
        <w:t>tai muuten puuttuneet heidän toimintaansa?</w:t>
      </w:r>
    </w:p>
    <w:p w14:paraId="31B81DDD" w14:textId="6EF2E9AC" w:rsidR="005D42E0" w:rsidRDefault="003828C2" w:rsidP="003828C2">
      <w:r w:rsidRPr="00715C44">
        <w:t>Yhdysvaltain ulko</w:t>
      </w:r>
      <w:r w:rsidR="004610A8">
        <w:t>asian</w:t>
      </w:r>
      <w:r w:rsidRPr="00715C44">
        <w:t xml:space="preserve">ministeriön </w:t>
      </w:r>
      <w:r w:rsidR="00715C44">
        <w:t xml:space="preserve">(USDOS) </w:t>
      </w:r>
      <w:r w:rsidRPr="00715C44">
        <w:t>vuo</w:t>
      </w:r>
      <w:r w:rsidR="00875880" w:rsidRPr="00715C44">
        <w:t>sia 2022 ja</w:t>
      </w:r>
      <w:r w:rsidR="00AA357B" w:rsidRPr="00715C44">
        <w:t xml:space="preserve"> 2023 </w:t>
      </w:r>
      <w:r w:rsidRPr="00715C44">
        <w:t>käsittelev</w:t>
      </w:r>
      <w:r w:rsidR="00875880" w:rsidRPr="00715C44">
        <w:t>ien</w:t>
      </w:r>
      <w:r w:rsidRPr="00715C44">
        <w:t xml:space="preserve"> uskonnonvapausraport</w:t>
      </w:r>
      <w:r w:rsidR="007C4EB3" w:rsidRPr="00715C44">
        <w:t>t</w:t>
      </w:r>
      <w:r w:rsidR="00875880" w:rsidRPr="00715C44">
        <w:t>ien</w:t>
      </w:r>
      <w:r w:rsidR="00AA357B" w:rsidRPr="00715C44">
        <w:t xml:space="preserve"> mukaan </w:t>
      </w:r>
      <w:r w:rsidR="005F52E4" w:rsidRPr="00715C44">
        <w:t xml:space="preserve">uskonnolliset ryhmät ja kansalaisjärjestöt raportoivat </w:t>
      </w:r>
      <w:r w:rsidR="00715C44">
        <w:t xml:space="preserve">Venäjän </w:t>
      </w:r>
      <w:r w:rsidR="005F52E4" w:rsidRPr="00715C44">
        <w:t>viranomaisten tutkivan, pidättävän, vangitsevan, kiduttavan ja pahoinpitelevän henkilöitä ja takavarikoivan heidän omaisuuttaan heidän uskon</w:t>
      </w:r>
      <w:r w:rsidR="00715C44">
        <w:t>nollisen vakaumuksensa</w:t>
      </w:r>
      <w:r w:rsidR="005F52E4" w:rsidRPr="00715C44">
        <w:t xml:space="preserve"> </w:t>
      </w:r>
      <w:r w:rsidR="00715C44">
        <w:t xml:space="preserve">vuoksi. Viranomaistoimia kohdistetaan myös henkilöihin siksi, että heillä on yhteyksiä tai he ovat jäseninä </w:t>
      </w:r>
      <w:proofErr w:type="spellStart"/>
      <w:r w:rsidR="005F52E4" w:rsidRPr="00715C44">
        <w:t>ektremistisiksi</w:t>
      </w:r>
      <w:proofErr w:type="spellEnd"/>
      <w:r w:rsidR="005F52E4" w:rsidRPr="00715C44">
        <w:t xml:space="preserve">, </w:t>
      </w:r>
      <w:r w:rsidR="008F18A7" w:rsidRPr="00715C44">
        <w:t xml:space="preserve">ei-toivotuiksi tai </w:t>
      </w:r>
      <w:r w:rsidR="005F52E4" w:rsidRPr="00715C44">
        <w:t>terroristijärjestöiks</w:t>
      </w:r>
      <w:r w:rsidR="00715C44">
        <w:t>i julistetuissa organisaatioissa</w:t>
      </w:r>
      <w:r w:rsidR="008F18A7" w:rsidRPr="00715C44">
        <w:t xml:space="preserve">. </w:t>
      </w:r>
      <w:proofErr w:type="spellStart"/>
      <w:r w:rsidR="00715C44">
        <w:t>USDOS</w:t>
      </w:r>
      <w:r w:rsidR="00A24E33">
        <w:t>i</w:t>
      </w:r>
      <w:r w:rsidR="00715C44">
        <w:t>n</w:t>
      </w:r>
      <w:proofErr w:type="spellEnd"/>
      <w:r w:rsidR="005F52E4" w:rsidRPr="00715C44">
        <w:t xml:space="preserve"> mukaan use</w:t>
      </w:r>
      <w:r w:rsidR="00715C44">
        <w:t>at</w:t>
      </w:r>
      <w:r w:rsidR="005F52E4" w:rsidRPr="00715C44">
        <w:t xml:space="preserve"> evankelis</w:t>
      </w:r>
      <w:r w:rsidR="00715C44">
        <w:t>et</w:t>
      </w:r>
      <w:r w:rsidR="005F52E4" w:rsidRPr="00715C44">
        <w:t xml:space="preserve"> protestanttis</w:t>
      </w:r>
      <w:r w:rsidR="00715C44">
        <w:t>et</w:t>
      </w:r>
      <w:r w:rsidR="005F52E4" w:rsidRPr="00715C44">
        <w:t xml:space="preserve"> ryhm</w:t>
      </w:r>
      <w:r w:rsidR="00715C44">
        <w:t>ät ovat raportoineet joutuneensa</w:t>
      </w:r>
      <w:r w:rsidR="008B72F6">
        <w:t xml:space="preserve"> viranomaistoimien</w:t>
      </w:r>
      <w:r w:rsidR="00715C44">
        <w:t xml:space="preserve"> kohteeksi</w:t>
      </w:r>
      <w:r w:rsidR="005F52E4" w:rsidRPr="00715C44">
        <w:t>.</w:t>
      </w:r>
      <w:r w:rsidR="005F52E4" w:rsidRPr="00715C44">
        <w:rPr>
          <w:rStyle w:val="Alaviitteenviite"/>
        </w:rPr>
        <w:footnoteReference w:id="4"/>
      </w:r>
      <w:r w:rsidR="005F52E4" w:rsidRPr="00715C44">
        <w:t xml:space="preserve"> </w:t>
      </w:r>
      <w:r w:rsidR="008B72F6" w:rsidRPr="009274F0">
        <w:t xml:space="preserve">Venäläinen </w:t>
      </w:r>
      <w:proofErr w:type="spellStart"/>
      <w:r w:rsidR="008B72F6" w:rsidRPr="009274F0">
        <w:t>ekstremismiin</w:t>
      </w:r>
      <w:proofErr w:type="spellEnd"/>
      <w:r w:rsidR="008B72F6" w:rsidRPr="009274F0">
        <w:t>, uskontoon ja ksenofobiaan erikoistun</w:t>
      </w:r>
      <w:r w:rsidR="008B72F6">
        <w:t xml:space="preserve">ut </w:t>
      </w:r>
      <w:r w:rsidR="008B72F6" w:rsidRPr="009274F0">
        <w:t>informaatio- ja tutkimuskeskus S</w:t>
      </w:r>
      <w:r w:rsidR="008B72F6">
        <w:t xml:space="preserve">OVA </w:t>
      </w:r>
      <w:r w:rsidR="008B72F6" w:rsidRPr="009274F0">
        <w:t xml:space="preserve">(ven. </w:t>
      </w:r>
      <w:r w:rsidR="008B72F6" w:rsidRPr="009274F0">
        <w:rPr>
          <w:lang w:val="en-US"/>
        </w:rPr>
        <w:t>СОВА</w:t>
      </w:r>
      <w:r w:rsidR="008B72F6" w:rsidRPr="00F72ED3">
        <w:t xml:space="preserve">) </w:t>
      </w:r>
      <w:r w:rsidR="008B72F6">
        <w:t>toteaa</w:t>
      </w:r>
      <w:r w:rsidR="005D42E0" w:rsidRPr="00715C44">
        <w:t xml:space="preserve"> vuotta 2023 koskevassa raportissa</w:t>
      </w:r>
      <w:r w:rsidR="008B72F6">
        <w:t>an</w:t>
      </w:r>
      <w:r w:rsidR="005D42E0" w:rsidRPr="00715C44">
        <w:t xml:space="preserve">, että ei-toivotuiksi julistettujen järjestöjen </w:t>
      </w:r>
      <w:r w:rsidR="008B72F6">
        <w:t>listalle lisättyjen uskonnollisten organisaatioiden jäseniä</w:t>
      </w:r>
      <w:r w:rsidR="005D42E0" w:rsidRPr="00715C44">
        <w:t xml:space="preserve"> </w:t>
      </w:r>
      <w:r w:rsidR="008B72F6">
        <w:t>on asetettu</w:t>
      </w:r>
      <w:r w:rsidR="005D42E0" w:rsidRPr="00715C44">
        <w:t xml:space="preserve"> syytteeseen</w:t>
      </w:r>
      <w:r w:rsidR="003F1DE9" w:rsidRPr="00715C44">
        <w:t xml:space="preserve">. </w:t>
      </w:r>
      <w:r w:rsidR="008B72F6">
        <w:t xml:space="preserve">Esimerkiksi </w:t>
      </w:r>
      <w:r w:rsidR="005D42E0" w:rsidRPr="00715C44">
        <w:t xml:space="preserve">New </w:t>
      </w:r>
      <w:proofErr w:type="spellStart"/>
      <w:r w:rsidR="005D42E0" w:rsidRPr="00715C44">
        <w:t>Generation</w:t>
      </w:r>
      <w:proofErr w:type="spellEnd"/>
      <w:r w:rsidR="005D42E0" w:rsidRPr="00715C44">
        <w:t xml:space="preserve"> -hellun</w:t>
      </w:r>
      <w:r w:rsidR="008B72F6">
        <w:t>tai</w:t>
      </w:r>
      <w:r w:rsidR="005D42E0" w:rsidRPr="00715C44">
        <w:t xml:space="preserve">kirkkojen </w:t>
      </w:r>
      <w:r w:rsidR="003F1DE9" w:rsidRPr="00715C44">
        <w:t xml:space="preserve">kanssa </w:t>
      </w:r>
      <w:r w:rsidR="003B2A7E" w:rsidRPr="00715C44">
        <w:t xml:space="preserve">tehdystä yhteistyöstä </w:t>
      </w:r>
      <w:r w:rsidR="008B72F6">
        <w:t xml:space="preserve">on </w:t>
      </w:r>
      <w:r w:rsidR="003F1DE9" w:rsidRPr="00715C44">
        <w:t>langetett</w:t>
      </w:r>
      <w:r w:rsidR="008B72F6">
        <w:t>u</w:t>
      </w:r>
      <w:r w:rsidR="003F1DE9" w:rsidRPr="00715C44">
        <w:t xml:space="preserve"> vankeusrangaistuksia</w:t>
      </w:r>
      <w:r w:rsidR="005D42E0" w:rsidRPr="00715C44">
        <w:t>.</w:t>
      </w:r>
      <w:r w:rsidR="005D42E0" w:rsidRPr="00715C44">
        <w:rPr>
          <w:rStyle w:val="Alaviitteenviite"/>
        </w:rPr>
        <w:footnoteReference w:id="5"/>
      </w:r>
    </w:p>
    <w:p w14:paraId="5BD77379" w14:textId="0CBBDA8C" w:rsidR="003F1DE9" w:rsidRDefault="00B50E67" w:rsidP="003828C2">
      <w:proofErr w:type="spellStart"/>
      <w:r>
        <w:t>USDOS</w:t>
      </w:r>
      <w:r w:rsidR="00EE69BB">
        <w:t>i</w:t>
      </w:r>
      <w:r>
        <w:t>n</w:t>
      </w:r>
      <w:proofErr w:type="spellEnd"/>
      <w:r>
        <w:t xml:space="preserve"> raporteissa todetaan, että viranomaiset </w:t>
      </w:r>
      <w:r w:rsidR="008B72F6">
        <w:t xml:space="preserve">jatkoivat </w:t>
      </w:r>
      <w:r w:rsidRPr="00B50E67">
        <w:t>rikosoikeudenkäyntejä pienempien uskonnollisten ryhmien jäseniä vastaan</w:t>
      </w:r>
      <w:r w:rsidR="003B406E">
        <w:t>. Rikossyytteiden perusteena oli</w:t>
      </w:r>
      <w:r w:rsidRPr="00B50E67">
        <w:t xml:space="preserve"> laittoma</w:t>
      </w:r>
      <w:r w:rsidR="003B406E">
        <w:t xml:space="preserve">na pidetty </w:t>
      </w:r>
      <w:r w:rsidRPr="00B50E67">
        <w:t>lähetystyö ja</w:t>
      </w:r>
      <w:r w:rsidR="003B406E">
        <w:t xml:space="preserve"> ekstremistisen</w:t>
      </w:r>
      <w:r w:rsidRPr="00B50E67">
        <w:t xml:space="preserve"> materiaalin levittämi</w:t>
      </w:r>
      <w:r w:rsidR="003B406E">
        <w:t>nen</w:t>
      </w:r>
      <w:r w:rsidRPr="00B50E67">
        <w:t>.</w:t>
      </w:r>
      <w:r>
        <w:rPr>
          <w:rStyle w:val="Alaviitteenviite"/>
        </w:rPr>
        <w:footnoteReference w:id="6"/>
      </w:r>
      <w:r>
        <w:t xml:space="preserve"> </w:t>
      </w:r>
      <w:proofErr w:type="spellStart"/>
      <w:r>
        <w:t>SOVAn</w:t>
      </w:r>
      <w:proofErr w:type="spellEnd"/>
      <w:r>
        <w:t xml:space="preserve"> vuotta 202</w:t>
      </w:r>
      <w:r w:rsidR="00E71235">
        <w:t>3</w:t>
      </w:r>
      <w:r>
        <w:t xml:space="preserve"> koskevan koosteen </w:t>
      </w:r>
      <w:r>
        <w:lastRenderedPageBreak/>
        <w:t xml:space="preserve">mukaan </w:t>
      </w:r>
      <w:r w:rsidR="0089603D">
        <w:t xml:space="preserve">hallintolain </w:t>
      </w:r>
      <w:r w:rsidR="0089603D" w:rsidRPr="0089603D">
        <w:t>5.26 §</w:t>
      </w:r>
      <w:r w:rsidR="0089603D">
        <w:t>:n</w:t>
      </w:r>
      <w:r w:rsidR="00286B2E">
        <w:rPr>
          <w:rStyle w:val="Alaviitteenviite"/>
        </w:rPr>
        <w:footnoteReference w:id="7"/>
      </w:r>
      <w:r w:rsidR="007A7688">
        <w:t xml:space="preserve"> </w:t>
      </w:r>
      <w:r w:rsidR="0089603D">
        <w:t xml:space="preserve">perusteella tehdyt viranomaistoimet </w:t>
      </w:r>
      <w:r w:rsidR="00E71235">
        <w:t>kohdistu</w:t>
      </w:r>
      <w:r w:rsidR="0089603D">
        <w:t>vat</w:t>
      </w:r>
      <w:r w:rsidR="00E71235">
        <w:t xml:space="preserve"> erityisesti protestantteihin. </w:t>
      </w:r>
      <w:r w:rsidR="003F1DE9">
        <w:t>Vuotta 2022 koskevan raportin mukaan Smolenskin alueella helluntailainen Ukrainan kansalainen Vi</w:t>
      </w:r>
      <w:r w:rsidR="003B2A7E">
        <w:t>k</w:t>
      </w:r>
      <w:r w:rsidR="003F1DE9">
        <w:t xml:space="preserve">tor </w:t>
      </w:r>
      <w:proofErr w:type="spellStart"/>
      <w:r w:rsidR="003F1DE9">
        <w:t>Romanov</w:t>
      </w:r>
      <w:proofErr w:type="spellEnd"/>
      <w:r w:rsidR="003F1DE9">
        <w:t xml:space="preserve"> sai 30 000 ruplan</w:t>
      </w:r>
      <w:r w:rsidR="003B406E">
        <w:t xml:space="preserve"> (noin 320 euron) </w:t>
      </w:r>
      <w:r w:rsidR="003F1DE9">
        <w:t xml:space="preserve">sakot lähetystyön harjoittamisesta ilman </w:t>
      </w:r>
      <w:r w:rsidR="003B406E">
        <w:t>sen harjoittamiseen tarvitta</w:t>
      </w:r>
      <w:r w:rsidR="00F84445">
        <w:t xml:space="preserve">van </w:t>
      </w:r>
      <w:r w:rsidR="003F1DE9">
        <w:t>valtuutuksen todistav</w:t>
      </w:r>
      <w:r w:rsidR="00F84445">
        <w:t>aa</w:t>
      </w:r>
      <w:r w:rsidR="003F1DE9">
        <w:t xml:space="preserve"> asiakirj</w:t>
      </w:r>
      <w:r w:rsidR="00F84445">
        <w:t>aa</w:t>
      </w:r>
      <w:r w:rsidR="003F1DE9">
        <w:t xml:space="preserve">. Krasnodarin aluepiirissä Yhdysvaltain kansalainen sai 2 000 ruplan </w:t>
      </w:r>
      <w:r w:rsidR="00F84445">
        <w:t xml:space="preserve">(noin 20 euron) </w:t>
      </w:r>
      <w:r w:rsidR="006F120E">
        <w:t xml:space="preserve">sakkorangaistuksen </w:t>
      </w:r>
      <w:r w:rsidR="003F1DE9">
        <w:t>hänen saarnattuaan paikalliselle helluntaiyhteisölle</w:t>
      </w:r>
      <w:r w:rsidR="006A70C1">
        <w:t xml:space="preserve">. Sakko perustui </w:t>
      </w:r>
      <w:r w:rsidR="00F84445">
        <w:t xml:space="preserve">hallintolaissa ulkomaan kansalaisille asetettujen </w:t>
      </w:r>
      <w:r w:rsidR="006A70C1">
        <w:t>maahantulosää</w:t>
      </w:r>
      <w:r w:rsidR="0081679D">
        <w:t>dösten</w:t>
      </w:r>
      <w:r w:rsidR="006A70C1">
        <w:t xml:space="preserve"> tai oleskeluun liittyvien sää</w:t>
      </w:r>
      <w:r w:rsidR="00286B2E">
        <w:t>dösten</w:t>
      </w:r>
      <w:r w:rsidR="006A70C1">
        <w:t xml:space="preserve"> rikkomis</w:t>
      </w:r>
      <w:r w:rsidR="00F84445">
        <w:t>een</w:t>
      </w:r>
      <w:r w:rsidR="0081679D">
        <w:t xml:space="preserve"> (18.8.</w:t>
      </w:r>
      <w:r w:rsidR="0081679D" w:rsidRPr="003F1DE9">
        <w:t xml:space="preserve"> </w:t>
      </w:r>
      <w:r w:rsidR="0081679D" w:rsidRPr="008243FB">
        <w:t>§</w:t>
      </w:r>
      <w:r w:rsidR="0081679D">
        <w:t>)</w:t>
      </w:r>
      <w:r w:rsidR="006A70C1">
        <w:t>.</w:t>
      </w:r>
      <w:r w:rsidR="003F1DE9">
        <w:rPr>
          <w:rStyle w:val="Alaviitteenviite"/>
        </w:rPr>
        <w:footnoteReference w:id="8"/>
      </w:r>
      <w:r w:rsidR="003F1DE9">
        <w:t xml:space="preserve"> Vuotta 2023 </w:t>
      </w:r>
      <w:r w:rsidR="006B6BD7">
        <w:t xml:space="preserve">ja 2024 </w:t>
      </w:r>
      <w:r w:rsidR="003F1DE9">
        <w:t>koskev</w:t>
      </w:r>
      <w:r w:rsidR="006B6BD7">
        <w:t>i</w:t>
      </w:r>
      <w:r w:rsidR="003F1DE9">
        <w:t>ssa raport</w:t>
      </w:r>
      <w:r w:rsidR="006B6BD7">
        <w:t>e</w:t>
      </w:r>
      <w:r w:rsidR="003F1DE9">
        <w:t>issa ei mainita tapauksia, joissa helluntailaisia olisi syytetty tai rangaistu laittoma</w:t>
      </w:r>
      <w:r w:rsidR="00F84445">
        <w:t>na pidetystä</w:t>
      </w:r>
      <w:r w:rsidR="003F1DE9">
        <w:t xml:space="preserve"> lähetystyöstä</w:t>
      </w:r>
      <w:r w:rsidR="006B6BD7">
        <w:t>.</w:t>
      </w:r>
      <w:r w:rsidR="006B6BD7">
        <w:rPr>
          <w:rStyle w:val="Alaviitteenviite"/>
        </w:rPr>
        <w:footnoteReference w:id="9"/>
      </w:r>
    </w:p>
    <w:p w14:paraId="1947AEF0" w14:textId="78909D43" w:rsidR="005D409D" w:rsidRPr="006E6EEA" w:rsidRDefault="00F86517" w:rsidP="003828C2">
      <w:r>
        <w:t xml:space="preserve">Vuotta 2022 käsittelevän raportin mukaan Permin </w:t>
      </w:r>
      <w:r w:rsidR="0081679D">
        <w:t xml:space="preserve">alueen </w:t>
      </w:r>
      <w:r>
        <w:t xml:space="preserve">hallinto yritti </w:t>
      </w:r>
      <w:r w:rsidR="00850AEA">
        <w:t xml:space="preserve">viedä </w:t>
      </w:r>
      <w:r>
        <w:t>helluntailaise</w:t>
      </w:r>
      <w:r w:rsidR="00850AEA">
        <w:t>lta</w:t>
      </w:r>
      <w:r>
        <w:t xml:space="preserve"> New </w:t>
      </w:r>
      <w:proofErr w:type="spellStart"/>
      <w:r>
        <w:t>Testament</w:t>
      </w:r>
      <w:proofErr w:type="spellEnd"/>
      <w:r>
        <w:t xml:space="preserve"> Church of </w:t>
      </w:r>
      <w:proofErr w:type="spellStart"/>
      <w:r>
        <w:t>Evangelic</w:t>
      </w:r>
      <w:proofErr w:type="spellEnd"/>
      <w:r>
        <w:t xml:space="preserve"> </w:t>
      </w:r>
      <w:proofErr w:type="spellStart"/>
      <w:r>
        <w:t>Christians</w:t>
      </w:r>
      <w:proofErr w:type="spellEnd"/>
      <w:r>
        <w:t xml:space="preserve"> -kirko</w:t>
      </w:r>
      <w:r w:rsidR="00850AEA">
        <w:t>lta</w:t>
      </w:r>
      <w:r w:rsidR="00850AEA" w:rsidRPr="00850AEA">
        <w:t xml:space="preserve"> Lenin</w:t>
      </w:r>
      <w:r w:rsidR="00585FC8">
        <w:t xml:space="preserve">in kulttuurikeskus </w:t>
      </w:r>
      <w:r w:rsidR="00850AEA">
        <w:t xml:space="preserve">-rakennuksen, jonka he olivat ostaneet 2000-luvun puolivälissä. Viranomaiset vaativat uskonnolliselta järjestöltä oikeuden kautta 11,8 miljoonaa ruplan </w:t>
      </w:r>
      <w:r w:rsidR="0081679D">
        <w:t xml:space="preserve">(noin </w:t>
      </w:r>
      <w:r w:rsidR="002C49EE">
        <w:t xml:space="preserve">130 000 euron) </w:t>
      </w:r>
      <w:r w:rsidR="00850AEA">
        <w:t xml:space="preserve">velkaa korkoineen julkisessa omistuksessa olevan tontin käytöstä. Välimiesoikeudessa kaupungin vaatimus hyväksyttiin osittain: oikeuden mukaan järjestön pitäisi maksaa summa ilman korkoja. </w:t>
      </w:r>
      <w:r w:rsidR="00850AEA" w:rsidRPr="00850AEA">
        <w:t>Kaupunki yritti samanaikaisesti suostutella uskonnollista järjestöä myymään rakennu</w:t>
      </w:r>
      <w:r w:rsidR="002C49EE">
        <w:t>ksen</w:t>
      </w:r>
      <w:r w:rsidR="00850AEA" w:rsidRPr="00850AEA">
        <w:t xml:space="preserve"> heille, m</w:t>
      </w:r>
      <w:r w:rsidR="00850AEA">
        <w:t xml:space="preserve">utta </w:t>
      </w:r>
      <w:r w:rsidR="002C49EE">
        <w:t>se ei hyväksynyt järjestön esittämää hintapyyntöä</w:t>
      </w:r>
      <w:r w:rsidR="00850AEA">
        <w:t>.</w:t>
      </w:r>
      <w:r w:rsidR="00850AEA">
        <w:rPr>
          <w:rStyle w:val="Alaviitteenviite"/>
        </w:rPr>
        <w:footnoteReference w:id="10"/>
      </w:r>
      <w:r w:rsidR="00850AEA">
        <w:t xml:space="preserve"> </w:t>
      </w:r>
      <w:r w:rsidR="00585FC8" w:rsidRPr="00585FC8">
        <w:t xml:space="preserve">Vuonna 2023 Saratovin kaupungissa toimiva helluntailainen </w:t>
      </w:r>
      <w:proofErr w:type="spellStart"/>
      <w:r w:rsidR="00585FC8" w:rsidRPr="00585FC8">
        <w:t>Holy</w:t>
      </w:r>
      <w:proofErr w:type="spellEnd"/>
      <w:r w:rsidR="00585FC8" w:rsidRPr="00585FC8">
        <w:t xml:space="preserve"> </w:t>
      </w:r>
      <w:proofErr w:type="spellStart"/>
      <w:r w:rsidR="00585FC8" w:rsidRPr="00585FC8">
        <w:t>Trinity</w:t>
      </w:r>
      <w:proofErr w:type="spellEnd"/>
      <w:r w:rsidR="00585FC8" w:rsidRPr="00585FC8">
        <w:t xml:space="preserve"> Church of </w:t>
      </w:r>
      <w:proofErr w:type="spellStart"/>
      <w:r w:rsidR="00585FC8" w:rsidRPr="00585FC8">
        <w:t>Christians</w:t>
      </w:r>
      <w:proofErr w:type="spellEnd"/>
      <w:r w:rsidR="00585FC8" w:rsidRPr="00585FC8">
        <w:t xml:space="preserve"> of </w:t>
      </w:r>
      <w:proofErr w:type="spellStart"/>
      <w:r w:rsidR="00585FC8" w:rsidRPr="00585FC8">
        <w:t>Evangelical</w:t>
      </w:r>
      <w:proofErr w:type="spellEnd"/>
      <w:r w:rsidR="00585FC8" w:rsidRPr="00585FC8">
        <w:t xml:space="preserve"> </w:t>
      </w:r>
      <w:proofErr w:type="spellStart"/>
      <w:r w:rsidR="00585FC8" w:rsidRPr="00585FC8">
        <w:t>Faith</w:t>
      </w:r>
      <w:proofErr w:type="spellEnd"/>
      <w:r w:rsidR="00585FC8" w:rsidRPr="00585FC8">
        <w:t xml:space="preserve"> -kirkko e</w:t>
      </w:r>
      <w:r w:rsidR="00585FC8">
        <w:t xml:space="preserve">i onnistunut laillistamaan </w:t>
      </w:r>
      <w:r w:rsidR="002C49EE">
        <w:t xml:space="preserve">toimitilana </w:t>
      </w:r>
      <w:r w:rsidR="00585FC8">
        <w:t xml:space="preserve">käyttämäänsä rakennusta. Paikallisviranomaiset olivat kieltäytyneet muuttamasta </w:t>
      </w:r>
      <w:r w:rsidR="002C49EE">
        <w:t>rakennuksen tontin</w:t>
      </w:r>
      <w:r w:rsidR="00585FC8">
        <w:t xml:space="preserve"> </w:t>
      </w:r>
      <w:r w:rsidR="002C49EE">
        <w:t xml:space="preserve">virallista </w:t>
      </w:r>
      <w:r w:rsidR="00585FC8">
        <w:t xml:space="preserve">käyttötarkoitusta vedoten siihen, että </w:t>
      </w:r>
      <w:r w:rsidR="00585FC8" w:rsidRPr="00585FC8">
        <w:t>uskonnollinen järjestö ei o</w:t>
      </w:r>
      <w:r w:rsidR="002C49EE">
        <w:t>llut</w:t>
      </w:r>
      <w:r w:rsidR="00585FC8" w:rsidRPr="00585FC8">
        <w:t xml:space="preserve"> noudattanut </w:t>
      </w:r>
      <w:r w:rsidR="002C49EE">
        <w:t>erinäisiä sille asetettuja</w:t>
      </w:r>
      <w:r w:rsidR="00585FC8" w:rsidRPr="00585FC8">
        <w:t xml:space="preserve"> sääntöjä ja teknisiä määräyksiä.</w:t>
      </w:r>
      <w:r w:rsidR="00585FC8">
        <w:rPr>
          <w:rStyle w:val="Alaviitteenviite"/>
        </w:rPr>
        <w:footnoteReference w:id="11"/>
      </w:r>
      <w:r w:rsidR="00F17A15">
        <w:t xml:space="preserve"> </w:t>
      </w:r>
      <w:r w:rsidR="00F17A15" w:rsidRPr="00F17A15">
        <w:t xml:space="preserve">Vuonna 2024 </w:t>
      </w:r>
      <w:proofErr w:type="spellStart"/>
      <w:r w:rsidR="00B950B6">
        <w:t>Abakanissa</w:t>
      </w:r>
      <w:proofErr w:type="spellEnd"/>
      <w:r w:rsidR="00B950B6">
        <w:t xml:space="preserve"> Hakassian tasavallassa </w:t>
      </w:r>
      <w:r w:rsidR="00F17A15" w:rsidRPr="00F17A15">
        <w:t xml:space="preserve">tuomioistuin takavarikoi helluntailaisen Church of </w:t>
      </w:r>
      <w:proofErr w:type="spellStart"/>
      <w:r w:rsidR="00F17A15" w:rsidRPr="00F17A15">
        <w:t>Glorification</w:t>
      </w:r>
      <w:proofErr w:type="spellEnd"/>
      <w:r w:rsidR="00F17A15" w:rsidRPr="00F17A15">
        <w:t xml:space="preserve"> -kirkon tontin v</w:t>
      </w:r>
      <w:r w:rsidR="00F17A15">
        <w:t>elkojen vuoksi.</w:t>
      </w:r>
      <w:r w:rsidR="006E6EEA">
        <w:rPr>
          <w:rStyle w:val="Alaviitteenviite"/>
        </w:rPr>
        <w:footnoteReference w:id="12"/>
      </w:r>
      <w:r w:rsidR="00F17A15">
        <w:t xml:space="preserve"> </w:t>
      </w:r>
    </w:p>
    <w:p w14:paraId="7E973A48" w14:textId="245EB012" w:rsidR="00730748" w:rsidRDefault="008D4A97" w:rsidP="003828C2">
      <w:r w:rsidRPr="008D4A97">
        <w:t xml:space="preserve">Vuonna 2022 SOVA mainitsee myös </w:t>
      </w:r>
      <w:r w:rsidR="009B4DAB">
        <w:t xml:space="preserve">venäläisissä </w:t>
      </w:r>
      <w:r w:rsidRPr="008D4A97">
        <w:t>joukkotiedotus</w:t>
      </w:r>
      <w:r>
        <w:t>välinei</w:t>
      </w:r>
      <w:r w:rsidR="009B4DAB">
        <w:t xml:space="preserve">ssä olleen </w:t>
      </w:r>
      <w:r>
        <w:t>aiempaa enemmän uskonnollisista vähemmistö</w:t>
      </w:r>
      <w:r w:rsidR="00B950B6">
        <w:t>jä herjaavaa materiaalia.</w:t>
      </w:r>
      <w:r>
        <w:t xml:space="preserve"> </w:t>
      </w:r>
      <w:r w:rsidR="00B950B6">
        <w:t>Julkisen herjan kohteena oli</w:t>
      </w:r>
      <w:r w:rsidR="009B4DAB">
        <w:t xml:space="preserve"> usein</w:t>
      </w:r>
      <w:r w:rsidR="00B950B6">
        <w:t xml:space="preserve"> helluntailiikkeen New </w:t>
      </w:r>
      <w:proofErr w:type="spellStart"/>
      <w:r w:rsidR="00B950B6">
        <w:t>Generation</w:t>
      </w:r>
      <w:proofErr w:type="spellEnd"/>
      <w:r w:rsidR="00B950B6">
        <w:t xml:space="preserve"> -kirkko</w:t>
      </w:r>
      <w:r w:rsidR="00E7209E">
        <w:rPr>
          <w:rStyle w:val="Alaviitteenviite"/>
        </w:rPr>
        <w:footnoteReference w:id="13"/>
      </w:r>
      <w:r w:rsidR="008771BD">
        <w:t xml:space="preserve">, jonka </w:t>
      </w:r>
      <w:r w:rsidR="00B950B6">
        <w:t xml:space="preserve">seurakuntien jäseniin </w:t>
      </w:r>
      <w:r w:rsidR="008771BD">
        <w:t xml:space="preserve">oli </w:t>
      </w:r>
      <w:r w:rsidR="009B4DAB">
        <w:t xml:space="preserve">myös </w:t>
      </w:r>
      <w:r w:rsidR="00B950B6">
        <w:t>kohdistett</w:t>
      </w:r>
      <w:r w:rsidR="008771BD">
        <w:t>u</w:t>
      </w:r>
      <w:r w:rsidR="00B950B6">
        <w:t xml:space="preserve"> </w:t>
      </w:r>
      <w:r w:rsidR="008771BD">
        <w:t xml:space="preserve">etsintöjä </w:t>
      </w:r>
      <w:r w:rsidR="00B950B6">
        <w:t>eri puolilla Venäjää</w:t>
      </w:r>
      <w:r w:rsidR="008771BD">
        <w:t>.</w:t>
      </w:r>
      <w:r w:rsidR="00B950B6">
        <w:t xml:space="preserve"> </w:t>
      </w:r>
      <w:r w:rsidR="00730748">
        <w:t>Useat m</w:t>
      </w:r>
      <w:r w:rsidR="00730748" w:rsidRPr="00730748">
        <w:t>erkittävät tiedotusvälineet</w:t>
      </w:r>
      <w:r w:rsidR="00730748">
        <w:t xml:space="preserve"> </w:t>
      </w:r>
      <w:r w:rsidR="00730748" w:rsidRPr="00730748">
        <w:t>käyttivät</w:t>
      </w:r>
      <w:r w:rsidR="00730748">
        <w:t xml:space="preserve"> uutisoinnissa</w:t>
      </w:r>
      <w:r w:rsidR="00730748" w:rsidRPr="00730748">
        <w:t xml:space="preserve"> ”lahko</w:t>
      </w:r>
      <w:r w:rsidR="00730748">
        <w:t>jen</w:t>
      </w:r>
      <w:r w:rsidR="00730748" w:rsidRPr="00730748">
        <w:t xml:space="preserve">vastaista” retoriikkaa ja viittasivat </w:t>
      </w:r>
      <w:r w:rsidR="00730748">
        <w:t xml:space="preserve">New </w:t>
      </w:r>
      <w:proofErr w:type="spellStart"/>
      <w:r w:rsidR="00730748">
        <w:t>Generation</w:t>
      </w:r>
      <w:proofErr w:type="spellEnd"/>
      <w:r w:rsidR="00730748">
        <w:t xml:space="preserve"> -järjestöön </w:t>
      </w:r>
      <w:r w:rsidR="00730748" w:rsidRPr="00730748">
        <w:t>lahkona.</w:t>
      </w:r>
      <w:r w:rsidR="00730748">
        <w:t xml:space="preserve"> Järjestöä </w:t>
      </w:r>
      <w:r w:rsidR="00730748" w:rsidRPr="00730748">
        <w:t>syyt</w:t>
      </w:r>
      <w:r w:rsidR="00730748">
        <w:t>ettiin myös</w:t>
      </w:r>
      <w:r w:rsidR="00730748" w:rsidRPr="00730748">
        <w:t xml:space="preserve"> </w:t>
      </w:r>
      <w:r w:rsidR="008771BD">
        <w:t>ukrainalaisen</w:t>
      </w:r>
      <w:r w:rsidR="009B4DAB">
        <w:t>,</w:t>
      </w:r>
      <w:r w:rsidR="008771BD">
        <w:t xml:space="preserve"> vapaaehtoisista koostuvan </w:t>
      </w:r>
      <w:proofErr w:type="spellStart"/>
      <w:r w:rsidR="00730748" w:rsidRPr="00730748">
        <w:t>Azov</w:t>
      </w:r>
      <w:proofErr w:type="spellEnd"/>
      <w:r w:rsidR="00584FE0">
        <w:t>-</w:t>
      </w:r>
      <w:r w:rsidR="00730748" w:rsidRPr="00730748">
        <w:t>pataljoonan tukemisesta.</w:t>
      </w:r>
      <w:r w:rsidR="00CB0AEF">
        <w:t xml:space="preserve"> </w:t>
      </w:r>
      <w:r w:rsidR="008771BD">
        <w:t xml:space="preserve">Lisäksi </w:t>
      </w:r>
      <w:proofErr w:type="spellStart"/>
      <w:r w:rsidR="008771BD">
        <w:t>SOVAn</w:t>
      </w:r>
      <w:proofErr w:type="spellEnd"/>
      <w:r w:rsidR="008771BD">
        <w:t xml:space="preserve"> r</w:t>
      </w:r>
      <w:r w:rsidR="00CB0AEF">
        <w:t>a</w:t>
      </w:r>
      <w:r w:rsidR="00E842A3">
        <w:t>p</w:t>
      </w:r>
      <w:r w:rsidR="00CB0AEF">
        <w:t>o</w:t>
      </w:r>
      <w:r w:rsidR="00E842A3">
        <w:t>r</w:t>
      </w:r>
      <w:r w:rsidR="00CB0AEF">
        <w:t xml:space="preserve">tissa </w:t>
      </w:r>
      <w:r w:rsidR="00CB0AEF" w:rsidRPr="00CB0AEF">
        <w:t xml:space="preserve">kerrotaan </w:t>
      </w:r>
      <w:proofErr w:type="spellStart"/>
      <w:r w:rsidR="00CB0AEF" w:rsidRPr="00CB0AEF">
        <w:t>Br</w:t>
      </w:r>
      <w:r w:rsidR="008771BD">
        <w:t>j</w:t>
      </w:r>
      <w:r w:rsidR="00CB0AEF" w:rsidRPr="00CB0AEF">
        <w:t>anski</w:t>
      </w:r>
      <w:r w:rsidR="008771BD">
        <w:t>j</w:t>
      </w:r>
      <w:r w:rsidR="00CB0AEF" w:rsidRPr="00CB0AEF">
        <w:t>e</w:t>
      </w:r>
      <w:proofErr w:type="spellEnd"/>
      <w:r w:rsidR="00CB0AEF" w:rsidRPr="00CB0AEF">
        <w:t xml:space="preserve"> </w:t>
      </w:r>
      <w:proofErr w:type="spellStart"/>
      <w:r w:rsidR="00CB0AEF" w:rsidRPr="00CB0AEF">
        <w:t>Novosti</w:t>
      </w:r>
      <w:proofErr w:type="spellEnd"/>
      <w:r w:rsidR="00CB0AEF" w:rsidRPr="00CB0AEF">
        <w:t xml:space="preserve"> -sanomalehden</w:t>
      </w:r>
      <w:r w:rsidR="00CB0AEF">
        <w:t xml:space="preserve"> väittäneen</w:t>
      </w:r>
      <w:r w:rsidR="009B4DAB">
        <w:t>, että</w:t>
      </w:r>
      <w:r w:rsidR="00CB0AEF">
        <w:t xml:space="preserve"> helluntailai</w:t>
      </w:r>
      <w:r w:rsidR="009B4DAB">
        <w:t>n</w:t>
      </w:r>
      <w:r w:rsidR="00CB0AEF">
        <w:t xml:space="preserve">en </w:t>
      </w:r>
      <w:r w:rsidR="00CB0AEF" w:rsidRPr="00CB0AEF">
        <w:t xml:space="preserve">Russian Church of </w:t>
      </w:r>
      <w:proofErr w:type="spellStart"/>
      <w:r w:rsidR="00CB0AEF" w:rsidRPr="00CB0AEF">
        <w:t>Christians</w:t>
      </w:r>
      <w:proofErr w:type="spellEnd"/>
      <w:r w:rsidR="00CB0AEF" w:rsidRPr="00CB0AEF">
        <w:t xml:space="preserve"> of </w:t>
      </w:r>
      <w:proofErr w:type="spellStart"/>
      <w:r w:rsidR="00CB0AEF" w:rsidRPr="00CB0AEF">
        <w:t>Evangelical</w:t>
      </w:r>
      <w:proofErr w:type="spellEnd"/>
      <w:r w:rsidR="00CB0AEF" w:rsidRPr="00CB0AEF">
        <w:t xml:space="preserve"> </w:t>
      </w:r>
      <w:proofErr w:type="spellStart"/>
      <w:r w:rsidR="00CB0AEF" w:rsidRPr="00CB0AEF">
        <w:t>Faith</w:t>
      </w:r>
      <w:proofErr w:type="spellEnd"/>
      <w:r w:rsidR="00CB0AEF">
        <w:t xml:space="preserve"> -kirk</w:t>
      </w:r>
      <w:r w:rsidR="009B4DAB">
        <w:t>ko</w:t>
      </w:r>
      <w:r w:rsidR="00CB0AEF">
        <w:t xml:space="preserve"> ja sen </w:t>
      </w:r>
      <w:proofErr w:type="spellStart"/>
      <w:r w:rsidR="00CB0AEF">
        <w:t>Brjanskin</w:t>
      </w:r>
      <w:proofErr w:type="spellEnd"/>
      <w:r w:rsidR="00CB0AEF">
        <w:t xml:space="preserve"> kaupungin </w:t>
      </w:r>
      <w:r w:rsidR="00D54C38">
        <w:t>seurakunnan</w:t>
      </w:r>
      <w:r w:rsidR="00CB0AEF">
        <w:t xml:space="preserve"> pastori</w:t>
      </w:r>
      <w:r w:rsidR="009B4DAB">
        <w:t xml:space="preserve"> olivat</w:t>
      </w:r>
      <w:r w:rsidR="00CB0AEF">
        <w:t xml:space="preserve"> harjoittanee</w:t>
      </w:r>
      <w:r w:rsidR="009B4DAB">
        <w:t>t</w:t>
      </w:r>
      <w:r w:rsidR="00CB0AEF">
        <w:t xml:space="preserve"> ”</w:t>
      </w:r>
      <w:r w:rsidR="00CB0AEF" w:rsidRPr="00CB0AEF">
        <w:t>Venäjän vastais</w:t>
      </w:r>
      <w:r w:rsidR="00CB0AEF">
        <w:t>ta</w:t>
      </w:r>
      <w:r w:rsidR="00CB0AEF" w:rsidRPr="00CB0AEF">
        <w:t xml:space="preserve"> propaganda</w:t>
      </w:r>
      <w:r w:rsidR="00CB0AEF">
        <w:t>a</w:t>
      </w:r>
      <w:r w:rsidR="00CB0AEF" w:rsidRPr="00CB0AEF">
        <w:t>”.</w:t>
      </w:r>
      <w:r w:rsidR="00730748">
        <w:rPr>
          <w:rStyle w:val="Alaviitteenviite"/>
        </w:rPr>
        <w:footnoteReference w:id="14"/>
      </w:r>
      <w:r w:rsidR="00730748">
        <w:t xml:space="preserve"> </w:t>
      </w:r>
      <w:proofErr w:type="spellStart"/>
      <w:r w:rsidR="00585FC8">
        <w:t>SOVAn</w:t>
      </w:r>
      <w:proofErr w:type="spellEnd"/>
      <w:r w:rsidR="00585FC8">
        <w:t xml:space="preserve"> mukaan New </w:t>
      </w:r>
      <w:proofErr w:type="spellStart"/>
      <w:r w:rsidR="00585FC8">
        <w:t>Generation</w:t>
      </w:r>
      <w:proofErr w:type="spellEnd"/>
      <w:r w:rsidR="00585FC8">
        <w:t xml:space="preserve"> -kirkkoihin kohdistunut </w:t>
      </w:r>
      <w:r w:rsidR="009B4DAB">
        <w:t>julkinen herjaus</w:t>
      </w:r>
      <w:r w:rsidR="00585FC8">
        <w:t xml:space="preserve">kampanja jatkui </w:t>
      </w:r>
      <w:r w:rsidR="00730748">
        <w:t xml:space="preserve">myös </w:t>
      </w:r>
      <w:r w:rsidR="00585FC8">
        <w:t>v</w:t>
      </w:r>
      <w:r w:rsidRPr="00585FC8">
        <w:t>uonna 2023</w:t>
      </w:r>
      <w:r w:rsidR="00585FC8">
        <w:t xml:space="preserve">. </w:t>
      </w:r>
      <w:r w:rsidR="00E7415F" w:rsidRPr="00E7415F">
        <w:t>Esimerkiksi Izvesti</w:t>
      </w:r>
      <w:r w:rsidR="00730748">
        <w:t>j</w:t>
      </w:r>
      <w:r w:rsidR="00E7415F" w:rsidRPr="00E7415F">
        <w:t xml:space="preserve">a-sanomalehti uutisoi </w:t>
      </w:r>
      <w:r w:rsidR="00E7415F">
        <w:t xml:space="preserve">kahta helluntailaista pappia </w:t>
      </w:r>
      <w:r w:rsidR="00730748">
        <w:t>vastaan</w:t>
      </w:r>
      <w:r w:rsidR="009B4DAB">
        <w:t xml:space="preserve"> meneillään olevasta</w:t>
      </w:r>
      <w:r w:rsidR="00730748">
        <w:t xml:space="preserve"> </w:t>
      </w:r>
      <w:r w:rsidR="00E7415F" w:rsidRPr="00E7415F">
        <w:t>oikeudenkäynnistä</w:t>
      </w:r>
      <w:r w:rsidR="00730748">
        <w:t xml:space="preserve"> ja kutsui heitä </w:t>
      </w:r>
      <w:r w:rsidR="009B4DAB">
        <w:t xml:space="preserve">vähättelevästi </w:t>
      </w:r>
      <w:r w:rsidR="00730748">
        <w:t xml:space="preserve">”niin kutsutuiksi pastoreiksi”. </w:t>
      </w:r>
      <w:r w:rsidR="00730748" w:rsidRPr="00730748">
        <w:t xml:space="preserve">Lehdessä heitä </w:t>
      </w:r>
      <w:r w:rsidR="009B4DAB">
        <w:t xml:space="preserve">syytettiin </w:t>
      </w:r>
      <w:r w:rsidR="00730748" w:rsidRPr="00730748">
        <w:t>esimerkiksi Ukrainan tukemisesta</w:t>
      </w:r>
      <w:r w:rsidR="00584FE0">
        <w:t xml:space="preserve">, </w:t>
      </w:r>
      <w:r w:rsidR="009B4DAB">
        <w:t>sekä</w:t>
      </w:r>
      <w:r w:rsidR="00730748" w:rsidRPr="00730748">
        <w:t xml:space="preserve"> </w:t>
      </w:r>
      <w:r w:rsidR="009B4DAB">
        <w:t>väitettiin, että</w:t>
      </w:r>
      <w:r w:rsidR="00730748">
        <w:t xml:space="preserve"> yhdellä pastoreista on Ukrainan passi ja valuuttaa.</w:t>
      </w:r>
      <w:r w:rsidR="005D409D">
        <w:t xml:space="preserve"> Artikkelissa mainitaan myös </w:t>
      </w:r>
      <w:r w:rsidR="009B4DAB">
        <w:t>venäläisillä TV-</w:t>
      </w:r>
      <w:r w:rsidR="005D409D">
        <w:t xml:space="preserve">kanavilla esitetyistä ohjelmista, jotka liittyivät baptisti Juri </w:t>
      </w:r>
      <w:proofErr w:type="spellStart"/>
      <w:r w:rsidR="005D409D">
        <w:t>Sipkoa</w:t>
      </w:r>
      <w:proofErr w:type="spellEnd"/>
      <w:r w:rsidR="005D409D">
        <w:t xml:space="preserve"> vastaa</w:t>
      </w:r>
      <w:r w:rsidR="009B4DAB">
        <w:t>n</w:t>
      </w:r>
      <w:r w:rsidR="005D409D">
        <w:t xml:space="preserve"> armeijan halventamisesta nostettuun rikos</w:t>
      </w:r>
      <w:r w:rsidR="009B4DAB">
        <w:t>syytteeseen</w:t>
      </w:r>
      <w:r w:rsidR="005D409D">
        <w:t xml:space="preserve">. </w:t>
      </w:r>
      <w:proofErr w:type="spellStart"/>
      <w:r w:rsidR="009B4DAB">
        <w:t>Sipkon</w:t>
      </w:r>
      <w:proofErr w:type="spellEnd"/>
      <w:r w:rsidR="009B4DAB">
        <w:t xml:space="preserve"> ja baptistien lisäksi h</w:t>
      </w:r>
      <w:r w:rsidR="005D409D">
        <w:t xml:space="preserve">erja kohdistui </w:t>
      </w:r>
      <w:r w:rsidR="00C021F7">
        <w:t>myös</w:t>
      </w:r>
      <w:r w:rsidR="005D409D">
        <w:t xml:space="preserve"> venäläisiin protestantteihin yleisesti; ohjelmissa esitettiin syytöksiä muun muassa </w:t>
      </w:r>
      <w:r w:rsidR="00C021F7">
        <w:t xml:space="preserve">protestanttien </w:t>
      </w:r>
      <w:r w:rsidR="00C021F7">
        <w:lastRenderedPageBreak/>
        <w:t xml:space="preserve">tekemästä </w:t>
      </w:r>
      <w:r w:rsidR="005D409D">
        <w:t xml:space="preserve">yhteistyöstä Yhdysvaltain rahoittamien järjestöjen kanssa </w:t>
      </w:r>
      <w:r w:rsidR="00C021F7">
        <w:t>sekä</w:t>
      </w:r>
      <w:r w:rsidR="005D409D">
        <w:t xml:space="preserve"> Venäjän opposition sekä Ukrainan viranomaisten tukemisesta.</w:t>
      </w:r>
      <w:r w:rsidR="002375A7">
        <w:t xml:space="preserve"> </w:t>
      </w:r>
      <w:r w:rsidR="00C021F7">
        <w:t>P</w:t>
      </w:r>
      <w:r w:rsidR="002375A7">
        <w:t>rotestant</w:t>
      </w:r>
      <w:r w:rsidR="00C021F7">
        <w:t>teja herjaavia julkaisuja tehtiin</w:t>
      </w:r>
      <w:r w:rsidR="002375A7">
        <w:t xml:space="preserve"> myös alueellisissa tiedotusvälineissä</w:t>
      </w:r>
      <w:r w:rsidR="00C021F7">
        <w:t>.</w:t>
      </w:r>
      <w:r w:rsidR="002375A7">
        <w:t xml:space="preserve"> </w:t>
      </w:r>
      <w:r w:rsidR="00C021F7">
        <w:t>A</w:t>
      </w:r>
      <w:r w:rsidR="002375A7">
        <w:t>rtikkelissa mainitaan, että tiedotusväline</w:t>
      </w:r>
      <w:r w:rsidR="00C021F7">
        <w:t>et</w:t>
      </w:r>
      <w:r w:rsidR="002375A7">
        <w:t xml:space="preserve"> sekoittavat jossain tapauksissa helluntailaiset ja baptistit keskenään.</w:t>
      </w:r>
      <w:r w:rsidR="00730748">
        <w:rPr>
          <w:rStyle w:val="Alaviitteenviite"/>
        </w:rPr>
        <w:footnoteReference w:id="15"/>
      </w:r>
      <w:r w:rsidR="002375A7">
        <w:t xml:space="preserve"> </w:t>
      </w:r>
      <w:r w:rsidR="00585FC8" w:rsidRPr="00E7415F">
        <w:t>Vuo</w:t>
      </w:r>
      <w:r w:rsidR="00E7415F" w:rsidRPr="00E7415F">
        <w:t xml:space="preserve">delta 2024 SOVA mainitsee esimerkiksi </w:t>
      </w:r>
      <w:proofErr w:type="spellStart"/>
      <w:r w:rsidR="00E7415F" w:rsidRPr="00E7415F">
        <w:t>Mash</w:t>
      </w:r>
      <w:proofErr w:type="spellEnd"/>
      <w:r w:rsidR="00286B2E">
        <w:t>-nimisen</w:t>
      </w:r>
      <w:r w:rsidR="00E7415F" w:rsidRPr="00E7415F">
        <w:t xml:space="preserve"> </w:t>
      </w:r>
      <w:proofErr w:type="spellStart"/>
      <w:r w:rsidR="00E7415F" w:rsidRPr="00E7415F">
        <w:t>Telegram</w:t>
      </w:r>
      <w:proofErr w:type="spellEnd"/>
      <w:r w:rsidR="00E7415F" w:rsidRPr="00E7415F">
        <w:t>-kanavan, joka kutsui h</w:t>
      </w:r>
      <w:r w:rsidR="00E7415F">
        <w:t xml:space="preserve">elluntailaisia ”amerikkalaisiksi lahkolaisiksi” ja syytti </w:t>
      </w:r>
      <w:r w:rsidR="00E7415F" w:rsidRPr="00E7415F">
        <w:t xml:space="preserve">Russian Church of </w:t>
      </w:r>
      <w:proofErr w:type="spellStart"/>
      <w:r w:rsidR="00E7415F" w:rsidRPr="00E7415F">
        <w:t>Evangelical</w:t>
      </w:r>
      <w:proofErr w:type="spellEnd"/>
      <w:r w:rsidR="00E7415F" w:rsidRPr="00E7415F">
        <w:t xml:space="preserve"> </w:t>
      </w:r>
      <w:proofErr w:type="spellStart"/>
      <w:r w:rsidR="00E7415F" w:rsidRPr="00E7415F">
        <w:t>Christians</w:t>
      </w:r>
      <w:proofErr w:type="spellEnd"/>
      <w:r w:rsidR="00E7415F">
        <w:t xml:space="preserve"> -kirkon pääpiispa</w:t>
      </w:r>
      <w:r w:rsidR="00CC6F26">
        <w:t xml:space="preserve"> Eduard </w:t>
      </w:r>
      <w:proofErr w:type="spellStart"/>
      <w:r w:rsidR="00CC6F26">
        <w:t>Grabovenkoa</w:t>
      </w:r>
      <w:proofErr w:type="spellEnd"/>
      <w:r w:rsidR="00E7415F">
        <w:t xml:space="preserve"> rahanahneudesta ja seurakuntalaisten kirist</w:t>
      </w:r>
      <w:r w:rsidR="00730748">
        <w:t>ämisestä</w:t>
      </w:r>
      <w:r w:rsidR="00E7415F">
        <w:t>.</w:t>
      </w:r>
      <w:r w:rsidR="00730748">
        <w:t xml:space="preserve"> </w:t>
      </w:r>
      <w:r w:rsidR="00730748" w:rsidRPr="005D409D">
        <w:t xml:space="preserve">Raportin mukaan </w:t>
      </w:r>
      <w:r w:rsidR="005D409D" w:rsidRPr="005D409D">
        <w:t>herjaava</w:t>
      </w:r>
      <w:r w:rsidR="005D409D">
        <w:t xml:space="preserve"> uutisointi kohdistuu useimmiten protestanttijärjestöihin </w:t>
      </w:r>
      <w:r w:rsidR="00286B2E">
        <w:t>tai</w:t>
      </w:r>
      <w:r w:rsidR="005D409D">
        <w:t xml:space="preserve"> uusiin uskonnollisiin liikkeisiin.</w:t>
      </w:r>
      <w:r w:rsidR="00E7415F">
        <w:rPr>
          <w:rStyle w:val="Alaviitteenviite"/>
        </w:rPr>
        <w:footnoteReference w:id="16"/>
      </w:r>
      <w:r w:rsidR="00E7415F" w:rsidRPr="005D409D">
        <w:t xml:space="preserve"> </w:t>
      </w:r>
    </w:p>
    <w:p w14:paraId="4C4A2AEC" w14:textId="2089958E" w:rsidR="001B6863" w:rsidRPr="005D409D" w:rsidRDefault="001B6863" w:rsidP="003828C2">
      <w:r w:rsidRPr="004E28C2">
        <w:t>Vuotta 2022 koskeva</w:t>
      </w:r>
      <w:r>
        <w:t>n</w:t>
      </w:r>
      <w:r w:rsidRPr="004E28C2">
        <w:t xml:space="preserve"> </w:t>
      </w:r>
      <w:proofErr w:type="spellStart"/>
      <w:r w:rsidRPr="004E28C2">
        <w:t>S</w:t>
      </w:r>
      <w:r>
        <w:t>OVAn</w:t>
      </w:r>
      <w:proofErr w:type="spellEnd"/>
      <w:r w:rsidRPr="004E28C2">
        <w:t xml:space="preserve"> raportin m</w:t>
      </w:r>
      <w:r>
        <w:t xml:space="preserve">ukaan </w:t>
      </w:r>
      <w:proofErr w:type="spellStart"/>
      <w:r>
        <w:t>Anapassa</w:t>
      </w:r>
      <w:proofErr w:type="spellEnd"/>
      <w:r>
        <w:t xml:space="preserve"> </w:t>
      </w:r>
      <w:r w:rsidR="00B4501F">
        <w:t xml:space="preserve">Krasnodarin aluepiirissä </w:t>
      </w:r>
      <w:r>
        <w:t xml:space="preserve">tuomioistuin esti pääsyn </w:t>
      </w:r>
      <w:proofErr w:type="spellStart"/>
      <w:r w:rsidRPr="002A6DD0">
        <w:t>Christ</w:t>
      </w:r>
      <w:proofErr w:type="spellEnd"/>
      <w:r w:rsidRPr="002A6DD0">
        <w:t xml:space="preserve"> </w:t>
      </w:r>
      <w:proofErr w:type="spellStart"/>
      <w:r w:rsidRPr="002A6DD0">
        <w:t>the</w:t>
      </w:r>
      <w:proofErr w:type="spellEnd"/>
      <w:r w:rsidRPr="002A6DD0">
        <w:t xml:space="preserve"> </w:t>
      </w:r>
      <w:proofErr w:type="spellStart"/>
      <w:r w:rsidRPr="002A6DD0">
        <w:t>Savior</w:t>
      </w:r>
      <w:proofErr w:type="spellEnd"/>
      <w:r>
        <w:t xml:space="preserve"> -kirkon </w:t>
      </w:r>
      <w:r w:rsidR="00B4501F">
        <w:t xml:space="preserve">sosiaalisen median </w:t>
      </w:r>
      <w:proofErr w:type="spellStart"/>
      <w:r>
        <w:t>VKontakte</w:t>
      </w:r>
      <w:proofErr w:type="spellEnd"/>
      <w:r>
        <w:t>-sivustolle.</w:t>
      </w:r>
      <w:r>
        <w:rPr>
          <w:rStyle w:val="Alaviitteenviite"/>
        </w:rPr>
        <w:footnoteReference w:id="17"/>
      </w:r>
    </w:p>
    <w:p w14:paraId="20FE2C10" w14:textId="45B6D14B" w:rsidR="00000695" w:rsidRDefault="00000695" w:rsidP="00000695">
      <w:pPr>
        <w:pStyle w:val="Otsikko1"/>
      </w:pPr>
      <w:r w:rsidRPr="00000695">
        <w:t>Onko helluntailiikkeen johtohahmoille tai muille jäsenille annettu viime aikoina sakko- tai muita rangaistuksia heidän uskonnolliseen toimintaansa liittyen?</w:t>
      </w:r>
    </w:p>
    <w:p w14:paraId="6B03621B" w14:textId="34AB12D1" w:rsidR="009E56E5" w:rsidRDefault="009E56E5" w:rsidP="009E56E5">
      <w:pPr>
        <w:pStyle w:val="Alaviitteenteksti"/>
        <w:spacing w:line="260" w:lineRule="exact"/>
      </w:pPr>
      <w:proofErr w:type="spellStart"/>
      <w:r w:rsidRPr="009274F0">
        <w:t>S</w:t>
      </w:r>
      <w:r>
        <w:t>OVAn</w:t>
      </w:r>
      <w:proofErr w:type="spellEnd"/>
      <w:r>
        <w:t xml:space="preserve"> vuotta 2024 koskevan raportin mukaan helluntailaisen </w:t>
      </w:r>
      <w:r w:rsidRPr="008550C5">
        <w:t>Word of Life</w:t>
      </w:r>
      <w:r>
        <w:rPr>
          <w:rFonts w:ascii="Open Sans" w:hAnsi="Open Sans"/>
          <w:color w:val="000000"/>
          <w:sz w:val="21"/>
          <w:szCs w:val="21"/>
          <w:shd w:val="clear" w:color="auto" w:fill="FFFFFF"/>
        </w:rPr>
        <w:t xml:space="preserve"> -</w:t>
      </w:r>
      <w:r>
        <w:t xml:space="preserve">kirkon (ven. </w:t>
      </w:r>
      <w:proofErr w:type="spellStart"/>
      <w:r w:rsidRPr="007C4EB3">
        <w:t>Слово</w:t>
      </w:r>
      <w:proofErr w:type="spellEnd"/>
      <w:r w:rsidRPr="007C4EB3">
        <w:t xml:space="preserve"> </w:t>
      </w:r>
      <w:proofErr w:type="spellStart"/>
      <w:r w:rsidRPr="007C4EB3">
        <w:t>жизни</w:t>
      </w:r>
      <w:proofErr w:type="spellEnd"/>
      <w:r>
        <w:t xml:space="preserve">; </w:t>
      </w:r>
      <w:proofErr w:type="spellStart"/>
      <w:r>
        <w:t>translit</w:t>
      </w:r>
      <w:proofErr w:type="spellEnd"/>
      <w:r>
        <w:t xml:space="preserve">. </w:t>
      </w:r>
      <w:proofErr w:type="spellStart"/>
      <w:r>
        <w:t>Slova</w:t>
      </w:r>
      <w:proofErr w:type="spellEnd"/>
      <w:r>
        <w:t xml:space="preserve"> </w:t>
      </w:r>
      <w:proofErr w:type="spellStart"/>
      <w:r w:rsidRPr="008550C5">
        <w:t>ž</w:t>
      </w:r>
      <w:r>
        <w:t>izni</w:t>
      </w:r>
      <w:proofErr w:type="spellEnd"/>
      <w:r>
        <w:t>) piispa</w:t>
      </w:r>
      <w:r>
        <w:rPr>
          <w:rStyle w:val="Alaviitteenviite"/>
        </w:rPr>
        <w:footnoteReference w:id="18"/>
      </w:r>
      <w:r>
        <w:t xml:space="preserve"> Albert </w:t>
      </w:r>
      <w:proofErr w:type="spellStart"/>
      <w:r>
        <w:t>Ratkin</w:t>
      </w:r>
      <w:proofErr w:type="spellEnd"/>
      <w:r>
        <w:t xml:space="preserve"> julistettiin vuonna 2024 ulkomaalaiseksi agentiksi.</w:t>
      </w:r>
      <w:r>
        <w:rPr>
          <w:rStyle w:val="Alaviitteenviite"/>
        </w:rPr>
        <w:footnoteReference w:id="19"/>
      </w:r>
      <w:r>
        <w:t xml:space="preserve"> Asiasta uutisoineen venäläisen riippumattoman Novaja </w:t>
      </w:r>
      <w:proofErr w:type="spellStart"/>
      <w:r>
        <w:t>gazeta</w:t>
      </w:r>
      <w:proofErr w:type="spellEnd"/>
      <w:r>
        <w:t xml:space="preserve"> </w:t>
      </w:r>
      <w:proofErr w:type="spellStart"/>
      <w:r>
        <w:t>Jevropa</w:t>
      </w:r>
      <w:proofErr w:type="spellEnd"/>
      <w:r>
        <w:t xml:space="preserve"> (ven. </w:t>
      </w:r>
      <w:proofErr w:type="spellStart"/>
      <w:r w:rsidRPr="00C2061F">
        <w:t>Новая</w:t>
      </w:r>
      <w:proofErr w:type="spellEnd"/>
      <w:r w:rsidRPr="00C2061F">
        <w:t xml:space="preserve"> </w:t>
      </w:r>
      <w:proofErr w:type="spellStart"/>
      <w:r w:rsidRPr="00C2061F">
        <w:t>газета</w:t>
      </w:r>
      <w:proofErr w:type="spellEnd"/>
      <w:r>
        <w:t xml:space="preserve"> </w:t>
      </w:r>
      <w:proofErr w:type="spellStart"/>
      <w:r w:rsidRPr="00C2061F">
        <w:t>Европа</w:t>
      </w:r>
      <w:proofErr w:type="spellEnd"/>
      <w:r>
        <w:t xml:space="preserve">) -uutissivuston mukaan kyseessä on ensimmäinen kerta, kun kristillisen </w:t>
      </w:r>
      <w:r w:rsidRPr="00B02794">
        <w:t>kirkon korkeimman piispan arvon haltija julistetaan Venäjällä ulkomaalaiseksi agentiksi.</w:t>
      </w:r>
      <w:r w:rsidRPr="00B02794">
        <w:rPr>
          <w:rStyle w:val="Alaviitteenviite"/>
        </w:rPr>
        <w:footnoteReference w:id="20"/>
      </w:r>
      <w:r w:rsidRPr="00B02794">
        <w:t xml:space="preserve"> </w:t>
      </w:r>
      <w:r>
        <w:t>B</w:t>
      </w:r>
      <w:r w:rsidRPr="00B02794">
        <w:t xml:space="preserve">aptistipappi Juri </w:t>
      </w:r>
      <w:proofErr w:type="spellStart"/>
      <w:r w:rsidRPr="00B02794">
        <w:t>Sipkon</w:t>
      </w:r>
      <w:proofErr w:type="spellEnd"/>
      <w:r w:rsidRPr="00B02794">
        <w:t xml:space="preserve"> </w:t>
      </w:r>
      <w:r>
        <w:t>vuonna 2023 pidetyssä</w:t>
      </w:r>
      <w:r w:rsidRPr="0018336E">
        <w:t xml:space="preserve"> </w:t>
      </w:r>
      <w:r w:rsidRPr="00B02794">
        <w:t>oikeuskäsittelyssä</w:t>
      </w:r>
      <w:r>
        <w:t xml:space="preserve"> todistajan asemassa toiminut </w:t>
      </w:r>
      <w:proofErr w:type="spellStart"/>
      <w:r w:rsidRPr="00B02794">
        <w:t>Ratkin</w:t>
      </w:r>
      <w:proofErr w:type="spellEnd"/>
      <w:r w:rsidRPr="00B02794">
        <w:t xml:space="preserve"> </w:t>
      </w:r>
      <w:r>
        <w:t xml:space="preserve">oli pidätettynä jo syksyllä 2023 </w:t>
      </w:r>
      <w:proofErr w:type="spellStart"/>
      <w:r w:rsidRPr="00B02794">
        <w:t>Kalugassa</w:t>
      </w:r>
      <w:proofErr w:type="spellEnd"/>
      <w:r>
        <w:t xml:space="preserve"> tehdyn kotietsinnän yhteydessä</w:t>
      </w:r>
      <w:r w:rsidRPr="00B02794">
        <w:t>.</w:t>
      </w:r>
      <w:r w:rsidRPr="00B02794">
        <w:rPr>
          <w:rStyle w:val="Alaviitteenviite"/>
        </w:rPr>
        <w:footnoteReference w:id="21"/>
      </w:r>
      <w:r>
        <w:t xml:space="preserve">  </w:t>
      </w:r>
      <w:r w:rsidRPr="00F17D22">
        <w:t xml:space="preserve">Lisäksi </w:t>
      </w:r>
      <w:proofErr w:type="spellStart"/>
      <w:r>
        <w:t>SOVAn</w:t>
      </w:r>
      <w:proofErr w:type="spellEnd"/>
      <w:r>
        <w:t xml:space="preserve"> </w:t>
      </w:r>
      <w:r w:rsidRPr="00F17D22">
        <w:t xml:space="preserve">vuotta 2024 koskevassa raportissa mainitaan ei-toivotuksi järjestöksi julistettuun </w:t>
      </w:r>
      <w:proofErr w:type="spellStart"/>
      <w:r w:rsidRPr="00F17D22">
        <w:t>Vozrozhdenie</w:t>
      </w:r>
      <w:proofErr w:type="spellEnd"/>
      <w:r w:rsidRPr="00F17D22">
        <w:t>-järjestöön liittyvistä rikossyytteistä.</w:t>
      </w:r>
      <w:r w:rsidRPr="00F17D22">
        <w:rPr>
          <w:rStyle w:val="Alaviitteenviite"/>
        </w:rPr>
        <w:footnoteReference w:id="22"/>
      </w:r>
    </w:p>
    <w:p w14:paraId="1DE249FD" w14:textId="77777777" w:rsidR="009E56E5" w:rsidRDefault="00E27F4E" w:rsidP="00E27F4E">
      <w:r>
        <w:t>Vuonna 2024</w:t>
      </w:r>
      <w:r w:rsidRPr="005927E6">
        <w:t xml:space="preserve"> Kemerovon alueella </w:t>
      </w:r>
      <w:r>
        <w:t xml:space="preserve">evankeliskristillisen uskonnollisen järjestön pastori Sergei </w:t>
      </w:r>
      <w:proofErr w:type="spellStart"/>
      <w:r>
        <w:t>Mihailev</w:t>
      </w:r>
      <w:proofErr w:type="spellEnd"/>
      <w:r>
        <w:t xml:space="preserve"> </w:t>
      </w:r>
      <w:r w:rsidRPr="005927E6">
        <w:t xml:space="preserve">tuomittiin </w:t>
      </w:r>
      <w:r>
        <w:t xml:space="preserve">rikoslain 284.1 </w:t>
      </w:r>
      <w:r w:rsidRPr="008243FB">
        <w:t>§</w:t>
      </w:r>
      <w:r>
        <w:t xml:space="preserve">:n momentin 1 perusteella vuodeksi pakkotyöhön sekä 15 %:n ansiomenetykseen valtiolle, sillä hän oli julkaissut </w:t>
      </w:r>
      <w:proofErr w:type="spellStart"/>
      <w:r>
        <w:t>VKontakte</w:t>
      </w:r>
      <w:proofErr w:type="spellEnd"/>
      <w:r>
        <w:t xml:space="preserve">-sivullaan New </w:t>
      </w:r>
      <w:proofErr w:type="spellStart"/>
      <w:r>
        <w:t>Generation</w:t>
      </w:r>
      <w:proofErr w:type="spellEnd"/>
      <w:r>
        <w:t xml:space="preserve"> -kirkon materiaalia.</w:t>
      </w:r>
      <w:r>
        <w:rPr>
          <w:rStyle w:val="Alaviitteenviite"/>
        </w:rPr>
        <w:footnoteReference w:id="23"/>
      </w:r>
      <w:r>
        <w:t xml:space="preserve"> </w:t>
      </w:r>
      <w:proofErr w:type="spellStart"/>
      <w:r>
        <w:t>Mihailev</w:t>
      </w:r>
      <w:proofErr w:type="spellEnd"/>
      <w:r>
        <w:t xml:space="preserve"> oli todettu aiemmin syylliseksi hallinnolliseen rikkomukseen hallintolain vastaavan 20.33 §:n perusteella.</w:t>
      </w:r>
      <w:r>
        <w:rPr>
          <w:rStyle w:val="Alaviitteenviite"/>
        </w:rPr>
        <w:footnoteReference w:id="24"/>
      </w:r>
      <w:r>
        <w:t xml:space="preserve"> </w:t>
      </w:r>
    </w:p>
    <w:p w14:paraId="036AE13A" w14:textId="77777777" w:rsidR="009E56E5" w:rsidRDefault="00E27F4E" w:rsidP="00E27F4E">
      <w:r>
        <w:t xml:space="preserve">OVD-Info uutisoi huhtikuussa 2024 Aleksei </w:t>
      </w:r>
      <w:proofErr w:type="spellStart"/>
      <w:r>
        <w:t>Moisejevin</w:t>
      </w:r>
      <w:proofErr w:type="spellEnd"/>
      <w:r>
        <w:t xml:space="preserve"> saaneen New </w:t>
      </w:r>
      <w:proofErr w:type="spellStart"/>
      <w:r>
        <w:t>Generation</w:t>
      </w:r>
      <w:proofErr w:type="spellEnd"/>
      <w:r>
        <w:t xml:space="preserve"> -kirkon toimintaan osallistumisestaan rikoslain 284.1 </w:t>
      </w:r>
      <w:r w:rsidRPr="008243FB">
        <w:t>§:n</w:t>
      </w:r>
      <w:r>
        <w:t xml:space="preserve"> momentin 1 perusteella puolentoista vuoden ehdollisen vankeustuomion, johon kuuluu puolentoista vuoden koeaika sekä viiden vuoden kielto osallistua uskonnollisten järjestöjen toimintaan. Tuomio vahvistetiin huhtikuussa 2024. Oikeuden mukaan </w:t>
      </w:r>
      <w:proofErr w:type="spellStart"/>
      <w:r>
        <w:t>Moisejev</w:t>
      </w:r>
      <w:proofErr w:type="spellEnd"/>
      <w:r>
        <w:t xml:space="preserve"> oli säilyttänyt ja levittänyt kirkkoon liittyvää materiaalia. </w:t>
      </w:r>
      <w:proofErr w:type="spellStart"/>
      <w:r>
        <w:t>Moisejev</w:t>
      </w:r>
      <w:proofErr w:type="spellEnd"/>
      <w:r>
        <w:t xml:space="preserve"> </w:t>
      </w:r>
      <w:r>
        <w:lastRenderedPageBreak/>
        <w:t xml:space="preserve">oli saanut jo vuonna 2022 hallintolain 20.33 </w:t>
      </w:r>
      <w:r w:rsidRPr="008243FB">
        <w:t>§:n</w:t>
      </w:r>
      <w:r>
        <w:t xml:space="preserve"> perusteella 5 000 ruplan (noin 55 euron) sakkorangaistuksen New </w:t>
      </w:r>
      <w:proofErr w:type="spellStart"/>
      <w:r>
        <w:t>Generation</w:t>
      </w:r>
      <w:proofErr w:type="spellEnd"/>
      <w:r>
        <w:t xml:space="preserve"> -konferenssiin osallistumisesta.</w:t>
      </w:r>
      <w:r>
        <w:rPr>
          <w:rStyle w:val="Alaviitteenviite"/>
        </w:rPr>
        <w:footnoteReference w:id="25"/>
      </w:r>
      <w:r>
        <w:t xml:space="preserve"> </w:t>
      </w:r>
    </w:p>
    <w:p w14:paraId="2DF5E3FF" w14:textId="7FDE04CB" w:rsidR="00E27F4E" w:rsidRDefault="00E27F4E" w:rsidP="00E27F4E">
      <w:proofErr w:type="spellStart"/>
      <w:r>
        <w:t>Toljatissa</w:t>
      </w:r>
      <w:proofErr w:type="spellEnd"/>
      <w:r>
        <w:t xml:space="preserve"> Samaran alueella Olga </w:t>
      </w:r>
      <w:proofErr w:type="spellStart"/>
      <w:r>
        <w:t>Patrolina</w:t>
      </w:r>
      <w:proofErr w:type="spellEnd"/>
      <w:r>
        <w:t xml:space="preserve"> sai sakot hallintolain 20.33 §:n perusteella julkaistuaan linkin lauluun, joka esitettiin New </w:t>
      </w:r>
      <w:proofErr w:type="spellStart"/>
      <w:r>
        <w:t>Generation</w:t>
      </w:r>
      <w:proofErr w:type="spellEnd"/>
      <w:r>
        <w:t xml:space="preserve"> -kirkossa. Sama tuomioistuin antoi Uzbekistanista kotoisin olevalle henkilölle 20.33 §:n perusteella sakkorangaistuksen New </w:t>
      </w:r>
      <w:proofErr w:type="spellStart"/>
      <w:r>
        <w:t>Generation</w:t>
      </w:r>
      <w:proofErr w:type="spellEnd"/>
      <w:r>
        <w:t xml:space="preserve"> -kirkon saarnan julkaisemisesta.</w:t>
      </w:r>
      <w:r>
        <w:rPr>
          <w:rStyle w:val="Alaviitteenviite"/>
        </w:rPr>
        <w:footnoteReference w:id="26"/>
      </w:r>
    </w:p>
    <w:p w14:paraId="279945CF" w14:textId="0341A72B" w:rsidR="009E56E5" w:rsidRDefault="00E27F4E" w:rsidP="009E56E5">
      <w:r w:rsidRPr="00C94598">
        <w:t xml:space="preserve">Vuoden 2024 joulukuussa </w:t>
      </w:r>
      <w:proofErr w:type="spellStart"/>
      <w:r w:rsidRPr="005D4DD8">
        <w:t>Iževsk</w:t>
      </w:r>
      <w:r>
        <w:t>issä</w:t>
      </w:r>
      <w:proofErr w:type="spellEnd"/>
      <w:r>
        <w:t xml:space="preserve"> Udmurtian tasavallassa </w:t>
      </w:r>
      <w:r w:rsidRPr="00C94598">
        <w:t>paikallisen hellunta</w:t>
      </w:r>
      <w:r>
        <w:t>ilaisen</w:t>
      </w:r>
      <w:r w:rsidRPr="00C94598">
        <w:t xml:space="preserve"> </w:t>
      </w:r>
      <w:proofErr w:type="spellStart"/>
      <w:r w:rsidRPr="00C94598">
        <w:t>Light</w:t>
      </w:r>
      <w:proofErr w:type="spellEnd"/>
      <w:r w:rsidRPr="00C94598">
        <w:t xml:space="preserve"> of </w:t>
      </w:r>
      <w:proofErr w:type="spellStart"/>
      <w:r w:rsidRPr="00C94598">
        <w:t>the</w:t>
      </w:r>
      <w:proofErr w:type="spellEnd"/>
      <w:r w:rsidRPr="00C94598">
        <w:t xml:space="preserve"> World Church </w:t>
      </w:r>
      <w:r>
        <w:t>-kirkon</w:t>
      </w:r>
      <w:r w:rsidRPr="00C94598">
        <w:t xml:space="preserve"> pastor</w:t>
      </w:r>
      <w:r>
        <w:t xml:space="preserve">i Sergei </w:t>
      </w:r>
      <w:proofErr w:type="spellStart"/>
      <w:r>
        <w:t>Artemjev</w:t>
      </w:r>
      <w:proofErr w:type="spellEnd"/>
      <w:r>
        <w:t xml:space="preserve"> sai syytteen rikoslain </w:t>
      </w:r>
      <w:r w:rsidRPr="005D4DD8">
        <w:t>239 §:n momentin</w:t>
      </w:r>
      <w:r>
        <w:t xml:space="preserve"> 1</w:t>
      </w:r>
      <w:r>
        <w:rPr>
          <w:rStyle w:val="Alaviitteenviite"/>
        </w:rPr>
        <w:footnoteReference w:id="27"/>
      </w:r>
      <w:r w:rsidRPr="005D4DD8">
        <w:t xml:space="preserve"> ja rikoslain 111 §:n momentin</w:t>
      </w:r>
      <w:r>
        <w:t xml:space="preserve"> 3</w:t>
      </w:r>
      <w:r>
        <w:rPr>
          <w:rStyle w:val="Alaviitteenviite"/>
        </w:rPr>
        <w:footnoteReference w:id="28"/>
      </w:r>
      <w:r w:rsidRPr="005D4DD8">
        <w:t xml:space="preserve"> nojalla. </w:t>
      </w:r>
      <w:r>
        <w:t>Pa</w:t>
      </w:r>
      <w:r w:rsidRPr="005D4DD8">
        <w:t>stori oli kotiarestissa</w:t>
      </w:r>
      <w:r>
        <w:t xml:space="preserve"> vuoden 2024 h</w:t>
      </w:r>
      <w:r w:rsidRPr="005D4DD8">
        <w:t>elmikuusta marraskuuhun</w:t>
      </w:r>
      <w:r>
        <w:t>. Rikostutkinnan mukaan pastorin väitettiin pitäneen maksullisia jumalanpalveluksia, joiden aikana hän oli muun muassa käyttänyt ”henkilöön kohdistuvan henkisen ja psykologisen vaikuttamisen menetelmiä” ja ”psykologista väkivaltaa” tavoitteenaan saada seurakuntalaisilta</w:t>
      </w:r>
      <w:r w:rsidRPr="003C4EDB">
        <w:t xml:space="preserve"> </w:t>
      </w:r>
      <w:r>
        <w:t xml:space="preserve">rahaa ja taloudellista hyötyä. Keväällä 2025 </w:t>
      </w:r>
      <w:r w:rsidRPr="00F17D22">
        <w:t>tapauksen oikeuskäsittely oli vielä kesken.</w:t>
      </w:r>
      <w:r w:rsidRPr="00F17D22">
        <w:rPr>
          <w:rStyle w:val="Alaviitteenviite"/>
        </w:rPr>
        <w:footnoteReference w:id="29"/>
      </w:r>
    </w:p>
    <w:p w14:paraId="2C56C7D3" w14:textId="594676EE" w:rsidR="0018336E" w:rsidRPr="001B6863" w:rsidRDefault="0018336E" w:rsidP="0018336E">
      <w:proofErr w:type="spellStart"/>
      <w:r w:rsidRPr="007A3F0A">
        <w:t>S</w:t>
      </w:r>
      <w:r>
        <w:t>OVA</w:t>
      </w:r>
      <w:r w:rsidRPr="007A3F0A">
        <w:t>n</w:t>
      </w:r>
      <w:proofErr w:type="spellEnd"/>
      <w:r w:rsidRPr="007A3F0A">
        <w:t xml:space="preserve"> vuo</w:t>
      </w:r>
      <w:r>
        <w:t>sia</w:t>
      </w:r>
      <w:r w:rsidRPr="007A3F0A">
        <w:t xml:space="preserve"> 2022</w:t>
      </w:r>
      <w:r>
        <w:t xml:space="preserve"> ja 2023 </w:t>
      </w:r>
      <w:r w:rsidRPr="007A3F0A">
        <w:t>käsittelev</w:t>
      </w:r>
      <w:r>
        <w:t>ien</w:t>
      </w:r>
      <w:r w:rsidRPr="007A3F0A">
        <w:t xml:space="preserve"> </w:t>
      </w:r>
      <w:r>
        <w:t>raporttien</w:t>
      </w:r>
      <w:r w:rsidRPr="007A3F0A">
        <w:t xml:space="preserve"> mukaan</w:t>
      </w:r>
      <w:r>
        <w:t xml:space="preserve"> ei-toivotuiksi julistettuihin uskonnollisiin järjestöihin kuuluvia henkilöitä syytettiin sekä hallinnollisin että rikosoikeudellisin perustein.</w:t>
      </w:r>
      <w:r>
        <w:rPr>
          <w:rStyle w:val="Alaviitteenviite"/>
        </w:rPr>
        <w:footnoteReference w:id="30"/>
      </w:r>
      <w:r>
        <w:t xml:space="preserve"> </w:t>
      </w:r>
      <w:proofErr w:type="spellStart"/>
      <w:r w:rsidRPr="00F17D22">
        <w:t>SOVAn</w:t>
      </w:r>
      <w:proofErr w:type="spellEnd"/>
      <w:r w:rsidRPr="00F17D22">
        <w:t xml:space="preserve"> vuotta 2023 käsittelev</w:t>
      </w:r>
      <w:r>
        <w:t>ä</w:t>
      </w:r>
      <w:r w:rsidRPr="00F17D22">
        <w:t>ssä raportissa kerrotaan uskonnolliseen järjestöön kuuluville, evankelisina kristittyinä pidetyille henkilölle rikoslain perusteella annetuista rangaistuksista.</w:t>
      </w:r>
      <w:r w:rsidRPr="00F17D22">
        <w:rPr>
          <w:rStyle w:val="Alaviitteenviite"/>
        </w:rPr>
        <w:footnoteReference w:id="31"/>
      </w:r>
      <w:r w:rsidRPr="00F17D22">
        <w:t xml:space="preserve"> </w:t>
      </w:r>
      <w:r w:rsidR="009E56E5">
        <w:t xml:space="preserve">Vuonna 2022 New </w:t>
      </w:r>
      <w:proofErr w:type="spellStart"/>
      <w:r w:rsidR="009E56E5">
        <w:t>Generation</w:t>
      </w:r>
      <w:proofErr w:type="spellEnd"/>
      <w:r w:rsidR="009E56E5">
        <w:t xml:space="preserve"> -järjestön seurakuntiin kuuluviin henkilöihin kohdistettiin etsintöjä. Etsintöjen kohteina olleisiin henkilöihin kohdistettiin u</w:t>
      </w:r>
      <w:r w:rsidR="009E56E5" w:rsidRPr="008243FB">
        <w:t>seissa tapauksissa väkivaltaa</w:t>
      </w:r>
      <w:r w:rsidR="009E56E5">
        <w:t xml:space="preserve">. Esimerkiksi Novokuznetskissa Kemerovon alueella turvallisuusjoukot olivat pakottaneet </w:t>
      </w:r>
      <w:r w:rsidR="009E56E5" w:rsidRPr="008243FB">
        <w:t>pastori Ale</w:t>
      </w:r>
      <w:r w:rsidR="009E56E5">
        <w:t>ks</w:t>
      </w:r>
      <w:r w:rsidR="009E56E5" w:rsidRPr="008243FB">
        <w:t xml:space="preserve">ander </w:t>
      </w:r>
      <w:proofErr w:type="spellStart"/>
      <w:r w:rsidR="009E56E5" w:rsidRPr="008243FB">
        <w:t>Gri</w:t>
      </w:r>
      <w:r w:rsidR="009E56E5" w:rsidRPr="0008678A">
        <w:t>š</w:t>
      </w:r>
      <w:r w:rsidR="009E56E5">
        <w:t>inin</w:t>
      </w:r>
      <w:proofErr w:type="spellEnd"/>
      <w:r w:rsidR="009E56E5">
        <w:t xml:space="preserve"> </w:t>
      </w:r>
      <w:r w:rsidR="009E56E5" w:rsidRPr="008243FB">
        <w:t>lattialle</w:t>
      </w:r>
      <w:r w:rsidR="009E56E5">
        <w:t xml:space="preserve"> makaamaan, jolloin myös tilanteessa läsnä ollut lapsi oli pelästynyt</w:t>
      </w:r>
      <w:r w:rsidR="009E56E5" w:rsidRPr="008243FB">
        <w:t>.</w:t>
      </w:r>
      <w:r w:rsidR="009E56E5">
        <w:rPr>
          <w:rStyle w:val="Alaviitteenviite"/>
        </w:rPr>
        <w:footnoteReference w:id="32"/>
      </w:r>
    </w:p>
    <w:p w14:paraId="5004064F" w14:textId="75DAD808" w:rsidR="0018336E" w:rsidRDefault="0018336E" w:rsidP="0018336E">
      <w:r>
        <w:t xml:space="preserve">Venäläisen riippumattoman OVD-Info (ven. </w:t>
      </w:r>
      <w:r w:rsidRPr="00236A66">
        <w:t>ОВД-</w:t>
      </w:r>
      <w:proofErr w:type="spellStart"/>
      <w:r w:rsidRPr="00236A66">
        <w:t>Инфо</w:t>
      </w:r>
      <w:proofErr w:type="spellEnd"/>
      <w:r>
        <w:t xml:space="preserve">) -sivuston vuotta 2023 koskevan raportin mukaan kolme helluntailaista pastoria, Nikolai </w:t>
      </w:r>
      <w:proofErr w:type="spellStart"/>
      <w:r>
        <w:t>Bogoslovski</w:t>
      </w:r>
      <w:proofErr w:type="spellEnd"/>
      <w:r>
        <w:t>,</w:t>
      </w:r>
      <w:r w:rsidRPr="005437C3">
        <w:t xml:space="preserve"> </w:t>
      </w:r>
      <w:proofErr w:type="spellStart"/>
      <w:r w:rsidRPr="005437C3">
        <w:t>Sv</w:t>
      </w:r>
      <w:r>
        <w:t>j</w:t>
      </w:r>
      <w:r w:rsidRPr="005437C3">
        <w:t>atoslav</w:t>
      </w:r>
      <w:proofErr w:type="spellEnd"/>
      <w:r w:rsidRPr="005437C3">
        <w:t xml:space="preserve"> </w:t>
      </w:r>
      <w:proofErr w:type="spellStart"/>
      <w:r>
        <w:t>J</w:t>
      </w:r>
      <w:r w:rsidRPr="005437C3">
        <w:t>ugov</w:t>
      </w:r>
      <w:proofErr w:type="spellEnd"/>
      <w:r w:rsidRPr="005437C3">
        <w:t xml:space="preserve"> </w:t>
      </w:r>
      <w:r>
        <w:t>ja</w:t>
      </w:r>
      <w:r w:rsidRPr="005437C3">
        <w:t xml:space="preserve"> Nikolai </w:t>
      </w:r>
      <w:proofErr w:type="spellStart"/>
      <w:r w:rsidRPr="005437C3">
        <w:t>Ulitin</w:t>
      </w:r>
      <w:proofErr w:type="spellEnd"/>
      <w:r>
        <w:t xml:space="preserve">, sai tuomion erillisissä rikosasioissa, jotka koskivat yhteistyötä ei-toivottujen organisaatioiden kanssa. Pastoreita vastaan nostetut rikossyytteet perustuivat heidän New </w:t>
      </w:r>
      <w:proofErr w:type="spellStart"/>
      <w:r>
        <w:t>Generation</w:t>
      </w:r>
      <w:proofErr w:type="spellEnd"/>
      <w:r>
        <w:t xml:space="preserve"> -kirkon kanssa tekemäänsä yhteistyöhön.</w:t>
      </w:r>
      <w:r>
        <w:rPr>
          <w:rStyle w:val="Alaviitteenviite"/>
        </w:rPr>
        <w:footnoteReference w:id="33"/>
      </w:r>
      <w:r>
        <w:t xml:space="preserve"> </w:t>
      </w:r>
      <w:proofErr w:type="spellStart"/>
      <w:r>
        <w:t>SOVAn</w:t>
      </w:r>
      <w:proofErr w:type="spellEnd"/>
      <w:r>
        <w:t xml:space="preserve"> mukaan </w:t>
      </w:r>
      <w:proofErr w:type="spellStart"/>
      <w:r w:rsidRPr="0018336E">
        <w:t>Anapassa</w:t>
      </w:r>
      <w:proofErr w:type="spellEnd"/>
      <w:r>
        <w:t xml:space="preserve"> sijaitsevan </w:t>
      </w:r>
      <w:proofErr w:type="spellStart"/>
      <w:r>
        <w:t>Christ</w:t>
      </w:r>
      <w:proofErr w:type="spellEnd"/>
      <w:r>
        <w:t xml:space="preserve"> </w:t>
      </w:r>
      <w:proofErr w:type="spellStart"/>
      <w:r>
        <w:t>the</w:t>
      </w:r>
      <w:proofErr w:type="spellEnd"/>
      <w:r>
        <w:t xml:space="preserve"> </w:t>
      </w:r>
      <w:proofErr w:type="spellStart"/>
      <w:r>
        <w:t>Savior</w:t>
      </w:r>
      <w:proofErr w:type="spellEnd"/>
      <w:r>
        <w:t xml:space="preserve"> -kirkon pastori </w:t>
      </w:r>
      <w:proofErr w:type="spellStart"/>
      <w:r>
        <w:t>Bogoslovski</w:t>
      </w:r>
      <w:proofErr w:type="spellEnd"/>
      <w:r>
        <w:t xml:space="preserve"> tuomittiin vuodeksi avovankilamaiseen työsiirtolaan </w:t>
      </w:r>
      <w:r w:rsidRPr="008243FB">
        <w:t>rikoslain 284</w:t>
      </w:r>
      <w:r>
        <w:t>.</w:t>
      </w:r>
      <w:r w:rsidRPr="008243FB">
        <w:t>1 §:n</w:t>
      </w:r>
      <w:r>
        <w:t xml:space="preserve"> momentin 1</w:t>
      </w:r>
      <w:r>
        <w:rPr>
          <w:rStyle w:val="Alaviitteenviite"/>
        </w:rPr>
        <w:footnoteReference w:id="34"/>
      </w:r>
      <w:r>
        <w:t xml:space="preserve"> perusteella hänen yhteyksistään New </w:t>
      </w:r>
      <w:proofErr w:type="spellStart"/>
      <w:r>
        <w:t>Generation</w:t>
      </w:r>
      <w:proofErr w:type="spellEnd"/>
      <w:r>
        <w:t xml:space="preserve"> -kirkkoon.</w:t>
      </w:r>
      <w:r>
        <w:rPr>
          <w:rStyle w:val="Alaviitteenviite"/>
        </w:rPr>
        <w:footnoteReference w:id="35"/>
      </w:r>
      <w:r>
        <w:t xml:space="preserve"> OVD-Infon kesäkuussa 2023 julkaiseman uutisen mukaan </w:t>
      </w:r>
      <w:proofErr w:type="spellStart"/>
      <w:r>
        <w:t>Bogoslovskin</w:t>
      </w:r>
      <w:proofErr w:type="spellEnd"/>
      <w:r>
        <w:t xml:space="preserve"> aiempi tuomio jäi ennalleen valitustuomioistuimessa, ja hän sai lisäksi seitsemän vuoden kiellon osallistua yhteiskunnalliseen toimintaan, mukaan lukien internetissä. </w:t>
      </w:r>
      <w:proofErr w:type="spellStart"/>
      <w:r>
        <w:t>Bogoslovski</w:t>
      </w:r>
      <w:proofErr w:type="spellEnd"/>
      <w:r>
        <w:t xml:space="preserve"> oli saanut vuonna 2022 </w:t>
      </w:r>
      <w:r>
        <w:lastRenderedPageBreak/>
        <w:t xml:space="preserve">sakot </w:t>
      </w:r>
      <w:proofErr w:type="spellStart"/>
      <w:r>
        <w:t>Ramenskojessa</w:t>
      </w:r>
      <w:proofErr w:type="spellEnd"/>
      <w:r w:rsidRPr="001E0864">
        <w:t xml:space="preserve"> vuonna </w:t>
      </w:r>
      <w:r>
        <w:t>2021 järjestettyyn</w:t>
      </w:r>
      <w:r w:rsidRPr="001E0864">
        <w:t xml:space="preserve"> </w:t>
      </w:r>
      <w:r>
        <w:t xml:space="preserve">New </w:t>
      </w:r>
      <w:proofErr w:type="spellStart"/>
      <w:r>
        <w:t>Generation</w:t>
      </w:r>
      <w:proofErr w:type="spellEnd"/>
      <w:r>
        <w:t xml:space="preserve"> -liikkeen </w:t>
      </w:r>
      <w:r w:rsidRPr="001E0864">
        <w:t>konferenssiin</w:t>
      </w:r>
      <w:r>
        <w:t xml:space="preserve"> osallistumisesta. Tuomioistuimen mukaan </w:t>
      </w:r>
      <w:proofErr w:type="spellStart"/>
      <w:r>
        <w:t>Bogoslovski</w:t>
      </w:r>
      <w:proofErr w:type="spellEnd"/>
      <w:r>
        <w:t xml:space="preserve"> oli jatkanut yhteistyötä latvialaisen New </w:t>
      </w:r>
      <w:proofErr w:type="spellStart"/>
      <w:r>
        <w:t>Generation</w:t>
      </w:r>
      <w:proofErr w:type="spellEnd"/>
      <w:r>
        <w:t xml:space="preserve"> -järjestön ja muiden ei-toivottujen järjestöjen kanssa hallinnollisen sakkorangaistuksen saatuaan, minkä vuoksi </w:t>
      </w:r>
      <w:proofErr w:type="spellStart"/>
      <w:r>
        <w:t>Bogoslovskia</w:t>
      </w:r>
      <w:proofErr w:type="spellEnd"/>
      <w:r>
        <w:t xml:space="preserve"> vastaan nostettiin sittemmin rikossyyte.</w:t>
      </w:r>
      <w:r>
        <w:rPr>
          <w:rStyle w:val="Alaviitteenviite"/>
        </w:rPr>
        <w:footnoteReference w:id="36"/>
      </w:r>
      <w:r>
        <w:t xml:space="preserve"> Nikolai </w:t>
      </w:r>
      <w:proofErr w:type="spellStart"/>
      <w:r>
        <w:t>Ulitin</w:t>
      </w:r>
      <w:proofErr w:type="spellEnd"/>
      <w:r>
        <w:t xml:space="preserve"> ja </w:t>
      </w:r>
      <w:proofErr w:type="spellStart"/>
      <w:r>
        <w:t>Svjatoslav</w:t>
      </w:r>
      <w:proofErr w:type="spellEnd"/>
      <w:r>
        <w:t xml:space="preserve"> </w:t>
      </w:r>
      <w:proofErr w:type="spellStart"/>
      <w:r>
        <w:t>Jugov</w:t>
      </w:r>
      <w:proofErr w:type="spellEnd"/>
      <w:r>
        <w:t xml:space="preserve"> tuomittiin kumpikin kolmen ja puolen vuoden vankeusrangaistukseen yleisen turvatason rangaistussiirtolaan rikoslain </w:t>
      </w:r>
      <w:r w:rsidRPr="008243FB">
        <w:t>284</w:t>
      </w:r>
      <w:r>
        <w:t>.</w:t>
      </w:r>
      <w:r w:rsidRPr="008243FB">
        <w:t>1 §:n</w:t>
      </w:r>
      <w:r>
        <w:t xml:space="preserve"> momentin 3</w:t>
      </w:r>
      <w:r>
        <w:rPr>
          <w:rStyle w:val="Alaviitteenviite"/>
        </w:rPr>
        <w:footnoteReference w:id="37"/>
      </w:r>
      <w:r>
        <w:t xml:space="preserve"> perusteella.</w:t>
      </w:r>
      <w:r>
        <w:rPr>
          <w:rStyle w:val="Alaviitteenviite"/>
        </w:rPr>
        <w:footnoteReference w:id="38"/>
      </w:r>
      <w:r>
        <w:t xml:space="preserve"> He valittivat tuomioistaan, mutta valitusta ei hyväksytty.</w:t>
      </w:r>
      <w:r>
        <w:rPr>
          <w:rStyle w:val="Alaviitteenviite"/>
        </w:rPr>
        <w:footnoteReference w:id="39"/>
      </w:r>
      <w:r>
        <w:t xml:space="preserve"> Lisäksi sekä </w:t>
      </w:r>
      <w:proofErr w:type="spellStart"/>
      <w:r>
        <w:t>Jugovin</w:t>
      </w:r>
      <w:proofErr w:type="spellEnd"/>
      <w:r>
        <w:t xml:space="preserve"> että </w:t>
      </w:r>
      <w:proofErr w:type="spellStart"/>
      <w:r>
        <w:t>Ulitinin</w:t>
      </w:r>
      <w:proofErr w:type="spellEnd"/>
      <w:r>
        <w:t xml:space="preserve"> lapset olivat saaneet sakot vuonna 2021 pidettyyn </w:t>
      </w:r>
      <w:proofErr w:type="spellStart"/>
      <w:r>
        <w:t>Ramenskojen</w:t>
      </w:r>
      <w:proofErr w:type="spellEnd"/>
      <w:r>
        <w:t xml:space="preserve"> konferenssiin osallistumisesta.</w:t>
      </w:r>
      <w:r>
        <w:rPr>
          <w:rStyle w:val="Alaviitteenviite"/>
        </w:rPr>
        <w:footnoteReference w:id="40"/>
      </w:r>
      <w:r>
        <w:t xml:space="preserve"> </w:t>
      </w:r>
      <w:proofErr w:type="spellStart"/>
      <w:r>
        <w:t>Ulitin</w:t>
      </w:r>
      <w:proofErr w:type="spellEnd"/>
      <w:r>
        <w:t xml:space="preserve"> kuuluu</w:t>
      </w:r>
      <w:r w:rsidRPr="008243FB">
        <w:t xml:space="preserve"> evankelisten kristittyjen (helluntailaisten)</w:t>
      </w:r>
      <w:r>
        <w:t xml:space="preserve"> </w:t>
      </w:r>
      <w:proofErr w:type="spellStart"/>
      <w:r>
        <w:t>Christ</w:t>
      </w:r>
      <w:proofErr w:type="spellEnd"/>
      <w:r>
        <w:t xml:space="preserve"> </w:t>
      </w:r>
      <w:proofErr w:type="spellStart"/>
      <w:r>
        <w:t>the</w:t>
      </w:r>
      <w:proofErr w:type="spellEnd"/>
      <w:r>
        <w:t xml:space="preserve"> </w:t>
      </w:r>
      <w:proofErr w:type="spellStart"/>
      <w:r>
        <w:t>Savior</w:t>
      </w:r>
      <w:proofErr w:type="spellEnd"/>
      <w:r>
        <w:t xml:space="preserve"> -kirkkoon.</w:t>
      </w:r>
      <w:r>
        <w:rPr>
          <w:rStyle w:val="Alaviitteenviite"/>
        </w:rPr>
        <w:footnoteReference w:id="41"/>
      </w:r>
      <w:r>
        <w:t xml:space="preserve"> </w:t>
      </w:r>
      <w:r w:rsidRPr="00E56ACA">
        <w:t>OVD-</w:t>
      </w:r>
      <w:r>
        <w:t>I</w:t>
      </w:r>
      <w:r w:rsidRPr="00E56ACA">
        <w:t xml:space="preserve">nfon </w:t>
      </w:r>
      <w:r>
        <w:t xml:space="preserve">kesäkuussa 2023 julkaiseman uutisen </w:t>
      </w:r>
      <w:r w:rsidRPr="00E56ACA">
        <w:t xml:space="preserve">mukaan </w:t>
      </w:r>
      <w:r w:rsidR="009E56E5">
        <w:t xml:space="preserve">myös </w:t>
      </w:r>
      <w:r w:rsidRPr="00E56ACA">
        <w:t>entinen N</w:t>
      </w:r>
      <w:r>
        <w:t xml:space="preserve">ew </w:t>
      </w:r>
      <w:proofErr w:type="spellStart"/>
      <w:r>
        <w:t>Generation</w:t>
      </w:r>
      <w:proofErr w:type="spellEnd"/>
      <w:r>
        <w:t xml:space="preserve"> -kirkon pastori </w:t>
      </w:r>
      <w:proofErr w:type="spellStart"/>
      <w:r>
        <w:t>Vitali</w:t>
      </w:r>
      <w:proofErr w:type="spellEnd"/>
      <w:r>
        <w:t xml:space="preserve"> Komarov sai hallintolain 20.33 </w:t>
      </w:r>
      <w:r w:rsidRPr="008243FB">
        <w:t>§:n</w:t>
      </w:r>
      <w:r>
        <w:t xml:space="preserve"> perusteella 5 000 ruplan (noin 55 euron) sakkorangaistuksen osallistumisesta </w:t>
      </w:r>
      <w:proofErr w:type="spellStart"/>
      <w:r>
        <w:t>Ramenskojen</w:t>
      </w:r>
      <w:proofErr w:type="spellEnd"/>
      <w:r>
        <w:t xml:space="preserve"> konferenssiin.</w:t>
      </w:r>
      <w:r>
        <w:rPr>
          <w:rStyle w:val="Alaviitteenviite"/>
        </w:rPr>
        <w:footnoteReference w:id="42"/>
      </w:r>
      <w:r>
        <w:t xml:space="preserve"> </w:t>
      </w:r>
    </w:p>
    <w:p w14:paraId="2B2AAE06" w14:textId="759D50AA" w:rsidR="00E27F4E" w:rsidRDefault="0018336E" w:rsidP="00057EC2">
      <w:r w:rsidRPr="004E28C2">
        <w:t>Vuotta 2022 koskeva</w:t>
      </w:r>
      <w:r>
        <w:t>n</w:t>
      </w:r>
      <w:r w:rsidRPr="004E28C2">
        <w:t xml:space="preserve"> </w:t>
      </w:r>
      <w:proofErr w:type="spellStart"/>
      <w:r w:rsidRPr="004E28C2">
        <w:t>S</w:t>
      </w:r>
      <w:r>
        <w:t>OVAn</w:t>
      </w:r>
      <w:proofErr w:type="spellEnd"/>
      <w:r w:rsidRPr="004E28C2">
        <w:t xml:space="preserve"> raportin m</w:t>
      </w:r>
      <w:r>
        <w:t xml:space="preserve">ukaan useita vuonna 2021 Moskovan alueella sijaitsevassa </w:t>
      </w:r>
      <w:proofErr w:type="spellStart"/>
      <w:r>
        <w:t>Ramenskojessa</w:t>
      </w:r>
      <w:proofErr w:type="spellEnd"/>
      <w:r>
        <w:t xml:space="preserve"> pidetyn konferenssin</w:t>
      </w:r>
      <w:r>
        <w:rPr>
          <w:rStyle w:val="Alaviitteenviite"/>
        </w:rPr>
        <w:footnoteReference w:id="43"/>
      </w:r>
      <w:r>
        <w:t xml:space="preserve"> osallistujia on syytetty hallintolain </w:t>
      </w:r>
      <w:r w:rsidRPr="007A7688">
        <w:t>20.33 §:n</w:t>
      </w:r>
      <w:r>
        <w:rPr>
          <w:rStyle w:val="Alaviitteenviite"/>
        </w:rPr>
        <w:footnoteReference w:id="44"/>
      </w:r>
      <w:r>
        <w:t xml:space="preserve"> </w:t>
      </w:r>
      <w:r w:rsidRPr="007A7688">
        <w:t>perusteella</w:t>
      </w:r>
      <w:r>
        <w:t xml:space="preserve">. </w:t>
      </w:r>
      <w:r w:rsidRPr="007A7688">
        <w:t>Raportissa mainit</w:t>
      </w:r>
      <w:r>
        <w:t>uista kolmesta pastorista</w:t>
      </w:r>
      <w:r w:rsidRPr="007A7688">
        <w:t xml:space="preserve"> ainakin kaksi </w:t>
      </w:r>
      <w:r>
        <w:t xml:space="preserve">edustaa </w:t>
      </w:r>
      <w:r w:rsidRPr="007A7688">
        <w:t xml:space="preserve">New </w:t>
      </w:r>
      <w:proofErr w:type="spellStart"/>
      <w:r w:rsidRPr="007A7688">
        <w:t>Generation</w:t>
      </w:r>
      <w:proofErr w:type="spellEnd"/>
      <w:r w:rsidRPr="007A7688">
        <w:t xml:space="preserve"> -k</w:t>
      </w:r>
      <w:r>
        <w:t xml:space="preserve">irkkoa. Kaksi pastoria sai 5 000 (noin 55 euron) ja yksi 7 000 ruplan (noin 78 euron) sakkorangaistuksen. Kemerovon alueella New </w:t>
      </w:r>
      <w:proofErr w:type="spellStart"/>
      <w:r>
        <w:t>Generation</w:t>
      </w:r>
      <w:proofErr w:type="spellEnd"/>
      <w:r>
        <w:t xml:space="preserve"> -kirkon pastori sai 5 000 ruplan (noin 55 euron) sakkorangaistuksen 20.33 §:n perusteella sen vuoksi, että hän jakoi sosiaalisen median sivustollaan ulkomaisen New </w:t>
      </w:r>
      <w:proofErr w:type="spellStart"/>
      <w:r>
        <w:t>Generation</w:t>
      </w:r>
      <w:proofErr w:type="spellEnd"/>
      <w:r>
        <w:t xml:space="preserve"> -kirkon materiaalia ja julkaisi ukrainalaisen New </w:t>
      </w:r>
      <w:proofErr w:type="spellStart"/>
      <w:r>
        <w:t>Generation</w:t>
      </w:r>
      <w:proofErr w:type="spellEnd"/>
      <w:r>
        <w:t xml:space="preserve"> -kirkon johtajan Andrei </w:t>
      </w:r>
      <w:proofErr w:type="spellStart"/>
      <w:r>
        <w:t>Ti</w:t>
      </w:r>
      <w:r w:rsidRPr="002A6DD0">
        <w:t>š</w:t>
      </w:r>
      <w:r>
        <w:t>enkon</w:t>
      </w:r>
      <w:proofErr w:type="spellEnd"/>
      <w:r>
        <w:t xml:space="preserve"> haastattelun.</w:t>
      </w:r>
      <w:r w:rsidRPr="001B6863">
        <w:rPr>
          <w:rStyle w:val="Alaviitteenviite"/>
        </w:rPr>
        <w:t xml:space="preserve"> </w:t>
      </w:r>
      <w:r>
        <w:rPr>
          <w:rStyle w:val="Alaviitteenviite"/>
        </w:rPr>
        <w:footnoteReference w:id="45"/>
      </w:r>
      <w:r>
        <w:t xml:space="preserve"> </w:t>
      </w:r>
    </w:p>
    <w:p w14:paraId="49D16226" w14:textId="66309417" w:rsidR="00EC6FFB" w:rsidRPr="00865962" w:rsidRDefault="00000695" w:rsidP="00865962">
      <w:pPr>
        <w:pStyle w:val="Otsikko1"/>
      </w:pPr>
      <w:r w:rsidRPr="00000695">
        <w:t>Onko helluntailaisille uskonnollisille johtohahmoille koitunut oikeudellisia seura</w:t>
      </w:r>
      <w:r w:rsidR="00ED623A">
        <w:t>amuksia</w:t>
      </w:r>
      <w:r w:rsidRPr="00000695">
        <w:t xml:space="preserve"> Ukrainan sodan vastustamisesta?</w:t>
      </w:r>
    </w:p>
    <w:p w14:paraId="7C50EE0F" w14:textId="759627C6" w:rsidR="00302690" w:rsidRDefault="00302690" w:rsidP="00302690">
      <w:r w:rsidRPr="00865962">
        <w:rPr>
          <w:lang w:val="en-US"/>
        </w:rPr>
        <w:t xml:space="preserve">OVD-info </w:t>
      </w:r>
      <w:proofErr w:type="spellStart"/>
      <w:r w:rsidRPr="00865962">
        <w:rPr>
          <w:lang w:val="en-US"/>
        </w:rPr>
        <w:t>uutisoi</w:t>
      </w:r>
      <w:proofErr w:type="spellEnd"/>
      <w:r w:rsidRPr="00865962">
        <w:rPr>
          <w:lang w:val="en-US"/>
        </w:rPr>
        <w:t xml:space="preserve"> </w:t>
      </w:r>
      <w:proofErr w:type="spellStart"/>
      <w:r w:rsidRPr="00865962">
        <w:rPr>
          <w:lang w:val="en-US"/>
        </w:rPr>
        <w:t>lokakuussa</w:t>
      </w:r>
      <w:proofErr w:type="spellEnd"/>
      <w:r w:rsidRPr="00865962">
        <w:rPr>
          <w:lang w:val="en-US"/>
        </w:rPr>
        <w:t xml:space="preserve"> 2024 </w:t>
      </w:r>
      <w:proofErr w:type="spellStart"/>
      <w:r w:rsidRPr="00865962">
        <w:rPr>
          <w:lang w:val="en-US"/>
        </w:rPr>
        <w:t>helluntailaisen</w:t>
      </w:r>
      <w:proofErr w:type="spellEnd"/>
      <w:r w:rsidRPr="00865962">
        <w:rPr>
          <w:lang w:val="en-US"/>
        </w:rPr>
        <w:t xml:space="preserve"> Holy Trinity Church of Christians of Evangelical Faith (</w:t>
      </w:r>
      <w:proofErr w:type="spellStart"/>
      <w:r w:rsidRPr="00865962">
        <w:rPr>
          <w:lang w:val="en-US"/>
        </w:rPr>
        <w:t>ven.</w:t>
      </w:r>
      <w:proofErr w:type="spellEnd"/>
      <w:r w:rsidRPr="00865962">
        <w:rPr>
          <w:lang w:val="en-US"/>
        </w:rPr>
        <w:t xml:space="preserve"> </w:t>
      </w:r>
      <w:proofErr w:type="spellStart"/>
      <w:r w:rsidRPr="00526C3F">
        <w:t>Церковь</w:t>
      </w:r>
      <w:proofErr w:type="spellEnd"/>
      <w:r w:rsidRPr="00B43998">
        <w:rPr>
          <w:lang w:val="en-US"/>
        </w:rPr>
        <w:t xml:space="preserve"> </w:t>
      </w:r>
      <w:proofErr w:type="spellStart"/>
      <w:r w:rsidRPr="00526C3F">
        <w:t>Святой</w:t>
      </w:r>
      <w:proofErr w:type="spellEnd"/>
      <w:r w:rsidRPr="00B43998">
        <w:rPr>
          <w:lang w:val="en-US"/>
        </w:rPr>
        <w:t xml:space="preserve"> </w:t>
      </w:r>
      <w:proofErr w:type="spellStart"/>
      <w:r w:rsidRPr="00526C3F">
        <w:t>Троицы</w:t>
      </w:r>
      <w:proofErr w:type="spellEnd"/>
      <w:r w:rsidRPr="00B43998">
        <w:rPr>
          <w:lang w:val="en-US"/>
        </w:rPr>
        <w:t xml:space="preserve"> </w:t>
      </w:r>
      <w:proofErr w:type="spellStart"/>
      <w:r w:rsidRPr="00302690">
        <w:t>христиан</w:t>
      </w:r>
      <w:proofErr w:type="spellEnd"/>
      <w:r w:rsidRPr="00B43998">
        <w:rPr>
          <w:lang w:val="en-US"/>
        </w:rPr>
        <w:t xml:space="preserve"> </w:t>
      </w:r>
      <w:proofErr w:type="spellStart"/>
      <w:r w:rsidRPr="00302690">
        <w:t>веры</w:t>
      </w:r>
      <w:proofErr w:type="spellEnd"/>
      <w:r w:rsidRPr="00B43998">
        <w:rPr>
          <w:lang w:val="en-US"/>
        </w:rPr>
        <w:t xml:space="preserve"> </w:t>
      </w:r>
      <w:proofErr w:type="spellStart"/>
      <w:r w:rsidRPr="00302690">
        <w:t>евангельской</w:t>
      </w:r>
      <w:proofErr w:type="spellEnd"/>
      <w:r w:rsidRPr="00B43998">
        <w:rPr>
          <w:lang w:val="en-US"/>
        </w:rPr>
        <w:t xml:space="preserve">; </w:t>
      </w:r>
      <w:proofErr w:type="spellStart"/>
      <w:r w:rsidRPr="00B43998">
        <w:rPr>
          <w:lang w:val="en-US"/>
        </w:rPr>
        <w:t>Tserkov</w:t>
      </w:r>
      <w:proofErr w:type="spellEnd"/>
      <w:r w:rsidRPr="00B43998">
        <w:rPr>
          <w:lang w:val="en-US"/>
        </w:rPr>
        <w:t xml:space="preserve"> </w:t>
      </w:r>
      <w:proofErr w:type="spellStart"/>
      <w:r w:rsidRPr="00B43998">
        <w:rPr>
          <w:lang w:val="en-US"/>
        </w:rPr>
        <w:t>Svjatoi</w:t>
      </w:r>
      <w:proofErr w:type="spellEnd"/>
      <w:r w:rsidRPr="00B43998">
        <w:rPr>
          <w:lang w:val="en-US"/>
        </w:rPr>
        <w:t xml:space="preserve"> </w:t>
      </w:r>
      <w:proofErr w:type="spellStart"/>
      <w:r w:rsidRPr="00B43998">
        <w:rPr>
          <w:lang w:val="en-US"/>
        </w:rPr>
        <w:t>Troitsy</w:t>
      </w:r>
      <w:proofErr w:type="spellEnd"/>
      <w:r w:rsidRPr="00B43998">
        <w:rPr>
          <w:lang w:val="en-US"/>
        </w:rPr>
        <w:t xml:space="preserve"> </w:t>
      </w:r>
      <w:proofErr w:type="spellStart"/>
      <w:r w:rsidRPr="00B43998">
        <w:rPr>
          <w:lang w:val="en-US"/>
        </w:rPr>
        <w:t>hristian</w:t>
      </w:r>
      <w:proofErr w:type="spellEnd"/>
      <w:r w:rsidRPr="00B43998">
        <w:rPr>
          <w:lang w:val="en-US"/>
        </w:rPr>
        <w:t xml:space="preserve"> very </w:t>
      </w:r>
      <w:proofErr w:type="spellStart"/>
      <w:r w:rsidRPr="00B43998">
        <w:rPr>
          <w:lang w:val="en-US"/>
        </w:rPr>
        <w:t>evangelskoi</w:t>
      </w:r>
      <w:proofErr w:type="spellEnd"/>
      <w:r w:rsidRPr="00B43998">
        <w:rPr>
          <w:lang w:val="en-US"/>
        </w:rPr>
        <w:t>) -</w:t>
      </w:r>
      <w:proofErr w:type="spellStart"/>
      <w:r w:rsidRPr="00B43998">
        <w:rPr>
          <w:lang w:val="en-US"/>
        </w:rPr>
        <w:t>kirkon</w:t>
      </w:r>
      <w:proofErr w:type="spellEnd"/>
      <w:r w:rsidRPr="00B43998">
        <w:rPr>
          <w:lang w:val="en-US"/>
        </w:rPr>
        <w:t xml:space="preserve"> </w:t>
      </w:r>
      <w:proofErr w:type="spellStart"/>
      <w:r w:rsidRPr="00B43998">
        <w:rPr>
          <w:lang w:val="en-US"/>
        </w:rPr>
        <w:t>pastori</w:t>
      </w:r>
      <w:proofErr w:type="spellEnd"/>
      <w:r w:rsidRPr="00B43998">
        <w:rPr>
          <w:lang w:val="en-US"/>
        </w:rPr>
        <w:t xml:space="preserve"> Nikolai </w:t>
      </w:r>
      <w:proofErr w:type="spellStart"/>
      <w:r w:rsidRPr="00B43998">
        <w:rPr>
          <w:lang w:val="en-US"/>
        </w:rPr>
        <w:t>Romanjukin</w:t>
      </w:r>
      <w:proofErr w:type="spellEnd"/>
      <w:r w:rsidRPr="00B43998">
        <w:rPr>
          <w:lang w:val="en-US"/>
        </w:rPr>
        <w:t xml:space="preserve"> </w:t>
      </w:r>
      <w:proofErr w:type="spellStart"/>
      <w:r w:rsidRPr="00B43998">
        <w:rPr>
          <w:lang w:val="en-US"/>
        </w:rPr>
        <w:t>pidätyksestä</w:t>
      </w:r>
      <w:proofErr w:type="spellEnd"/>
      <w:r w:rsidRPr="00B43998">
        <w:rPr>
          <w:lang w:val="en-US"/>
        </w:rPr>
        <w:t xml:space="preserve"> ja </w:t>
      </w:r>
      <w:proofErr w:type="spellStart"/>
      <w:r w:rsidRPr="00B43998">
        <w:rPr>
          <w:lang w:val="en-US"/>
        </w:rPr>
        <w:t>tutkintavankeuteen</w:t>
      </w:r>
      <w:proofErr w:type="spellEnd"/>
      <w:r w:rsidRPr="00B43998">
        <w:rPr>
          <w:lang w:val="en-US"/>
        </w:rPr>
        <w:t xml:space="preserve"> </w:t>
      </w:r>
      <w:proofErr w:type="spellStart"/>
      <w:r w:rsidR="00B02794" w:rsidRPr="00B43998">
        <w:rPr>
          <w:lang w:val="en-US"/>
        </w:rPr>
        <w:t>määräämisestä</w:t>
      </w:r>
      <w:proofErr w:type="spellEnd"/>
      <w:r w:rsidRPr="00B43998">
        <w:rPr>
          <w:lang w:val="en-US"/>
        </w:rPr>
        <w:t xml:space="preserve"> </w:t>
      </w:r>
      <w:proofErr w:type="spellStart"/>
      <w:r w:rsidRPr="00B43998">
        <w:rPr>
          <w:lang w:val="en-US"/>
        </w:rPr>
        <w:t>rikoslain</w:t>
      </w:r>
      <w:proofErr w:type="spellEnd"/>
      <w:r w:rsidRPr="00B43998">
        <w:rPr>
          <w:lang w:val="en-US"/>
        </w:rPr>
        <w:t xml:space="preserve"> 280.4 §:n</w:t>
      </w:r>
      <w:r w:rsidR="00B43998">
        <w:rPr>
          <w:rStyle w:val="Alaviitteenviite"/>
        </w:rPr>
        <w:footnoteReference w:id="46"/>
      </w:r>
      <w:r w:rsidRPr="00B43998">
        <w:rPr>
          <w:lang w:val="en-US"/>
        </w:rPr>
        <w:t xml:space="preserve"> </w:t>
      </w:r>
      <w:proofErr w:type="spellStart"/>
      <w:r w:rsidRPr="00B43998">
        <w:rPr>
          <w:lang w:val="en-US"/>
        </w:rPr>
        <w:t>perusteella</w:t>
      </w:r>
      <w:proofErr w:type="spellEnd"/>
      <w:r w:rsidRPr="00B43998">
        <w:rPr>
          <w:lang w:val="en-US"/>
        </w:rPr>
        <w:t xml:space="preserve">. </w:t>
      </w:r>
      <w:proofErr w:type="spellStart"/>
      <w:r>
        <w:t>Romanjukin</w:t>
      </w:r>
      <w:proofErr w:type="spellEnd"/>
      <w:r>
        <w:t xml:space="preserve"> kerrotaan joutuneen tutkintavankeuteen hänen syyskuussa 2022 pitämänsä Ukrainan sotaa vastustavan saarnan vuoksi.</w:t>
      </w:r>
      <w:r w:rsidR="00AE4BD4">
        <w:rPr>
          <w:rStyle w:val="Alaviitteenviite"/>
        </w:rPr>
        <w:footnoteReference w:id="47"/>
      </w:r>
      <w:r w:rsidR="00AE4BD4">
        <w:t xml:space="preserve"> Pastori oli kritisoinut saarnassa ajatusta siitä, että helluntailaiset osallistuisivat taisteluihin.</w:t>
      </w:r>
      <w:r w:rsidR="00AE4BD4">
        <w:rPr>
          <w:rStyle w:val="Alaviitteenviite"/>
        </w:rPr>
        <w:footnoteReference w:id="48"/>
      </w:r>
      <w:r w:rsidR="002D03E0">
        <w:t xml:space="preserve"> </w:t>
      </w:r>
      <w:proofErr w:type="spellStart"/>
      <w:r w:rsidR="002D03E0">
        <w:t>Romanjukin</w:t>
      </w:r>
      <w:proofErr w:type="spellEnd"/>
      <w:r w:rsidR="002D03E0">
        <w:t xml:space="preserve"> </w:t>
      </w:r>
      <w:r w:rsidR="00B02794">
        <w:t>sekä</w:t>
      </w:r>
      <w:r w:rsidR="002D03E0">
        <w:t xml:space="preserve"> kahden muun </w:t>
      </w:r>
      <w:r w:rsidR="00B02794">
        <w:t xml:space="preserve">helluntailaisen </w:t>
      </w:r>
      <w:r w:rsidR="002D03E0">
        <w:t>perheen luokse sekä kahteen rukoushuoneeseen tehtiin etsintöjä, joiden yhteydessä takavarikoitiin muun muassa tietokoneita ja asiakirjoja.</w:t>
      </w:r>
      <w:r w:rsidR="0039214D">
        <w:rPr>
          <w:rStyle w:val="Alaviitteenviite"/>
        </w:rPr>
        <w:footnoteReference w:id="49"/>
      </w:r>
      <w:r>
        <w:t xml:space="preserve"> </w:t>
      </w:r>
      <w:r w:rsidR="00AE4BD4">
        <w:t>K</w:t>
      </w:r>
      <w:r w:rsidR="002D03E0" w:rsidRPr="002D03E0">
        <w:t xml:space="preserve">otietsinnän aikana </w:t>
      </w:r>
      <w:proofErr w:type="spellStart"/>
      <w:r w:rsidR="00B02794">
        <w:t>Romanjukia</w:t>
      </w:r>
      <w:proofErr w:type="spellEnd"/>
      <w:r w:rsidR="002D03E0" w:rsidRPr="002D03E0">
        <w:t xml:space="preserve"> lyötiin päähän kiväärinperällä</w:t>
      </w:r>
      <w:r w:rsidR="002D03E0">
        <w:t xml:space="preserve">, </w:t>
      </w:r>
      <w:r w:rsidR="00AF646B">
        <w:t xml:space="preserve">minkä seurauksena </w:t>
      </w:r>
      <w:r w:rsidR="00B02794">
        <w:t xml:space="preserve">hän </w:t>
      </w:r>
      <w:r w:rsidR="002D03E0">
        <w:t>menetti kuulon toisesta korvastaan.</w:t>
      </w:r>
      <w:r w:rsidR="00AF646B">
        <w:t xml:space="preserve"> Myöhemmin selvisi, että hän oli </w:t>
      </w:r>
      <w:r w:rsidR="00AF646B">
        <w:lastRenderedPageBreak/>
        <w:t>saanut tutkintavankeudessa</w:t>
      </w:r>
      <w:r w:rsidR="00B02794">
        <w:t xml:space="preserve"> ollessaan</w:t>
      </w:r>
      <w:r w:rsidR="00AF646B">
        <w:t xml:space="preserve"> mikrohalvauksen.</w:t>
      </w:r>
      <w:r w:rsidR="002D03E0">
        <w:t xml:space="preserve"> </w:t>
      </w:r>
      <w:r w:rsidR="001841C2">
        <w:t>P</w:t>
      </w:r>
      <w:r w:rsidR="002D03E0">
        <w:t>astori on ollut van</w:t>
      </w:r>
      <w:r w:rsidR="00B02794">
        <w:t>gittuna</w:t>
      </w:r>
      <w:r w:rsidR="002D03E0">
        <w:t xml:space="preserve"> lokakuusta </w:t>
      </w:r>
      <w:r w:rsidR="00B02794">
        <w:t>2024 lähtien, ja huhtikuussa 2025 t</w:t>
      </w:r>
      <w:r w:rsidR="00F37297">
        <w:t xml:space="preserve">uomioistuin jatkoi </w:t>
      </w:r>
      <w:r w:rsidR="00B02794">
        <w:t>hänen</w:t>
      </w:r>
      <w:r w:rsidR="00F37297">
        <w:t xml:space="preserve"> vangitsemista</w:t>
      </w:r>
      <w:r w:rsidR="00B02794">
        <w:t>an</w:t>
      </w:r>
      <w:r w:rsidR="00F37297">
        <w:t xml:space="preserve"> 17.</w:t>
      </w:r>
      <w:r w:rsidR="00B02794">
        <w:t>6.2025</w:t>
      </w:r>
      <w:r w:rsidR="00F37297">
        <w:t xml:space="preserve"> saakka.</w:t>
      </w:r>
      <w:r w:rsidR="00B02794">
        <w:rPr>
          <w:rStyle w:val="Alaviitteenviite"/>
        </w:rPr>
        <w:footnoteReference w:id="50"/>
      </w:r>
      <w:r w:rsidR="00672325">
        <w:t xml:space="preserve"> Forum 18 uutisoi huhtikuussa 2025, että </w:t>
      </w:r>
      <w:proofErr w:type="spellStart"/>
      <w:r w:rsidR="00672325">
        <w:t>Romanjukin</w:t>
      </w:r>
      <w:proofErr w:type="spellEnd"/>
      <w:r w:rsidR="00672325">
        <w:t xml:space="preserve"> oikeudenkäyn</w:t>
      </w:r>
      <w:r w:rsidR="00B02794">
        <w:t>nin ajankohta ei ole tiedossa.</w:t>
      </w:r>
      <w:r w:rsidR="00672325">
        <w:rPr>
          <w:rStyle w:val="Alaviitteenviite"/>
        </w:rPr>
        <w:footnoteReference w:id="51"/>
      </w:r>
      <w:r w:rsidR="00BB514E">
        <w:t xml:space="preserve"> </w:t>
      </w:r>
    </w:p>
    <w:p w14:paraId="1A025A77" w14:textId="3090943D" w:rsidR="00267ED1" w:rsidRDefault="0040399A" w:rsidP="0040399A">
      <w:r>
        <w:t>OVD-Infon</w:t>
      </w:r>
      <w:r w:rsidR="00C64FB5">
        <w:t xml:space="preserve"> </w:t>
      </w:r>
      <w:r>
        <w:t>mukaan uushelluntailainen saarnaaja Eduard</w:t>
      </w:r>
      <w:r w:rsidR="00073A28">
        <w:t xml:space="preserve"> </w:t>
      </w:r>
      <w:proofErr w:type="spellStart"/>
      <w:r w:rsidR="00073A28" w:rsidRPr="00073A28">
        <w:t>Tš</w:t>
      </w:r>
      <w:r>
        <w:t>arov</w:t>
      </w:r>
      <w:proofErr w:type="spellEnd"/>
      <w:r>
        <w:t xml:space="preserve"> tuomittiin </w:t>
      </w:r>
      <w:r w:rsidR="00C64FB5">
        <w:t xml:space="preserve">vuoden 2023 huhtikuussa </w:t>
      </w:r>
      <w:r>
        <w:t>45 000 ruplan (</w:t>
      </w:r>
      <w:r w:rsidR="00B57AE5">
        <w:t>noin 4</w:t>
      </w:r>
      <w:r w:rsidR="00B02794">
        <w:t>90</w:t>
      </w:r>
      <w:r w:rsidR="00B57AE5">
        <w:t xml:space="preserve"> </w:t>
      </w:r>
      <w:r>
        <w:t>euro</w:t>
      </w:r>
      <w:r w:rsidR="00B02794">
        <w:t>n</w:t>
      </w:r>
      <w:r>
        <w:t>)</w:t>
      </w:r>
      <w:r w:rsidR="00B02794">
        <w:t xml:space="preserve"> hallinnolliseen sakkorangaistukseen</w:t>
      </w:r>
      <w:r>
        <w:t xml:space="preserve"> Venäjän asevoimien halventamisesta (</w:t>
      </w:r>
      <w:r w:rsidRPr="0040399A">
        <w:t xml:space="preserve">20.3.3 §:n </w:t>
      </w:r>
      <w:r w:rsidR="00B02794">
        <w:t>momentti</w:t>
      </w:r>
      <w:r w:rsidR="00BB514E">
        <w:t xml:space="preserve"> 1</w:t>
      </w:r>
      <w:r>
        <w:t>) ja 20 000 rupla</w:t>
      </w:r>
      <w:r w:rsidR="008438BC">
        <w:t xml:space="preserve">n </w:t>
      </w:r>
      <w:r w:rsidR="00B57AE5">
        <w:t>(noin 2</w:t>
      </w:r>
      <w:r w:rsidR="00B02794">
        <w:t>20</w:t>
      </w:r>
      <w:r w:rsidR="00B57AE5">
        <w:t xml:space="preserve"> euro</w:t>
      </w:r>
      <w:r w:rsidR="00B02794">
        <w:t>n</w:t>
      </w:r>
      <w:r w:rsidR="00B57AE5">
        <w:t xml:space="preserve">) </w:t>
      </w:r>
      <w:r w:rsidR="00B02794">
        <w:t xml:space="preserve">sakkorangaistukseen </w:t>
      </w:r>
      <w:r>
        <w:t>vihan tai vihamielisyyden lietsomisesta (</w:t>
      </w:r>
      <w:r w:rsidRPr="0040399A">
        <w:t>20.3.</w:t>
      </w:r>
      <w:r>
        <w:t>1</w:t>
      </w:r>
      <w:r w:rsidRPr="0040399A">
        <w:t xml:space="preserve"> §</w:t>
      </w:r>
      <w:r>
        <w:t xml:space="preserve">). </w:t>
      </w:r>
      <w:r w:rsidR="00B02794">
        <w:t>Rangaistuksen p</w:t>
      </w:r>
      <w:r>
        <w:t xml:space="preserve">erusteena oli hänen </w:t>
      </w:r>
      <w:r w:rsidR="003C0383">
        <w:t xml:space="preserve">Ukrainan sotaa vastustava ja Venäjän viranomaisten toimintaa kritisoiva </w:t>
      </w:r>
      <w:r>
        <w:t>sosiaalisen median julkaisu</w:t>
      </w:r>
      <w:r w:rsidR="003C0383">
        <w:t>nsa</w:t>
      </w:r>
      <w:r w:rsidR="00C64FB5" w:rsidRPr="00527354">
        <w:t>.</w:t>
      </w:r>
      <w:r w:rsidR="00B57AE5" w:rsidRPr="00527354">
        <w:rPr>
          <w:rStyle w:val="Alaviitteenviite"/>
        </w:rPr>
        <w:footnoteReference w:id="52"/>
      </w:r>
      <w:r w:rsidR="00E842A3" w:rsidRPr="00527354">
        <w:t xml:space="preserve"> </w:t>
      </w:r>
      <w:r w:rsidR="00527354" w:rsidRPr="00527354">
        <w:t>V</w:t>
      </w:r>
      <w:r w:rsidR="00267ED1" w:rsidRPr="00527354">
        <w:t xml:space="preserve">uonna </w:t>
      </w:r>
      <w:r w:rsidR="00073A28" w:rsidRPr="00527354">
        <w:t>2024</w:t>
      </w:r>
      <w:r w:rsidR="00527354" w:rsidRPr="00527354">
        <w:t xml:space="preserve"> </w:t>
      </w:r>
      <w:proofErr w:type="spellStart"/>
      <w:r w:rsidR="00527354" w:rsidRPr="00527354">
        <w:t>Tšarov</w:t>
      </w:r>
      <w:proofErr w:type="spellEnd"/>
      <w:r w:rsidR="00527354" w:rsidRPr="00527354">
        <w:t xml:space="preserve"> asetettiin rikossyytteeseen</w:t>
      </w:r>
      <w:r w:rsidR="00073A28" w:rsidRPr="00527354">
        <w:t xml:space="preserve"> </w:t>
      </w:r>
      <w:r w:rsidR="00527354" w:rsidRPr="00527354">
        <w:t>asevoimien halventamisesta (</w:t>
      </w:r>
      <w:r w:rsidR="00073A28" w:rsidRPr="00527354">
        <w:t>280</w:t>
      </w:r>
      <w:r w:rsidR="00267ED1" w:rsidRPr="00527354">
        <w:t>.</w:t>
      </w:r>
      <w:r w:rsidR="00073A28" w:rsidRPr="00527354">
        <w:t xml:space="preserve">3 </w:t>
      </w:r>
      <w:r w:rsidR="00527354" w:rsidRPr="00527354">
        <w:t xml:space="preserve">§:n </w:t>
      </w:r>
      <w:r w:rsidR="00073A28" w:rsidRPr="00527354">
        <w:t>moment</w:t>
      </w:r>
      <w:r w:rsidR="00527354" w:rsidRPr="00527354">
        <w:t>ti</w:t>
      </w:r>
      <w:r w:rsidR="00BB514E">
        <w:t xml:space="preserve"> 1</w:t>
      </w:r>
      <w:r w:rsidR="00527354" w:rsidRPr="00527354">
        <w:t>)</w:t>
      </w:r>
      <w:r w:rsidR="00073A28" w:rsidRPr="00527354">
        <w:t xml:space="preserve"> ja</w:t>
      </w:r>
      <w:r w:rsidR="00527354" w:rsidRPr="00527354">
        <w:t xml:space="preserve"> internetissä tapahtuneesta terrorismin julkisesta oikeuttamisesta</w:t>
      </w:r>
      <w:r w:rsidR="00073A28" w:rsidRPr="00527354">
        <w:t xml:space="preserve"> </w:t>
      </w:r>
      <w:r w:rsidR="00527354" w:rsidRPr="00527354">
        <w:t>(</w:t>
      </w:r>
      <w:r w:rsidR="00073A28" w:rsidRPr="00527354">
        <w:t>205</w:t>
      </w:r>
      <w:r w:rsidR="00267ED1" w:rsidRPr="00527354">
        <w:t>.</w:t>
      </w:r>
      <w:r w:rsidR="00073A28" w:rsidRPr="00527354">
        <w:t>2</w:t>
      </w:r>
      <w:r w:rsidR="00527354" w:rsidRPr="00527354">
        <w:t xml:space="preserve"> §:n </w:t>
      </w:r>
      <w:r w:rsidR="00073A28" w:rsidRPr="00527354">
        <w:t>moment</w:t>
      </w:r>
      <w:r w:rsidR="00527354" w:rsidRPr="00527354">
        <w:t>ti</w:t>
      </w:r>
      <w:r w:rsidR="00BB514E">
        <w:t xml:space="preserve"> 2</w:t>
      </w:r>
      <w:r w:rsidR="00527354" w:rsidRPr="00527354">
        <w:t>)</w:t>
      </w:r>
      <w:r w:rsidR="00073A28" w:rsidRPr="00527354">
        <w:t>.</w:t>
      </w:r>
      <w:r w:rsidR="00267ED1" w:rsidRPr="00527354">
        <w:t xml:space="preserve"> Kumpikin syytteistä perustuu hänen sosiaalisessa mediassa </w:t>
      </w:r>
      <w:proofErr w:type="spellStart"/>
      <w:r w:rsidR="00267ED1" w:rsidRPr="00527354">
        <w:t>VKontakte</w:t>
      </w:r>
      <w:proofErr w:type="spellEnd"/>
      <w:r w:rsidR="00267ED1" w:rsidRPr="00527354">
        <w:t>-palvelussa tekemiinsä kommentteihin</w:t>
      </w:r>
      <w:r w:rsidR="00073A28" w:rsidRPr="00527354">
        <w:t>.</w:t>
      </w:r>
      <w:r w:rsidR="00302690" w:rsidRPr="00527354">
        <w:rPr>
          <w:rStyle w:val="Alaviitteenviite"/>
        </w:rPr>
        <w:footnoteReference w:id="53"/>
      </w:r>
      <w:r w:rsidR="00BB514E">
        <w:t xml:space="preserve"> </w:t>
      </w:r>
      <w:r w:rsidR="00267ED1" w:rsidRPr="00527354">
        <w:t xml:space="preserve">Oikeudenkäynti </w:t>
      </w:r>
      <w:proofErr w:type="spellStart"/>
      <w:r w:rsidR="00267ED1" w:rsidRPr="00527354">
        <w:t>Tšarovia</w:t>
      </w:r>
      <w:proofErr w:type="spellEnd"/>
      <w:r w:rsidR="00267ED1" w:rsidRPr="00527354">
        <w:t xml:space="preserve"> vastaan alkoi vuoden 2025 huhtikuussa. Tällä hetkellä </w:t>
      </w:r>
      <w:proofErr w:type="spellStart"/>
      <w:r w:rsidR="00527354" w:rsidRPr="00073A28">
        <w:t>Tš</w:t>
      </w:r>
      <w:r w:rsidR="00527354">
        <w:t>arov</w:t>
      </w:r>
      <w:proofErr w:type="spellEnd"/>
      <w:r w:rsidR="00527354">
        <w:t xml:space="preserve"> </w:t>
      </w:r>
      <w:r w:rsidR="00267ED1" w:rsidRPr="00527354">
        <w:t>on kotona</w:t>
      </w:r>
      <w:r w:rsidR="00527354">
        <w:t>an, mutta</w:t>
      </w:r>
      <w:r w:rsidR="00267ED1" w:rsidRPr="00267ED1">
        <w:t xml:space="preserve"> </w:t>
      </w:r>
      <w:r w:rsidR="00527354">
        <w:t>hänen liikkumistaan ja vapauksiaan on rajoitettu</w:t>
      </w:r>
      <w:r w:rsidR="00925FDE">
        <w:t>, eikä h</w:t>
      </w:r>
      <w:r w:rsidR="00527354">
        <w:t xml:space="preserve">än muun muassa saa käyttää </w:t>
      </w:r>
      <w:r w:rsidR="00267ED1" w:rsidRPr="00267ED1">
        <w:t>puhel</w:t>
      </w:r>
      <w:r w:rsidR="00527354">
        <w:t>inta</w:t>
      </w:r>
      <w:r w:rsidR="00267ED1" w:rsidRPr="00267ED1">
        <w:t xml:space="preserve"> </w:t>
      </w:r>
      <w:r w:rsidR="00925FDE">
        <w:t>tai</w:t>
      </w:r>
      <w:r w:rsidR="00267ED1" w:rsidRPr="00267ED1">
        <w:t xml:space="preserve"> interneti</w:t>
      </w:r>
      <w:r w:rsidR="00527354">
        <w:t>ä</w:t>
      </w:r>
      <w:r w:rsidR="00267ED1" w:rsidRPr="00267ED1">
        <w:t xml:space="preserve"> </w:t>
      </w:r>
      <w:r w:rsidR="00527354">
        <w:t xml:space="preserve">eikä </w:t>
      </w:r>
      <w:r w:rsidR="00267ED1" w:rsidRPr="00267ED1">
        <w:t xml:space="preserve">poistua </w:t>
      </w:r>
      <w:r w:rsidR="00527354">
        <w:t>asuinalueeltaan</w:t>
      </w:r>
      <w:r w:rsidR="00267ED1" w:rsidRPr="00267ED1">
        <w:t xml:space="preserve"> ilman lupaa.</w:t>
      </w:r>
      <w:r w:rsidR="0010419E">
        <w:rPr>
          <w:rStyle w:val="Alaviitteenviite"/>
        </w:rPr>
        <w:footnoteReference w:id="54"/>
      </w:r>
      <w:r w:rsidR="005A2BFF">
        <w:t xml:space="preserve"> </w:t>
      </w:r>
      <w:proofErr w:type="spellStart"/>
      <w:r w:rsidR="00267ED1">
        <w:t>S</w:t>
      </w:r>
      <w:r w:rsidR="00527354">
        <w:t>OVA</w:t>
      </w:r>
      <w:r w:rsidR="005A2BFF">
        <w:t>n</w:t>
      </w:r>
      <w:proofErr w:type="spellEnd"/>
      <w:r w:rsidR="005A2BFF">
        <w:t xml:space="preserve"> </w:t>
      </w:r>
      <w:r w:rsidR="00267ED1">
        <w:t xml:space="preserve">mukaan </w:t>
      </w:r>
      <w:proofErr w:type="spellStart"/>
      <w:r w:rsidR="00267ED1" w:rsidRPr="00073A28">
        <w:t>Tš</w:t>
      </w:r>
      <w:r w:rsidR="00267ED1">
        <w:t>arov</w:t>
      </w:r>
      <w:proofErr w:type="spellEnd"/>
      <w:r w:rsidR="00267ED1">
        <w:t xml:space="preserve"> ei tunnusta mitään kristillistä uskontoa.</w:t>
      </w:r>
      <w:r w:rsidR="00C72A5A">
        <w:rPr>
          <w:rStyle w:val="Alaviitteenviite"/>
        </w:rPr>
        <w:footnoteReference w:id="55"/>
      </w:r>
      <w:r w:rsidR="00267ED1">
        <w:t xml:space="preserve"> </w:t>
      </w:r>
      <w:r w:rsidR="005A2BFF">
        <w:t>Forum 18 puolestaan kutsuu häntä itsenäiseksi saarnaajaksi.</w:t>
      </w:r>
      <w:r w:rsidR="00C72A5A">
        <w:rPr>
          <w:rStyle w:val="Alaviitteenviite"/>
        </w:rPr>
        <w:footnoteReference w:id="56"/>
      </w:r>
    </w:p>
    <w:p w14:paraId="7673A1C7" w14:textId="4452CE0D" w:rsidR="008F56B1" w:rsidRDefault="008F56B1" w:rsidP="0040399A">
      <w:r w:rsidRPr="00865962">
        <w:t xml:space="preserve">Murmanskissa </w:t>
      </w:r>
      <w:r>
        <w:t xml:space="preserve">syyskuussa 2023 </w:t>
      </w:r>
      <w:r w:rsidRPr="00865962">
        <w:t>helluntailai</w:t>
      </w:r>
      <w:r>
        <w:t>nen</w:t>
      </w:r>
      <w:r w:rsidRPr="00865962">
        <w:t xml:space="preserve"> </w:t>
      </w:r>
      <w:r>
        <w:t xml:space="preserve">sopimussotilas </w:t>
      </w:r>
      <w:r w:rsidRPr="00865962">
        <w:t>M</w:t>
      </w:r>
      <w:r>
        <w:t xml:space="preserve">aksim </w:t>
      </w:r>
      <w:proofErr w:type="spellStart"/>
      <w:r>
        <w:t>Maku</w:t>
      </w:r>
      <w:r w:rsidRPr="004D5ACA">
        <w:t>š</w:t>
      </w:r>
      <w:r>
        <w:t>in</w:t>
      </w:r>
      <w:proofErr w:type="spellEnd"/>
      <w:r>
        <w:t xml:space="preserve"> tuomitt</w:t>
      </w:r>
      <w:r w:rsidR="00F235CF">
        <w:t>i</w:t>
      </w:r>
      <w:r>
        <w:t>in taistelu</w:t>
      </w:r>
      <w:r w:rsidR="00F235CF">
        <w:t>sta</w:t>
      </w:r>
      <w:r>
        <w:t xml:space="preserve"> kieltäytymis</w:t>
      </w:r>
      <w:r w:rsidR="00F235CF">
        <w:t xml:space="preserve">estä </w:t>
      </w:r>
      <w:r w:rsidR="00F235CF" w:rsidRPr="00BB514E">
        <w:t>säätävän</w:t>
      </w:r>
      <w:r w:rsidRPr="00BB514E">
        <w:t xml:space="preserve"> </w:t>
      </w:r>
      <w:r w:rsidR="00F235CF" w:rsidRPr="00BB514E">
        <w:t xml:space="preserve">rikoslain </w:t>
      </w:r>
      <w:r w:rsidRPr="00BB514E">
        <w:t>332 §:n momentin</w:t>
      </w:r>
      <w:r w:rsidR="00BB514E" w:rsidRPr="00BB514E">
        <w:t xml:space="preserve"> 2.1</w:t>
      </w:r>
      <w:r w:rsidR="00F235CF" w:rsidRPr="00BB514E">
        <w:t xml:space="preserve"> nojalla</w:t>
      </w:r>
      <w:r>
        <w:t xml:space="preserve"> </w:t>
      </w:r>
      <w:r w:rsidR="00F235CF">
        <w:t xml:space="preserve">kahden </w:t>
      </w:r>
      <w:r>
        <w:t xml:space="preserve">vuoden ja </w:t>
      </w:r>
      <w:r w:rsidR="00F235CF">
        <w:t>kahdeksan</w:t>
      </w:r>
      <w:r>
        <w:t xml:space="preserve"> kuukauden mittaiseen rangaistukseen </w:t>
      </w:r>
      <w:r w:rsidR="00F235CF">
        <w:t xml:space="preserve">avovankilamaiseen </w:t>
      </w:r>
      <w:r>
        <w:t>työsiirtolaan</w:t>
      </w:r>
      <w:r w:rsidR="00F235CF">
        <w:t>.</w:t>
      </w:r>
      <w:r>
        <w:t xml:space="preserve"> </w:t>
      </w:r>
      <w:r w:rsidR="00F235CF">
        <w:t xml:space="preserve">Laivastossa 10 vuotta palvellut </w:t>
      </w:r>
      <w:proofErr w:type="spellStart"/>
      <w:r w:rsidR="00F235CF">
        <w:t>Maku</w:t>
      </w:r>
      <w:r w:rsidR="00F235CF" w:rsidRPr="004D5ACA">
        <w:t>š</w:t>
      </w:r>
      <w:r w:rsidR="00F235CF">
        <w:t>in</w:t>
      </w:r>
      <w:proofErr w:type="spellEnd"/>
      <w:r w:rsidR="00F235CF">
        <w:t xml:space="preserve"> oli </w:t>
      </w:r>
      <w:r>
        <w:t>kieltäy</w:t>
      </w:r>
      <w:r w:rsidR="00F235CF">
        <w:t>tynyt</w:t>
      </w:r>
      <w:r>
        <w:t xml:space="preserve"> osallistumasta Ukrainan sotaan uskonnollis</w:t>
      </w:r>
      <w:r w:rsidR="00925FDE">
        <w:t>een vakaumukseensa</w:t>
      </w:r>
      <w:r w:rsidR="00F235CF">
        <w:t xml:space="preserve"> vedoten</w:t>
      </w:r>
      <w:r w:rsidRPr="004D5ACA">
        <w:t>.</w:t>
      </w:r>
      <w:r>
        <w:rPr>
          <w:rStyle w:val="Alaviitteenviite"/>
          <w:lang w:val="en-US"/>
        </w:rPr>
        <w:footnoteReference w:id="57"/>
      </w:r>
      <w:r w:rsidRPr="004D5ACA">
        <w:t xml:space="preserve"> </w:t>
      </w:r>
      <w:r w:rsidR="00F235CF">
        <w:t>Sy</w:t>
      </w:r>
      <w:r w:rsidR="00BB514E">
        <w:t>ksyllä</w:t>
      </w:r>
      <w:r w:rsidR="00F235CF">
        <w:t xml:space="preserve"> 2022 Ukrainan sotaan osallistumisesta kieltäytyneelle</w:t>
      </w:r>
      <w:r>
        <w:t xml:space="preserve"> </w:t>
      </w:r>
      <w:r w:rsidR="00F235CF">
        <w:t>h</w:t>
      </w:r>
      <w:r>
        <w:t xml:space="preserve">elluntailaiselle Andrei </w:t>
      </w:r>
      <w:proofErr w:type="spellStart"/>
      <w:r>
        <w:t>Kapatsynalle</w:t>
      </w:r>
      <w:proofErr w:type="spellEnd"/>
      <w:r>
        <w:t xml:space="preserve"> langetettiin</w:t>
      </w:r>
      <w:r w:rsidR="00BB514E">
        <w:t xml:space="preserve"> heinäkuussa 2023 </w:t>
      </w:r>
      <w:r w:rsidR="00BB514E" w:rsidRPr="00BB514E">
        <w:t xml:space="preserve">Vladivostokissa rikoslain 332 §:n momentin 2.1 nojalla </w:t>
      </w:r>
      <w:r w:rsidRPr="00BB514E">
        <w:t xml:space="preserve"> </w:t>
      </w:r>
      <w:r w:rsidR="00F235CF" w:rsidRPr="00BB514E">
        <w:t>kahden</w:t>
      </w:r>
      <w:r w:rsidRPr="00BB514E">
        <w:t xml:space="preserve"> vuoden ja 10 kuukauden </w:t>
      </w:r>
      <w:r w:rsidR="00BB514E" w:rsidRPr="00BB514E">
        <w:t>vankeus</w:t>
      </w:r>
      <w:r w:rsidR="00F235CF" w:rsidRPr="00BB514E">
        <w:t xml:space="preserve">rangaistus avovankilamaisessa </w:t>
      </w:r>
      <w:r w:rsidRPr="00BB514E">
        <w:t>työsiirtolassa.</w:t>
      </w:r>
      <w:r w:rsidRPr="00BB514E">
        <w:rPr>
          <w:rStyle w:val="Alaviitteenviite"/>
        </w:rPr>
        <w:footnoteReference w:id="58"/>
      </w:r>
      <w:r w:rsidRPr="00BB514E">
        <w:t xml:space="preserve"> </w:t>
      </w:r>
      <w:r w:rsidR="00F235CF" w:rsidRPr="00BB514E">
        <w:t>Liikekannallepanon</w:t>
      </w:r>
      <w:r w:rsidR="00F235CF">
        <w:t xml:space="preserve"> nojalla m</w:t>
      </w:r>
      <w:r>
        <w:t xml:space="preserve">obilisoitu </w:t>
      </w:r>
      <w:proofErr w:type="spellStart"/>
      <w:r>
        <w:t>Kapatsyn</w:t>
      </w:r>
      <w:proofErr w:type="spellEnd"/>
      <w:r>
        <w:t xml:space="preserve"> oli </w:t>
      </w:r>
      <w:r w:rsidR="006D6410">
        <w:t xml:space="preserve">uskonnolliseen vakaumukseensa vedoten kieltäytynyt kahdesti </w:t>
      </w:r>
      <w:r w:rsidR="00925FDE">
        <w:t>poistumasta</w:t>
      </w:r>
      <w:r>
        <w:t xml:space="preserve"> sotilasyksiköstä</w:t>
      </w:r>
      <w:r w:rsidR="00F235CF">
        <w:t>än</w:t>
      </w:r>
      <w:r>
        <w:t>.</w:t>
      </w:r>
      <w:r>
        <w:rPr>
          <w:rStyle w:val="Alaviitteenviite"/>
        </w:rPr>
        <w:footnoteReference w:id="59"/>
      </w:r>
      <w:r>
        <w:t xml:space="preserve"> </w:t>
      </w:r>
    </w:p>
    <w:bookmarkEnd w:id="0"/>
    <w:p w14:paraId="0EFBCA9F" w14:textId="77777777" w:rsidR="00082DFE" w:rsidRPr="008F04D8" w:rsidRDefault="00082DFE" w:rsidP="00543F66">
      <w:pPr>
        <w:pStyle w:val="Otsikko2"/>
        <w:numPr>
          <w:ilvl w:val="0"/>
          <w:numId w:val="0"/>
        </w:numPr>
        <w:rPr>
          <w:lang w:val="en-US"/>
        </w:rPr>
      </w:pPr>
      <w:proofErr w:type="spellStart"/>
      <w:r w:rsidRPr="008F04D8">
        <w:rPr>
          <w:lang w:val="en-US"/>
        </w:rPr>
        <w:t>Lähteet</w:t>
      </w:r>
      <w:proofErr w:type="spellEnd"/>
    </w:p>
    <w:p w14:paraId="28810117" w14:textId="77777777" w:rsidR="00CE5166" w:rsidRDefault="008F04D8" w:rsidP="00D46468">
      <w:pPr>
        <w:jc w:val="left"/>
        <w:rPr>
          <w:lang w:val="en-US"/>
        </w:rPr>
      </w:pPr>
      <w:r w:rsidRPr="008F04D8">
        <w:rPr>
          <w:lang w:val="en-US"/>
        </w:rPr>
        <w:t xml:space="preserve">Forum 18 </w:t>
      </w:r>
    </w:p>
    <w:p w14:paraId="4D8506BF" w14:textId="6DF26F8C" w:rsidR="0010419E" w:rsidRDefault="0010419E" w:rsidP="00AC6CFD">
      <w:pPr>
        <w:ind w:left="720"/>
        <w:jc w:val="left"/>
        <w:rPr>
          <w:lang w:val="en-US"/>
        </w:rPr>
      </w:pPr>
      <w:r w:rsidRPr="0010419E">
        <w:rPr>
          <w:lang w:val="en-US"/>
        </w:rPr>
        <w:t xml:space="preserve">16.4.2025. </w:t>
      </w:r>
      <w:r w:rsidRPr="0010419E">
        <w:rPr>
          <w:i/>
          <w:iCs/>
          <w:lang w:val="en-US"/>
        </w:rPr>
        <w:t>RUSSIA: Criminal trial of anti-war believer begins, another continues, third awaited</w:t>
      </w:r>
      <w:r>
        <w:rPr>
          <w:lang w:val="en-US"/>
        </w:rPr>
        <w:t xml:space="preserve">. </w:t>
      </w:r>
      <w:hyperlink r:id="rId8" w:history="1">
        <w:r w:rsidRPr="00DE69BA">
          <w:rPr>
            <w:rStyle w:val="Hyperlinkki"/>
            <w:lang w:val="en-US"/>
          </w:rPr>
          <w:t>https://www.forum18.org/archive.php?article_id=2971</w:t>
        </w:r>
      </w:hyperlink>
      <w:r>
        <w:rPr>
          <w:lang w:val="en-US"/>
        </w:rPr>
        <w:t xml:space="preserve"> (</w:t>
      </w:r>
      <w:proofErr w:type="spellStart"/>
      <w:r>
        <w:rPr>
          <w:lang w:val="en-US"/>
        </w:rPr>
        <w:t>käyty</w:t>
      </w:r>
      <w:proofErr w:type="spellEnd"/>
      <w:r>
        <w:rPr>
          <w:lang w:val="en-US"/>
        </w:rPr>
        <w:t xml:space="preserve"> 15.5.2025)</w:t>
      </w:r>
      <w:r w:rsidR="00AC6CFD">
        <w:rPr>
          <w:lang w:val="en-US"/>
        </w:rPr>
        <w:t>.</w:t>
      </w:r>
    </w:p>
    <w:p w14:paraId="6C98EB55" w14:textId="7AF614B3" w:rsidR="00873A37" w:rsidRPr="00672325" w:rsidRDefault="008F04D8" w:rsidP="00CE5166">
      <w:pPr>
        <w:ind w:left="720"/>
        <w:jc w:val="left"/>
        <w:rPr>
          <w:lang w:val="en-US"/>
        </w:rPr>
      </w:pPr>
      <w:r w:rsidRPr="008F04D8">
        <w:rPr>
          <w:lang w:val="en-US"/>
        </w:rPr>
        <w:t xml:space="preserve">13.3.2024. </w:t>
      </w:r>
      <w:r w:rsidRPr="009274F0">
        <w:rPr>
          <w:i/>
          <w:iCs/>
          <w:lang w:val="en-US"/>
        </w:rPr>
        <w:t>RUSSIA: Religious freedom survey, March 2024.</w:t>
      </w:r>
      <w:r w:rsidRPr="008F04D8">
        <w:rPr>
          <w:lang w:val="en-US"/>
        </w:rPr>
        <w:t xml:space="preserve"> </w:t>
      </w:r>
      <w:hyperlink r:id="rId9" w:history="1">
        <w:r w:rsidR="00CE5166" w:rsidRPr="00672325">
          <w:rPr>
            <w:rStyle w:val="Hyperlinkki"/>
            <w:lang w:val="en-US"/>
          </w:rPr>
          <w:t>https://www.forum18.org/archive.php?article_id=2897</w:t>
        </w:r>
      </w:hyperlink>
      <w:r w:rsidRPr="00672325">
        <w:rPr>
          <w:lang w:val="en-US"/>
        </w:rPr>
        <w:t xml:space="preserve"> (</w:t>
      </w:r>
      <w:proofErr w:type="spellStart"/>
      <w:r w:rsidRPr="00672325">
        <w:rPr>
          <w:lang w:val="en-US"/>
        </w:rPr>
        <w:t>käyty</w:t>
      </w:r>
      <w:proofErr w:type="spellEnd"/>
      <w:r w:rsidRPr="00672325">
        <w:rPr>
          <w:lang w:val="en-US"/>
        </w:rPr>
        <w:t xml:space="preserve"> </w:t>
      </w:r>
      <w:r w:rsidR="004D5ACA" w:rsidRPr="00672325">
        <w:rPr>
          <w:lang w:val="en-US"/>
        </w:rPr>
        <w:t>15.5.</w:t>
      </w:r>
      <w:r w:rsidRPr="00672325">
        <w:rPr>
          <w:lang w:val="en-US"/>
        </w:rPr>
        <w:t>2025).</w:t>
      </w:r>
    </w:p>
    <w:p w14:paraId="4B2C6214" w14:textId="30DD0B43" w:rsidR="00CE5166" w:rsidRDefault="00CE5166" w:rsidP="00CE5166">
      <w:pPr>
        <w:ind w:left="720"/>
        <w:jc w:val="left"/>
      </w:pPr>
      <w:r w:rsidRPr="00CE5166">
        <w:rPr>
          <w:lang w:val="en-US"/>
        </w:rPr>
        <w:t xml:space="preserve">9.10.2023. </w:t>
      </w:r>
      <w:r w:rsidRPr="00CE5166">
        <w:rPr>
          <w:i/>
          <w:iCs/>
          <w:lang w:val="en-US"/>
        </w:rPr>
        <w:t xml:space="preserve">RUSSIA: Four now jailed for refusing to fight in Ukraine on religious grounds. </w:t>
      </w:r>
      <w:hyperlink r:id="rId10" w:history="1">
        <w:r w:rsidRPr="00672325">
          <w:rPr>
            <w:rStyle w:val="Hyperlinkki"/>
          </w:rPr>
          <w:t>https://www.forum18.org/archive.php?article_id=2865</w:t>
        </w:r>
      </w:hyperlink>
      <w:r w:rsidRPr="00672325">
        <w:t xml:space="preserve"> (käyty 15.5.2025).</w:t>
      </w:r>
    </w:p>
    <w:p w14:paraId="0A179F6D" w14:textId="589F75B2" w:rsidR="00C27775" w:rsidRPr="00C27775" w:rsidRDefault="00C27775" w:rsidP="00D46468">
      <w:pPr>
        <w:jc w:val="left"/>
      </w:pPr>
      <w:r w:rsidRPr="003E4347">
        <w:lastRenderedPageBreak/>
        <w:t>Maahanmuuttovirasto</w:t>
      </w:r>
      <w:r w:rsidR="001B6073">
        <w:t xml:space="preserve"> /</w:t>
      </w:r>
      <w:r w:rsidRPr="003E4347">
        <w:t xml:space="preserve"> </w:t>
      </w:r>
      <w:r w:rsidR="001B6073">
        <w:t>M</w:t>
      </w:r>
      <w:r w:rsidRPr="003E4347">
        <w:t xml:space="preserve">aatietopalvelu </w:t>
      </w:r>
      <w:r>
        <w:t>2.1</w:t>
      </w:r>
      <w:r w:rsidRPr="003E4347">
        <w:t>.202</w:t>
      </w:r>
      <w:r>
        <w:t>3</w:t>
      </w:r>
      <w:r w:rsidRPr="003E4347">
        <w:t xml:space="preserve">. </w:t>
      </w:r>
      <w:r w:rsidRPr="001B6073">
        <w:rPr>
          <w:i/>
          <w:iCs/>
        </w:rPr>
        <w:t>Venäjä / Helluntailiikkeeseen kuuluvien asema Venäjän federaatiossa</w:t>
      </w:r>
      <w:r>
        <w:t xml:space="preserve"> </w:t>
      </w:r>
      <w:r w:rsidRPr="00AC131F">
        <w:t>[kyselyvastaus]</w:t>
      </w:r>
      <w:r>
        <w:t xml:space="preserve">. </w:t>
      </w:r>
      <w:r w:rsidR="001B6073">
        <w:t xml:space="preserve">Saatavilla Tellus-maatietokannassa: </w:t>
      </w:r>
      <w:hyperlink r:id="rId11" w:history="1">
        <w:r w:rsidR="00E3685F" w:rsidRPr="00B477A5">
          <w:rPr>
            <w:rStyle w:val="Hyperlinkki"/>
          </w:rPr>
          <w:t>https://maatieto.migri.fi/base/2724d19a-5460-485d-bff8-6cd8f75f86d5/countryDocument/80cf968f-a068-4990-befa-a8eef0737e3c</w:t>
        </w:r>
      </w:hyperlink>
      <w:r w:rsidR="00E3685F">
        <w:t xml:space="preserve"> </w:t>
      </w:r>
      <w:r w:rsidRPr="003E4347">
        <w:t>(kä</w:t>
      </w:r>
      <w:r>
        <w:t>yty 7.5.2025).</w:t>
      </w:r>
    </w:p>
    <w:p w14:paraId="1A0C0F91" w14:textId="50A97D6B" w:rsidR="001B6073" w:rsidRDefault="00236A66" w:rsidP="00073A28">
      <w:pPr>
        <w:jc w:val="left"/>
        <w:rPr>
          <w:lang w:val="en-US"/>
        </w:rPr>
      </w:pPr>
      <w:r w:rsidRPr="00BF2627">
        <w:rPr>
          <w:lang w:val="en-US"/>
        </w:rPr>
        <w:t>OVD-</w:t>
      </w:r>
      <w:r w:rsidR="00F93C78">
        <w:rPr>
          <w:lang w:val="en-US"/>
        </w:rPr>
        <w:t>I</w:t>
      </w:r>
      <w:r w:rsidRPr="00BF2627">
        <w:rPr>
          <w:lang w:val="en-US"/>
        </w:rPr>
        <w:t xml:space="preserve">nfo  </w:t>
      </w:r>
    </w:p>
    <w:p w14:paraId="633D5A7C" w14:textId="24C13807" w:rsidR="00236A66" w:rsidRPr="00A51961" w:rsidRDefault="00236A66" w:rsidP="00236A66">
      <w:pPr>
        <w:ind w:left="720"/>
        <w:jc w:val="left"/>
        <w:rPr>
          <w:lang w:val="en-US"/>
        </w:rPr>
      </w:pPr>
      <w:r>
        <w:rPr>
          <w:lang w:val="en-US"/>
        </w:rPr>
        <w:t xml:space="preserve">17.1. 2024. </w:t>
      </w:r>
      <w:r w:rsidRPr="00236A66">
        <w:rPr>
          <w:i/>
          <w:iCs/>
          <w:lang w:val="en-US"/>
        </w:rPr>
        <w:t>Repression in Russia in 2023. OVD-Info overview.</w:t>
      </w:r>
      <w:r>
        <w:rPr>
          <w:lang w:val="en-US"/>
        </w:rPr>
        <w:t xml:space="preserve"> </w:t>
      </w:r>
      <w:hyperlink r:id="rId12" w:anchor="1" w:history="1">
        <w:r w:rsidRPr="00A51961">
          <w:rPr>
            <w:rStyle w:val="Hyperlinkki"/>
            <w:lang w:val="en-US"/>
          </w:rPr>
          <w:t>https://ovd.info/en/repression-russia-2023-ovd-info-overview#1</w:t>
        </w:r>
      </w:hyperlink>
      <w:r w:rsidRPr="00A51961">
        <w:rPr>
          <w:lang w:val="en-US"/>
        </w:rPr>
        <w:t xml:space="preserve"> (</w:t>
      </w:r>
      <w:proofErr w:type="spellStart"/>
      <w:r w:rsidRPr="00A51961">
        <w:rPr>
          <w:lang w:val="en-US"/>
        </w:rPr>
        <w:t>käyty</w:t>
      </w:r>
      <w:proofErr w:type="spellEnd"/>
      <w:r w:rsidRPr="00A51961">
        <w:rPr>
          <w:lang w:val="en-US"/>
        </w:rPr>
        <w:t xml:space="preserve"> 6.5.2025).</w:t>
      </w:r>
    </w:p>
    <w:p w14:paraId="2C5010E6" w14:textId="1054A002" w:rsidR="00C64FB5" w:rsidRDefault="00C64FB5" w:rsidP="00236A66">
      <w:pPr>
        <w:ind w:left="720"/>
        <w:jc w:val="left"/>
      </w:pPr>
      <w:r w:rsidRPr="00C64FB5">
        <w:rPr>
          <w:lang w:val="en-US"/>
        </w:rPr>
        <w:t xml:space="preserve">3.5.2023. </w:t>
      </w:r>
      <w:r w:rsidRPr="00C64FB5">
        <w:rPr>
          <w:i/>
          <w:iCs/>
          <w:lang w:val="en-US"/>
        </w:rPr>
        <w:t xml:space="preserve">«Blessed are the peacemakers». What Christian religious leaders face when speaking out against the war. </w:t>
      </w:r>
      <w:hyperlink r:id="rId13" w:history="1">
        <w:r w:rsidRPr="00C64FB5">
          <w:rPr>
            <w:rStyle w:val="Hyperlinkki"/>
          </w:rPr>
          <w:t>https://ovd.info/en/blessed-are-peacemakers-what-christian-religious-leaders-face-when</w:t>
        </w:r>
      </w:hyperlink>
      <w:r w:rsidRPr="00C64FB5">
        <w:t xml:space="preserve"> (kä</w:t>
      </w:r>
      <w:r>
        <w:t>yty 6.5.2025).</w:t>
      </w:r>
    </w:p>
    <w:p w14:paraId="39CA2FD2" w14:textId="238F237C" w:rsidR="00884200" w:rsidRPr="00A51961" w:rsidRDefault="00884200" w:rsidP="00236A66">
      <w:pPr>
        <w:ind w:left="720"/>
        <w:jc w:val="left"/>
      </w:pPr>
      <w:r>
        <w:t xml:space="preserve">[päiväämätön]. </w:t>
      </w:r>
      <w:hyperlink r:id="rId14" w:history="1">
        <w:r w:rsidRPr="00A51961">
          <w:rPr>
            <w:rStyle w:val="Hyperlinkki"/>
          </w:rPr>
          <w:t>https://data-scripts.ovd.info/agents/</w:t>
        </w:r>
      </w:hyperlink>
      <w:r w:rsidRPr="00A51961">
        <w:t xml:space="preserve"> </w:t>
      </w:r>
      <w:r w:rsidR="00F84445" w:rsidRPr="00A51961">
        <w:t>(käyty 13.5.2025).</w:t>
      </w:r>
    </w:p>
    <w:p w14:paraId="0F155DDD" w14:textId="41BE9F68" w:rsidR="0072377C" w:rsidRPr="00F84445" w:rsidRDefault="00CF4C5B" w:rsidP="00CF4C5B">
      <w:pPr>
        <w:jc w:val="left"/>
        <w:rPr>
          <w:lang w:val="en-US"/>
        </w:rPr>
      </w:pPr>
      <w:r w:rsidRPr="00F84445">
        <w:rPr>
          <w:lang w:val="en-US"/>
        </w:rPr>
        <w:t xml:space="preserve">RFE / RL (Radio Free Europe / Radio Liberty) </w:t>
      </w:r>
    </w:p>
    <w:p w14:paraId="48F6347E" w14:textId="19DEA4F5" w:rsidR="0072377C" w:rsidRPr="00F84445" w:rsidRDefault="0072377C" w:rsidP="0072377C">
      <w:pPr>
        <w:pStyle w:val="Alaviitteenteksti"/>
        <w:ind w:left="720"/>
      </w:pPr>
      <w:r w:rsidRPr="00A51961">
        <w:rPr>
          <w:lang w:val="en-US"/>
        </w:rPr>
        <w:t xml:space="preserve">9.8.2023. </w:t>
      </w:r>
      <w:r w:rsidRPr="00F84445">
        <w:rPr>
          <w:i/>
          <w:iCs/>
          <w:lang w:val="en-US"/>
        </w:rPr>
        <w:t xml:space="preserve">Russian Baptist Bishop Detained As 'Witness' In Case </w:t>
      </w:r>
      <w:proofErr w:type="gramStart"/>
      <w:r w:rsidRPr="00F84445">
        <w:rPr>
          <w:i/>
          <w:iCs/>
          <w:lang w:val="en-US"/>
        </w:rPr>
        <w:t>On</w:t>
      </w:r>
      <w:proofErr w:type="gramEnd"/>
      <w:r w:rsidRPr="00F84445">
        <w:rPr>
          <w:i/>
          <w:iCs/>
          <w:lang w:val="en-US"/>
        </w:rPr>
        <w:t xml:space="preserve"> Alleged Fakes About Armed Forces.</w:t>
      </w:r>
      <w:r w:rsidRPr="00F84445">
        <w:rPr>
          <w:color w:val="000000"/>
          <w:sz w:val="21"/>
          <w:szCs w:val="21"/>
          <w:shd w:val="clear" w:color="auto" w:fill="FFFFFF"/>
          <w:lang w:val="en-US"/>
        </w:rPr>
        <w:t xml:space="preserve"> </w:t>
      </w:r>
      <w:hyperlink r:id="rId15" w:history="1">
        <w:r w:rsidRPr="00F84445">
          <w:rPr>
            <w:rStyle w:val="Hyperlinkki"/>
            <w:sz w:val="21"/>
            <w:szCs w:val="21"/>
            <w:shd w:val="clear" w:color="auto" w:fill="FFFFFF"/>
          </w:rPr>
          <w:t>https://www.rferl.org/a/russia-baptist-bishop-kaluga/32540665.html</w:t>
        </w:r>
      </w:hyperlink>
      <w:r w:rsidRPr="00F84445">
        <w:rPr>
          <w:color w:val="000000"/>
          <w:sz w:val="21"/>
          <w:szCs w:val="21"/>
          <w:shd w:val="clear" w:color="auto" w:fill="FFFFFF"/>
        </w:rPr>
        <w:t xml:space="preserve"> (käyty 9.5.2025).</w:t>
      </w:r>
    </w:p>
    <w:p w14:paraId="786D90C7" w14:textId="008FBEDD" w:rsidR="00CF4C5B" w:rsidRPr="00F84445" w:rsidRDefault="00CF4C5B" w:rsidP="0072377C">
      <w:pPr>
        <w:ind w:left="720"/>
        <w:jc w:val="left"/>
      </w:pPr>
      <w:r w:rsidRPr="00F84445">
        <w:rPr>
          <w:lang w:val="en-US"/>
        </w:rPr>
        <w:t xml:space="preserve">23.8.2021. </w:t>
      </w:r>
      <w:r w:rsidRPr="00F84445">
        <w:rPr>
          <w:i/>
          <w:iCs/>
          <w:lang w:val="en-US"/>
        </w:rPr>
        <w:t>Russian Prosecutor's Office Deems Four More Religious Groups As 'Undesirable'</w:t>
      </w:r>
      <w:r w:rsidRPr="00F84445">
        <w:rPr>
          <w:lang w:val="en-US"/>
        </w:rPr>
        <w:t xml:space="preserve">. </w:t>
      </w:r>
      <w:hyperlink r:id="rId16" w:history="1">
        <w:r w:rsidRPr="00F84445">
          <w:rPr>
            <w:rStyle w:val="Hyperlinkki"/>
          </w:rPr>
          <w:t>https://www.rferl.org/a/russia-undesirable-religious-groups/31424668.html</w:t>
        </w:r>
      </w:hyperlink>
      <w:r w:rsidR="00F84445" w:rsidRPr="00F84445">
        <w:rPr>
          <w:rStyle w:val="Hyperlinkki"/>
        </w:rPr>
        <w:t xml:space="preserve"> </w:t>
      </w:r>
      <w:r w:rsidR="00F84445" w:rsidRPr="008F04D8">
        <w:t xml:space="preserve">(käyty </w:t>
      </w:r>
      <w:r w:rsidR="00F84445">
        <w:t>13.5.</w:t>
      </w:r>
      <w:r w:rsidR="00F84445" w:rsidRPr="008F04D8">
        <w:t>2025).</w:t>
      </w:r>
    </w:p>
    <w:p w14:paraId="0EF83268" w14:textId="77777777" w:rsidR="00B43998" w:rsidRPr="00A51961" w:rsidRDefault="00B43998" w:rsidP="00B43998">
      <w:pPr>
        <w:jc w:val="left"/>
        <w:rPr>
          <w:i/>
          <w:iCs/>
          <w:lang w:val="en-US"/>
        </w:rPr>
      </w:pPr>
      <w:proofErr w:type="spellStart"/>
      <w:r>
        <w:t>SOTAvision</w:t>
      </w:r>
      <w:proofErr w:type="spellEnd"/>
      <w:r w:rsidRPr="001A755D">
        <w:rPr>
          <w:lang w:val="ru-RU"/>
        </w:rPr>
        <w:t xml:space="preserve"> [</w:t>
      </w:r>
      <w:r>
        <w:t>p</w:t>
      </w:r>
      <w:r w:rsidRPr="001A755D">
        <w:rPr>
          <w:lang w:val="ru-RU"/>
        </w:rPr>
        <w:t>ä</w:t>
      </w:r>
      <w:proofErr w:type="spellStart"/>
      <w:r>
        <w:t>ivitetty</w:t>
      </w:r>
      <w:proofErr w:type="spellEnd"/>
      <w:r w:rsidRPr="001A755D">
        <w:rPr>
          <w:lang w:val="ru-RU"/>
        </w:rPr>
        <w:t xml:space="preserve"> 12.10.2023]. </w:t>
      </w:r>
      <w:r w:rsidRPr="001A755D">
        <w:rPr>
          <w:i/>
          <w:iCs/>
          <w:lang w:val="ru-RU"/>
        </w:rPr>
        <w:t>Двум пасторам-пятидесятникам, осужденным за связь с украинской церковью, отказали в апелляции на приговор.</w:t>
      </w:r>
      <w:r w:rsidRPr="00F84445">
        <w:rPr>
          <w:i/>
          <w:iCs/>
          <w:lang w:val="ru-RU"/>
        </w:rPr>
        <w:t xml:space="preserve"> </w:t>
      </w:r>
      <w:hyperlink r:id="rId17" w:history="1">
        <w:r w:rsidRPr="00A51961">
          <w:rPr>
            <w:rStyle w:val="Hyperlinkki"/>
            <w:lang w:val="en-US"/>
          </w:rPr>
          <w:t>https://t.me/sotavisionmedia/20586</w:t>
        </w:r>
      </w:hyperlink>
      <w:r w:rsidRPr="00A51961">
        <w:rPr>
          <w:lang w:val="en-US"/>
        </w:rPr>
        <w:t xml:space="preserve"> (</w:t>
      </w:r>
      <w:proofErr w:type="spellStart"/>
      <w:r w:rsidRPr="00A51961">
        <w:rPr>
          <w:lang w:val="en-US"/>
        </w:rPr>
        <w:t>käyty</w:t>
      </w:r>
      <w:proofErr w:type="spellEnd"/>
      <w:r w:rsidRPr="00A51961">
        <w:rPr>
          <w:lang w:val="en-US"/>
        </w:rPr>
        <w:t xml:space="preserve"> 9.5.2025).</w:t>
      </w:r>
    </w:p>
    <w:p w14:paraId="62B28025" w14:textId="77777777" w:rsidR="00B43998" w:rsidRPr="00A51961" w:rsidRDefault="00B43998" w:rsidP="00B43998">
      <w:pPr>
        <w:jc w:val="left"/>
        <w:rPr>
          <w:lang w:val="en-US"/>
        </w:rPr>
      </w:pPr>
      <w:r w:rsidRPr="00A51961">
        <w:rPr>
          <w:lang w:val="en-US"/>
        </w:rPr>
        <w:t>SOVA</w:t>
      </w:r>
    </w:p>
    <w:p w14:paraId="74EAE667" w14:textId="77777777" w:rsidR="00B43998" w:rsidRPr="006B6BD7" w:rsidRDefault="00B43998" w:rsidP="00B43998">
      <w:pPr>
        <w:ind w:left="720"/>
        <w:jc w:val="left"/>
      </w:pPr>
      <w:r>
        <w:rPr>
          <w:lang w:val="en-US"/>
        </w:rPr>
        <w:t xml:space="preserve">6.5.2025. </w:t>
      </w:r>
      <w:r w:rsidRPr="006B6BD7">
        <w:rPr>
          <w:i/>
          <w:iCs/>
          <w:lang w:val="en-US"/>
        </w:rPr>
        <w:t>Challenges to Freedom of Conscience in Russia in 2024</w:t>
      </w:r>
      <w:r w:rsidRPr="006B6BD7">
        <w:rPr>
          <w:lang w:val="en-US"/>
        </w:rPr>
        <w:t xml:space="preserve">. </w:t>
      </w:r>
      <w:hyperlink r:id="rId18" w:anchor="_Toc160463008" w:history="1">
        <w:r w:rsidRPr="006B6BD7">
          <w:rPr>
            <w:rStyle w:val="Hyperlinkki"/>
          </w:rPr>
          <w:t>https://www.sova-center.ru/en/religion/publications/2025/05/d47105/#_Toc160463008</w:t>
        </w:r>
      </w:hyperlink>
      <w:r w:rsidRPr="006B6BD7">
        <w:t xml:space="preserve"> (kä</w:t>
      </w:r>
      <w:r>
        <w:t>yty 9.5.2025).</w:t>
      </w:r>
    </w:p>
    <w:p w14:paraId="7295EAE3" w14:textId="77777777" w:rsidR="00B43998" w:rsidRPr="006B6BD7" w:rsidRDefault="00B43998" w:rsidP="00B43998">
      <w:pPr>
        <w:ind w:left="720"/>
        <w:jc w:val="left"/>
      </w:pPr>
      <w:r>
        <w:rPr>
          <w:lang w:val="en-US"/>
        </w:rPr>
        <w:t>25.3.2024.</w:t>
      </w:r>
      <w:r w:rsidRPr="00041D2D">
        <w:rPr>
          <w:lang w:val="en-US"/>
        </w:rPr>
        <w:t xml:space="preserve"> </w:t>
      </w:r>
      <w:r w:rsidRPr="00041D2D">
        <w:rPr>
          <w:i/>
          <w:iCs/>
          <w:lang w:val="en-US"/>
        </w:rPr>
        <w:t>Challenges to Freedom of Conscience in Russia in 2023</w:t>
      </w:r>
      <w:r>
        <w:rPr>
          <w:i/>
          <w:iCs/>
          <w:lang w:val="en-US"/>
        </w:rPr>
        <w:t xml:space="preserve">. </w:t>
      </w:r>
      <w:hyperlink r:id="rId19" w:history="1">
        <w:r w:rsidRPr="006B6BD7">
          <w:rPr>
            <w:rStyle w:val="Hyperlinkki"/>
          </w:rPr>
          <w:t>https://www.sova-center.ru/en/religion/publications/2024/03/d47072/</w:t>
        </w:r>
      </w:hyperlink>
      <w:r w:rsidRPr="006B6BD7">
        <w:t xml:space="preserve"> (kä</w:t>
      </w:r>
      <w:r>
        <w:t>yty 9.5.2025).</w:t>
      </w:r>
    </w:p>
    <w:p w14:paraId="3B498821" w14:textId="2DB788FF" w:rsidR="00B43998" w:rsidRPr="00B43998" w:rsidRDefault="00B43998" w:rsidP="00B43998">
      <w:pPr>
        <w:ind w:left="720"/>
        <w:jc w:val="left"/>
      </w:pPr>
      <w:r w:rsidRPr="00FE6016">
        <w:rPr>
          <w:lang w:val="en-US"/>
        </w:rPr>
        <w:t>13.04.2023</w:t>
      </w:r>
      <w:r>
        <w:rPr>
          <w:lang w:val="en-US"/>
        </w:rPr>
        <w:t xml:space="preserve">. </w:t>
      </w:r>
      <w:r w:rsidRPr="00041D2D">
        <w:rPr>
          <w:i/>
          <w:iCs/>
          <w:lang w:val="en-US"/>
        </w:rPr>
        <w:t>Challenges to Freedom of Conscience in Russia in</w:t>
      </w:r>
      <w:r>
        <w:rPr>
          <w:i/>
          <w:iCs/>
          <w:lang w:val="en-US"/>
        </w:rPr>
        <w:t xml:space="preserve"> 2022. </w:t>
      </w:r>
      <w:hyperlink r:id="rId20" w:history="1">
        <w:r w:rsidRPr="006B6BD7">
          <w:rPr>
            <w:rStyle w:val="Hyperlinkki"/>
          </w:rPr>
          <w:t>https://www.sova-center.ru/en/religion/publications/2023/04/d47036/</w:t>
        </w:r>
      </w:hyperlink>
      <w:r w:rsidRPr="00C27775">
        <w:rPr>
          <w:i/>
          <w:iCs/>
        </w:rPr>
        <w:t xml:space="preserve"> </w:t>
      </w:r>
      <w:r w:rsidRPr="006B6BD7">
        <w:t>(kä</w:t>
      </w:r>
      <w:r>
        <w:t>yty 9.5.2025).</w:t>
      </w:r>
    </w:p>
    <w:p w14:paraId="008C1ADE" w14:textId="465162D6" w:rsidR="00D46468" w:rsidRPr="00D46468" w:rsidRDefault="00D46468" w:rsidP="00D46468">
      <w:pPr>
        <w:jc w:val="left"/>
        <w:rPr>
          <w:lang w:val="en-US"/>
        </w:rPr>
      </w:pPr>
      <w:r w:rsidRPr="00D46468">
        <w:rPr>
          <w:lang w:val="en-US"/>
        </w:rPr>
        <w:t xml:space="preserve">USCIRF </w:t>
      </w:r>
      <w:r>
        <w:rPr>
          <w:lang w:val="en-US"/>
        </w:rPr>
        <w:t>(</w:t>
      </w:r>
      <w:r w:rsidRPr="00D46468">
        <w:rPr>
          <w:lang w:val="en-US"/>
        </w:rPr>
        <w:t>US Commission on International Religious Freedom</w:t>
      </w:r>
      <w:r>
        <w:rPr>
          <w:lang w:val="en-US"/>
        </w:rPr>
        <w:t>)</w:t>
      </w:r>
    </w:p>
    <w:p w14:paraId="4E53D12A" w14:textId="4BB4B9AB" w:rsidR="00D46468" w:rsidRPr="00D46468" w:rsidRDefault="00D46468" w:rsidP="00D46468">
      <w:pPr>
        <w:ind w:left="720"/>
        <w:jc w:val="left"/>
      </w:pPr>
      <w:r>
        <w:rPr>
          <w:lang w:val="en-US"/>
        </w:rPr>
        <w:t>3 /2025</w:t>
      </w:r>
      <w:r w:rsidR="00F84445">
        <w:rPr>
          <w:lang w:val="en-US"/>
        </w:rPr>
        <w:t>.</w:t>
      </w:r>
      <w:r>
        <w:rPr>
          <w:lang w:val="en-US"/>
        </w:rPr>
        <w:t xml:space="preserve"> </w:t>
      </w:r>
      <w:r w:rsidRPr="00F84445">
        <w:rPr>
          <w:i/>
          <w:iCs/>
          <w:lang w:val="en-US"/>
        </w:rPr>
        <w:t xml:space="preserve">United States Commission on International Religious Freedom 2025 Annual Report; USCIRF–Recommended for Countries of particular Concern (CPC): Russia. </w:t>
      </w:r>
      <w:r w:rsidRPr="00F84445">
        <w:t xml:space="preserve">Saatavilla: </w:t>
      </w:r>
      <w:hyperlink r:id="rId21" w:history="1">
        <w:r w:rsidRPr="006E57F4">
          <w:rPr>
            <w:rStyle w:val="Hyperlinkki"/>
          </w:rPr>
          <w:t>https://www.ecoi.net/en/file/local/2124287/Russia+2025+USCIRF+Annual+Report.pdf</w:t>
        </w:r>
      </w:hyperlink>
      <w:r>
        <w:t xml:space="preserve"> </w:t>
      </w:r>
      <w:r w:rsidR="00F84445" w:rsidRPr="008F04D8">
        <w:t xml:space="preserve">(käyty </w:t>
      </w:r>
      <w:r w:rsidR="00F84445">
        <w:t>13.5.</w:t>
      </w:r>
      <w:r w:rsidR="00F84445" w:rsidRPr="008F04D8">
        <w:t>2025).</w:t>
      </w:r>
    </w:p>
    <w:p w14:paraId="548A1341" w14:textId="2A670C69" w:rsidR="008F04D8" w:rsidRPr="008F04D8" w:rsidRDefault="008F04D8" w:rsidP="00D46468">
      <w:pPr>
        <w:jc w:val="left"/>
        <w:rPr>
          <w:lang w:val="en-US"/>
        </w:rPr>
      </w:pPr>
      <w:r w:rsidRPr="008F04D8">
        <w:rPr>
          <w:lang w:val="en-US"/>
        </w:rPr>
        <w:t>USDOS (United States Department of State)</w:t>
      </w:r>
    </w:p>
    <w:p w14:paraId="7D52D00B" w14:textId="6B00DF5C" w:rsidR="008F04D8" w:rsidRPr="008F04D8" w:rsidRDefault="008F04D8" w:rsidP="00D46468">
      <w:pPr>
        <w:ind w:left="720"/>
        <w:jc w:val="left"/>
      </w:pPr>
      <w:r>
        <w:rPr>
          <w:lang w:val="en-US"/>
        </w:rPr>
        <w:t>26.6.</w:t>
      </w:r>
      <w:r w:rsidRPr="008F04D8">
        <w:rPr>
          <w:lang w:val="en-US"/>
        </w:rPr>
        <w:t xml:space="preserve">2024. </w:t>
      </w:r>
      <w:r w:rsidRPr="008F04D8">
        <w:rPr>
          <w:i/>
          <w:iCs/>
          <w:lang w:val="en-US"/>
        </w:rPr>
        <w:t>Russia 2023</w:t>
      </w:r>
      <w:r>
        <w:rPr>
          <w:i/>
          <w:iCs/>
          <w:lang w:val="en-US"/>
        </w:rPr>
        <w:t xml:space="preserve"> </w:t>
      </w:r>
      <w:r w:rsidRPr="008F04D8">
        <w:rPr>
          <w:i/>
          <w:iCs/>
          <w:lang w:val="en-US"/>
        </w:rPr>
        <w:t>International Religious Freedom</w:t>
      </w:r>
      <w:r>
        <w:rPr>
          <w:i/>
          <w:iCs/>
          <w:lang w:val="en-US"/>
        </w:rPr>
        <w:t xml:space="preserve"> Report. </w:t>
      </w:r>
      <w:hyperlink r:id="rId22" w:history="1">
        <w:r w:rsidRPr="008F04D8">
          <w:rPr>
            <w:rStyle w:val="Hyperlinkki"/>
            <w:i/>
            <w:iCs/>
          </w:rPr>
          <w:t>https://www.state.gov/wp-content/uploads/2024/05/547499-RUSSIA-2023-INTERNATIONAL-RELIGIOUS-FREEDOM-REPORT.pdf</w:t>
        </w:r>
      </w:hyperlink>
      <w:r w:rsidRPr="008F04D8">
        <w:rPr>
          <w:i/>
          <w:iCs/>
        </w:rPr>
        <w:t xml:space="preserve">  </w:t>
      </w:r>
      <w:r w:rsidRPr="008F04D8">
        <w:t xml:space="preserve">(käyty </w:t>
      </w:r>
      <w:r w:rsidR="00F84445">
        <w:t>13.5.</w:t>
      </w:r>
      <w:r w:rsidRPr="008F04D8">
        <w:t>2025).</w:t>
      </w:r>
    </w:p>
    <w:p w14:paraId="29863303" w14:textId="6E6DF00A" w:rsidR="008F04D8" w:rsidRDefault="00D46468" w:rsidP="00D46468">
      <w:pPr>
        <w:ind w:left="720"/>
        <w:jc w:val="left"/>
      </w:pPr>
      <w:r>
        <w:rPr>
          <w:lang w:val="en-US"/>
        </w:rPr>
        <w:t>15.5.</w:t>
      </w:r>
      <w:r w:rsidR="008F04D8" w:rsidRPr="008F04D8">
        <w:rPr>
          <w:lang w:val="en-US"/>
        </w:rPr>
        <w:t>2023.</w:t>
      </w:r>
      <w:r w:rsidR="008F04D8" w:rsidRPr="008F04D8">
        <w:rPr>
          <w:i/>
          <w:iCs/>
          <w:lang w:val="en-US"/>
        </w:rPr>
        <w:t xml:space="preserve"> Russia 202</w:t>
      </w:r>
      <w:r w:rsidR="008F04D8">
        <w:rPr>
          <w:i/>
          <w:iCs/>
          <w:lang w:val="en-US"/>
        </w:rPr>
        <w:t xml:space="preserve">2 </w:t>
      </w:r>
      <w:r w:rsidR="008F04D8" w:rsidRPr="008F04D8">
        <w:rPr>
          <w:i/>
          <w:iCs/>
          <w:lang w:val="en-US"/>
        </w:rPr>
        <w:t>International Religious Freedom</w:t>
      </w:r>
      <w:r w:rsidR="008F04D8">
        <w:rPr>
          <w:i/>
          <w:iCs/>
          <w:lang w:val="en-US"/>
        </w:rPr>
        <w:t xml:space="preserve"> Report</w:t>
      </w:r>
      <w:r w:rsidR="008F04D8" w:rsidRPr="008F04D8">
        <w:rPr>
          <w:i/>
          <w:iCs/>
          <w:lang w:val="en-US"/>
        </w:rPr>
        <w:t xml:space="preserve">. </w:t>
      </w:r>
      <w:hyperlink r:id="rId23" w:history="1">
        <w:r w:rsidR="008F04D8" w:rsidRPr="008F04D8">
          <w:rPr>
            <w:rStyle w:val="Hyperlinkki"/>
          </w:rPr>
          <w:t>https://www.state.gov/wp-content/uploads/2023/05/441219-RUSSIA-2022-INTERNATIONAL-RELIGIOUS-FREEDOM-REPORT.pdf</w:t>
        </w:r>
      </w:hyperlink>
      <w:r w:rsidR="008F04D8" w:rsidRPr="008F04D8">
        <w:t xml:space="preserve">  (käyty </w:t>
      </w:r>
      <w:r w:rsidR="00F84445">
        <w:t>9.5.2025</w:t>
      </w:r>
      <w:r w:rsidR="008F04D8" w:rsidRPr="008F04D8">
        <w:t>).</w:t>
      </w:r>
    </w:p>
    <w:p w14:paraId="4CE2C10B" w14:textId="26A0C9FA" w:rsidR="00F84445" w:rsidRPr="00C27775" w:rsidRDefault="00F84445" w:rsidP="00F84445">
      <w:proofErr w:type="spellStart"/>
      <w:r w:rsidRPr="003B406E">
        <w:lastRenderedPageBreak/>
        <w:t>Ven</w:t>
      </w:r>
      <w:proofErr w:type="spellEnd"/>
      <w:r w:rsidRPr="00F84445">
        <w:rPr>
          <w:lang w:val="ru-RU"/>
        </w:rPr>
        <w:t>ä</w:t>
      </w:r>
      <w:r w:rsidRPr="003B406E">
        <w:t>j</w:t>
      </w:r>
      <w:r w:rsidRPr="00F84445">
        <w:rPr>
          <w:lang w:val="ru-RU"/>
        </w:rPr>
        <w:t>ä</w:t>
      </w:r>
      <w:r w:rsidRPr="003B406E">
        <w:t>n</w:t>
      </w:r>
      <w:r w:rsidRPr="00F84445">
        <w:rPr>
          <w:lang w:val="ru-RU"/>
        </w:rPr>
        <w:t xml:space="preserve"> </w:t>
      </w:r>
      <w:r w:rsidRPr="003B406E">
        <w:t>federaatio</w:t>
      </w:r>
      <w:r w:rsidRPr="00F84445">
        <w:rPr>
          <w:lang w:val="ru-RU"/>
        </w:rPr>
        <w:t xml:space="preserve"> 30.12.2001 [</w:t>
      </w:r>
      <w:r w:rsidRPr="003B406E">
        <w:t>p</w:t>
      </w:r>
      <w:r w:rsidRPr="00F84445">
        <w:rPr>
          <w:lang w:val="ru-RU"/>
        </w:rPr>
        <w:t>ä</w:t>
      </w:r>
      <w:proofErr w:type="spellStart"/>
      <w:r w:rsidRPr="003B406E">
        <w:t>ivitetty</w:t>
      </w:r>
      <w:proofErr w:type="spellEnd"/>
      <w:r w:rsidRPr="00F84445">
        <w:rPr>
          <w:lang w:val="ru-RU"/>
        </w:rPr>
        <w:t xml:space="preserve"> 7.4.2025]. </w:t>
      </w:r>
      <w:r w:rsidRPr="00F84445">
        <w:rPr>
          <w:i/>
          <w:iCs/>
          <w:lang w:val="ru-RU"/>
        </w:rPr>
        <w:t xml:space="preserve">"Кодекс Российской Федерации об административных правонарушениях" от 30.12.2001 </w:t>
      </w:r>
      <w:r w:rsidRPr="00F84445">
        <w:rPr>
          <w:i/>
          <w:iCs/>
        </w:rPr>
        <w:t>N</w:t>
      </w:r>
      <w:r w:rsidRPr="00F84445">
        <w:rPr>
          <w:i/>
          <w:iCs/>
          <w:lang w:val="ru-RU"/>
        </w:rPr>
        <w:t xml:space="preserve"> 195-ФЗ (ред. от 07.04.2025). </w:t>
      </w:r>
      <w:hyperlink r:id="rId24" w:history="1">
        <w:r w:rsidRPr="002233D5">
          <w:rPr>
            <w:rStyle w:val="Hyperlinkki"/>
          </w:rPr>
          <w:t>https</w:t>
        </w:r>
        <w:r w:rsidRPr="00F84445">
          <w:rPr>
            <w:rStyle w:val="Hyperlinkki"/>
          </w:rPr>
          <w:t>://</w:t>
        </w:r>
        <w:r w:rsidRPr="002233D5">
          <w:rPr>
            <w:rStyle w:val="Hyperlinkki"/>
          </w:rPr>
          <w:t>www</w:t>
        </w:r>
        <w:r w:rsidRPr="00F84445">
          <w:rPr>
            <w:rStyle w:val="Hyperlinkki"/>
          </w:rPr>
          <w:t>.</w:t>
        </w:r>
        <w:r w:rsidRPr="002233D5">
          <w:rPr>
            <w:rStyle w:val="Hyperlinkki"/>
          </w:rPr>
          <w:t>consultant</w:t>
        </w:r>
        <w:r w:rsidRPr="00F84445">
          <w:rPr>
            <w:rStyle w:val="Hyperlinkki"/>
          </w:rPr>
          <w:t>.</w:t>
        </w:r>
        <w:r w:rsidRPr="002233D5">
          <w:rPr>
            <w:rStyle w:val="Hyperlinkki"/>
          </w:rPr>
          <w:t>ru</w:t>
        </w:r>
        <w:r w:rsidRPr="00F84445">
          <w:rPr>
            <w:rStyle w:val="Hyperlinkki"/>
          </w:rPr>
          <w:t>/</w:t>
        </w:r>
        <w:r w:rsidRPr="002233D5">
          <w:rPr>
            <w:rStyle w:val="Hyperlinkki"/>
          </w:rPr>
          <w:t>document</w:t>
        </w:r>
        <w:r w:rsidRPr="00F84445">
          <w:rPr>
            <w:rStyle w:val="Hyperlinkki"/>
          </w:rPr>
          <w:t>/</w:t>
        </w:r>
        <w:r w:rsidRPr="002233D5">
          <w:rPr>
            <w:rStyle w:val="Hyperlinkki"/>
          </w:rPr>
          <w:t>cons</w:t>
        </w:r>
        <w:r w:rsidRPr="00F84445">
          <w:rPr>
            <w:rStyle w:val="Hyperlinkki"/>
          </w:rPr>
          <w:t>_</w:t>
        </w:r>
        <w:r w:rsidRPr="002233D5">
          <w:rPr>
            <w:rStyle w:val="Hyperlinkki"/>
          </w:rPr>
          <w:t>doc</w:t>
        </w:r>
        <w:r w:rsidRPr="00F84445">
          <w:rPr>
            <w:rStyle w:val="Hyperlinkki"/>
          </w:rPr>
          <w:t>_</w:t>
        </w:r>
        <w:r w:rsidRPr="002233D5">
          <w:rPr>
            <w:rStyle w:val="Hyperlinkki"/>
          </w:rPr>
          <w:t>LAW</w:t>
        </w:r>
        <w:r w:rsidRPr="00F84445">
          <w:rPr>
            <w:rStyle w:val="Hyperlinkki"/>
          </w:rPr>
          <w:t>_34661/</w:t>
        </w:r>
      </w:hyperlink>
      <w:r>
        <w:t xml:space="preserve"> (käyty 21.5.2025).</w:t>
      </w:r>
    </w:p>
    <w:p w14:paraId="6AE27DD6" w14:textId="77777777" w:rsidR="00FE6016" w:rsidRPr="00F84445" w:rsidRDefault="00FE6016" w:rsidP="00041D2D">
      <w:pPr>
        <w:jc w:val="left"/>
      </w:pPr>
      <w:r w:rsidRPr="00F84445">
        <w:t>***</w:t>
      </w:r>
    </w:p>
    <w:p w14:paraId="1C61A6D8" w14:textId="77777777" w:rsidR="00F50DAA" w:rsidRDefault="00F50DAA" w:rsidP="00F50DAA">
      <w:pPr>
        <w:jc w:val="left"/>
      </w:pPr>
      <w:r w:rsidRPr="001A755D">
        <w:rPr>
          <w:lang w:val="ru-RU"/>
        </w:rPr>
        <w:t>Независимая</w:t>
      </w:r>
      <w:r w:rsidRPr="00A51961">
        <w:t xml:space="preserve"> </w:t>
      </w:r>
      <w:r w:rsidRPr="001A755D">
        <w:rPr>
          <w:lang w:val="ru-RU"/>
        </w:rPr>
        <w:t>газета</w:t>
      </w:r>
      <w:r w:rsidRPr="00A51961">
        <w:t xml:space="preserve"> [</w:t>
      </w:r>
      <w:proofErr w:type="spellStart"/>
      <w:r>
        <w:t>Nezavisimaja</w:t>
      </w:r>
      <w:proofErr w:type="spellEnd"/>
      <w:r w:rsidRPr="00A51961">
        <w:t xml:space="preserve"> </w:t>
      </w:r>
      <w:proofErr w:type="spellStart"/>
      <w:r>
        <w:t>gazeta</w:t>
      </w:r>
      <w:proofErr w:type="spellEnd"/>
      <w:r w:rsidRPr="00A51961">
        <w:t xml:space="preserve">] 7.2.2018. </w:t>
      </w:r>
      <w:r w:rsidRPr="001A755D">
        <w:rPr>
          <w:i/>
          <w:iCs/>
          <w:lang w:val="ru-RU"/>
        </w:rPr>
        <w:t xml:space="preserve">Апостол из Украины снимет с России "родовое проклятие". </w:t>
      </w:r>
      <w:hyperlink r:id="rId25" w:history="1">
        <w:r w:rsidRPr="009D6B6B">
          <w:rPr>
            <w:rStyle w:val="Hyperlinkki"/>
          </w:rPr>
          <w:t>https://www.ng.ru/people/2018-02-07/12_436_muntian.html</w:t>
        </w:r>
      </w:hyperlink>
      <w:r>
        <w:rPr>
          <w:i/>
          <w:iCs/>
        </w:rPr>
        <w:t xml:space="preserve"> </w:t>
      </w:r>
      <w:r>
        <w:t>(käyty 7.5.2025).</w:t>
      </w:r>
    </w:p>
    <w:p w14:paraId="694A7F43" w14:textId="77777777" w:rsidR="00F50DAA" w:rsidRDefault="00F50DAA" w:rsidP="00F50DAA">
      <w:pPr>
        <w:jc w:val="left"/>
      </w:pPr>
      <w:proofErr w:type="spellStart"/>
      <w:r w:rsidRPr="00C2061F">
        <w:t>Новая</w:t>
      </w:r>
      <w:proofErr w:type="spellEnd"/>
      <w:r w:rsidRPr="00C2061F">
        <w:t xml:space="preserve"> </w:t>
      </w:r>
      <w:proofErr w:type="spellStart"/>
      <w:r w:rsidRPr="00C2061F">
        <w:t>газета</w:t>
      </w:r>
      <w:proofErr w:type="spellEnd"/>
      <w:r>
        <w:t xml:space="preserve"> </w:t>
      </w:r>
      <w:proofErr w:type="spellStart"/>
      <w:r w:rsidRPr="00C2061F">
        <w:t>Европа</w:t>
      </w:r>
      <w:proofErr w:type="spellEnd"/>
      <w:r>
        <w:t xml:space="preserve"> [Novaja </w:t>
      </w:r>
      <w:proofErr w:type="spellStart"/>
      <w:r>
        <w:t>gazeta</w:t>
      </w:r>
      <w:proofErr w:type="spellEnd"/>
      <w:r>
        <w:t xml:space="preserve"> </w:t>
      </w:r>
      <w:proofErr w:type="spellStart"/>
      <w:r>
        <w:t>Jevropa</w:t>
      </w:r>
      <w:proofErr w:type="spellEnd"/>
      <w:r>
        <w:t>]</w:t>
      </w:r>
    </w:p>
    <w:p w14:paraId="6A012287" w14:textId="77777777" w:rsidR="00F50DAA" w:rsidRPr="001A755D" w:rsidRDefault="00F50DAA" w:rsidP="00F50DAA">
      <w:pPr>
        <w:ind w:left="720"/>
        <w:jc w:val="left"/>
        <w:rPr>
          <w:lang w:val="ru-RU"/>
        </w:rPr>
      </w:pPr>
      <w:r w:rsidRPr="001A755D">
        <w:rPr>
          <w:lang w:val="ru-RU"/>
        </w:rPr>
        <w:t xml:space="preserve">19.6.2024. </w:t>
      </w:r>
      <w:r w:rsidRPr="001A755D">
        <w:rPr>
          <w:i/>
          <w:iCs/>
          <w:lang w:val="ru-RU"/>
        </w:rPr>
        <w:t xml:space="preserve">Ино-епископ. </w:t>
      </w:r>
      <w:hyperlink r:id="rId26" w:history="1">
        <w:r w:rsidRPr="00096111">
          <w:rPr>
            <w:rStyle w:val="Hyperlinkki"/>
          </w:rPr>
          <w:t>https</w:t>
        </w:r>
        <w:r w:rsidRPr="001A755D">
          <w:rPr>
            <w:rStyle w:val="Hyperlinkki"/>
            <w:lang w:val="ru-RU"/>
          </w:rPr>
          <w:t>://</w:t>
        </w:r>
        <w:r w:rsidRPr="00096111">
          <w:rPr>
            <w:rStyle w:val="Hyperlinkki"/>
          </w:rPr>
          <w:t>novayagazeta</w:t>
        </w:r>
        <w:r w:rsidRPr="001A755D">
          <w:rPr>
            <w:rStyle w:val="Hyperlinkki"/>
            <w:lang w:val="ru-RU"/>
          </w:rPr>
          <w:t>.</w:t>
        </w:r>
        <w:r w:rsidRPr="00096111">
          <w:rPr>
            <w:rStyle w:val="Hyperlinkki"/>
          </w:rPr>
          <w:t>eu</w:t>
        </w:r>
        <w:r w:rsidRPr="001A755D">
          <w:rPr>
            <w:rStyle w:val="Hyperlinkki"/>
            <w:lang w:val="ru-RU"/>
          </w:rPr>
          <w:t>/</w:t>
        </w:r>
        <w:r w:rsidRPr="00096111">
          <w:rPr>
            <w:rStyle w:val="Hyperlinkki"/>
          </w:rPr>
          <w:t>articles</w:t>
        </w:r>
        <w:r w:rsidRPr="001A755D">
          <w:rPr>
            <w:rStyle w:val="Hyperlinkki"/>
            <w:lang w:val="ru-RU"/>
          </w:rPr>
          <w:t>/2024/06/19/</w:t>
        </w:r>
        <w:r w:rsidRPr="00096111">
          <w:rPr>
            <w:rStyle w:val="Hyperlinkki"/>
          </w:rPr>
          <w:t>ino</w:t>
        </w:r>
        <w:r w:rsidRPr="001A755D">
          <w:rPr>
            <w:rStyle w:val="Hyperlinkki"/>
            <w:lang w:val="ru-RU"/>
          </w:rPr>
          <w:t>-</w:t>
        </w:r>
        <w:proofErr w:type="spellStart"/>
        <w:r w:rsidRPr="00096111">
          <w:rPr>
            <w:rStyle w:val="Hyperlinkki"/>
          </w:rPr>
          <w:t>episkop</w:t>
        </w:r>
        <w:proofErr w:type="spellEnd"/>
      </w:hyperlink>
      <w:r w:rsidRPr="001A755D">
        <w:rPr>
          <w:lang w:val="ru-RU"/>
        </w:rPr>
        <w:t xml:space="preserve"> (</w:t>
      </w:r>
      <w:r>
        <w:t>k</w:t>
      </w:r>
      <w:r w:rsidRPr="001A755D">
        <w:rPr>
          <w:lang w:val="ru-RU"/>
        </w:rPr>
        <w:t>ä</w:t>
      </w:r>
      <w:r>
        <w:t>yty</w:t>
      </w:r>
      <w:r w:rsidRPr="001A755D">
        <w:rPr>
          <w:lang w:val="ru-RU"/>
        </w:rPr>
        <w:t xml:space="preserve"> 9.5.2025).</w:t>
      </w:r>
    </w:p>
    <w:p w14:paraId="0B782CF7" w14:textId="4EA72015" w:rsidR="00F50DAA" w:rsidRDefault="00F50DAA" w:rsidP="00F50DAA">
      <w:pPr>
        <w:ind w:left="720"/>
        <w:jc w:val="left"/>
      </w:pPr>
      <w:r w:rsidRPr="001A755D">
        <w:rPr>
          <w:lang w:val="ru-RU"/>
        </w:rPr>
        <w:t xml:space="preserve">8.8.2023. </w:t>
      </w:r>
      <w:r w:rsidRPr="001A755D">
        <w:rPr>
          <w:i/>
          <w:iCs/>
          <w:lang w:val="ru-RU"/>
        </w:rPr>
        <w:t xml:space="preserve">В Калуге после обыска задержали епископа Альберта </w:t>
      </w:r>
      <w:proofErr w:type="spellStart"/>
      <w:r w:rsidRPr="001A755D">
        <w:rPr>
          <w:i/>
          <w:iCs/>
          <w:lang w:val="ru-RU"/>
        </w:rPr>
        <w:t>Раткина</w:t>
      </w:r>
      <w:proofErr w:type="spellEnd"/>
      <w:r w:rsidRPr="001A755D">
        <w:rPr>
          <w:i/>
          <w:iCs/>
          <w:lang w:val="ru-RU"/>
        </w:rPr>
        <w:t xml:space="preserve"> по делу о «фейках» о ВС РФ в статусе свидетеля. </w:t>
      </w:r>
      <w:hyperlink r:id="rId27" w:history="1">
        <w:r w:rsidRPr="00237B33">
          <w:rPr>
            <w:rStyle w:val="Hyperlinkki"/>
          </w:rPr>
          <w:t>https://novayagazeta.eu/articles/2023/08/08/v-kaluge-posle-obyska-zaderzhali-episkopa-alberta-ratkina-po-delu-o-feikakh-o-vs-rf-news</w:t>
        </w:r>
      </w:hyperlink>
      <w:r w:rsidRPr="00237B33">
        <w:t xml:space="preserve"> (kä</w:t>
      </w:r>
      <w:r>
        <w:t>yty 9.5.2025).</w:t>
      </w:r>
    </w:p>
    <w:p w14:paraId="2B2BD25A" w14:textId="278A9B65" w:rsidR="00445678" w:rsidRDefault="00445678" w:rsidP="00EA1DFE">
      <w:pPr>
        <w:jc w:val="left"/>
      </w:pPr>
      <w:r w:rsidRPr="00236A66">
        <w:t>ОВД</w:t>
      </w:r>
      <w:r w:rsidRPr="00C27775">
        <w:t>-</w:t>
      </w:r>
      <w:proofErr w:type="spellStart"/>
      <w:r w:rsidRPr="00236A66">
        <w:t>Инфо</w:t>
      </w:r>
      <w:proofErr w:type="spellEnd"/>
      <w:r w:rsidRPr="00C27775">
        <w:t xml:space="preserve"> </w:t>
      </w:r>
      <w:r w:rsidR="006B6BD7">
        <w:t>[</w:t>
      </w:r>
      <w:r w:rsidR="009D6B6B">
        <w:t>OVD-Info</w:t>
      </w:r>
      <w:r w:rsidR="006B6BD7">
        <w:t>]</w:t>
      </w:r>
    </w:p>
    <w:p w14:paraId="4E9C78C3" w14:textId="301C0D5F" w:rsidR="0039214D" w:rsidRDefault="0039214D" w:rsidP="00460AF3">
      <w:pPr>
        <w:ind w:left="720"/>
        <w:jc w:val="left"/>
      </w:pPr>
      <w:r w:rsidRPr="00A51961">
        <w:t>[</w:t>
      </w:r>
      <w:r>
        <w:t>p</w:t>
      </w:r>
      <w:r w:rsidRPr="00A51961">
        <w:t>ä</w:t>
      </w:r>
      <w:r>
        <w:t>ivitetty</w:t>
      </w:r>
      <w:r w:rsidRPr="00A51961">
        <w:t xml:space="preserve"> 18.2.2025]. </w:t>
      </w:r>
      <w:r w:rsidRPr="001A755D">
        <w:rPr>
          <w:i/>
          <w:iCs/>
          <w:lang w:val="ru-RU"/>
        </w:rPr>
        <w:t>Служитель церкви пятидесятников рассказал об аресте пастора из-за антивоенной проповеди</w:t>
      </w:r>
      <w:r w:rsidRPr="001A755D">
        <w:rPr>
          <w:lang w:val="ru-RU"/>
        </w:rPr>
        <w:t xml:space="preserve">. </w:t>
      </w:r>
      <w:hyperlink r:id="rId28" w:history="1">
        <w:r w:rsidRPr="0039214D">
          <w:rPr>
            <w:rStyle w:val="Hyperlinkki"/>
          </w:rPr>
          <w:t>https://ovd.info/express-news/2024/10/30/sluzhitel-cerkvi-pyatidesyatnikov-rasskazal-ob-areste-pastora-iz-za</w:t>
        </w:r>
      </w:hyperlink>
      <w:r w:rsidRPr="0039214D">
        <w:t xml:space="preserve"> (kä</w:t>
      </w:r>
      <w:r>
        <w:t>yty 9.5.2025).</w:t>
      </w:r>
    </w:p>
    <w:p w14:paraId="3F39B3ED" w14:textId="75C8688D" w:rsidR="00977FF7" w:rsidRDefault="00977FF7" w:rsidP="00460AF3">
      <w:pPr>
        <w:ind w:left="720"/>
        <w:jc w:val="left"/>
      </w:pPr>
      <w:r w:rsidRPr="001A755D">
        <w:rPr>
          <w:lang w:val="ru-RU"/>
        </w:rPr>
        <w:t xml:space="preserve">5.7.2024. </w:t>
      </w:r>
      <w:r w:rsidRPr="00460AF3">
        <w:rPr>
          <w:i/>
          <w:iCs/>
          <w:lang w:val="ru-RU"/>
        </w:rPr>
        <w:t>Служившего во флоте христианина приговорили к 2 годам и 8 месяцам колонии из-за отказа воевать.</w:t>
      </w:r>
      <w:r w:rsidRPr="001A755D">
        <w:rPr>
          <w:lang w:val="ru-RU"/>
        </w:rPr>
        <w:t xml:space="preserve"> </w:t>
      </w:r>
      <w:hyperlink r:id="rId29" w:history="1">
        <w:r w:rsidRPr="00977FF7">
          <w:rPr>
            <w:rStyle w:val="Hyperlinkki"/>
          </w:rPr>
          <w:t>https://ovd.info/express-news/2024/07/05/sluzhivshego-vo-flote-khristianina-prigovorili-k-2-godam-i-8-mesyacam</w:t>
        </w:r>
      </w:hyperlink>
      <w:r w:rsidRPr="00977FF7">
        <w:t xml:space="preserve"> (kä</w:t>
      </w:r>
      <w:r>
        <w:t>yty 15.5.2025).</w:t>
      </w:r>
    </w:p>
    <w:p w14:paraId="0BAF61ED" w14:textId="22D09021" w:rsidR="001244A1" w:rsidRPr="001A755D" w:rsidRDefault="001244A1" w:rsidP="001244A1">
      <w:pPr>
        <w:ind w:left="720"/>
        <w:jc w:val="left"/>
        <w:rPr>
          <w:lang w:val="ru-RU"/>
        </w:rPr>
      </w:pPr>
      <w:r w:rsidRPr="001A755D">
        <w:rPr>
          <w:lang w:val="ru-RU"/>
        </w:rPr>
        <w:t xml:space="preserve">18.12.2023. </w:t>
      </w:r>
      <w:r w:rsidRPr="00460AF3">
        <w:rPr>
          <w:i/>
          <w:iCs/>
          <w:lang w:val="ru-RU"/>
        </w:rPr>
        <w:t xml:space="preserve">Репрессии в России в 2023 году. Обзор ОВД-Инфо. </w:t>
      </w:r>
      <w:hyperlink r:id="rId30" w:anchor="2-6" w:history="1">
        <w:r w:rsidR="007101F8" w:rsidRPr="00AB6658">
          <w:rPr>
            <w:rStyle w:val="Hyperlinkki"/>
          </w:rPr>
          <w:t>https</w:t>
        </w:r>
        <w:r w:rsidR="007101F8" w:rsidRPr="001A755D">
          <w:rPr>
            <w:rStyle w:val="Hyperlinkki"/>
            <w:lang w:val="ru-RU"/>
          </w:rPr>
          <w:t>://</w:t>
        </w:r>
        <w:r w:rsidR="007101F8" w:rsidRPr="00AB6658">
          <w:rPr>
            <w:rStyle w:val="Hyperlinkki"/>
          </w:rPr>
          <w:t>data</w:t>
        </w:r>
        <w:r w:rsidR="007101F8" w:rsidRPr="001A755D">
          <w:rPr>
            <w:rStyle w:val="Hyperlinkki"/>
            <w:lang w:val="ru-RU"/>
          </w:rPr>
          <w:t>.</w:t>
        </w:r>
        <w:r w:rsidR="007101F8" w:rsidRPr="00AB6658">
          <w:rPr>
            <w:rStyle w:val="Hyperlinkki"/>
          </w:rPr>
          <w:t>ovd</w:t>
        </w:r>
        <w:r w:rsidR="007101F8" w:rsidRPr="001A755D">
          <w:rPr>
            <w:rStyle w:val="Hyperlinkki"/>
            <w:lang w:val="ru-RU"/>
          </w:rPr>
          <w:t>.</w:t>
        </w:r>
        <w:r w:rsidR="007101F8" w:rsidRPr="00AB6658">
          <w:rPr>
            <w:rStyle w:val="Hyperlinkki"/>
          </w:rPr>
          <w:t>info</w:t>
        </w:r>
        <w:r w:rsidR="007101F8" w:rsidRPr="001A755D">
          <w:rPr>
            <w:rStyle w:val="Hyperlinkki"/>
            <w:lang w:val="ru-RU"/>
          </w:rPr>
          <w:t>/</w:t>
        </w:r>
        <w:r w:rsidR="007101F8" w:rsidRPr="00AB6658">
          <w:rPr>
            <w:rStyle w:val="Hyperlinkki"/>
          </w:rPr>
          <w:t>repressii</w:t>
        </w:r>
        <w:r w:rsidR="007101F8" w:rsidRPr="001A755D">
          <w:rPr>
            <w:rStyle w:val="Hyperlinkki"/>
            <w:lang w:val="ru-RU"/>
          </w:rPr>
          <w:t>-</w:t>
        </w:r>
        <w:r w:rsidR="007101F8" w:rsidRPr="00AB6658">
          <w:rPr>
            <w:rStyle w:val="Hyperlinkki"/>
          </w:rPr>
          <w:t>v</w:t>
        </w:r>
        <w:r w:rsidR="007101F8" w:rsidRPr="001A755D">
          <w:rPr>
            <w:rStyle w:val="Hyperlinkki"/>
            <w:lang w:val="ru-RU"/>
          </w:rPr>
          <w:t>-</w:t>
        </w:r>
        <w:r w:rsidR="007101F8" w:rsidRPr="00AB6658">
          <w:rPr>
            <w:rStyle w:val="Hyperlinkki"/>
          </w:rPr>
          <w:t>rossii</w:t>
        </w:r>
        <w:r w:rsidR="007101F8" w:rsidRPr="001A755D">
          <w:rPr>
            <w:rStyle w:val="Hyperlinkki"/>
            <w:lang w:val="ru-RU"/>
          </w:rPr>
          <w:t>-</w:t>
        </w:r>
        <w:r w:rsidR="007101F8" w:rsidRPr="00AB6658">
          <w:rPr>
            <w:rStyle w:val="Hyperlinkki"/>
          </w:rPr>
          <w:t>v</w:t>
        </w:r>
        <w:r w:rsidR="007101F8" w:rsidRPr="001A755D">
          <w:rPr>
            <w:rStyle w:val="Hyperlinkki"/>
            <w:lang w:val="ru-RU"/>
          </w:rPr>
          <w:t>-2023-</w:t>
        </w:r>
        <w:r w:rsidR="007101F8" w:rsidRPr="00AB6658">
          <w:rPr>
            <w:rStyle w:val="Hyperlinkki"/>
          </w:rPr>
          <w:t>godu</w:t>
        </w:r>
        <w:r w:rsidR="007101F8" w:rsidRPr="001A755D">
          <w:rPr>
            <w:rStyle w:val="Hyperlinkki"/>
            <w:lang w:val="ru-RU"/>
          </w:rPr>
          <w:t>-</w:t>
        </w:r>
        <w:r w:rsidR="007101F8" w:rsidRPr="00AB6658">
          <w:rPr>
            <w:rStyle w:val="Hyperlinkki"/>
          </w:rPr>
          <w:t>obzor</w:t>
        </w:r>
        <w:r w:rsidR="007101F8" w:rsidRPr="001A755D">
          <w:rPr>
            <w:rStyle w:val="Hyperlinkki"/>
            <w:lang w:val="ru-RU"/>
          </w:rPr>
          <w:t>-</w:t>
        </w:r>
        <w:r w:rsidR="007101F8" w:rsidRPr="00AB6658">
          <w:rPr>
            <w:rStyle w:val="Hyperlinkki"/>
          </w:rPr>
          <w:t>ovd</w:t>
        </w:r>
        <w:r w:rsidR="007101F8" w:rsidRPr="001A755D">
          <w:rPr>
            <w:rStyle w:val="Hyperlinkki"/>
            <w:lang w:val="ru-RU"/>
          </w:rPr>
          <w:t>-</w:t>
        </w:r>
        <w:r w:rsidR="007101F8" w:rsidRPr="00AB6658">
          <w:rPr>
            <w:rStyle w:val="Hyperlinkki"/>
          </w:rPr>
          <w:t>info</w:t>
        </w:r>
        <w:r w:rsidR="007101F8" w:rsidRPr="001A755D">
          <w:rPr>
            <w:rStyle w:val="Hyperlinkki"/>
            <w:lang w:val="ru-RU"/>
          </w:rPr>
          <w:t>#2-6</w:t>
        </w:r>
      </w:hyperlink>
      <w:r w:rsidRPr="001A755D">
        <w:rPr>
          <w:lang w:val="ru-RU"/>
        </w:rPr>
        <w:t xml:space="preserve"> (</w:t>
      </w:r>
      <w:r w:rsidRPr="001244A1">
        <w:t>k</w:t>
      </w:r>
      <w:r w:rsidRPr="001A755D">
        <w:rPr>
          <w:lang w:val="ru-RU"/>
        </w:rPr>
        <w:t>ä</w:t>
      </w:r>
      <w:r>
        <w:t>yty</w:t>
      </w:r>
      <w:r w:rsidRPr="001A755D">
        <w:rPr>
          <w:lang w:val="ru-RU"/>
        </w:rPr>
        <w:t xml:space="preserve"> 7.5.2025).</w:t>
      </w:r>
    </w:p>
    <w:p w14:paraId="363613D0" w14:textId="1DCFDCF5" w:rsidR="00CF2B01" w:rsidRPr="001B6073" w:rsidRDefault="00CF2B01" w:rsidP="001244A1">
      <w:pPr>
        <w:ind w:left="720"/>
        <w:jc w:val="left"/>
        <w:rPr>
          <w:lang w:val="ru-RU"/>
        </w:rPr>
      </w:pPr>
      <w:r w:rsidRPr="001A755D">
        <w:rPr>
          <w:lang w:val="ru-RU"/>
        </w:rPr>
        <w:t xml:space="preserve">1.8.2023. </w:t>
      </w:r>
      <w:r w:rsidRPr="001A755D">
        <w:rPr>
          <w:i/>
          <w:iCs/>
          <w:lang w:val="ru-RU"/>
        </w:rPr>
        <w:t xml:space="preserve">Двум пасторам-пятидесятникам назначили 3,5 года колонии из-за связи с церковью </w:t>
      </w:r>
      <w:r w:rsidRPr="001B6073">
        <w:rPr>
          <w:i/>
          <w:iCs/>
          <w:lang w:val="ru-RU"/>
        </w:rPr>
        <w:t>«Новое поколение».</w:t>
      </w:r>
      <w:r w:rsidRPr="001B6073">
        <w:rPr>
          <w:lang w:val="ru-RU"/>
        </w:rPr>
        <w:t xml:space="preserve"> </w:t>
      </w:r>
      <w:hyperlink r:id="rId31" w:history="1">
        <w:r w:rsidRPr="00CF2B01">
          <w:rPr>
            <w:rStyle w:val="Hyperlinkki"/>
          </w:rPr>
          <w:t>https</w:t>
        </w:r>
        <w:r w:rsidRPr="001B6073">
          <w:rPr>
            <w:rStyle w:val="Hyperlinkki"/>
            <w:lang w:val="ru-RU"/>
          </w:rPr>
          <w:t>://</w:t>
        </w:r>
        <w:r w:rsidRPr="00CF2B01">
          <w:rPr>
            <w:rStyle w:val="Hyperlinkki"/>
          </w:rPr>
          <w:t>ovd</w:t>
        </w:r>
        <w:r w:rsidRPr="001B6073">
          <w:rPr>
            <w:rStyle w:val="Hyperlinkki"/>
            <w:lang w:val="ru-RU"/>
          </w:rPr>
          <w:t>.</w:t>
        </w:r>
        <w:r w:rsidRPr="00CF2B01">
          <w:rPr>
            <w:rStyle w:val="Hyperlinkki"/>
          </w:rPr>
          <w:t>info</w:t>
        </w:r>
        <w:r w:rsidRPr="001B6073">
          <w:rPr>
            <w:rStyle w:val="Hyperlinkki"/>
            <w:lang w:val="ru-RU"/>
          </w:rPr>
          <w:t>/</w:t>
        </w:r>
        <w:r w:rsidRPr="00CF2B01">
          <w:rPr>
            <w:rStyle w:val="Hyperlinkki"/>
          </w:rPr>
          <w:t>express</w:t>
        </w:r>
        <w:r w:rsidRPr="001B6073">
          <w:rPr>
            <w:rStyle w:val="Hyperlinkki"/>
            <w:lang w:val="ru-RU"/>
          </w:rPr>
          <w:t>-</w:t>
        </w:r>
        <w:r w:rsidRPr="00CF2B01">
          <w:rPr>
            <w:rStyle w:val="Hyperlinkki"/>
          </w:rPr>
          <w:t>news</w:t>
        </w:r>
        <w:r w:rsidRPr="001B6073">
          <w:rPr>
            <w:rStyle w:val="Hyperlinkki"/>
            <w:lang w:val="ru-RU"/>
          </w:rPr>
          <w:t>/2023/08/01/</w:t>
        </w:r>
        <w:r w:rsidRPr="00CF2B01">
          <w:rPr>
            <w:rStyle w:val="Hyperlinkki"/>
          </w:rPr>
          <w:t>dvum</w:t>
        </w:r>
        <w:r w:rsidRPr="001B6073">
          <w:rPr>
            <w:rStyle w:val="Hyperlinkki"/>
            <w:lang w:val="ru-RU"/>
          </w:rPr>
          <w:t>-</w:t>
        </w:r>
        <w:r w:rsidRPr="00CF2B01">
          <w:rPr>
            <w:rStyle w:val="Hyperlinkki"/>
          </w:rPr>
          <w:t>pastoram</w:t>
        </w:r>
        <w:r w:rsidRPr="001B6073">
          <w:rPr>
            <w:rStyle w:val="Hyperlinkki"/>
            <w:lang w:val="ru-RU"/>
          </w:rPr>
          <w:t>-</w:t>
        </w:r>
        <w:r w:rsidRPr="00CF2B01">
          <w:rPr>
            <w:rStyle w:val="Hyperlinkki"/>
          </w:rPr>
          <w:t>pyatidesyatnikam</w:t>
        </w:r>
        <w:r w:rsidRPr="001B6073">
          <w:rPr>
            <w:rStyle w:val="Hyperlinkki"/>
            <w:lang w:val="ru-RU"/>
          </w:rPr>
          <w:t>-</w:t>
        </w:r>
        <w:r w:rsidRPr="00CF2B01">
          <w:rPr>
            <w:rStyle w:val="Hyperlinkki"/>
          </w:rPr>
          <w:t>naznachili</w:t>
        </w:r>
        <w:r w:rsidRPr="001B6073">
          <w:rPr>
            <w:rStyle w:val="Hyperlinkki"/>
            <w:lang w:val="ru-RU"/>
          </w:rPr>
          <w:t>-35-</w:t>
        </w:r>
        <w:r w:rsidRPr="00CF2B01">
          <w:rPr>
            <w:rStyle w:val="Hyperlinkki"/>
          </w:rPr>
          <w:t>goda</w:t>
        </w:r>
        <w:r w:rsidRPr="001B6073">
          <w:rPr>
            <w:rStyle w:val="Hyperlinkki"/>
            <w:lang w:val="ru-RU"/>
          </w:rPr>
          <w:t>-</w:t>
        </w:r>
        <w:r w:rsidRPr="00CF2B01">
          <w:rPr>
            <w:rStyle w:val="Hyperlinkki"/>
          </w:rPr>
          <w:t>kolonii</w:t>
        </w:r>
        <w:r w:rsidRPr="001B6073">
          <w:rPr>
            <w:rStyle w:val="Hyperlinkki"/>
            <w:lang w:val="ru-RU"/>
          </w:rPr>
          <w:t>-</w:t>
        </w:r>
        <w:r w:rsidRPr="00CF2B01">
          <w:rPr>
            <w:rStyle w:val="Hyperlinkki"/>
          </w:rPr>
          <w:t>iz</w:t>
        </w:r>
        <w:r w:rsidRPr="001B6073">
          <w:rPr>
            <w:rStyle w:val="Hyperlinkki"/>
            <w:lang w:val="ru-RU"/>
          </w:rPr>
          <w:t>-</w:t>
        </w:r>
        <w:r w:rsidRPr="00CF2B01">
          <w:rPr>
            <w:rStyle w:val="Hyperlinkki"/>
          </w:rPr>
          <w:t>za</w:t>
        </w:r>
        <w:r w:rsidRPr="001B6073">
          <w:rPr>
            <w:rStyle w:val="Hyperlinkki"/>
            <w:lang w:val="ru-RU"/>
          </w:rPr>
          <w:t>-</w:t>
        </w:r>
        <w:r w:rsidRPr="00CF2B01">
          <w:rPr>
            <w:rStyle w:val="Hyperlinkki"/>
          </w:rPr>
          <w:t>svyazi</w:t>
        </w:r>
        <w:r w:rsidRPr="001B6073">
          <w:rPr>
            <w:rStyle w:val="Hyperlinkki"/>
            <w:lang w:val="ru-RU"/>
          </w:rPr>
          <w:t>-</w:t>
        </w:r>
        <w:r w:rsidRPr="00CF2B01">
          <w:rPr>
            <w:rStyle w:val="Hyperlinkki"/>
          </w:rPr>
          <w:t>s</w:t>
        </w:r>
      </w:hyperlink>
      <w:r w:rsidRPr="001B6073">
        <w:rPr>
          <w:lang w:val="ru-RU"/>
        </w:rPr>
        <w:t xml:space="preserve"> (</w:t>
      </w:r>
      <w:r w:rsidRPr="00CF2B01">
        <w:t>k</w:t>
      </w:r>
      <w:r w:rsidRPr="001B6073">
        <w:rPr>
          <w:lang w:val="ru-RU"/>
        </w:rPr>
        <w:t>ä</w:t>
      </w:r>
      <w:r>
        <w:t>yty</w:t>
      </w:r>
      <w:r w:rsidRPr="001B6073">
        <w:rPr>
          <w:lang w:val="ru-RU"/>
        </w:rPr>
        <w:t xml:space="preserve"> 15.5.2025).</w:t>
      </w:r>
    </w:p>
    <w:p w14:paraId="4A5C5ECC" w14:textId="6E8214E7" w:rsidR="00E56ACA" w:rsidRPr="00C27775" w:rsidRDefault="00E56ACA" w:rsidP="00E56ACA">
      <w:pPr>
        <w:ind w:left="720"/>
        <w:jc w:val="left"/>
      </w:pPr>
      <w:r w:rsidRPr="001A755D">
        <w:rPr>
          <w:lang w:val="ru-RU"/>
        </w:rPr>
        <w:t xml:space="preserve">26.6.2023. </w:t>
      </w:r>
      <w:r w:rsidRPr="00460AF3">
        <w:rPr>
          <w:i/>
          <w:iCs/>
          <w:lang w:val="ru-RU"/>
        </w:rPr>
        <w:t>Жителя Кубани оштрафовали из-за участия в конференции евангельского движения «Новое поколение».</w:t>
      </w:r>
      <w:r w:rsidRPr="001A755D">
        <w:rPr>
          <w:lang w:val="ru-RU"/>
        </w:rPr>
        <w:t xml:space="preserve"> </w:t>
      </w:r>
      <w:hyperlink r:id="rId32" w:history="1">
        <w:r w:rsidRPr="00DE69BA">
          <w:rPr>
            <w:rStyle w:val="Hyperlinkki"/>
          </w:rPr>
          <w:t>https://ovd.info/express-news/2023/06/26/zhitelya-kubani-oshtrafovali-iz-za-uchastiya-v-konferencii-evangelskogo</w:t>
        </w:r>
      </w:hyperlink>
      <w:r>
        <w:t xml:space="preserve"> </w:t>
      </w:r>
      <w:r w:rsidRPr="00CF2B01">
        <w:t>(kä</w:t>
      </w:r>
      <w:r>
        <w:t>yty 15.5.2025).</w:t>
      </w:r>
    </w:p>
    <w:p w14:paraId="3B0F2EA6" w14:textId="1B41FD78" w:rsidR="00EA1DFE" w:rsidRDefault="00445678" w:rsidP="00445678">
      <w:pPr>
        <w:ind w:left="720"/>
        <w:jc w:val="left"/>
      </w:pPr>
      <w:r w:rsidRPr="001A755D">
        <w:rPr>
          <w:lang w:val="ru-RU"/>
        </w:rPr>
        <w:t xml:space="preserve">15.06.2023. </w:t>
      </w:r>
      <w:r w:rsidRPr="001A755D">
        <w:rPr>
          <w:i/>
          <w:iCs/>
          <w:lang w:val="ru-RU"/>
        </w:rPr>
        <w:t>Пастору из Анапы, осужденному по статье о «нежелательной организации», ужесточили приговор.</w:t>
      </w:r>
      <w:r w:rsidRPr="001A755D">
        <w:rPr>
          <w:lang w:val="ru-RU"/>
        </w:rPr>
        <w:t xml:space="preserve"> </w:t>
      </w:r>
      <w:hyperlink r:id="rId33" w:history="1">
        <w:r w:rsidRPr="00C27775">
          <w:rPr>
            <w:rStyle w:val="Hyperlinkki"/>
          </w:rPr>
          <w:t>https://ovd.info/express-news/2023/06/15/pastoru-iz-anapy-osuzhdennomu-po-state-o-nezhelatelnoy-organizacii</w:t>
        </w:r>
      </w:hyperlink>
      <w:r w:rsidRPr="00C27775">
        <w:t xml:space="preserve"> </w:t>
      </w:r>
      <w:r w:rsidR="00E56ACA" w:rsidRPr="00CF2B01">
        <w:t>(kä</w:t>
      </w:r>
      <w:r w:rsidR="00E56ACA">
        <w:t>yty 15.5.2025).</w:t>
      </w:r>
    </w:p>
    <w:p w14:paraId="66432B23" w14:textId="77777777" w:rsidR="00E56ACA" w:rsidRDefault="00E56ACA" w:rsidP="00E56ACA">
      <w:pPr>
        <w:ind w:left="720"/>
        <w:jc w:val="left"/>
      </w:pPr>
      <w:r w:rsidRPr="001A755D">
        <w:rPr>
          <w:lang w:val="ru-RU"/>
        </w:rPr>
        <w:t xml:space="preserve">19.4.2024. </w:t>
      </w:r>
      <w:r w:rsidRPr="00460AF3">
        <w:rPr>
          <w:i/>
          <w:iCs/>
          <w:lang w:val="ru-RU"/>
        </w:rPr>
        <w:t>Жителю Барнаула утвердили условный срок по делу о сотрудничестве с «нежелательной» организацией.</w:t>
      </w:r>
      <w:r w:rsidRPr="001A755D">
        <w:rPr>
          <w:lang w:val="ru-RU"/>
        </w:rPr>
        <w:t xml:space="preserve"> </w:t>
      </w:r>
      <w:hyperlink r:id="rId34" w:history="1">
        <w:r w:rsidRPr="008D3361">
          <w:rPr>
            <w:rStyle w:val="Hyperlinkki"/>
          </w:rPr>
          <w:t>https://ovd.info/express-news/2024/04/19/zhitelyu-barnaula-utverdili-uslovnyy-srok-po-delu-o-sotrudnichestve-s</w:t>
        </w:r>
      </w:hyperlink>
      <w:r w:rsidRPr="008D3361">
        <w:t xml:space="preserve"> (kä</w:t>
      </w:r>
      <w:r>
        <w:t>yty 15.5.2025).</w:t>
      </w:r>
    </w:p>
    <w:p w14:paraId="4DA5A1F6" w14:textId="2D42195B" w:rsidR="00E56ACA" w:rsidRDefault="00E56ACA" w:rsidP="00F50DAA">
      <w:pPr>
        <w:ind w:left="720"/>
        <w:jc w:val="left"/>
      </w:pPr>
      <w:r w:rsidRPr="001A755D">
        <w:rPr>
          <w:lang w:val="ru-RU"/>
        </w:rPr>
        <w:t xml:space="preserve">9.4.2024. </w:t>
      </w:r>
      <w:r w:rsidRPr="00460AF3">
        <w:rPr>
          <w:i/>
          <w:iCs/>
          <w:lang w:val="ru-RU"/>
        </w:rPr>
        <w:t>Жителя Кузбасса приговорили к принудительным работам по делу о «нежелательной» организации</w:t>
      </w:r>
      <w:r w:rsidRPr="001A755D">
        <w:rPr>
          <w:lang w:val="ru-RU"/>
        </w:rPr>
        <w:t xml:space="preserve">. </w:t>
      </w:r>
      <w:hyperlink r:id="rId35" w:history="1">
        <w:r w:rsidRPr="00DE69BA">
          <w:rPr>
            <w:rStyle w:val="Hyperlinkki"/>
          </w:rPr>
          <w:t>https://ovd.info/express-news/2024/04/09/zhitelya-kuzbassa-prigovorili-k-prinuditelnym-rabotam-po-delu-o</w:t>
        </w:r>
      </w:hyperlink>
      <w:r>
        <w:t xml:space="preserve"> </w:t>
      </w:r>
      <w:r w:rsidRPr="008D3361">
        <w:t>(kä</w:t>
      </w:r>
      <w:r>
        <w:t>yty 15.5.2025).</w:t>
      </w:r>
    </w:p>
    <w:p w14:paraId="0E9A97CE" w14:textId="77777777" w:rsidR="00F50DAA" w:rsidRPr="00672325" w:rsidRDefault="00F50DAA" w:rsidP="00F50DAA">
      <w:pPr>
        <w:jc w:val="left"/>
      </w:pPr>
      <w:proofErr w:type="spellStart"/>
      <w:r w:rsidRPr="001A755D">
        <w:rPr>
          <w:lang w:val="ru-RU"/>
        </w:rPr>
        <w:lastRenderedPageBreak/>
        <w:t>Сибирь</w:t>
      </w:r>
      <w:r w:rsidRPr="00F50DAA">
        <w:rPr>
          <w:lang w:val="ru-RU"/>
        </w:rPr>
        <w:t>.</w:t>
      </w:r>
      <w:r w:rsidRPr="001A755D">
        <w:rPr>
          <w:lang w:val="ru-RU"/>
        </w:rPr>
        <w:t>реалии</w:t>
      </w:r>
      <w:proofErr w:type="spellEnd"/>
      <w:r w:rsidRPr="00F50DAA">
        <w:rPr>
          <w:lang w:val="ru-RU"/>
        </w:rPr>
        <w:t xml:space="preserve"> [</w:t>
      </w:r>
      <w:proofErr w:type="spellStart"/>
      <w:r>
        <w:t>Sibir</w:t>
      </w:r>
      <w:proofErr w:type="spellEnd"/>
      <w:r w:rsidRPr="00F50DAA">
        <w:rPr>
          <w:lang w:val="ru-RU"/>
        </w:rPr>
        <w:t>.</w:t>
      </w:r>
      <w:proofErr w:type="spellStart"/>
      <w:r>
        <w:t>realii</w:t>
      </w:r>
      <w:proofErr w:type="spellEnd"/>
      <w:r w:rsidRPr="00F50DAA">
        <w:rPr>
          <w:lang w:val="ru-RU"/>
        </w:rPr>
        <w:t xml:space="preserve">] 29.7.2023. </w:t>
      </w:r>
      <w:r w:rsidRPr="001A755D">
        <w:rPr>
          <w:i/>
          <w:iCs/>
          <w:lang w:val="ru-RU"/>
        </w:rPr>
        <w:t>Магаданского авиадиспетчера отправили в колонию за отказ воевать.</w:t>
      </w:r>
      <w:r w:rsidRPr="001A755D">
        <w:rPr>
          <w:lang w:val="ru-RU"/>
        </w:rPr>
        <w:t xml:space="preserve"> </w:t>
      </w:r>
      <w:hyperlink r:id="rId36" w:history="1">
        <w:r w:rsidRPr="00DE69BA">
          <w:rPr>
            <w:rStyle w:val="Hyperlinkki"/>
          </w:rPr>
          <w:t>https://www.sibreal.org/a/kapatsyna/32482070.html</w:t>
        </w:r>
      </w:hyperlink>
      <w:r>
        <w:t xml:space="preserve"> (15.5.2025).</w:t>
      </w:r>
    </w:p>
    <w:p w14:paraId="5BBE79F9" w14:textId="77777777" w:rsidR="00F50DAA" w:rsidRPr="00C27775" w:rsidRDefault="00F50DAA" w:rsidP="00F50DAA">
      <w:pPr>
        <w:jc w:val="left"/>
      </w:pPr>
      <w:r w:rsidRPr="006B6BD7">
        <w:rPr>
          <w:lang w:val="en-US"/>
        </w:rPr>
        <w:t>СОВА</w:t>
      </w:r>
      <w:r w:rsidRPr="00C27775">
        <w:t xml:space="preserve"> [S</w:t>
      </w:r>
      <w:r>
        <w:t>OVA</w:t>
      </w:r>
      <w:r w:rsidRPr="00C27775">
        <w:t>]</w:t>
      </w:r>
    </w:p>
    <w:p w14:paraId="355A31E1" w14:textId="77777777" w:rsidR="00F50DAA" w:rsidRDefault="00F50DAA" w:rsidP="00F50DAA">
      <w:pPr>
        <w:ind w:left="720"/>
        <w:jc w:val="left"/>
      </w:pPr>
      <w:r w:rsidRPr="00F37297">
        <w:t xml:space="preserve">[päivitetty 17.4.2025]. </w:t>
      </w:r>
      <w:r w:rsidRPr="001A755D">
        <w:rPr>
          <w:i/>
          <w:iCs/>
          <w:lang w:val="ru-RU"/>
        </w:rPr>
        <w:t xml:space="preserve">В Московской области расследуется дело пастора церкви ХВЕ, допустившего антивоенные высказывания в проповеди. </w:t>
      </w:r>
      <w:hyperlink r:id="rId37" w:history="1">
        <w:r w:rsidRPr="00F37297">
          <w:rPr>
            <w:rStyle w:val="Hyperlinkki"/>
          </w:rPr>
          <w:t>https://www.sova-center.ru/religion/news/harassment/intervention/2025/02/d50567/</w:t>
        </w:r>
      </w:hyperlink>
      <w:r w:rsidRPr="00F37297">
        <w:t xml:space="preserve"> (kä</w:t>
      </w:r>
      <w:r>
        <w:t>yty 9.5.2025).</w:t>
      </w:r>
    </w:p>
    <w:p w14:paraId="60385835" w14:textId="77777777" w:rsidR="00F50DAA" w:rsidRPr="001A755D" w:rsidRDefault="00F50DAA" w:rsidP="00F50DAA">
      <w:pPr>
        <w:ind w:left="720"/>
        <w:jc w:val="left"/>
        <w:rPr>
          <w:lang w:val="ru-RU"/>
        </w:rPr>
      </w:pPr>
      <w:r w:rsidRPr="001A755D">
        <w:rPr>
          <w:lang w:val="ru-RU"/>
        </w:rPr>
        <w:t>14.04.2025</w:t>
      </w:r>
      <w:r w:rsidRPr="001A755D">
        <w:rPr>
          <w:i/>
          <w:iCs/>
          <w:lang w:val="ru-RU"/>
        </w:rPr>
        <w:t>. Проблемы реализации свободы совести в России в 2024 году.</w:t>
      </w:r>
      <w:r w:rsidRPr="001A755D">
        <w:rPr>
          <w:lang w:val="ru-RU"/>
        </w:rPr>
        <w:t xml:space="preserve"> </w:t>
      </w:r>
      <w:hyperlink r:id="rId38" w:history="1">
        <w:r w:rsidRPr="00C27775">
          <w:rPr>
            <w:rStyle w:val="Hyperlinkki"/>
          </w:rPr>
          <w:t>https</w:t>
        </w:r>
        <w:r w:rsidRPr="001A755D">
          <w:rPr>
            <w:rStyle w:val="Hyperlinkki"/>
            <w:lang w:val="ru-RU"/>
          </w:rPr>
          <w:t>://</w:t>
        </w:r>
        <w:r w:rsidRPr="00C27775">
          <w:rPr>
            <w:rStyle w:val="Hyperlinkki"/>
          </w:rPr>
          <w:t>www</w:t>
        </w:r>
        <w:r w:rsidRPr="001A755D">
          <w:rPr>
            <w:rStyle w:val="Hyperlinkki"/>
            <w:lang w:val="ru-RU"/>
          </w:rPr>
          <w:t>.</w:t>
        </w:r>
        <w:r w:rsidRPr="00C27775">
          <w:rPr>
            <w:rStyle w:val="Hyperlinkki"/>
          </w:rPr>
          <w:t>sova</w:t>
        </w:r>
        <w:r w:rsidRPr="001A755D">
          <w:rPr>
            <w:rStyle w:val="Hyperlinkki"/>
            <w:lang w:val="ru-RU"/>
          </w:rPr>
          <w:t>-</w:t>
        </w:r>
        <w:r w:rsidRPr="00C27775">
          <w:rPr>
            <w:rStyle w:val="Hyperlinkki"/>
          </w:rPr>
          <w:t>center</w:t>
        </w:r>
        <w:r w:rsidRPr="001A755D">
          <w:rPr>
            <w:rStyle w:val="Hyperlinkki"/>
            <w:lang w:val="ru-RU"/>
          </w:rPr>
          <w:t>.</w:t>
        </w:r>
        <w:r w:rsidRPr="00C27775">
          <w:rPr>
            <w:rStyle w:val="Hyperlinkki"/>
          </w:rPr>
          <w:t>ru</w:t>
        </w:r>
        <w:r w:rsidRPr="001A755D">
          <w:rPr>
            <w:rStyle w:val="Hyperlinkki"/>
            <w:lang w:val="ru-RU"/>
          </w:rPr>
          <w:t>/</w:t>
        </w:r>
        <w:r w:rsidRPr="00C27775">
          <w:rPr>
            <w:rStyle w:val="Hyperlinkki"/>
          </w:rPr>
          <w:t>religion</w:t>
        </w:r>
        <w:r w:rsidRPr="001A755D">
          <w:rPr>
            <w:rStyle w:val="Hyperlinkki"/>
            <w:lang w:val="ru-RU"/>
          </w:rPr>
          <w:t>/</w:t>
        </w:r>
        <w:r w:rsidRPr="00C27775">
          <w:rPr>
            <w:rStyle w:val="Hyperlinkki"/>
          </w:rPr>
          <w:t>publications</w:t>
        </w:r>
        <w:r w:rsidRPr="001A755D">
          <w:rPr>
            <w:rStyle w:val="Hyperlinkki"/>
            <w:lang w:val="ru-RU"/>
          </w:rPr>
          <w:t>/2025/04/</w:t>
        </w:r>
        <w:r w:rsidRPr="00C27775">
          <w:rPr>
            <w:rStyle w:val="Hyperlinkki"/>
          </w:rPr>
          <w:t>d</w:t>
        </w:r>
        <w:r w:rsidRPr="001A755D">
          <w:rPr>
            <w:rStyle w:val="Hyperlinkki"/>
            <w:lang w:val="ru-RU"/>
          </w:rPr>
          <w:t>51402/</w:t>
        </w:r>
      </w:hyperlink>
      <w:r w:rsidRPr="001A755D">
        <w:rPr>
          <w:lang w:val="ru-RU"/>
        </w:rPr>
        <w:t xml:space="preserve"> (</w:t>
      </w:r>
      <w:r>
        <w:t>k</w:t>
      </w:r>
      <w:r w:rsidRPr="001A755D">
        <w:rPr>
          <w:lang w:val="ru-RU"/>
        </w:rPr>
        <w:t>ä</w:t>
      </w:r>
      <w:r>
        <w:t>yty</w:t>
      </w:r>
      <w:r w:rsidRPr="001A755D">
        <w:rPr>
          <w:lang w:val="ru-RU"/>
        </w:rPr>
        <w:t xml:space="preserve"> 9.5.2025).</w:t>
      </w:r>
    </w:p>
    <w:p w14:paraId="6C9CD06E" w14:textId="77777777" w:rsidR="00F50DAA" w:rsidRPr="001A755D" w:rsidRDefault="00F50DAA" w:rsidP="00F50DAA">
      <w:pPr>
        <w:ind w:left="720"/>
        <w:jc w:val="left"/>
        <w:rPr>
          <w:lang w:val="ru-RU"/>
        </w:rPr>
      </w:pPr>
      <w:r w:rsidRPr="001A755D">
        <w:rPr>
          <w:lang w:val="ru-RU"/>
        </w:rPr>
        <w:t xml:space="preserve">5.3.2024. </w:t>
      </w:r>
      <w:r w:rsidRPr="00460AF3">
        <w:rPr>
          <w:i/>
          <w:iCs/>
          <w:lang w:val="ru-RU"/>
        </w:rPr>
        <w:t xml:space="preserve">Проблемы реализации свободы совести в России в 2023 году. </w:t>
      </w:r>
      <w:hyperlink r:id="rId39" w:history="1">
        <w:r w:rsidRPr="00C27775">
          <w:rPr>
            <w:rStyle w:val="Hyperlinkki"/>
          </w:rPr>
          <w:t>https</w:t>
        </w:r>
        <w:r w:rsidRPr="001A755D">
          <w:rPr>
            <w:rStyle w:val="Hyperlinkki"/>
            <w:lang w:val="ru-RU"/>
          </w:rPr>
          <w:t>://</w:t>
        </w:r>
        <w:r w:rsidRPr="00C27775">
          <w:rPr>
            <w:rStyle w:val="Hyperlinkki"/>
          </w:rPr>
          <w:t>www</w:t>
        </w:r>
        <w:r w:rsidRPr="001A755D">
          <w:rPr>
            <w:rStyle w:val="Hyperlinkki"/>
            <w:lang w:val="ru-RU"/>
          </w:rPr>
          <w:t>.</w:t>
        </w:r>
        <w:r w:rsidRPr="00C27775">
          <w:rPr>
            <w:rStyle w:val="Hyperlinkki"/>
          </w:rPr>
          <w:t>sova</w:t>
        </w:r>
        <w:r w:rsidRPr="001A755D">
          <w:rPr>
            <w:rStyle w:val="Hyperlinkki"/>
            <w:lang w:val="ru-RU"/>
          </w:rPr>
          <w:t>-</w:t>
        </w:r>
        <w:r w:rsidRPr="00C27775">
          <w:rPr>
            <w:rStyle w:val="Hyperlinkki"/>
          </w:rPr>
          <w:t>center</w:t>
        </w:r>
        <w:r w:rsidRPr="001A755D">
          <w:rPr>
            <w:rStyle w:val="Hyperlinkki"/>
            <w:lang w:val="ru-RU"/>
          </w:rPr>
          <w:t>.</w:t>
        </w:r>
        <w:r w:rsidRPr="00C27775">
          <w:rPr>
            <w:rStyle w:val="Hyperlinkki"/>
          </w:rPr>
          <w:t>ru</w:t>
        </w:r>
        <w:r w:rsidRPr="001A755D">
          <w:rPr>
            <w:rStyle w:val="Hyperlinkki"/>
            <w:lang w:val="ru-RU"/>
          </w:rPr>
          <w:t>/</w:t>
        </w:r>
        <w:r w:rsidRPr="00C27775">
          <w:rPr>
            <w:rStyle w:val="Hyperlinkki"/>
          </w:rPr>
          <w:t>religion</w:t>
        </w:r>
        <w:r w:rsidRPr="001A755D">
          <w:rPr>
            <w:rStyle w:val="Hyperlinkki"/>
            <w:lang w:val="ru-RU"/>
          </w:rPr>
          <w:t>/</w:t>
        </w:r>
        <w:r w:rsidRPr="00C27775">
          <w:rPr>
            <w:rStyle w:val="Hyperlinkki"/>
          </w:rPr>
          <w:t>publications</w:t>
        </w:r>
        <w:r w:rsidRPr="001A755D">
          <w:rPr>
            <w:rStyle w:val="Hyperlinkki"/>
            <w:lang w:val="ru-RU"/>
          </w:rPr>
          <w:t>/2024/03/</w:t>
        </w:r>
        <w:r w:rsidRPr="00C27775">
          <w:rPr>
            <w:rStyle w:val="Hyperlinkki"/>
          </w:rPr>
          <w:t>d</w:t>
        </w:r>
        <w:r w:rsidRPr="001A755D">
          <w:rPr>
            <w:rStyle w:val="Hyperlinkki"/>
            <w:lang w:val="ru-RU"/>
          </w:rPr>
          <w:t>49416/</w:t>
        </w:r>
      </w:hyperlink>
      <w:r w:rsidRPr="001A755D">
        <w:rPr>
          <w:lang w:val="ru-RU"/>
        </w:rPr>
        <w:t xml:space="preserve"> (</w:t>
      </w:r>
      <w:r>
        <w:t>k</w:t>
      </w:r>
      <w:r w:rsidRPr="001A755D">
        <w:rPr>
          <w:lang w:val="ru-RU"/>
        </w:rPr>
        <w:t>ä</w:t>
      </w:r>
      <w:r>
        <w:t>yty</w:t>
      </w:r>
      <w:r w:rsidRPr="001A755D">
        <w:rPr>
          <w:lang w:val="ru-RU"/>
        </w:rPr>
        <w:t xml:space="preserve"> 9.5.2025).</w:t>
      </w:r>
    </w:p>
    <w:p w14:paraId="5A65CDF2" w14:textId="0CD01342" w:rsidR="00F50DAA" w:rsidRDefault="00F50DAA" w:rsidP="00F50DAA">
      <w:pPr>
        <w:ind w:left="720"/>
        <w:jc w:val="left"/>
      </w:pPr>
      <w:r w:rsidRPr="001A755D">
        <w:rPr>
          <w:lang w:val="ru-RU"/>
        </w:rPr>
        <w:t xml:space="preserve">24.3.2023. </w:t>
      </w:r>
      <w:r w:rsidRPr="00460AF3">
        <w:rPr>
          <w:i/>
          <w:iCs/>
          <w:lang w:val="ru-RU"/>
        </w:rPr>
        <w:t xml:space="preserve">Проблемы реализации свободы совести в России в 2022 году. </w:t>
      </w:r>
      <w:hyperlink r:id="rId40" w:history="1">
        <w:r w:rsidRPr="00096111">
          <w:rPr>
            <w:rStyle w:val="Hyperlinkki"/>
          </w:rPr>
          <w:t>https://www.sova-center.ru/religion/publications/2023/03/d47883/</w:t>
        </w:r>
      </w:hyperlink>
      <w:r>
        <w:t xml:space="preserve"> (käyty 9.5.2025).</w:t>
      </w:r>
    </w:p>
    <w:p w14:paraId="41891736" w14:textId="77777777" w:rsidR="00082DFE" w:rsidRPr="001D5CAA" w:rsidRDefault="00622CAF" w:rsidP="00082DFE">
      <w:pPr>
        <w:pStyle w:val="LeiptekstiMigri"/>
        <w:ind w:left="0"/>
        <w:rPr>
          <w:lang w:val="en-GB"/>
        </w:rPr>
      </w:pPr>
      <w:r>
        <w:rPr>
          <w:b/>
        </w:rPr>
        <w:pict w14:anchorId="1E4F63A0">
          <v:rect id="_x0000_i1029" style="width:0;height:1.5pt" o:hralign="center" o:hrstd="t" o:hr="t" fillcolor="#a0a0a0" stroked="f"/>
        </w:pict>
      </w:r>
    </w:p>
    <w:p w14:paraId="434C4BDB" w14:textId="77777777" w:rsidR="00082DFE" w:rsidRDefault="001D63F6" w:rsidP="00810134">
      <w:pPr>
        <w:pStyle w:val="Numeroimatonotsikko"/>
      </w:pPr>
      <w:r>
        <w:t>Tietoja vastauksesta</w:t>
      </w:r>
    </w:p>
    <w:p w14:paraId="6106F735"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346A69C" w14:textId="77777777" w:rsidR="001D63F6" w:rsidRPr="00BC367A" w:rsidRDefault="001D63F6" w:rsidP="00810134">
      <w:pPr>
        <w:pStyle w:val="Numeroimatonotsikko"/>
        <w:rPr>
          <w:lang w:val="en-GB"/>
        </w:rPr>
      </w:pPr>
      <w:r w:rsidRPr="00BC367A">
        <w:rPr>
          <w:lang w:val="en-GB"/>
        </w:rPr>
        <w:t>Information on the response</w:t>
      </w:r>
    </w:p>
    <w:p w14:paraId="2872A044"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07B1244" w14:textId="420A3B6C" w:rsidR="00B112B8" w:rsidRPr="00A35BCB" w:rsidRDefault="00B112B8" w:rsidP="00A35BCB">
      <w:pPr>
        <w:rPr>
          <w:lang w:val="en-GB"/>
        </w:rPr>
      </w:pPr>
    </w:p>
    <w:sectPr w:rsidR="00B112B8" w:rsidRPr="00A35BCB" w:rsidSect="00072438">
      <w:headerReference w:type="default" r:id="rId41"/>
      <w:headerReference w:type="first" r:id="rId42"/>
      <w:footerReference w:type="first" r:id="rId43"/>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D896" w14:textId="77777777" w:rsidR="00B17793" w:rsidRDefault="00B17793" w:rsidP="007E0069">
      <w:pPr>
        <w:spacing w:after="0" w:line="240" w:lineRule="auto"/>
      </w:pPr>
      <w:r>
        <w:separator/>
      </w:r>
    </w:p>
  </w:endnote>
  <w:endnote w:type="continuationSeparator" w:id="0">
    <w:p w14:paraId="6F481989" w14:textId="77777777" w:rsidR="00B17793" w:rsidRDefault="00B17793"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A610"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77F6807B" w14:textId="77777777" w:rsidTr="00483E37">
      <w:trPr>
        <w:trHeight w:val="189"/>
      </w:trPr>
      <w:tc>
        <w:tcPr>
          <w:tcW w:w="1560" w:type="dxa"/>
        </w:tcPr>
        <w:p w14:paraId="57A4982E" w14:textId="77777777" w:rsidR="004D76E3" w:rsidRPr="00A83D54" w:rsidRDefault="004D76E3" w:rsidP="00337E76">
          <w:pPr>
            <w:pStyle w:val="Alatunniste"/>
            <w:rPr>
              <w:sz w:val="14"/>
              <w:szCs w:val="14"/>
            </w:rPr>
          </w:pPr>
        </w:p>
      </w:tc>
      <w:tc>
        <w:tcPr>
          <w:tcW w:w="2551" w:type="dxa"/>
        </w:tcPr>
        <w:p w14:paraId="606EEF35" w14:textId="77777777" w:rsidR="004D76E3" w:rsidRPr="00A83D54" w:rsidRDefault="004D76E3" w:rsidP="00337E76">
          <w:pPr>
            <w:pStyle w:val="Alatunniste"/>
            <w:rPr>
              <w:sz w:val="14"/>
              <w:szCs w:val="14"/>
            </w:rPr>
          </w:pPr>
        </w:p>
      </w:tc>
      <w:tc>
        <w:tcPr>
          <w:tcW w:w="2552" w:type="dxa"/>
        </w:tcPr>
        <w:p w14:paraId="1ADB9D92" w14:textId="77777777" w:rsidR="004D76E3" w:rsidRPr="00A83D54" w:rsidRDefault="004D76E3" w:rsidP="00337E76">
          <w:pPr>
            <w:pStyle w:val="Alatunniste"/>
            <w:rPr>
              <w:sz w:val="14"/>
              <w:szCs w:val="14"/>
            </w:rPr>
          </w:pPr>
        </w:p>
      </w:tc>
      <w:tc>
        <w:tcPr>
          <w:tcW w:w="2830" w:type="dxa"/>
        </w:tcPr>
        <w:p w14:paraId="7638B14B" w14:textId="77777777" w:rsidR="004D76E3" w:rsidRPr="00A83D54" w:rsidRDefault="004D76E3" w:rsidP="00337E76">
          <w:pPr>
            <w:pStyle w:val="Alatunniste"/>
            <w:rPr>
              <w:sz w:val="14"/>
              <w:szCs w:val="14"/>
            </w:rPr>
          </w:pPr>
        </w:p>
      </w:tc>
    </w:tr>
    <w:tr w:rsidR="004D76E3" w:rsidRPr="00A83D54" w14:paraId="3ADDD1EE" w14:textId="77777777" w:rsidTr="00483E37">
      <w:trPr>
        <w:trHeight w:val="189"/>
      </w:trPr>
      <w:tc>
        <w:tcPr>
          <w:tcW w:w="1560" w:type="dxa"/>
        </w:tcPr>
        <w:p w14:paraId="46ABE0CD" w14:textId="77777777" w:rsidR="004D76E3" w:rsidRPr="00A83D54" w:rsidRDefault="004D76E3" w:rsidP="00337E76">
          <w:pPr>
            <w:pStyle w:val="Alatunniste"/>
            <w:rPr>
              <w:sz w:val="14"/>
              <w:szCs w:val="14"/>
            </w:rPr>
          </w:pPr>
        </w:p>
      </w:tc>
      <w:tc>
        <w:tcPr>
          <w:tcW w:w="2551" w:type="dxa"/>
        </w:tcPr>
        <w:p w14:paraId="4ADBE486" w14:textId="77777777" w:rsidR="004D76E3" w:rsidRPr="00A83D54" w:rsidRDefault="004D76E3" w:rsidP="00337E76">
          <w:pPr>
            <w:pStyle w:val="Alatunniste"/>
            <w:rPr>
              <w:sz w:val="14"/>
              <w:szCs w:val="14"/>
            </w:rPr>
          </w:pPr>
        </w:p>
      </w:tc>
      <w:tc>
        <w:tcPr>
          <w:tcW w:w="2552" w:type="dxa"/>
        </w:tcPr>
        <w:p w14:paraId="70DAD087" w14:textId="77777777" w:rsidR="004D76E3" w:rsidRPr="00A83D54" w:rsidRDefault="004D76E3" w:rsidP="00337E76">
          <w:pPr>
            <w:pStyle w:val="Alatunniste"/>
            <w:rPr>
              <w:sz w:val="14"/>
              <w:szCs w:val="14"/>
            </w:rPr>
          </w:pPr>
        </w:p>
      </w:tc>
      <w:tc>
        <w:tcPr>
          <w:tcW w:w="2830" w:type="dxa"/>
        </w:tcPr>
        <w:p w14:paraId="157EC1CF" w14:textId="77777777" w:rsidR="004D76E3" w:rsidRPr="00A83D54" w:rsidRDefault="004D76E3" w:rsidP="00337E76">
          <w:pPr>
            <w:pStyle w:val="Alatunniste"/>
            <w:rPr>
              <w:sz w:val="14"/>
              <w:szCs w:val="14"/>
            </w:rPr>
          </w:pPr>
        </w:p>
      </w:tc>
    </w:tr>
    <w:tr w:rsidR="004D76E3" w:rsidRPr="00A83D54" w14:paraId="38892ABC" w14:textId="77777777" w:rsidTr="00483E37">
      <w:trPr>
        <w:trHeight w:val="189"/>
      </w:trPr>
      <w:tc>
        <w:tcPr>
          <w:tcW w:w="1560" w:type="dxa"/>
        </w:tcPr>
        <w:p w14:paraId="6ACB65FC" w14:textId="77777777" w:rsidR="004D76E3" w:rsidRPr="00A83D54" w:rsidRDefault="004D76E3" w:rsidP="00337E76">
          <w:pPr>
            <w:pStyle w:val="Alatunniste"/>
            <w:rPr>
              <w:sz w:val="14"/>
              <w:szCs w:val="14"/>
            </w:rPr>
          </w:pPr>
        </w:p>
      </w:tc>
      <w:tc>
        <w:tcPr>
          <w:tcW w:w="2551" w:type="dxa"/>
        </w:tcPr>
        <w:p w14:paraId="18145C2D" w14:textId="77777777" w:rsidR="004D76E3" w:rsidRPr="00A83D54" w:rsidRDefault="004D76E3" w:rsidP="00337E76">
          <w:pPr>
            <w:pStyle w:val="Alatunniste"/>
            <w:rPr>
              <w:sz w:val="14"/>
              <w:szCs w:val="14"/>
            </w:rPr>
          </w:pPr>
        </w:p>
      </w:tc>
      <w:tc>
        <w:tcPr>
          <w:tcW w:w="2552" w:type="dxa"/>
        </w:tcPr>
        <w:p w14:paraId="6020E5EA" w14:textId="77777777" w:rsidR="004D76E3" w:rsidRPr="00A83D54" w:rsidRDefault="004D76E3" w:rsidP="00337E76">
          <w:pPr>
            <w:pStyle w:val="Alatunniste"/>
            <w:rPr>
              <w:sz w:val="14"/>
              <w:szCs w:val="14"/>
            </w:rPr>
          </w:pPr>
        </w:p>
      </w:tc>
      <w:tc>
        <w:tcPr>
          <w:tcW w:w="2830" w:type="dxa"/>
        </w:tcPr>
        <w:p w14:paraId="69212B5B" w14:textId="77777777" w:rsidR="004D76E3" w:rsidRPr="00A83D54" w:rsidRDefault="004D76E3" w:rsidP="00337E76">
          <w:pPr>
            <w:pStyle w:val="Alatunniste"/>
            <w:rPr>
              <w:sz w:val="14"/>
              <w:szCs w:val="14"/>
            </w:rPr>
          </w:pPr>
        </w:p>
      </w:tc>
    </w:tr>
  </w:tbl>
  <w:p w14:paraId="01393EA0"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2FA533F0" wp14:editId="6FC63E8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C2428D1"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BE00" w14:textId="77777777" w:rsidR="00B17793" w:rsidRDefault="00B17793" w:rsidP="007E0069">
      <w:pPr>
        <w:spacing w:after="0" w:line="240" w:lineRule="auto"/>
      </w:pPr>
      <w:r>
        <w:separator/>
      </w:r>
    </w:p>
  </w:footnote>
  <w:footnote w:type="continuationSeparator" w:id="0">
    <w:p w14:paraId="7ED4B4B8" w14:textId="77777777" w:rsidR="00B17793" w:rsidRDefault="00B17793" w:rsidP="007E0069">
      <w:pPr>
        <w:spacing w:after="0" w:line="240" w:lineRule="auto"/>
      </w:pPr>
      <w:r>
        <w:continuationSeparator/>
      </w:r>
    </w:p>
  </w:footnote>
  <w:footnote w:id="1">
    <w:p w14:paraId="521B534F" w14:textId="04DC1A28" w:rsidR="00C27775" w:rsidRDefault="00C27775">
      <w:pPr>
        <w:pStyle w:val="Alaviitteenteksti"/>
      </w:pPr>
      <w:r>
        <w:rPr>
          <w:rStyle w:val="Alaviitteenviite"/>
        </w:rPr>
        <w:footnoteRef/>
      </w:r>
      <w:r>
        <w:t xml:space="preserve"> </w:t>
      </w:r>
      <w:r w:rsidRPr="00AC131F">
        <w:t>Maahanmuuttovirasto</w:t>
      </w:r>
      <w:r w:rsidR="001B6073">
        <w:t xml:space="preserve"> /</w:t>
      </w:r>
      <w:r w:rsidRPr="00AC131F">
        <w:t xml:space="preserve"> </w:t>
      </w:r>
      <w:r w:rsidR="001B6073">
        <w:t>M</w:t>
      </w:r>
      <w:r w:rsidRPr="00AC131F">
        <w:t>aatietopalvelu 2.</w:t>
      </w:r>
      <w:r>
        <w:t>1</w:t>
      </w:r>
      <w:r w:rsidRPr="00AC131F">
        <w:t>.202</w:t>
      </w:r>
      <w:r>
        <w:t>3</w:t>
      </w:r>
      <w:r w:rsidRPr="00AC131F">
        <w:t>.</w:t>
      </w:r>
    </w:p>
  </w:footnote>
  <w:footnote w:id="2">
    <w:p w14:paraId="23C7FA9B" w14:textId="3C53D7FF" w:rsidR="008D3029" w:rsidRPr="00884200" w:rsidRDefault="008D3029">
      <w:pPr>
        <w:pStyle w:val="Alaviitteenteksti"/>
      </w:pPr>
      <w:r>
        <w:rPr>
          <w:rStyle w:val="Alaviitteenviite"/>
        </w:rPr>
        <w:footnoteRef/>
      </w:r>
      <w:r w:rsidR="001B6073">
        <w:t xml:space="preserve"> </w:t>
      </w:r>
      <w:proofErr w:type="spellStart"/>
      <w:r w:rsidR="00452E66" w:rsidRPr="009274F0">
        <w:t>S</w:t>
      </w:r>
      <w:r w:rsidR="006B6BD7">
        <w:t>OVAn</w:t>
      </w:r>
      <w:proofErr w:type="spellEnd"/>
      <w:r w:rsidR="00452E66" w:rsidRPr="009274F0">
        <w:t xml:space="preserve"> </w:t>
      </w:r>
      <w:r w:rsidR="00452E66" w:rsidRPr="00F72ED3">
        <w:t>vuotta 2022 käsittelevän koosteen mukaan marraskuussa 2022 ei-toivottujen järjestöjen l</w:t>
      </w:r>
      <w:r w:rsidR="00452E66">
        <w:t xml:space="preserve">istalle lisättiin kaksi karismaattiseen liikkeeseen kuuluvaa ukrainalaista järjestöä, </w:t>
      </w:r>
      <w:proofErr w:type="spellStart"/>
      <w:r w:rsidR="00452E66" w:rsidRPr="00F72ED3">
        <w:t>All-Ukrainian</w:t>
      </w:r>
      <w:proofErr w:type="spellEnd"/>
      <w:r w:rsidR="00452E66" w:rsidRPr="00F72ED3">
        <w:t xml:space="preserve"> </w:t>
      </w:r>
      <w:proofErr w:type="spellStart"/>
      <w:r w:rsidR="00452E66" w:rsidRPr="00F72ED3">
        <w:t>Spiritual</w:t>
      </w:r>
      <w:proofErr w:type="spellEnd"/>
      <w:r w:rsidR="00452E66" w:rsidRPr="00F72ED3">
        <w:t xml:space="preserve"> Center </w:t>
      </w:r>
      <w:proofErr w:type="spellStart"/>
      <w:r w:rsidR="00452E66" w:rsidRPr="00F72ED3">
        <w:t>Vozrozhdenie</w:t>
      </w:r>
      <w:proofErr w:type="spellEnd"/>
      <w:r w:rsidR="00452E66" w:rsidRPr="00F72ED3">
        <w:t xml:space="preserve"> </w:t>
      </w:r>
      <w:r w:rsidR="00452E66">
        <w:t>(</w:t>
      </w:r>
      <w:proofErr w:type="spellStart"/>
      <w:r w:rsidR="00452E66" w:rsidRPr="00F72ED3">
        <w:t>Revival</w:t>
      </w:r>
      <w:proofErr w:type="spellEnd"/>
      <w:r w:rsidR="00452E66">
        <w:t xml:space="preserve">) ja siihen liittyvä </w:t>
      </w:r>
      <w:r w:rsidR="00452E66" w:rsidRPr="00F72ED3">
        <w:t xml:space="preserve">Vladimir </w:t>
      </w:r>
      <w:proofErr w:type="spellStart"/>
      <w:r w:rsidR="00452E66" w:rsidRPr="00F72ED3">
        <w:t>Munty</w:t>
      </w:r>
      <w:r w:rsidR="00452E66">
        <w:t>anin</w:t>
      </w:r>
      <w:proofErr w:type="spellEnd"/>
      <w:r w:rsidR="00452E66">
        <w:t xml:space="preserve"> hyväntekeväisyysjärjestö </w:t>
      </w:r>
      <w:proofErr w:type="spellStart"/>
      <w:r w:rsidR="00452E66" w:rsidRPr="00F72ED3">
        <w:t>Vozrozhdenie</w:t>
      </w:r>
      <w:proofErr w:type="spellEnd"/>
      <w:r w:rsidR="00452E66">
        <w:t xml:space="preserve"> (</w:t>
      </w:r>
      <w:r w:rsidR="00452E66" w:rsidRPr="009D6B6B">
        <w:t>S</w:t>
      </w:r>
      <w:r w:rsidR="006B6BD7">
        <w:t>OVA</w:t>
      </w:r>
      <w:r w:rsidR="00452E66" w:rsidRPr="009D6B6B">
        <w:t xml:space="preserve"> 13.4.2023</w:t>
      </w:r>
      <w:r w:rsidR="00452E66">
        <w:t>)</w:t>
      </w:r>
      <w:r w:rsidR="00452E66" w:rsidRPr="009D6B6B">
        <w:t>.</w:t>
      </w:r>
      <w:r w:rsidR="00452E66" w:rsidRPr="00452E66">
        <w:t xml:space="preserve"> </w:t>
      </w:r>
      <w:r w:rsidR="00452E66">
        <w:t xml:space="preserve">Venäläisen </w:t>
      </w:r>
      <w:proofErr w:type="spellStart"/>
      <w:r w:rsidR="00452E66">
        <w:t>Nezavisimaja</w:t>
      </w:r>
      <w:proofErr w:type="spellEnd"/>
      <w:r w:rsidR="00452E66">
        <w:t xml:space="preserve"> </w:t>
      </w:r>
      <w:proofErr w:type="spellStart"/>
      <w:r w:rsidR="00452E66">
        <w:t>gazeta</w:t>
      </w:r>
      <w:proofErr w:type="spellEnd"/>
      <w:r w:rsidR="00452E66">
        <w:t xml:space="preserve"> (ven. </w:t>
      </w:r>
      <w:proofErr w:type="spellStart"/>
      <w:r w:rsidR="00452E66" w:rsidRPr="00A62CEC">
        <w:t>Независимая</w:t>
      </w:r>
      <w:proofErr w:type="spellEnd"/>
      <w:r w:rsidR="00452E66" w:rsidRPr="00A62CEC">
        <w:t xml:space="preserve"> </w:t>
      </w:r>
      <w:proofErr w:type="spellStart"/>
      <w:r w:rsidR="00452E66" w:rsidRPr="00A62CEC">
        <w:t>газета</w:t>
      </w:r>
      <w:proofErr w:type="spellEnd"/>
      <w:r w:rsidR="00452E66">
        <w:t xml:space="preserve">) </w:t>
      </w:r>
      <w:r w:rsidR="008B72F6">
        <w:t>-</w:t>
      </w:r>
      <w:r w:rsidR="00452E66">
        <w:t xml:space="preserve">uutissivuston mukaan </w:t>
      </w:r>
      <w:proofErr w:type="spellStart"/>
      <w:r w:rsidR="00452E66" w:rsidRPr="00F72ED3">
        <w:t>Vozrozhdenie</w:t>
      </w:r>
      <w:proofErr w:type="spellEnd"/>
      <w:r w:rsidR="00452E66">
        <w:t xml:space="preserve"> on erotettu vuonna 2012 helluntailaisuskontokun</w:t>
      </w:r>
      <w:r w:rsidR="008B72F6">
        <w:t>nat</w:t>
      </w:r>
      <w:r w:rsidR="00452E66">
        <w:t xml:space="preserve"> kokoavasta Ukrainan kirkkojen välisestä neuvostosta (</w:t>
      </w:r>
      <w:proofErr w:type="spellStart"/>
      <w:r w:rsidR="00452E66" w:rsidRPr="00A62CEC">
        <w:t>Независимая</w:t>
      </w:r>
      <w:proofErr w:type="spellEnd"/>
      <w:r w:rsidR="00452E66" w:rsidRPr="00A62CEC">
        <w:t xml:space="preserve"> </w:t>
      </w:r>
      <w:proofErr w:type="spellStart"/>
      <w:r w:rsidR="00452E66" w:rsidRPr="00A62CEC">
        <w:t>газета</w:t>
      </w:r>
      <w:proofErr w:type="spellEnd"/>
      <w:r w:rsidR="00452E66">
        <w:t xml:space="preserve"> 7.2.2018).</w:t>
      </w:r>
      <w:r w:rsidR="00452E66" w:rsidRPr="00452E66">
        <w:t xml:space="preserve"> </w:t>
      </w:r>
      <w:r w:rsidR="00452E66">
        <w:t xml:space="preserve">SOVA kertoo vuotta 2024 käsittelevässä koosteessaan kolmen evankelisen järjestön julistamisesta ei-toivotuiksi. Näitä ovat </w:t>
      </w:r>
      <w:r w:rsidR="008550C5" w:rsidRPr="008550C5">
        <w:t xml:space="preserve">Great Commission </w:t>
      </w:r>
      <w:proofErr w:type="spellStart"/>
      <w:r w:rsidR="008550C5" w:rsidRPr="008550C5">
        <w:t>Ministries</w:t>
      </w:r>
      <w:proofErr w:type="spellEnd"/>
      <w:r w:rsidR="008550C5">
        <w:t xml:space="preserve"> järjestön kaksi jäsentä, </w:t>
      </w:r>
      <w:r w:rsidR="00452E66">
        <w:t>kanadalai</w:t>
      </w:r>
      <w:r w:rsidR="008550C5">
        <w:t>n</w:t>
      </w:r>
      <w:r w:rsidR="00452E66">
        <w:t xml:space="preserve">en </w:t>
      </w:r>
      <w:r w:rsidR="00452E66" w:rsidRPr="00501CB9">
        <w:t xml:space="preserve">Great Commission Media </w:t>
      </w:r>
      <w:proofErr w:type="spellStart"/>
      <w:r w:rsidR="00452E66" w:rsidRPr="00501CB9">
        <w:t>Ministries</w:t>
      </w:r>
      <w:proofErr w:type="spellEnd"/>
      <w:r w:rsidR="00452E66">
        <w:t xml:space="preserve"> (</w:t>
      </w:r>
      <w:r w:rsidR="00452E66" w:rsidRPr="00501CB9">
        <w:t>GCMM</w:t>
      </w:r>
      <w:r w:rsidR="00452E66">
        <w:t>) ja amerikkalai</w:t>
      </w:r>
      <w:r w:rsidR="008550C5">
        <w:t>n</w:t>
      </w:r>
      <w:r w:rsidR="00452E66">
        <w:t xml:space="preserve">en </w:t>
      </w:r>
      <w:r w:rsidR="00452E66" w:rsidRPr="00501CB9">
        <w:t xml:space="preserve">Great Commission Media </w:t>
      </w:r>
      <w:proofErr w:type="spellStart"/>
      <w:r w:rsidR="00452E66" w:rsidRPr="00501CB9">
        <w:t>Ministries</w:t>
      </w:r>
      <w:proofErr w:type="spellEnd"/>
      <w:r w:rsidR="00452E66">
        <w:t xml:space="preserve"> -järjestö</w:t>
      </w:r>
      <w:r w:rsidR="008550C5">
        <w:t xml:space="preserve"> sekä näiden </w:t>
      </w:r>
      <w:r w:rsidR="00452E66">
        <w:t>suomalainen</w:t>
      </w:r>
      <w:r w:rsidR="008550C5">
        <w:t xml:space="preserve"> jäsen</w:t>
      </w:r>
      <w:r w:rsidR="00452E66">
        <w:t xml:space="preserve"> </w:t>
      </w:r>
      <w:r w:rsidR="00452E66" w:rsidRPr="00501CB9">
        <w:t>International Russian Radio &amp; Television (IRR/TV</w:t>
      </w:r>
      <w:r w:rsidR="00452E66">
        <w:t>) (</w:t>
      </w:r>
      <w:r w:rsidR="006B6BD7" w:rsidRPr="006B6BD7">
        <w:t>СОВА</w:t>
      </w:r>
      <w:r w:rsidR="0081679D">
        <w:t xml:space="preserve"> </w:t>
      </w:r>
      <w:r w:rsidR="00452E66" w:rsidRPr="00E01D61">
        <w:t>14.4.2025</w:t>
      </w:r>
      <w:r w:rsidR="00452E66">
        <w:t xml:space="preserve">). OVD-info listaa </w:t>
      </w:r>
      <w:r w:rsidR="008550C5">
        <w:t xml:space="preserve">yllä mainitut </w:t>
      </w:r>
      <w:r w:rsidR="00452E66">
        <w:t>järjestöt tiedostusvälineiksi, ei uskonnollisiksi organisaatioiksi (</w:t>
      </w:r>
      <w:r w:rsidR="00452E66" w:rsidRPr="003B14B7">
        <w:t>OVD-info [pä</w:t>
      </w:r>
      <w:r w:rsidR="00452E66">
        <w:t>iväämätön]).</w:t>
      </w:r>
      <w:r w:rsidR="00CF0DDE">
        <w:t xml:space="preserve"> Lähteissä ei mainita, että </w:t>
      </w:r>
      <w:r w:rsidR="008B72F6">
        <w:t xml:space="preserve">edellä mainitut ei-toivottujen järjestöjen listalle lisätyt </w:t>
      </w:r>
      <w:r w:rsidR="00CF0DDE">
        <w:t>järjestöt edustaisivat helluntail</w:t>
      </w:r>
      <w:r w:rsidR="00DE2773">
        <w:t>iikettä</w:t>
      </w:r>
      <w:r w:rsidR="00CF0DDE">
        <w:t>.</w:t>
      </w:r>
    </w:p>
  </w:footnote>
  <w:footnote w:id="3">
    <w:p w14:paraId="77521C0E" w14:textId="77777777" w:rsidR="00ED623A" w:rsidRDefault="00ED623A" w:rsidP="00ED623A">
      <w:pPr>
        <w:pStyle w:val="Alaviitteenteksti"/>
      </w:pPr>
      <w:r>
        <w:rPr>
          <w:rStyle w:val="Alaviitteenviite"/>
        </w:rPr>
        <w:footnoteRef/>
      </w:r>
      <w:r>
        <w:t xml:space="preserve"> </w:t>
      </w:r>
      <w:r w:rsidRPr="00AC131F">
        <w:t>Maahanmuuttovirasto</w:t>
      </w:r>
      <w:r>
        <w:t xml:space="preserve"> /</w:t>
      </w:r>
      <w:r w:rsidRPr="00AC131F">
        <w:t xml:space="preserve"> </w:t>
      </w:r>
      <w:r>
        <w:t>M</w:t>
      </w:r>
      <w:r w:rsidRPr="00AC131F">
        <w:t>aatietopalvelu 2.</w:t>
      </w:r>
      <w:r>
        <w:t>1</w:t>
      </w:r>
      <w:r w:rsidRPr="00AC131F">
        <w:t>.202</w:t>
      </w:r>
      <w:r>
        <w:t xml:space="preserve">3, s. 6–7. </w:t>
      </w:r>
    </w:p>
  </w:footnote>
  <w:footnote w:id="4">
    <w:p w14:paraId="56917436" w14:textId="3E94CDBE" w:rsidR="005F52E4" w:rsidRPr="003B14B7" w:rsidRDefault="005F52E4">
      <w:pPr>
        <w:pStyle w:val="Alaviitteenteksti"/>
      </w:pPr>
      <w:r>
        <w:rPr>
          <w:rStyle w:val="Alaviitteenviite"/>
        </w:rPr>
        <w:footnoteRef/>
      </w:r>
      <w:r w:rsidRPr="003B14B7">
        <w:t xml:space="preserve"> USDOS 26.6.2024</w:t>
      </w:r>
      <w:r w:rsidR="00CD69C0" w:rsidRPr="003B14B7">
        <w:t>, s.</w:t>
      </w:r>
      <w:r w:rsidR="0081679D">
        <w:t xml:space="preserve"> </w:t>
      </w:r>
      <w:r w:rsidR="00CD69C0" w:rsidRPr="003B14B7">
        <w:t>1</w:t>
      </w:r>
      <w:r w:rsidR="00875880" w:rsidRPr="003B14B7">
        <w:t>; USDOS 15.5.2023, s.</w:t>
      </w:r>
      <w:r w:rsidR="0081679D">
        <w:t xml:space="preserve"> </w:t>
      </w:r>
      <w:r w:rsidR="00875880" w:rsidRPr="003B14B7">
        <w:t xml:space="preserve">1. </w:t>
      </w:r>
    </w:p>
  </w:footnote>
  <w:footnote w:id="5">
    <w:p w14:paraId="3B57B347" w14:textId="2B63E4A7" w:rsidR="005D42E0" w:rsidRDefault="005D42E0">
      <w:pPr>
        <w:pStyle w:val="Alaviitteenteksti"/>
      </w:pPr>
      <w:r>
        <w:rPr>
          <w:rStyle w:val="Alaviitteenviite"/>
        </w:rPr>
        <w:footnoteRef/>
      </w:r>
      <w:r>
        <w:t xml:space="preserve"> </w:t>
      </w:r>
      <w:r w:rsidRPr="009D6B6B">
        <w:t xml:space="preserve">SOVA </w:t>
      </w:r>
      <w:r>
        <w:t>25.3</w:t>
      </w:r>
      <w:r w:rsidRPr="009D6B6B">
        <w:t>.202</w:t>
      </w:r>
      <w:r>
        <w:t>4.</w:t>
      </w:r>
    </w:p>
  </w:footnote>
  <w:footnote w:id="6">
    <w:p w14:paraId="32E755EA" w14:textId="07E6AC66" w:rsidR="00B50E67" w:rsidRPr="00B50E67" w:rsidRDefault="00B50E67">
      <w:pPr>
        <w:pStyle w:val="Alaviitteenteksti"/>
      </w:pPr>
      <w:r>
        <w:rPr>
          <w:rStyle w:val="Alaviitteenviite"/>
        </w:rPr>
        <w:footnoteRef/>
      </w:r>
      <w:r>
        <w:t xml:space="preserve"> USDOS </w:t>
      </w:r>
      <w:r w:rsidRPr="00B50E67">
        <w:t>26.6.2024, s.</w:t>
      </w:r>
      <w:r w:rsidR="00622CAF">
        <w:t xml:space="preserve"> </w:t>
      </w:r>
      <w:r>
        <w:t>2</w:t>
      </w:r>
      <w:r w:rsidRPr="00B50E67">
        <w:t>; USDOS 15.5.2023, s.</w:t>
      </w:r>
      <w:r w:rsidR="00622CAF">
        <w:t xml:space="preserve"> </w:t>
      </w:r>
      <w:r>
        <w:t>2</w:t>
      </w:r>
      <w:r w:rsidRPr="00B50E67">
        <w:t>.</w:t>
      </w:r>
    </w:p>
  </w:footnote>
  <w:footnote w:id="7">
    <w:p w14:paraId="2FAF7870" w14:textId="61A34E74" w:rsidR="00286B2E" w:rsidRDefault="00286B2E">
      <w:pPr>
        <w:pStyle w:val="Alaviitteenteksti"/>
      </w:pPr>
      <w:r>
        <w:rPr>
          <w:rStyle w:val="Alaviitteenviite"/>
        </w:rPr>
        <w:footnoteRef/>
      </w:r>
      <w:r>
        <w:t xml:space="preserve"> Hallintolain 5.26 § säätää </w:t>
      </w:r>
      <w:r w:rsidRPr="003B406E">
        <w:t>uskonnollisten aatteiden jakamisen</w:t>
      </w:r>
      <w:r>
        <w:t xml:space="preserve"> rajoittamisesta sekä lähetystyön tekemisestä </w:t>
      </w:r>
      <w:r w:rsidRPr="003B406E">
        <w:t>ilman rekisteröidyltä uskonnolliselta järjestöltä saatua lupaa</w:t>
      </w:r>
      <w:r>
        <w:t>.</w:t>
      </w:r>
    </w:p>
  </w:footnote>
  <w:footnote w:id="8">
    <w:p w14:paraId="695CB785" w14:textId="78840A66" w:rsidR="003F1DE9" w:rsidRPr="00F84445" w:rsidRDefault="003F1DE9">
      <w:pPr>
        <w:pStyle w:val="Alaviitteenteksti"/>
      </w:pPr>
      <w:r>
        <w:rPr>
          <w:rStyle w:val="Alaviitteenviite"/>
        </w:rPr>
        <w:footnoteRef/>
      </w:r>
      <w:r>
        <w:t xml:space="preserve"> S</w:t>
      </w:r>
      <w:r w:rsidR="006B6BD7">
        <w:t>OVA</w:t>
      </w:r>
      <w:r>
        <w:t xml:space="preserve"> 13.4.2023</w:t>
      </w:r>
      <w:r w:rsidR="00F84445">
        <w:t xml:space="preserve">; </w:t>
      </w:r>
      <w:r w:rsidR="00F84445" w:rsidRPr="003B406E">
        <w:t>Ven</w:t>
      </w:r>
      <w:r w:rsidR="00F84445" w:rsidRPr="00F84445">
        <w:t>ä</w:t>
      </w:r>
      <w:r w:rsidR="00F84445" w:rsidRPr="003B406E">
        <w:t>j</w:t>
      </w:r>
      <w:r w:rsidR="00F84445" w:rsidRPr="00F84445">
        <w:t>ä</w:t>
      </w:r>
      <w:r w:rsidR="00F84445" w:rsidRPr="003B406E">
        <w:t>n</w:t>
      </w:r>
      <w:r w:rsidR="00F84445" w:rsidRPr="00F84445">
        <w:t xml:space="preserve"> </w:t>
      </w:r>
      <w:r w:rsidR="00F84445" w:rsidRPr="003B406E">
        <w:t>federaatio</w:t>
      </w:r>
      <w:r w:rsidR="00F84445" w:rsidRPr="00F84445">
        <w:t xml:space="preserve"> 30.12.2001 [</w:t>
      </w:r>
      <w:r w:rsidR="00F84445" w:rsidRPr="003B406E">
        <w:t>p</w:t>
      </w:r>
      <w:r w:rsidR="00F84445" w:rsidRPr="00F84445">
        <w:t>ä</w:t>
      </w:r>
      <w:r w:rsidR="00F84445" w:rsidRPr="003B406E">
        <w:t>ivitetty</w:t>
      </w:r>
      <w:r w:rsidR="00F84445" w:rsidRPr="00F84445">
        <w:t xml:space="preserve"> 7.4.2025].</w:t>
      </w:r>
    </w:p>
  </w:footnote>
  <w:footnote w:id="9">
    <w:p w14:paraId="3D9EF04F" w14:textId="7151290D" w:rsidR="006B6BD7" w:rsidRDefault="006B6BD7">
      <w:pPr>
        <w:pStyle w:val="Alaviitteenteksti"/>
      </w:pPr>
      <w:r>
        <w:rPr>
          <w:rStyle w:val="Alaviitteenviite"/>
        </w:rPr>
        <w:footnoteRef/>
      </w:r>
      <w:r>
        <w:t xml:space="preserve"> SOVA 6.5.2025.</w:t>
      </w:r>
    </w:p>
  </w:footnote>
  <w:footnote w:id="10">
    <w:p w14:paraId="77359D3F" w14:textId="27F062FD" w:rsidR="00850AEA" w:rsidRDefault="00850AEA">
      <w:pPr>
        <w:pStyle w:val="Alaviitteenteksti"/>
      </w:pPr>
      <w:r>
        <w:rPr>
          <w:rStyle w:val="Alaviitteenviite"/>
        </w:rPr>
        <w:footnoteRef/>
      </w:r>
      <w:r>
        <w:t xml:space="preserve"> SOVA 13.4.2023.</w:t>
      </w:r>
    </w:p>
  </w:footnote>
  <w:footnote w:id="11">
    <w:p w14:paraId="727FD51B" w14:textId="3BDC6230" w:rsidR="00585FC8" w:rsidRDefault="00585FC8">
      <w:pPr>
        <w:pStyle w:val="Alaviitteenteksti"/>
      </w:pPr>
      <w:r>
        <w:rPr>
          <w:rStyle w:val="Alaviitteenviite"/>
        </w:rPr>
        <w:footnoteRef/>
      </w:r>
      <w:r>
        <w:t xml:space="preserve"> SOVA </w:t>
      </w:r>
      <w:r w:rsidRPr="00913427">
        <w:t>25.3.2024.</w:t>
      </w:r>
    </w:p>
  </w:footnote>
  <w:footnote w:id="12">
    <w:p w14:paraId="1C7497B7" w14:textId="7C585022" w:rsidR="006E6EEA" w:rsidRDefault="006E6EEA">
      <w:pPr>
        <w:pStyle w:val="Alaviitteenteksti"/>
      </w:pPr>
      <w:r>
        <w:rPr>
          <w:rStyle w:val="Alaviitteenviite"/>
        </w:rPr>
        <w:footnoteRef/>
      </w:r>
      <w:r>
        <w:t xml:space="preserve"> SOVA 6.5.2025.</w:t>
      </w:r>
    </w:p>
  </w:footnote>
  <w:footnote w:id="13">
    <w:p w14:paraId="7857F2A6" w14:textId="3C4106D1" w:rsidR="00E7209E" w:rsidRDefault="00E7209E">
      <w:pPr>
        <w:pStyle w:val="Alaviitteenteksti"/>
      </w:pPr>
      <w:r>
        <w:rPr>
          <w:rStyle w:val="Alaviitteenviite"/>
        </w:rPr>
        <w:footnoteRef/>
      </w:r>
      <w:r>
        <w:t xml:space="preserve"> </w:t>
      </w:r>
      <w:r w:rsidR="00D54C38">
        <w:t xml:space="preserve">Helluntailaista </w:t>
      </w:r>
      <w:r>
        <w:t xml:space="preserve">New </w:t>
      </w:r>
      <w:proofErr w:type="spellStart"/>
      <w:r>
        <w:t>Generation</w:t>
      </w:r>
      <w:proofErr w:type="spellEnd"/>
      <w:r>
        <w:t xml:space="preserve"> -kirkkoa käsitellään</w:t>
      </w:r>
      <w:r w:rsidR="00D54C38">
        <w:t xml:space="preserve"> tarkemmin</w:t>
      </w:r>
      <w:r>
        <w:t xml:space="preserve"> maatietopalvelun 2.1.2023 julkaisemassa kyselyvastuksessa (</w:t>
      </w:r>
      <w:r w:rsidRPr="00AC131F">
        <w:t>Maahanmuuttovirasto</w:t>
      </w:r>
      <w:r>
        <w:t xml:space="preserve"> /</w:t>
      </w:r>
      <w:r w:rsidRPr="00AC131F">
        <w:t xml:space="preserve"> </w:t>
      </w:r>
      <w:r>
        <w:t>M</w:t>
      </w:r>
      <w:r w:rsidRPr="00AC131F">
        <w:t>aatietopalvelu 2.</w:t>
      </w:r>
      <w:r>
        <w:t>1</w:t>
      </w:r>
      <w:r w:rsidRPr="00AC131F">
        <w:t>.202</w:t>
      </w:r>
      <w:r>
        <w:t>3, s. 6–7)</w:t>
      </w:r>
      <w:r w:rsidR="00D54C38">
        <w:t>.</w:t>
      </w:r>
    </w:p>
  </w:footnote>
  <w:footnote w:id="14">
    <w:p w14:paraId="36A79503" w14:textId="77777777" w:rsidR="00730748" w:rsidRDefault="00730748" w:rsidP="00730748">
      <w:pPr>
        <w:pStyle w:val="Alaviitteenteksti"/>
      </w:pPr>
      <w:r>
        <w:rPr>
          <w:rStyle w:val="Alaviitteenviite"/>
        </w:rPr>
        <w:footnoteRef/>
      </w:r>
      <w:r>
        <w:t xml:space="preserve"> SOVA 13.4.2023.</w:t>
      </w:r>
    </w:p>
  </w:footnote>
  <w:footnote w:id="15">
    <w:p w14:paraId="319F27B0" w14:textId="30E477B4" w:rsidR="00730748" w:rsidRDefault="00730748">
      <w:pPr>
        <w:pStyle w:val="Alaviitteenteksti"/>
      </w:pPr>
      <w:r>
        <w:rPr>
          <w:rStyle w:val="Alaviitteenviite"/>
        </w:rPr>
        <w:footnoteRef/>
      </w:r>
      <w:r>
        <w:t xml:space="preserve"> SOVA </w:t>
      </w:r>
      <w:r w:rsidRPr="00913427">
        <w:t>25.3.2024.</w:t>
      </w:r>
    </w:p>
  </w:footnote>
  <w:footnote w:id="16">
    <w:p w14:paraId="5745D6BC" w14:textId="7AF9E0B9" w:rsidR="00E7415F" w:rsidRDefault="00E7415F">
      <w:pPr>
        <w:pStyle w:val="Alaviitteenteksti"/>
      </w:pPr>
      <w:r>
        <w:rPr>
          <w:rStyle w:val="Alaviitteenviite"/>
        </w:rPr>
        <w:footnoteRef/>
      </w:r>
      <w:r>
        <w:t xml:space="preserve"> SOVA 6.5.2025.</w:t>
      </w:r>
    </w:p>
  </w:footnote>
  <w:footnote w:id="17">
    <w:p w14:paraId="2121ED2C" w14:textId="77777777" w:rsidR="001B6863" w:rsidRPr="00087C63" w:rsidRDefault="001B6863" w:rsidP="001B6863">
      <w:pPr>
        <w:pStyle w:val="Alaviitteenteksti"/>
      </w:pPr>
      <w:r>
        <w:rPr>
          <w:rStyle w:val="Alaviitteenviite"/>
        </w:rPr>
        <w:footnoteRef/>
      </w:r>
      <w:r w:rsidRPr="00087C63">
        <w:t xml:space="preserve"> SOVA 13.4.2023. </w:t>
      </w:r>
    </w:p>
  </w:footnote>
  <w:footnote w:id="18">
    <w:p w14:paraId="16063082" w14:textId="77777777" w:rsidR="009E56E5" w:rsidRDefault="009E56E5" w:rsidP="009E56E5">
      <w:pPr>
        <w:pStyle w:val="Alaviitteenteksti"/>
      </w:pPr>
      <w:r>
        <w:rPr>
          <w:rStyle w:val="Alaviitteenviite"/>
        </w:rPr>
        <w:footnoteRef/>
      </w:r>
      <w:r>
        <w:t xml:space="preserve"> </w:t>
      </w:r>
      <w:proofErr w:type="spellStart"/>
      <w:r>
        <w:t>SOVAn</w:t>
      </w:r>
      <w:proofErr w:type="spellEnd"/>
      <w:r>
        <w:t xml:space="preserve"> raportin englanninkielisessä julkaisussa </w:t>
      </w:r>
      <w:proofErr w:type="spellStart"/>
      <w:r>
        <w:t>Ratkinia</w:t>
      </w:r>
      <w:proofErr w:type="spellEnd"/>
      <w:r>
        <w:t xml:space="preserve"> nimitetään pastoriksi (SOVA 6.5.2025), muiden lähteiden mukaan </w:t>
      </w:r>
      <w:proofErr w:type="spellStart"/>
      <w:r>
        <w:t>Ratkinilla</w:t>
      </w:r>
      <w:proofErr w:type="spellEnd"/>
      <w:r>
        <w:t xml:space="preserve"> on piispan arvo. Esimerkiksi OVD-Infon mukaan </w:t>
      </w:r>
      <w:proofErr w:type="spellStart"/>
      <w:r>
        <w:t>Ratkin</w:t>
      </w:r>
      <w:proofErr w:type="spellEnd"/>
      <w:r>
        <w:t xml:space="preserve"> on </w:t>
      </w:r>
      <w:r w:rsidRPr="0072377C">
        <w:t xml:space="preserve">New Word (ven. </w:t>
      </w:r>
      <w:proofErr w:type="spellStart"/>
      <w:r w:rsidRPr="0072377C">
        <w:t>Новое</w:t>
      </w:r>
      <w:proofErr w:type="spellEnd"/>
      <w:r w:rsidRPr="0072377C">
        <w:t xml:space="preserve"> </w:t>
      </w:r>
      <w:proofErr w:type="spellStart"/>
      <w:r w:rsidRPr="0072377C">
        <w:t>слово</w:t>
      </w:r>
      <w:proofErr w:type="spellEnd"/>
      <w:r w:rsidRPr="0072377C">
        <w:t xml:space="preserve">, </w:t>
      </w:r>
      <w:proofErr w:type="spellStart"/>
      <w:r w:rsidRPr="0072377C">
        <w:t>translit</w:t>
      </w:r>
      <w:proofErr w:type="spellEnd"/>
      <w:r w:rsidRPr="0072377C">
        <w:t xml:space="preserve">. </w:t>
      </w:r>
      <w:proofErr w:type="spellStart"/>
      <w:r w:rsidRPr="0072377C">
        <w:t>Novo</w:t>
      </w:r>
      <w:r>
        <w:t>j</w:t>
      </w:r>
      <w:r w:rsidRPr="0072377C">
        <w:t>e</w:t>
      </w:r>
      <w:proofErr w:type="spellEnd"/>
      <w:r w:rsidRPr="0072377C">
        <w:t xml:space="preserve"> </w:t>
      </w:r>
      <w:proofErr w:type="spellStart"/>
      <w:r w:rsidRPr="0072377C">
        <w:t>slovo</w:t>
      </w:r>
      <w:proofErr w:type="spellEnd"/>
      <w:r w:rsidRPr="0072377C">
        <w:t>)</w:t>
      </w:r>
      <w:r>
        <w:t xml:space="preserve"> </w:t>
      </w:r>
      <w:r w:rsidRPr="0072377C">
        <w:t xml:space="preserve">-kirkon piispa (OVD-info [päiväämätön].  Radio </w:t>
      </w:r>
      <w:proofErr w:type="spellStart"/>
      <w:r w:rsidRPr="0072377C">
        <w:t>Free</w:t>
      </w:r>
      <w:proofErr w:type="spellEnd"/>
      <w:r w:rsidRPr="0072377C">
        <w:t xml:space="preserve"> Europe / Radio Liberty (RFE / RL) -uutissivuston 2023 julkaisemassa artikkelissa </w:t>
      </w:r>
      <w:proofErr w:type="spellStart"/>
      <w:r w:rsidRPr="0072377C">
        <w:t>Ratkinin</w:t>
      </w:r>
      <w:proofErr w:type="spellEnd"/>
      <w:r w:rsidRPr="00F93C78">
        <w:t xml:space="preserve"> </w:t>
      </w:r>
      <w:r w:rsidRPr="0072377C">
        <w:t>kerrotaan olevan New Word -baptistikirkon piispa (RFE</w:t>
      </w:r>
      <w:r>
        <w:t xml:space="preserve"> </w:t>
      </w:r>
      <w:r w:rsidRPr="0072377C">
        <w:t>/</w:t>
      </w:r>
      <w:r>
        <w:t xml:space="preserve"> </w:t>
      </w:r>
      <w:r w:rsidRPr="0072377C">
        <w:t>RL 9.8.2023</w:t>
      </w:r>
      <w:r>
        <w:t>)</w:t>
      </w:r>
      <w:r>
        <w:rPr>
          <w:rFonts w:ascii="Open Sans" w:hAnsi="Open Sans"/>
          <w:color w:val="000000"/>
          <w:sz w:val="21"/>
          <w:szCs w:val="21"/>
          <w:shd w:val="clear" w:color="auto" w:fill="FFFFFF"/>
        </w:rPr>
        <w:t>.</w:t>
      </w:r>
    </w:p>
  </w:footnote>
  <w:footnote w:id="19">
    <w:p w14:paraId="067F9FC1" w14:textId="77777777" w:rsidR="009E56E5" w:rsidRPr="00A51961" w:rsidRDefault="009E56E5" w:rsidP="009E56E5">
      <w:pPr>
        <w:pStyle w:val="Alaviitteenteksti"/>
        <w:rPr>
          <w:lang w:val="ru-RU"/>
        </w:rPr>
      </w:pPr>
      <w:r>
        <w:rPr>
          <w:rStyle w:val="Alaviitteenviite"/>
        </w:rPr>
        <w:footnoteRef/>
      </w:r>
      <w:r w:rsidRPr="00A51961">
        <w:rPr>
          <w:lang w:val="ru-RU"/>
        </w:rPr>
        <w:t xml:space="preserve"> СОВА 14.4.2025; </w:t>
      </w:r>
      <w:r>
        <w:t>SOVA</w:t>
      </w:r>
      <w:r w:rsidRPr="00A51961">
        <w:rPr>
          <w:lang w:val="ru-RU"/>
        </w:rPr>
        <w:t xml:space="preserve"> 6.5.2025. </w:t>
      </w:r>
    </w:p>
  </w:footnote>
  <w:footnote w:id="20">
    <w:p w14:paraId="69206F40" w14:textId="77777777" w:rsidR="009E56E5" w:rsidRPr="001A755D" w:rsidRDefault="009E56E5" w:rsidP="009E56E5">
      <w:pPr>
        <w:pStyle w:val="Alaviitteenteksti"/>
        <w:jc w:val="left"/>
        <w:rPr>
          <w:lang w:val="ru-RU"/>
        </w:rPr>
      </w:pPr>
      <w:r>
        <w:rPr>
          <w:rStyle w:val="Alaviitteenviite"/>
        </w:rPr>
        <w:footnoteRef/>
      </w:r>
      <w:r w:rsidRPr="001A755D">
        <w:rPr>
          <w:lang w:val="ru-RU"/>
        </w:rPr>
        <w:t xml:space="preserve"> Новая газета Европа 19.6.2024. </w:t>
      </w:r>
    </w:p>
  </w:footnote>
  <w:footnote w:id="21">
    <w:p w14:paraId="1C58D6AC" w14:textId="77777777" w:rsidR="009E56E5" w:rsidRPr="00A51961" w:rsidRDefault="009E56E5" w:rsidP="009E56E5">
      <w:pPr>
        <w:pStyle w:val="Alaviitteenteksti"/>
        <w:rPr>
          <w:lang w:val="ru-RU"/>
        </w:rPr>
      </w:pPr>
      <w:r>
        <w:rPr>
          <w:rStyle w:val="Alaviitteenviite"/>
        </w:rPr>
        <w:footnoteRef/>
      </w:r>
      <w:r w:rsidRPr="00B02794">
        <w:rPr>
          <w:lang w:val="ru-RU"/>
        </w:rPr>
        <w:t xml:space="preserve"> Новая газета Европа 8.8.2023</w:t>
      </w:r>
      <w:r w:rsidRPr="00A51961">
        <w:rPr>
          <w:lang w:val="ru-RU"/>
        </w:rPr>
        <w:t>.</w:t>
      </w:r>
    </w:p>
  </w:footnote>
  <w:footnote w:id="22">
    <w:p w14:paraId="173057F5" w14:textId="77777777" w:rsidR="009E56E5" w:rsidRPr="009E56E5" w:rsidRDefault="009E56E5" w:rsidP="009E56E5">
      <w:pPr>
        <w:pStyle w:val="Alaviitteenteksti"/>
        <w:rPr>
          <w:lang w:val="ru-RU"/>
        </w:rPr>
      </w:pPr>
      <w:r>
        <w:rPr>
          <w:rStyle w:val="Alaviitteenviite"/>
        </w:rPr>
        <w:footnoteRef/>
      </w:r>
      <w:r w:rsidRPr="009E56E5">
        <w:rPr>
          <w:lang w:val="ru-RU"/>
        </w:rPr>
        <w:t xml:space="preserve"> </w:t>
      </w:r>
      <w:r>
        <w:t>SOVA</w:t>
      </w:r>
      <w:r w:rsidRPr="009E56E5">
        <w:rPr>
          <w:lang w:val="ru-RU"/>
        </w:rPr>
        <w:t xml:space="preserve"> 6.5.2025.</w:t>
      </w:r>
    </w:p>
  </w:footnote>
  <w:footnote w:id="23">
    <w:p w14:paraId="42DD479E" w14:textId="77777777" w:rsidR="00E27F4E" w:rsidRPr="001A755D" w:rsidRDefault="00E27F4E" w:rsidP="00E27F4E">
      <w:pPr>
        <w:pStyle w:val="Alaviitteenteksti"/>
        <w:rPr>
          <w:lang w:val="ru-RU"/>
        </w:rPr>
      </w:pPr>
      <w:r>
        <w:rPr>
          <w:rStyle w:val="Alaviitteenviite"/>
        </w:rPr>
        <w:footnoteRef/>
      </w:r>
      <w:r w:rsidRPr="001A755D">
        <w:rPr>
          <w:lang w:val="ru-RU"/>
        </w:rPr>
        <w:t xml:space="preserve"> </w:t>
      </w:r>
      <w:r>
        <w:t>SOVA</w:t>
      </w:r>
      <w:r w:rsidRPr="001A755D">
        <w:rPr>
          <w:lang w:val="ru-RU"/>
        </w:rPr>
        <w:t xml:space="preserve"> 6.5.2025; ОВД-Инфо 9.4.2024.</w:t>
      </w:r>
    </w:p>
  </w:footnote>
  <w:footnote w:id="24">
    <w:p w14:paraId="3E116006" w14:textId="77777777" w:rsidR="00E27F4E" w:rsidRPr="001A755D" w:rsidRDefault="00E27F4E" w:rsidP="00E27F4E">
      <w:pPr>
        <w:pStyle w:val="Alaviitteenteksti"/>
        <w:rPr>
          <w:lang w:val="ru-RU"/>
        </w:rPr>
      </w:pPr>
      <w:r>
        <w:rPr>
          <w:rStyle w:val="Alaviitteenviite"/>
        </w:rPr>
        <w:footnoteRef/>
      </w:r>
      <w:r w:rsidRPr="001A755D">
        <w:rPr>
          <w:lang w:val="ru-RU"/>
        </w:rPr>
        <w:t xml:space="preserve"> ОВД-Инфо 9.4.2024.</w:t>
      </w:r>
    </w:p>
  </w:footnote>
  <w:footnote w:id="25">
    <w:p w14:paraId="3B9DA809" w14:textId="77777777" w:rsidR="00E27F4E" w:rsidRDefault="00E27F4E" w:rsidP="00E27F4E">
      <w:pPr>
        <w:pStyle w:val="Alaviitteenteksti"/>
      </w:pPr>
      <w:r>
        <w:rPr>
          <w:rStyle w:val="Alaviitteenviite"/>
        </w:rPr>
        <w:footnoteRef/>
      </w:r>
      <w:r>
        <w:t xml:space="preserve"> </w:t>
      </w:r>
      <w:r w:rsidRPr="00236A66">
        <w:t>ОВД</w:t>
      </w:r>
      <w:r w:rsidRPr="00C27775">
        <w:t>-</w:t>
      </w:r>
      <w:proofErr w:type="spellStart"/>
      <w:r w:rsidRPr="00236A66">
        <w:t>Инфо</w:t>
      </w:r>
      <w:proofErr w:type="spellEnd"/>
      <w:r>
        <w:t xml:space="preserve"> 19.4.2024.</w:t>
      </w:r>
    </w:p>
  </w:footnote>
  <w:footnote w:id="26">
    <w:p w14:paraId="2A4443A7" w14:textId="77777777" w:rsidR="00E27F4E" w:rsidRDefault="00E27F4E" w:rsidP="00E27F4E">
      <w:pPr>
        <w:pStyle w:val="Alaviitteenteksti"/>
      </w:pPr>
      <w:r>
        <w:rPr>
          <w:rStyle w:val="Alaviitteenviite"/>
        </w:rPr>
        <w:footnoteRef/>
      </w:r>
      <w:r>
        <w:t xml:space="preserve"> SOVA 6.5.2025.</w:t>
      </w:r>
    </w:p>
  </w:footnote>
  <w:footnote w:id="27">
    <w:p w14:paraId="17E4241A" w14:textId="77777777" w:rsidR="00E27F4E" w:rsidRDefault="00E27F4E" w:rsidP="00E27F4E">
      <w:pPr>
        <w:pStyle w:val="Alaviitteenteksti"/>
      </w:pPr>
      <w:r>
        <w:rPr>
          <w:rStyle w:val="Alaviitteenviite"/>
        </w:rPr>
        <w:footnoteRef/>
      </w:r>
      <w:r>
        <w:t xml:space="preserve"> Rikoslain </w:t>
      </w:r>
      <w:r w:rsidRPr="005D4DD8">
        <w:t>239 §:n momenti</w:t>
      </w:r>
      <w:r>
        <w:t>ssa 1 säädetään</w:t>
      </w:r>
      <w:r w:rsidRPr="005D4DD8">
        <w:t xml:space="preserve"> sellaisen uskonnollisen yhdistyksen perustami</w:t>
      </w:r>
      <w:r>
        <w:t>sesta ja toiminnan johtamisesta</w:t>
      </w:r>
      <w:r w:rsidRPr="005D4DD8">
        <w:t xml:space="preserve">, jonka toimintaan liittyy </w:t>
      </w:r>
      <w:r>
        <w:t xml:space="preserve">kansalaisiin kohdistuvaa </w:t>
      </w:r>
      <w:r w:rsidRPr="005D4DD8">
        <w:t xml:space="preserve">väkivaltaa tai muuta </w:t>
      </w:r>
      <w:r>
        <w:t>kansalaisen</w:t>
      </w:r>
      <w:r w:rsidRPr="005D4DD8">
        <w:t xml:space="preserve"> </w:t>
      </w:r>
      <w:r>
        <w:t>terveyteen kohdistuvaa</w:t>
      </w:r>
      <w:r w:rsidRPr="005D4DD8">
        <w:t xml:space="preserve"> haittaa</w:t>
      </w:r>
      <w:r>
        <w:t>.</w:t>
      </w:r>
    </w:p>
  </w:footnote>
  <w:footnote w:id="28">
    <w:p w14:paraId="2649C965" w14:textId="77777777" w:rsidR="00E27F4E" w:rsidRDefault="00E27F4E" w:rsidP="00E27F4E">
      <w:pPr>
        <w:pStyle w:val="Alaviitteenteksti"/>
      </w:pPr>
      <w:r>
        <w:rPr>
          <w:rStyle w:val="Alaviitteenviite"/>
        </w:rPr>
        <w:footnoteRef/>
      </w:r>
      <w:r>
        <w:t xml:space="preserve"> R</w:t>
      </w:r>
      <w:r w:rsidRPr="005D4DD8">
        <w:t xml:space="preserve">ikoslain 111 §:n momentin </w:t>
      </w:r>
      <w:r>
        <w:t xml:space="preserve">3 kohdassa B säädetään mielenterveyshäiriöön johtavan, tahallisesti aiheutetun </w:t>
      </w:r>
      <w:r w:rsidRPr="005D4DD8">
        <w:t>vakavan terveyshaitan aiheuttami</w:t>
      </w:r>
      <w:r>
        <w:t>sesta.</w:t>
      </w:r>
    </w:p>
  </w:footnote>
  <w:footnote w:id="29">
    <w:p w14:paraId="77BFFA42" w14:textId="77777777" w:rsidR="00E27F4E" w:rsidRDefault="00E27F4E" w:rsidP="00E27F4E">
      <w:pPr>
        <w:pStyle w:val="Alaviitteenteksti"/>
      </w:pPr>
      <w:r>
        <w:rPr>
          <w:rStyle w:val="Alaviitteenviite"/>
        </w:rPr>
        <w:footnoteRef/>
      </w:r>
      <w:r>
        <w:t xml:space="preserve"> SOVA 6.5.2025.</w:t>
      </w:r>
    </w:p>
  </w:footnote>
  <w:footnote w:id="30">
    <w:p w14:paraId="5D506D6A" w14:textId="77777777" w:rsidR="0018336E" w:rsidRPr="0018336E" w:rsidRDefault="0018336E" w:rsidP="0018336E">
      <w:pPr>
        <w:pStyle w:val="Alaviitteenteksti"/>
        <w:rPr>
          <w:lang w:val="sv-SE"/>
        </w:rPr>
      </w:pPr>
      <w:r>
        <w:rPr>
          <w:rStyle w:val="Alaviitteenviite"/>
        </w:rPr>
        <w:footnoteRef/>
      </w:r>
      <w:r w:rsidRPr="0018336E">
        <w:rPr>
          <w:lang w:val="sv-SE"/>
        </w:rPr>
        <w:t xml:space="preserve"> SOVA 13.4.2023; 25.3.2024.</w:t>
      </w:r>
    </w:p>
  </w:footnote>
  <w:footnote w:id="31">
    <w:p w14:paraId="6AAC5268" w14:textId="77777777" w:rsidR="0018336E" w:rsidRPr="0018336E" w:rsidRDefault="0018336E" w:rsidP="0018336E">
      <w:pPr>
        <w:pStyle w:val="Alaviitteenteksti"/>
        <w:rPr>
          <w:lang w:val="sv-SE"/>
        </w:rPr>
      </w:pPr>
      <w:r>
        <w:rPr>
          <w:rStyle w:val="Alaviitteenviite"/>
        </w:rPr>
        <w:footnoteRef/>
      </w:r>
      <w:r w:rsidRPr="0018336E">
        <w:rPr>
          <w:lang w:val="sv-SE"/>
        </w:rPr>
        <w:t xml:space="preserve"> SOVA 25.3.2024.</w:t>
      </w:r>
    </w:p>
  </w:footnote>
  <w:footnote w:id="32">
    <w:p w14:paraId="77667E97" w14:textId="77777777" w:rsidR="009E56E5" w:rsidRPr="0018336E" w:rsidRDefault="009E56E5" w:rsidP="009E56E5">
      <w:pPr>
        <w:pStyle w:val="Alaviitteenteksti"/>
        <w:rPr>
          <w:lang w:val="sv-SE"/>
        </w:rPr>
      </w:pPr>
      <w:r>
        <w:rPr>
          <w:rStyle w:val="Alaviitteenviite"/>
        </w:rPr>
        <w:footnoteRef/>
      </w:r>
      <w:r w:rsidRPr="0018336E">
        <w:rPr>
          <w:lang w:val="sv-SE"/>
        </w:rPr>
        <w:t xml:space="preserve"> SOVA 13.4.2023.</w:t>
      </w:r>
    </w:p>
  </w:footnote>
  <w:footnote w:id="33">
    <w:p w14:paraId="4572DF36" w14:textId="77777777" w:rsidR="0018336E" w:rsidRPr="0018336E" w:rsidRDefault="0018336E" w:rsidP="0018336E">
      <w:pPr>
        <w:pStyle w:val="Alaviitteenteksti"/>
        <w:rPr>
          <w:lang w:val="sv-SE"/>
        </w:rPr>
      </w:pPr>
      <w:r>
        <w:rPr>
          <w:rStyle w:val="Alaviitteenviite"/>
        </w:rPr>
        <w:footnoteRef/>
      </w:r>
      <w:r w:rsidRPr="0018336E">
        <w:rPr>
          <w:lang w:val="sv-SE"/>
        </w:rPr>
        <w:t xml:space="preserve"> </w:t>
      </w:r>
      <w:r w:rsidRPr="001B6863">
        <w:rPr>
          <w:lang w:val="sv-SE"/>
        </w:rPr>
        <w:t>OVD</w:t>
      </w:r>
      <w:r w:rsidRPr="0018336E">
        <w:rPr>
          <w:lang w:val="sv-SE"/>
        </w:rPr>
        <w:t>-</w:t>
      </w:r>
      <w:r w:rsidRPr="001B6863">
        <w:rPr>
          <w:lang w:val="sv-SE"/>
        </w:rPr>
        <w:t>Info</w:t>
      </w:r>
      <w:r w:rsidRPr="0018336E">
        <w:rPr>
          <w:lang w:val="sv-SE"/>
        </w:rPr>
        <w:t xml:space="preserve"> 17.1.2024; </w:t>
      </w:r>
      <w:r w:rsidRPr="0018336E">
        <w:rPr>
          <w:lang w:val="ru-RU"/>
        </w:rPr>
        <w:t>ОВД</w:t>
      </w:r>
      <w:r w:rsidRPr="0018336E">
        <w:rPr>
          <w:lang w:val="sv-SE"/>
        </w:rPr>
        <w:t>-</w:t>
      </w:r>
      <w:r w:rsidRPr="0018336E">
        <w:rPr>
          <w:lang w:val="ru-RU"/>
        </w:rPr>
        <w:t>Инфо</w:t>
      </w:r>
      <w:r w:rsidRPr="0018336E">
        <w:rPr>
          <w:lang w:val="sv-SE"/>
        </w:rPr>
        <w:t xml:space="preserve"> 18.12.2023.</w:t>
      </w:r>
    </w:p>
  </w:footnote>
  <w:footnote w:id="34">
    <w:p w14:paraId="62EA04A4" w14:textId="483D2CF4" w:rsidR="0018336E" w:rsidRDefault="0018336E" w:rsidP="0018336E">
      <w:pPr>
        <w:pStyle w:val="Alaviitteenteksti"/>
      </w:pPr>
      <w:r>
        <w:rPr>
          <w:rStyle w:val="Alaviitteenviite"/>
        </w:rPr>
        <w:footnoteRef/>
      </w:r>
      <w:r>
        <w:t xml:space="preserve"> Rikoslain </w:t>
      </w:r>
      <w:r w:rsidRPr="008243FB">
        <w:t>284</w:t>
      </w:r>
      <w:r>
        <w:t>.</w:t>
      </w:r>
      <w:r w:rsidRPr="008243FB">
        <w:t>1 §</w:t>
      </w:r>
      <w:r>
        <w:t>:n moment</w:t>
      </w:r>
      <w:r w:rsidR="00AC6CFD">
        <w:t xml:space="preserve">ti </w:t>
      </w:r>
      <w:r>
        <w:t>1 sää</w:t>
      </w:r>
      <w:r w:rsidR="00AC6CFD">
        <w:t xml:space="preserve">tää </w:t>
      </w:r>
      <w:r>
        <w:t>osallistumisesta</w:t>
      </w:r>
      <w:r w:rsidRPr="00C51E90">
        <w:t xml:space="preserve"> </w:t>
      </w:r>
      <w:r w:rsidRPr="008243FB">
        <w:t>Venäjän federaation alueella</w:t>
      </w:r>
      <w:r>
        <w:t xml:space="preserve"> ei-toivotuksi julistetun u</w:t>
      </w:r>
      <w:r w:rsidRPr="008243FB">
        <w:t xml:space="preserve">lkomaisen tai kansainvälisen </w:t>
      </w:r>
      <w:r>
        <w:t>kansalais</w:t>
      </w:r>
      <w:r w:rsidRPr="008243FB">
        <w:t>järjestön toimin</w:t>
      </w:r>
      <w:r>
        <w:t xml:space="preserve">taan sellaisen henkilön toimesta, </w:t>
      </w:r>
      <w:r w:rsidRPr="005C178D">
        <w:t>joka on</w:t>
      </w:r>
      <w:r>
        <w:t xml:space="preserve"> jo aiemmin </w:t>
      </w:r>
      <w:r w:rsidRPr="005C178D">
        <w:t xml:space="preserve">tuomittu </w:t>
      </w:r>
      <w:r w:rsidR="00AC6CFD">
        <w:t xml:space="preserve">hallintolain mukaiseen </w:t>
      </w:r>
      <w:r w:rsidRPr="005C178D">
        <w:t xml:space="preserve">rangaistukseen </w:t>
      </w:r>
      <w:r w:rsidR="00AC6CFD">
        <w:t>vastaavasta teosta</w:t>
      </w:r>
      <w:r w:rsidRPr="005C178D">
        <w:t>.</w:t>
      </w:r>
    </w:p>
  </w:footnote>
  <w:footnote w:id="35">
    <w:p w14:paraId="46C0E23E" w14:textId="77777777" w:rsidR="0018336E" w:rsidRDefault="0018336E" w:rsidP="0018336E">
      <w:pPr>
        <w:pStyle w:val="Alaviitteenteksti"/>
      </w:pPr>
      <w:r>
        <w:rPr>
          <w:rStyle w:val="Alaviitteenviite"/>
        </w:rPr>
        <w:footnoteRef/>
      </w:r>
      <w:r>
        <w:t xml:space="preserve"> SOVA 25.3.2024; </w:t>
      </w:r>
      <w:r w:rsidRPr="006B6BD7">
        <w:rPr>
          <w:lang w:val="en-US"/>
        </w:rPr>
        <w:t>СОВА</w:t>
      </w:r>
      <w:r w:rsidRPr="00114922">
        <w:t xml:space="preserve"> 5.3.2024.</w:t>
      </w:r>
    </w:p>
  </w:footnote>
  <w:footnote w:id="36">
    <w:p w14:paraId="70B4361E" w14:textId="77777777" w:rsidR="0018336E" w:rsidRDefault="0018336E" w:rsidP="0018336E">
      <w:pPr>
        <w:pStyle w:val="Alaviitteenteksti"/>
      </w:pPr>
      <w:r>
        <w:rPr>
          <w:rStyle w:val="Alaviitteenviite"/>
        </w:rPr>
        <w:footnoteRef/>
      </w:r>
      <w:r>
        <w:t xml:space="preserve"> </w:t>
      </w:r>
      <w:r w:rsidRPr="00236A66">
        <w:t>ОВД</w:t>
      </w:r>
      <w:r w:rsidRPr="00C27775">
        <w:t>-</w:t>
      </w:r>
      <w:proofErr w:type="spellStart"/>
      <w:r w:rsidRPr="00236A66">
        <w:t>Инфо</w:t>
      </w:r>
      <w:proofErr w:type="spellEnd"/>
      <w:r>
        <w:t xml:space="preserve"> 15.6.2023.</w:t>
      </w:r>
    </w:p>
  </w:footnote>
  <w:footnote w:id="37">
    <w:p w14:paraId="4C8D15AF" w14:textId="2C240780" w:rsidR="0018336E" w:rsidRDefault="0018336E" w:rsidP="0018336E">
      <w:pPr>
        <w:pStyle w:val="Alaviitteenteksti"/>
      </w:pPr>
      <w:r>
        <w:rPr>
          <w:rStyle w:val="Alaviitteenviite"/>
        </w:rPr>
        <w:footnoteRef/>
      </w:r>
      <w:r>
        <w:t xml:space="preserve"> Rikoslain </w:t>
      </w:r>
      <w:r w:rsidRPr="008243FB">
        <w:t>284</w:t>
      </w:r>
      <w:r>
        <w:t>.</w:t>
      </w:r>
      <w:r w:rsidRPr="008243FB">
        <w:t>1 §:n</w:t>
      </w:r>
      <w:r>
        <w:t xml:space="preserve"> moment</w:t>
      </w:r>
      <w:r w:rsidR="00AC6CFD">
        <w:t>ti</w:t>
      </w:r>
      <w:r>
        <w:t xml:space="preserve"> 3 sää</w:t>
      </w:r>
      <w:r w:rsidR="00AC6CFD">
        <w:t>tää</w:t>
      </w:r>
      <w:r>
        <w:t xml:space="preserve"> </w:t>
      </w:r>
      <w:r w:rsidRPr="008243FB">
        <w:t>Venäjän federaation alueella</w:t>
      </w:r>
      <w:r>
        <w:t xml:space="preserve"> ei-toivotuksi julistetun u</w:t>
      </w:r>
      <w:r w:rsidRPr="008243FB">
        <w:t xml:space="preserve">lkomaisen tai kansainvälisen </w:t>
      </w:r>
      <w:r>
        <w:t>kansalais</w:t>
      </w:r>
      <w:r w:rsidRPr="008243FB">
        <w:t>järjestön toimin</w:t>
      </w:r>
      <w:r>
        <w:t>nan järjestämisestä.</w:t>
      </w:r>
    </w:p>
  </w:footnote>
  <w:footnote w:id="38">
    <w:p w14:paraId="5B85ACEB" w14:textId="77777777" w:rsidR="0018336E" w:rsidRDefault="0018336E" w:rsidP="0018336E">
      <w:pPr>
        <w:pStyle w:val="Alaviitteenteksti"/>
      </w:pPr>
      <w:r>
        <w:rPr>
          <w:rStyle w:val="Alaviitteenviite"/>
        </w:rPr>
        <w:footnoteRef/>
      </w:r>
      <w:r>
        <w:t xml:space="preserve"> SOVA 25.3.2024; </w:t>
      </w:r>
      <w:r w:rsidRPr="006B6BD7">
        <w:rPr>
          <w:lang w:val="en-US"/>
        </w:rPr>
        <w:t>СОВА</w:t>
      </w:r>
      <w:r w:rsidRPr="00BF2627">
        <w:t xml:space="preserve"> 5.3.2024</w:t>
      </w:r>
      <w:r>
        <w:t xml:space="preserve">; </w:t>
      </w:r>
      <w:r w:rsidRPr="00236A66">
        <w:t>ОВД</w:t>
      </w:r>
      <w:r w:rsidRPr="00C27775">
        <w:t>-</w:t>
      </w:r>
      <w:proofErr w:type="spellStart"/>
      <w:r w:rsidRPr="00236A66">
        <w:t>Инфо</w:t>
      </w:r>
      <w:proofErr w:type="spellEnd"/>
      <w:r>
        <w:t xml:space="preserve"> 1.8.2023.</w:t>
      </w:r>
    </w:p>
  </w:footnote>
  <w:footnote w:id="39">
    <w:p w14:paraId="3247A51D" w14:textId="77777777" w:rsidR="0018336E" w:rsidRDefault="0018336E" w:rsidP="0018336E">
      <w:pPr>
        <w:pStyle w:val="Alaviitteenteksti"/>
      </w:pPr>
      <w:r>
        <w:rPr>
          <w:rStyle w:val="Alaviitteenviite"/>
        </w:rPr>
        <w:footnoteRef/>
      </w:r>
      <w:r>
        <w:t xml:space="preserve"> </w:t>
      </w:r>
      <w:proofErr w:type="spellStart"/>
      <w:r>
        <w:t>SOTAvision</w:t>
      </w:r>
      <w:proofErr w:type="spellEnd"/>
      <w:r>
        <w:t xml:space="preserve"> [päivitetty 12.10.2023]. </w:t>
      </w:r>
    </w:p>
  </w:footnote>
  <w:footnote w:id="40">
    <w:p w14:paraId="0196190A" w14:textId="77777777" w:rsidR="0018336E" w:rsidRPr="001A755D" w:rsidRDefault="0018336E" w:rsidP="0018336E">
      <w:pPr>
        <w:pStyle w:val="Alaviitteenteksti"/>
        <w:rPr>
          <w:lang w:val="ru-RU"/>
        </w:rPr>
      </w:pPr>
      <w:r>
        <w:rPr>
          <w:rStyle w:val="Alaviitteenviite"/>
        </w:rPr>
        <w:footnoteRef/>
      </w:r>
      <w:r w:rsidRPr="001A755D">
        <w:rPr>
          <w:lang w:val="ru-RU"/>
        </w:rPr>
        <w:t xml:space="preserve"> ОВД-Инфо 1.8.2023.</w:t>
      </w:r>
    </w:p>
  </w:footnote>
  <w:footnote w:id="41">
    <w:p w14:paraId="764B3D64" w14:textId="77777777" w:rsidR="0018336E" w:rsidRPr="001A755D" w:rsidRDefault="0018336E" w:rsidP="0018336E">
      <w:pPr>
        <w:pStyle w:val="Alaviitteenteksti"/>
        <w:rPr>
          <w:lang w:val="ru-RU"/>
        </w:rPr>
      </w:pPr>
      <w:r>
        <w:rPr>
          <w:rStyle w:val="Alaviitteenviite"/>
        </w:rPr>
        <w:footnoteRef/>
      </w:r>
      <w:r w:rsidRPr="001A755D">
        <w:rPr>
          <w:lang w:val="ru-RU"/>
        </w:rPr>
        <w:t xml:space="preserve"> </w:t>
      </w:r>
      <w:r w:rsidRPr="00A578F4">
        <w:t>SOVA</w:t>
      </w:r>
      <w:r w:rsidRPr="001A755D">
        <w:rPr>
          <w:lang w:val="ru-RU"/>
        </w:rPr>
        <w:t xml:space="preserve"> 13.4.2023.</w:t>
      </w:r>
    </w:p>
  </w:footnote>
  <w:footnote w:id="42">
    <w:p w14:paraId="3F7F1E57" w14:textId="77777777" w:rsidR="0018336E" w:rsidRPr="001A755D" w:rsidRDefault="0018336E" w:rsidP="0018336E">
      <w:pPr>
        <w:pStyle w:val="Alaviitteenteksti"/>
        <w:rPr>
          <w:lang w:val="ru-RU"/>
        </w:rPr>
      </w:pPr>
      <w:r>
        <w:rPr>
          <w:rStyle w:val="Alaviitteenviite"/>
        </w:rPr>
        <w:footnoteRef/>
      </w:r>
      <w:r w:rsidRPr="001A755D">
        <w:rPr>
          <w:lang w:val="ru-RU"/>
        </w:rPr>
        <w:t xml:space="preserve"> ОВД-Инфо 26.6.2023. </w:t>
      </w:r>
    </w:p>
  </w:footnote>
  <w:footnote w:id="43">
    <w:p w14:paraId="6222B352" w14:textId="77777777" w:rsidR="0018336E" w:rsidRPr="007A7688" w:rsidRDefault="0018336E" w:rsidP="0018336E">
      <w:pPr>
        <w:pStyle w:val="Alaviitteenteksti"/>
      </w:pPr>
      <w:r>
        <w:rPr>
          <w:rStyle w:val="Alaviitteenviite"/>
        </w:rPr>
        <w:footnoteRef/>
      </w:r>
      <w:r>
        <w:t xml:space="preserve"> </w:t>
      </w:r>
      <w:r w:rsidRPr="007A7688">
        <w:t>Konferenssia ja si</w:t>
      </w:r>
      <w:r>
        <w:t>ihen liittyviä tapahtumia käsitellään maatietopalvelun 2.1.2023 julkaisemassa kyselyvastuksessa (</w:t>
      </w:r>
      <w:r w:rsidRPr="00AC131F">
        <w:t>Maahanmuuttovirasto</w:t>
      </w:r>
      <w:r>
        <w:t xml:space="preserve"> /</w:t>
      </w:r>
      <w:r w:rsidRPr="00AC131F">
        <w:t xml:space="preserve"> </w:t>
      </w:r>
      <w:r>
        <w:t>M</w:t>
      </w:r>
      <w:r w:rsidRPr="00AC131F">
        <w:t>aatietopalvelu 2.</w:t>
      </w:r>
      <w:r>
        <w:t>1</w:t>
      </w:r>
      <w:r w:rsidRPr="00AC131F">
        <w:t>.202</w:t>
      </w:r>
      <w:r>
        <w:t>3, s. 6–7).</w:t>
      </w:r>
    </w:p>
  </w:footnote>
  <w:footnote w:id="44">
    <w:p w14:paraId="68464A3F" w14:textId="77777777" w:rsidR="0018336E" w:rsidRDefault="0018336E" w:rsidP="0018336E">
      <w:pPr>
        <w:pStyle w:val="Alaviitteenteksti"/>
      </w:pPr>
      <w:r>
        <w:rPr>
          <w:rStyle w:val="Alaviitteenviite"/>
        </w:rPr>
        <w:footnoteRef/>
      </w:r>
      <w:r>
        <w:t xml:space="preserve"> Hallintolain 20.33 § säätää </w:t>
      </w:r>
      <w:r w:rsidRPr="007A7688">
        <w:t>Venäjällä ei-toivotuksi julistetun ulkomaisen tai kansainvälisen kansalaisjärjestön toimintaan osallistumi</w:t>
      </w:r>
      <w:r>
        <w:t>sesta.</w:t>
      </w:r>
    </w:p>
  </w:footnote>
  <w:footnote w:id="45">
    <w:p w14:paraId="6B9B3D95" w14:textId="77777777" w:rsidR="0018336E" w:rsidRPr="00286B2E" w:rsidRDefault="0018336E" w:rsidP="0018336E">
      <w:pPr>
        <w:pStyle w:val="Alaviitteenteksti"/>
      </w:pPr>
      <w:r>
        <w:rPr>
          <w:rStyle w:val="Alaviitteenviite"/>
        </w:rPr>
        <w:footnoteRef/>
      </w:r>
      <w:r w:rsidRPr="00286B2E">
        <w:t xml:space="preserve"> SOVA 13.4.2023. </w:t>
      </w:r>
    </w:p>
  </w:footnote>
  <w:footnote w:id="46">
    <w:p w14:paraId="6FA1BBAB" w14:textId="63C02F2B" w:rsidR="00B43998" w:rsidRDefault="00B43998">
      <w:pPr>
        <w:pStyle w:val="Alaviitteenteksti"/>
      </w:pPr>
      <w:r>
        <w:rPr>
          <w:rStyle w:val="Alaviitteenviite"/>
        </w:rPr>
        <w:footnoteRef/>
      </w:r>
      <w:r>
        <w:t xml:space="preserve"> Rikoslain 280.4 § säätää kansallista</w:t>
      </w:r>
      <w:r w:rsidRPr="00302690">
        <w:t xml:space="preserve"> turvallisuutta vastaan suunnat</w:t>
      </w:r>
      <w:r>
        <w:t xml:space="preserve">usta </w:t>
      </w:r>
      <w:r w:rsidRPr="00302690">
        <w:t>toimi</w:t>
      </w:r>
      <w:r>
        <w:t>nnasta.</w:t>
      </w:r>
    </w:p>
  </w:footnote>
  <w:footnote w:id="47">
    <w:p w14:paraId="2247F1F6" w14:textId="77777777" w:rsidR="00AE4BD4" w:rsidRPr="00B43998" w:rsidRDefault="00AE4BD4" w:rsidP="00AE4BD4">
      <w:pPr>
        <w:pStyle w:val="Alaviitteenteksti"/>
      </w:pPr>
      <w:r>
        <w:rPr>
          <w:rStyle w:val="Alaviitteenviite"/>
        </w:rPr>
        <w:footnoteRef/>
      </w:r>
      <w:r w:rsidRPr="00B43998">
        <w:t xml:space="preserve"> </w:t>
      </w:r>
      <w:r w:rsidRPr="00F50DAA">
        <w:rPr>
          <w:lang w:val="ru-RU"/>
        </w:rPr>
        <w:t>ОВД</w:t>
      </w:r>
      <w:r w:rsidRPr="00B43998">
        <w:t>-</w:t>
      </w:r>
      <w:r w:rsidRPr="00F50DAA">
        <w:rPr>
          <w:lang w:val="ru-RU"/>
        </w:rPr>
        <w:t>Инфо</w:t>
      </w:r>
      <w:r w:rsidRPr="00B43998">
        <w:t xml:space="preserve"> [</w:t>
      </w:r>
      <w:r>
        <w:t>p</w:t>
      </w:r>
      <w:r w:rsidRPr="00B43998">
        <w:t>ä</w:t>
      </w:r>
      <w:r>
        <w:t>ivitetty</w:t>
      </w:r>
      <w:r w:rsidRPr="00B43998">
        <w:t xml:space="preserve"> 18.2.2025].</w:t>
      </w:r>
    </w:p>
  </w:footnote>
  <w:footnote w:id="48">
    <w:p w14:paraId="64228033" w14:textId="1BE8132D" w:rsidR="00AE4BD4" w:rsidRDefault="00AE4BD4">
      <w:pPr>
        <w:pStyle w:val="Alaviitteenteksti"/>
      </w:pPr>
      <w:r>
        <w:rPr>
          <w:rStyle w:val="Alaviitteenviite"/>
        </w:rPr>
        <w:footnoteRef/>
      </w:r>
      <w:r>
        <w:t xml:space="preserve"> </w:t>
      </w:r>
      <w:r w:rsidRPr="006B6BD7">
        <w:rPr>
          <w:lang w:val="en-US"/>
        </w:rPr>
        <w:t>СОВА</w:t>
      </w:r>
      <w:r w:rsidRPr="00AE4BD4">
        <w:t xml:space="preserve"> [päivitetty 17.4.2025].</w:t>
      </w:r>
    </w:p>
  </w:footnote>
  <w:footnote w:id="49">
    <w:p w14:paraId="53BC454C" w14:textId="4AD63B11" w:rsidR="0039214D" w:rsidRPr="0039214D" w:rsidRDefault="0039214D">
      <w:pPr>
        <w:pStyle w:val="Alaviitteenteksti"/>
      </w:pPr>
      <w:r>
        <w:rPr>
          <w:rStyle w:val="Alaviitteenviite"/>
        </w:rPr>
        <w:footnoteRef/>
      </w:r>
      <w:r w:rsidRPr="0039214D">
        <w:t xml:space="preserve"> </w:t>
      </w:r>
      <w:r w:rsidRPr="00236A66">
        <w:t>ОВД</w:t>
      </w:r>
      <w:r w:rsidRPr="0039214D">
        <w:t>-</w:t>
      </w:r>
      <w:proofErr w:type="spellStart"/>
      <w:r w:rsidRPr="00236A66">
        <w:t>Инфо</w:t>
      </w:r>
      <w:proofErr w:type="spellEnd"/>
      <w:r>
        <w:t xml:space="preserve"> [päivitetty 18.2.2025]</w:t>
      </w:r>
      <w:r w:rsidR="00AE4BD4">
        <w:t>.</w:t>
      </w:r>
    </w:p>
  </w:footnote>
  <w:footnote w:id="50">
    <w:p w14:paraId="2BBD8241" w14:textId="77777777" w:rsidR="00B02794" w:rsidRPr="00A51961" w:rsidRDefault="00B02794" w:rsidP="00B02794">
      <w:pPr>
        <w:pStyle w:val="Alaviitteenteksti"/>
        <w:rPr>
          <w:lang w:val="sv-SE"/>
        </w:rPr>
      </w:pPr>
      <w:r>
        <w:rPr>
          <w:rStyle w:val="Alaviitteenviite"/>
        </w:rPr>
        <w:footnoteRef/>
      </w:r>
      <w:r w:rsidRPr="00A51961">
        <w:rPr>
          <w:lang w:val="sv-SE"/>
        </w:rPr>
        <w:t xml:space="preserve"> SOVA 6.5.2025; </w:t>
      </w:r>
      <w:r w:rsidRPr="006B6BD7">
        <w:rPr>
          <w:lang w:val="en-US"/>
        </w:rPr>
        <w:t>СОВА</w:t>
      </w:r>
      <w:r w:rsidRPr="00A51961">
        <w:rPr>
          <w:lang w:val="sv-SE"/>
        </w:rPr>
        <w:t xml:space="preserve"> [</w:t>
      </w:r>
      <w:proofErr w:type="spellStart"/>
      <w:r w:rsidRPr="00A51961">
        <w:rPr>
          <w:lang w:val="sv-SE"/>
        </w:rPr>
        <w:t>päivitetty</w:t>
      </w:r>
      <w:proofErr w:type="spellEnd"/>
      <w:r w:rsidRPr="00A51961">
        <w:rPr>
          <w:lang w:val="sv-SE"/>
        </w:rPr>
        <w:t xml:space="preserve"> 17.4.2025].</w:t>
      </w:r>
    </w:p>
  </w:footnote>
  <w:footnote w:id="51">
    <w:p w14:paraId="25DDA91A" w14:textId="368D6CA9" w:rsidR="00672325" w:rsidRPr="001A755D" w:rsidRDefault="00672325">
      <w:pPr>
        <w:pStyle w:val="Alaviitteenteksti"/>
        <w:rPr>
          <w:lang w:val="sv-SE"/>
        </w:rPr>
      </w:pPr>
      <w:r>
        <w:rPr>
          <w:rStyle w:val="Alaviitteenviite"/>
        </w:rPr>
        <w:footnoteRef/>
      </w:r>
      <w:r w:rsidRPr="001A755D">
        <w:rPr>
          <w:lang w:val="sv-SE"/>
        </w:rPr>
        <w:t xml:space="preserve"> </w:t>
      </w:r>
      <w:r w:rsidRPr="00672325">
        <w:rPr>
          <w:lang w:val="sv-SE"/>
        </w:rPr>
        <w:t>Forum 18 16.4.2025.</w:t>
      </w:r>
    </w:p>
  </w:footnote>
  <w:footnote w:id="52">
    <w:p w14:paraId="603D8C6F" w14:textId="0FBD8AF3" w:rsidR="00B57AE5" w:rsidRPr="001A755D" w:rsidRDefault="00B57AE5">
      <w:pPr>
        <w:pStyle w:val="Alaviitteenteksti"/>
        <w:rPr>
          <w:lang w:val="sv-SE"/>
        </w:rPr>
      </w:pPr>
      <w:r>
        <w:rPr>
          <w:rStyle w:val="Alaviitteenviite"/>
        </w:rPr>
        <w:footnoteRef/>
      </w:r>
      <w:r w:rsidRPr="001A755D">
        <w:rPr>
          <w:lang w:val="sv-SE"/>
        </w:rPr>
        <w:t xml:space="preserve"> OVD-info 3.5.2023.</w:t>
      </w:r>
    </w:p>
  </w:footnote>
  <w:footnote w:id="53">
    <w:p w14:paraId="71B4721F" w14:textId="5A83B48E" w:rsidR="00302690" w:rsidRPr="001A755D" w:rsidRDefault="00302690">
      <w:pPr>
        <w:pStyle w:val="Alaviitteenteksti"/>
        <w:rPr>
          <w:lang w:val="sv-SE"/>
        </w:rPr>
      </w:pPr>
      <w:r>
        <w:rPr>
          <w:rStyle w:val="Alaviitteenviite"/>
        </w:rPr>
        <w:footnoteRef/>
      </w:r>
      <w:r w:rsidRPr="001A755D">
        <w:rPr>
          <w:lang w:val="sv-SE"/>
        </w:rPr>
        <w:t xml:space="preserve"> SOVA 6.5.2025.</w:t>
      </w:r>
    </w:p>
  </w:footnote>
  <w:footnote w:id="54">
    <w:p w14:paraId="451C74ED" w14:textId="7FBFC504" w:rsidR="0010419E" w:rsidRPr="00672325" w:rsidRDefault="0010419E" w:rsidP="0010419E">
      <w:pPr>
        <w:pStyle w:val="Alaviitteenteksti"/>
        <w:rPr>
          <w:lang w:val="sv-SE"/>
        </w:rPr>
      </w:pPr>
      <w:r>
        <w:rPr>
          <w:rStyle w:val="Alaviitteenviite"/>
        </w:rPr>
        <w:footnoteRef/>
      </w:r>
      <w:r w:rsidRPr="00672325">
        <w:rPr>
          <w:lang w:val="sv-SE"/>
        </w:rPr>
        <w:t xml:space="preserve"> Forum 18 16.4.2025. </w:t>
      </w:r>
    </w:p>
  </w:footnote>
  <w:footnote w:id="55">
    <w:p w14:paraId="3B60B005" w14:textId="21320690" w:rsidR="00C72A5A" w:rsidRPr="00672325" w:rsidRDefault="00C72A5A">
      <w:pPr>
        <w:pStyle w:val="Alaviitteenteksti"/>
        <w:rPr>
          <w:lang w:val="sv-SE"/>
        </w:rPr>
      </w:pPr>
      <w:r>
        <w:rPr>
          <w:rStyle w:val="Alaviitteenviite"/>
        </w:rPr>
        <w:footnoteRef/>
      </w:r>
      <w:r w:rsidRPr="00672325">
        <w:rPr>
          <w:lang w:val="sv-SE"/>
        </w:rPr>
        <w:t xml:space="preserve"> SOVA 6.5.2025.</w:t>
      </w:r>
    </w:p>
  </w:footnote>
  <w:footnote w:id="56">
    <w:p w14:paraId="18C70233" w14:textId="5DCECF72" w:rsidR="00C72A5A" w:rsidRPr="00672325" w:rsidRDefault="00C72A5A">
      <w:pPr>
        <w:pStyle w:val="Alaviitteenteksti"/>
        <w:rPr>
          <w:lang w:val="sv-SE"/>
        </w:rPr>
      </w:pPr>
      <w:r>
        <w:rPr>
          <w:rStyle w:val="Alaviitteenviite"/>
        </w:rPr>
        <w:footnoteRef/>
      </w:r>
      <w:r w:rsidRPr="00672325">
        <w:rPr>
          <w:lang w:val="sv-SE"/>
        </w:rPr>
        <w:t xml:space="preserve"> Forum 18 16.4.2025.</w:t>
      </w:r>
    </w:p>
  </w:footnote>
  <w:footnote w:id="57">
    <w:p w14:paraId="1A1580BF" w14:textId="77777777" w:rsidR="008F56B1" w:rsidRPr="00672325" w:rsidRDefault="008F56B1" w:rsidP="008F56B1">
      <w:pPr>
        <w:pStyle w:val="Alaviitteenteksti"/>
        <w:rPr>
          <w:lang w:val="sv-SE"/>
        </w:rPr>
      </w:pPr>
      <w:r>
        <w:rPr>
          <w:rStyle w:val="Alaviitteenviite"/>
        </w:rPr>
        <w:footnoteRef/>
      </w:r>
      <w:r w:rsidRPr="00672325">
        <w:rPr>
          <w:lang w:val="sv-SE"/>
        </w:rPr>
        <w:t xml:space="preserve"> Forum 18 9.10.2023; </w:t>
      </w:r>
      <w:r w:rsidRPr="00236A66">
        <w:t>ОВД</w:t>
      </w:r>
      <w:r w:rsidRPr="00672325">
        <w:rPr>
          <w:lang w:val="sv-SE"/>
        </w:rPr>
        <w:t>-</w:t>
      </w:r>
      <w:proofErr w:type="spellStart"/>
      <w:r w:rsidRPr="00236A66">
        <w:t>Инфо</w:t>
      </w:r>
      <w:proofErr w:type="spellEnd"/>
      <w:r w:rsidRPr="00672325">
        <w:rPr>
          <w:lang w:val="sv-SE"/>
        </w:rPr>
        <w:t xml:space="preserve"> 5.7.2024.</w:t>
      </w:r>
    </w:p>
  </w:footnote>
  <w:footnote w:id="58">
    <w:p w14:paraId="45F8EB4A" w14:textId="462C9B1D" w:rsidR="008F56B1" w:rsidRDefault="008F56B1" w:rsidP="008F56B1">
      <w:pPr>
        <w:pStyle w:val="Alaviitteenteksti"/>
      </w:pPr>
      <w:r>
        <w:rPr>
          <w:rStyle w:val="Alaviitteenviite"/>
        </w:rPr>
        <w:footnoteRef/>
      </w:r>
      <w:r>
        <w:t xml:space="preserve"> </w:t>
      </w:r>
      <w:r w:rsidRPr="004D5ACA">
        <w:t xml:space="preserve">Forum 18 </w:t>
      </w:r>
      <w:r w:rsidRPr="00427408">
        <w:t>13.3.2024</w:t>
      </w:r>
      <w:r w:rsidR="00622CAF">
        <w:t>.</w:t>
      </w:r>
    </w:p>
  </w:footnote>
  <w:footnote w:id="59">
    <w:p w14:paraId="79674FCB" w14:textId="77777777" w:rsidR="008F56B1" w:rsidRDefault="008F56B1" w:rsidP="008F56B1">
      <w:pPr>
        <w:pStyle w:val="Alaviitteenteksti"/>
      </w:pPr>
      <w:r>
        <w:rPr>
          <w:rStyle w:val="Alaviitteenviite"/>
        </w:rPr>
        <w:footnoteRef/>
      </w:r>
      <w:r>
        <w:t xml:space="preserve"> </w:t>
      </w:r>
      <w:proofErr w:type="spellStart"/>
      <w:r w:rsidRPr="00427408">
        <w:t>Сибирь.реалии</w:t>
      </w:r>
      <w:proofErr w:type="spellEnd"/>
      <w:r>
        <w:t xml:space="preserve"> 29.7.2023.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730C8728" w14:textId="77777777" w:rsidTr="00110B17">
      <w:trPr>
        <w:tblHeader/>
      </w:trPr>
      <w:tc>
        <w:tcPr>
          <w:tcW w:w="3005" w:type="dxa"/>
          <w:tcBorders>
            <w:top w:val="nil"/>
            <w:left w:val="nil"/>
            <w:bottom w:val="nil"/>
            <w:right w:val="nil"/>
          </w:tcBorders>
        </w:tcPr>
        <w:p w14:paraId="2D505E1C" w14:textId="77777777" w:rsidR="0064460B" w:rsidRPr="00A058E4" w:rsidRDefault="0064460B">
          <w:pPr>
            <w:pStyle w:val="Yltunniste"/>
            <w:rPr>
              <w:sz w:val="16"/>
              <w:szCs w:val="16"/>
            </w:rPr>
          </w:pPr>
        </w:p>
      </w:tc>
      <w:tc>
        <w:tcPr>
          <w:tcW w:w="3005" w:type="dxa"/>
          <w:tcBorders>
            <w:top w:val="nil"/>
            <w:left w:val="nil"/>
            <w:bottom w:val="nil"/>
            <w:right w:val="nil"/>
          </w:tcBorders>
        </w:tcPr>
        <w:p w14:paraId="7F372BF0" w14:textId="77777777" w:rsidR="0064460B" w:rsidRPr="00A058E4" w:rsidRDefault="0064460B">
          <w:pPr>
            <w:pStyle w:val="Yltunniste"/>
            <w:rPr>
              <w:b/>
              <w:sz w:val="16"/>
              <w:szCs w:val="16"/>
            </w:rPr>
          </w:pPr>
        </w:p>
      </w:tc>
      <w:tc>
        <w:tcPr>
          <w:tcW w:w="3006" w:type="dxa"/>
          <w:tcBorders>
            <w:top w:val="nil"/>
            <w:left w:val="nil"/>
            <w:bottom w:val="nil"/>
            <w:right w:val="nil"/>
          </w:tcBorders>
        </w:tcPr>
        <w:p w14:paraId="029D993E"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122FCBB9" w14:textId="77777777" w:rsidTr="00421708">
      <w:tc>
        <w:tcPr>
          <w:tcW w:w="3005" w:type="dxa"/>
          <w:tcBorders>
            <w:top w:val="nil"/>
            <w:left w:val="nil"/>
            <w:bottom w:val="nil"/>
            <w:right w:val="nil"/>
          </w:tcBorders>
        </w:tcPr>
        <w:p w14:paraId="42AA0D1C" w14:textId="77777777" w:rsidR="0064460B" w:rsidRPr="00A058E4" w:rsidRDefault="0064460B">
          <w:pPr>
            <w:pStyle w:val="Yltunniste"/>
            <w:rPr>
              <w:sz w:val="16"/>
              <w:szCs w:val="16"/>
            </w:rPr>
          </w:pPr>
        </w:p>
      </w:tc>
      <w:tc>
        <w:tcPr>
          <w:tcW w:w="3005" w:type="dxa"/>
          <w:tcBorders>
            <w:top w:val="nil"/>
            <w:left w:val="nil"/>
            <w:bottom w:val="nil"/>
            <w:right w:val="nil"/>
          </w:tcBorders>
        </w:tcPr>
        <w:p w14:paraId="10C5B43B" w14:textId="77777777" w:rsidR="0064460B" w:rsidRPr="00A058E4" w:rsidRDefault="0064460B">
          <w:pPr>
            <w:pStyle w:val="Yltunniste"/>
            <w:rPr>
              <w:sz w:val="16"/>
              <w:szCs w:val="16"/>
            </w:rPr>
          </w:pPr>
        </w:p>
      </w:tc>
      <w:tc>
        <w:tcPr>
          <w:tcW w:w="3006" w:type="dxa"/>
          <w:tcBorders>
            <w:top w:val="nil"/>
            <w:left w:val="nil"/>
            <w:bottom w:val="nil"/>
            <w:right w:val="nil"/>
          </w:tcBorders>
        </w:tcPr>
        <w:p w14:paraId="0B9FF2BC" w14:textId="77777777" w:rsidR="0064460B" w:rsidRPr="00A058E4" w:rsidRDefault="0064460B" w:rsidP="00A058E4">
          <w:pPr>
            <w:pStyle w:val="Yltunniste"/>
            <w:jc w:val="right"/>
            <w:rPr>
              <w:sz w:val="16"/>
              <w:szCs w:val="16"/>
            </w:rPr>
          </w:pPr>
        </w:p>
      </w:tc>
    </w:tr>
    <w:tr w:rsidR="0064460B" w:rsidRPr="00A058E4" w14:paraId="0B9C92F2" w14:textId="77777777" w:rsidTr="00421708">
      <w:tc>
        <w:tcPr>
          <w:tcW w:w="3005" w:type="dxa"/>
          <w:tcBorders>
            <w:top w:val="nil"/>
            <w:left w:val="nil"/>
            <w:bottom w:val="nil"/>
            <w:right w:val="nil"/>
          </w:tcBorders>
        </w:tcPr>
        <w:p w14:paraId="4EA73F3D" w14:textId="77777777" w:rsidR="0064460B" w:rsidRPr="00A058E4" w:rsidRDefault="0064460B">
          <w:pPr>
            <w:pStyle w:val="Yltunniste"/>
            <w:rPr>
              <w:sz w:val="16"/>
              <w:szCs w:val="16"/>
            </w:rPr>
          </w:pPr>
        </w:p>
      </w:tc>
      <w:tc>
        <w:tcPr>
          <w:tcW w:w="3005" w:type="dxa"/>
          <w:tcBorders>
            <w:top w:val="nil"/>
            <w:left w:val="nil"/>
            <w:bottom w:val="nil"/>
            <w:right w:val="nil"/>
          </w:tcBorders>
        </w:tcPr>
        <w:p w14:paraId="0131E87F" w14:textId="77777777" w:rsidR="0064460B" w:rsidRPr="00A058E4" w:rsidRDefault="0064460B">
          <w:pPr>
            <w:pStyle w:val="Yltunniste"/>
            <w:rPr>
              <w:sz w:val="16"/>
              <w:szCs w:val="16"/>
            </w:rPr>
          </w:pPr>
        </w:p>
      </w:tc>
      <w:tc>
        <w:tcPr>
          <w:tcW w:w="3006" w:type="dxa"/>
          <w:tcBorders>
            <w:top w:val="nil"/>
            <w:left w:val="nil"/>
            <w:bottom w:val="nil"/>
            <w:right w:val="nil"/>
          </w:tcBorders>
        </w:tcPr>
        <w:p w14:paraId="72B101BD" w14:textId="77777777" w:rsidR="0064460B" w:rsidRPr="00A058E4" w:rsidRDefault="0064460B" w:rsidP="00A058E4">
          <w:pPr>
            <w:pStyle w:val="Yltunniste"/>
            <w:jc w:val="right"/>
            <w:rPr>
              <w:sz w:val="16"/>
              <w:szCs w:val="16"/>
            </w:rPr>
          </w:pPr>
        </w:p>
      </w:tc>
    </w:tr>
  </w:tbl>
  <w:p w14:paraId="10BE007E"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41ECAC99" wp14:editId="2FA62E71">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57758BB4" w14:textId="77777777" w:rsidTr="004B2B44">
      <w:tc>
        <w:tcPr>
          <w:tcW w:w="3005" w:type="dxa"/>
          <w:tcBorders>
            <w:top w:val="nil"/>
            <w:left w:val="nil"/>
            <w:bottom w:val="nil"/>
            <w:right w:val="nil"/>
          </w:tcBorders>
        </w:tcPr>
        <w:p w14:paraId="145981B4" w14:textId="77777777" w:rsidR="00873A37" w:rsidRPr="00A058E4" w:rsidRDefault="00873A37">
          <w:pPr>
            <w:pStyle w:val="Yltunniste"/>
            <w:rPr>
              <w:sz w:val="16"/>
              <w:szCs w:val="16"/>
            </w:rPr>
          </w:pPr>
        </w:p>
      </w:tc>
      <w:tc>
        <w:tcPr>
          <w:tcW w:w="3005" w:type="dxa"/>
          <w:tcBorders>
            <w:top w:val="nil"/>
            <w:left w:val="nil"/>
            <w:bottom w:val="nil"/>
            <w:right w:val="nil"/>
          </w:tcBorders>
        </w:tcPr>
        <w:p w14:paraId="48D1A01F" w14:textId="77777777" w:rsidR="00873A37" w:rsidRPr="00A058E4" w:rsidRDefault="00873A37">
          <w:pPr>
            <w:pStyle w:val="Yltunniste"/>
            <w:rPr>
              <w:b/>
              <w:sz w:val="16"/>
              <w:szCs w:val="16"/>
            </w:rPr>
          </w:pPr>
        </w:p>
      </w:tc>
      <w:tc>
        <w:tcPr>
          <w:tcW w:w="3006" w:type="dxa"/>
          <w:tcBorders>
            <w:top w:val="nil"/>
            <w:left w:val="nil"/>
            <w:bottom w:val="nil"/>
            <w:right w:val="nil"/>
          </w:tcBorders>
        </w:tcPr>
        <w:p w14:paraId="2CF894E9"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5BB6CCCC" w14:textId="77777777" w:rsidTr="004B2B44">
      <w:tc>
        <w:tcPr>
          <w:tcW w:w="3005" w:type="dxa"/>
          <w:tcBorders>
            <w:top w:val="nil"/>
            <w:left w:val="nil"/>
            <w:bottom w:val="nil"/>
            <w:right w:val="nil"/>
          </w:tcBorders>
        </w:tcPr>
        <w:p w14:paraId="537D6928" w14:textId="77777777" w:rsidR="00873A37" w:rsidRPr="00A058E4" w:rsidRDefault="00873A37">
          <w:pPr>
            <w:pStyle w:val="Yltunniste"/>
            <w:rPr>
              <w:sz w:val="16"/>
              <w:szCs w:val="16"/>
            </w:rPr>
          </w:pPr>
        </w:p>
      </w:tc>
      <w:tc>
        <w:tcPr>
          <w:tcW w:w="3005" w:type="dxa"/>
          <w:tcBorders>
            <w:top w:val="nil"/>
            <w:left w:val="nil"/>
            <w:bottom w:val="nil"/>
            <w:right w:val="nil"/>
          </w:tcBorders>
        </w:tcPr>
        <w:p w14:paraId="0D380B89" w14:textId="77777777" w:rsidR="00873A37" w:rsidRPr="00A058E4" w:rsidRDefault="00873A37">
          <w:pPr>
            <w:pStyle w:val="Yltunniste"/>
            <w:rPr>
              <w:sz w:val="16"/>
              <w:szCs w:val="16"/>
            </w:rPr>
          </w:pPr>
        </w:p>
      </w:tc>
      <w:tc>
        <w:tcPr>
          <w:tcW w:w="3006" w:type="dxa"/>
          <w:tcBorders>
            <w:top w:val="nil"/>
            <w:left w:val="nil"/>
            <w:bottom w:val="nil"/>
            <w:right w:val="nil"/>
          </w:tcBorders>
        </w:tcPr>
        <w:p w14:paraId="3A1F3EBE" w14:textId="77777777" w:rsidR="00873A37" w:rsidRPr="00A058E4" w:rsidRDefault="00873A37" w:rsidP="00A058E4">
          <w:pPr>
            <w:pStyle w:val="Yltunniste"/>
            <w:jc w:val="right"/>
            <w:rPr>
              <w:sz w:val="16"/>
              <w:szCs w:val="16"/>
            </w:rPr>
          </w:pPr>
        </w:p>
      </w:tc>
    </w:tr>
    <w:tr w:rsidR="00873A37" w:rsidRPr="00A058E4" w14:paraId="28D4D3B8" w14:textId="77777777" w:rsidTr="004B2B44">
      <w:tc>
        <w:tcPr>
          <w:tcW w:w="3005" w:type="dxa"/>
          <w:tcBorders>
            <w:top w:val="nil"/>
            <w:left w:val="nil"/>
            <w:bottom w:val="nil"/>
            <w:right w:val="nil"/>
          </w:tcBorders>
        </w:tcPr>
        <w:p w14:paraId="0EDB9CC8" w14:textId="77777777" w:rsidR="00873A37" w:rsidRPr="00A058E4" w:rsidRDefault="00873A37">
          <w:pPr>
            <w:pStyle w:val="Yltunniste"/>
            <w:rPr>
              <w:sz w:val="16"/>
              <w:szCs w:val="16"/>
            </w:rPr>
          </w:pPr>
        </w:p>
      </w:tc>
      <w:tc>
        <w:tcPr>
          <w:tcW w:w="3005" w:type="dxa"/>
          <w:tcBorders>
            <w:top w:val="nil"/>
            <w:left w:val="nil"/>
            <w:bottom w:val="nil"/>
            <w:right w:val="nil"/>
          </w:tcBorders>
        </w:tcPr>
        <w:p w14:paraId="1A1A6300" w14:textId="77777777" w:rsidR="00873A37" w:rsidRPr="00A058E4" w:rsidRDefault="00873A37">
          <w:pPr>
            <w:pStyle w:val="Yltunniste"/>
            <w:rPr>
              <w:sz w:val="16"/>
              <w:szCs w:val="16"/>
            </w:rPr>
          </w:pPr>
        </w:p>
      </w:tc>
      <w:tc>
        <w:tcPr>
          <w:tcW w:w="3006" w:type="dxa"/>
          <w:tcBorders>
            <w:top w:val="nil"/>
            <w:left w:val="nil"/>
            <w:bottom w:val="nil"/>
            <w:right w:val="nil"/>
          </w:tcBorders>
        </w:tcPr>
        <w:p w14:paraId="0154AF46" w14:textId="77777777" w:rsidR="00873A37" w:rsidRPr="00A058E4" w:rsidRDefault="00873A37" w:rsidP="00A058E4">
          <w:pPr>
            <w:pStyle w:val="Yltunniste"/>
            <w:jc w:val="right"/>
            <w:rPr>
              <w:sz w:val="16"/>
              <w:szCs w:val="16"/>
            </w:rPr>
          </w:pPr>
        </w:p>
      </w:tc>
    </w:tr>
  </w:tbl>
  <w:p w14:paraId="07CAF1AC"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15507C1F" wp14:editId="4BB66749">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oNotDisplayPageBoundarie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93"/>
    <w:rsid w:val="00000695"/>
    <w:rsid w:val="00010C97"/>
    <w:rsid w:val="0001289F"/>
    <w:rsid w:val="00012EC0"/>
    <w:rsid w:val="00013B40"/>
    <w:rsid w:val="00013F3D"/>
    <w:rsid w:val="000140FF"/>
    <w:rsid w:val="00022D94"/>
    <w:rsid w:val="00023864"/>
    <w:rsid w:val="00031D9E"/>
    <w:rsid w:val="00041D2D"/>
    <w:rsid w:val="000449EA"/>
    <w:rsid w:val="000455E3"/>
    <w:rsid w:val="00046783"/>
    <w:rsid w:val="000564EB"/>
    <w:rsid w:val="00057EC2"/>
    <w:rsid w:val="00065712"/>
    <w:rsid w:val="000663E8"/>
    <w:rsid w:val="0007094E"/>
    <w:rsid w:val="00072438"/>
    <w:rsid w:val="00073A28"/>
    <w:rsid w:val="00082DFE"/>
    <w:rsid w:val="0008678A"/>
    <w:rsid w:val="00087C63"/>
    <w:rsid w:val="0009323F"/>
    <w:rsid w:val="000B55A1"/>
    <w:rsid w:val="000B7ABB"/>
    <w:rsid w:val="000D45F8"/>
    <w:rsid w:val="000E1A4B"/>
    <w:rsid w:val="000E2D54"/>
    <w:rsid w:val="000E693C"/>
    <w:rsid w:val="000F4162"/>
    <w:rsid w:val="000F4AD8"/>
    <w:rsid w:val="000F6F25"/>
    <w:rsid w:val="000F793B"/>
    <w:rsid w:val="001038AE"/>
    <w:rsid w:val="0010419E"/>
    <w:rsid w:val="00110468"/>
    <w:rsid w:val="00110B17"/>
    <w:rsid w:val="0011420C"/>
    <w:rsid w:val="00114922"/>
    <w:rsid w:val="00117EA9"/>
    <w:rsid w:val="001244A1"/>
    <w:rsid w:val="00131B7A"/>
    <w:rsid w:val="001360E5"/>
    <w:rsid w:val="001366EE"/>
    <w:rsid w:val="00136FEB"/>
    <w:rsid w:val="00150883"/>
    <w:rsid w:val="0015362E"/>
    <w:rsid w:val="001678AD"/>
    <w:rsid w:val="001741CB"/>
    <w:rsid w:val="001758C8"/>
    <w:rsid w:val="0018336E"/>
    <w:rsid w:val="001841C2"/>
    <w:rsid w:val="001844EF"/>
    <w:rsid w:val="0019524D"/>
    <w:rsid w:val="00195763"/>
    <w:rsid w:val="001A0403"/>
    <w:rsid w:val="001A37CA"/>
    <w:rsid w:val="001A4752"/>
    <w:rsid w:val="001A755D"/>
    <w:rsid w:val="001B2917"/>
    <w:rsid w:val="001B5A04"/>
    <w:rsid w:val="001B6073"/>
    <w:rsid w:val="001B6491"/>
    <w:rsid w:val="001B6863"/>
    <w:rsid w:val="001B6B07"/>
    <w:rsid w:val="001C0382"/>
    <w:rsid w:val="001C3EB2"/>
    <w:rsid w:val="001C422A"/>
    <w:rsid w:val="001D015C"/>
    <w:rsid w:val="001D1831"/>
    <w:rsid w:val="001D587F"/>
    <w:rsid w:val="001D5CAA"/>
    <w:rsid w:val="001D63F6"/>
    <w:rsid w:val="001D6AB3"/>
    <w:rsid w:val="001E0864"/>
    <w:rsid w:val="001E1BED"/>
    <w:rsid w:val="001E21A8"/>
    <w:rsid w:val="001F1B08"/>
    <w:rsid w:val="001F3BC3"/>
    <w:rsid w:val="001F7F5D"/>
    <w:rsid w:val="00206DFC"/>
    <w:rsid w:val="002211C8"/>
    <w:rsid w:val="002248A2"/>
    <w:rsid w:val="00224FD6"/>
    <w:rsid w:val="0022712B"/>
    <w:rsid w:val="002350CB"/>
    <w:rsid w:val="00236A66"/>
    <w:rsid w:val="002375A7"/>
    <w:rsid w:val="00237B33"/>
    <w:rsid w:val="00237C15"/>
    <w:rsid w:val="0024261A"/>
    <w:rsid w:val="002430AA"/>
    <w:rsid w:val="00247D56"/>
    <w:rsid w:val="00252F50"/>
    <w:rsid w:val="00253B21"/>
    <w:rsid w:val="00255F60"/>
    <w:rsid w:val="002571E9"/>
    <w:rsid w:val="002629C5"/>
    <w:rsid w:val="00267906"/>
    <w:rsid w:val="00267E88"/>
    <w:rsid w:val="00267ED1"/>
    <w:rsid w:val="00271CF8"/>
    <w:rsid w:val="00272D9D"/>
    <w:rsid w:val="00276263"/>
    <w:rsid w:val="00286B2E"/>
    <w:rsid w:val="002965F7"/>
    <w:rsid w:val="002A6054"/>
    <w:rsid w:val="002A6DD0"/>
    <w:rsid w:val="002B4F5C"/>
    <w:rsid w:val="002B5E48"/>
    <w:rsid w:val="002C2668"/>
    <w:rsid w:val="002C49EE"/>
    <w:rsid w:val="002C4FEA"/>
    <w:rsid w:val="002C615A"/>
    <w:rsid w:val="002C656A"/>
    <w:rsid w:val="002D0032"/>
    <w:rsid w:val="002D03E0"/>
    <w:rsid w:val="002D3E71"/>
    <w:rsid w:val="002D70EF"/>
    <w:rsid w:val="002D7383"/>
    <w:rsid w:val="002E0B87"/>
    <w:rsid w:val="002E7DCF"/>
    <w:rsid w:val="00302690"/>
    <w:rsid w:val="003077A4"/>
    <w:rsid w:val="00312FFB"/>
    <w:rsid w:val="003135FC"/>
    <w:rsid w:val="00313CBC"/>
    <w:rsid w:val="00313CBF"/>
    <w:rsid w:val="0032021E"/>
    <w:rsid w:val="003226F0"/>
    <w:rsid w:val="00335D68"/>
    <w:rsid w:val="0033622F"/>
    <w:rsid w:val="00337E76"/>
    <w:rsid w:val="00342A30"/>
    <w:rsid w:val="00351B7D"/>
    <w:rsid w:val="003673C0"/>
    <w:rsid w:val="00370E4F"/>
    <w:rsid w:val="00373713"/>
    <w:rsid w:val="003744BE"/>
    <w:rsid w:val="00376326"/>
    <w:rsid w:val="00377AEB"/>
    <w:rsid w:val="003828C2"/>
    <w:rsid w:val="0038473B"/>
    <w:rsid w:val="00384F27"/>
    <w:rsid w:val="00385B1D"/>
    <w:rsid w:val="00390DB7"/>
    <w:rsid w:val="0039214D"/>
    <w:rsid w:val="0039232D"/>
    <w:rsid w:val="003964A3"/>
    <w:rsid w:val="003976AD"/>
    <w:rsid w:val="003B144B"/>
    <w:rsid w:val="003B14B7"/>
    <w:rsid w:val="003B2A7E"/>
    <w:rsid w:val="003B3150"/>
    <w:rsid w:val="003B406E"/>
    <w:rsid w:val="003B6AAA"/>
    <w:rsid w:val="003C0383"/>
    <w:rsid w:val="003C4049"/>
    <w:rsid w:val="003C4EDB"/>
    <w:rsid w:val="003C5382"/>
    <w:rsid w:val="003D0AB9"/>
    <w:rsid w:val="003D3258"/>
    <w:rsid w:val="003D4732"/>
    <w:rsid w:val="003F1DE9"/>
    <w:rsid w:val="003F5BFA"/>
    <w:rsid w:val="004035D5"/>
    <w:rsid w:val="0040399A"/>
    <w:rsid w:val="004045B4"/>
    <w:rsid w:val="00410407"/>
    <w:rsid w:val="0041667A"/>
    <w:rsid w:val="00421708"/>
    <w:rsid w:val="004221B0"/>
    <w:rsid w:val="00423E56"/>
    <w:rsid w:val="00427408"/>
    <w:rsid w:val="0043343B"/>
    <w:rsid w:val="0043717D"/>
    <w:rsid w:val="00440722"/>
    <w:rsid w:val="00445678"/>
    <w:rsid w:val="00445E17"/>
    <w:rsid w:val="004460C6"/>
    <w:rsid w:val="004512BC"/>
    <w:rsid w:val="00452E66"/>
    <w:rsid w:val="00460ADC"/>
    <w:rsid w:val="00460AF3"/>
    <w:rsid w:val="004610A8"/>
    <w:rsid w:val="00465DC6"/>
    <w:rsid w:val="0047544F"/>
    <w:rsid w:val="00483E37"/>
    <w:rsid w:val="00491BD9"/>
    <w:rsid w:val="004A3E23"/>
    <w:rsid w:val="004B2B44"/>
    <w:rsid w:val="004B34E1"/>
    <w:rsid w:val="004B5D06"/>
    <w:rsid w:val="004C1C47"/>
    <w:rsid w:val="004C23F9"/>
    <w:rsid w:val="004D5ACA"/>
    <w:rsid w:val="004D7499"/>
    <w:rsid w:val="004D76E3"/>
    <w:rsid w:val="004E28C2"/>
    <w:rsid w:val="004E598B"/>
    <w:rsid w:val="004F15C9"/>
    <w:rsid w:val="004F28FE"/>
    <w:rsid w:val="004F3319"/>
    <w:rsid w:val="004F4078"/>
    <w:rsid w:val="00501CB9"/>
    <w:rsid w:val="005215D0"/>
    <w:rsid w:val="00525360"/>
    <w:rsid w:val="00526A9A"/>
    <w:rsid w:val="00526BBF"/>
    <w:rsid w:val="00526C3F"/>
    <w:rsid w:val="00527354"/>
    <w:rsid w:val="00527E87"/>
    <w:rsid w:val="005437C3"/>
    <w:rsid w:val="00543B88"/>
    <w:rsid w:val="00543F66"/>
    <w:rsid w:val="00554136"/>
    <w:rsid w:val="00554A7A"/>
    <w:rsid w:val="0055582F"/>
    <w:rsid w:val="00555E75"/>
    <w:rsid w:val="00556532"/>
    <w:rsid w:val="0056613C"/>
    <w:rsid w:val="00566672"/>
    <w:rsid w:val="005719F7"/>
    <w:rsid w:val="005814A1"/>
    <w:rsid w:val="00583FE4"/>
    <w:rsid w:val="00584FE0"/>
    <w:rsid w:val="00585FC8"/>
    <w:rsid w:val="005927E6"/>
    <w:rsid w:val="005A2BFF"/>
    <w:rsid w:val="005A309A"/>
    <w:rsid w:val="005B00BB"/>
    <w:rsid w:val="005B3A3F"/>
    <w:rsid w:val="005B47D8"/>
    <w:rsid w:val="005B6C91"/>
    <w:rsid w:val="005C178D"/>
    <w:rsid w:val="005D3A33"/>
    <w:rsid w:val="005D409D"/>
    <w:rsid w:val="005D42E0"/>
    <w:rsid w:val="005D4DD8"/>
    <w:rsid w:val="005D7EB5"/>
    <w:rsid w:val="005E15CC"/>
    <w:rsid w:val="005E2BC1"/>
    <w:rsid w:val="005F163B"/>
    <w:rsid w:val="005F52E4"/>
    <w:rsid w:val="0060063B"/>
    <w:rsid w:val="00601F27"/>
    <w:rsid w:val="00613331"/>
    <w:rsid w:val="00620595"/>
    <w:rsid w:val="00622CAF"/>
    <w:rsid w:val="00627C21"/>
    <w:rsid w:val="00633597"/>
    <w:rsid w:val="00633BBD"/>
    <w:rsid w:val="00634FEB"/>
    <w:rsid w:val="0064460B"/>
    <w:rsid w:val="0064589F"/>
    <w:rsid w:val="00655C4C"/>
    <w:rsid w:val="006620D9"/>
    <w:rsid w:val="00662B56"/>
    <w:rsid w:val="00666FD6"/>
    <w:rsid w:val="00671041"/>
    <w:rsid w:val="00672325"/>
    <w:rsid w:val="00686CF3"/>
    <w:rsid w:val="0069181E"/>
    <w:rsid w:val="006A2F5D"/>
    <w:rsid w:val="006A4F5F"/>
    <w:rsid w:val="006A70C1"/>
    <w:rsid w:val="006B1508"/>
    <w:rsid w:val="006B3E85"/>
    <w:rsid w:val="006B4626"/>
    <w:rsid w:val="006B6BD7"/>
    <w:rsid w:val="006C7A99"/>
    <w:rsid w:val="006D3068"/>
    <w:rsid w:val="006D6410"/>
    <w:rsid w:val="006E6EEA"/>
    <w:rsid w:val="006E7D0B"/>
    <w:rsid w:val="006F0B7C"/>
    <w:rsid w:val="006F120E"/>
    <w:rsid w:val="0070377D"/>
    <w:rsid w:val="007101F8"/>
    <w:rsid w:val="00715C44"/>
    <w:rsid w:val="007168DA"/>
    <w:rsid w:val="0071766B"/>
    <w:rsid w:val="007212A4"/>
    <w:rsid w:val="0072377C"/>
    <w:rsid w:val="00723843"/>
    <w:rsid w:val="00727EEB"/>
    <w:rsid w:val="007304A4"/>
    <w:rsid w:val="0073068A"/>
    <w:rsid w:val="00730748"/>
    <w:rsid w:val="00732C14"/>
    <w:rsid w:val="0074104A"/>
    <w:rsid w:val="00741495"/>
    <w:rsid w:val="0074158A"/>
    <w:rsid w:val="007512BB"/>
    <w:rsid w:val="00751EBB"/>
    <w:rsid w:val="007540F6"/>
    <w:rsid w:val="00772240"/>
    <w:rsid w:val="00773862"/>
    <w:rsid w:val="007841EB"/>
    <w:rsid w:val="00785B38"/>
    <w:rsid w:val="00785D58"/>
    <w:rsid w:val="0079063A"/>
    <w:rsid w:val="007A3F0A"/>
    <w:rsid w:val="007A7688"/>
    <w:rsid w:val="007B2D20"/>
    <w:rsid w:val="007B426E"/>
    <w:rsid w:val="007C057B"/>
    <w:rsid w:val="007C1151"/>
    <w:rsid w:val="007C25EB"/>
    <w:rsid w:val="007C4B6F"/>
    <w:rsid w:val="007C4EB3"/>
    <w:rsid w:val="007C5BB2"/>
    <w:rsid w:val="007E0069"/>
    <w:rsid w:val="00800AA9"/>
    <w:rsid w:val="008020E6"/>
    <w:rsid w:val="00803B42"/>
    <w:rsid w:val="00810134"/>
    <w:rsid w:val="00812444"/>
    <w:rsid w:val="0081679D"/>
    <w:rsid w:val="008243FB"/>
    <w:rsid w:val="008305A5"/>
    <w:rsid w:val="008350F0"/>
    <w:rsid w:val="00835734"/>
    <w:rsid w:val="0084029C"/>
    <w:rsid w:val="0084230F"/>
    <w:rsid w:val="008438BC"/>
    <w:rsid w:val="00845940"/>
    <w:rsid w:val="00850AEA"/>
    <w:rsid w:val="008550C5"/>
    <w:rsid w:val="00856463"/>
    <w:rsid w:val="008571C0"/>
    <w:rsid w:val="00860C12"/>
    <w:rsid w:val="00865962"/>
    <w:rsid w:val="0087371C"/>
    <w:rsid w:val="00873A37"/>
    <w:rsid w:val="00874658"/>
    <w:rsid w:val="00874D32"/>
    <w:rsid w:val="008755BF"/>
    <w:rsid w:val="00875880"/>
    <w:rsid w:val="008771BD"/>
    <w:rsid w:val="00884200"/>
    <w:rsid w:val="00887AC2"/>
    <w:rsid w:val="0089603D"/>
    <w:rsid w:val="008B2637"/>
    <w:rsid w:val="008B44DF"/>
    <w:rsid w:val="008B4C53"/>
    <w:rsid w:val="008B72F6"/>
    <w:rsid w:val="008C3171"/>
    <w:rsid w:val="008C3FF0"/>
    <w:rsid w:val="008C6A0E"/>
    <w:rsid w:val="008D3029"/>
    <w:rsid w:val="008D3361"/>
    <w:rsid w:val="008D4A97"/>
    <w:rsid w:val="008E0129"/>
    <w:rsid w:val="008E1575"/>
    <w:rsid w:val="008F04D8"/>
    <w:rsid w:val="008F18A7"/>
    <w:rsid w:val="008F20FD"/>
    <w:rsid w:val="008F2A32"/>
    <w:rsid w:val="008F2AAB"/>
    <w:rsid w:val="008F56B1"/>
    <w:rsid w:val="0090479F"/>
    <w:rsid w:val="00913427"/>
    <w:rsid w:val="009170B9"/>
    <w:rsid w:val="009230EE"/>
    <w:rsid w:val="00925FDE"/>
    <w:rsid w:val="009268DA"/>
    <w:rsid w:val="009274F0"/>
    <w:rsid w:val="00930D58"/>
    <w:rsid w:val="00931CE3"/>
    <w:rsid w:val="00933E7C"/>
    <w:rsid w:val="00936C9C"/>
    <w:rsid w:val="009371F3"/>
    <w:rsid w:val="00941FAB"/>
    <w:rsid w:val="00952982"/>
    <w:rsid w:val="00966541"/>
    <w:rsid w:val="00977FF7"/>
    <w:rsid w:val="00980F1C"/>
    <w:rsid w:val="00981808"/>
    <w:rsid w:val="009B4DAB"/>
    <w:rsid w:val="009B606B"/>
    <w:rsid w:val="009C3001"/>
    <w:rsid w:val="009D1BB9"/>
    <w:rsid w:val="009D26CC"/>
    <w:rsid w:val="009D44A2"/>
    <w:rsid w:val="009D6B6B"/>
    <w:rsid w:val="009E0F44"/>
    <w:rsid w:val="009E3B08"/>
    <w:rsid w:val="009E3C92"/>
    <w:rsid w:val="009E56E5"/>
    <w:rsid w:val="00A04FF1"/>
    <w:rsid w:val="00A058E4"/>
    <w:rsid w:val="00A24E33"/>
    <w:rsid w:val="00A35BCB"/>
    <w:rsid w:val="00A372C1"/>
    <w:rsid w:val="00A444D1"/>
    <w:rsid w:val="00A51961"/>
    <w:rsid w:val="00A522BB"/>
    <w:rsid w:val="00A578F4"/>
    <w:rsid w:val="00A62CEC"/>
    <w:rsid w:val="00A6466D"/>
    <w:rsid w:val="00A74713"/>
    <w:rsid w:val="00A7678F"/>
    <w:rsid w:val="00A8295C"/>
    <w:rsid w:val="00A900EA"/>
    <w:rsid w:val="00A93B2D"/>
    <w:rsid w:val="00AA357B"/>
    <w:rsid w:val="00AA4B31"/>
    <w:rsid w:val="00AB6FA4"/>
    <w:rsid w:val="00AC0F01"/>
    <w:rsid w:val="00AC4FDE"/>
    <w:rsid w:val="00AC5E4B"/>
    <w:rsid w:val="00AC6CFD"/>
    <w:rsid w:val="00AE08A1"/>
    <w:rsid w:val="00AE21E8"/>
    <w:rsid w:val="00AE4BD4"/>
    <w:rsid w:val="00AE54AA"/>
    <w:rsid w:val="00AE7C7B"/>
    <w:rsid w:val="00AF03BC"/>
    <w:rsid w:val="00AF646B"/>
    <w:rsid w:val="00B0234C"/>
    <w:rsid w:val="00B02794"/>
    <w:rsid w:val="00B07C42"/>
    <w:rsid w:val="00B112B8"/>
    <w:rsid w:val="00B17793"/>
    <w:rsid w:val="00B33381"/>
    <w:rsid w:val="00B37882"/>
    <w:rsid w:val="00B43998"/>
    <w:rsid w:val="00B4501F"/>
    <w:rsid w:val="00B50E67"/>
    <w:rsid w:val="00B519F1"/>
    <w:rsid w:val="00B529CE"/>
    <w:rsid w:val="00B52A4D"/>
    <w:rsid w:val="00B52DD7"/>
    <w:rsid w:val="00B56F09"/>
    <w:rsid w:val="00B57AE5"/>
    <w:rsid w:val="00B65278"/>
    <w:rsid w:val="00B70293"/>
    <w:rsid w:val="00B7440B"/>
    <w:rsid w:val="00B950B6"/>
    <w:rsid w:val="00B96A72"/>
    <w:rsid w:val="00BA2164"/>
    <w:rsid w:val="00BB0B29"/>
    <w:rsid w:val="00BB2033"/>
    <w:rsid w:val="00BB514E"/>
    <w:rsid w:val="00BB785D"/>
    <w:rsid w:val="00BB7F45"/>
    <w:rsid w:val="00BC1CB7"/>
    <w:rsid w:val="00BC367A"/>
    <w:rsid w:val="00BC4EE5"/>
    <w:rsid w:val="00BC6BAB"/>
    <w:rsid w:val="00BD0961"/>
    <w:rsid w:val="00BE0837"/>
    <w:rsid w:val="00BE2758"/>
    <w:rsid w:val="00BE608B"/>
    <w:rsid w:val="00BE7E5C"/>
    <w:rsid w:val="00BF0C04"/>
    <w:rsid w:val="00BF2627"/>
    <w:rsid w:val="00BF744C"/>
    <w:rsid w:val="00C021F7"/>
    <w:rsid w:val="00C06A16"/>
    <w:rsid w:val="00C06FCB"/>
    <w:rsid w:val="00C1035E"/>
    <w:rsid w:val="00C112FB"/>
    <w:rsid w:val="00C1302F"/>
    <w:rsid w:val="00C16602"/>
    <w:rsid w:val="00C2061F"/>
    <w:rsid w:val="00C25F4A"/>
    <w:rsid w:val="00C27775"/>
    <w:rsid w:val="00C312C8"/>
    <w:rsid w:val="00C348A3"/>
    <w:rsid w:val="00C36053"/>
    <w:rsid w:val="00C40C80"/>
    <w:rsid w:val="00C46B2A"/>
    <w:rsid w:val="00C51E90"/>
    <w:rsid w:val="00C64FB5"/>
    <w:rsid w:val="00C72A5A"/>
    <w:rsid w:val="00C747DB"/>
    <w:rsid w:val="00C907F8"/>
    <w:rsid w:val="00C90D86"/>
    <w:rsid w:val="00C94598"/>
    <w:rsid w:val="00C94FC7"/>
    <w:rsid w:val="00C95A8B"/>
    <w:rsid w:val="00C975B8"/>
    <w:rsid w:val="00CB0AEF"/>
    <w:rsid w:val="00CB439E"/>
    <w:rsid w:val="00CC25B9"/>
    <w:rsid w:val="00CC3CAE"/>
    <w:rsid w:val="00CC6F26"/>
    <w:rsid w:val="00CD69C0"/>
    <w:rsid w:val="00CE26C7"/>
    <w:rsid w:val="00CE5166"/>
    <w:rsid w:val="00CE64AC"/>
    <w:rsid w:val="00CF0DDE"/>
    <w:rsid w:val="00CF2B01"/>
    <w:rsid w:val="00CF4C5B"/>
    <w:rsid w:val="00CF712C"/>
    <w:rsid w:val="00D05331"/>
    <w:rsid w:val="00D130E2"/>
    <w:rsid w:val="00D152E0"/>
    <w:rsid w:val="00D165C6"/>
    <w:rsid w:val="00D171E5"/>
    <w:rsid w:val="00D205C8"/>
    <w:rsid w:val="00D24D52"/>
    <w:rsid w:val="00D37291"/>
    <w:rsid w:val="00D46468"/>
    <w:rsid w:val="00D47232"/>
    <w:rsid w:val="00D543CB"/>
    <w:rsid w:val="00D54C38"/>
    <w:rsid w:val="00D6412D"/>
    <w:rsid w:val="00D6472E"/>
    <w:rsid w:val="00D724F3"/>
    <w:rsid w:val="00D80CF9"/>
    <w:rsid w:val="00D81EC2"/>
    <w:rsid w:val="00D85581"/>
    <w:rsid w:val="00D93433"/>
    <w:rsid w:val="00D9702B"/>
    <w:rsid w:val="00DA6C12"/>
    <w:rsid w:val="00DB1E92"/>
    <w:rsid w:val="00DB256D"/>
    <w:rsid w:val="00DC1073"/>
    <w:rsid w:val="00DC5480"/>
    <w:rsid w:val="00DC565C"/>
    <w:rsid w:val="00DC6CD6"/>
    <w:rsid w:val="00DC729C"/>
    <w:rsid w:val="00DD0451"/>
    <w:rsid w:val="00DD1B16"/>
    <w:rsid w:val="00DD2A80"/>
    <w:rsid w:val="00DE1C15"/>
    <w:rsid w:val="00DE2773"/>
    <w:rsid w:val="00DE3B87"/>
    <w:rsid w:val="00DF4C39"/>
    <w:rsid w:val="00E002A5"/>
    <w:rsid w:val="00E0146F"/>
    <w:rsid w:val="00E01537"/>
    <w:rsid w:val="00E01D61"/>
    <w:rsid w:val="00E100BE"/>
    <w:rsid w:val="00E10F4B"/>
    <w:rsid w:val="00E15EE7"/>
    <w:rsid w:val="00E27F4E"/>
    <w:rsid w:val="00E3685F"/>
    <w:rsid w:val="00E37B7C"/>
    <w:rsid w:val="00E424D1"/>
    <w:rsid w:val="00E44896"/>
    <w:rsid w:val="00E46045"/>
    <w:rsid w:val="00E47F4E"/>
    <w:rsid w:val="00E5437B"/>
    <w:rsid w:val="00E56ACA"/>
    <w:rsid w:val="00E61ADE"/>
    <w:rsid w:val="00E61B04"/>
    <w:rsid w:val="00E630D6"/>
    <w:rsid w:val="00E6371A"/>
    <w:rsid w:val="00E64CFC"/>
    <w:rsid w:val="00E66BD8"/>
    <w:rsid w:val="00E71235"/>
    <w:rsid w:val="00E7209E"/>
    <w:rsid w:val="00E7415F"/>
    <w:rsid w:val="00E842A3"/>
    <w:rsid w:val="00E85D86"/>
    <w:rsid w:val="00E9185D"/>
    <w:rsid w:val="00EA1DFE"/>
    <w:rsid w:val="00EA211A"/>
    <w:rsid w:val="00EA4FE4"/>
    <w:rsid w:val="00EB031A"/>
    <w:rsid w:val="00EB0BB5"/>
    <w:rsid w:val="00EB347C"/>
    <w:rsid w:val="00EB4C9C"/>
    <w:rsid w:val="00EB6C6D"/>
    <w:rsid w:val="00EC45CF"/>
    <w:rsid w:val="00EC6FFB"/>
    <w:rsid w:val="00ED148F"/>
    <w:rsid w:val="00ED2CD2"/>
    <w:rsid w:val="00ED623A"/>
    <w:rsid w:val="00EE69BB"/>
    <w:rsid w:val="00EF2BD1"/>
    <w:rsid w:val="00EF6FCF"/>
    <w:rsid w:val="00F04424"/>
    <w:rsid w:val="00F04AE6"/>
    <w:rsid w:val="00F051FF"/>
    <w:rsid w:val="00F163B5"/>
    <w:rsid w:val="00F17A15"/>
    <w:rsid w:val="00F17D22"/>
    <w:rsid w:val="00F235CF"/>
    <w:rsid w:val="00F24CAB"/>
    <w:rsid w:val="00F35E53"/>
    <w:rsid w:val="00F37297"/>
    <w:rsid w:val="00F40646"/>
    <w:rsid w:val="00F43553"/>
    <w:rsid w:val="00F44096"/>
    <w:rsid w:val="00F50B13"/>
    <w:rsid w:val="00F50DAA"/>
    <w:rsid w:val="00F61D61"/>
    <w:rsid w:val="00F72ED3"/>
    <w:rsid w:val="00F75550"/>
    <w:rsid w:val="00F81E6B"/>
    <w:rsid w:val="00F82F9C"/>
    <w:rsid w:val="00F836A1"/>
    <w:rsid w:val="00F84445"/>
    <w:rsid w:val="00F86517"/>
    <w:rsid w:val="00F937B6"/>
    <w:rsid w:val="00F93C78"/>
    <w:rsid w:val="00F9400E"/>
    <w:rsid w:val="00FB0239"/>
    <w:rsid w:val="00FB090D"/>
    <w:rsid w:val="00FB4752"/>
    <w:rsid w:val="00FB597E"/>
    <w:rsid w:val="00FC0084"/>
    <w:rsid w:val="00FC6822"/>
    <w:rsid w:val="00FE6016"/>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1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qFormat/>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BC6BAB"/>
    <w:rPr>
      <w:sz w:val="16"/>
      <w:szCs w:val="16"/>
    </w:rPr>
  </w:style>
  <w:style w:type="paragraph" w:styleId="Kommentinteksti">
    <w:name w:val="annotation text"/>
    <w:basedOn w:val="Normaali"/>
    <w:link w:val="KommentintekstiChar"/>
    <w:uiPriority w:val="99"/>
    <w:semiHidden/>
    <w:unhideWhenUsed/>
    <w:rsid w:val="00BC6BAB"/>
    <w:pPr>
      <w:spacing w:line="240" w:lineRule="auto"/>
    </w:pPr>
    <w:rPr>
      <w:szCs w:val="20"/>
    </w:rPr>
  </w:style>
  <w:style w:type="character" w:customStyle="1" w:styleId="KommentintekstiChar">
    <w:name w:val="Kommentin teksti Char"/>
    <w:basedOn w:val="Kappaleenoletusfontti"/>
    <w:link w:val="Kommentinteksti"/>
    <w:uiPriority w:val="99"/>
    <w:semiHidden/>
    <w:rsid w:val="00BC6BAB"/>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BC6BAB"/>
    <w:rPr>
      <w:b/>
      <w:bCs/>
    </w:rPr>
  </w:style>
  <w:style w:type="character" w:customStyle="1" w:styleId="KommentinotsikkoChar">
    <w:name w:val="Kommentin otsikko Char"/>
    <w:basedOn w:val="KommentintekstiChar"/>
    <w:link w:val="Kommentinotsikko"/>
    <w:uiPriority w:val="99"/>
    <w:semiHidden/>
    <w:rsid w:val="00BC6BAB"/>
    <w:rPr>
      <w:rFonts w:ascii="Century Gothic" w:hAnsi="Century Gothic"/>
      <w:b/>
      <w:bCs/>
      <w:sz w:val="20"/>
      <w:szCs w:val="20"/>
    </w:rPr>
  </w:style>
  <w:style w:type="paragraph" w:styleId="NormaaliWWW">
    <w:name w:val="Normal (Web)"/>
    <w:basedOn w:val="Normaali"/>
    <w:uiPriority w:val="99"/>
    <w:semiHidden/>
    <w:unhideWhenUsed/>
    <w:rsid w:val="00F86517"/>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4D5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7690">
      <w:bodyDiv w:val="1"/>
      <w:marLeft w:val="0"/>
      <w:marRight w:val="0"/>
      <w:marTop w:val="0"/>
      <w:marBottom w:val="0"/>
      <w:divBdr>
        <w:top w:val="none" w:sz="0" w:space="0" w:color="auto"/>
        <w:left w:val="none" w:sz="0" w:space="0" w:color="auto"/>
        <w:bottom w:val="none" w:sz="0" w:space="0" w:color="auto"/>
        <w:right w:val="none" w:sz="0" w:space="0" w:color="auto"/>
      </w:divBdr>
    </w:div>
    <w:div w:id="116029532">
      <w:bodyDiv w:val="1"/>
      <w:marLeft w:val="0"/>
      <w:marRight w:val="0"/>
      <w:marTop w:val="0"/>
      <w:marBottom w:val="0"/>
      <w:divBdr>
        <w:top w:val="none" w:sz="0" w:space="0" w:color="auto"/>
        <w:left w:val="none" w:sz="0" w:space="0" w:color="auto"/>
        <w:bottom w:val="none" w:sz="0" w:space="0" w:color="auto"/>
        <w:right w:val="none" w:sz="0" w:space="0" w:color="auto"/>
      </w:divBdr>
    </w:div>
    <w:div w:id="158271629">
      <w:bodyDiv w:val="1"/>
      <w:marLeft w:val="0"/>
      <w:marRight w:val="0"/>
      <w:marTop w:val="0"/>
      <w:marBottom w:val="0"/>
      <w:divBdr>
        <w:top w:val="none" w:sz="0" w:space="0" w:color="auto"/>
        <w:left w:val="none" w:sz="0" w:space="0" w:color="auto"/>
        <w:bottom w:val="none" w:sz="0" w:space="0" w:color="auto"/>
        <w:right w:val="none" w:sz="0" w:space="0" w:color="auto"/>
      </w:divBdr>
    </w:div>
    <w:div w:id="234046622">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37656562">
      <w:bodyDiv w:val="1"/>
      <w:marLeft w:val="0"/>
      <w:marRight w:val="0"/>
      <w:marTop w:val="0"/>
      <w:marBottom w:val="0"/>
      <w:divBdr>
        <w:top w:val="none" w:sz="0" w:space="0" w:color="auto"/>
        <w:left w:val="none" w:sz="0" w:space="0" w:color="auto"/>
        <w:bottom w:val="none" w:sz="0" w:space="0" w:color="auto"/>
        <w:right w:val="none" w:sz="0" w:space="0" w:color="auto"/>
      </w:divBdr>
    </w:div>
    <w:div w:id="342513525">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65536486">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72901226">
      <w:bodyDiv w:val="1"/>
      <w:marLeft w:val="0"/>
      <w:marRight w:val="0"/>
      <w:marTop w:val="0"/>
      <w:marBottom w:val="0"/>
      <w:divBdr>
        <w:top w:val="none" w:sz="0" w:space="0" w:color="auto"/>
        <w:left w:val="none" w:sz="0" w:space="0" w:color="auto"/>
        <w:bottom w:val="none" w:sz="0" w:space="0" w:color="auto"/>
        <w:right w:val="none" w:sz="0" w:space="0" w:color="auto"/>
      </w:divBdr>
    </w:div>
    <w:div w:id="973944989">
      <w:bodyDiv w:val="1"/>
      <w:marLeft w:val="0"/>
      <w:marRight w:val="0"/>
      <w:marTop w:val="0"/>
      <w:marBottom w:val="0"/>
      <w:divBdr>
        <w:top w:val="none" w:sz="0" w:space="0" w:color="auto"/>
        <w:left w:val="none" w:sz="0" w:space="0" w:color="auto"/>
        <w:bottom w:val="none" w:sz="0" w:space="0" w:color="auto"/>
        <w:right w:val="none" w:sz="0" w:space="0" w:color="auto"/>
      </w:divBdr>
    </w:div>
    <w:div w:id="1034766656">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63470378">
      <w:bodyDiv w:val="1"/>
      <w:marLeft w:val="0"/>
      <w:marRight w:val="0"/>
      <w:marTop w:val="0"/>
      <w:marBottom w:val="0"/>
      <w:divBdr>
        <w:top w:val="none" w:sz="0" w:space="0" w:color="auto"/>
        <w:left w:val="none" w:sz="0" w:space="0" w:color="auto"/>
        <w:bottom w:val="none" w:sz="0" w:space="0" w:color="auto"/>
        <w:right w:val="none" w:sz="0" w:space="0" w:color="auto"/>
      </w:divBdr>
      <w:divsChild>
        <w:div w:id="133451029">
          <w:marLeft w:val="0"/>
          <w:marRight w:val="0"/>
          <w:marTop w:val="0"/>
          <w:marBottom w:val="0"/>
          <w:divBdr>
            <w:top w:val="none" w:sz="0" w:space="0" w:color="auto"/>
            <w:left w:val="none" w:sz="0" w:space="0" w:color="auto"/>
            <w:bottom w:val="none" w:sz="0" w:space="0" w:color="auto"/>
            <w:right w:val="none" w:sz="0" w:space="0" w:color="auto"/>
          </w:divBdr>
        </w:div>
      </w:divsChild>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52956488">
      <w:bodyDiv w:val="1"/>
      <w:marLeft w:val="0"/>
      <w:marRight w:val="0"/>
      <w:marTop w:val="0"/>
      <w:marBottom w:val="0"/>
      <w:divBdr>
        <w:top w:val="none" w:sz="0" w:space="0" w:color="auto"/>
        <w:left w:val="none" w:sz="0" w:space="0" w:color="auto"/>
        <w:bottom w:val="none" w:sz="0" w:space="0" w:color="auto"/>
        <w:right w:val="none" w:sz="0" w:space="0" w:color="auto"/>
      </w:divBdr>
    </w:div>
    <w:div w:id="1375348277">
      <w:bodyDiv w:val="1"/>
      <w:marLeft w:val="0"/>
      <w:marRight w:val="0"/>
      <w:marTop w:val="0"/>
      <w:marBottom w:val="0"/>
      <w:divBdr>
        <w:top w:val="none" w:sz="0" w:space="0" w:color="auto"/>
        <w:left w:val="none" w:sz="0" w:space="0" w:color="auto"/>
        <w:bottom w:val="none" w:sz="0" w:space="0" w:color="auto"/>
        <w:right w:val="none" w:sz="0" w:space="0" w:color="auto"/>
      </w:divBdr>
    </w:div>
    <w:div w:id="1431127204">
      <w:bodyDiv w:val="1"/>
      <w:marLeft w:val="0"/>
      <w:marRight w:val="0"/>
      <w:marTop w:val="0"/>
      <w:marBottom w:val="0"/>
      <w:divBdr>
        <w:top w:val="none" w:sz="0" w:space="0" w:color="auto"/>
        <w:left w:val="none" w:sz="0" w:space="0" w:color="auto"/>
        <w:bottom w:val="none" w:sz="0" w:space="0" w:color="auto"/>
        <w:right w:val="none" w:sz="0" w:space="0" w:color="auto"/>
      </w:divBdr>
    </w:div>
    <w:div w:id="1432315377">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59173262">
      <w:bodyDiv w:val="1"/>
      <w:marLeft w:val="0"/>
      <w:marRight w:val="0"/>
      <w:marTop w:val="0"/>
      <w:marBottom w:val="0"/>
      <w:divBdr>
        <w:top w:val="none" w:sz="0" w:space="0" w:color="auto"/>
        <w:left w:val="none" w:sz="0" w:space="0" w:color="auto"/>
        <w:bottom w:val="none" w:sz="0" w:space="0" w:color="auto"/>
        <w:right w:val="none" w:sz="0" w:space="0" w:color="auto"/>
      </w:divBdr>
    </w:div>
    <w:div w:id="1797867785">
      <w:bodyDiv w:val="1"/>
      <w:marLeft w:val="0"/>
      <w:marRight w:val="0"/>
      <w:marTop w:val="0"/>
      <w:marBottom w:val="0"/>
      <w:divBdr>
        <w:top w:val="none" w:sz="0" w:space="0" w:color="auto"/>
        <w:left w:val="none" w:sz="0" w:space="0" w:color="auto"/>
        <w:bottom w:val="none" w:sz="0" w:space="0" w:color="auto"/>
        <w:right w:val="none" w:sz="0" w:space="0" w:color="auto"/>
      </w:divBdr>
    </w:div>
    <w:div w:id="1843397462">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86789352">
      <w:bodyDiv w:val="1"/>
      <w:marLeft w:val="0"/>
      <w:marRight w:val="0"/>
      <w:marTop w:val="0"/>
      <w:marBottom w:val="0"/>
      <w:divBdr>
        <w:top w:val="none" w:sz="0" w:space="0" w:color="auto"/>
        <w:left w:val="none" w:sz="0" w:space="0" w:color="auto"/>
        <w:bottom w:val="none" w:sz="0" w:space="0" w:color="auto"/>
        <w:right w:val="none" w:sz="0" w:space="0" w:color="auto"/>
      </w:divBdr>
    </w:div>
    <w:div w:id="1888954539">
      <w:bodyDiv w:val="1"/>
      <w:marLeft w:val="0"/>
      <w:marRight w:val="0"/>
      <w:marTop w:val="0"/>
      <w:marBottom w:val="0"/>
      <w:divBdr>
        <w:top w:val="none" w:sz="0" w:space="0" w:color="auto"/>
        <w:left w:val="none" w:sz="0" w:space="0" w:color="auto"/>
        <w:bottom w:val="none" w:sz="0" w:space="0" w:color="auto"/>
        <w:right w:val="none" w:sz="0" w:space="0" w:color="auto"/>
      </w:divBdr>
    </w:div>
    <w:div w:id="1910530982">
      <w:bodyDiv w:val="1"/>
      <w:marLeft w:val="0"/>
      <w:marRight w:val="0"/>
      <w:marTop w:val="0"/>
      <w:marBottom w:val="0"/>
      <w:divBdr>
        <w:top w:val="none" w:sz="0" w:space="0" w:color="auto"/>
        <w:left w:val="none" w:sz="0" w:space="0" w:color="auto"/>
        <w:bottom w:val="none" w:sz="0" w:space="0" w:color="auto"/>
        <w:right w:val="none" w:sz="0" w:space="0" w:color="auto"/>
      </w:divBdr>
    </w:div>
    <w:div w:id="1990094374">
      <w:bodyDiv w:val="1"/>
      <w:marLeft w:val="0"/>
      <w:marRight w:val="0"/>
      <w:marTop w:val="0"/>
      <w:marBottom w:val="0"/>
      <w:divBdr>
        <w:top w:val="none" w:sz="0" w:space="0" w:color="auto"/>
        <w:left w:val="none" w:sz="0" w:space="0" w:color="auto"/>
        <w:bottom w:val="none" w:sz="0" w:space="0" w:color="auto"/>
        <w:right w:val="none" w:sz="0" w:space="0" w:color="auto"/>
      </w:divBdr>
    </w:div>
    <w:div w:id="20805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d.info/en/blessed-are-peacemakers-what-christian-religious-leaders-face-when" TargetMode="External"/><Relationship Id="rId18" Type="http://schemas.openxmlformats.org/officeDocument/2006/relationships/hyperlink" Target="https://www.sova-center.ru/en/religion/publications/2025/05/d47105/" TargetMode="External"/><Relationship Id="rId26" Type="http://schemas.openxmlformats.org/officeDocument/2006/relationships/hyperlink" Target="https://novayagazeta.eu/articles/2024/06/19/ino-episkop" TargetMode="External"/><Relationship Id="rId39" Type="http://schemas.openxmlformats.org/officeDocument/2006/relationships/hyperlink" Target="https://www.sova-center.ru/religion/publications/2024/03/d49416/" TargetMode="External"/><Relationship Id="rId21" Type="http://schemas.openxmlformats.org/officeDocument/2006/relationships/hyperlink" Target="https://www.ecoi.net/en/file/local/2124287/Russia+2025+USCIRF+Annual+Report.pdf" TargetMode="External"/><Relationship Id="rId34" Type="http://schemas.openxmlformats.org/officeDocument/2006/relationships/hyperlink" Target="https://ovd.info/express-news/2024/04/19/zhitelyu-barnaula-utverdili-uslovnyy-srok-po-delu-o-sotrudnichestve-s" TargetMode="External"/><Relationship Id="rId42" Type="http://schemas.openxmlformats.org/officeDocument/2006/relationships/header" Target="header2.xm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ferl.org/a/russia-undesirable-religious-groups/31424668.html" TargetMode="External"/><Relationship Id="rId29" Type="http://schemas.openxmlformats.org/officeDocument/2006/relationships/hyperlink" Target="https://ovd.info/express-news/2024/07/05/sluzhivshego-vo-flote-khristianina-prigovorili-k-2-godam-i-8-mesyacam" TargetMode="External"/><Relationship Id="rId11" Type="http://schemas.openxmlformats.org/officeDocument/2006/relationships/hyperlink" Target="https://maatieto.migri.fi/base/2724d19a-5460-485d-bff8-6cd8f75f86d5/countryDocument/80cf968f-a068-4990-befa-a8eef0737e3c" TargetMode="External"/><Relationship Id="rId24" Type="http://schemas.openxmlformats.org/officeDocument/2006/relationships/hyperlink" Target="https://www.consultant.ru/document/cons_doc_LAW_34661/" TargetMode="External"/><Relationship Id="rId32" Type="http://schemas.openxmlformats.org/officeDocument/2006/relationships/hyperlink" Target="https://ovd.info/express-news/2023/06/26/zhitelya-kubani-oshtrafovali-iz-za-uchastiya-v-konferencii-evangelskogo" TargetMode="External"/><Relationship Id="rId37" Type="http://schemas.openxmlformats.org/officeDocument/2006/relationships/hyperlink" Target="https://www.sova-center.ru/religion/news/harassment/intervention/2025/02/d50567/" TargetMode="External"/><Relationship Id="rId40" Type="http://schemas.openxmlformats.org/officeDocument/2006/relationships/hyperlink" Target="https://www.sova-center.ru/religion/publications/2023/03/d47883/"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rferl.org/a/russia-baptist-bishop-kaluga/32540665.html" TargetMode="External"/><Relationship Id="rId23" Type="http://schemas.openxmlformats.org/officeDocument/2006/relationships/hyperlink" Target="https://www.state.gov/wp-content/uploads/2023/05/441219-RUSSIA-2022-INTERNATIONAL-RELIGIOUS-FREEDOM-REPORT.pdf" TargetMode="External"/><Relationship Id="rId28" Type="http://schemas.openxmlformats.org/officeDocument/2006/relationships/hyperlink" Target="https://ovd.info/express-news/2024/10/30/sluzhitel-cerkvi-pyatidesyatnikov-rasskazal-ob-areste-pastora-iz-za" TargetMode="External"/><Relationship Id="rId36" Type="http://schemas.openxmlformats.org/officeDocument/2006/relationships/hyperlink" Target="https://www.sibreal.org/a/kapatsyna/32482070.html" TargetMode="External"/><Relationship Id="rId49" Type="http://schemas.openxmlformats.org/officeDocument/2006/relationships/customXml" Target="../customXml/item4.xml"/><Relationship Id="rId10" Type="http://schemas.openxmlformats.org/officeDocument/2006/relationships/hyperlink" Target="https://www.forum18.org/archive.php?article_id=2865" TargetMode="External"/><Relationship Id="rId19" Type="http://schemas.openxmlformats.org/officeDocument/2006/relationships/hyperlink" Target="https://www.sova-center.ru/en/religion/publications/2024/03/d47072/" TargetMode="External"/><Relationship Id="rId31" Type="http://schemas.openxmlformats.org/officeDocument/2006/relationships/hyperlink" Target="https://ovd.info/express-news/2023/08/01/dvum-pastoram-pyatidesyatnikam-naznachili-35-goda-kolonii-iz-za-svyazi-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rum18.org/archive.php?article_id=2897" TargetMode="External"/><Relationship Id="rId14" Type="http://schemas.openxmlformats.org/officeDocument/2006/relationships/hyperlink" Target="https://data-scripts.ovd.info/agents/" TargetMode="External"/><Relationship Id="rId22" Type="http://schemas.openxmlformats.org/officeDocument/2006/relationships/hyperlink" Target="https://www.state.gov/wp-content/uploads/2024/05/547499-RUSSIA-2023-INTERNATIONAL-RELIGIOUS-FREEDOM-REPORT.pdf" TargetMode="External"/><Relationship Id="rId27" Type="http://schemas.openxmlformats.org/officeDocument/2006/relationships/hyperlink" Target="https://novayagazeta.eu/articles/2023/08/08/v-kaluge-posle-obyska-zaderzhali-episkopa-alberta-ratkina-po-delu-o-feikakh-o-vs-rf-news" TargetMode="External"/><Relationship Id="rId30" Type="http://schemas.openxmlformats.org/officeDocument/2006/relationships/hyperlink" Target="https://data.ovd.info/repressii-v-rossii-v-2023-godu-obzor-ovd-info" TargetMode="External"/><Relationship Id="rId35" Type="http://schemas.openxmlformats.org/officeDocument/2006/relationships/hyperlink" Target="https://ovd.info/express-news/2024/04/09/zhitelya-kuzbassa-prigovorili-k-prinuditelnym-rabotam-po-delu-o" TargetMode="External"/><Relationship Id="rId43" Type="http://schemas.openxmlformats.org/officeDocument/2006/relationships/footer" Target="footer1.xml"/><Relationship Id="rId48" Type="http://schemas.openxmlformats.org/officeDocument/2006/relationships/customXml" Target="../customXml/item3.xml"/><Relationship Id="rId8" Type="http://schemas.openxmlformats.org/officeDocument/2006/relationships/hyperlink" Target="https://www.forum18.org/archive.php?article_id=2971" TargetMode="External"/><Relationship Id="rId51" Type="http://schemas.openxmlformats.org/officeDocument/2006/relationships/customXml" Target="../customXml/item6.xml"/><Relationship Id="rId3" Type="http://schemas.openxmlformats.org/officeDocument/2006/relationships/styles" Target="styles.xml"/><Relationship Id="rId12" Type="http://schemas.openxmlformats.org/officeDocument/2006/relationships/hyperlink" Target="https://ovd.info/en/repression-russia-2023-ovd-info-overview" TargetMode="External"/><Relationship Id="rId17" Type="http://schemas.openxmlformats.org/officeDocument/2006/relationships/hyperlink" Target="https://t.me/sotavisionmedia/20586" TargetMode="External"/><Relationship Id="rId25" Type="http://schemas.openxmlformats.org/officeDocument/2006/relationships/hyperlink" Target="https://www.ng.ru/people/2018-02-07/12_436_muntian.html" TargetMode="External"/><Relationship Id="rId33" Type="http://schemas.openxmlformats.org/officeDocument/2006/relationships/hyperlink" Target="https://ovd.info/express-news/2023/06/15/pastoru-iz-anapy-osuzhdennomu-po-state-o-nezhelatelnoy-organizacii" TargetMode="External"/><Relationship Id="rId38" Type="http://schemas.openxmlformats.org/officeDocument/2006/relationships/hyperlink" Target="https://www.sova-center.ru/religion/publications/2025/04/d51402/" TargetMode="External"/><Relationship Id="rId46" Type="http://schemas.openxmlformats.org/officeDocument/2006/relationships/theme" Target="theme/theme1.xml"/><Relationship Id="rId20" Type="http://schemas.openxmlformats.org/officeDocument/2006/relationships/hyperlink" Target="https://www.sova-center.ru/en/religion/publications/2023/04/d47036/"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7EDB3B94D4CFE8DD227479D745FA4"/>
        <w:category>
          <w:name w:val="General"/>
          <w:gallery w:val="placeholder"/>
        </w:category>
        <w:types>
          <w:type w:val="bbPlcHdr"/>
        </w:types>
        <w:behaviors>
          <w:behavior w:val="content"/>
        </w:behaviors>
        <w:guid w:val="{0BF72E52-A673-4898-B4D1-012AEB62CDF8}"/>
      </w:docPartPr>
      <w:docPartBody>
        <w:p w:rsidR="004652FF" w:rsidRDefault="004652FF">
          <w:pPr>
            <w:pStyle w:val="E557EDB3B94D4CFE8DD227479D745FA4"/>
          </w:pPr>
          <w:r w:rsidRPr="00AA10D2">
            <w:rPr>
              <w:rStyle w:val="Paikkamerkkiteksti"/>
            </w:rPr>
            <w:t>Kirjoita tekstiä napsauttamalla tai napauttamalla tätä.</w:t>
          </w:r>
        </w:p>
      </w:docPartBody>
    </w:docPart>
    <w:docPart>
      <w:docPartPr>
        <w:name w:val="0C71F1A9B9EB409999E3ADA533FC2E54"/>
        <w:category>
          <w:name w:val="General"/>
          <w:gallery w:val="placeholder"/>
        </w:category>
        <w:types>
          <w:type w:val="bbPlcHdr"/>
        </w:types>
        <w:behaviors>
          <w:behavior w:val="content"/>
        </w:behaviors>
        <w:guid w:val="{1CCEC76D-889B-492B-A251-0A7842A907A4}"/>
      </w:docPartPr>
      <w:docPartBody>
        <w:p w:rsidR="004652FF" w:rsidRDefault="004652FF">
          <w:pPr>
            <w:pStyle w:val="0C71F1A9B9EB409999E3ADA533FC2E54"/>
          </w:pPr>
          <w:r w:rsidRPr="00AA10D2">
            <w:rPr>
              <w:rStyle w:val="Paikkamerkkiteksti"/>
            </w:rPr>
            <w:t>Kirjoita tekstiä napsauttamalla tai napauttamalla tätä.</w:t>
          </w:r>
        </w:p>
      </w:docPartBody>
    </w:docPart>
    <w:docPart>
      <w:docPartPr>
        <w:name w:val="87BBD0F6770343EC9A17A4DC04E3FFD3"/>
        <w:category>
          <w:name w:val="General"/>
          <w:gallery w:val="placeholder"/>
        </w:category>
        <w:types>
          <w:type w:val="bbPlcHdr"/>
        </w:types>
        <w:behaviors>
          <w:behavior w:val="content"/>
        </w:behaviors>
        <w:guid w:val="{B123C7FC-DF89-4730-A85D-182BCCA54CA0}"/>
      </w:docPartPr>
      <w:docPartBody>
        <w:p w:rsidR="004652FF" w:rsidRDefault="004652FF">
          <w:pPr>
            <w:pStyle w:val="87BBD0F6770343EC9A17A4DC04E3FFD3"/>
          </w:pPr>
          <w:r w:rsidRPr="00810134">
            <w:rPr>
              <w:rStyle w:val="Paikkamerkkiteksti"/>
              <w:lang w:val="en-GB"/>
            </w:rPr>
            <w:t>.</w:t>
          </w:r>
        </w:p>
      </w:docPartBody>
    </w:docPart>
    <w:docPart>
      <w:docPartPr>
        <w:name w:val="E2E06290C97D4BB7AD0B8A2B95FFC35E"/>
        <w:category>
          <w:name w:val="General"/>
          <w:gallery w:val="placeholder"/>
        </w:category>
        <w:types>
          <w:type w:val="bbPlcHdr"/>
        </w:types>
        <w:behaviors>
          <w:behavior w:val="content"/>
        </w:behaviors>
        <w:guid w:val="{4DFAAC99-73C8-4759-B79C-D52199BE2D2E}"/>
      </w:docPartPr>
      <w:docPartBody>
        <w:p w:rsidR="004652FF" w:rsidRDefault="004652FF">
          <w:pPr>
            <w:pStyle w:val="E2E06290C97D4BB7AD0B8A2B95FFC35E"/>
          </w:pPr>
          <w:r w:rsidRPr="00AA10D2">
            <w:rPr>
              <w:rStyle w:val="Paikkamerkkiteksti"/>
            </w:rPr>
            <w:t>Kirjoita tekstiä napsauttamalla tai napauttamalla tätä.</w:t>
          </w:r>
        </w:p>
      </w:docPartBody>
    </w:docPart>
    <w:docPart>
      <w:docPartPr>
        <w:name w:val="1633241D767C4EC3A0D6606A5EA51A6E"/>
        <w:category>
          <w:name w:val="General"/>
          <w:gallery w:val="placeholder"/>
        </w:category>
        <w:types>
          <w:type w:val="bbPlcHdr"/>
        </w:types>
        <w:behaviors>
          <w:behavior w:val="content"/>
        </w:behaviors>
        <w:guid w:val="{62E626B9-82A8-49B0-A94C-F004D31C3A0B}"/>
      </w:docPartPr>
      <w:docPartBody>
        <w:p w:rsidR="004652FF" w:rsidRDefault="004652FF">
          <w:pPr>
            <w:pStyle w:val="1633241D767C4EC3A0D6606A5EA51A6E"/>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FF"/>
    <w:rsid w:val="004209D8"/>
    <w:rsid w:val="004652FF"/>
    <w:rsid w:val="006E13F8"/>
    <w:rsid w:val="007949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E557EDB3B94D4CFE8DD227479D745FA4">
    <w:name w:val="E557EDB3B94D4CFE8DD227479D745FA4"/>
  </w:style>
  <w:style w:type="paragraph" w:customStyle="1" w:styleId="0C71F1A9B9EB409999E3ADA533FC2E54">
    <w:name w:val="0C71F1A9B9EB409999E3ADA533FC2E54"/>
  </w:style>
  <w:style w:type="paragraph" w:customStyle="1" w:styleId="87BBD0F6770343EC9A17A4DC04E3FFD3">
    <w:name w:val="87BBD0F6770343EC9A17A4DC04E3FFD3"/>
  </w:style>
  <w:style w:type="paragraph" w:customStyle="1" w:styleId="E2E06290C97D4BB7AD0B8A2B95FFC35E">
    <w:name w:val="E2E06290C97D4BB7AD0B8A2B95FFC35E"/>
  </w:style>
  <w:style w:type="paragraph" w:customStyle="1" w:styleId="1633241D767C4EC3A0D6606A5EA51A6E">
    <w:name w:val="1633241D767C4EC3A0D6606A5EA51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ADMINISTRATIVE COURTS,CASE LAW,JUDGEMENTS (LEGAL),ADMINISTRATIVE LAW,POLITICAL CONTROL,RELIGIOUS INSTITUTIONS,IMPRISONMENT,PUBLIC AUTHORITIES,POLICE,PUNISHMENTS,FINE (PUNISHMENTS),RELIGIOUS DISCRIMINATION,FREEDOM OF SPEECH,RELIGION AND RELIGIONS,PRIESTS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2025-05-21T22:00:00+00:00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Helluntailaisten tilanne Venäjällä
Russia / The situation of Pentecostals in Russia
Kysymykset
1. Onko helluntailiikettä edustavien ulkomaisten ei-toivotuiksi listattujen järjestöjen lukumäärä muuttunut vuoden 2021 jälkeen?
2. Ovatko Venäjän viranomaiset kohdistaneet helluntailaisiin oikeudenloukkauksia tai muuten puuttuneet heidän toimintaansa?
3. Onko helluntailiikkeen johtohahmoille tai muille jäsenille annettu viime aikoina sakko- tai muita rangaistuksia heidän uskonnolliseen toimintaansa liittyen?
4. Onko helluntailaisille uskonnollisille johtohahmoille koitunut oikeudellisia seuraamuksia Ukrainan sodan vastustamisesta?
Questions
1. Has the number of foreign Pentecostal organisations that are declared as undesirable changed after 2021?
2. Have the Russian authorities committed infringements against Pentecostals or otherwise interfered with their activities?
3. Have the Pentecostal leaders or other members of the Pentecostal movement</COIDocAbstract>
    <COIWSGroundsRejection xmlns="b5be3156-7e14-46bc-bfca-5c242eb3de3f" xsi:nil="true"/>
    <COIDocAuthors xmlns="e235e197-502c-49f1-8696-39d199cd5131">
      <Value>143</Value>
    </COIDocAuthors>
    <COIDocID xmlns="b5be3156-7e14-46bc-bfca-5c242eb3de3f">864</COIDocID>
    <_dlc_DocId xmlns="e235e197-502c-49f1-8696-39d199cd5131">FI011-215589946-12517</_dlc_DocId>
    <_dlc_DocIdUrl xmlns="e235e197-502c-49f1-8696-39d199cd5131">
      <Url>https://coiadmin.euaa.europa.eu/administration/finland/_layouts/15/DocIdRedir.aspx?ID=FI011-215589946-12517</Url>
      <Description>FI011-215589946-12517</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284B6CCF-F3E7-4CDA-A939-03A32186818D}"/>
</file>

<file path=customXml/itemProps3.xml><?xml version="1.0" encoding="utf-8"?>
<ds:datastoreItem xmlns:ds="http://schemas.openxmlformats.org/officeDocument/2006/customXml" ds:itemID="{B73C50AB-3640-4053-9A10-087830845FAB}"/>
</file>

<file path=customXml/itemProps4.xml><?xml version="1.0" encoding="utf-8"?>
<ds:datastoreItem xmlns:ds="http://schemas.openxmlformats.org/officeDocument/2006/customXml" ds:itemID="{B717262A-2B18-4CBB-B078-08A7EEBF8C11}"/>
</file>

<file path=customXml/itemProps5.xml><?xml version="1.0" encoding="utf-8"?>
<ds:datastoreItem xmlns:ds="http://schemas.openxmlformats.org/officeDocument/2006/customXml" ds:itemID="{A13B875C-A7E4-4D20-A399-E1651D0799F0}"/>
</file>

<file path=customXml/itemProps6.xml><?xml version="1.0" encoding="utf-8"?>
<ds:datastoreItem xmlns:ds="http://schemas.openxmlformats.org/officeDocument/2006/customXml" ds:itemID="{4A37CCD0-10C6-4B0B-9F8C-88E96EBE1080}"/>
</file>

<file path=docProps/app.xml><?xml version="1.0" encoding="utf-8"?>
<Properties xmlns="http://schemas.openxmlformats.org/officeDocument/2006/extended-properties" xmlns:vt="http://schemas.openxmlformats.org/officeDocument/2006/docPropsVTypes">
  <Template>Maatietopalvelu kyselyvastaus</Template>
  <TotalTime>0</TotalTime>
  <Pages>10</Pages>
  <Words>3278</Words>
  <Characters>26559</Characters>
  <Application>Microsoft Office Word</Application>
  <DocSecurity>0</DocSecurity>
  <Lines>221</Lines>
  <Paragraphs>59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Helluntailaisten tilanne Venäjällä // Russia / The situation of Pentecostals in Russia</dc:title>
  <dc:creator/>
  <cp:lastModifiedBy/>
  <cp:revision>1</cp:revision>
  <dcterms:created xsi:type="dcterms:W3CDTF">2025-05-21T07:11:00Z</dcterms:created>
  <dcterms:modified xsi:type="dcterms:W3CDTF">2025-05-22T08:43:00Z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d8b36843-f4de-4e23-9215-533e6f98994b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