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6A6A77E8" w:rsidR="00800AA9" w:rsidRPr="00800AA9" w:rsidRDefault="00800AA9" w:rsidP="00C348A3">
      <w:pPr>
        <w:spacing w:before="0" w:after="0"/>
      </w:pPr>
      <w:r w:rsidRPr="00BB7F45">
        <w:rPr>
          <w:b/>
        </w:rPr>
        <w:t>Asiakirjan tunnus:</w:t>
      </w:r>
      <w:r>
        <w:t xml:space="preserve"> KT</w:t>
      </w:r>
      <w:r w:rsidR="00BD373E">
        <w:t>1303</w:t>
      </w:r>
    </w:p>
    <w:p w14:paraId="240E29A7" w14:textId="0B06352D" w:rsidR="00800AA9" w:rsidRDefault="00800AA9" w:rsidP="00C348A3">
      <w:pPr>
        <w:spacing w:before="0" w:after="0"/>
      </w:pPr>
      <w:r w:rsidRPr="00BB7F45">
        <w:rPr>
          <w:b/>
        </w:rPr>
        <w:t>Päivämäärä</w:t>
      </w:r>
      <w:r>
        <w:t xml:space="preserve">: </w:t>
      </w:r>
      <w:r w:rsidR="00BD373E">
        <w:t>1</w:t>
      </w:r>
      <w:r w:rsidR="00237660">
        <w:t>9</w:t>
      </w:r>
      <w:r w:rsidR="00BD373E">
        <w:t>.3.2026</w:t>
      </w:r>
    </w:p>
    <w:p w14:paraId="4E60BD90" w14:textId="7D491D44"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CE2D1D" w:rsidP="00800AA9">
      <w:pPr>
        <w:rPr>
          <w:rStyle w:val="Otsikko1Char"/>
          <w:b w:val="0"/>
          <w:sz w:val="20"/>
          <w:szCs w:val="20"/>
        </w:rPr>
      </w:pPr>
      <w:r>
        <w:rPr>
          <w:b/>
        </w:rPr>
        <w:pict w14:anchorId="5290A783">
          <v:rect id="_x0000_i1025" style="width:0;height:1.5pt" o:hralign="center" o:hrstd="t" o:hr="t" fillcolor="#a0a0a0" stroked="f"/>
        </w:pict>
      </w:r>
    </w:p>
    <w:p w14:paraId="0E76C18A" w14:textId="1B9634C4" w:rsidR="008020E6" w:rsidRPr="00543F66" w:rsidRDefault="00CE2D1D"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BD373E" w:rsidRPr="00BD373E">
            <w:rPr>
              <w:rStyle w:val="Otsikko1Char"/>
              <w:rFonts w:cs="Times New Roman"/>
              <w:b/>
              <w:szCs w:val="24"/>
            </w:rPr>
            <w:t xml:space="preserve">Intia / Verkossa solmittu avioliitto hinduilla ja sopivan hääpäivän valitseminen </w:t>
          </w:r>
        </w:sdtContent>
      </w:sdt>
      <w:r w:rsidR="00BD373E" w:rsidRPr="00BD373E">
        <w:t xml:space="preserve"> </w:t>
      </w:r>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Otsikko1Char"/>
        </w:rPr>
      </w:sdtEndPr>
      <w:sdtContent>
        <w:p w14:paraId="7CEB71B8" w14:textId="256C9F6D" w:rsidR="00082DFE" w:rsidRPr="00BD373E" w:rsidRDefault="00BD373E" w:rsidP="00543F66">
          <w:pPr>
            <w:pStyle w:val="POTSIKKO"/>
            <w:rPr>
              <w:lang w:val="en-US"/>
            </w:rPr>
          </w:pPr>
          <w:r w:rsidRPr="00BD373E">
            <w:rPr>
              <w:rStyle w:val="Otsikko1Char"/>
              <w:rFonts w:cs="Times New Roman"/>
              <w:b/>
              <w:szCs w:val="24"/>
              <w:lang w:val="en-US"/>
            </w:rPr>
            <w:t>India / Hindu</w:t>
          </w:r>
          <w:r>
            <w:rPr>
              <w:rStyle w:val="Otsikko1Char"/>
              <w:rFonts w:cs="Times New Roman"/>
              <w:b/>
              <w:szCs w:val="24"/>
              <w:lang w:val="en-US"/>
            </w:rPr>
            <w:t xml:space="preserve"> </w:t>
          </w:r>
          <w:r w:rsidRPr="00BD373E">
            <w:rPr>
              <w:rStyle w:val="Otsikko1Char"/>
              <w:rFonts w:cs="Times New Roman"/>
              <w:b/>
              <w:szCs w:val="24"/>
              <w:lang w:val="en-US"/>
            </w:rPr>
            <w:t>marriage and choosing a suitable wedding date</w:t>
          </w:r>
          <w:r>
            <w:rPr>
              <w:rStyle w:val="Otsikko1Char"/>
              <w:rFonts w:cs="Times New Roman"/>
              <w:b/>
              <w:szCs w:val="24"/>
              <w:lang w:val="en-US"/>
            </w:rPr>
            <w:t xml:space="preserve"> online</w:t>
          </w:r>
          <w:r w:rsidRPr="00BD373E">
            <w:rPr>
              <w:rStyle w:val="Otsikko1Char"/>
              <w:rFonts w:cs="Times New Roman"/>
              <w:b/>
              <w:szCs w:val="24"/>
              <w:lang w:val="en-US"/>
            </w:rPr>
            <w:t xml:space="preserve"> </w:t>
          </w:r>
        </w:p>
      </w:sdtContent>
    </w:sdt>
    <w:p w14:paraId="6F768E96" w14:textId="77777777" w:rsidR="00082DFE" w:rsidRDefault="00CE2D1D"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40306688" w:rsidR="00810134" w:rsidRPr="001678AD" w:rsidRDefault="00BD373E" w:rsidP="00BD373E">
              <w:pPr>
                <w:pStyle w:val="Lainaus"/>
                <w:ind w:left="0"/>
                <w:jc w:val="left"/>
                <w:rPr>
                  <w:i w:val="0"/>
                  <w:iCs w:val="0"/>
                  <w:color w:val="000000" w:themeColor="text1"/>
                </w:rPr>
              </w:pPr>
              <w:r w:rsidRPr="00BD373E">
                <w:rPr>
                  <w:rStyle w:val="KysymyksetChar"/>
                </w:rPr>
                <w:t>1) Onko Intiassa mahdollista solmia avioliitto etäyhteyksin (internetin kautta)? Jos, voivatko avioparin puolet olla vihittäessä fyysisesti eri paikoissa/maissa?</w:t>
              </w:r>
              <w:r>
                <w:rPr>
                  <w:rStyle w:val="KysymyksetChar"/>
                </w:rPr>
                <w:br/>
              </w:r>
              <w:r w:rsidRPr="00BD373E">
                <w:rPr>
                  <w:rStyle w:val="KysymyksetChar"/>
                </w:rPr>
                <w:br/>
                <w:t>2) Onko valtakirjalla tai etäyhteydellä solmittu hindujen välinen avioliitto pätevä Intiassa? Onko eroa avioliittolakien välillä (Hindu Marriage Act vs. Special Marriage Act)?</w:t>
              </w:r>
              <w:r w:rsidRPr="00BD373E">
                <w:rPr>
                  <w:rStyle w:val="KysymyksetChar"/>
                </w:rPr>
                <w:br/>
              </w:r>
              <w:r w:rsidRPr="00BD373E">
                <w:rPr>
                  <w:rStyle w:val="KysymyksetChar"/>
                </w:rPr>
                <w:br/>
                <w:t>3) Miten Intian hindut valitsevat hääpäivän? Konsultoidaanko siinä uskonoppineita/pappeja, ja vaikuttavatko esim. tähtimerkit ajankohdan valitsemiseen?</w:t>
              </w:r>
            </w:p>
          </w:sdtContent>
        </w:sdt>
      </w:sdtContent>
    </w:sdt>
    <w:p w14:paraId="0686703F" w14:textId="77777777" w:rsidR="00082DFE" w:rsidRPr="00A8295C" w:rsidRDefault="00082DFE" w:rsidP="00C348A3">
      <w:pPr>
        <w:pStyle w:val="Numeroimatonotsikko"/>
      </w:pPr>
      <w:r w:rsidRPr="00A8295C">
        <w:t>Questions</w:t>
      </w:r>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7F77D1BD" w:rsidR="00082DFE" w:rsidRPr="00BD373E" w:rsidRDefault="00BD373E" w:rsidP="003C5382">
          <w:pPr>
            <w:pStyle w:val="Lainaus"/>
            <w:ind w:left="0"/>
            <w:jc w:val="left"/>
            <w:rPr>
              <w:rStyle w:val="KysymyksetChar"/>
              <w:lang w:val="en-US"/>
            </w:rPr>
          </w:pPr>
          <w:r w:rsidRPr="00BD373E">
            <w:rPr>
              <w:rStyle w:val="KysymyksetChar"/>
              <w:lang w:val="en-GB"/>
            </w:rPr>
            <w:t xml:space="preserve">1) Is it possible to get married remotely (via the internet) in India? If so, can the spouses of the couple be physically in different places/countries at the time of the marriage? </w:t>
          </w:r>
          <w:r>
            <w:rPr>
              <w:rStyle w:val="KysymyksetChar"/>
              <w:lang w:val="en-GB"/>
            </w:rPr>
            <w:br/>
          </w:r>
          <w:r>
            <w:rPr>
              <w:rStyle w:val="KysymyksetChar"/>
              <w:lang w:val="en-GB"/>
            </w:rPr>
            <w:br/>
          </w:r>
          <w:r w:rsidRPr="00BD373E">
            <w:rPr>
              <w:rStyle w:val="KysymyksetChar"/>
              <w:lang w:val="en-GB"/>
            </w:rPr>
            <w:t>2) Is a marriage between Hindus contracted by proxy or remotely valid in India? Is there a difference between marriage laws (Hindu Marriage Act vs. Special Marriage Act)?</w:t>
          </w:r>
          <w:r>
            <w:rPr>
              <w:rStyle w:val="KysymyksetChar"/>
              <w:lang w:val="en-GB"/>
            </w:rPr>
            <w:br/>
          </w:r>
          <w:r>
            <w:rPr>
              <w:rStyle w:val="KysymyksetChar"/>
              <w:lang w:val="en-GB"/>
            </w:rPr>
            <w:br/>
          </w:r>
          <w:r w:rsidRPr="00BD373E">
            <w:rPr>
              <w:rStyle w:val="KysymyksetChar"/>
              <w:lang w:val="en-GB"/>
            </w:rPr>
            <w:t xml:space="preserve"> 3) How do Indian Hindus choose their wedding date? Are religious scholars/priests consulted in it, and do e.g. </w:t>
          </w:r>
          <w:r w:rsidR="00D128C8">
            <w:rPr>
              <w:rStyle w:val="KysymyksetChar"/>
              <w:lang w:val="en-GB"/>
            </w:rPr>
            <w:t>zodiac</w:t>
          </w:r>
          <w:r w:rsidRPr="00BD373E">
            <w:rPr>
              <w:rStyle w:val="KysymyksetChar"/>
              <w:lang w:val="en-GB"/>
            </w:rPr>
            <w:t xml:space="preserve"> signs to choose the time?</w:t>
          </w:r>
        </w:p>
      </w:sdtContent>
    </w:sdt>
    <w:p w14:paraId="2B5A09DB" w14:textId="77777777" w:rsidR="00082DFE" w:rsidRPr="00082DFE" w:rsidRDefault="00CE2D1D" w:rsidP="00082DFE">
      <w:pPr>
        <w:pStyle w:val="LeiptekstiMigri"/>
        <w:ind w:left="0"/>
        <w:rPr>
          <w:lang w:val="en-GB"/>
        </w:rPr>
      </w:pPr>
      <w:r>
        <w:rPr>
          <w:b/>
        </w:rPr>
        <w:pict w14:anchorId="7F9FC06A">
          <v:rect id="_x0000_i1027" style="width:0;height:1.5pt" o:hralign="center" o:hrstd="t" o:hr="t" fillcolor="#a0a0a0" stroked="f"/>
        </w:pict>
      </w:r>
    </w:p>
    <w:p w14:paraId="736B98A8" w14:textId="229FB48D" w:rsidR="00BD373E" w:rsidRDefault="00BD373E" w:rsidP="00BD373E">
      <w:pPr>
        <w:pStyle w:val="Otsikko1"/>
      </w:pPr>
      <w:bookmarkStart w:id="0" w:name="_Hlk129259295"/>
      <w:r>
        <w:lastRenderedPageBreak/>
        <w:t>Onko Intiassa mahdollista solmia avioliitto etäyhteyksin (internetin kautta)? Jos, voivatko avioparin puolet olla vihittäessä fyysisesti eri paikoissa/maissa?</w:t>
      </w:r>
    </w:p>
    <w:p w14:paraId="5C2BEFCD" w14:textId="32B649C1" w:rsidR="00B06402" w:rsidRPr="00BD373E" w:rsidRDefault="00B06402" w:rsidP="00BD373E">
      <w:r>
        <w:t>Perinteisen laintulkinnan mukaan etä- tai valtakirjavihkimiset eivät riittäneet lailliseen avioliittoon Intiassa, koska hindujen piti suorittaa seremoniaan kuuluva avotulen kiertäminen seitsemän kertaa ja siviiliavioliitto solmittiin viranomaisen edessä.</w:t>
      </w:r>
      <w:r w:rsidR="00537DE9">
        <w:rPr>
          <w:rStyle w:val="Alaviitteenviite"/>
        </w:rPr>
        <w:footnoteReference w:id="1"/>
      </w:r>
      <w:r w:rsidR="00977258">
        <w:t xml:space="preserve"> Tämä tulkinta on kuitenkin kiistetty ja verkko- sekä valtakirja-avioliitot</w:t>
      </w:r>
      <w:r>
        <w:t xml:space="preserve"> </w:t>
      </w:r>
      <w:r w:rsidR="00977258">
        <w:t>väitetty laillisiksi.</w:t>
      </w:r>
      <w:r w:rsidR="00977258">
        <w:rPr>
          <w:rStyle w:val="Alaviitteenviite"/>
        </w:rPr>
        <w:footnoteReference w:id="2"/>
      </w:r>
      <w:r w:rsidR="00977258">
        <w:t xml:space="preserve"> </w:t>
      </w:r>
      <w:r>
        <w:t>Korona-aikaan yleistyi internetin käyttö erilaiseen asiointiin</w:t>
      </w:r>
      <w:r w:rsidR="00D128C8">
        <w:t>,</w:t>
      </w:r>
      <w:r>
        <w:t xml:space="preserve"> ja uuden tulkinnan mukaan se olisi mahdollista avioliittoon vihkimisessäkin. </w:t>
      </w:r>
      <w:r w:rsidR="00C022CA">
        <w:t>Kehitys on nopeaa, mutta toistaiseksi t</w:t>
      </w:r>
      <w:r>
        <w:t>ulkinta voi vaihdella tuomarin ja osavaltion mukaan.</w:t>
      </w:r>
      <w:r w:rsidR="0008489A">
        <w:rPr>
          <w:rStyle w:val="Alaviitteenviite"/>
        </w:rPr>
        <w:footnoteReference w:id="3"/>
      </w:r>
      <w:r w:rsidR="00C81C55" w:rsidRPr="00C81C55">
        <w:t>.</w:t>
      </w:r>
    </w:p>
    <w:p w14:paraId="01CC4924" w14:textId="623CF9A6" w:rsidR="00BD373E" w:rsidRDefault="00BD373E" w:rsidP="00BD373E">
      <w:pPr>
        <w:pStyle w:val="Otsikko1"/>
      </w:pPr>
      <w:r>
        <w:t>Onko valtakirjalla tai etäyhteydellä solmittu hindujen välinen avioliitto pätevä Intiassa? Onko eroa avioliittolakien välillä (Hindu Marriage Act vs. Special Marriage Act)?</w:t>
      </w:r>
    </w:p>
    <w:p w14:paraId="584250C9" w14:textId="5A87327D" w:rsidR="00BD373E" w:rsidRDefault="00B06402" w:rsidP="00BD373E">
      <w:r>
        <w:t>Hindut, buddhalaiset ja jainalaiset voivat valita perinteisen seremonian mukaisen vihkimisen (Hindu Marriage Act</w:t>
      </w:r>
      <w:r w:rsidR="00537DE9">
        <w:t xml:space="preserve"> 1955</w:t>
      </w:r>
      <w:r>
        <w:t>) tai siviiliavioliiton (Special Marriage Act</w:t>
      </w:r>
      <w:r w:rsidR="00537DE9">
        <w:t xml:space="preserve"> 1954</w:t>
      </w:r>
      <w:r>
        <w:t>), joka on tarkoitettu eri uskontoihin kuuluville tai uskonnottomille.</w:t>
      </w:r>
      <w:r w:rsidR="00785AB4">
        <w:t xml:space="preserve"> </w:t>
      </w:r>
      <w:r w:rsidR="00763E67">
        <w:t>Jälkimmäinen on siis avoin kaikille kansalaisille samaan tapaan kuin suomalainenkin siviiliavioliitto.</w:t>
      </w:r>
      <w:r w:rsidR="00763E67" w:rsidRPr="00763E67">
        <w:t xml:space="preserve"> </w:t>
      </w:r>
      <w:r w:rsidR="00751604" w:rsidRPr="00751604">
        <w:t>Suosiotaan ovat lisänneet ulkomailla tapahtuvat vihkimiset</w:t>
      </w:r>
      <w:r w:rsidR="00751604">
        <w:t>.</w:t>
      </w:r>
      <w:r w:rsidR="0008489A">
        <w:t xml:space="preserve"> Eroja hääseremonioissa on alueen, varallisuuden, koulutuksen, kastin ja suvun asenteiden mukaan. </w:t>
      </w:r>
      <w:r w:rsidR="008A2A3B">
        <w:t>Suosittujen</w:t>
      </w:r>
      <w:r w:rsidR="0008489A">
        <w:t xml:space="preserve"> hääneuvo</w:t>
      </w:r>
      <w:r w:rsidR="008A2A3B">
        <w:t>ntasivustoj</w:t>
      </w:r>
      <w:r w:rsidR="0008489A">
        <w:t>en mukaan tärkeitä rituaaleja on joko 14, 15</w:t>
      </w:r>
      <w:r w:rsidR="008A2A3B">
        <w:t>, 20 tai 37.</w:t>
      </w:r>
      <w:r w:rsidR="0008489A">
        <w:rPr>
          <w:rStyle w:val="Alaviitteenviite"/>
        </w:rPr>
        <w:footnoteReference w:id="4"/>
      </w:r>
      <w:r w:rsidR="008A2A3B">
        <w:t xml:space="preserve"> Kaikille yhteinen huipentuma on pyhän tulen kiertäminen seitsemän kertaa (</w:t>
      </w:r>
      <w:r w:rsidR="00AD1C4E">
        <w:t>s</w:t>
      </w:r>
      <w:r w:rsidR="008A2A3B">
        <w:t xml:space="preserve">aat </w:t>
      </w:r>
      <w:r w:rsidR="00AD1C4E">
        <w:t>p</w:t>
      </w:r>
      <w:r w:rsidR="008A2A3B">
        <w:t xml:space="preserve">here, </w:t>
      </w:r>
      <w:r w:rsidR="00AD1C4E">
        <w:t>s</w:t>
      </w:r>
      <w:r w:rsidR="008A2A3B">
        <w:t>aptapadi)</w:t>
      </w:r>
      <w:r w:rsidR="009B497D">
        <w:t xml:space="preserve">, </w:t>
      </w:r>
      <w:r w:rsidR="00D9146C">
        <w:t>minkä Hindu Marriage Act 7 § erityisesti mainitsee</w:t>
      </w:r>
      <w:r w:rsidR="009B497D">
        <w:t>.</w:t>
      </w:r>
      <w:r w:rsidR="00D9146C">
        <w:t xml:space="preserve"> Silti valitustuomioistuin on Delhissä 27.8.2025 hyväksynyt lailliseksi sellaisenkin hindu</w:t>
      </w:r>
      <w:r w:rsidR="00537DE9">
        <w:t xml:space="preserve">jen rituaaleja muistuttaneen </w:t>
      </w:r>
      <w:r w:rsidR="00D9146C">
        <w:t>avioliiton, jonka vihkimisestä tämä rituaali puuttui.</w:t>
      </w:r>
      <w:r w:rsidR="00D9146C">
        <w:rPr>
          <w:rStyle w:val="Alaviitteenviite"/>
        </w:rPr>
        <w:footnoteReference w:id="5"/>
      </w:r>
    </w:p>
    <w:p w14:paraId="4FF83BCD" w14:textId="390379C7" w:rsidR="00610797" w:rsidRDefault="00F0057A" w:rsidP="00BD373E">
      <w:r>
        <w:t>Intian ulkoministeriön avioliitto-opas ulkointialaisille muistuttaa, että avioliiton rekisteröinti on suotavaa, vaikka se ei ole vielä kaikissa osavaltioissa pakollista, kuten korkein oikeus on velvoittanut.</w:t>
      </w:r>
      <w:r>
        <w:rPr>
          <w:rStyle w:val="Alaviitteenviite"/>
        </w:rPr>
        <w:footnoteReference w:id="6"/>
      </w:r>
      <w:r>
        <w:t xml:space="preserve"> </w:t>
      </w:r>
      <w:r w:rsidR="00610797" w:rsidRPr="00610797">
        <w:t>Foreign Marriage Act 1969 hyväksyi tietyin ehdoin ulk</w:t>
      </w:r>
      <w:r w:rsidR="00610797">
        <w:t>omailla myönnetyt vihkitodistukset, joiden rekisteröintiä varten pariskunnan on joko asioitava</w:t>
      </w:r>
      <w:r w:rsidR="00622BC3">
        <w:t xml:space="preserve"> lopulta</w:t>
      </w:r>
      <w:r w:rsidR="00610797">
        <w:t xml:space="preserve"> henkilökohtaisesti tai valtakirjalla, osavaltiosta riippuen.</w:t>
      </w:r>
      <w:r w:rsidR="00622BC3">
        <w:t xml:space="preserve"> </w:t>
      </w:r>
      <w:r>
        <w:t>Tyypillisesti</w:t>
      </w:r>
      <w:r w:rsidR="00622BC3">
        <w:t xml:space="preserve"> hakemuksen voi jättää verkossa, mutta sen vahvistamiseksi on vielä tultava viranomaisen eteen.</w:t>
      </w:r>
      <w:r w:rsidR="00610797">
        <w:rPr>
          <w:rStyle w:val="Alaviitteenviite"/>
        </w:rPr>
        <w:footnoteReference w:id="7"/>
      </w:r>
      <w:r w:rsidR="00745018">
        <w:t xml:space="preserve"> Ainakin yksi verkkosivusto tarjoaa etävihkimisiä amerikkalaisilla vihkitodistuksilla.</w:t>
      </w:r>
      <w:r w:rsidR="00745018">
        <w:rPr>
          <w:rStyle w:val="Alaviitteenviite"/>
        </w:rPr>
        <w:footnoteReference w:id="8"/>
      </w:r>
    </w:p>
    <w:p w14:paraId="3425663B" w14:textId="5B27DA98" w:rsidR="005010EC" w:rsidRDefault="00C81C55" w:rsidP="005010EC">
      <w:r>
        <w:t>Intiassa siis</w:t>
      </w:r>
      <w:r w:rsidRPr="00C81C55">
        <w:t xml:space="preserve"> voi ja ei voi</w:t>
      </w:r>
      <w:r>
        <w:t xml:space="preserve"> solmia etäavioliittoja. Yhä useampi</w:t>
      </w:r>
      <w:r w:rsidRPr="00C81C55">
        <w:t xml:space="preserve"> pitää nykyisin häitä verkossa</w:t>
      </w:r>
      <w:r>
        <w:t xml:space="preserve"> tai hoitaa prosessin byrokraattisia vaiheita osittain edustajien välityksellä</w:t>
      </w:r>
      <w:r w:rsidRPr="00C81C55">
        <w:t xml:space="preserve">, mutta jotta avioliitto olisi Intiassa laillinen, pitää jossain välissä </w:t>
      </w:r>
      <w:r>
        <w:t>joko käydä</w:t>
      </w:r>
      <w:r w:rsidRPr="00C81C55">
        <w:t xml:space="preserve"> tunnistautumassa viranomaise</w:t>
      </w:r>
      <w:r>
        <w:t xml:space="preserve">n edessä </w:t>
      </w:r>
      <w:r>
        <w:lastRenderedPageBreak/>
        <w:t>(siviiliavioliitto) tai viettää</w:t>
      </w:r>
      <w:r w:rsidRPr="00C81C55">
        <w:t xml:space="preserve"> edes osittain</w:t>
      </w:r>
      <w:r>
        <w:t xml:space="preserve"> uskonnon mukaista</w:t>
      </w:r>
      <w:r w:rsidRPr="00C81C55">
        <w:t xml:space="preserve"> yhteistä avioelämää</w:t>
      </w:r>
      <w:r>
        <w:t xml:space="preserve"> (esimerkiksi hinduavioliitto)</w:t>
      </w:r>
      <w:r w:rsidRPr="00C81C55">
        <w:t>.</w:t>
      </w:r>
      <w:r w:rsidR="00D128C8">
        <w:rPr>
          <w:rStyle w:val="Alaviitteenviite"/>
        </w:rPr>
        <w:footnoteReference w:id="9"/>
      </w:r>
      <w:r w:rsidRPr="00C81C55">
        <w:t xml:space="preserve"> </w:t>
      </w:r>
    </w:p>
    <w:p w14:paraId="3838E29D" w14:textId="4E5FBD12" w:rsidR="00543F66" w:rsidRDefault="00BD373E" w:rsidP="00BD373E">
      <w:pPr>
        <w:pStyle w:val="Otsikko1"/>
      </w:pPr>
      <w:r>
        <w:t>Miten Intian hindut valitsevat hääpäivän? Konsultoidaanko siinä uskonoppineita/pappeja, ja vaikuttavatko esim. tähtimerkit ajankohdan valitsemiseen?</w:t>
      </w:r>
    </w:p>
    <w:p w14:paraId="795A6285" w14:textId="22F9E558" w:rsidR="00543F66" w:rsidRPr="00543F66" w:rsidRDefault="00785AB4" w:rsidP="00543F66">
      <w:r>
        <w:t>Hääpäivän valitseminen</w:t>
      </w:r>
      <w:r w:rsidR="00AD1C4E">
        <w:t xml:space="preserve"> (mahurat, muhurat)</w:t>
      </w:r>
      <w:r>
        <w:t xml:space="preserve"> on hinduille tärkeää</w:t>
      </w:r>
      <w:r w:rsidR="00D128C8">
        <w:t>,</w:t>
      </w:r>
      <w:r>
        <w:t xml:space="preserve"> ja siihen käytetään astrologiaan perehtyneitä pappeja. </w:t>
      </w:r>
      <w:r w:rsidR="0008489A">
        <w:t>Papin valitsemat s</w:t>
      </w:r>
      <w:r>
        <w:t>opivimmat päivät riippuvat hääparin tähtimerkeistä ja tarkoista syntymäajoista.</w:t>
      </w:r>
      <w:r w:rsidR="00AD1C4E">
        <w:t xml:space="preserve"> Tässäkin perinteessä on alueellisia eroja.</w:t>
      </w:r>
      <w:r w:rsidR="0008489A">
        <w:rPr>
          <w:rStyle w:val="Alaviitteenviite"/>
        </w:rPr>
        <w:footnoteReference w:id="10"/>
      </w:r>
      <w:r w:rsidR="00C022CA">
        <w:t xml:space="preserve"> Perinteisesti suosittuja hääkausia ovat olleet talvi (marraskuusta maaliskuuhun)</w:t>
      </w:r>
      <w:r w:rsidR="00D83F52">
        <w:t xml:space="preserve"> ja kesä (heinä-elokuu).</w:t>
      </w:r>
      <w:r w:rsidR="00D83F52">
        <w:rPr>
          <w:rStyle w:val="Alaviitteenviite"/>
        </w:rPr>
        <w:footnoteReference w:id="11"/>
      </w:r>
    </w:p>
    <w:bookmarkEnd w:id="0"/>
    <w:p w14:paraId="1B827F15" w14:textId="466A8AB4" w:rsidR="00082DFE" w:rsidRPr="00D128C8" w:rsidRDefault="00082DFE" w:rsidP="00543F66">
      <w:pPr>
        <w:pStyle w:val="Otsikko2"/>
        <w:numPr>
          <w:ilvl w:val="0"/>
          <w:numId w:val="0"/>
        </w:numPr>
        <w:rPr>
          <w:lang w:val="en-US"/>
        </w:rPr>
      </w:pPr>
      <w:r w:rsidRPr="00D128C8">
        <w:rPr>
          <w:lang w:val="en-US"/>
        </w:rPr>
        <w:t>Lähteet</w:t>
      </w:r>
    </w:p>
    <w:p w14:paraId="7DF58D21" w14:textId="46B46D27" w:rsidR="00193376" w:rsidRDefault="00193376" w:rsidP="008A2A3B">
      <w:bookmarkStart w:id="6" w:name="_Hlk224824298"/>
      <w:bookmarkStart w:id="7" w:name="_Hlk224824110"/>
      <w:r>
        <w:rPr>
          <w:lang w:val="en-US"/>
        </w:rPr>
        <w:t xml:space="preserve">Bharat Digital Academy of Law </w:t>
      </w:r>
      <w:bookmarkEnd w:id="6"/>
      <w:r>
        <w:rPr>
          <w:lang w:val="en-US"/>
        </w:rPr>
        <w:t xml:space="preserve">/ </w:t>
      </w:r>
      <w:bookmarkEnd w:id="7"/>
      <w:r>
        <w:rPr>
          <w:lang w:val="en-US"/>
        </w:rPr>
        <w:t>Drummond, Owen 26.3.2025</w:t>
      </w:r>
      <w:r w:rsidRPr="00F0057A">
        <w:rPr>
          <w:i/>
          <w:iCs/>
          <w:lang w:val="en-US"/>
        </w:rPr>
        <w:t>. Is Online Marriage Registration Legal in India?</w:t>
      </w:r>
      <w:r>
        <w:rPr>
          <w:lang w:val="en-US"/>
        </w:rPr>
        <w:t xml:space="preserve"> </w:t>
      </w:r>
      <w:hyperlink r:id="rId8" w:history="1">
        <w:r w:rsidRPr="001C3E55">
          <w:rPr>
            <w:rStyle w:val="Hyperlinkki"/>
          </w:rPr>
          <w:t>https://bda-skl.in/is-online-marriage-registration-legal-in-india</w:t>
        </w:r>
      </w:hyperlink>
      <w:r w:rsidRPr="001C3E55">
        <w:t xml:space="preserve"> (käyty 9.3.2026).</w:t>
      </w:r>
    </w:p>
    <w:p w14:paraId="729638D2" w14:textId="31B12773" w:rsidR="00193376" w:rsidRPr="000D6D93" w:rsidRDefault="00193376" w:rsidP="008A2A3B">
      <w:pPr>
        <w:rPr>
          <w:lang w:val="en-US"/>
        </w:rPr>
      </w:pPr>
      <w:r>
        <w:rPr>
          <w:lang w:val="en-US"/>
        </w:rPr>
        <w:t xml:space="preserve">Brides / </w:t>
      </w:r>
      <w:r w:rsidRPr="00193376">
        <w:rPr>
          <w:lang w:val="en-US"/>
        </w:rPr>
        <w:t xml:space="preserve">Mackey, Jaimie &amp; Bose, Sharbari 18.11.2025. 14 Hindu Wedding Ceremony Traditions. </w:t>
      </w:r>
      <w:hyperlink r:id="rId9" w:history="1">
        <w:r w:rsidRPr="000D6D93">
          <w:rPr>
            <w:rStyle w:val="Hyperlinkki"/>
            <w:lang w:val="en-US"/>
          </w:rPr>
          <w:t>https://www.brides.com/hindu-wedding-ceremony-rituals-traditions-4795869</w:t>
        </w:r>
      </w:hyperlink>
      <w:r w:rsidRPr="000D6D93">
        <w:rPr>
          <w:lang w:val="en-US"/>
        </w:rPr>
        <w:t xml:space="preserve"> (käyty 9.3.2026).</w:t>
      </w:r>
    </w:p>
    <w:p w14:paraId="40882818" w14:textId="67F1B53D" w:rsidR="00977258" w:rsidRPr="000D6D93" w:rsidRDefault="00193376" w:rsidP="008A2A3B">
      <w:pPr>
        <w:rPr>
          <w:lang w:val="en-US"/>
        </w:rPr>
      </w:pPr>
      <w:r>
        <w:rPr>
          <w:lang w:val="en-US"/>
        </w:rPr>
        <w:t xml:space="preserve">Court Marriage.co.in / </w:t>
      </w:r>
      <w:r w:rsidR="00977258" w:rsidRPr="00977258">
        <w:rPr>
          <w:lang w:val="en-US"/>
        </w:rPr>
        <w:t xml:space="preserve">Courtmatrimony 16.1.2025. </w:t>
      </w:r>
      <w:r w:rsidR="00977258" w:rsidRPr="00977258">
        <w:rPr>
          <w:i/>
          <w:iCs/>
          <w:lang w:val="en-US"/>
        </w:rPr>
        <w:t xml:space="preserve">Online Court Marriage in India: Simplified Process with CourtMarriage.co.in. </w:t>
      </w:r>
      <w:hyperlink r:id="rId10" w:history="1">
        <w:r w:rsidR="001C3E55" w:rsidRPr="000D6D93">
          <w:rPr>
            <w:rStyle w:val="Hyperlinkki"/>
            <w:lang w:val="en-US"/>
          </w:rPr>
          <w:t>https://courtmarriage.co.in/2025/01/16/online-court-marriage-india-2025/</w:t>
        </w:r>
      </w:hyperlink>
      <w:r w:rsidR="00977258" w:rsidRPr="000D6D93">
        <w:rPr>
          <w:lang w:val="en-US"/>
        </w:rPr>
        <w:t xml:space="preserve"> (käyty 9.3.2026).</w:t>
      </w:r>
    </w:p>
    <w:p w14:paraId="145F1747" w14:textId="3805FF96" w:rsidR="00193376" w:rsidRPr="00193376" w:rsidRDefault="00193376" w:rsidP="008A2A3B">
      <w:r>
        <w:rPr>
          <w:lang w:val="en-US"/>
        </w:rPr>
        <w:t xml:space="preserve">Discover Walks Blog / C., Diana 2.11.2023. </w:t>
      </w:r>
      <w:r w:rsidRPr="009B497D">
        <w:rPr>
          <w:i/>
          <w:iCs/>
          <w:lang w:val="en-US"/>
        </w:rPr>
        <w:t>Indian Weddings: 20 Must-Know Traditions and Ceremonies.</w:t>
      </w:r>
      <w:r w:rsidR="00F70EE9">
        <w:rPr>
          <w:i/>
          <w:iCs/>
          <w:lang w:val="en-US"/>
        </w:rPr>
        <w:t xml:space="preserve"> </w:t>
      </w:r>
      <w:r w:rsidR="00F70EE9" w:rsidRPr="00F70EE9">
        <w:t>[b</w:t>
      </w:r>
      <w:r w:rsidR="00F70EE9">
        <w:t>logi]</w:t>
      </w:r>
      <w:r w:rsidRPr="00F70EE9">
        <w:t xml:space="preserve"> </w:t>
      </w:r>
      <w:hyperlink r:id="rId11" w:history="1">
        <w:r w:rsidRPr="00193376">
          <w:rPr>
            <w:rStyle w:val="Hyperlinkki"/>
          </w:rPr>
          <w:t>https://www.discoverwalks.com/blog/india/indian-weddings-20-must-know-traditions-and-ceremonies/</w:t>
        </w:r>
      </w:hyperlink>
      <w:r w:rsidRPr="00193376">
        <w:t xml:space="preserve"> (käyty 9.3.2026).</w:t>
      </w:r>
    </w:p>
    <w:p w14:paraId="299A0148" w14:textId="02476226" w:rsidR="00D9146C" w:rsidRDefault="00193376" w:rsidP="008A2A3B">
      <w:r w:rsidRPr="000D6D93">
        <w:rPr>
          <w:lang w:val="en-US"/>
        </w:rPr>
        <w:t xml:space="preserve">Hindustan Times / </w:t>
      </w:r>
      <w:r w:rsidR="00D9146C" w:rsidRPr="000D6D93">
        <w:rPr>
          <w:lang w:val="en-US"/>
        </w:rPr>
        <w:t xml:space="preserve">Kakkar, Shruti 5.11.2025. </w:t>
      </w:r>
      <w:r w:rsidR="00D9146C" w:rsidRPr="00D9146C">
        <w:rPr>
          <w:i/>
          <w:iCs/>
          <w:lang w:val="en-US"/>
        </w:rPr>
        <w:t>Absence of Saptapadi does not exclude marriage from Hindu Marriage Act: Delhi HC.</w:t>
      </w:r>
      <w:r w:rsidR="00D9146C">
        <w:rPr>
          <w:lang w:val="en-US"/>
        </w:rPr>
        <w:t xml:space="preserve"> </w:t>
      </w:r>
      <w:hyperlink r:id="rId12" w:history="1">
        <w:r w:rsidR="00D9146C" w:rsidRPr="00D9146C">
          <w:rPr>
            <w:rStyle w:val="Hyperlinkki"/>
          </w:rPr>
          <w:t>https://www.hindustantimes.com/india-news/absence-of-saptapadi-does-not-exclude-marriage-from-hindu-marriage-act-delhi-hc-101762320227605.html</w:t>
        </w:r>
      </w:hyperlink>
      <w:r w:rsidR="00D9146C" w:rsidRPr="00D9146C">
        <w:t xml:space="preserve"> (kä</w:t>
      </w:r>
      <w:r w:rsidR="00D9146C">
        <w:t>yty 9.3.2026).</w:t>
      </w:r>
    </w:p>
    <w:p w14:paraId="6592FF0A" w14:textId="0D9414FD" w:rsidR="00193376" w:rsidRPr="000D6D93" w:rsidRDefault="00193376" w:rsidP="008A2A3B">
      <w:pPr>
        <w:rPr>
          <w:lang w:val="en-US"/>
        </w:rPr>
      </w:pPr>
      <w:r>
        <w:rPr>
          <w:lang w:val="en-US"/>
        </w:rPr>
        <w:t xml:space="preserve">The Knot / </w:t>
      </w:r>
      <w:r w:rsidRPr="008A2A3B">
        <w:rPr>
          <w:lang w:val="en-US"/>
        </w:rPr>
        <w:t xml:space="preserve">Johnson, Chapelle </w:t>
      </w:r>
      <w:r>
        <w:rPr>
          <w:lang w:val="en-US"/>
        </w:rPr>
        <w:t>27.3.</w:t>
      </w:r>
      <w:r w:rsidRPr="008A2A3B">
        <w:rPr>
          <w:lang w:val="en-US"/>
        </w:rPr>
        <w:t xml:space="preserve">2024. </w:t>
      </w:r>
      <w:r w:rsidRPr="008A2A3B">
        <w:rPr>
          <w:i/>
          <w:iCs/>
          <w:lang w:val="en-US"/>
        </w:rPr>
        <w:t>37 Hindu Wedding Customs You Might See at a Traditional Celebration.</w:t>
      </w:r>
      <w:r>
        <w:rPr>
          <w:i/>
          <w:iCs/>
          <w:lang w:val="en-US"/>
        </w:rPr>
        <w:t xml:space="preserve"> </w:t>
      </w:r>
      <w:hyperlink r:id="rId13" w:history="1">
        <w:r w:rsidRPr="000D6D93">
          <w:rPr>
            <w:rStyle w:val="Hyperlinkki"/>
            <w:lang w:val="en-US"/>
          </w:rPr>
          <w:t>https://www.theknot.com/content/hindu-wedding-traditions</w:t>
        </w:r>
      </w:hyperlink>
      <w:r w:rsidRPr="000D6D93">
        <w:rPr>
          <w:lang w:val="en-US"/>
        </w:rPr>
        <w:t xml:space="preserve"> (käyty 9.3.2026).</w:t>
      </w:r>
    </w:p>
    <w:p w14:paraId="6ACBF8F3" w14:textId="2853266A" w:rsidR="00537DE9" w:rsidRDefault="00537DE9" w:rsidP="008A2A3B">
      <w:r w:rsidRPr="00537DE9">
        <w:rPr>
          <w:lang w:val="en-US"/>
        </w:rPr>
        <w:t>La</w:t>
      </w:r>
      <w:r>
        <w:rPr>
          <w:lang w:val="en-US"/>
        </w:rPr>
        <w:t xml:space="preserve">w4u 2026. </w:t>
      </w:r>
      <w:r w:rsidRPr="00537DE9">
        <w:rPr>
          <w:i/>
          <w:iCs/>
          <w:lang w:val="en-US"/>
        </w:rPr>
        <w:t xml:space="preserve">Can a Marriage Be Solemnized Through Proxy? </w:t>
      </w:r>
      <w:hyperlink r:id="rId14" w:history="1">
        <w:r w:rsidRPr="00537DE9">
          <w:rPr>
            <w:rStyle w:val="Hyperlinkki"/>
          </w:rPr>
          <w:t>https://law4u.in/top-answer/3327/can-a-marriage-be-solemnized-through-proxy</w:t>
        </w:r>
      </w:hyperlink>
      <w:r w:rsidRPr="00537DE9">
        <w:t xml:space="preserve"> (kä</w:t>
      </w:r>
      <w:r>
        <w:t>yty 9.3.2026).</w:t>
      </w:r>
    </w:p>
    <w:p w14:paraId="18F577B1" w14:textId="305224D2" w:rsidR="00BB115C" w:rsidRPr="00BB115C" w:rsidRDefault="00BB115C" w:rsidP="008A2A3B">
      <w:r>
        <w:rPr>
          <w:lang w:val="en-US"/>
        </w:rPr>
        <w:t xml:space="preserve">Lead India / Acharya, Rashmi 2026. </w:t>
      </w:r>
      <w:r w:rsidRPr="0086085D">
        <w:rPr>
          <w:i/>
          <w:iCs/>
          <w:lang w:val="en-US"/>
        </w:rPr>
        <w:t>Can A Marriage Performed Abroad Be Registered In India?</w:t>
      </w:r>
      <w:r>
        <w:rPr>
          <w:lang w:val="en-US"/>
        </w:rPr>
        <w:t xml:space="preserve"> </w:t>
      </w:r>
      <w:r w:rsidR="00F70EE9" w:rsidRPr="00F70EE9">
        <w:t>[b</w:t>
      </w:r>
      <w:r w:rsidR="00F70EE9">
        <w:t xml:space="preserve">logi] </w:t>
      </w:r>
      <w:hyperlink r:id="rId15" w:history="1">
        <w:r w:rsidR="00F70EE9" w:rsidRPr="00564ACB">
          <w:rPr>
            <w:rStyle w:val="Hyperlinkki"/>
          </w:rPr>
          <w:t>https://www.leadindia.law/blog/en/can-a-marriage-performed-abroad-be-registered-in-india/</w:t>
        </w:r>
      </w:hyperlink>
      <w:r w:rsidRPr="00BB115C">
        <w:t xml:space="preserve"> (käyty 9.3.2026).</w:t>
      </w:r>
    </w:p>
    <w:p w14:paraId="26DE4883" w14:textId="503E2FA7" w:rsidR="00193376" w:rsidRPr="00193376" w:rsidRDefault="00193376" w:rsidP="008A2A3B">
      <w:r w:rsidRPr="00193376">
        <w:rPr>
          <w:lang w:val="en-US"/>
        </w:rPr>
        <w:t>The Legal Quorum / Sinha, Srishti 15.10.2025. Digital age marriages: Legal challenges of virtual weddings and online nikahs in India.</w:t>
      </w:r>
      <w:r w:rsidR="00F70EE9">
        <w:rPr>
          <w:lang w:val="en-US"/>
        </w:rPr>
        <w:t xml:space="preserve"> </w:t>
      </w:r>
      <w:r w:rsidR="00F70EE9" w:rsidRPr="00F70EE9">
        <w:t>[b</w:t>
      </w:r>
      <w:r w:rsidR="00F70EE9">
        <w:t>logi]</w:t>
      </w:r>
      <w:r w:rsidRPr="00F70EE9">
        <w:t xml:space="preserve"> </w:t>
      </w:r>
      <w:hyperlink r:id="rId16" w:history="1">
        <w:r w:rsidRPr="00193376">
          <w:rPr>
            <w:rStyle w:val="Hyperlinkki"/>
          </w:rPr>
          <w:t>https://thelegalquorum.com/digital-age-marriages-legal-challenges-of-virtual-weddings-and-online-nikahs-in-india/</w:t>
        </w:r>
      </w:hyperlink>
      <w:r w:rsidRPr="00193376">
        <w:t xml:space="preserve"> (käyty 9.3.2026).</w:t>
      </w:r>
    </w:p>
    <w:p w14:paraId="3EFA7122" w14:textId="4CE17D8C" w:rsidR="00D9146C" w:rsidRPr="00193376" w:rsidRDefault="00193376" w:rsidP="00F96924">
      <w:r>
        <w:rPr>
          <w:lang w:val="en-US"/>
        </w:rPr>
        <w:lastRenderedPageBreak/>
        <w:t xml:space="preserve">Marriage.com / </w:t>
      </w:r>
      <w:r w:rsidR="0008489A" w:rsidRPr="008A2A3B">
        <w:rPr>
          <w:lang w:val="en-US"/>
        </w:rPr>
        <w:t xml:space="preserve">Martinez, Maggie 23.2.2026. </w:t>
      </w:r>
      <w:r w:rsidR="0008489A" w:rsidRPr="0008489A">
        <w:rPr>
          <w:i/>
          <w:iCs/>
          <w:lang w:val="en-US"/>
        </w:rPr>
        <w:t>Hindu Wedding Rituals Explained: 15 Sacred Traditions &amp; Their Meaning.</w:t>
      </w:r>
      <w:r w:rsidR="001C3E55">
        <w:rPr>
          <w:i/>
          <w:iCs/>
          <w:lang w:val="en-US"/>
        </w:rPr>
        <w:t xml:space="preserve"> </w:t>
      </w:r>
      <w:hyperlink r:id="rId17" w:history="1">
        <w:r w:rsidR="0008489A" w:rsidRPr="00193376">
          <w:rPr>
            <w:rStyle w:val="Hyperlinkki"/>
          </w:rPr>
          <w:t>https://www.marriage.com/advice/pre-marriage/pre-marriage-rituals-of-indian-weddings-in-hindu-culture/</w:t>
        </w:r>
      </w:hyperlink>
      <w:r w:rsidR="0008489A" w:rsidRPr="00193376">
        <w:t xml:space="preserve"> (käyty 9.3.2026).</w:t>
      </w:r>
    </w:p>
    <w:p w14:paraId="28CF6BD1" w14:textId="3D9A0616" w:rsidR="00AD1C4E" w:rsidRDefault="00AD1C4E" w:rsidP="00F96924">
      <w:r w:rsidRPr="00AD1C4E">
        <w:rPr>
          <w:lang w:val="en-US"/>
        </w:rPr>
        <w:t>Ministry of E</w:t>
      </w:r>
      <w:r>
        <w:rPr>
          <w:lang w:val="en-US"/>
        </w:rPr>
        <w:t xml:space="preserve">xternal Affairs, Government of India (Intian ulkoministeriö) 2019: Marriages to Overseas Indians. </w:t>
      </w:r>
      <w:hyperlink r:id="rId18" w:history="1">
        <w:r w:rsidRPr="00AD1C4E">
          <w:rPr>
            <w:rStyle w:val="Hyperlinkki"/>
          </w:rPr>
          <w:t>https://www.mea.gov.in/images/pdf/marriages-to-overseas-indians-booklet.pdf</w:t>
        </w:r>
      </w:hyperlink>
      <w:r w:rsidRPr="00AD1C4E">
        <w:t xml:space="preserve"> (kä</w:t>
      </w:r>
      <w:r>
        <w:t>yty 6.3.2026).</w:t>
      </w:r>
    </w:p>
    <w:p w14:paraId="58E84AFD" w14:textId="26610B9F" w:rsidR="00193376" w:rsidRPr="00AD1C4E" w:rsidRDefault="00193376" w:rsidP="00F96924">
      <w:r w:rsidRPr="00193376">
        <w:rPr>
          <w:lang w:val="en-US"/>
        </w:rPr>
        <w:t xml:space="preserve">NDTV Travel / Kapila, Vaishali 8.2.2026. </w:t>
      </w:r>
      <w:r w:rsidRPr="00193376">
        <w:rPr>
          <w:i/>
          <w:iCs/>
          <w:lang w:val="en-US"/>
        </w:rPr>
        <w:t>This Country Is The Top Destination For Indian Weddings Abroad</w:t>
      </w:r>
      <w:r w:rsidRPr="00193376">
        <w:rPr>
          <w:lang w:val="en-US"/>
        </w:rPr>
        <w:t xml:space="preserve">. </w:t>
      </w:r>
      <w:hyperlink r:id="rId19" w:history="1">
        <w:r w:rsidRPr="00193376">
          <w:rPr>
            <w:rStyle w:val="Hyperlinkki"/>
          </w:rPr>
          <w:t>https://www.ndtv.com/travel/this-country-is-the-top-destination-for-indian-weddings-abroad-10958902</w:t>
        </w:r>
      </w:hyperlink>
      <w:r w:rsidRPr="00193376">
        <w:t xml:space="preserve"> (käyty 9.3.2026).</w:t>
      </w:r>
    </w:p>
    <w:p w14:paraId="1ED378BD" w14:textId="1D513302" w:rsidR="0086085D" w:rsidRPr="0086085D" w:rsidRDefault="0086085D" w:rsidP="00F96924">
      <w:r>
        <w:rPr>
          <w:lang w:val="en-US"/>
        </w:rPr>
        <w:t>The Themers</w:t>
      </w:r>
      <w:r w:rsidR="0005590B">
        <w:rPr>
          <w:lang w:val="en-US"/>
        </w:rPr>
        <w:t xml:space="preserve"> </w:t>
      </w:r>
      <w:r>
        <w:rPr>
          <w:lang w:val="en-US"/>
        </w:rPr>
        <w:t xml:space="preserve">23.5.2024. </w:t>
      </w:r>
      <w:r w:rsidRPr="0086085D">
        <w:rPr>
          <w:i/>
          <w:iCs/>
          <w:lang w:val="en-US"/>
        </w:rPr>
        <w:t>The Role of Astrology in Indian Wedding Planning: Mahurat and Auspicious Dates.</w:t>
      </w:r>
      <w:r w:rsidR="00F70EE9">
        <w:rPr>
          <w:i/>
          <w:iCs/>
          <w:lang w:val="en-US"/>
        </w:rPr>
        <w:t xml:space="preserve"> </w:t>
      </w:r>
      <w:r w:rsidR="00F70EE9" w:rsidRPr="00F70EE9">
        <w:t>[blogi]</w:t>
      </w:r>
      <w:r w:rsidRPr="00F70EE9">
        <w:t xml:space="preserve"> </w:t>
      </w:r>
      <w:hyperlink r:id="rId20" w:history="1">
        <w:r w:rsidRPr="0086085D">
          <w:rPr>
            <w:rStyle w:val="Hyperlinkki"/>
          </w:rPr>
          <w:t>https://thethemers.com/2024/05/23/the-role-of-astrology-in-indian-wedding-planning-muhurat-and-auspicious-dates/</w:t>
        </w:r>
      </w:hyperlink>
      <w:r w:rsidRPr="0086085D">
        <w:t xml:space="preserve"> (käyty 6.3.2026).</w:t>
      </w:r>
    </w:p>
    <w:p w14:paraId="3F3768C2" w14:textId="7246034D" w:rsidR="00D9146C" w:rsidRPr="000D6D93" w:rsidRDefault="00D9146C" w:rsidP="00F96924">
      <w:pPr>
        <w:rPr>
          <w:lang w:val="en-US"/>
        </w:rPr>
      </w:pPr>
      <w:r w:rsidRPr="0086085D">
        <w:rPr>
          <w:lang w:val="en-US"/>
        </w:rPr>
        <w:t xml:space="preserve">Thomas, Lily 12.9.2025. </w:t>
      </w:r>
      <w:r w:rsidRPr="00D9146C">
        <w:rPr>
          <w:i/>
          <w:iCs/>
          <w:lang w:val="en-US"/>
        </w:rPr>
        <w:t>No Saptapadi, Marriage Still Valid!</w:t>
      </w:r>
      <w:r>
        <w:rPr>
          <w:lang w:val="en-US"/>
        </w:rPr>
        <w:t xml:space="preserve"> </w:t>
      </w:r>
      <w:hyperlink r:id="rId21" w:history="1">
        <w:r w:rsidRPr="000D6D93">
          <w:rPr>
            <w:rStyle w:val="Hyperlinkki"/>
            <w:lang w:val="en-US"/>
          </w:rPr>
          <w:t>https://lilythomas.net/no-saptapadi-marriage-still-valid/</w:t>
        </w:r>
      </w:hyperlink>
      <w:r w:rsidRPr="000D6D93">
        <w:rPr>
          <w:lang w:val="en-US"/>
        </w:rPr>
        <w:t xml:space="preserve"> (käyty 9.3.2026).</w:t>
      </w:r>
    </w:p>
    <w:p w14:paraId="02F98B13" w14:textId="28E0A332" w:rsidR="00193376" w:rsidRPr="00193376" w:rsidRDefault="00193376" w:rsidP="00F96924">
      <w:r w:rsidRPr="00193376">
        <w:rPr>
          <w:lang w:val="en-US"/>
        </w:rPr>
        <w:t xml:space="preserve">Times of India / Somani, Deeksha 30.5.2024. Marriage registration online in India: Why it is important, eligibility, steps to register online, and other important information. </w:t>
      </w:r>
      <w:hyperlink r:id="rId22" w:history="1">
        <w:r w:rsidRPr="00193376">
          <w:rPr>
            <w:rStyle w:val="Hyperlinkki"/>
          </w:rPr>
          <w:t>https://timesofindia.indiatimes.com/technology/tech-tips/marriage-registration-online-in-india-why-it-is-important-eligibility-steps-to-register-online-and-other-important-information/articleshow/110563532.cms</w:t>
        </w:r>
      </w:hyperlink>
      <w:r w:rsidRPr="00193376">
        <w:t xml:space="preserve"> (käyty 6.3.2025).</w:t>
      </w:r>
    </w:p>
    <w:p w14:paraId="6C0F622B" w14:textId="024C558C" w:rsidR="00745018" w:rsidRDefault="00745018" w:rsidP="00F96924">
      <w:r w:rsidRPr="000D6D93">
        <w:rPr>
          <w:lang w:val="en-US"/>
        </w:rPr>
        <w:t xml:space="preserve">Tolentino, Allyza 31.8.2024. </w:t>
      </w:r>
      <w:r w:rsidRPr="0086085D">
        <w:rPr>
          <w:i/>
          <w:iCs/>
          <w:lang w:val="en-US"/>
        </w:rPr>
        <w:t xml:space="preserve">How to Get Married Online in India (Step-by-Step Guide). </w:t>
      </w:r>
      <w:hyperlink r:id="rId23" w:history="1">
        <w:r w:rsidRPr="00745018">
          <w:rPr>
            <w:rStyle w:val="Hyperlinkki"/>
          </w:rPr>
          <w:t>https://www.courtly.com/resources/how-to-get-married-online-in-india-step-by-step-guide</w:t>
        </w:r>
      </w:hyperlink>
      <w:r w:rsidRPr="00745018">
        <w:t xml:space="preserve"> (kä</w:t>
      </w:r>
      <w:r>
        <w:t>yty 6.3.2026).</w:t>
      </w:r>
    </w:p>
    <w:p w14:paraId="457A9807" w14:textId="148A5A1A" w:rsidR="00BB115C" w:rsidRPr="00BB115C" w:rsidRDefault="00BB115C" w:rsidP="00F96924">
      <w:r>
        <w:rPr>
          <w:lang w:val="en-US"/>
        </w:rPr>
        <w:t xml:space="preserve">Van To Law / Alicia 16.5.2025. </w:t>
      </w:r>
      <w:r w:rsidRPr="0086085D">
        <w:rPr>
          <w:i/>
          <w:iCs/>
          <w:lang w:val="en-US"/>
        </w:rPr>
        <w:t>Online Marriage Registration: Is It Legally Valid in India?</w:t>
      </w:r>
      <w:r>
        <w:rPr>
          <w:lang w:val="en-US"/>
        </w:rPr>
        <w:t xml:space="preserve"> </w:t>
      </w:r>
      <w:r w:rsidR="00F70EE9" w:rsidRPr="00F70EE9">
        <w:t>[b</w:t>
      </w:r>
      <w:r w:rsidR="00F70EE9">
        <w:t xml:space="preserve">logi] </w:t>
      </w:r>
      <w:hyperlink r:id="rId24" w:history="1">
        <w:r w:rsidR="00F70EE9" w:rsidRPr="00564ACB">
          <w:rPr>
            <w:rStyle w:val="Hyperlinkki"/>
          </w:rPr>
          <w:t>https://vantolaw.com/online-marriage-registration-is-it-legally-valid-in-india/</w:t>
        </w:r>
      </w:hyperlink>
      <w:r w:rsidRPr="00BB115C">
        <w:t xml:space="preserve"> (käyty 6.3.2025).</w:t>
      </w:r>
    </w:p>
    <w:p w14:paraId="533E93D1" w14:textId="16C325D7" w:rsidR="00A71206" w:rsidRPr="00F70EE9" w:rsidRDefault="00610797" w:rsidP="00577752">
      <w:r>
        <w:rPr>
          <w:lang w:val="en-US"/>
        </w:rPr>
        <w:t>VSDM (Virtual Same Day Marriage)</w:t>
      </w:r>
      <w:r w:rsidR="0005590B">
        <w:rPr>
          <w:lang w:val="en-US"/>
        </w:rPr>
        <w:t xml:space="preserve"> </w:t>
      </w:r>
      <w:r>
        <w:rPr>
          <w:lang w:val="en-US"/>
        </w:rPr>
        <w:t xml:space="preserve">4.7.2025. </w:t>
      </w:r>
      <w:r w:rsidRPr="00610797">
        <w:rPr>
          <w:i/>
          <w:iCs/>
          <w:lang w:val="en-US"/>
        </w:rPr>
        <w:t>Is Your Online Marriage Valid in India? Steps You Need to Take.</w:t>
      </w:r>
      <w:r w:rsidRPr="00610797">
        <w:rPr>
          <w:lang w:val="en-US"/>
        </w:rPr>
        <w:t xml:space="preserve"> </w:t>
      </w:r>
      <w:r w:rsidR="00F70EE9" w:rsidRPr="00F70EE9">
        <w:t>[b</w:t>
      </w:r>
      <w:r w:rsidR="00F70EE9">
        <w:t xml:space="preserve">logi] </w:t>
      </w:r>
      <w:hyperlink r:id="rId25" w:history="1">
        <w:r w:rsidR="00CE2D1D" w:rsidRPr="00564ACB">
          <w:rPr>
            <w:rStyle w:val="Hyperlinkki"/>
          </w:rPr>
          <w:t>https://virtualsamedaymarriage.com/is-your-online-marriage-valid-in-india-steps-you-need-to-take/</w:t>
        </w:r>
      </w:hyperlink>
      <w:r w:rsidRPr="00F70EE9">
        <w:t xml:space="preserve"> (käyty 6.3.2026).</w:t>
      </w:r>
    </w:p>
    <w:p w14:paraId="444D00FB" w14:textId="022D8F57" w:rsidR="00193376" w:rsidRPr="00193376" w:rsidRDefault="00193376" w:rsidP="00193376">
      <w:r>
        <w:rPr>
          <w:lang w:val="en-US"/>
        </w:rPr>
        <w:t xml:space="preserve">Weddings in Athens / </w:t>
      </w:r>
      <w:r w:rsidRPr="00537DE9">
        <w:rPr>
          <w:lang w:val="en-US"/>
        </w:rPr>
        <w:t xml:space="preserve">Kohler, Christina 18.4.2024. </w:t>
      </w:r>
      <w:r w:rsidRPr="00977258">
        <w:rPr>
          <w:i/>
          <w:iCs/>
          <w:lang w:val="en-US"/>
        </w:rPr>
        <w:t>Is Proxy Marriage Legal In India?</w:t>
      </w:r>
      <w:r>
        <w:rPr>
          <w:i/>
          <w:iCs/>
          <w:lang w:val="en-US"/>
        </w:rPr>
        <w:t xml:space="preserve"> </w:t>
      </w:r>
      <w:hyperlink r:id="rId26" w:history="1">
        <w:r w:rsidRPr="00193376">
          <w:rPr>
            <w:rStyle w:val="Hyperlinkki"/>
          </w:rPr>
          <w:t>https://weddingsinathens.com/is-proxy-marriage-legal-in-india.html</w:t>
        </w:r>
      </w:hyperlink>
      <w:r w:rsidRPr="00193376">
        <w:t xml:space="preserve"> (käyty 9.3.2026).</w:t>
      </w:r>
    </w:p>
    <w:p w14:paraId="07960592" w14:textId="77777777" w:rsidR="00763E67" w:rsidRPr="00193376" w:rsidRDefault="00763E67" w:rsidP="00577752"/>
    <w:p w14:paraId="75897D54" w14:textId="77777777" w:rsidR="00082DFE" w:rsidRPr="001D5CAA" w:rsidRDefault="00CE2D1D"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lastRenderedPageBreak/>
        <w:t>Information on the response</w:t>
      </w:r>
    </w:p>
    <w:p w14:paraId="55A914D2" w14:textId="1D18071F" w:rsidR="00B112B8"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7"/>
      <w:headerReference w:type="first" r:id="rId28"/>
      <w:footerReference w:type="first" r:id="rId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7628" w14:textId="77777777" w:rsidR="00D20904" w:rsidRDefault="00D20904" w:rsidP="007E0069">
      <w:pPr>
        <w:spacing w:after="0" w:line="240" w:lineRule="auto"/>
      </w:pPr>
      <w:r>
        <w:separator/>
      </w:r>
    </w:p>
  </w:endnote>
  <w:endnote w:type="continuationSeparator" w:id="0">
    <w:p w14:paraId="3A7DE267" w14:textId="77777777" w:rsidR="00D20904" w:rsidRDefault="00D2090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4664" w14:textId="77777777" w:rsidR="00D20904" w:rsidRDefault="00D20904" w:rsidP="007E0069">
      <w:pPr>
        <w:spacing w:after="0" w:line="240" w:lineRule="auto"/>
      </w:pPr>
      <w:r>
        <w:separator/>
      </w:r>
    </w:p>
  </w:footnote>
  <w:footnote w:type="continuationSeparator" w:id="0">
    <w:p w14:paraId="0A05175F" w14:textId="77777777" w:rsidR="00D20904" w:rsidRDefault="00D20904" w:rsidP="007E0069">
      <w:pPr>
        <w:spacing w:after="0" w:line="240" w:lineRule="auto"/>
      </w:pPr>
      <w:r>
        <w:continuationSeparator/>
      </w:r>
    </w:p>
  </w:footnote>
  <w:footnote w:id="1">
    <w:p w14:paraId="0041711B" w14:textId="198FB733" w:rsidR="00537DE9" w:rsidRPr="00610797" w:rsidRDefault="00537DE9">
      <w:pPr>
        <w:pStyle w:val="Alaviitteenteksti"/>
        <w:rPr>
          <w:lang w:val="en-US"/>
        </w:rPr>
      </w:pPr>
      <w:r>
        <w:rPr>
          <w:rStyle w:val="Alaviitteenviite"/>
        </w:rPr>
        <w:footnoteRef/>
      </w:r>
      <w:r w:rsidRPr="00610797">
        <w:rPr>
          <w:lang w:val="en-US"/>
        </w:rPr>
        <w:t xml:space="preserve"> </w:t>
      </w:r>
      <w:bookmarkStart w:id="1" w:name="_Hlk224799735"/>
      <w:r w:rsidRPr="00610797">
        <w:rPr>
          <w:lang w:val="en-US"/>
        </w:rPr>
        <w:t>Law4u 2026</w:t>
      </w:r>
      <w:r w:rsidR="00610797" w:rsidRPr="00610797">
        <w:rPr>
          <w:lang w:val="en-US"/>
        </w:rPr>
        <w:t>; VSDM 4.7.2025</w:t>
      </w:r>
      <w:bookmarkEnd w:id="1"/>
      <w:r w:rsidRPr="00610797">
        <w:rPr>
          <w:lang w:val="en-US"/>
        </w:rPr>
        <w:t>.</w:t>
      </w:r>
    </w:p>
  </w:footnote>
  <w:footnote w:id="2">
    <w:p w14:paraId="23B9E2A9" w14:textId="11688614" w:rsidR="00977258" w:rsidRPr="00610797" w:rsidRDefault="00977258">
      <w:pPr>
        <w:pStyle w:val="Alaviitteenteksti"/>
        <w:rPr>
          <w:lang w:val="en-US"/>
        </w:rPr>
      </w:pPr>
      <w:r>
        <w:rPr>
          <w:rStyle w:val="Alaviitteenviite"/>
        </w:rPr>
        <w:footnoteRef/>
      </w:r>
      <w:r w:rsidRPr="00610797">
        <w:rPr>
          <w:lang w:val="en-US"/>
        </w:rPr>
        <w:t xml:space="preserve"> </w:t>
      </w:r>
      <w:bookmarkStart w:id="2" w:name="_Hlk224824401"/>
      <w:bookmarkStart w:id="3" w:name="_Hlk224799756"/>
      <w:r w:rsidRPr="00610797">
        <w:rPr>
          <w:lang w:val="en-US"/>
        </w:rPr>
        <w:t>Court</w:t>
      </w:r>
      <w:r w:rsidR="000D6D93">
        <w:rPr>
          <w:lang w:val="en-US"/>
        </w:rPr>
        <w:t xml:space="preserve"> marriage co.in</w:t>
      </w:r>
      <w:r w:rsidRPr="00610797">
        <w:rPr>
          <w:lang w:val="en-US"/>
        </w:rPr>
        <w:t xml:space="preserve"> 16.1.2025; </w:t>
      </w:r>
      <w:r w:rsidR="000D6D93">
        <w:rPr>
          <w:lang w:val="en-US"/>
        </w:rPr>
        <w:t>Weddings in Athens</w:t>
      </w:r>
      <w:r w:rsidRPr="00610797">
        <w:rPr>
          <w:lang w:val="en-US"/>
        </w:rPr>
        <w:t xml:space="preserve"> 18.4.2024</w:t>
      </w:r>
      <w:bookmarkEnd w:id="2"/>
      <w:r w:rsidRPr="00610797">
        <w:rPr>
          <w:lang w:val="en-US"/>
        </w:rPr>
        <w:t>.</w:t>
      </w:r>
    </w:p>
    <w:bookmarkEnd w:id="3"/>
  </w:footnote>
  <w:footnote w:id="3">
    <w:p w14:paraId="76D03449" w14:textId="05DC5824" w:rsidR="0008489A" w:rsidRPr="00610797" w:rsidRDefault="0008489A">
      <w:pPr>
        <w:pStyle w:val="Alaviitteenteksti"/>
        <w:rPr>
          <w:lang w:val="en-US"/>
        </w:rPr>
      </w:pPr>
      <w:r>
        <w:rPr>
          <w:rStyle w:val="Alaviitteenviite"/>
        </w:rPr>
        <w:footnoteRef/>
      </w:r>
      <w:r w:rsidRPr="00610797">
        <w:rPr>
          <w:lang w:val="en-US"/>
        </w:rPr>
        <w:t xml:space="preserve"> </w:t>
      </w:r>
      <w:r w:rsidR="000D6D93">
        <w:rPr>
          <w:lang w:val="en-US"/>
        </w:rPr>
        <w:t>The Legal Quorum</w:t>
      </w:r>
      <w:r w:rsidRPr="00610797">
        <w:rPr>
          <w:lang w:val="en-US"/>
        </w:rPr>
        <w:t xml:space="preserve"> 15.10.2025</w:t>
      </w:r>
      <w:r w:rsidR="00F0057A">
        <w:rPr>
          <w:lang w:val="en-US"/>
        </w:rPr>
        <w:t xml:space="preserve">; </w:t>
      </w:r>
      <w:r w:rsidR="000D6D93" w:rsidRPr="000D6D93">
        <w:rPr>
          <w:lang w:val="en-US"/>
        </w:rPr>
        <w:t xml:space="preserve">Bharat Digital Academy of Law </w:t>
      </w:r>
      <w:r w:rsidR="00F0057A">
        <w:rPr>
          <w:lang w:val="en-US"/>
        </w:rPr>
        <w:t>26.3.2025</w:t>
      </w:r>
      <w:r w:rsidRPr="00610797">
        <w:rPr>
          <w:lang w:val="en-US"/>
        </w:rPr>
        <w:t>.</w:t>
      </w:r>
    </w:p>
  </w:footnote>
  <w:footnote w:id="4">
    <w:p w14:paraId="1B1D7D16" w14:textId="08B608E7" w:rsidR="0008489A" w:rsidRPr="009B497D" w:rsidRDefault="0008489A">
      <w:pPr>
        <w:pStyle w:val="Alaviitteenteksti"/>
        <w:rPr>
          <w:lang w:val="en-US"/>
        </w:rPr>
      </w:pPr>
      <w:r>
        <w:rPr>
          <w:rStyle w:val="Alaviitteenviite"/>
        </w:rPr>
        <w:footnoteRef/>
      </w:r>
      <w:r w:rsidRPr="009B497D">
        <w:rPr>
          <w:lang w:val="en-US"/>
        </w:rPr>
        <w:t xml:space="preserve"> Mar</w:t>
      </w:r>
      <w:r w:rsidR="000D6D93">
        <w:rPr>
          <w:lang w:val="en-US"/>
        </w:rPr>
        <w:t>riage.com</w:t>
      </w:r>
      <w:r w:rsidRPr="009B497D">
        <w:rPr>
          <w:lang w:val="en-US"/>
        </w:rPr>
        <w:t xml:space="preserve"> 23.2.2026</w:t>
      </w:r>
      <w:r w:rsidR="009B497D" w:rsidRPr="009B497D">
        <w:rPr>
          <w:lang w:val="en-US"/>
        </w:rPr>
        <w:t xml:space="preserve">; </w:t>
      </w:r>
      <w:r w:rsidR="000D6D93">
        <w:rPr>
          <w:lang w:val="en-US"/>
        </w:rPr>
        <w:t>Brides</w:t>
      </w:r>
      <w:r w:rsidR="009B497D" w:rsidRPr="009B497D">
        <w:rPr>
          <w:lang w:val="en-US"/>
        </w:rPr>
        <w:t xml:space="preserve"> 18.11.2025; </w:t>
      </w:r>
      <w:r w:rsidR="000D6D93">
        <w:rPr>
          <w:lang w:val="en-US"/>
        </w:rPr>
        <w:t>The Knot</w:t>
      </w:r>
      <w:r w:rsidR="009B497D" w:rsidRPr="009B497D">
        <w:rPr>
          <w:lang w:val="en-US"/>
        </w:rPr>
        <w:t xml:space="preserve"> 27.3.2024</w:t>
      </w:r>
      <w:r w:rsidR="009B497D">
        <w:rPr>
          <w:lang w:val="en-US"/>
        </w:rPr>
        <w:t xml:space="preserve">; </w:t>
      </w:r>
      <w:r w:rsidR="000D6D93">
        <w:rPr>
          <w:lang w:val="en-US"/>
        </w:rPr>
        <w:t>Discover Walks Blog</w:t>
      </w:r>
      <w:r w:rsidR="009B497D">
        <w:rPr>
          <w:lang w:val="en-US"/>
        </w:rPr>
        <w:t xml:space="preserve"> 2.11.2023</w:t>
      </w:r>
      <w:r w:rsidRPr="009B497D">
        <w:rPr>
          <w:lang w:val="en-US"/>
        </w:rPr>
        <w:t>.</w:t>
      </w:r>
    </w:p>
  </w:footnote>
  <w:footnote w:id="5">
    <w:p w14:paraId="491502D5" w14:textId="517273FD" w:rsidR="00D9146C" w:rsidRPr="00A71206" w:rsidRDefault="00D9146C">
      <w:pPr>
        <w:pStyle w:val="Alaviitteenteksti"/>
        <w:rPr>
          <w:lang w:val="en-US"/>
        </w:rPr>
      </w:pPr>
      <w:r>
        <w:rPr>
          <w:rStyle w:val="Alaviitteenviite"/>
        </w:rPr>
        <w:footnoteRef/>
      </w:r>
      <w:r w:rsidRPr="00A71206">
        <w:rPr>
          <w:lang w:val="en-US"/>
        </w:rPr>
        <w:t xml:space="preserve"> </w:t>
      </w:r>
      <w:bookmarkStart w:id="4" w:name="_Hlk224799650"/>
      <w:r w:rsidR="000D6D93">
        <w:rPr>
          <w:lang w:val="en-US"/>
        </w:rPr>
        <w:t>Hindustan Times</w:t>
      </w:r>
      <w:r w:rsidRPr="00A71206">
        <w:rPr>
          <w:lang w:val="en-US"/>
        </w:rPr>
        <w:t xml:space="preserve"> 5.11.2025; Thomas 12.9.2025.</w:t>
      </w:r>
      <w:bookmarkEnd w:id="4"/>
    </w:p>
  </w:footnote>
  <w:footnote w:id="6">
    <w:p w14:paraId="7AEFEFE5" w14:textId="3811AFC7" w:rsidR="00F0057A" w:rsidRPr="00F0057A" w:rsidRDefault="00F0057A">
      <w:pPr>
        <w:pStyle w:val="Alaviitteenteksti"/>
        <w:rPr>
          <w:lang w:val="en-US"/>
        </w:rPr>
      </w:pPr>
      <w:r>
        <w:rPr>
          <w:rStyle w:val="Alaviitteenviite"/>
        </w:rPr>
        <w:footnoteRef/>
      </w:r>
      <w:r w:rsidRPr="00F0057A">
        <w:rPr>
          <w:lang w:val="en-US"/>
        </w:rPr>
        <w:t xml:space="preserve"> Ministry of External Affairs</w:t>
      </w:r>
      <w:r>
        <w:rPr>
          <w:lang w:val="en-US"/>
        </w:rPr>
        <w:t xml:space="preserve"> 2019 s. 28.</w:t>
      </w:r>
    </w:p>
  </w:footnote>
  <w:footnote w:id="7">
    <w:p w14:paraId="334BB395" w14:textId="6283E454" w:rsidR="00610797" w:rsidRPr="00AD1C4E" w:rsidRDefault="00610797">
      <w:pPr>
        <w:pStyle w:val="Alaviitteenteksti"/>
        <w:rPr>
          <w:lang w:val="en-US"/>
        </w:rPr>
      </w:pPr>
      <w:r>
        <w:rPr>
          <w:rStyle w:val="Alaviitteenviite"/>
        </w:rPr>
        <w:footnoteRef/>
      </w:r>
      <w:r w:rsidRPr="00AD1C4E">
        <w:rPr>
          <w:lang w:val="en-US"/>
        </w:rPr>
        <w:t xml:space="preserve"> </w:t>
      </w:r>
      <w:bookmarkStart w:id="5" w:name="_Hlk224799680"/>
      <w:r w:rsidR="000D6D93">
        <w:rPr>
          <w:lang w:val="en-US"/>
        </w:rPr>
        <w:t>Lead India</w:t>
      </w:r>
      <w:r w:rsidR="0086085D" w:rsidRPr="00AD1C4E">
        <w:rPr>
          <w:lang w:val="en-US"/>
        </w:rPr>
        <w:t xml:space="preserve"> 2026; </w:t>
      </w:r>
      <w:r w:rsidRPr="00AD1C4E">
        <w:rPr>
          <w:lang w:val="en-US"/>
        </w:rPr>
        <w:t>VSDM 4.7.2025</w:t>
      </w:r>
      <w:r w:rsidR="00622BC3" w:rsidRPr="00AD1C4E">
        <w:rPr>
          <w:lang w:val="en-US"/>
        </w:rPr>
        <w:t>;</w:t>
      </w:r>
      <w:r w:rsidR="00C022CA">
        <w:rPr>
          <w:lang w:val="en-US"/>
        </w:rPr>
        <w:t xml:space="preserve"> </w:t>
      </w:r>
      <w:r w:rsidR="000D6D93" w:rsidRPr="000D6D93">
        <w:rPr>
          <w:lang w:val="en-US"/>
        </w:rPr>
        <w:t xml:space="preserve">Bharat Digital Academy of Law </w:t>
      </w:r>
      <w:r w:rsidR="00C022CA">
        <w:rPr>
          <w:lang w:val="en-US"/>
        </w:rPr>
        <w:t>26.3.2025;</w:t>
      </w:r>
      <w:r w:rsidR="00622BC3" w:rsidRPr="00AD1C4E">
        <w:rPr>
          <w:lang w:val="en-US"/>
        </w:rPr>
        <w:t xml:space="preserve"> </w:t>
      </w:r>
      <w:r w:rsidR="000D6D93">
        <w:rPr>
          <w:lang w:val="en-US"/>
        </w:rPr>
        <w:t>Times of India</w:t>
      </w:r>
      <w:r w:rsidR="00622BC3" w:rsidRPr="00AD1C4E">
        <w:rPr>
          <w:lang w:val="en-US"/>
        </w:rPr>
        <w:t xml:space="preserve"> 30.5.2024</w:t>
      </w:r>
      <w:r w:rsidRPr="00AD1C4E">
        <w:rPr>
          <w:lang w:val="en-US"/>
        </w:rPr>
        <w:t>.</w:t>
      </w:r>
      <w:bookmarkEnd w:id="5"/>
    </w:p>
  </w:footnote>
  <w:footnote w:id="8">
    <w:p w14:paraId="6AC0D934" w14:textId="07CFEFA9" w:rsidR="00745018" w:rsidRPr="00AD1C4E" w:rsidRDefault="00745018">
      <w:pPr>
        <w:pStyle w:val="Alaviitteenteksti"/>
        <w:rPr>
          <w:lang w:val="en-US"/>
        </w:rPr>
      </w:pPr>
      <w:r>
        <w:rPr>
          <w:rStyle w:val="Alaviitteenviite"/>
        </w:rPr>
        <w:footnoteRef/>
      </w:r>
      <w:r w:rsidRPr="00AD1C4E">
        <w:rPr>
          <w:lang w:val="en-US"/>
        </w:rPr>
        <w:t xml:space="preserve"> </w:t>
      </w:r>
      <w:r w:rsidR="000D6D93">
        <w:rPr>
          <w:lang w:val="en-US"/>
        </w:rPr>
        <w:t>Van To Law</w:t>
      </w:r>
      <w:r w:rsidRPr="00AD1C4E">
        <w:rPr>
          <w:lang w:val="en-US"/>
        </w:rPr>
        <w:t xml:space="preserve"> 16.5.2025.</w:t>
      </w:r>
    </w:p>
  </w:footnote>
  <w:footnote w:id="9">
    <w:p w14:paraId="5667E792" w14:textId="795A0F3A" w:rsidR="00D128C8" w:rsidRPr="00D128C8" w:rsidRDefault="00D128C8">
      <w:pPr>
        <w:pStyle w:val="Alaviitteenteksti"/>
        <w:rPr>
          <w:lang w:val="en-US"/>
        </w:rPr>
      </w:pPr>
      <w:r>
        <w:rPr>
          <w:rStyle w:val="Alaviitteenviite"/>
        </w:rPr>
        <w:footnoteRef/>
      </w:r>
      <w:r w:rsidRPr="00D128C8">
        <w:rPr>
          <w:lang w:val="en-US"/>
        </w:rPr>
        <w:t xml:space="preserve"> Law4u 2026; VSDM 4.7.2025</w:t>
      </w:r>
      <w:r>
        <w:rPr>
          <w:lang w:val="en-US"/>
        </w:rPr>
        <w:t xml:space="preserve">; </w:t>
      </w:r>
      <w:r w:rsidR="000D6D93" w:rsidRPr="000D6D93">
        <w:rPr>
          <w:lang w:val="en-US"/>
        </w:rPr>
        <w:t>Court marriage co.in 16.1.2025; Weddings in Athens 18.4.2024</w:t>
      </w:r>
      <w:r w:rsidR="000D6D93">
        <w:rPr>
          <w:lang w:val="en-US"/>
        </w:rPr>
        <w:t>; Lead India</w:t>
      </w:r>
      <w:r w:rsidRPr="00D128C8">
        <w:rPr>
          <w:lang w:val="en-US"/>
        </w:rPr>
        <w:t xml:space="preserve"> 2026; VSDM 4.7.2025; 26.3.2025; </w:t>
      </w:r>
      <w:r w:rsidR="000D6D93">
        <w:rPr>
          <w:lang w:val="en-US"/>
        </w:rPr>
        <w:t>Times of India</w:t>
      </w:r>
      <w:r w:rsidRPr="00D128C8">
        <w:rPr>
          <w:lang w:val="en-US"/>
        </w:rPr>
        <w:t xml:space="preserve"> 30.5.2024</w:t>
      </w:r>
      <w:r>
        <w:rPr>
          <w:lang w:val="en-US"/>
        </w:rPr>
        <w:t xml:space="preserve">; </w:t>
      </w:r>
      <w:r w:rsidR="000D6D93">
        <w:rPr>
          <w:lang w:val="en-US"/>
        </w:rPr>
        <w:t>Hindustan Times</w:t>
      </w:r>
      <w:r w:rsidRPr="00D128C8">
        <w:rPr>
          <w:lang w:val="en-US"/>
        </w:rPr>
        <w:t xml:space="preserve"> 5.11.2025; Thomas 12.9.2025.</w:t>
      </w:r>
    </w:p>
  </w:footnote>
  <w:footnote w:id="10">
    <w:p w14:paraId="7F84A5F1" w14:textId="6FECF58F" w:rsidR="0008489A" w:rsidRPr="00AD1C4E" w:rsidRDefault="0008489A">
      <w:pPr>
        <w:pStyle w:val="Alaviitteenteksti"/>
        <w:rPr>
          <w:lang w:val="en-US"/>
        </w:rPr>
      </w:pPr>
      <w:r>
        <w:rPr>
          <w:rStyle w:val="Alaviitteenviite"/>
        </w:rPr>
        <w:footnoteRef/>
      </w:r>
      <w:r w:rsidRPr="00AD1C4E">
        <w:rPr>
          <w:lang w:val="en-US"/>
        </w:rPr>
        <w:t xml:space="preserve"> Mar</w:t>
      </w:r>
      <w:r w:rsidR="007E1060">
        <w:rPr>
          <w:lang w:val="en-US"/>
        </w:rPr>
        <w:t>riage.com</w:t>
      </w:r>
      <w:r w:rsidRPr="00AD1C4E">
        <w:rPr>
          <w:lang w:val="en-US"/>
        </w:rPr>
        <w:t xml:space="preserve"> 23.2.2026</w:t>
      </w:r>
      <w:r w:rsidR="0086085D" w:rsidRPr="00AD1C4E">
        <w:rPr>
          <w:lang w:val="en-US"/>
        </w:rPr>
        <w:t>; The Themers 23.5.2024</w:t>
      </w:r>
      <w:r w:rsidRPr="00AD1C4E">
        <w:rPr>
          <w:lang w:val="en-US"/>
        </w:rPr>
        <w:t>.</w:t>
      </w:r>
    </w:p>
  </w:footnote>
  <w:footnote w:id="11">
    <w:p w14:paraId="1C216184" w14:textId="2342177B" w:rsidR="00D83F52" w:rsidRPr="00D128C8" w:rsidRDefault="00D83F52">
      <w:pPr>
        <w:pStyle w:val="Alaviitteenteksti"/>
        <w:rPr>
          <w:lang w:val="en-US"/>
        </w:rPr>
      </w:pPr>
      <w:r>
        <w:rPr>
          <w:rStyle w:val="Alaviitteenviite"/>
        </w:rPr>
        <w:footnoteRef/>
      </w:r>
      <w:r w:rsidRPr="00D128C8">
        <w:rPr>
          <w:lang w:val="en-US"/>
        </w:rPr>
        <w:t xml:space="preserve"> </w:t>
      </w:r>
      <w:r w:rsidR="007E1060">
        <w:rPr>
          <w:lang w:val="en-US"/>
        </w:rPr>
        <w:t>NDTV Travel</w:t>
      </w:r>
      <w:r w:rsidRPr="00D128C8">
        <w:rPr>
          <w:lang w:val="en-US"/>
        </w:rPr>
        <w:t xml:space="preserve"> 8.2.2026.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590B"/>
    <w:rsid w:val="000564EB"/>
    <w:rsid w:val="000663E8"/>
    <w:rsid w:val="0007094E"/>
    <w:rsid w:val="00072438"/>
    <w:rsid w:val="00082DFE"/>
    <w:rsid w:val="0008489A"/>
    <w:rsid w:val="0009323F"/>
    <w:rsid w:val="000B7ABB"/>
    <w:rsid w:val="000D45F8"/>
    <w:rsid w:val="000D6D93"/>
    <w:rsid w:val="000D7FEB"/>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3376"/>
    <w:rsid w:val="0019524D"/>
    <w:rsid w:val="00195763"/>
    <w:rsid w:val="001A4752"/>
    <w:rsid w:val="001B2917"/>
    <w:rsid w:val="001B5A04"/>
    <w:rsid w:val="001B6B07"/>
    <w:rsid w:val="001C0382"/>
    <w:rsid w:val="001C3E55"/>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660"/>
    <w:rsid w:val="00237C15"/>
    <w:rsid w:val="002518BE"/>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010EC"/>
    <w:rsid w:val="0052138F"/>
    <w:rsid w:val="00525360"/>
    <w:rsid w:val="00527E87"/>
    <w:rsid w:val="00537DE9"/>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3C6"/>
    <w:rsid w:val="005D3A33"/>
    <w:rsid w:val="005D7EB5"/>
    <w:rsid w:val="005E2BC1"/>
    <w:rsid w:val="005F163B"/>
    <w:rsid w:val="005F400F"/>
    <w:rsid w:val="0060063B"/>
    <w:rsid w:val="00601F27"/>
    <w:rsid w:val="00610797"/>
    <w:rsid w:val="00613331"/>
    <w:rsid w:val="00620595"/>
    <w:rsid w:val="00622BC3"/>
    <w:rsid w:val="00627C21"/>
    <w:rsid w:val="00631403"/>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0EE"/>
    <w:rsid w:val="006C7A99"/>
    <w:rsid w:val="006D3068"/>
    <w:rsid w:val="006E7D0B"/>
    <w:rsid w:val="006F0B7C"/>
    <w:rsid w:val="0070377D"/>
    <w:rsid w:val="007168DA"/>
    <w:rsid w:val="007212A4"/>
    <w:rsid w:val="00723843"/>
    <w:rsid w:val="0073068A"/>
    <w:rsid w:val="0074104A"/>
    <w:rsid w:val="0074158A"/>
    <w:rsid w:val="00745018"/>
    <w:rsid w:val="00751604"/>
    <w:rsid w:val="00751EBB"/>
    <w:rsid w:val="00763E67"/>
    <w:rsid w:val="00772240"/>
    <w:rsid w:val="00785AB4"/>
    <w:rsid w:val="00785D58"/>
    <w:rsid w:val="007B2D20"/>
    <w:rsid w:val="007C057B"/>
    <w:rsid w:val="007C1151"/>
    <w:rsid w:val="007C25EB"/>
    <w:rsid w:val="007C4B6F"/>
    <w:rsid w:val="007C5BB2"/>
    <w:rsid w:val="007E0069"/>
    <w:rsid w:val="007E1060"/>
    <w:rsid w:val="00800AA9"/>
    <w:rsid w:val="008020E6"/>
    <w:rsid w:val="00803B42"/>
    <w:rsid w:val="00810134"/>
    <w:rsid w:val="008350F0"/>
    <w:rsid w:val="00835734"/>
    <w:rsid w:val="0084029C"/>
    <w:rsid w:val="008413C5"/>
    <w:rsid w:val="00845940"/>
    <w:rsid w:val="008571C0"/>
    <w:rsid w:val="0086085D"/>
    <w:rsid w:val="00860C12"/>
    <w:rsid w:val="0087371C"/>
    <w:rsid w:val="00873A37"/>
    <w:rsid w:val="008755BF"/>
    <w:rsid w:val="008A2A3B"/>
    <w:rsid w:val="008B2637"/>
    <w:rsid w:val="008B44DF"/>
    <w:rsid w:val="008B4C53"/>
    <w:rsid w:val="008C3171"/>
    <w:rsid w:val="008C3FF0"/>
    <w:rsid w:val="008C6A0E"/>
    <w:rsid w:val="008E0129"/>
    <w:rsid w:val="008E1575"/>
    <w:rsid w:val="008E1F53"/>
    <w:rsid w:val="008F20FD"/>
    <w:rsid w:val="008F2AAB"/>
    <w:rsid w:val="0090479F"/>
    <w:rsid w:val="009170B9"/>
    <w:rsid w:val="009230EE"/>
    <w:rsid w:val="00941FAB"/>
    <w:rsid w:val="00946D83"/>
    <w:rsid w:val="00952982"/>
    <w:rsid w:val="00966541"/>
    <w:rsid w:val="009745BE"/>
    <w:rsid w:val="00977258"/>
    <w:rsid w:val="00980F1C"/>
    <w:rsid w:val="00981808"/>
    <w:rsid w:val="009B497D"/>
    <w:rsid w:val="009B606B"/>
    <w:rsid w:val="009D26CC"/>
    <w:rsid w:val="009D44A2"/>
    <w:rsid w:val="009E0F44"/>
    <w:rsid w:val="009E3B08"/>
    <w:rsid w:val="009E3C92"/>
    <w:rsid w:val="00A04FF1"/>
    <w:rsid w:val="00A058E4"/>
    <w:rsid w:val="00A35BCB"/>
    <w:rsid w:val="00A522BB"/>
    <w:rsid w:val="00A6466D"/>
    <w:rsid w:val="00A71206"/>
    <w:rsid w:val="00A74713"/>
    <w:rsid w:val="00A7678F"/>
    <w:rsid w:val="00A8295C"/>
    <w:rsid w:val="00A865C9"/>
    <w:rsid w:val="00A900EA"/>
    <w:rsid w:val="00A93B2D"/>
    <w:rsid w:val="00AC4FDE"/>
    <w:rsid w:val="00AC5E4B"/>
    <w:rsid w:val="00AD1C4E"/>
    <w:rsid w:val="00AE08A1"/>
    <w:rsid w:val="00AE21E8"/>
    <w:rsid w:val="00AE54AA"/>
    <w:rsid w:val="00AE7C7B"/>
    <w:rsid w:val="00AF03BC"/>
    <w:rsid w:val="00B0234C"/>
    <w:rsid w:val="00B06402"/>
    <w:rsid w:val="00B07C42"/>
    <w:rsid w:val="00B112B8"/>
    <w:rsid w:val="00B176D3"/>
    <w:rsid w:val="00B33381"/>
    <w:rsid w:val="00B3422F"/>
    <w:rsid w:val="00B37882"/>
    <w:rsid w:val="00B529CE"/>
    <w:rsid w:val="00B52A4D"/>
    <w:rsid w:val="00B52DD7"/>
    <w:rsid w:val="00B65278"/>
    <w:rsid w:val="00B70293"/>
    <w:rsid w:val="00B7440B"/>
    <w:rsid w:val="00B748FF"/>
    <w:rsid w:val="00B96A72"/>
    <w:rsid w:val="00BA2164"/>
    <w:rsid w:val="00BA2A69"/>
    <w:rsid w:val="00BB0B29"/>
    <w:rsid w:val="00BB115C"/>
    <w:rsid w:val="00BB785D"/>
    <w:rsid w:val="00BB7F45"/>
    <w:rsid w:val="00BC1CB7"/>
    <w:rsid w:val="00BC367A"/>
    <w:rsid w:val="00BD373E"/>
    <w:rsid w:val="00BE0837"/>
    <w:rsid w:val="00BE2758"/>
    <w:rsid w:val="00BE608B"/>
    <w:rsid w:val="00BE7E5C"/>
    <w:rsid w:val="00BF744C"/>
    <w:rsid w:val="00C022CA"/>
    <w:rsid w:val="00C06A16"/>
    <w:rsid w:val="00C06FCB"/>
    <w:rsid w:val="00C1035E"/>
    <w:rsid w:val="00C112FB"/>
    <w:rsid w:val="00C1302F"/>
    <w:rsid w:val="00C16602"/>
    <w:rsid w:val="00C25F4A"/>
    <w:rsid w:val="00C302F3"/>
    <w:rsid w:val="00C312C8"/>
    <w:rsid w:val="00C348A3"/>
    <w:rsid w:val="00C40C80"/>
    <w:rsid w:val="00C747DB"/>
    <w:rsid w:val="00C81C55"/>
    <w:rsid w:val="00C90D86"/>
    <w:rsid w:val="00C94FC7"/>
    <w:rsid w:val="00C95A8B"/>
    <w:rsid w:val="00CC25B9"/>
    <w:rsid w:val="00CC3CAE"/>
    <w:rsid w:val="00CE26C7"/>
    <w:rsid w:val="00CE2D1D"/>
    <w:rsid w:val="00CF712C"/>
    <w:rsid w:val="00D128C8"/>
    <w:rsid w:val="00D130E2"/>
    <w:rsid w:val="00D152E0"/>
    <w:rsid w:val="00D171E5"/>
    <w:rsid w:val="00D205C8"/>
    <w:rsid w:val="00D20904"/>
    <w:rsid w:val="00D24D52"/>
    <w:rsid w:val="00D27D46"/>
    <w:rsid w:val="00D37291"/>
    <w:rsid w:val="00D47232"/>
    <w:rsid w:val="00D6472E"/>
    <w:rsid w:val="00D724F3"/>
    <w:rsid w:val="00D80CF9"/>
    <w:rsid w:val="00D83F52"/>
    <w:rsid w:val="00D85581"/>
    <w:rsid w:val="00D9146C"/>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B031A"/>
    <w:rsid w:val="00EB0BB5"/>
    <w:rsid w:val="00EB347C"/>
    <w:rsid w:val="00EB6C6D"/>
    <w:rsid w:val="00EC45CF"/>
    <w:rsid w:val="00ED148F"/>
    <w:rsid w:val="00EF6FCF"/>
    <w:rsid w:val="00F0057A"/>
    <w:rsid w:val="00F04424"/>
    <w:rsid w:val="00F04AE6"/>
    <w:rsid w:val="00F24CAB"/>
    <w:rsid w:val="00F40646"/>
    <w:rsid w:val="00F43553"/>
    <w:rsid w:val="00F50B13"/>
    <w:rsid w:val="00F61D61"/>
    <w:rsid w:val="00F70EE9"/>
    <w:rsid w:val="00F75550"/>
    <w:rsid w:val="00F81E6B"/>
    <w:rsid w:val="00F82F9C"/>
    <w:rsid w:val="00F937B6"/>
    <w:rsid w:val="00F9400E"/>
    <w:rsid w:val="00F96924"/>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9256798">
      <w:bodyDiv w:val="1"/>
      <w:marLeft w:val="0"/>
      <w:marRight w:val="0"/>
      <w:marTop w:val="0"/>
      <w:marBottom w:val="0"/>
      <w:divBdr>
        <w:top w:val="none" w:sz="0" w:space="0" w:color="auto"/>
        <w:left w:val="none" w:sz="0" w:space="0" w:color="auto"/>
        <w:bottom w:val="none" w:sz="0" w:space="0" w:color="auto"/>
        <w:right w:val="none" w:sz="0" w:space="0" w:color="auto"/>
      </w:divBdr>
      <w:divsChild>
        <w:div w:id="1068842421">
          <w:marLeft w:val="0"/>
          <w:marRight w:val="0"/>
          <w:marTop w:val="0"/>
          <w:marBottom w:val="0"/>
          <w:divBdr>
            <w:top w:val="none" w:sz="0" w:space="0" w:color="auto"/>
            <w:left w:val="none" w:sz="0" w:space="0" w:color="auto"/>
            <w:bottom w:val="none" w:sz="0" w:space="0" w:color="auto"/>
            <w:right w:val="none" w:sz="0" w:space="0" w:color="auto"/>
          </w:divBdr>
          <w:divsChild>
            <w:div w:id="446238969">
              <w:marLeft w:val="0"/>
              <w:marRight w:val="0"/>
              <w:marTop w:val="0"/>
              <w:marBottom w:val="0"/>
              <w:divBdr>
                <w:top w:val="none" w:sz="0" w:space="0" w:color="auto"/>
                <w:left w:val="none" w:sz="0" w:space="0" w:color="auto"/>
                <w:bottom w:val="none" w:sz="0" w:space="0" w:color="auto"/>
                <w:right w:val="none" w:sz="0" w:space="0" w:color="auto"/>
              </w:divBdr>
            </w:div>
          </w:divsChild>
        </w:div>
        <w:div w:id="1491482106">
          <w:marLeft w:val="0"/>
          <w:marRight w:val="0"/>
          <w:marTop w:val="0"/>
          <w:marBottom w:val="0"/>
          <w:divBdr>
            <w:top w:val="none" w:sz="0" w:space="0" w:color="auto"/>
            <w:left w:val="none" w:sz="0" w:space="0" w:color="auto"/>
            <w:bottom w:val="none" w:sz="0" w:space="0" w:color="auto"/>
            <w:right w:val="none" w:sz="0" w:space="0" w:color="auto"/>
          </w:divBdr>
          <w:divsChild>
            <w:div w:id="1187447405">
              <w:marLeft w:val="0"/>
              <w:marRight w:val="0"/>
              <w:marTop w:val="300"/>
              <w:marBottom w:val="150"/>
              <w:divBdr>
                <w:top w:val="none" w:sz="0" w:space="0" w:color="auto"/>
                <w:left w:val="none" w:sz="0" w:space="0" w:color="auto"/>
                <w:bottom w:val="none" w:sz="0" w:space="0" w:color="auto"/>
                <w:right w:val="none" w:sz="0" w:space="0" w:color="auto"/>
              </w:divBdr>
              <w:divsChild>
                <w:div w:id="1824078774">
                  <w:marLeft w:val="0"/>
                  <w:marRight w:val="0"/>
                  <w:marTop w:val="0"/>
                  <w:marBottom w:val="0"/>
                  <w:divBdr>
                    <w:top w:val="none" w:sz="0" w:space="0" w:color="auto"/>
                    <w:left w:val="none" w:sz="0" w:space="0" w:color="auto"/>
                    <w:bottom w:val="none" w:sz="0" w:space="0" w:color="auto"/>
                    <w:right w:val="none" w:sz="0" w:space="0" w:color="auto"/>
                  </w:divBdr>
                </w:div>
                <w:div w:id="1641307928">
                  <w:marLeft w:val="0"/>
                  <w:marRight w:val="0"/>
                  <w:marTop w:val="0"/>
                  <w:marBottom w:val="0"/>
                  <w:divBdr>
                    <w:top w:val="none" w:sz="0" w:space="0" w:color="auto"/>
                    <w:left w:val="none" w:sz="0" w:space="0" w:color="auto"/>
                    <w:bottom w:val="none" w:sz="0" w:space="0" w:color="auto"/>
                    <w:right w:val="none" w:sz="0" w:space="0" w:color="auto"/>
                  </w:divBdr>
                </w:div>
              </w:divsChild>
            </w:div>
            <w:div w:id="378163982">
              <w:marLeft w:val="0"/>
              <w:marRight w:val="0"/>
              <w:marTop w:val="0"/>
              <w:marBottom w:val="0"/>
              <w:divBdr>
                <w:top w:val="none" w:sz="0" w:space="0" w:color="auto"/>
                <w:left w:val="none" w:sz="0" w:space="0" w:color="auto"/>
                <w:bottom w:val="none" w:sz="0" w:space="0" w:color="auto"/>
                <w:right w:val="none" w:sz="0" w:space="0" w:color="auto"/>
              </w:divBdr>
            </w:div>
            <w:div w:id="1530683977">
              <w:marLeft w:val="0"/>
              <w:marRight w:val="0"/>
              <w:marTop w:val="0"/>
              <w:marBottom w:val="0"/>
              <w:divBdr>
                <w:top w:val="none" w:sz="0" w:space="0" w:color="auto"/>
                <w:left w:val="none" w:sz="0" w:space="0" w:color="auto"/>
                <w:bottom w:val="none" w:sz="0" w:space="0" w:color="auto"/>
                <w:right w:val="none" w:sz="0" w:space="0" w:color="auto"/>
              </w:divBdr>
            </w:div>
            <w:div w:id="1086390451">
              <w:marLeft w:val="0"/>
              <w:marRight w:val="0"/>
              <w:marTop w:val="0"/>
              <w:marBottom w:val="0"/>
              <w:divBdr>
                <w:top w:val="none" w:sz="0" w:space="0" w:color="auto"/>
                <w:left w:val="none" w:sz="0" w:space="0" w:color="auto"/>
                <w:bottom w:val="none" w:sz="0" w:space="0" w:color="auto"/>
                <w:right w:val="none" w:sz="0" w:space="0" w:color="auto"/>
              </w:divBdr>
            </w:div>
          </w:divsChild>
        </w:div>
        <w:div w:id="2092382921">
          <w:marLeft w:val="0"/>
          <w:marRight w:val="0"/>
          <w:marTop w:val="0"/>
          <w:marBottom w:val="0"/>
          <w:divBdr>
            <w:top w:val="none" w:sz="0" w:space="0" w:color="auto"/>
            <w:left w:val="none" w:sz="0" w:space="0" w:color="auto"/>
            <w:bottom w:val="none" w:sz="0" w:space="0" w:color="auto"/>
            <w:right w:val="none" w:sz="0" w:space="0" w:color="auto"/>
          </w:divBdr>
          <w:divsChild>
            <w:div w:id="651955892">
              <w:marLeft w:val="0"/>
              <w:marRight w:val="0"/>
              <w:marTop w:val="300"/>
              <w:marBottom w:val="150"/>
              <w:divBdr>
                <w:top w:val="none" w:sz="0" w:space="0" w:color="auto"/>
                <w:left w:val="none" w:sz="0" w:space="0" w:color="auto"/>
                <w:bottom w:val="none" w:sz="0" w:space="0" w:color="auto"/>
                <w:right w:val="none" w:sz="0" w:space="0" w:color="auto"/>
              </w:divBdr>
              <w:divsChild>
                <w:div w:id="1636905032">
                  <w:marLeft w:val="0"/>
                  <w:marRight w:val="0"/>
                  <w:marTop w:val="0"/>
                  <w:marBottom w:val="0"/>
                  <w:divBdr>
                    <w:top w:val="none" w:sz="0" w:space="0" w:color="auto"/>
                    <w:left w:val="none" w:sz="0" w:space="0" w:color="auto"/>
                    <w:bottom w:val="none" w:sz="0" w:space="0" w:color="auto"/>
                    <w:right w:val="none" w:sz="0" w:space="0" w:color="auto"/>
                  </w:divBdr>
                </w:div>
                <w:div w:id="1486627306">
                  <w:marLeft w:val="0"/>
                  <w:marRight w:val="0"/>
                  <w:marTop w:val="0"/>
                  <w:marBottom w:val="0"/>
                  <w:divBdr>
                    <w:top w:val="none" w:sz="0" w:space="0" w:color="auto"/>
                    <w:left w:val="none" w:sz="0" w:space="0" w:color="auto"/>
                    <w:bottom w:val="none" w:sz="0" w:space="0" w:color="auto"/>
                    <w:right w:val="none" w:sz="0" w:space="0" w:color="auto"/>
                  </w:divBdr>
                </w:div>
              </w:divsChild>
            </w:div>
            <w:div w:id="577403136">
              <w:marLeft w:val="0"/>
              <w:marRight w:val="0"/>
              <w:marTop w:val="0"/>
              <w:marBottom w:val="0"/>
              <w:divBdr>
                <w:top w:val="none" w:sz="0" w:space="0" w:color="auto"/>
                <w:left w:val="none" w:sz="0" w:space="0" w:color="auto"/>
                <w:bottom w:val="none" w:sz="0" w:space="0" w:color="auto"/>
                <w:right w:val="none" w:sz="0" w:space="0" w:color="auto"/>
              </w:divBdr>
            </w:div>
            <w:div w:id="448625896">
              <w:marLeft w:val="0"/>
              <w:marRight w:val="0"/>
              <w:marTop w:val="0"/>
              <w:marBottom w:val="0"/>
              <w:divBdr>
                <w:top w:val="none" w:sz="0" w:space="0" w:color="auto"/>
                <w:left w:val="none" w:sz="0" w:space="0" w:color="auto"/>
                <w:bottom w:val="none" w:sz="0" w:space="0" w:color="auto"/>
                <w:right w:val="none" w:sz="0" w:space="0" w:color="auto"/>
              </w:divBdr>
            </w:div>
            <w:div w:id="1785535357">
              <w:marLeft w:val="0"/>
              <w:marRight w:val="0"/>
              <w:marTop w:val="0"/>
              <w:marBottom w:val="0"/>
              <w:divBdr>
                <w:top w:val="none" w:sz="0" w:space="0" w:color="auto"/>
                <w:left w:val="none" w:sz="0" w:space="0" w:color="auto"/>
                <w:bottom w:val="none" w:sz="0" w:space="0" w:color="auto"/>
                <w:right w:val="none" w:sz="0" w:space="0" w:color="auto"/>
              </w:divBdr>
            </w:div>
            <w:div w:id="198590051">
              <w:marLeft w:val="0"/>
              <w:marRight w:val="0"/>
              <w:marTop w:val="0"/>
              <w:marBottom w:val="0"/>
              <w:divBdr>
                <w:top w:val="none" w:sz="0" w:space="0" w:color="auto"/>
                <w:left w:val="none" w:sz="0" w:space="0" w:color="auto"/>
                <w:bottom w:val="none" w:sz="0" w:space="0" w:color="auto"/>
                <w:right w:val="none" w:sz="0" w:space="0" w:color="auto"/>
              </w:divBdr>
            </w:div>
            <w:div w:id="19520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knot.com/content/hindu-wedding-traditions" TargetMode="External"/><Relationship Id="rId18" Type="http://schemas.openxmlformats.org/officeDocument/2006/relationships/hyperlink" Target="https://www.mea.gov.in/images/pdf/marriages-to-overseas-indians-booklet.pdf" TargetMode="External"/><Relationship Id="rId26" Type="http://schemas.openxmlformats.org/officeDocument/2006/relationships/hyperlink" Target="https://weddingsinathens.com/is-proxy-marriage-legal-in-india.html" TargetMode="External"/><Relationship Id="rId21" Type="http://schemas.openxmlformats.org/officeDocument/2006/relationships/hyperlink" Target="https://lilythomas.net/no-saptapadi-marriage-still-valid/"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hindustantimes.com/india-news/absence-of-saptapadi-does-not-exclude-marriage-from-hindu-marriage-act-delhi-hc-101762320227605.html" TargetMode="External"/><Relationship Id="rId17" Type="http://schemas.openxmlformats.org/officeDocument/2006/relationships/hyperlink" Target="https://www.marriage.com/advice/pre-marriage/pre-marriage-rituals-of-indian-weddings-in-hindu-culture/" TargetMode="External"/><Relationship Id="rId25" Type="http://schemas.openxmlformats.org/officeDocument/2006/relationships/hyperlink" Target="https://virtualsamedaymarriage.com/is-your-online-marriage-valid-in-india-steps-you-need-to-take/"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helegalquorum.com/digital-age-marriages-legal-challenges-of-virtual-weddings-and-online-nikahs-in-india/" TargetMode="External"/><Relationship Id="rId20" Type="http://schemas.openxmlformats.org/officeDocument/2006/relationships/hyperlink" Target="https://thethemers.com/2024/05/23/the-role-of-astrology-in-indian-wedding-planning-muhurat-and-auspicious-dat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coverwalks.com/blog/india/indian-weddings-20-must-know-traditions-and-ceremonies/" TargetMode="External"/><Relationship Id="rId24" Type="http://schemas.openxmlformats.org/officeDocument/2006/relationships/hyperlink" Target="https://vantolaw.com/online-marriage-registration-is-it-legally-valid-in-india/" TargetMode="External"/><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leadindia.law/blog/en/can-a-marriage-performed-abroad-be-registered-in-india/" TargetMode="External"/><Relationship Id="rId23" Type="http://schemas.openxmlformats.org/officeDocument/2006/relationships/hyperlink" Target="https://www.courtly.com/resources/how-to-get-married-online-in-india-step-by-step-guide"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hyperlink" Target="https://courtmarriage.co.in/2025/01/16/online-court-marriage-india-2025/" TargetMode="External"/><Relationship Id="rId19" Type="http://schemas.openxmlformats.org/officeDocument/2006/relationships/hyperlink" Target="https://www.ndtv.com/travel/this-country-is-the-top-destination-for-indian-weddings-abroad-10958902"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brides.com/hindu-wedding-ceremony-rituals-traditions-4795869" TargetMode="External"/><Relationship Id="rId14" Type="http://schemas.openxmlformats.org/officeDocument/2006/relationships/hyperlink" Target="https://law4u.in/top-answer/3327/can-a-marriage-be-solemnized-through-proxy" TargetMode="External"/><Relationship Id="rId22" Type="http://schemas.openxmlformats.org/officeDocument/2006/relationships/hyperlink" Target="https://timesofindia.indiatimes.com/technology/tech-tips/marriage-registration-online-in-india-why-it-is-important-eligibility-steps-to-register-online-and-other-important-information/articleshow/110563532.cms" TargetMode="External"/><Relationship Id="rId27" Type="http://schemas.openxmlformats.org/officeDocument/2006/relationships/header" Target="head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bda-skl.in/is-online-marriage-registration-legal-in-indi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251825"/>
    <w:rsid w:val="0026393B"/>
    <w:rsid w:val="004A0BB2"/>
    <w:rsid w:val="004E1F73"/>
    <w:rsid w:val="00506D4D"/>
    <w:rsid w:val="00596786"/>
    <w:rsid w:val="008464DC"/>
    <w:rsid w:val="0098033C"/>
    <w:rsid w:val="00AF58AC"/>
    <w:rsid w:val="00C82A21"/>
    <w:rsid w:val="00CD622F"/>
    <w:rsid w:val="00D636C8"/>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HINDUS,INTERNET,PROXY STATEMENTS,CEREMONIES,CIVIL LAW,LEGISLATION,MARRIAGE,PUBLIC AUTHORITIES,REGISTRATION,LEGALISATION,STATES OF A FEDERATION,JUDGES,HINDUISM,RELIGIOUS GROUPS,CASTE SYSTEM,DALITS,RELIGIOUS CEREMONIES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India</TermName>
          <TermId xmlns="http://schemas.microsoft.com/office/infopath/2007/PartnerControls">d7f16a39-ec85-462a-a187-d3cd93c0c391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54</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Intia / Verkossa solmittu avioliitto hinduilla ja sopivan hääpäivän valitseminen 
India / Hindu marriage and choosing a suitable wedding date online 
Kysymykset
1) Onko Intiassa mahdollista solmia avioliitto etäyhteyksin (internetin kautta)? Jos, voivatko avioparin puolet olla vihittäessä fyysisesti eri paikoissa/maissa?
2) Onko valtakirjalla tai etäyhteydellä solmittu hindujen välinen avioliitto pätevä Intiassa? Onko eroa avioliittolakien välillä (Hindu Marriage Act vs. Special Marriage Act)?
3) Miten Intian hindut valitsevat hääpäivän? Konsultoidaanko siinä uskonoppineita/pappeja, ja vaikuttavatko esim. tähtimerkit ajankohdan valitsemiseen?
Questions
1) Is it possible to get married remotely (via the internet) in India? If so, can the spouses of the couple be physically in different places/countries at the time of the marriage? 
2) Is a marriage between Hindus contracted by proxy or remotely valid in India? Is there a difference between marriage</COIDocAbstract>
    <COIWSGroundsRejection xmlns="b5be3156-7e14-46bc-bfca-5c242eb3de3f" xsi:nil="true"/>
    <COIDocAuthors xmlns="e235e197-502c-49f1-8696-39d199cd5131">
      <Value>143</Value>
    </COIDocAuthors>
    <COIDocID xmlns="b5be3156-7e14-46bc-bfca-5c242eb3de3f">1015</COIDocID>
    <_dlc_DocId xmlns="e235e197-502c-49f1-8696-39d199cd5131">FI011-215589946-12911</_dlc_DocId>
    <_dlc_DocIdUrl xmlns="e235e197-502c-49f1-8696-39d199cd5131">
      <Url>https://coiadmin.euaa.europa.eu/administration/finland/_layouts/15/DocIdRedir.aspx?ID=FI011-215589946-12911</Url>
      <Description>FI011-215589946-12911</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5715FABA-97D5-4A5B-BBED-5DF73F8AC7DC}"/>
</file>

<file path=customXml/itemProps3.xml><?xml version="1.0" encoding="utf-8"?>
<ds:datastoreItem xmlns:ds="http://schemas.openxmlformats.org/officeDocument/2006/customXml" ds:itemID="{B3AEDFBA-F848-4D27-8519-FF523EB470C4}"/>
</file>

<file path=customXml/itemProps4.xml><?xml version="1.0" encoding="utf-8"?>
<ds:datastoreItem xmlns:ds="http://schemas.openxmlformats.org/officeDocument/2006/customXml" ds:itemID="{09325DA0-3107-4B3D-9CF5-6A3F0F80DB63}"/>
</file>

<file path=customXml/itemProps5.xml><?xml version="1.0" encoding="utf-8"?>
<ds:datastoreItem xmlns:ds="http://schemas.openxmlformats.org/officeDocument/2006/customXml" ds:itemID="{79B0EA0E-7C7F-4642-AB25-55FE6EFDF5E1}"/>
</file>

<file path=customXml/itemProps6.xml><?xml version="1.0" encoding="utf-8"?>
<ds:datastoreItem xmlns:ds="http://schemas.openxmlformats.org/officeDocument/2006/customXml" ds:itemID="{D335DDC6-2FE3-4579-978A-3C16464C29BB}"/>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1434</Words>
  <Characters>11624</Characters>
  <Application>Microsoft Office Word</Application>
  <DocSecurity>0</DocSecurity>
  <Lines>96</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Intia / Verkossa solmittu avioliitto hinduilla ja sopivan hääpäivän valitseminen // India / Hindu marriage and choosing a suitable wedding date online</dc:title>
  <dc:creator/>
  <cp:lastModifiedBy/>
  <cp:revision>1</cp:revision>
  <dcterms:created xsi:type="dcterms:W3CDTF">2026-03-19T13:19:00Z</dcterms:created>
  <dcterms:modified xsi:type="dcterms:W3CDTF">2026-03-19T13:19:00Z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27ac5ad3-7572-47dd-90a7-b967fa6649de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54;#India|d7f16a39-ec85-462a-a187-d3cd93c0c391</vt:lpwstr>
  </property>
  <property fmtid="{D5CDD505-2E9C-101B-9397-08002B2CF9AE}" pid="9" name="COIInformTypeMM">
    <vt:lpwstr>4;#Response to COI Query|74af11f0-82c2-4825-bd8f-d6b1cac3a3aa</vt:lpwstr>
  </property>
</Properties>
</file>