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rsidR="00800AA9" w:rsidRPr="00800AA9" w:rsidRDefault="00800AA9" w:rsidP="00C348A3">
      <w:pPr>
        <w:spacing w:before="0" w:after="0"/>
      </w:pPr>
      <w:r w:rsidRPr="00BB7F45">
        <w:rPr>
          <w:b/>
        </w:rPr>
        <w:t>Asiakirjan tunnus:</w:t>
      </w:r>
      <w:r>
        <w:t xml:space="preserve"> KT</w:t>
      </w:r>
      <w:r w:rsidR="00E31EC3">
        <w:t>772</w:t>
      </w:r>
    </w:p>
    <w:p w:rsidR="00800AA9" w:rsidRDefault="00800AA9" w:rsidP="00C348A3">
      <w:pPr>
        <w:spacing w:before="0" w:after="0"/>
      </w:pPr>
      <w:r w:rsidRPr="00BB7F45">
        <w:rPr>
          <w:b/>
        </w:rPr>
        <w:t>Päivämäärä</w:t>
      </w:r>
      <w:r>
        <w:t xml:space="preserve">: </w:t>
      </w:r>
      <w:r w:rsidR="00E31EC3">
        <w:t>27.10.2023</w:t>
      </w:r>
    </w:p>
    <w:p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rsidR="00800AA9" w:rsidRPr="00633BBD" w:rsidRDefault="00557892" w:rsidP="00800AA9">
      <w:pPr>
        <w:rPr>
          <w:rStyle w:val="Otsikko1Char"/>
          <w:b w:val="0"/>
          <w:sz w:val="20"/>
          <w:szCs w:val="20"/>
        </w:rPr>
      </w:pPr>
      <w:r>
        <w:rPr>
          <w:b/>
        </w:rPr>
        <w:pict w14:anchorId="638DEF64">
          <v:rect id="_x0000_i1026" style="width:0;height:1.5pt" o:hralign="center" o:hrstd="t" o:hr="t" fillcolor="#a0a0a0" stroked="f"/>
        </w:pict>
      </w:r>
    </w:p>
    <w:p w:rsidR="008020E6" w:rsidRPr="00543F66" w:rsidRDefault="0055789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5865EAD8C60241DBA2E751AA8B5F1F93"/>
          </w:placeholder>
          <w:text/>
        </w:sdtPr>
        <w:sdtEndPr>
          <w:rPr>
            <w:rStyle w:val="Otsikko1Char"/>
          </w:rPr>
        </w:sdtEndPr>
        <w:sdtContent>
          <w:r w:rsidR="007E3619">
            <w:rPr>
              <w:rStyle w:val="Otsikko1Char"/>
              <w:rFonts w:cs="Times New Roman"/>
              <w:b/>
              <w:szCs w:val="24"/>
            </w:rPr>
            <w:t>Somalia / Somalian kansallisen armeijan (SNA) 14. lokakuuta prikaati, 66. pataljoona, toiminta ja mahdolliset oikeudenloukkaukset</w:t>
          </w:r>
        </w:sdtContent>
      </w:sdt>
    </w:p>
    <w:sdt>
      <w:sdtPr>
        <w:rPr>
          <w:rStyle w:val="Otsikko1Char"/>
          <w:rFonts w:cs="Times New Roman"/>
          <w:b/>
          <w:szCs w:val="24"/>
          <w:lang w:val="en-US"/>
        </w:rPr>
        <w:alias w:val="Country / Title in English"/>
        <w:tag w:val="Country / Title in English"/>
        <w:id w:val="2146699517"/>
        <w:lock w:val="sdtLocked"/>
        <w:placeholder>
          <w:docPart w:val="3AE93199FB2F4730A5655B8675951B48"/>
        </w:placeholder>
        <w:text/>
      </w:sdtPr>
      <w:sdtEndPr>
        <w:rPr>
          <w:rStyle w:val="Kappaleenoletusfontti"/>
          <w:rFonts w:eastAsia="Times New Roman"/>
        </w:rPr>
      </w:sdtEndPr>
      <w:sdtContent>
        <w:p w:rsidR="00082DFE" w:rsidRPr="0019256E" w:rsidRDefault="007E3619" w:rsidP="00543F66">
          <w:pPr>
            <w:pStyle w:val="POTSIKKO"/>
            <w:rPr>
              <w:lang w:val="en-US"/>
            </w:rPr>
          </w:pPr>
          <w:r>
            <w:rPr>
              <w:rStyle w:val="Otsikko1Char"/>
              <w:rFonts w:cs="Times New Roman"/>
              <w:b/>
              <w:szCs w:val="24"/>
              <w:lang w:val="en-US"/>
            </w:rPr>
            <w:t>Somalia / 14th October Brigade of the Somali National Army, 66th battalion, its actions and possible infringements</w:t>
          </w:r>
        </w:p>
      </w:sdtContent>
    </w:sdt>
    <w:p w:rsidR="00082DFE" w:rsidRDefault="00557892" w:rsidP="00082DFE">
      <w:pPr>
        <w:rPr>
          <w:b/>
        </w:rPr>
      </w:pPr>
      <w:r>
        <w:rPr>
          <w:b/>
        </w:rPr>
        <w:pict w14:anchorId="5725AC50">
          <v:rect id="_x0000_i1027" style="width:0;height:1.5pt" o:hralign="center" o:hrstd="t" o:hr="t" fillcolor="#a0a0a0" stroked="f"/>
        </w:pict>
      </w:r>
    </w:p>
    <w:p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056A168621FA4561B10B83CD20BE858E"/>
        </w:placeholder>
      </w:sdtPr>
      <w:sdtEndPr>
        <w:rPr>
          <w:rStyle w:val="Kappaleenoletusfontti"/>
          <w:color w:val="404040" w:themeColor="text1" w:themeTint="BF"/>
        </w:rPr>
      </w:sdtEndPr>
      <w:sdtContent>
        <w:sdt>
          <w:sdtPr>
            <w:rPr>
              <w:rStyle w:val="KysymyksetChar"/>
              <w:i w:val="0"/>
            </w:rPr>
            <w:alias w:val="Questions"/>
            <w:tag w:val="Fill in the questions here"/>
            <w:id w:val="353243802"/>
            <w:placeholder>
              <w:docPart w:val="867B6AFDD62E4FE9AB3ECBAC57FA08D3"/>
            </w:placeholder>
            <w:text w:multiLine="1"/>
          </w:sdtPr>
          <w:sdtEndPr>
            <w:rPr>
              <w:rStyle w:val="KysymyksetChar"/>
            </w:rPr>
          </w:sdtEndPr>
          <w:sdtContent>
            <w:p w:rsidR="00810134" w:rsidRPr="001678AD" w:rsidRDefault="007E3619" w:rsidP="003A3F5C">
              <w:pPr>
                <w:pStyle w:val="Lainaus"/>
                <w:ind w:left="0"/>
                <w:jc w:val="left"/>
                <w:rPr>
                  <w:i w:val="0"/>
                  <w:iCs w:val="0"/>
                  <w:color w:val="000000" w:themeColor="text1"/>
                </w:rPr>
              </w:pPr>
              <w:r>
                <w:rPr>
                  <w:rStyle w:val="KysymyksetChar"/>
                  <w:i w:val="0"/>
                </w:rPr>
                <w:t>1. Löytyykö tietoa Somalian armeijan 14. lokakuuta prikaatin (</w:t>
              </w:r>
              <w:proofErr w:type="spellStart"/>
              <w:r>
                <w:rPr>
                  <w:rStyle w:val="KysymyksetChar"/>
                  <w:i w:val="0"/>
                </w:rPr>
                <w:t>Guutada</w:t>
              </w:r>
              <w:proofErr w:type="spellEnd"/>
              <w:r>
                <w:rPr>
                  <w:rStyle w:val="KysymyksetChar"/>
                  <w:i w:val="0"/>
                </w:rPr>
                <w:t xml:space="preserve"> 14 </w:t>
              </w:r>
              <w:proofErr w:type="spellStart"/>
              <w:r>
                <w:rPr>
                  <w:rStyle w:val="KysymyksetChar"/>
                  <w:i w:val="0"/>
                </w:rPr>
                <w:t>oktobar</w:t>
              </w:r>
              <w:proofErr w:type="spellEnd"/>
              <w:r>
                <w:rPr>
                  <w:rStyle w:val="KysymyksetChar"/>
                  <w:i w:val="0"/>
                </w:rPr>
                <w:t>), 66. pataljoonan (</w:t>
              </w:r>
              <w:proofErr w:type="spellStart"/>
              <w:r>
                <w:rPr>
                  <w:rStyle w:val="KysymyksetChar"/>
                  <w:i w:val="0"/>
                </w:rPr>
                <w:t>Ururka</w:t>
              </w:r>
              <w:proofErr w:type="spellEnd"/>
              <w:r>
                <w:rPr>
                  <w:rStyle w:val="KysymyksetChar"/>
                  <w:i w:val="0"/>
                </w:rPr>
                <w:t xml:space="preserve"> 66aad) toiminnasta </w:t>
              </w:r>
              <w:proofErr w:type="spellStart"/>
              <w:r>
                <w:rPr>
                  <w:rStyle w:val="KysymyksetChar"/>
                  <w:i w:val="0"/>
                </w:rPr>
                <w:t>Awdheeglessa</w:t>
              </w:r>
              <w:proofErr w:type="spellEnd"/>
              <w:r>
                <w:rPr>
                  <w:rStyle w:val="KysymyksetChar"/>
                  <w:i w:val="0"/>
                </w:rPr>
                <w:t xml:space="preserve"> ja Mubarakissa kesäkuun ja elokuun 2019 välisenä aikana?</w:t>
              </w:r>
              <w:r>
                <w:rPr>
                  <w:rStyle w:val="KysymyksetChar"/>
                  <w:i w:val="0"/>
                </w:rPr>
                <w:br/>
              </w:r>
              <w:r>
                <w:rPr>
                  <w:rStyle w:val="KysymyksetChar"/>
                  <w:i w:val="0"/>
                </w:rPr>
                <w:br/>
                <w:t xml:space="preserve">2. Löytyykö tietoa siitä, onko 66. pataljoonan toiminnassa syyllistytty oikeudenloukkauksiin kyseisenä ajanjaksona </w:t>
              </w:r>
              <w:proofErr w:type="spellStart"/>
              <w:r>
                <w:rPr>
                  <w:rStyle w:val="KysymyksetChar"/>
                  <w:i w:val="0"/>
                </w:rPr>
                <w:t>Awdheeglen</w:t>
              </w:r>
              <w:proofErr w:type="spellEnd"/>
              <w:r>
                <w:rPr>
                  <w:rStyle w:val="KysymyksetChar"/>
                  <w:i w:val="0"/>
                </w:rPr>
                <w:t xml:space="preserve"> tai Mubarakin alueella? Onko mahdollisia oikeudenloukkauksia liitettävissä </w:t>
              </w:r>
              <w:proofErr w:type="spellStart"/>
              <w:r>
                <w:rPr>
                  <w:rStyle w:val="KysymyksetChar"/>
                  <w:i w:val="0"/>
                </w:rPr>
                <w:t>Taliye</w:t>
              </w:r>
              <w:proofErr w:type="spellEnd"/>
              <w:r>
                <w:rPr>
                  <w:rStyle w:val="KysymyksetChar"/>
                  <w:i w:val="0"/>
                </w:rPr>
                <w:t xml:space="preserve"> </w:t>
              </w:r>
              <w:proofErr w:type="spellStart"/>
              <w:r>
                <w:rPr>
                  <w:rStyle w:val="KysymyksetChar"/>
                  <w:i w:val="0"/>
                </w:rPr>
                <w:t>Horin</w:t>
              </w:r>
              <w:proofErr w:type="spellEnd"/>
              <w:r>
                <w:rPr>
                  <w:rStyle w:val="KysymyksetChar"/>
                  <w:i w:val="0"/>
                </w:rPr>
                <w:t xml:space="preserve"> -ryhmän tai </w:t>
              </w:r>
              <w:proofErr w:type="spellStart"/>
              <w:r>
                <w:rPr>
                  <w:rStyle w:val="KysymyksetChar"/>
                  <w:i w:val="0"/>
                </w:rPr>
                <w:t>Horinta</w:t>
              </w:r>
              <w:proofErr w:type="spellEnd"/>
              <w:r>
                <w:rPr>
                  <w:rStyle w:val="KysymyksetChar"/>
                  <w:i w:val="0"/>
                </w:rPr>
                <w:t xml:space="preserve"> 2’aad -ryhmän toimintaan?</w:t>
              </w:r>
              <w:r>
                <w:rPr>
                  <w:rStyle w:val="KysymyksetChar"/>
                  <w:i w:val="0"/>
                </w:rPr>
                <w:br/>
              </w:r>
            </w:p>
          </w:sdtContent>
        </w:sdt>
      </w:sdtContent>
    </w:sdt>
    <w:p w:rsidR="00082DFE" w:rsidRPr="007E3619" w:rsidRDefault="00082DFE" w:rsidP="00C348A3">
      <w:pPr>
        <w:pStyle w:val="Numeroimatonotsikko"/>
        <w:rPr>
          <w:lang w:val="en-US"/>
        </w:rPr>
      </w:pPr>
      <w:r w:rsidRPr="007E3619">
        <w:rPr>
          <w:lang w:val="en-US"/>
        </w:rPr>
        <w:t>Questions</w:t>
      </w:r>
    </w:p>
    <w:sdt>
      <w:sdtPr>
        <w:rPr>
          <w:rStyle w:val="KysymyksetChar"/>
          <w:lang w:val="en-GB"/>
        </w:rPr>
        <w:alias w:val="Questions"/>
        <w:tag w:val="Fill in the questions here"/>
        <w:id w:val="-849104524"/>
        <w:lock w:val="sdtLocked"/>
        <w:placeholder>
          <w:docPart w:val="80DF604D3B7A433DA4D3C60C2500F799"/>
        </w:placeholder>
        <w:text w:multiLine="1"/>
      </w:sdtPr>
      <w:sdtEndPr>
        <w:rPr>
          <w:rStyle w:val="KysymyksetChar"/>
        </w:rPr>
      </w:sdtEndPr>
      <w:sdtContent>
        <w:p w:rsidR="00082DFE" w:rsidRPr="00B25DC7" w:rsidRDefault="007E3619" w:rsidP="003C5382">
          <w:pPr>
            <w:pStyle w:val="Lainaus"/>
            <w:ind w:left="0"/>
            <w:jc w:val="left"/>
            <w:rPr>
              <w:rStyle w:val="KysymyksetChar"/>
              <w:lang w:val="en-US"/>
            </w:rPr>
          </w:pPr>
          <w:r>
            <w:rPr>
              <w:rStyle w:val="KysymyksetChar"/>
              <w:lang w:val="en-GB"/>
            </w:rPr>
            <w:t>1. Is there information about the actions of 14th October Brigade (</w:t>
          </w:r>
          <w:proofErr w:type="spellStart"/>
          <w:r>
            <w:rPr>
              <w:rStyle w:val="KysymyksetChar"/>
              <w:lang w:val="en-GB"/>
            </w:rPr>
            <w:t>Guutada</w:t>
          </w:r>
          <w:proofErr w:type="spellEnd"/>
          <w:r>
            <w:rPr>
              <w:rStyle w:val="KysymyksetChar"/>
              <w:lang w:val="en-GB"/>
            </w:rPr>
            <w:t xml:space="preserve"> 14 </w:t>
          </w:r>
          <w:proofErr w:type="spellStart"/>
          <w:r>
            <w:rPr>
              <w:rStyle w:val="KysymyksetChar"/>
              <w:lang w:val="en-GB"/>
            </w:rPr>
            <w:t>oktobar</w:t>
          </w:r>
          <w:proofErr w:type="spellEnd"/>
          <w:r>
            <w:rPr>
              <w:rStyle w:val="KysymyksetChar"/>
              <w:lang w:val="en-GB"/>
            </w:rPr>
            <w:t>)</w:t>
          </w:r>
          <w:r w:rsidR="00124392">
            <w:rPr>
              <w:rStyle w:val="KysymyksetChar"/>
              <w:lang w:val="en-GB"/>
            </w:rPr>
            <w:t xml:space="preserve"> </w:t>
          </w:r>
          <w:r>
            <w:rPr>
              <w:rStyle w:val="KysymyksetChar"/>
              <w:lang w:val="en-GB"/>
            </w:rPr>
            <w:t>of the Somali National Army, 66th battalion (</w:t>
          </w:r>
          <w:proofErr w:type="spellStart"/>
          <w:r>
            <w:rPr>
              <w:rStyle w:val="KysymyksetChar"/>
              <w:lang w:val="en-GB"/>
            </w:rPr>
            <w:t>Ururka</w:t>
          </w:r>
          <w:proofErr w:type="spellEnd"/>
          <w:r>
            <w:rPr>
              <w:rStyle w:val="KysymyksetChar"/>
              <w:lang w:val="en-GB"/>
            </w:rPr>
            <w:t xml:space="preserve"> 66aad), in </w:t>
          </w:r>
          <w:proofErr w:type="spellStart"/>
          <w:r>
            <w:rPr>
              <w:rStyle w:val="KysymyksetChar"/>
              <w:lang w:val="en-GB"/>
            </w:rPr>
            <w:t>Awdheegle</w:t>
          </w:r>
          <w:proofErr w:type="spellEnd"/>
          <w:r>
            <w:rPr>
              <w:rStyle w:val="KysymyksetChar"/>
              <w:lang w:val="en-GB"/>
            </w:rPr>
            <w:t xml:space="preserve"> and Mubarak between June and August 2019? </w:t>
          </w:r>
          <w:r>
            <w:rPr>
              <w:rStyle w:val="KysymyksetChar"/>
              <w:lang w:val="en-GB"/>
            </w:rPr>
            <w:br/>
            <w:t xml:space="preserve">2. Are there reports about infringements committed by the 66th battalion during that period in </w:t>
          </w:r>
          <w:proofErr w:type="spellStart"/>
          <w:r>
            <w:rPr>
              <w:rStyle w:val="KysymyksetChar"/>
              <w:lang w:val="en-GB"/>
            </w:rPr>
            <w:t>Awdheegle</w:t>
          </w:r>
          <w:proofErr w:type="spellEnd"/>
          <w:r>
            <w:rPr>
              <w:rStyle w:val="KysymyksetChar"/>
              <w:lang w:val="en-GB"/>
            </w:rPr>
            <w:t xml:space="preserve"> or Mubarak? Are the possible infringements linked to the actions of the groups called </w:t>
          </w:r>
          <w:proofErr w:type="spellStart"/>
          <w:r>
            <w:rPr>
              <w:rStyle w:val="KysymyksetChar"/>
              <w:lang w:val="en-GB"/>
            </w:rPr>
            <w:t>Taliye</w:t>
          </w:r>
          <w:proofErr w:type="spellEnd"/>
          <w:r>
            <w:rPr>
              <w:rStyle w:val="KysymyksetChar"/>
              <w:lang w:val="en-GB"/>
            </w:rPr>
            <w:t xml:space="preserve"> </w:t>
          </w:r>
          <w:proofErr w:type="spellStart"/>
          <w:r>
            <w:rPr>
              <w:rStyle w:val="KysymyksetChar"/>
              <w:lang w:val="en-GB"/>
            </w:rPr>
            <w:t>Horin</w:t>
          </w:r>
          <w:proofErr w:type="spellEnd"/>
          <w:r>
            <w:rPr>
              <w:rStyle w:val="KysymyksetChar"/>
              <w:lang w:val="en-GB"/>
            </w:rPr>
            <w:t xml:space="preserve"> and </w:t>
          </w:r>
          <w:proofErr w:type="spellStart"/>
          <w:r>
            <w:rPr>
              <w:rStyle w:val="KysymyksetChar"/>
              <w:lang w:val="en-GB"/>
            </w:rPr>
            <w:t>Horinta</w:t>
          </w:r>
          <w:proofErr w:type="spellEnd"/>
          <w:r>
            <w:rPr>
              <w:rStyle w:val="KysymyksetChar"/>
              <w:lang w:val="en-GB"/>
            </w:rPr>
            <w:t xml:space="preserve"> 2’aad?</w:t>
          </w:r>
        </w:p>
      </w:sdtContent>
    </w:sdt>
    <w:p w:rsidR="00FA4929" w:rsidRDefault="00557892" w:rsidP="00FA4929">
      <w:pPr>
        <w:pStyle w:val="LeiptekstiMigri"/>
        <w:ind w:left="0"/>
        <w:rPr>
          <w:b/>
        </w:rPr>
      </w:pPr>
      <w:r>
        <w:rPr>
          <w:b/>
        </w:rPr>
        <w:pict w14:anchorId="5B5062DC">
          <v:rect id="_x0000_i1028" style="width:0;height:1.5pt" o:hralign="center" o:bullet="t" o:hrstd="t" o:hr="t" fillcolor="#a0a0a0" stroked="f"/>
        </w:pict>
      </w:r>
      <w:bookmarkStart w:id="0" w:name="_Hlk129259295"/>
    </w:p>
    <w:p w:rsidR="00FA4929" w:rsidRDefault="00FA4929" w:rsidP="00FA4929">
      <w:pPr>
        <w:pStyle w:val="LeiptekstiMigri"/>
        <w:ind w:left="0"/>
        <w:rPr>
          <w:lang w:val="en-GB"/>
        </w:rPr>
      </w:pPr>
    </w:p>
    <w:p w:rsidR="00FA4929" w:rsidRDefault="00FA4929" w:rsidP="00FA4929">
      <w:pPr>
        <w:pStyle w:val="LeiptekstiMigri"/>
        <w:ind w:left="0"/>
        <w:rPr>
          <w:lang w:val="en-GB"/>
        </w:rPr>
      </w:pPr>
    </w:p>
    <w:p w:rsidR="00FA4929" w:rsidRDefault="00FA4929" w:rsidP="00FA4929">
      <w:pPr>
        <w:pStyle w:val="LeiptekstiMigri"/>
        <w:ind w:left="0"/>
        <w:rPr>
          <w:lang w:val="en-GB"/>
        </w:rPr>
      </w:pPr>
    </w:p>
    <w:p w:rsidR="00FA4929" w:rsidRPr="00FA4929" w:rsidRDefault="00FA4929" w:rsidP="00FA4929">
      <w:pPr>
        <w:pStyle w:val="LeiptekstiMigri"/>
        <w:ind w:left="0"/>
        <w:rPr>
          <w:lang w:val="en-GB"/>
        </w:rPr>
      </w:pPr>
    </w:p>
    <w:p w:rsidR="00543F66" w:rsidRDefault="00FA4929" w:rsidP="00543F66">
      <w:pPr>
        <w:pStyle w:val="Otsikko1"/>
      </w:pPr>
      <w:r>
        <w:lastRenderedPageBreak/>
        <w:t>Lö</w:t>
      </w:r>
      <w:r w:rsidR="0019256E">
        <w:t>ytyykö tietoa</w:t>
      </w:r>
      <w:r w:rsidR="003A3F5C" w:rsidRPr="003A3F5C">
        <w:t xml:space="preserve"> Somalian armeijan 14. lokakuuta prikaatin (</w:t>
      </w:r>
      <w:proofErr w:type="spellStart"/>
      <w:r w:rsidR="003A3F5C" w:rsidRPr="003A3F5C">
        <w:t>Guutada</w:t>
      </w:r>
      <w:proofErr w:type="spellEnd"/>
      <w:r w:rsidR="003A3F5C" w:rsidRPr="003A3F5C">
        <w:t xml:space="preserve"> 14 </w:t>
      </w:r>
      <w:proofErr w:type="spellStart"/>
      <w:r w:rsidR="003A3F5C" w:rsidRPr="003A3F5C">
        <w:t>oktobar</w:t>
      </w:r>
      <w:proofErr w:type="spellEnd"/>
      <w:r w:rsidR="003A3F5C" w:rsidRPr="003A3F5C">
        <w:t>), 66. pataljoonan (</w:t>
      </w:r>
      <w:proofErr w:type="spellStart"/>
      <w:r w:rsidR="003A3F5C" w:rsidRPr="003A3F5C">
        <w:t>Ururka</w:t>
      </w:r>
      <w:proofErr w:type="spellEnd"/>
      <w:r w:rsidR="003A3F5C" w:rsidRPr="003A3F5C">
        <w:t xml:space="preserve"> 66aad) toiminnasta </w:t>
      </w:r>
      <w:proofErr w:type="spellStart"/>
      <w:r w:rsidR="003A3F5C" w:rsidRPr="003A3F5C">
        <w:t>Awdheegless</w:t>
      </w:r>
      <w:r w:rsidR="001A26F6">
        <w:t>a</w:t>
      </w:r>
      <w:proofErr w:type="spellEnd"/>
      <w:r w:rsidR="003A3F5C" w:rsidRPr="003A3F5C">
        <w:t xml:space="preserve"> ja Mubarakissa kesäkuun ja elokuun 2019 välisenä aikana?</w:t>
      </w:r>
    </w:p>
    <w:p w:rsidR="00807C0A" w:rsidRDefault="006573E5" w:rsidP="003A3F5C">
      <w:r w:rsidRPr="006573E5">
        <w:t>14th October -prikaati</w:t>
      </w:r>
      <w:r w:rsidR="00807C0A">
        <w:t xml:space="preserve"> on saanut nimensä Somalian historian kuolettavimman terroristi-iskun mukaan, joka tapahtui Mogadishussa 14.10.2017. Kyseisessä iskussa kuorma-autopommi K5-risteyksessä surmasi yli 500 ihmistä ja haavoitti yli 300 ihmistä. Mikään ryhmä ei ottanut vastuuta iskusta.</w:t>
      </w:r>
      <w:r w:rsidR="00807C0A">
        <w:rPr>
          <w:rStyle w:val="Alaviitteenviite"/>
        </w:rPr>
        <w:footnoteReference w:id="1"/>
      </w:r>
      <w:r w:rsidRPr="006573E5">
        <w:t xml:space="preserve"> </w:t>
      </w:r>
    </w:p>
    <w:p w:rsidR="00F56C40" w:rsidRDefault="00A83537" w:rsidP="003A3F5C">
      <w:r>
        <w:t>I</w:t>
      </w:r>
      <w:r w:rsidR="00965F00">
        <w:t>skun jälkeen perustettiin</w:t>
      </w:r>
      <w:r w:rsidR="00F56C40">
        <w:t xml:space="preserve"> </w:t>
      </w:r>
      <w:r w:rsidR="00F56C40" w:rsidRPr="00F56C40">
        <w:rPr>
          <w:i/>
        </w:rPr>
        <w:t>14th October</w:t>
      </w:r>
      <w:r w:rsidR="00F56C40">
        <w:t xml:space="preserve"> -niminen </w:t>
      </w:r>
      <w:r w:rsidR="001473C5">
        <w:t>taisteluyksikkö</w:t>
      </w:r>
      <w:r w:rsidR="00F56C40">
        <w:t>, joka kunnioitti nimellään terroristi-iskun uhreja.</w:t>
      </w:r>
      <w:r w:rsidR="00C750E3">
        <w:rPr>
          <w:rStyle w:val="Alaviitteenviite"/>
        </w:rPr>
        <w:footnoteReference w:id="2"/>
      </w:r>
      <w:r w:rsidR="00C41AB9">
        <w:t xml:space="preserve"> </w:t>
      </w:r>
      <w:r w:rsidR="00F56C40">
        <w:t xml:space="preserve">Useissa lähteissä </w:t>
      </w:r>
      <w:r w:rsidR="00690E48">
        <w:t>kyseisestä taisteluyksiköstä käytetään termiä prikaati (</w:t>
      </w:r>
      <w:proofErr w:type="spellStart"/>
      <w:r w:rsidR="00690E48" w:rsidRPr="00690E48">
        <w:rPr>
          <w:i/>
        </w:rPr>
        <w:t>brigade</w:t>
      </w:r>
      <w:proofErr w:type="spellEnd"/>
      <w:r w:rsidR="00690E48">
        <w:t>).</w:t>
      </w:r>
      <w:r w:rsidR="00690E48">
        <w:rPr>
          <w:rStyle w:val="Alaviitteenviite"/>
        </w:rPr>
        <w:footnoteReference w:id="3"/>
      </w:r>
      <w:r w:rsidR="00690E48">
        <w:t xml:space="preserve"> Joissakin lähteissä käytetään termiä pataljoona (</w:t>
      </w:r>
      <w:proofErr w:type="spellStart"/>
      <w:r w:rsidR="00690E48" w:rsidRPr="00690E48">
        <w:rPr>
          <w:i/>
        </w:rPr>
        <w:t>battalion</w:t>
      </w:r>
      <w:proofErr w:type="spellEnd"/>
      <w:r w:rsidR="00690E48">
        <w:t>).</w:t>
      </w:r>
      <w:r w:rsidR="00690E48">
        <w:rPr>
          <w:rStyle w:val="Alaviitteenviite"/>
        </w:rPr>
        <w:footnoteReference w:id="4"/>
      </w:r>
      <w:r w:rsidR="00690E48">
        <w:t xml:space="preserve"> Tässä maatietovastauksessa</w:t>
      </w:r>
      <w:r w:rsidR="007A0B16">
        <w:t xml:space="preserve"> yksiköstä</w:t>
      </w:r>
      <w:r w:rsidR="00690E48">
        <w:t xml:space="preserve"> käytetään</w:t>
      </w:r>
      <w:r w:rsidR="00557892">
        <w:t xml:space="preserve"> pääasiallisesti</w:t>
      </w:r>
      <w:bookmarkStart w:id="1" w:name="_GoBack"/>
      <w:bookmarkEnd w:id="1"/>
      <w:r w:rsidR="00690E48">
        <w:t xml:space="preserve"> nimitystä 14th October -prikaati</w:t>
      </w:r>
      <w:r w:rsidR="001473C5">
        <w:t xml:space="preserve"> (</w:t>
      </w:r>
      <w:proofErr w:type="spellStart"/>
      <w:r w:rsidR="008D3FED">
        <w:t>eng</w:t>
      </w:r>
      <w:proofErr w:type="spellEnd"/>
      <w:r w:rsidR="008D3FED">
        <w:t xml:space="preserve">. </w:t>
      </w:r>
      <w:r w:rsidR="001473C5" w:rsidRPr="001473C5">
        <w:rPr>
          <w:i/>
        </w:rPr>
        <w:t xml:space="preserve">14th October </w:t>
      </w:r>
      <w:proofErr w:type="spellStart"/>
      <w:r w:rsidR="001473C5" w:rsidRPr="001473C5">
        <w:rPr>
          <w:i/>
        </w:rPr>
        <w:t>Brigade</w:t>
      </w:r>
      <w:proofErr w:type="spellEnd"/>
      <w:r w:rsidR="001473C5">
        <w:t>)</w:t>
      </w:r>
      <w:r w:rsidR="00690E48">
        <w:t xml:space="preserve">, joka on englanninkielisissä lähteissä yleisimmin käytetty nimitys kyseisestä </w:t>
      </w:r>
      <w:r w:rsidR="001A26F6">
        <w:t>taistelu</w:t>
      </w:r>
      <w:r w:rsidR="00690E48">
        <w:t>yksiköstä.</w:t>
      </w:r>
      <w:r w:rsidR="001473C5">
        <w:rPr>
          <w:rStyle w:val="Alaviitteenviite"/>
        </w:rPr>
        <w:footnoteReference w:id="5"/>
      </w:r>
    </w:p>
    <w:p w:rsidR="001473C5" w:rsidRPr="001473C5" w:rsidRDefault="001473C5" w:rsidP="003A3F5C">
      <w:proofErr w:type="spellStart"/>
      <w:r w:rsidRPr="00C61B9B">
        <w:rPr>
          <w:i/>
        </w:rPr>
        <w:t>Combating</w:t>
      </w:r>
      <w:proofErr w:type="spellEnd"/>
      <w:r w:rsidRPr="00C61B9B">
        <w:rPr>
          <w:i/>
        </w:rPr>
        <w:t xml:space="preserve"> </w:t>
      </w:r>
      <w:proofErr w:type="spellStart"/>
      <w:r w:rsidRPr="00C61B9B">
        <w:rPr>
          <w:i/>
        </w:rPr>
        <w:t>Terrorism</w:t>
      </w:r>
      <w:proofErr w:type="spellEnd"/>
      <w:r w:rsidRPr="00C61B9B">
        <w:rPr>
          <w:i/>
        </w:rPr>
        <w:t xml:space="preserve"> Center</w:t>
      </w:r>
      <w:r w:rsidRPr="00C61B9B">
        <w:t xml:space="preserve">in (CTC) </w:t>
      </w:r>
      <w:r w:rsidRPr="001473C5">
        <w:t>julkaisun mukaan October 14th -pataljoona on Somalian armeijan yks</w:t>
      </w:r>
      <w:r>
        <w:t>ikkö, joka on asetettu Somalian puolustusministeriön alaisuuteen.</w:t>
      </w:r>
      <w:r>
        <w:rPr>
          <w:rStyle w:val="Alaviitteenviite"/>
        </w:rPr>
        <w:footnoteReference w:id="6"/>
      </w:r>
      <w:r w:rsidR="00C750E3">
        <w:t xml:space="preserve"> Myös uutislähteen mukaan 14th October -prikaati kuuluu Somalian kansalliseen armeijaan (</w:t>
      </w:r>
      <w:r w:rsidR="00C750E3" w:rsidRPr="00C750E3">
        <w:rPr>
          <w:i/>
        </w:rPr>
        <w:t xml:space="preserve">Somali National </w:t>
      </w:r>
      <w:proofErr w:type="spellStart"/>
      <w:r w:rsidR="00C750E3" w:rsidRPr="00C750E3">
        <w:rPr>
          <w:i/>
        </w:rPr>
        <w:t>Army</w:t>
      </w:r>
      <w:proofErr w:type="spellEnd"/>
      <w:r w:rsidR="00C750E3">
        <w:t>, SNA).</w:t>
      </w:r>
      <w:r w:rsidR="00C750E3">
        <w:rPr>
          <w:rStyle w:val="Alaviitteenviite"/>
        </w:rPr>
        <w:footnoteReference w:id="7"/>
      </w:r>
      <w:r w:rsidR="00EA1302">
        <w:t xml:space="preserve"> </w:t>
      </w:r>
      <w:r w:rsidR="0019256E">
        <w:t>Somalian hallinto- ja turvallisuus</w:t>
      </w:r>
      <w:r w:rsidR="006460CF">
        <w:t>analyysi</w:t>
      </w:r>
      <w:r w:rsidR="0019256E">
        <w:t>osaston</w:t>
      </w:r>
      <w:r w:rsidR="0019256E">
        <w:rPr>
          <w:rStyle w:val="Alaviitteenviite"/>
        </w:rPr>
        <w:footnoteReference w:id="8"/>
      </w:r>
      <w:r w:rsidR="0019256E">
        <w:t xml:space="preserve"> raportin</w:t>
      </w:r>
      <w:r w:rsidR="00EA1302">
        <w:t xml:space="preserve"> perusteella kyseessä on 14 October -niminen divisioona S</w:t>
      </w:r>
      <w:r w:rsidR="001A26F6">
        <w:t>omalian kansallisessa armeijassa</w:t>
      </w:r>
      <w:r w:rsidR="00EA1302">
        <w:t>.</w:t>
      </w:r>
      <w:r w:rsidR="00EA1302">
        <w:rPr>
          <w:rStyle w:val="Alaviitteenviite"/>
        </w:rPr>
        <w:footnoteReference w:id="9"/>
      </w:r>
      <w:r w:rsidR="00EA1302">
        <w:t xml:space="preserve"> </w:t>
      </w:r>
      <w:r w:rsidR="00C61B9B" w:rsidRPr="00C61B9B">
        <w:rPr>
          <w:i/>
        </w:rPr>
        <w:t>International Peace Institute</w:t>
      </w:r>
      <w:r w:rsidR="00C61B9B">
        <w:t xml:space="preserve">n (IPI) </w:t>
      </w:r>
      <w:r w:rsidR="00EA1302">
        <w:t>julkaisun mukaan Somalian armeijan rinnalla on käytetty rinnakkaisia sotilaallisia joukkoja</w:t>
      </w:r>
      <w:r w:rsidR="007A0B16">
        <w:t>,</w:t>
      </w:r>
      <w:r w:rsidR="00EA1302">
        <w:t xml:space="preserve"> kuten </w:t>
      </w:r>
      <w:r w:rsidR="00C750E3">
        <w:t xml:space="preserve">14th October -prikaatia. Lähteessä 14th October -prikaati rinnastetaan </w:t>
      </w:r>
      <w:proofErr w:type="spellStart"/>
      <w:r w:rsidR="00C750E3">
        <w:t>Danab</w:t>
      </w:r>
      <w:proofErr w:type="spellEnd"/>
      <w:r w:rsidR="00C750E3">
        <w:t xml:space="preserve">- ja </w:t>
      </w:r>
      <w:proofErr w:type="spellStart"/>
      <w:r w:rsidR="00C750E3">
        <w:t>Gorgor</w:t>
      </w:r>
      <w:proofErr w:type="spellEnd"/>
      <w:r w:rsidR="00C750E3">
        <w:t>-iskujoukkoihin.</w:t>
      </w:r>
      <w:r w:rsidR="00C750E3">
        <w:rPr>
          <w:rStyle w:val="Alaviitteenviite"/>
        </w:rPr>
        <w:footnoteReference w:id="10"/>
      </w:r>
    </w:p>
    <w:p w:rsidR="006573E5" w:rsidRDefault="00807C0A" w:rsidP="003A3F5C">
      <w:r w:rsidRPr="00A83537">
        <w:rPr>
          <w:i/>
        </w:rPr>
        <w:t xml:space="preserve">Horn </w:t>
      </w:r>
      <w:proofErr w:type="spellStart"/>
      <w:r w:rsidRPr="00A83537">
        <w:rPr>
          <w:i/>
        </w:rPr>
        <w:t>Observer</w:t>
      </w:r>
      <w:proofErr w:type="spellEnd"/>
      <w:r w:rsidRPr="00807C0A">
        <w:t xml:space="preserve"> -julkaisun</w:t>
      </w:r>
      <w:r>
        <w:t xml:space="preserve"> heinäkuussa 2023 julkaiseman</w:t>
      </w:r>
      <w:r w:rsidRPr="00807C0A">
        <w:t xml:space="preserve"> artikkelin mukaan 14</w:t>
      </w:r>
      <w:r w:rsidR="00F56C40">
        <w:t>th</w:t>
      </w:r>
      <w:r w:rsidRPr="00807C0A">
        <w:t xml:space="preserve"> October -prikaa</w:t>
      </w:r>
      <w:r>
        <w:t xml:space="preserve">ti koostuu pääasiassa </w:t>
      </w:r>
      <w:proofErr w:type="spellStart"/>
      <w:r>
        <w:t>Biyamaal</w:t>
      </w:r>
      <w:proofErr w:type="spellEnd"/>
      <w:r>
        <w:t>-klaanin jäsenistä.</w:t>
      </w:r>
      <w:r>
        <w:rPr>
          <w:rStyle w:val="Alaviitteenviite"/>
        </w:rPr>
        <w:footnoteReference w:id="11"/>
      </w:r>
      <w:r w:rsidR="00965F00">
        <w:t xml:space="preserve"> Saman </w:t>
      </w:r>
      <w:r w:rsidR="007A0B16">
        <w:t>tahon</w:t>
      </w:r>
      <w:r w:rsidR="00965F00">
        <w:t xml:space="preserve"> elokuussa 2023 julkaiseman artikkelin mukaan 14</w:t>
      </w:r>
      <w:r w:rsidR="00F56C40">
        <w:t>th</w:t>
      </w:r>
      <w:r w:rsidR="00965F00">
        <w:t xml:space="preserve"> October -prikaati koostuu </w:t>
      </w:r>
      <w:proofErr w:type="spellStart"/>
      <w:r w:rsidR="00965F00">
        <w:t>Biyamaal</w:t>
      </w:r>
      <w:proofErr w:type="spellEnd"/>
      <w:r w:rsidR="00965F00">
        <w:t xml:space="preserve">- ja </w:t>
      </w:r>
      <w:proofErr w:type="spellStart"/>
      <w:r w:rsidR="00965F00">
        <w:t>Rahanweyn</w:t>
      </w:r>
      <w:proofErr w:type="spellEnd"/>
      <w:r w:rsidR="00965F00">
        <w:t>-klaanien jäsenistä.</w:t>
      </w:r>
      <w:r w:rsidR="00965F00">
        <w:rPr>
          <w:rStyle w:val="Alaviitteenviite"/>
        </w:rPr>
        <w:footnoteReference w:id="12"/>
      </w:r>
      <w:r w:rsidR="00C41AB9">
        <w:t xml:space="preserve"> </w:t>
      </w:r>
      <w:r w:rsidR="004968D5">
        <w:t xml:space="preserve">Sekä </w:t>
      </w:r>
      <w:proofErr w:type="spellStart"/>
      <w:r w:rsidR="00124392">
        <w:t>Biyamaal</w:t>
      </w:r>
      <w:proofErr w:type="spellEnd"/>
      <w:r w:rsidR="00124392">
        <w:t xml:space="preserve">- </w:t>
      </w:r>
      <w:r w:rsidR="004968D5">
        <w:t>että</w:t>
      </w:r>
      <w:r w:rsidR="00124392">
        <w:t xml:space="preserve"> </w:t>
      </w:r>
      <w:proofErr w:type="spellStart"/>
      <w:r w:rsidR="00124392">
        <w:t>Rahanweyn</w:t>
      </w:r>
      <w:proofErr w:type="spellEnd"/>
      <w:r w:rsidR="00124392">
        <w:t xml:space="preserve">-klaaneja elää muun muassa </w:t>
      </w:r>
      <w:proofErr w:type="spellStart"/>
      <w:r w:rsidR="00124392">
        <w:t>Lower</w:t>
      </w:r>
      <w:proofErr w:type="spellEnd"/>
      <w:r w:rsidR="00124392">
        <w:t xml:space="preserve"> </w:t>
      </w:r>
      <w:proofErr w:type="spellStart"/>
      <w:r w:rsidR="00124392">
        <w:t>Shabellen</w:t>
      </w:r>
      <w:proofErr w:type="spellEnd"/>
      <w:r w:rsidR="00124392">
        <w:t xml:space="preserve"> maakunnan alueella.</w:t>
      </w:r>
      <w:r w:rsidR="00124392">
        <w:rPr>
          <w:rStyle w:val="Alaviitteenviite"/>
        </w:rPr>
        <w:footnoteReference w:id="13"/>
      </w:r>
      <w:r w:rsidR="00124392">
        <w:t xml:space="preserve"> </w:t>
      </w:r>
      <w:r w:rsidR="00C41AB9">
        <w:t xml:space="preserve">Euroopan turvapaikka-asioiden tukiviraston </w:t>
      </w:r>
      <w:proofErr w:type="spellStart"/>
      <w:r w:rsidR="00C41AB9">
        <w:t>EASO:n</w:t>
      </w:r>
      <w:proofErr w:type="spellEnd"/>
      <w:r w:rsidR="00C41AB9">
        <w:t xml:space="preserve"> (nykyinen Euroopan unionin turvapaikkavirasto EUAA) maatietoselvityksen mukaan 14th </w:t>
      </w:r>
      <w:r w:rsidR="00C41AB9">
        <w:lastRenderedPageBreak/>
        <w:t>October -prikaatin arvioidaan koostuvan nuorista vapaaehtoisesti palvelukseen ilmoittautuneista miehistä.</w:t>
      </w:r>
      <w:r w:rsidR="00C41AB9">
        <w:rPr>
          <w:rStyle w:val="Alaviitteenviite"/>
        </w:rPr>
        <w:footnoteReference w:id="14"/>
      </w:r>
    </w:p>
    <w:p w:rsidR="00A83537" w:rsidRDefault="00A83537" w:rsidP="003A3F5C">
      <w:r>
        <w:t>Uutislähteen mukaan 14th October -prikaati perustettiin pian 14.10.2017 tapahtuneen terroristi-iskun jälkeen.</w:t>
      </w:r>
      <w:r>
        <w:rPr>
          <w:rStyle w:val="Alaviitteenviite"/>
        </w:rPr>
        <w:footnoteReference w:id="15"/>
      </w:r>
      <w:r>
        <w:t xml:space="preserve"> </w:t>
      </w:r>
      <w:proofErr w:type="spellStart"/>
      <w:r w:rsidRPr="00C61B9B">
        <w:t>CTC:n</w:t>
      </w:r>
      <w:proofErr w:type="spellEnd"/>
      <w:r w:rsidRPr="00C61B9B">
        <w:t xml:space="preserve"> julkaisun </w:t>
      </w:r>
      <w:r>
        <w:t>mukaan se</w:t>
      </w:r>
      <w:r w:rsidR="00BC6E33">
        <w:t xml:space="preserve"> kuitenkin</w:t>
      </w:r>
      <w:r>
        <w:t xml:space="preserve"> aloitti</w:t>
      </w:r>
      <w:r w:rsidR="00BC6E33">
        <w:t xml:space="preserve"> </w:t>
      </w:r>
      <w:r>
        <w:t>virallisesti toimintansa vuoden 2018 heinäkuussa.</w:t>
      </w:r>
      <w:r>
        <w:rPr>
          <w:rStyle w:val="Alaviitteenviite"/>
        </w:rPr>
        <w:footnoteReference w:id="16"/>
      </w:r>
      <w:r w:rsidR="00BC6E33">
        <w:t xml:space="preserve"> Heinäkuussa 2018 julkaistun uutislähteen mukaan 14th October -pataljoona otti vastuulleen Mogadishun kaupungin turvallisuuden.</w:t>
      </w:r>
      <w:r w:rsidR="005D61FA">
        <w:rPr>
          <w:rStyle w:val="Alaviitteenviite"/>
        </w:rPr>
        <w:footnoteReference w:id="17"/>
      </w:r>
      <w:r w:rsidR="005D61FA">
        <w:t xml:space="preserve"> Somalialaisen uutislähteen mukaan 14th October -prikaatin tukikohta oli heinäkuussa 2018 Mogadishussa sijaitseva</w:t>
      </w:r>
      <w:r w:rsidR="001A26F6">
        <w:t>ssa</w:t>
      </w:r>
      <w:r w:rsidR="005D61FA">
        <w:t xml:space="preserve"> General Gordon camp -leiri</w:t>
      </w:r>
      <w:r w:rsidR="001A26F6">
        <w:t>ss</w:t>
      </w:r>
      <w:r w:rsidR="005D61FA">
        <w:t>ä, missä prikaatin joukot olivat saaneet koulutusta.</w:t>
      </w:r>
      <w:r w:rsidR="005D61FA">
        <w:rPr>
          <w:rStyle w:val="Alaviitteenviite"/>
        </w:rPr>
        <w:footnoteReference w:id="18"/>
      </w:r>
    </w:p>
    <w:p w:rsidR="005D61FA" w:rsidRPr="005D61FA" w:rsidRDefault="005D61FA" w:rsidP="003A3F5C">
      <w:r w:rsidRPr="00E64FC1">
        <w:rPr>
          <w:i/>
        </w:rPr>
        <w:t xml:space="preserve">Horn </w:t>
      </w:r>
      <w:proofErr w:type="spellStart"/>
      <w:r w:rsidRPr="00E64FC1">
        <w:rPr>
          <w:i/>
        </w:rPr>
        <w:t>Observer</w:t>
      </w:r>
      <w:r w:rsidRPr="005D61FA">
        <w:t>in</w:t>
      </w:r>
      <w:proofErr w:type="spellEnd"/>
      <w:r w:rsidRPr="005D61FA">
        <w:t xml:space="preserve"> artikkelin mukaan 14th October -prikaatilla o</w:t>
      </w:r>
      <w:r w:rsidR="007209A4">
        <w:t>n ollut</w:t>
      </w:r>
      <w:r>
        <w:t xml:space="preserve"> keskeinen rooli </w:t>
      </w:r>
      <w:proofErr w:type="spellStart"/>
      <w:r>
        <w:t>Lower</w:t>
      </w:r>
      <w:proofErr w:type="spellEnd"/>
      <w:r>
        <w:t xml:space="preserve"> </w:t>
      </w:r>
      <w:proofErr w:type="spellStart"/>
      <w:r>
        <w:t>Shabellen</w:t>
      </w:r>
      <w:proofErr w:type="spellEnd"/>
      <w:r>
        <w:t xml:space="preserve"> maakunnan vapauttamis</w:t>
      </w:r>
      <w:r w:rsidR="007209A4">
        <w:t>taistelussa</w:t>
      </w:r>
      <w:r>
        <w:t xml:space="preserve"> </w:t>
      </w:r>
      <w:proofErr w:type="spellStart"/>
      <w:r>
        <w:t>al-Shabaabin</w:t>
      </w:r>
      <w:proofErr w:type="spellEnd"/>
      <w:r>
        <w:t xml:space="preserve"> hallinnasta.</w:t>
      </w:r>
      <w:r>
        <w:rPr>
          <w:rStyle w:val="Alaviitteenviite"/>
        </w:rPr>
        <w:footnoteReference w:id="19"/>
      </w:r>
      <w:r w:rsidR="00B8719F">
        <w:t xml:space="preserve"> </w:t>
      </w:r>
      <w:r w:rsidR="00B6617D" w:rsidRPr="00B6617D">
        <w:t xml:space="preserve">Heinäkuussa 2019 julkaistun somalialaisen uutislähteen mukaan Somalian hallitus sanoi varustaneensa täysin 14th October -prikaatin ja antaneen sille aseita sekä panssaroituja ajoneuvoja maan vapauttamiseksi </w:t>
      </w:r>
      <w:proofErr w:type="spellStart"/>
      <w:r w:rsidR="00B6617D" w:rsidRPr="00B6617D">
        <w:t>al-Shabaabilta</w:t>
      </w:r>
      <w:proofErr w:type="spellEnd"/>
      <w:r w:rsidR="00B6617D" w:rsidRPr="00B6617D">
        <w:t>.</w:t>
      </w:r>
      <w:r w:rsidR="00B6617D">
        <w:rPr>
          <w:rStyle w:val="Alaviitteenviite"/>
        </w:rPr>
        <w:footnoteReference w:id="20"/>
      </w:r>
      <w:r w:rsidR="004A21E5">
        <w:t xml:space="preserve"> </w:t>
      </w:r>
      <w:r w:rsidR="00B8719F">
        <w:t xml:space="preserve">YK:n turvallisuusneuvoston raporttien mukaan vuoden 2019 huhtikuusta alkaen </w:t>
      </w:r>
      <w:proofErr w:type="spellStart"/>
      <w:r w:rsidR="00B8719F">
        <w:t>Lower</w:t>
      </w:r>
      <w:proofErr w:type="spellEnd"/>
      <w:r w:rsidR="00B8719F">
        <w:t xml:space="preserve"> </w:t>
      </w:r>
      <w:proofErr w:type="spellStart"/>
      <w:r w:rsidR="00B8719F">
        <w:t>Shabellessa</w:t>
      </w:r>
      <w:proofErr w:type="spellEnd"/>
      <w:r w:rsidR="00B8719F">
        <w:t xml:space="preserve"> käynnist</w:t>
      </w:r>
      <w:r w:rsidR="00B423BB">
        <w:t>yi</w:t>
      </w:r>
      <w:r w:rsidR="00B8719F">
        <w:t xml:space="preserve"> Somalian armeijan johtamia sotilasoperaatioita, joiden tarkoituksena oli vallata alueita </w:t>
      </w:r>
      <w:proofErr w:type="spellStart"/>
      <w:r w:rsidR="00B8719F">
        <w:t>al-Shabaabilta</w:t>
      </w:r>
      <w:proofErr w:type="spellEnd"/>
      <w:r w:rsidR="00B8719F">
        <w:t xml:space="preserve"> </w:t>
      </w:r>
      <w:r w:rsidR="00873B5D">
        <w:t>ja heikentää järjestöä maakunnassa.</w:t>
      </w:r>
      <w:r w:rsidR="00873B5D">
        <w:rPr>
          <w:rStyle w:val="Alaviitteenviite"/>
        </w:rPr>
        <w:footnoteReference w:id="21"/>
      </w:r>
      <w:r w:rsidR="00B423BB">
        <w:t xml:space="preserve"> Operaatioiden kohteina olivat sijainniltaan strategis</w:t>
      </w:r>
      <w:r w:rsidR="003D36A2">
        <w:t>et</w:t>
      </w:r>
      <w:r w:rsidR="00B423BB">
        <w:t xml:space="preserve"> kylät, joissa on </w:t>
      </w:r>
      <w:proofErr w:type="spellStart"/>
      <w:r w:rsidR="00B423BB">
        <w:t>Shabelle</w:t>
      </w:r>
      <w:proofErr w:type="spellEnd"/>
      <w:r w:rsidR="00B423BB">
        <w:t>-joen ylittäviä siltoja ja jotka sijaits</w:t>
      </w:r>
      <w:r w:rsidR="003D36A2">
        <w:t>i</w:t>
      </w:r>
      <w:r w:rsidR="00B423BB">
        <w:t xml:space="preserve">vat </w:t>
      </w:r>
      <w:proofErr w:type="spellStart"/>
      <w:r w:rsidR="00B423BB">
        <w:t>al-Shabaabin</w:t>
      </w:r>
      <w:proofErr w:type="spellEnd"/>
      <w:r w:rsidR="00B423BB">
        <w:t xml:space="preserve"> käyttämällä keskeisellä reitillä Mogadishuun.</w:t>
      </w:r>
      <w:r w:rsidR="00B423BB">
        <w:rPr>
          <w:rStyle w:val="Alaviitteenviite"/>
        </w:rPr>
        <w:footnoteReference w:id="22"/>
      </w:r>
      <w:r w:rsidR="00873B5D">
        <w:t xml:space="preserve"> Operaatioiden seurauksena Somalian hallintoa tukevat joukot saivat hallintaansa useita </w:t>
      </w:r>
      <w:proofErr w:type="spellStart"/>
      <w:r w:rsidR="00873B5D">
        <w:t>al-Shabaabin</w:t>
      </w:r>
      <w:proofErr w:type="spellEnd"/>
      <w:r w:rsidR="00873B5D">
        <w:t xml:space="preserve"> kontrolloimia strategisesti tärkeitä kyliä maakunnan alueella.</w:t>
      </w:r>
      <w:r w:rsidR="00873B5D">
        <w:rPr>
          <w:rStyle w:val="Alaviitteenviite"/>
        </w:rPr>
        <w:footnoteReference w:id="23"/>
      </w:r>
      <w:r w:rsidR="00B423BB">
        <w:t xml:space="preserve"> </w:t>
      </w:r>
      <w:r w:rsidR="00B423BB" w:rsidRPr="00C21953">
        <w:t>Merkittävimpien aluevaltau</w:t>
      </w:r>
      <w:r w:rsidR="00326D2A" w:rsidRPr="00C21953">
        <w:t>sten</w:t>
      </w:r>
      <w:r w:rsidR="00B423BB" w:rsidRPr="00C21953">
        <w:t xml:space="preserve"> joukkoon kuuluivat muun muassa </w:t>
      </w:r>
      <w:proofErr w:type="spellStart"/>
      <w:r w:rsidR="00B423BB" w:rsidRPr="00C21953">
        <w:t>Awdheeglen</w:t>
      </w:r>
      <w:proofErr w:type="spellEnd"/>
      <w:r w:rsidR="00B423BB" w:rsidRPr="00C21953">
        <w:t xml:space="preserve"> ja Mubarakin paikkakunnat, jotka olivat</w:t>
      </w:r>
      <w:r w:rsidR="00BE6BA9" w:rsidRPr="00C21953">
        <w:t xml:space="preserve"> sitä ennen</w:t>
      </w:r>
      <w:r w:rsidR="00326D2A" w:rsidRPr="00C21953">
        <w:t xml:space="preserve"> olleet</w:t>
      </w:r>
      <w:r w:rsidR="00B423BB" w:rsidRPr="00C21953">
        <w:t xml:space="preserve"> </w:t>
      </w:r>
      <w:proofErr w:type="spellStart"/>
      <w:r w:rsidR="00B423BB" w:rsidRPr="00C21953">
        <w:t>al-Shabaabin</w:t>
      </w:r>
      <w:proofErr w:type="spellEnd"/>
      <w:r w:rsidR="00B423BB" w:rsidRPr="00C21953">
        <w:t xml:space="preserve"> </w:t>
      </w:r>
      <w:r w:rsidR="00514347">
        <w:t>vahv</w:t>
      </w:r>
      <w:r w:rsidR="001A26F6">
        <w:t>oja</w:t>
      </w:r>
      <w:r w:rsidR="00514347">
        <w:t xml:space="preserve"> </w:t>
      </w:r>
      <w:r w:rsidR="00B423BB" w:rsidRPr="00C21953">
        <w:t>tukialueita.</w:t>
      </w:r>
      <w:r w:rsidR="00B423BB" w:rsidRPr="00C21953">
        <w:rPr>
          <w:rStyle w:val="Alaviitteenviite"/>
        </w:rPr>
        <w:footnoteReference w:id="24"/>
      </w:r>
    </w:p>
    <w:p w:rsidR="003A3F5C" w:rsidRDefault="00455D86" w:rsidP="003A3F5C">
      <w:proofErr w:type="spellStart"/>
      <w:r>
        <w:t>Awdheegle</w:t>
      </w:r>
      <w:proofErr w:type="spellEnd"/>
      <w:r>
        <w:t xml:space="preserve"> sija</w:t>
      </w:r>
      <w:r w:rsidR="00B6617D">
        <w:t>i</w:t>
      </w:r>
      <w:r>
        <w:t xml:space="preserve">tsee </w:t>
      </w:r>
      <w:proofErr w:type="spellStart"/>
      <w:r>
        <w:t>Lower</w:t>
      </w:r>
      <w:proofErr w:type="spellEnd"/>
      <w:r>
        <w:t xml:space="preserve"> </w:t>
      </w:r>
      <w:proofErr w:type="spellStart"/>
      <w:r>
        <w:t>Shabellen</w:t>
      </w:r>
      <w:proofErr w:type="spellEnd"/>
      <w:r>
        <w:t xml:space="preserve"> maakunnassa </w:t>
      </w:r>
      <w:proofErr w:type="spellStart"/>
      <w:r>
        <w:t>Afgooyen</w:t>
      </w:r>
      <w:proofErr w:type="spellEnd"/>
      <w:r>
        <w:t xml:space="preserve"> piirikunnassa.</w:t>
      </w:r>
      <w:r>
        <w:rPr>
          <w:rStyle w:val="Alaviitteenviite"/>
        </w:rPr>
        <w:footnoteReference w:id="25"/>
      </w:r>
      <w:r>
        <w:t xml:space="preserve"> </w:t>
      </w:r>
      <w:r w:rsidR="003D36A2">
        <w:t xml:space="preserve">Lähteiden mukaan Somalian liittovaltion joukot valtasivat </w:t>
      </w:r>
      <w:proofErr w:type="spellStart"/>
      <w:r w:rsidR="003D36A2">
        <w:t>Awdheeglen</w:t>
      </w:r>
      <w:proofErr w:type="spellEnd"/>
      <w:r w:rsidR="003D36A2">
        <w:t xml:space="preserve"> kaupungin</w:t>
      </w:r>
      <w:r w:rsidR="009678B8">
        <w:t xml:space="preserve"> </w:t>
      </w:r>
      <w:proofErr w:type="spellStart"/>
      <w:r w:rsidR="009678B8">
        <w:t>al-Shabaabin</w:t>
      </w:r>
      <w:proofErr w:type="spellEnd"/>
      <w:r w:rsidR="009678B8">
        <w:t xml:space="preserve"> joukoilta</w:t>
      </w:r>
      <w:r w:rsidR="003D36A2">
        <w:t xml:space="preserve"> 6.8.2019.</w:t>
      </w:r>
      <w:r w:rsidR="003D36A2">
        <w:rPr>
          <w:rStyle w:val="Alaviitteenviite"/>
        </w:rPr>
        <w:footnoteReference w:id="26"/>
      </w:r>
      <w:r w:rsidR="009678B8">
        <w:t xml:space="preserve"> </w:t>
      </w:r>
      <w:r w:rsidR="00BE6BA9">
        <w:t xml:space="preserve">Uutislähteen mukaan Somalian armeijan </w:t>
      </w:r>
      <w:proofErr w:type="spellStart"/>
      <w:r w:rsidR="00BE6BA9">
        <w:t>Danab</w:t>
      </w:r>
      <w:proofErr w:type="spellEnd"/>
      <w:r w:rsidR="00BE6BA9">
        <w:t xml:space="preserve">-erikoisjoukot ottivat </w:t>
      </w:r>
      <w:proofErr w:type="spellStart"/>
      <w:r w:rsidR="009661E8">
        <w:t>Awdheeglen</w:t>
      </w:r>
      <w:proofErr w:type="spellEnd"/>
      <w:r w:rsidR="009661E8">
        <w:t xml:space="preserve"> haltuunsa.</w:t>
      </w:r>
      <w:r w:rsidR="009661E8">
        <w:rPr>
          <w:rStyle w:val="Alaviitteenviite"/>
        </w:rPr>
        <w:footnoteReference w:id="27"/>
      </w:r>
      <w:r w:rsidR="009661E8">
        <w:t xml:space="preserve"> </w:t>
      </w:r>
      <w:r w:rsidR="009678B8" w:rsidRPr="006B5498">
        <w:t>ACLED-</w:t>
      </w:r>
      <w:proofErr w:type="spellStart"/>
      <w:r w:rsidR="009678B8" w:rsidRPr="006B5498">
        <w:t>konfliktitietokannan</w:t>
      </w:r>
      <w:proofErr w:type="spellEnd"/>
      <w:r w:rsidR="009678B8" w:rsidRPr="006B5498">
        <w:t xml:space="preserve"> </w:t>
      </w:r>
      <w:r w:rsidR="006B5498" w:rsidRPr="006B5498">
        <w:t>(</w:t>
      </w:r>
      <w:proofErr w:type="spellStart"/>
      <w:r w:rsidR="006B5498" w:rsidRPr="006B5498">
        <w:rPr>
          <w:i/>
        </w:rPr>
        <w:t>Armed</w:t>
      </w:r>
      <w:proofErr w:type="spellEnd"/>
      <w:r w:rsidR="006B5498" w:rsidRPr="006B5498">
        <w:rPr>
          <w:i/>
        </w:rPr>
        <w:t xml:space="preserve"> </w:t>
      </w:r>
      <w:proofErr w:type="spellStart"/>
      <w:r w:rsidR="006B5498" w:rsidRPr="006B5498">
        <w:rPr>
          <w:i/>
        </w:rPr>
        <w:t>Conflict</w:t>
      </w:r>
      <w:proofErr w:type="spellEnd"/>
      <w:r w:rsidR="006B5498" w:rsidRPr="006B5498">
        <w:rPr>
          <w:i/>
        </w:rPr>
        <w:t xml:space="preserve"> </w:t>
      </w:r>
      <w:proofErr w:type="spellStart"/>
      <w:r w:rsidR="006B5498" w:rsidRPr="006B5498">
        <w:rPr>
          <w:i/>
        </w:rPr>
        <w:t>Location</w:t>
      </w:r>
      <w:proofErr w:type="spellEnd"/>
      <w:r w:rsidR="006B5498" w:rsidRPr="006B5498">
        <w:rPr>
          <w:i/>
        </w:rPr>
        <w:t xml:space="preserve"> &amp; </w:t>
      </w:r>
      <w:proofErr w:type="spellStart"/>
      <w:r w:rsidR="006B5498" w:rsidRPr="006B5498">
        <w:rPr>
          <w:i/>
        </w:rPr>
        <w:t>Event</w:t>
      </w:r>
      <w:proofErr w:type="spellEnd"/>
      <w:r w:rsidR="006B5498" w:rsidRPr="006B5498">
        <w:rPr>
          <w:i/>
        </w:rPr>
        <w:t xml:space="preserve"> Data Project</w:t>
      </w:r>
      <w:r w:rsidR="006B5498" w:rsidRPr="006B5498">
        <w:rPr>
          <w:rStyle w:val="Alaviitteenviite"/>
        </w:rPr>
        <w:footnoteReference w:id="28"/>
      </w:r>
      <w:r w:rsidR="006B5498" w:rsidRPr="006B5498">
        <w:t xml:space="preserve">) </w:t>
      </w:r>
      <w:r w:rsidR="009678B8">
        <w:t xml:space="preserve">mukaan </w:t>
      </w:r>
      <w:proofErr w:type="spellStart"/>
      <w:r w:rsidR="009678B8">
        <w:t>Awdheeglen</w:t>
      </w:r>
      <w:proofErr w:type="spellEnd"/>
      <w:r w:rsidR="009678B8">
        <w:t xml:space="preserve"> ottivat haltuunsa Somalian armeijan </w:t>
      </w:r>
      <w:proofErr w:type="spellStart"/>
      <w:r w:rsidR="009678B8">
        <w:t>Danab</w:t>
      </w:r>
      <w:proofErr w:type="spellEnd"/>
      <w:r w:rsidR="009678B8">
        <w:t xml:space="preserve">-erikoisjoukot Afrikan unionin rauhanturvajoukkojen </w:t>
      </w:r>
      <w:proofErr w:type="spellStart"/>
      <w:r w:rsidR="009678B8">
        <w:t>AMISOM:n</w:t>
      </w:r>
      <w:proofErr w:type="spellEnd"/>
      <w:r w:rsidR="009678B8">
        <w:t xml:space="preserve"> (</w:t>
      </w:r>
      <w:proofErr w:type="spellStart"/>
      <w:r w:rsidR="009678B8" w:rsidRPr="009678B8">
        <w:rPr>
          <w:i/>
        </w:rPr>
        <w:t>African</w:t>
      </w:r>
      <w:proofErr w:type="spellEnd"/>
      <w:r w:rsidR="009678B8" w:rsidRPr="009678B8">
        <w:rPr>
          <w:i/>
        </w:rPr>
        <w:t xml:space="preserve"> Union Mission in Somalia</w:t>
      </w:r>
      <w:r w:rsidR="009678B8">
        <w:t>) tukemina.</w:t>
      </w:r>
      <w:r w:rsidR="009678B8">
        <w:rPr>
          <w:rStyle w:val="Alaviitteenviite"/>
        </w:rPr>
        <w:footnoteReference w:id="29"/>
      </w:r>
      <w:r w:rsidR="009678B8">
        <w:t xml:space="preserve"> </w:t>
      </w:r>
      <w:r w:rsidR="006B5498">
        <w:t>Somalian hallinto- ja turvallisuus</w:t>
      </w:r>
      <w:r w:rsidR="006460CF">
        <w:t>analyysi</w:t>
      </w:r>
      <w:r w:rsidR="006B5498">
        <w:t>osaston</w:t>
      </w:r>
      <w:r w:rsidR="009678B8">
        <w:t xml:space="preserve"> raportin mukaan Somalian armeijan ja </w:t>
      </w:r>
      <w:proofErr w:type="spellStart"/>
      <w:r w:rsidR="009678B8">
        <w:t>AMISOM:n</w:t>
      </w:r>
      <w:proofErr w:type="spellEnd"/>
      <w:r w:rsidR="009678B8">
        <w:t xml:space="preserve"> joukot vapauttivat </w:t>
      </w:r>
      <w:proofErr w:type="spellStart"/>
      <w:r w:rsidR="009678B8">
        <w:t>Awdheeglen</w:t>
      </w:r>
      <w:proofErr w:type="spellEnd"/>
      <w:r w:rsidR="009678B8">
        <w:t xml:space="preserve"> </w:t>
      </w:r>
      <w:proofErr w:type="spellStart"/>
      <w:r w:rsidR="009678B8">
        <w:t>al-Shabaabin</w:t>
      </w:r>
      <w:proofErr w:type="spellEnd"/>
      <w:r w:rsidR="009678B8">
        <w:t xml:space="preserve"> hallinnasta elokuussa 2019.</w:t>
      </w:r>
      <w:r w:rsidR="009678B8">
        <w:rPr>
          <w:rStyle w:val="Alaviitteenviite"/>
        </w:rPr>
        <w:footnoteReference w:id="30"/>
      </w:r>
      <w:r w:rsidR="009661E8">
        <w:t xml:space="preserve"> </w:t>
      </w:r>
      <w:proofErr w:type="spellStart"/>
      <w:r w:rsidR="009678B8">
        <w:t>ACLED:n</w:t>
      </w:r>
      <w:proofErr w:type="spellEnd"/>
      <w:r w:rsidR="009678B8">
        <w:t xml:space="preserve"> mukaan 12.8.2019 somalialaiset erikoisjoukot hyökkäsivät </w:t>
      </w:r>
      <w:proofErr w:type="spellStart"/>
      <w:r w:rsidR="009678B8">
        <w:t>al-Shabaabin</w:t>
      </w:r>
      <w:proofErr w:type="spellEnd"/>
      <w:r w:rsidR="009678B8">
        <w:t xml:space="preserve"> asemapaikkoja vastaan </w:t>
      </w:r>
      <w:proofErr w:type="spellStart"/>
      <w:r w:rsidR="009678B8">
        <w:lastRenderedPageBreak/>
        <w:t>Awdheegless</w:t>
      </w:r>
      <w:r w:rsidR="00070A9C">
        <w:t>a</w:t>
      </w:r>
      <w:proofErr w:type="spellEnd"/>
      <w:r w:rsidR="009678B8">
        <w:t xml:space="preserve"> ja surmasivat ainakin 16 </w:t>
      </w:r>
      <w:proofErr w:type="spellStart"/>
      <w:r w:rsidR="009678B8">
        <w:t>al-Shabaabin</w:t>
      </w:r>
      <w:proofErr w:type="spellEnd"/>
      <w:r w:rsidR="009678B8">
        <w:t xml:space="preserve"> taistelijaa. 14.9.2019 </w:t>
      </w:r>
      <w:proofErr w:type="spellStart"/>
      <w:r w:rsidR="009678B8">
        <w:t>al-Shabaab</w:t>
      </w:r>
      <w:proofErr w:type="spellEnd"/>
      <w:r w:rsidR="009678B8">
        <w:t xml:space="preserve"> hyökkäsi Somalian armeijan joukkojen tukikohtaa vastaan </w:t>
      </w:r>
      <w:proofErr w:type="spellStart"/>
      <w:r w:rsidR="009678B8">
        <w:t>Awdheegless</w:t>
      </w:r>
      <w:r w:rsidR="00070A9C">
        <w:t>a</w:t>
      </w:r>
      <w:proofErr w:type="spellEnd"/>
      <w:r w:rsidR="009678B8">
        <w:t>.</w:t>
      </w:r>
      <w:r w:rsidR="009678B8">
        <w:rPr>
          <w:rStyle w:val="Alaviitteenviite"/>
        </w:rPr>
        <w:footnoteReference w:id="31"/>
      </w:r>
    </w:p>
    <w:p w:rsidR="009661E8" w:rsidRDefault="00F944F7" w:rsidP="003A3F5C">
      <w:r w:rsidRPr="00E64FC1">
        <w:rPr>
          <w:i/>
        </w:rPr>
        <w:t>Xinhua</w:t>
      </w:r>
      <w:r>
        <w:t xml:space="preserve">-uutistoimiston uutislähteen perusteella 14th October -prikaatin 66. yksikkö toimi </w:t>
      </w:r>
      <w:proofErr w:type="spellStart"/>
      <w:r>
        <w:t>Awdheeglen</w:t>
      </w:r>
      <w:proofErr w:type="spellEnd"/>
      <w:r>
        <w:t xml:space="preserve"> kaupungin lähialueilla vuoden 2019 syyskuussa. </w:t>
      </w:r>
      <w:r w:rsidR="009661E8">
        <w:t>30.9.2019 julkais</w:t>
      </w:r>
      <w:r>
        <w:t>tun</w:t>
      </w:r>
      <w:r w:rsidR="009661E8">
        <w:t xml:space="preserve"> uutislähteen mukaan Somalian armeija Afrikan unionin joukkojen tukemana toteutti </w:t>
      </w:r>
      <w:proofErr w:type="spellStart"/>
      <w:r w:rsidR="0047258A">
        <w:t>Lower</w:t>
      </w:r>
      <w:proofErr w:type="spellEnd"/>
      <w:r w:rsidR="0047258A">
        <w:t xml:space="preserve"> </w:t>
      </w:r>
      <w:proofErr w:type="spellStart"/>
      <w:r w:rsidR="0047258A">
        <w:t>Shabellen</w:t>
      </w:r>
      <w:proofErr w:type="spellEnd"/>
      <w:r w:rsidR="0047258A">
        <w:t xml:space="preserve"> maakunnassa </w:t>
      </w:r>
      <w:proofErr w:type="spellStart"/>
      <w:r w:rsidR="009661E8">
        <w:t>al-Shabaabin</w:t>
      </w:r>
      <w:proofErr w:type="spellEnd"/>
      <w:r w:rsidR="009661E8">
        <w:t xml:space="preserve"> vastaisen hyökkäyksen</w:t>
      </w:r>
      <w:r w:rsidR="0047258A">
        <w:t>, jossa surmattiin 20 järjestön taistelijaa</w:t>
      </w:r>
      <w:r w:rsidR="009661E8">
        <w:t>. Uutislähteessä on haastateltu</w:t>
      </w:r>
      <w:r w:rsidR="0047258A">
        <w:t xml:space="preserve"> Somalian kansallisen armeijan</w:t>
      </w:r>
      <w:r w:rsidR="009661E8">
        <w:t xml:space="preserve"> 14th October -prikaatin</w:t>
      </w:r>
      <w:r w:rsidR="0047258A">
        <w:t xml:space="preserve"> 66. yksikön komentajaa Ahmed </w:t>
      </w:r>
      <w:proofErr w:type="spellStart"/>
      <w:r w:rsidR="0047258A">
        <w:t>Salah</w:t>
      </w:r>
      <w:proofErr w:type="spellEnd"/>
      <w:r w:rsidR="0047258A">
        <w:t xml:space="preserve"> Husseinia, jonka mukaan hyökkäys toteutettiin </w:t>
      </w:r>
      <w:proofErr w:type="spellStart"/>
      <w:r w:rsidR="0047258A">
        <w:t>Awdheeglen</w:t>
      </w:r>
      <w:proofErr w:type="spellEnd"/>
      <w:r w:rsidR="0047258A">
        <w:t xml:space="preserve"> kaupungin lähialueilla. Komentajan mukaan hyökkäyksen jälkeen heidän joukkonsa jahtasivat metsään paenneita taitelijoita.</w:t>
      </w:r>
      <w:r w:rsidR="0047258A">
        <w:rPr>
          <w:rStyle w:val="Alaviitteenviite"/>
        </w:rPr>
        <w:footnoteReference w:id="32"/>
      </w:r>
    </w:p>
    <w:p w:rsidR="0047258A" w:rsidRPr="0047258A" w:rsidRDefault="0047258A" w:rsidP="0047258A">
      <w:pPr>
        <w:ind w:left="720"/>
        <w:rPr>
          <w:i/>
          <w:lang w:val="en-US"/>
        </w:rPr>
      </w:pPr>
      <w:r>
        <w:rPr>
          <w:i/>
          <w:lang w:val="en-US"/>
        </w:rPr>
        <w:t>“</w:t>
      </w:r>
      <w:r w:rsidRPr="0047258A">
        <w:rPr>
          <w:i/>
          <w:lang w:val="en-US"/>
        </w:rPr>
        <w:t>Somali military backed by African Union forces on Saturday night killed 20 al-Shabab militants in an offensive in the southern region of Lower Shabelle, a military official said on Monday.</w:t>
      </w:r>
    </w:p>
    <w:p w:rsidR="0047258A" w:rsidRPr="0047258A" w:rsidRDefault="0047258A" w:rsidP="0047258A">
      <w:pPr>
        <w:ind w:left="720"/>
        <w:rPr>
          <w:lang w:val="en-US"/>
        </w:rPr>
      </w:pPr>
      <w:r w:rsidRPr="0047258A">
        <w:rPr>
          <w:b/>
          <w:i/>
          <w:lang w:val="en-US"/>
        </w:rPr>
        <w:t>Ahmed Salah Hussein, commander of Unit 66 of the 14 October brigade of Somali National Army</w:t>
      </w:r>
      <w:r w:rsidRPr="0047258A">
        <w:rPr>
          <w:i/>
          <w:lang w:val="en-US"/>
        </w:rPr>
        <w:t xml:space="preserve"> told journalists that the offensive was carried out in the areas bordering </w:t>
      </w:r>
      <w:proofErr w:type="spellStart"/>
      <w:r w:rsidRPr="0047258A">
        <w:rPr>
          <w:i/>
          <w:lang w:val="en-US"/>
        </w:rPr>
        <w:t>Awdhegle</w:t>
      </w:r>
      <w:proofErr w:type="spellEnd"/>
      <w:r w:rsidRPr="0047258A">
        <w:rPr>
          <w:i/>
          <w:lang w:val="en-US"/>
        </w:rPr>
        <w:t xml:space="preserve"> town in Lower Shabelle region after the forces got reliable intelligence of the militants' presence in the area.</w:t>
      </w:r>
      <w:r>
        <w:rPr>
          <w:i/>
          <w:lang w:val="en-US"/>
        </w:rPr>
        <w:t>”</w:t>
      </w:r>
      <w:r>
        <w:rPr>
          <w:rStyle w:val="Alaviitteenviite"/>
          <w:i/>
          <w:lang w:val="en-US"/>
        </w:rPr>
        <w:footnoteReference w:id="33"/>
      </w:r>
    </w:p>
    <w:p w:rsidR="00543F66" w:rsidRDefault="00543F66" w:rsidP="00543F66">
      <w:pPr>
        <w:rPr>
          <w:lang w:val="en-US"/>
        </w:rPr>
      </w:pPr>
    </w:p>
    <w:p w:rsidR="001F09C4" w:rsidRDefault="00F944F7" w:rsidP="00543F66">
      <w:r>
        <w:t xml:space="preserve">Myös </w:t>
      </w:r>
      <w:proofErr w:type="spellStart"/>
      <w:r w:rsidR="001F09C4" w:rsidRPr="00E64FC1">
        <w:rPr>
          <w:i/>
        </w:rPr>
        <w:t>India</w:t>
      </w:r>
      <w:proofErr w:type="spellEnd"/>
      <w:r w:rsidR="001F09C4" w:rsidRPr="00E64FC1">
        <w:rPr>
          <w:i/>
        </w:rPr>
        <w:t xml:space="preserve"> </w:t>
      </w:r>
      <w:proofErr w:type="spellStart"/>
      <w:r w:rsidR="001F09C4" w:rsidRPr="00E64FC1">
        <w:rPr>
          <w:i/>
        </w:rPr>
        <w:t>Blooms</w:t>
      </w:r>
      <w:proofErr w:type="spellEnd"/>
      <w:r w:rsidR="001F09C4" w:rsidRPr="001F09C4">
        <w:t xml:space="preserve"> -uutis</w:t>
      </w:r>
      <w:r w:rsidR="00C7663E">
        <w:t>palvelu</w:t>
      </w:r>
      <w:r w:rsidR="001F09C4" w:rsidRPr="001F09C4">
        <w:t xml:space="preserve"> uutisoi s</w:t>
      </w:r>
      <w:r w:rsidR="001F09C4">
        <w:t xml:space="preserve">amasta tapauksesta ja viittasi edellä mainittuun </w:t>
      </w:r>
      <w:r w:rsidR="001F09C4" w:rsidRPr="00E64FC1">
        <w:rPr>
          <w:i/>
        </w:rPr>
        <w:t>Xinhua</w:t>
      </w:r>
      <w:r w:rsidR="001F09C4">
        <w:t xml:space="preserve">n uutislähteeseen. </w:t>
      </w:r>
      <w:proofErr w:type="spellStart"/>
      <w:r w:rsidR="001F09C4" w:rsidRPr="00E64FC1">
        <w:rPr>
          <w:i/>
        </w:rPr>
        <w:t>India</w:t>
      </w:r>
      <w:proofErr w:type="spellEnd"/>
      <w:r w:rsidR="001F09C4" w:rsidRPr="00E64FC1">
        <w:rPr>
          <w:i/>
        </w:rPr>
        <w:t xml:space="preserve"> </w:t>
      </w:r>
      <w:proofErr w:type="spellStart"/>
      <w:r w:rsidR="001F09C4" w:rsidRPr="00E64FC1">
        <w:rPr>
          <w:i/>
        </w:rPr>
        <w:t>Blooms</w:t>
      </w:r>
      <w:r w:rsidR="001F09C4">
        <w:t>in</w:t>
      </w:r>
      <w:proofErr w:type="spellEnd"/>
      <w:r>
        <w:t xml:space="preserve"> uutislähteen</w:t>
      </w:r>
      <w:r w:rsidR="001F09C4">
        <w:t xml:space="preserve"> mukaan Somalian kansallisen armeijan 14th October -prikaatin 66. yksikön komentaja Ahmed </w:t>
      </w:r>
      <w:proofErr w:type="spellStart"/>
      <w:r w:rsidR="001F09C4">
        <w:t>Salah</w:t>
      </w:r>
      <w:proofErr w:type="spellEnd"/>
      <w:r w:rsidR="001F09C4">
        <w:t xml:space="preserve"> Hussein kertoi lisäksi, että he olivat saaneet tiedustelutietoa </w:t>
      </w:r>
      <w:proofErr w:type="spellStart"/>
      <w:r w:rsidR="001F09C4">
        <w:t>al-Shabaabin</w:t>
      </w:r>
      <w:proofErr w:type="spellEnd"/>
      <w:r w:rsidR="001F09C4">
        <w:t xml:space="preserve"> taistelijoiden kokoontumisesta </w:t>
      </w:r>
      <w:proofErr w:type="spellStart"/>
      <w:r w:rsidR="001F09C4">
        <w:t>Awdheeglen</w:t>
      </w:r>
      <w:proofErr w:type="spellEnd"/>
      <w:r w:rsidR="001F09C4">
        <w:t xml:space="preserve"> kaupungin laitamille käynnistääkseen hyökkäyksen heidän tukikohtaansa, joka sijaits</w:t>
      </w:r>
      <w:r w:rsidR="007209A4">
        <w:t>i</w:t>
      </w:r>
      <w:r w:rsidR="001F09C4">
        <w:t xml:space="preserve"> </w:t>
      </w:r>
      <w:proofErr w:type="spellStart"/>
      <w:r w:rsidR="001F09C4">
        <w:t>Awdheeglessa</w:t>
      </w:r>
      <w:proofErr w:type="spellEnd"/>
      <w:r w:rsidR="001F09C4">
        <w:t xml:space="preserve">. Husseinin mukaan hänen joukkonsa pysäyttivät </w:t>
      </w:r>
      <w:proofErr w:type="spellStart"/>
      <w:r w:rsidR="001F09C4">
        <w:t>al-Shabaabin</w:t>
      </w:r>
      <w:proofErr w:type="spellEnd"/>
      <w:r w:rsidR="001F09C4">
        <w:t xml:space="preserve"> taistelijat pommittamalla aluetta </w:t>
      </w:r>
      <w:proofErr w:type="spellStart"/>
      <w:r w:rsidR="001F09C4">
        <w:t>AMISOM:n</w:t>
      </w:r>
      <w:proofErr w:type="spellEnd"/>
      <w:r w:rsidR="001F09C4">
        <w:t xml:space="preserve"> tuella. Paikallisten asukkaiden mukaan kranaattitulistusta </w:t>
      </w:r>
      <w:r>
        <w:t>osui kylään aiheuttaen paniikkia asukkaiden keskuudessa.</w:t>
      </w:r>
      <w:r w:rsidR="001F09C4">
        <w:rPr>
          <w:rStyle w:val="Alaviitteenviite"/>
        </w:rPr>
        <w:footnoteReference w:id="34"/>
      </w:r>
    </w:p>
    <w:p w:rsidR="00F944F7" w:rsidRPr="001A26F6" w:rsidRDefault="00F944F7" w:rsidP="00F944F7">
      <w:pPr>
        <w:ind w:left="720"/>
        <w:rPr>
          <w:i/>
          <w:lang w:val="en-US"/>
        </w:rPr>
      </w:pPr>
      <w:r>
        <w:rPr>
          <w:lang w:val="en-US"/>
        </w:rPr>
        <w:t>“</w:t>
      </w:r>
      <w:r w:rsidRPr="001A26F6">
        <w:rPr>
          <w:b/>
          <w:i/>
          <w:lang w:val="en-US"/>
        </w:rPr>
        <w:t>Ahmed Salah Hussein, commander of Unit 66 of the 14 October brigade of Somali National Army</w:t>
      </w:r>
      <w:r w:rsidRPr="001A26F6">
        <w:rPr>
          <w:i/>
          <w:lang w:val="en-US"/>
        </w:rPr>
        <w:t xml:space="preserve"> told journalists that the offensive was carried out in the areas bordering </w:t>
      </w:r>
      <w:proofErr w:type="spellStart"/>
      <w:r w:rsidRPr="001A26F6">
        <w:rPr>
          <w:i/>
          <w:lang w:val="en-US"/>
        </w:rPr>
        <w:t>Awdhegle</w:t>
      </w:r>
      <w:proofErr w:type="spellEnd"/>
      <w:r w:rsidRPr="001A26F6">
        <w:rPr>
          <w:i/>
          <w:lang w:val="en-US"/>
        </w:rPr>
        <w:t xml:space="preserve"> town in Lower Shabelle region after the forces got reliable intelligence of the </w:t>
      </w:r>
      <w:proofErr w:type="gramStart"/>
      <w:r w:rsidRPr="001A26F6">
        <w:rPr>
          <w:i/>
          <w:lang w:val="en-US"/>
        </w:rPr>
        <w:t>militants</w:t>
      </w:r>
      <w:proofErr w:type="gramEnd"/>
      <w:r w:rsidRPr="001A26F6">
        <w:rPr>
          <w:i/>
          <w:lang w:val="en-US"/>
        </w:rPr>
        <w:t xml:space="preserve"> presence in the area. We got intelligence that the militants were gathering in the outskirts of </w:t>
      </w:r>
      <w:proofErr w:type="spellStart"/>
      <w:r w:rsidRPr="001A26F6">
        <w:rPr>
          <w:i/>
          <w:lang w:val="en-US"/>
        </w:rPr>
        <w:t>Awdhegle</w:t>
      </w:r>
      <w:proofErr w:type="spellEnd"/>
      <w:r w:rsidRPr="001A26F6">
        <w:rPr>
          <w:i/>
          <w:lang w:val="en-US"/>
        </w:rPr>
        <w:t xml:space="preserve"> town to launch an attack on our base in the town and we intercepted them by shelling the area with the help from the </w:t>
      </w:r>
      <w:proofErr w:type="spellStart"/>
      <w:r w:rsidRPr="001A26F6">
        <w:rPr>
          <w:i/>
          <w:lang w:val="en-US"/>
        </w:rPr>
        <w:t>Amisom</w:t>
      </w:r>
      <w:proofErr w:type="spellEnd"/>
      <w:r w:rsidRPr="001A26F6">
        <w:rPr>
          <w:i/>
          <w:lang w:val="en-US"/>
        </w:rPr>
        <w:t>, said Hussein.”</w:t>
      </w:r>
      <w:r w:rsidRPr="001A26F6">
        <w:rPr>
          <w:rStyle w:val="Alaviitteenviite"/>
          <w:i/>
          <w:lang w:val="en-US"/>
        </w:rPr>
        <w:footnoteReference w:id="35"/>
      </w:r>
    </w:p>
    <w:p w:rsidR="00F944F7" w:rsidRDefault="00F944F7" w:rsidP="00F944F7">
      <w:pPr>
        <w:rPr>
          <w:lang w:val="en-US"/>
        </w:rPr>
      </w:pPr>
    </w:p>
    <w:p w:rsidR="00F944F7" w:rsidRDefault="006B5498" w:rsidP="00F944F7">
      <w:r>
        <w:t>Somalian hallinto- ja turvallisuus</w:t>
      </w:r>
      <w:r w:rsidR="006460CF">
        <w:t>analyysi</w:t>
      </w:r>
      <w:r>
        <w:t>osaston t</w:t>
      </w:r>
      <w:r w:rsidR="00F944F7" w:rsidRPr="00F944F7">
        <w:t>oukokuussa 2020 julkais</w:t>
      </w:r>
      <w:r>
        <w:t xml:space="preserve">eman </w:t>
      </w:r>
      <w:proofErr w:type="spellStart"/>
      <w:r>
        <w:t>Awdheeglen</w:t>
      </w:r>
      <w:proofErr w:type="spellEnd"/>
      <w:r>
        <w:t xml:space="preserve"> aluetta käsittelevän raportin</w:t>
      </w:r>
      <w:r w:rsidR="00862EB4" w:rsidRPr="00862EB4">
        <w:rPr>
          <w:color w:val="FF0000"/>
        </w:rPr>
        <w:t xml:space="preserve"> </w:t>
      </w:r>
      <w:r w:rsidR="00862EB4">
        <w:t xml:space="preserve">perusteella Somalian armeijan 14 October -divisioona oli tuolloin läsnä </w:t>
      </w:r>
      <w:proofErr w:type="spellStart"/>
      <w:r w:rsidR="00862EB4">
        <w:t>Awdheeglen</w:t>
      </w:r>
      <w:proofErr w:type="spellEnd"/>
      <w:r w:rsidR="00862EB4">
        <w:t xml:space="preserve"> alueella.</w:t>
      </w:r>
      <w:r w:rsidR="00F944F7">
        <w:t xml:space="preserve"> </w:t>
      </w:r>
      <w:r w:rsidR="00862EB4">
        <w:t>Raportin mukaan</w:t>
      </w:r>
      <w:r w:rsidR="00F944F7">
        <w:t xml:space="preserve"> </w:t>
      </w:r>
      <w:proofErr w:type="spellStart"/>
      <w:r w:rsidR="00F944F7">
        <w:t>Awdheegle</w:t>
      </w:r>
      <w:proofErr w:type="spellEnd"/>
      <w:r w:rsidR="00F944F7">
        <w:t xml:space="preserve"> oli tuolloin Somalian armeijan ja AMISOM-joukkojen </w:t>
      </w:r>
      <w:r w:rsidR="00862EB4">
        <w:t xml:space="preserve">hallinnassa, ja 14 October -divisioonan alaisuudessa toimiva Somalian armeija komentajanaan </w:t>
      </w:r>
      <w:proofErr w:type="spellStart"/>
      <w:r w:rsidR="00862EB4">
        <w:t>Maslah</w:t>
      </w:r>
      <w:proofErr w:type="spellEnd"/>
      <w:r w:rsidR="00862EB4">
        <w:t xml:space="preserve"> Ali </w:t>
      </w:r>
      <w:proofErr w:type="spellStart"/>
      <w:r w:rsidR="00862EB4">
        <w:t>Xaaji</w:t>
      </w:r>
      <w:proofErr w:type="spellEnd"/>
      <w:r w:rsidR="00862EB4">
        <w:t xml:space="preserve"> perusti yhteistyössä </w:t>
      </w:r>
      <w:proofErr w:type="spellStart"/>
      <w:r w:rsidR="00862EB4">
        <w:t>AMISOM:n</w:t>
      </w:r>
      <w:proofErr w:type="spellEnd"/>
      <w:r w:rsidR="00862EB4">
        <w:t xml:space="preserve"> kanssa </w:t>
      </w:r>
      <w:proofErr w:type="spellStart"/>
      <w:r w:rsidR="00862EB4">
        <w:t>Forward</w:t>
      </w:r>
      <w:proofErr w:type="spellEnd"/>
      <w:r w:rsidR="00862EB4">
        <w:t xml:space="preserve"> Operating </w:t>
      </w:r>
      <w:proofErr w:type="spellStart"/>
      <w:r w:rsidR="00862EB4">
        <w:t>Base</w:t>
      </w:r>
      <w:proofErr w:type="spellEnd"/>
      <w:r w:rsidR="00862EB4">
        <w:t xml:space="preserve"> -tukikohdan </w:t>
      </w:r>
      <w:proofErr w:type="spellStart"/>
      <w:r w:rsidR="00326D2A">
        <w:t>Awdheeglen</w:t>
      </w:r>
      <w:proofErr w:type="spellEnd"/>
      <w:r w:rsidR="00326D2A">
        <w:t xml:space="preserve"> </w:t>
      </w:r>
      <w:r w:rsidR="00862EB4">
        <w:t>alueelle</w:t>
      </w:r>
      <w:r w:rsidR="007209A4">
        <w:t>. Tukikohdasta käsin</w:t>
      </w:r>
      <w:r w:rsidR="00862EB4">
        <w:t xml:space="preserve"> </w:t>
      </w:r>
      <w:r w:rsidR="007209A4">
        <w:t>joukot</w:t>
      </w:r>
      <w:r w:rsidR="00862EB4">
        <w:t xml:space="preserve"> toteutti</w:t>
      </w:r>
      <w:r w:rsidR="007209A4">
        <w:t>vat</w:t>
      </w:r>
      <w:r w:rsidR="00862EB4">
        <w:t xml:space="preserve"> ajoittaisia partiointeja </w:t>
      </w:r>
      <w:proofErr w:type="spellStart"/>
      <w:r w:rsidR="00862EB4">
        <w:t>Awdheeglea</w:t>
      </w:r>
      <w:proofErr w:type="spellEnd"/>
      <w:r w:rsidR="00862EB4">
        <w:t xml:space="preserve"> ympäröiville alueille ja läheisiin asutuskeskuksiin.</w:t>
      </w:r>
      <w:r w:rsidR="00862EB4">
        <w:rPr>
          <w:rStyle w:val="Alaviitteenviite"/>
        </w:rPr>
        <w:footnoteReference w:id="36"/>
      </w:r>
    </w:p>
    <w:p w:rsidR="00862EB4" w:rsidRPr="00326D2A" w:rsidRDefault="00326D2A" w:rsidP="00326D2A">
      <w:pPr>
        <w:ind w:left="720"/>
        <w:rPr>
          <w:i/>
          <w:lang w:val="en-US"/>
        </w:rPr>
      </w:pPr>
      <w:proofErr w:type="gramStart"/>
      <w:r w:rsidRPr="00326D2A">
        <w:rPr>
          <w:i/>
          <w:lang w:val="en-US"/>
        </w:rPr>
        <w:lastRenderedPageBreak/>
        <w:t>”In</w:t>
      </w:r>
      <w:proofErr w:type="gramEnd"/>
      <w:r w:rsidRPr="00326D2A">
        <w:rPr>
          <w:i/>
          <w:lang w:val="en-US"/>
        </w:rPr>
        <w:t xml:space="preserve"> cooperation with AMISOM, </w:t>
      </w:r>
      <w:r w:rsidRPr="00326D2A">
        <w:rPr>
          <w:b/>
          <w:i/>
          <w:lang w:val="en-US"/>
        </w:rPr>
        <w:t xml:space="preserve">the SNA (under 14 October Division), commanded by </w:t>
      </w:r>
      <w:proofErr w:type="spellStart"/>
      <w:r w:rsidRPr="00326D2A">
        <w:rPr>
          <w:b/>
          <w:i/>
          <w:lang w:val="en-US"/>
        </w:rPr>
        <w:t>Maslah</w:t>
      </w:r>
      <w:proofErr w:type="spellEnd"/>
      <w:r w:rsidRPr="00326D2A">
        <w:rPr>
          <w:b/>
          <w:i/>
          <w:lang w:val="en-US"/>
        </w:rPr>
        <w:t xml:space="preserve"> Ali </w:t>
      </w:r>
      <w:proofErr w:type="spellStart"/>
      <w:r w:rsidRPr="00326D2A">
        <w:rPr>
          <w:b/>
          <w:i/>
          <w:lang w:val="en-US"/>
        </w:rPr>
        <w:t>Xaaji</w:t>
      </w:r>
      <w:proofErr w:type="spellEnd"/>
      <w:r w:rsidRPr="00326D2A">
        <w:rPr>
          <w:b/>
          <w:i/>
          <w:lang w:val="en-US"/>
        </w:rPr>
        <w:t>,</w:t>
      </w:r>
      <w:r w:rsidRPr="00326D2A">
        <w:rPr>
          <w:i/>
          <w:lang w:val="en-US"/>
        </w:rPr>
        <w:t xml:space="preserve"> has set up a Forward Operating Base (FOB) in the district, from where it conducts occasional patrols into the surrounding areas of </w:t>
      </w:r>
      <w:proofErr w:type="spellStart"/>
      <w:r w:rsidRPr="00326D2A">
        <w:rPr>
          <w:i/>
          <w:lang w:val="en-US"/>
        </w:rPr>
        <w:t>Awdheegle</w:t>
      </w:r>
      <w:proofErr w:type="spellEnd"/>
      <w:r w:rsidRPr="00326D2A">
        <w:rPr>
          <w:i/>
          <w:lang w:val="en-US"/>
        </w:rPr>
        <w:t xml:space="preserve"> and nearby settlements such as </w:t>
      </w:r>
      <w:proofErr w:type="spellStart"/>
      <w:r w:rsidRPr="00326D2A">
        <w:rPr>
          <w:i/>
          <w:lang w:val="en-US"/>
        </w:rPr>
        <w:t>Malabley</w:t>
      </w:r>
      <w:proofErr w:type="spellEnd"/>
      <w:r w:rsidRPr="00326D2A">
        <w:rPr>
          <w:i/>
          <w:lang w:val="en-US"/>
        </w:rPr>
        <w:t>.”</w:t>
      </w:r>
    </w:p>
    <w:p w:rsidR="00326D2A" w:rsidRPr="000E2BAD" w:rsidRDefault="00326D2A" w:rsidP="00543F66">
      <w:pPr>
        <w:rPr>
          <w:lang w:val="en-US"/>
        </w:rPr>
      </w:pPr>
    </w:p>
    <w:p w:rsidR="00795295" w:rsidRDefault="009F56DE" w:rsidP="00543F66">
      <w:r>
        <w:t xml:space="preserve">Mubarak sijaitsee </w:t>
      </w:r>
      <w:proofErr w:type="spellStart"/>
      <w:r>
        <w:t>Lower</w:t>
      </w:r>
      <w:proofErr w:type="spellEnd"/>
      <w:r>
        <w:t xml:space="preserve"> </w:t>
      </w:r>
      <w:proofErr w:type="spellStart"/>
      <w:r>
        <w:t>Shabellen</w:t>
      </w:r>
      <w:proofErr w:type="spellEnd"/>
      <w:r>
        <w:t xml:space="preserve"> maakunnassa </w:t>
      </w:r>
      <w:proofErr w:type="spellStart"/>
      <w:r>
        <w:t>Qoryooleyn</w:t>
      </w:r>
      <w:proofErr w:type="spellEnd"/>
      <w:r>
        <w:t xml:space="preserve"> piirikunnassa.</w:t>
      </w:r>
      <w:r w:rsidR="005101D3">
        <w:rPr>
          <w:rStyle w:val="Alaviitteenviite"/>
        </w:rPr>
        <w:footnoteReference w:id="37"/>
      </w:r>
      <w:r w:rsidR="005101D3">
        <w:t xml:space="preserve"> Lähteiden perusteella</w:t>
      </w:r>
      <w:r w:rsidR="00F212AD">
        <w:t xml:space="preserve"> </w:t>
      </w:r>
      <w:r w:rsidR="00514347" w:rsidRPr="00F81A8C">
        <w:t xml:space="preserve">Mubarak oli </w:t>
      </w:r>
      <w:proofErr w:type="spellStart"/>
      <w:r w:rsidR="00514347" w:rsidRPr="00F81A8C">
        <w:t>al-Shabaabin</w:t>
      </w:r>
      <w:proofErr w:type="spellEnd"/>
      <w:r w:rsidR="00514347" w:rsidRPr="00F81A8C">
        <w:t xml:space="preserve"> kontrollin alla</w:t>
      </w:r>
      <w:r w:rsidR="00F1501F" w:rsidRPr="00F81A8C">
        <w:t xml:space="preserve"> vuonna 2019</w:t>
      </w:r>
      <w:r w:rsidR="004D219C">
        <w:t>.</w:t>
      </w:r>
      <w:r w:rsidR="004D219C">
        <w:rPr>
          <w:rStyle w:val="Alaviitteenviite"/>
        </w:rPr>
        <w:footnoteReference w:id="38"/>
      </w:r>
      <w:r w:rsidR="004D219C">
        <w:t xml:space="preserve"> </w:t>
      </w:r>
      <w:r w:rsidR="00F73666">
        <w:t xml:space="preserve">Uutislähteen mukaan elokuussa 2019 Mubarakin paikkakunnalla oli </w:t>
      </w:r>
      <w:proofErr w:type="spellStart"/>
      <w:r w:rsidR="00F73666">
        <w:t>al-Shabaabin</w:t>
      </w:r>
      <w:proofErr w:type="spellEnd"/>
      <w:r w:rsidR="00F73666">
        <w:t xml:space="preserve"> tukikohta</w:t>
      </w:r>
      <w:r w:rsidR="00F1501F">
        <w:t xml:space="preserve">, ja YK:n turvallisuusneuvoston raportin mukaan Mubarakissa toimi elokuussa 2019 </w:t>
      </w:r>
      <w:proofErr w:type="spellStart"/>
      <w:r w:rsidR="00F1501F">
        <w:t>al-Shabaabin</w:t>
      </w:r>
      <w:proofErr w:type="spellEnd"/>
      <w:r w:rsidR="00F1501F">
        <w:t xml:space="preserve"> tuomioistuin.</w:t>
      </w:r>
      <w:r w:rsidR="00F73666">
        <w:rPr>
          <w:rStyle w:val="Alaviitteenviite"/>
        </w:rPr>
        <w:footnoteReference w:id="39"/>
      </w:r>
      <w:r w:rsidR="00F1501F">
        <w:t xml:space="preserve"> YK:n turvallisuusneuvoston marraskuussa 2019 julkaiseman raportin mukaan </w:t>
      </w:r>
      <w:proofErr w:type="spellStart"/>
      <w:r w:rsidR="00F1501F">
        <w:t>al-Shabaabin</w:t>
      </w:r>
      <w:proofErr w:type="spellEnd"/>
      <w:r w:rsidR="00F1501F">
        <w:t xml:space="preserve"> läsnäolo Mubarakissa jatkui.</w:t>
      </w:r>
      <w:r w:rsidR="00F1501F">
        <w:rPr>
          <w:rStyle w:val="Alaviitteenviite"/>
        </w:rPr>
        <w:footnoteReference w:id="40"/>
      </w:r>
      <w:r w:rsidR="00F81A8C">
        <w:t xml:space="preserve"> Uutislähteen mukaan </w:t>
      </w:r>
      <w:proofErr w:type="spellStart"/>
      <w:r w:rsidR="00F81A8C">
        <w:t>al-Shabaabin</w:t>
      </w:r>
      <w:proofErr w:type="spellEnd"/>
      <w:r w:rsidR="00F81A8C">
        <w:t xml:space="preserve"> toimihenkilö nimeltä </w:t>
      </w:r>
      <w:proofErr w:type="spellStart"/>
      <w:r w:rsidR="00F81A8C">
        <w:t>Osman</w:t>
      </w:r>
      <w:proofErr w:type="spellEnd"/>
      <w:r w:rsidR="00F81A8C">
        <w:t xml:space="preserve"> </w:t>
      </w:r>
      <w:proofErr w:type="spellStart"/>
      <w:r w:rsidR="00F81A8C">
        <w:t>Gaab</w:t>
      </w:r>
      <w:proofErr w:type="spellEnd"/>
      <w:r w:rsidR="00F81A8C">
        <w:t xml:space="preserve"> oli muun muassa Mubarakin kylän johdossa vuoden 2020 elokuuhun saakka.</w:t>
      </w:r>
      <w:r w:rsidR="00F81A8C">
        <w:rPr>
          <w:rStyle w:val="Alaviitteenviite"/>
        </w:rPr>
        <w:footnoteReference w:id="41"/>
      </w:r>
      <w:r w:rsidR="00F73666">
        <w:t xml:space="preserve"> Elokuussa 2019 julkaistun somalialaisen uutislähteen mukaan Somalian kansallinen armeija oli parhaillaan toteuttamassa operaatioita </w:t>
      </w:r>
      <w:r w:rsidR="009A7C51">
        <w:t xml:space="preserve">Mubarakin kylässä sekä muissa </w:t>
      </w:r>
      <w:proofErr w:type="spellStart"/>
      <w:r w:rsidR="009A7C51">
        <w:t>al-Shabaabin</w:t>
      </w:r>
      <w:proofErr w:type="spellEnd"/>
      <w:r w:rsidR="009A7C51">
        <w:t xml:space="preserve"> terrorisoimissa kylissä</w:t>
      </w:r>
      <w:r w:rsidR="00F73666">
        <w:t>.</w:t>
      </w:r>
      <w:r w:rsidR="00F73666">
        <w:rPr>
          <w:rStyle w:val="Alaviitteenviite"/>
        </w:rPr>
        <w:footnoteReference w:id="42"/>
      </w:r>
      <w:r w:rsidR="009A7C51">
        <w:t xml:space="preserve"> Myös toukokuussa 2019 julkaistun somalialaisen uutislähteen mukaan Somalian armeija oli etenemässä useille </w:t>
      </w:r>
      <w:proofErr w:type="spellStart"/>
      <w:r w:rsidR="009A7C51">
        <w:t>al-Shabaabin</w:t>
      </w:r>
      <w:proofErr w:type="spellEnd"/>
      <w:r w:rsidR="009A7C51">
        <w:t xml:space="preserve"> kontrolloimille alueille, kuten Mubarakiin ja </w:t>
      </w:r>
      <w:proofErr w:type="spellStart"/>
      <w:r w:rsidR="009A7C51">
        <w:t>Awdheegleen</w:t>
      </w:r>
      <w:proofErr w:type="spellEnd"/>
      <w:r w:rsidR="009A7C51">
        <w:t>.</w:t>
      </w:r>
      <w:r w:rsidR="009A7C51">
        <w:rPr>
          <w:rStyle w:val="Alaviitteenviite"/>
        </w:rPr>
        <w:footnoteReference w:id="43"/>
      </w:r>
    </w:p>
    <w:p w:rsidR="00F212AD" w:rsidRDefault="004D219C" w:rsidP="00543F66">
      <w:r>
        <w:t>Somalian liittovaltion joukkojen raportoitiin ottaneen haltuunsa Mubarakin paikkakunnan</w:t>
      </w:r>
      <w:r w:rsidR="00795295">
        <w:t xml:space="preserve"> </w:t>
      </w:r>
      <w:proofErr w:type="spellStart"/>
      <w:r w:rsidR="00795295">
        <w:t>al-Shabaabilta</w:t>
      </w:r>
      <w:proofErr w:type="spellEnd"/>
      <w:r>
        <w:t xml:space="preserve"> kolmesti vuoden 2020 heinä-, elo- ja syyskuun aikana.</w:t>
      </w:r>
      <w:r w:rsidR="00514347">
        <w:t xml:space="preserve"> </w:t>
      </w:r>
      <w:proofErr w:type="spellStart"/>
      <w:r w:rsidR="00514347" w:rsidRPr="00F74113">
        <w:rPr>
          <w:i/>
        </w:rPr>
        <w:t>Political</w:t>
      </w:r>
      <w:proofErr w:type="spellEnd"/>
      <w:r w:rsidR="00514347" w:rsidRPr="00F74113">
        <w:rPr>
          <w:i/>
        </w:rPr>
        <w:t xml:space="preserve"> </w:t>
      </w:r>
      <w:proofErr w:type="spellStart"/>
      <w:r w:rsidR="00514347" w:rsidRPr="00F74113">
        <w:rPr>
          <w:i/>
        </w:rPr>
        <w:t>Geography</w:t>
      </w:r>
      <w:proofErr w:type="spellEnd"/>
      <w:r w:rsidR="00514347" w:rsidRPr="00F74113">
        <w:rPr>
          <w:i/>
        </w:rPr>
        <w:t xml:space="preserve"> </w:t>
      </w:r>
      <w:proofErr w:type="spellStart"/>
      <w:r w:rsidR="00514347" w:rsidRPr="00F74113">
        <w:rPr>
          <w:i/>
        </w:rPr>
        <w:t>Now</w:t>
      </w:r>
      <w:proofErr w:type="spellEnd"/>
      <w:r w:rsidR="00514347">
        <w:t xml:space="preserve"> (</w:t>
      </w:r>
      <w:proofErr w:type="spellStart"/>
      <w:r w:rsidR="00514347">
        <w:t>PolGeoNow</w:t>
      </w:r>
      <w:proofErr w:type="spellEnd"/>
      <w:r w:rsidR="00514347">
        <w:t>) -sivuston analyysin mukaan se voi tarkoittaa sitä, ett</w:t>
      </w:r>
      <w:r w:rsidR="00795295">
        <w:t>ei</w:t>
      </w:r>
      <w:r w:rsidR="00514347">
        <w:t xml:space="preserve"> Somalian armeija </w:t>
      </w:r>
      <w:r w:rsidR="00795295">
        <w:t>miehittänyt</w:t>
      </w:r>
      <w:r w:rsidR="00514347">
        <w:t xml:space="preserve"> kylää, vaan kä</w:t>
      </w:r>
      <w:r w:rsidR="00795295">
        <w:t>vi</w:t>
      </w:r>
      <w:r w:rsidR="00514347">
        <w:t xml:space="preserve"> siellä aika ajoin ajamassa </w:t>
      </w:r>
      <w:proofErr w:type="spellStart"/>
      <w:r w:rsidR="00514347">
        <w:t>al-Shabaabin</w:t>
      </w:r>
      <w:proofErr w:type="spellEnd"/>
      <w:r w:rsidR="00514347">
        <w:t xml:space="preserve"> taistelijat pois. </w:t>
      </w:r>
      <w:proofErr w:type="spellStart"/>
      <w:r w:rsidR="00514347">
        <w:t>PolGeoNow</w:t>
      </w:r>
      <w:proofErr w:type="spellEnd"/>
      <w:r w:rsidR="00514347">
        <w:t xml:space="preserve"> -sivuston </w:t>
      </w:r>
      <w:r w:rsidR="00795295">
        <w:t xml:space="preserve">karttalähteen mukaan Mubarak oli marraskuussa 2020 osittain Somalian hallintoa tukevien joukkojen ja osittain </w:t>
      </w:r>
      <w:proofErr w:type="spellStart"/>
      <w:r w:rsidR="00795295">
        <w:t>al-Shabaabin</w:t>
      </w:r>
      <w:proofErr w:type="spellEnd"/>
      <w:r w:rsidR="00795295">
        <w:t xml:space="preserve"> kontrolloima.</w:t>
      </w:r>
      <w:r w:rsidR="00795295">
        <w:rPr>
          <w:rStyle w:val="Alaviitteenviite"/>
        </w:rPr>
        <w:footnoteReference w:id="44"/>
      </w:r>
      <w:r w:rsidR="00F212AD">
        <w:t xml:space="preserve"> ACLED-</w:t>
      </w:r>
      <w:proofErr w:type="spellStart"/>
      <w:r w:rsidR="00F212AD">
        <w:t>konfliktitietokannan</w:t>
      </w:r>
      <w:proofErr w:type="spellEnd"/>
      <w:r w:rsidR="00F212AD">
        <w:t xml:space="preserve"> mukaan Somalian armeijan joukkoja sekä </w:t>
      </w:r>
      <w:proofErr w:type="spellStart"/>
      <w:r w:rsidR="00F212AD">
        <w:t>Danab</w:t>
      </w:r>
      <w:proofErr w:type="spellEnd"/>
      <w:r w:rsidR="00F212AD">
        <w:t xml:space="preserve">- ja </w:t>
      </w:r>
      <w:proofErr w:type="spellStart"/>
      <w:r w:rsidR="00F212AD">
        <w:t>Gorgor</w:t>
      </w:r>
      <w:proofErr w:type="spellEnd"/>
      <w:r w:rsidR="00F212AD">
        <w:t>-erikoisjoukkoja toimi Mubarakin kylän lähialueilla ainakin vuoden 2020 kesäkuun ja syyskuun välisenä aikana.</w:t>
      </w:r>
      <w:r w:rsidR="00F212AD">
        <w:rPr>
          <w:rStyle w:val="Alaviitteenviite"/>
        </w:rPr>
        <w:footnoteReference w:id="45"/>
      </w:r>
    </w:p>
    <w:p w:rsidR="002C1BF7" w:rsidRDefault="001B1664" w:rsidP="00543F66">
      <w:r>
        <w:t xml:space="preserve">Somalialaisen uutislähteen mukaan vuoden 2019 toukokuussa 14th October -prikaati toteutti </w:t>
      </w:r>
      <w:proofErr w:type="spellStart"/>
      <w:r>
        <w:t>Lower</w:t>
      </w:r>
      <w:proofErr w:type="spellEnd"/>
      <w:r>
        <w:t xml:space="preserve"> </w:t>
      </w:r>
      <w:proofErr w:type="spellStart"/>
      <w:r>
        <w:t>Shabellen</w:t>
      </w:r>
      <w:proofErr w:type="spellEnd"/>
      <w:r>
        <w:t xml:space="preserve"> maakunnassa operaatioita </w:t>
      </w:r>
      <w:proofErr w:type="spellStart"/>
      <w:r>
        <w:t>al-Shabaabin</w:t>
      </w:r>
      <w:proofErr w:type="spellEnd"/>
      <w:r>
        <w:t xml:space="preserve"> aikaisemmin miinoittamien tieyhteyksien avaamiseksi Markan, </w:t>
      </w:r>
      <w:proofErr w:type="spellStart"/>
      <w:r>
        <w:t>Afgooyen</w:t>
      </w:r>
      <w:proofErr w:type="spellEnd"/>
      <w:r>
        <w:t xml:space="preserve"> ja Mogadishun välillä.</w:t>
      </w:r>
      <w:r w:rsidR="006B5C50">
        <w:t xml:space="preserve"> Uutislähteen mukaan operaatiota johti 14th October -prikaatin komentaja Ahmed </w:t>
      </w:r>
      <w:proofErr w:type="spellStart"/>
      <w:r w:rsidR="006B5C50">
        <w:t>Abdi</w:t>
      </w:r>
      <w:proofErr w:type="spellEnd"/>
      <w:r w:rsidR="006B5C50">
        <w:t xml:space="preserve"> Ali Ahmed, joka tunnetaan myös nimellä </w:t>
      </w:r>
      <w:proofErr w:type="spellStart"/>
      <w:r w:rsidR="006B5C50">
        <w:t>Gashan</w:t>
      </w:r>
      <w:proofErr w:type="spellEnd"/>
      <w:r w:rsidR="006B5C50">
        <w:t>.</w:t>
      </w:r>
      <w:r w:rsidR="006B5C50">
        <w:rPr>
          <w:rStyle w:val="Alaviitteenviite"/>
        </w:rPr>
        <w:footnoteReference w:id="46"/>
      </w:r>
      <w:r w:rsidR="006B5C50">
        <w:t xml:space="preserve"> Somalialaisten uutislähteiden mukaan lokakuussa 2019 14th October -prikaatin sotilaita kuljettanut vene kaatui </w:t>
      </w:r>
      <w:proofErr w:type="spellStart"/>
      <w:r w:rsidR="006B5C50">
        <w:t>Lower</w:t>
      </w:r>
      <w:proofErr w:type="spellEnd"/>
      <w:r w:rsidR="006B5C50">
        <w:t xml:space="preserve"> </w:t>
      </w:r>
      <w:proofErr w:type="spellStart"/>
      <w:r w:rsidR="006B5C50">
        <w:t>Shabellessa</w:t>
      </w:r>
      <w:proofErr w:type="spellEnd"/>
      <w:r w:rsidR="006B5C50">
        <w:t xml:space="preserve"> sijaitsevan Markan kaupungin edustalla.</w:t>
      </w:r>
      <w:r w:rsidR="00FC12EE">
        <w:rPr>
          <w:rStyle w:val="Alaviitteenviite"/>
        </w:rPr>
        <w:footnoteReference w:id="47"/>
      </w:r>
      <w:r w:rsidR="00FC12EE">
        <w:t xml:space="preserve"> Vene oli matkalla Markasta Mogadishuun.</w:t>
      </w:r>
      <w:r w:rsidR="00FC12EE">
        <w:rPr>
          <w:rStyle w:val="Alaviitteenviite"/>
        </w:rPr>
        <w:footnoteReference w:id="48"/>
      </w:r>
      <w:r w:rsidR="00FC12EE">
        <w:t xml:space="preserve"> Radio </w:t>
      </w:r>
      <w:proofErr w:type="spellStart"/>
      <w:r w:rsidR="00FC12EE">
        <w:t>Dalsanin</w:t>
      </w:r>
      <w:proofErr w:type="spellEnd"/>
      <w:r w:rsidR="00FC12EE">
        <w:t xml:space="preserve"> uutisen mukaan muun muassa 14th October -prikaatin 2. pataljoonan komentaja </w:t>
      </w:r>
      <w:proofErr w:type="spellStart"/>
      <w:r w:rsidR="00FC12EE">
        <w:t>Osman</w:t>
      </w:r>
      <w:proofErr w:type="spellEnd"/>
      <w:r w:rsidR="00FC12EE">
        <w:t xml:space="preserve"> </w:t>
      </w:r>
      <w:proofErr w:type="spellStart"/>
      <w:r w:rsidR="00FC12EE">
        <w:t>Muse</w:t>
      </w:r>
      <w:proofErr w:type="spellEnd"/>
      <w:r w:rsidR="00FC12EE">
        <w:t xml:space="preserve"> Mohamed oli </w:t>
      </w:r>
      <w:r w:rsidR="00FC12EE">
        <w:lastRenderedPageBreak/>
        <w:t>veneessä sen upotessa.</w:t>
      </w:r>
      <w:r w:rsidR="00FC12EE">
        <w:rPr>
          <w:rStyle w:val="Alaviitteenviite"/>
        </w:rPr>
        <w:footnoteReference w:id="49"/>
      </w:r>
      <w:r w:rsidR="006B5C50">
        <w:t xml:space="preserve"> Ainakin kymmenen sotilasta pelastettiin, mutta </w:t>
      </w:r>
      <w:r w:rsidR="00FC12EE">
        <w:t xml:space="preserve">vähintään </w:t>
      </w:r>
      <w:r w:rsidR="006B5C50">
        <w:t>kolmen ilmoitettiin kadonneen. Somalian armeijan edustajan mukaan 14th October -prikaatin joukkoja tuli Mogadishusta osallistu</w:t>
      </w:r>
      <w:r w:rsidR="00F74113">
        <w:t>maan</w:t>
      </w:r>
      <w:r w:rsidR="006B5C50">
        <w:t xml:space="preserve"> kadonneiden sotilaiden etsintöihin.</w:t>
      </w:r>
      <w:r w:rsidR="006B5C50">
        <w:rPr>
          <w:rStyle w:val="Alaviitteenviite"/>
        </w:rPr>
        <w:footnoteReference w:id="50"/>
      </w:r>
      <w:r w:rsidR="00C7663E">
        <w:t xml:space="preserve"> </w:t>
      </w:r>
      <w:r w:rsidR="00FC12EE">
        <w:t>Lisäksi</w:t>
      </w:r>
      <w:r w:rsidR="00B6617D">
        <w:t xml:space="preserve"> 14th October -prikaati </w:t>
      </w:r>
      <w:r w:rsidR="004A21E5">
        <w:t>toimi</w:t>
      </w:r>
      <w:r w:rsidR="00FC12EE">
        <w:t xml:space="preserve"> somalialaisten uutislähteiden perusteella</w:t>
      </w:r>
      <w:r w:rsidR="004A21E5">
        <w:t xml:space="preserve"> </w:t>
      </w:r>
      <w:proofErr w:type="spellStart"/>
      <w:r w:rsidR="00FC12EE">
        <w:t>Lower</w:t>
      </w:r>
      <w:proofErr w:type="spellEnd"/>
      <w:r w:rsidR="00FC12EE">
        <w:t xml:space="preserve"> </w:t>
      </w:r>
      <w:proofErr w:type="spellStart"/>
      <w:r w:rsidR="00FC12EE">
        <w:t>Shabellessa</w:t>
      </w:r>
      <w:proofErr w:type="spellEnd"/>
      <w:r w:rsidR="00FC12EE">
        <w:t xml:space="preserve"> ainakin Markassa heinäkuussa 2019 ja tammikuussa 2020 sekä </w:t>
      </w:r>
      <w:proofErr w:type="spellStart"/>
      <w:r w:rsidR="00FC12EE">
        <w:t>Jilibka</w:t>
      </w:r>
      <w:proofErr w:type="spellEnd"/>
      <w:r w:rsidR="00FC12EE">
        <w:t xml:space="preserve"> Markassa marraskuussa 2018.</w:t>
      </w:r>
      <w:r w:rsidR="00C7663E">
        <w:rPr>
          <w:rStyle w:val="Alaviitteenviite"/>
        </w:rPr>
        <w:footnoteReference w:id="51"/>
      </w:r>
      <w:r w:rsidR="00F74113">
        <w:t xml:space="preserve"> </w:t>
      </w:r>
      <w:r w:rsidR="00F74113" w:rsidRPr="00326D2A">
        <w:t>YK:n turvallisuusneuvoston elokuussa 2020 j</w:t>
      </w:r>
      <w:r w:rsidR="00F74113">
        <w:t xml:space="preserve">ulkaiseman raportin mukaan Somalian armeija perusti 14th October -prikaatille kenttäpäämajan </w:t>
      </w:r>
      <w:proofErr w:type="spellStart"/>
      <w:r w:rsidR="00F74113">
        <w:t>Lower</w:t>
      </w:r>
      <w:proofErr w:type="spellEnd"/>
      <w:r w:rsidR="00F74113">
        <w:t xml:space="preserve"> </w:t>
      </w:r>
      <w:proofErr w:type="spellStart"/>
      <w:r w:rsidR="00F74113">
        <w:t>Shabellen</w:t>
      </w:r>
      <w:proofErr w:type="spellEnd"/>
      <w:r w:rsidR="00F74113">
        <w:t xml:space="preserve"> maakunnassa sijaitsevalle KM50-nimiselle paikkakunnalle.</w:t>
      </w:r>
      <w:r w:rsidR="00F74113">
        <w:rPr>
          <w:rStyle w:val="Alaviitteenviite"/>
        </w:rPr>
        <w:footnoteReference w:id="52"/>
      </w:r>
    </w:p>
    <w:p w:rsidR="005F5E7D" w:rsidRDefault="005F5E7D" w:rsidP="00543F66"/>
    <w:p w:rsidR="005F5E7D" w:rsidRDefault="0029436D" w:rsidP="005F5E7D">
      <w:pPr>
        <w:pStyle w:val="Otsikko1"/>
      </w:pPr>
      <w:r>
        <w:t>Löytyykö tietoa</w:t>
      </w:r>
      <w:r w:rsidR="005F5E7D" w:rsidRPr="005F5E7D">
        <w:t xml:space="preserve"> siitä, onko 66. pataljoonan toiminnassa syyllistytty oikeudenloukkauksiin kyseisenä ajanjaksona </w:t>
      </w:r>
      <w:proofErr w:type="spellStart"/>
      <w:r w:rsidR="005F5E7D" w:rsidRPr="005F5E7D">
        <w:t>Awdheeglen</w:t>
      </w:r>
      <w:proofErr w:type="spellEnd"/>
      <w:r w:rsidR="005F5E7D" w:rsidRPr="005F5E7D">
        <w:t xml:space="preserve"> tai Mubarakin alueella? Onko mahdollisia oikeudenloukkauksia liitettäv</w:t>
      </w:r>
      <w:r w:rsidR="005F5E7D">
        <w:t>i</w:t>
      </w:r>
      <w:r w:rsidR="005F5E7D" w:rsidRPr="005F5E7D">
        <w:t xml:space="preserve">ssä </w:t>
      </w:r>
      <w:proofErr w:type="spellStart"/>
      <w:r w:rsidR="005F5E7D" w:rsidRPr="005F5E7D">
        <w:t>Taliye</w:t>
      </w:r>
      <w:proofErr w:type="spellEnd"/>
      <w:r w:rsidR="005F5E7D" w:rsidRPr="005F5E7D">
        <w:t xml:space="preserve"> </w:t>
      </w:r>
      <w:proofErr w:type="spellStart"/>
      <w:r w:rsidR="005F5E7D" w:rsidRPr="005F5E7D">
        <w:t>Horin</w:t>
      </w:r>
      <w:proofErr w:type="spellEnd"/>
      <w:r w:rsidR="005F5E7D" w:rsidRPr="005F5E7D">
        <w:t xml:space="preserve"> -ryhmän tai </w:t>
      </w:r>
      <w:proofErr w:type="spellStart"/>
      <w:r w:rsidR="005F5E7D" w:rsidRPr="005F5E7D">
        <w:t>Horinta</w:t>
      </w:r>
      <w:proofErr w:type="spellEnd"/>
      <w:r w:rsidR="005F5E7D" w:rsidRPr="005F5E7D">
        <w:t xml:space="preserve"> 2’aad-ryhmän toimintaan?</w:t>
      </w:r>
    </w:p>
    <w:p w:rsidR="005F5E7D" w:rsidRDefault="00D43999" w:rsidP="005F5E7D">
      <w:r>
        <w:t>Käytettävissä olevista lähteistä</w:t>
      </w:r>
      <w:r w:rsidR="00E96CBE">
        <w:t xml:space="preserve"> ei löytynyt tietoa 14th October -prikaatin tai sen 66. pataljoonan toteuttamista mahdollisista oikeudenloukkauksista. Käytettävissä olevista </w:t>
      </w:r>
      <w:r w:rsidR="00BF152D">
        <w:t xml:space="preserve">englanninkielisistä </w:t>
      </w:r>
      <w:r w:rsidR="00E96CBE">
        <w:t xml:space="preserve">lähteistä ei löytynyt tietoa myöskään </w:t>
      </w:r>
      <w:proofErr w:type="spellStart"/>
      <w:r w:rsidR="00E96CBE" w:rsidRPr="00B25DC7">
        <w:t>Taliye</w:t>
      </w:r>
      <w:proofErr w:type="spellEnd"/>
      <w:r w:rsidR="00E96CBE" w:rsidRPr="00B25DC7">
        <w:t xml:space="preserve"> </w:t>
      </w:r>
      <w:proofErr w:type="spellStart"/>
      <w:r w:rsidR="00E96CBE" w:rsidRPr="00B25DC7">
        <w:t>Horin</w:t>
      </w:r>
      <w:proofErr w:type="spellEnd"/>
      <w:r w:rsidR="00E96CBE" w:rsidRPr="00B25DC7">
        <w:t xml:space="preserve"> </w:t>
      </w:r>
      <w:r w:rsidR="00B25DC7">
        <w:t xml:space="preserve">- </w:t>
      </w:r>
      <w:r w:rsidR="00E96CBE" w:rsidRPr="00B25DC7">
        <w:t xml:space="preserve">tai </w:t>
      </w:r>
      <w:proofErr w:type="spellStart"/>
      <w:r w:rsidR="00E96CBE" w:rsidRPr="00B25DC7">
        <w:t>Horinta</w:t>
      </w:r>
      <w:proofErr w:type="spellEnd"/>
      <w:r w:rsidR="00E96CBE" w:rsidRPr="00B25DC7">
        <w:t xml:space="preserve"> 2’aad </w:t>
      </w:r>
      <w:r w:rsidR="00E96CBE">
        <w:t>-nimisistä ryhmistä tai niiden toiminnasta.</w:t>
      </w:r>
    </w:p>
    <w:p w:rsidR="00E96CBE" w:rsidRDefault="00E96CBE" w:rsidP="005F5E7D">
      <w:proofErr w:type="spellStart"/>
      <w:r>
        <w:t>EASO:n</w:t>
      </w:r>
      <w:proofErr w:type="spellEnd"/>
      <w:r>
        <w:t xml:space="preserve"> heinäkuussa 2019 julkaisemassa maatietoselvityksessä selvitettiin 14th October -pataljoonan 1. osaston ensimmäisen ryhmän ensimmäisen yksikön (</w:t>
      </w:r>
      <w:r w:rsidRPr="00E96CBE">
        <w:t>‘</w:t>
      </w:r>
      <w:r w:rsidRPr="00E96CBE">
        <w:rPr>
          <w:i/>
        </w:rPr>
        <w:t xml:space="preserve">1st </w:t>
      </w:r>
      <w:proofErr w:type="spellStart"/>
      <w:r w:rsidRPr="00E96CBE">
        <w:rPr>
          <w:i/>
        </w:rPr>
        <w:t>branch</w:t>
      </w:r>
      <w:proofErr w:type="spellEnd"/>
      <w:r w:rsidRPr="00E96CBE">
        <w:rPr>
          <w:i/>
        </w:rPr>
        <w:t xml:space="preserve">, </w:t>
      </w:r>
      <w:proofErr w:type="spellStart"/>
      <w:r w:rsidRPr="00E96CBE">
        <w:rPr>
          <w:i/>
        </w:rPr>
        <w:t>first</w:t>
      </w:r>
      <w:proofErr w:type="spellEnd"/>
      <w:r w:rsidRPr="00E96CBE">
        <w:rPr>
          <w:i/>
        </w:rPr>
        <w:t xml:space="preserve"> </w:t>
      </w:r>
      <w:proofErr w:type="spellStart"/>
      <w:r w:rsidRPr="00E96CBE">
        <w:rPr>
          <w:i/>
        </w:rPr>
        <w:t>group</w:t>
      </w:r>
      <w:proofErr w:type="spellEnd"/>
      <w:r w:rsidRPr="00E96CBE">
        <w:rPr>
          <w:i/>
        </w:rPr>
        <w:t xml:space="preserve">, </w:t>
      </w:r>
      <w:proofErr w:type="spellStart"/>
      <w:r w:rsidRPr="00E96CBE">
        <w:rPr>
          <w:i/>
        </w:rPr>
        <w:t>first</w:t>
      </w:r>
      <w:proofErr w:type="spellEnd"/>
      <w:r w:rsidRPr="00E96CBE">
        <w:rPr>
          <w:i/>
        </w:rPr>
        <w:t xml:space="preserve"> </w:t>
      </w:r>
      <w:proofErr w:type="spellStart"/>
      <w:r w:rsidRPr="00E96CBE">
        <w:rPr>
          <w:i/>
        </w:rPr>
        <w:t>unit</w:t>
      </w:r>
      <w:proofErr w:type="spellEnd"/>
      <w:r w:rsidRPr="00E96CBE">
        <w:rPr>
          <w:i/>
        </w:rPr>
        <w:t xml:space="preserve">’ of </w:t>
      </w:r>
      <w:proofErr w:type="spellStart"/>
      <w:r w:rsidRPr="00E96CBE">
        <w:rPr>
          <w:i/>
        </w:rPr>
        <w:t>the</w:t>
      </w:r>
      <w:proofErr w:type="spellEnd"/>
      <w:r w:rsidRPr="00E96CBE">
        <w:rPr>
          <w:i/>
        </w:rPr>
        <w:t xml:space="preserve"> 14th October Battalion</w:t>
      </w:r>
      <w:r>
        <w:t>) toteuttamia mahdollisia sotarikoksia tai ihmisoikeusloukkauksia marraskuun 2017 ja syyskuun 2018 välisenä aikana Mogadishussa. Selvityksen mukaan käytettävissä ol</w:t>
      </w:r>
      <w:r w:rsidR="001A26F6">
        <w:t>leista</w:t>
      </w:r>
      <w:r>
        <w:t xml:space="preserve"> lähteistä ei kuitenkaan löytynyt tietoa kyseisen armeijan osaston mahdollisista sotarikoksista tai ihmisoikeusloukkauksista kyseisenä ajanjaksona kyseisellä alueella.</w:t>
      </w:r>
      <w:r>
        <w:rPr>
          <w:rStyle w:val="Alaviitteenviite"/>
        </w:rPr>
        <w:footnoteReference w:id="53"/>
      </w:r>
    </w:p>
    <w:p w:rsidR="00186627" w:rsidRDefault="00186627" w:rsidP="005F5E7D">
      <w:r w:rsidRPr="00E64FC1">
        <w:rPr>
          <w:i/>
        </w:rPr>
        <w:t xml:space="preserve">Horn </w:t>
      </w:r>
      <w:proofErr w:type="spellStart"/>
      <w:r w:rsidRPr="00E64FC1">
        <w:rPr>
          <w:i/>
        </w:rPr>
        <w:t>Observer</w:t>
      </w:r>
      <w:proofErr w:type="spellEnd"/>
      <w:r>
        <w:t xml:space="preserve"> -julkaisun elokuussa 2023 julkaiseman artikkelin mukaan 14th October -prikaatin joukot ovat hyvin aseistettuja ja hyvin koulutettuja.</w:t>
      </w:r>
      <w:r>
        <w:rPr>
          <w:rStyle w:val="Alaviitteenviite"/>
        </w:rPr>
        <w:footnoteReference w:id="54"/>
      </w:r>
      <w:r w:rsidR="00E64FC1">
        <w:t xml:space="preserve"> Yhdysvaltain kongressille tuotetussa </w:t>
      </w:r>
      <w:proofErr w:type="spellStart"/>
      <w:r w:rsidR="00E64FC1" w:rsidRPr="00E64FC1">
        <w:rPr>
          <w:i/>
        </w:rPr>
        <w:t>Lead</w:t>
      </w:r>
      <w:proofErr w:type="spellEnd"/>
      <w:r w:rsidR="00E64FC1" w:rsidRPr="00E64FC1">
        <w:rPr>
          <w:i/>
        </w:rPr>
        <w:t xml:space="preserve"> </w:t>
      </w:r>
      <w:proofErr w:type="spellStart"/>
      <w:r w:rsidR="00E64FC1" w:rsidRPr="00E64FC1">
        <w:rPr>
          <w:i/>
        </w:rPr>
        <w:t>Inspector</w:t>
      </w:r>
      <w:proofErr w:type="spellEnd"/>
      <w:r w:rsidR="00E64FC1" w:rsidRPr="00E64FC1">
        <w:rPr>
          <w:i/>
        </w:rPr>
        <w:t xml:space="preserve"> General</w:t>
      </w:r>
      <w:r w:rsidR="00E64FC1">
        <w:t xml:space="preserve"> -raportissa </w:t>
      </w:r>
      <w:r>
        <w:t xml:space="preserve">14th October -prikaatia ja </w:t>
      </w:r>
      <w:proofErr w:type="spellStart"/>
      <w:r>
        <w:t>Danab</w:t>
      </w:r>
      <w:proofErr w:type="spellEnd"/>
      <w:r>
        <w:t>-prikaatia kuvaillaan muita somalijoukkoja kurinalaisemmiksi ja klaanitaustaltaan tasapainotetuiksi.</w:t>
      </w:r>
      <w:r>
        <w:rPr>
          <w:rStyle w:val="Alaviitteenviite"/>
        </w:rPr>
        <w:footnoteReference w:id="55"/>
      </w:r>
    </w:p>
    <w:p w:rsidR="00951B22" w:rsidRPr="005F5E7D" w:rsidRDefault="00C7663E" w:rsidP="005F5E7D">
      <w:r>
        <w:t xml:space="preserve">Tammikuussa 2020 ja elokuussa 2018 julkaistujen somalialaisten uutislähteiden mukaan </w:t>
      </w:r>
      <w:proofErr w:type="spellStart"/>
      <w:r>
        <w:t>al-Shabaab</w:t>
      </w:r>
      <w:proofErr w:type="spellEnd"/>
      <w:r>
        <w:t xml:space="preserve"> on ryöstänyt ja käyttänyt 14th October -prikaatin univormuja.</w:t>
      </w:r>
      <w:r>
        <w:rPr>
          <w:rStyle w:val="Alaviitteenviite"/>
        </w:rPr>
        <w:footnoteReference w:id="56"/>
      </w:r>
    </w:p>
    <w:p w:rsidR="00326D2A" w:rsidRDefault="00326D2A" w:rsidP="00543F66"/>
    <w:p w:rsidR="00514347" w:rsidRPr="00326D2A" w:rsidRDefault="00514347" w:rsidP="00543F66"/>
    <w:bookmarkEnd w:id="0"/>
    <w:p w:rsidR="00082DFE" w:rsidRPr="006573E5" w:rsidRDefault="00082DFE" w:rsidP="00543F66">
      <w:pPr>
        <w:pStyle w:val="Otsikko2"/>
        <w:numPr>
          <w:ilvl w:val="0"/>
          <w:numId w:val="0"/>
        </w:numPr>
        <w:rPr>
          <w:lang w:val="en-US"/>
        </w:rPr>
      </w:pPr>
      <w:proofErr w:type="spellStart"/>
      <w:r w:rsidRPr="006573E5">
        <w:rPr>
          <w:lang w:val="en-US"/>
        </w:rPr>
        <w:lastRenderedPageBreak/>
        <w:t>Lähteet</w:t>
      </w:r>
      <w:proofErr w:type="spellEnd"/>
    </w:p>
    <w:p w:rsidR="006B5498" w:rsidRDefault="006B5498" w:rsidP="006B5498">
      <w:pPr>
        <w:jc w:val="left"/>
        <w:rPr>
          <w:lang w:val="en-US"/>
        </w:rPr>
      </w:pPr>
      <w:r>
        <w:rPr>
          <w:lang w:val="en-US"/>
        </w:rPr>
        <w:t xml:space="preserve">ACLED (Armed Conflict Location &amp; Event Data Project) </w:t>
      </w:r>
    </w:p>
    <w:p w:rsidR="006B5498" w:rsidRPr="00124392" w:rsidRDefault="006B5498" w:rsidP="006B5498">
      <w:pPr>
        <w:ind w:left="720"/>
        <w:jc w:val="left"/>
        <w:rPr>
          <w:lang w:val="en-US"/>
        </w:rPr>
      </w:pPr>
      <w:r w:rsidRPr="00124392">
        <w:rPr>
          <w:lang w:val="en-US"/>
        </w:rPr>
        <w:t xml:space="preserve">13.10.2023. </w:t>
      </w:r>
      <w:r w:rsidRPr="00124392">
        <w:rPr>
          <w:i/>
          <w:lang w:val="en-US"/>
        </w:rPr>
        <w:t>Somalia Realtime Data 1.1.2019-31.12.2019.</w:t>
      </w:r>
      <w:r w:rsidRPr="00124392">
        <w:rPr>
          <w:lang w:val="en-US"/>
        </w:rPr>
        <w:t xml:space="preserve"> </w:t>
      </w:r>
      <w:hyperlink r:id="rId8" w:history="1">
        <w:r w:rsidRPr="00124392">
          <w:rPr>
            <w:rStyle w:val="Hyperlinkki"/>
            <w:lang w:val="en-US"/>
          </w:rPr>
          <w:t>https://acleddata.com/data-export-tool/</w:t>
        </w:r>
      </w:hyperlink>
      <w:r w:rsidRPr="00124392">
        <w:rPr>
          <w:lang w:val="en-US"/>
        </w:rPr>
        <w:t xml:space="preserve"> (</w:t>
      </w:r>
      <w:proofErr w:type="spellStart"/>
      <w:r w:rsidRPr="00124392">
        <w:rPr>
          <w:lang w:val="en-US"/>
        </w:rPr>
        <w:t>käyty</w:t>
      </w:r>
      <w:proofErr w:type="spellEnd"/>
      <w:r w:rsidRPr="00124392">
        <w:rPr>
          <w:lang w:val="en-US"/>
        </w:rPr>
        <w:t xml:space="preserve"> 23.10.2023).</w:t>
      </w:r>
    </w:p>
    <w:p w:rsidR="006B5498" w:rsidRPr="007E3619" w:rsidRDefault="006B5498" w:rsidP="006B5498">
      <w:pPr>
        <w:ind w:left="720"/>
        <w:jc w:val="left"/>
      </w:pPr>
      <w:r w:rsidRPr="00124392">
        <w:rPr>
          <w:lang w:val="en-US"/>
        </w:rPr>
        <w:t xml:space="preserve">12.2.2021. </w:t>
      </w:r>
      <w:r w:rsidRPr="00124392">
        <w:rPr>
          <w:i/>
          <w:lang w:val="en-US"/>
        </w:rPr>
        <w:t>Somalia Realtime Data 1.1.2020 - 31.12.2020</w:t>
      </w:r>
      <w:r w:rsidRPr="00124392">
        <w:rPr>
          <w:lang w:val="en-US"/>
        </w:rPr>
        <w:t xml:space="preserve">. </w:t>
      </w:r>
      <w:hyperlink r:id="rId9" w:history="1">
        <w:r w:rsidRPr="007E3619">
          <w:rPr>
            <w:rStyle w:val="Hyperlinkki"/>
          </w:rPr>
          <w:t>https://www.acleddata.com/data/</w:t>
        </w:r>
      </w:hyperlink>
      <w:r w:rsidRPr="007E3619">
        <w:t xml:space="preserve"> (käyty 22.2.2021).</w:t>
      </w:r>
    </w:p>
    <w:p w:rsidR="006B5498" w:rsidRPr="00124392" w:rsidRDefault="006B5498" w:rsidP="006B5498">
      <w:pPr>
        <w:ind w:left="720"/>
        <w:jc w:val="left"/>
      </w:pPr>
      <w:r>
        <w:t xml:space="preserve">[päiväämätön]. </w:t>
      </w:r>
      <w:proofErr w:type="spellStart"/>
      <w:r w:rsidRPr="00124392">
        <w:rPr>
          <w:i/>
        </w:rPr>
        <w:t>About</w:t>
      </w:r>
      <w:proofErr w:type="spellEnd"/>
      <w:r w:rsidRPr="00124392">
        <w:rPr>
          <w:i/>
        </w:rPr>
        <w:t xml:space="preserve"> ACLED</w:t>
      </w:r>
      <w:r w:rsidRPr="00124392">
        <w:t xml:space="preserve">. </w:t>
      </w:r>
      <w:hyperlink r:id="rId10" w:history="1">
        <w:r w:rsidRPr="00124392">
          <w:rPr>
            <w:rStyle w:val="Hyperlinkki"/>
          </w:rPr>
          <w:t>https://acleddata.com/about-acled/</w:t>
        </w:r>
      </w:hyperlink>
      <w:r w:rsidRPr="00124392">
        <w:t xml:space="preserve"> (käyty 11.10.2023).</w:t>
      </w:r>
    </w:p>
    <w:p w:rsidR="002F0B44" w:rsidRPr="002F0B44" w:rsidRDefault="002F0B44" w:rsidP="00873A37">
      <w:r>
        <w:rPr>
          <w:lang w:val="en-US"/>
        </w:rPr>
        <w:t xml:space="preserve">Amnesty International </w:t>
      </w:r>
      <w:r w:rsidRPr="002F0B44">
        <w:rPr>
          <w:lang w:val="en-US"/>
        </w:rPr>
        <w:t xml:space="preserve">30.9.2019. </w:t>
      </w:r>
      <w:r w:rsidRPr="002F0B44">
        <w:rPr>
          <w:i/>
          <w:lang w:val="en-US"/>
        </w:rPr>
        <w:t>US military shows appalling disregard for civilians killed in Somalia air strike</w:t>
      </w:r>
      <w:r w:rsidRPr="002F0B44">
        <w:rPr>
          <w:lang w:val="en-US"/>
        </w:rPr>
        <w:t xml:space="preserve">. </w:t>
      </w:r>
      <w:hyperlink r:id="rId11" w:history="1">
        <w:r w:rsidRPr="002F0B44">
          <w:rPr>
            <w:rStyle w:val="Hyperlinkki"/>
          </w:rPr>
          <w:t>https://www.amnesty.org/en/latest/news/2019/09/us-military-shows-appalling-disregard-for-civilians-killed-in-somalia-air-strike/</w:t>
        </w:r>
      </w:hyperlink>
      <w:r w:rsidRPr="002F0B44">
        <w:t xml:space="preserve"> (käyty </w:t>
      </w:r>
      <w:r>
        <w:t>25</w:t>
      </w:r>
      <w:r w:rsidRPr="002F0B44">
        <w:t>.1</w:t>
      </w:r>
      <w:r>
        <w:t>0</w:t>
      </w:r>
      <w:r w:rsidRPr="002F0B44">
        <w:t>.202</w:t>
      </w:r>
      <w:r>
        <w:t>3</w:t>
      </w:r>
      <w:r w:rsidRPr="002F0B44">
        <w:t>).</w:t>
      </w:r>
    </w:p>
    <w:p w:rsidR="009A7C51" w:rsidRPr="00EB70AC" w:rsidRDefault="009A7C51" w:rsidP="00EB70AC">
      <w:pPr>
        <w:spacing w:before="0" w:line="259" w:lineRule="auto"/>
        <w:jc w:val="left"/>
      </w:pPr>
      <w:proofErr w:type="spellStart"/>
      <w:r>
        <w:rPr>
          <w:lang w:val="en-US"/>
        </w:rPr>
        <w:t>Dalsan</w:t>
      </w:r>
      <w:proofErr w:type="spellEnd"/>
      <w:r>
        <w:rPr>
          <w:lang w:val="en-US"/>
        </w:rPr>
        <w:t xml:space="preserve"> Radio / AllAfrica 11.8.2020. </w:t>
      </w:r>
      <w:r w:rsidRPr="009A7C51">
        <w:rPr>
          <w:i/>
          <w:lang w:val="en-US"/>
        </w:rPr>
        <w:t>SNA Kills Al-Shabaab Official in Lower Shabelle</w:t>
      </w:r>
      <w:r>
        <w:rPr>
          <w:lang w:val="en-US"/>
        </w:rPr>
        <w:t>.</w:t>
      </w:r>
      <w:r w:rsidR="00EB70AC">
        <w:rPr>
          <w:lang w:val="en-US"/>
        </w:rPr>
        <w:t xml:space="preserve"> </w:t>
      </w:r>
      <w:r w:rsidR="00EB70AC" w:rsidRPr="00CD3B5D">
        <w:t xml:space="preserve">Saatavilla: </w:t>
      </w:r>
      <w:proofErr w:type="spellStart"/>
      <w:r w:rsidR="00EB70AC" w:rsidRPr="00CD3B5D">
        <w:t>Factiva-uutistietokannassa</w:t>
      </w:r>
      <w:proofErr w:type="spellEnd"/>
      <w:r w:rsidR="00EB70AC" w:rsidRPr="00CD3B5D">
        <w:t xml:space="preserve"> (</w:t>
      </w:r>
      <w:hyperlink r:id="rId12" w:history="1">
        <w:r w:rsidR="00EB70AC" w:rsidRPr="00F314FC">
          <w:rPr>
            <w:rStyle w:val="Hyperlinkki"/>
          </w:rPr>
          <w:t>http://www.factiva.com</w:t>
        </w:r>
      </w:hyperlink>
      <w:r w:rsidR="00EB70AC" w:rsidRPr="00CD3B5D">
        <w:t xml:space="preserve">) [edellyttää kirjautumista] (käyty </w:t>
      </w:r>
      <w:r w:rsidR="00EB70AC">
        <w:t>26</w:t>
      </w:r>
      <w:r w:rsidR="00EB70AC" w:rsidRPr="00CD3B5D">
        <w:t>.</w:t>
      </w:r>
      <w:r w:rsidR="00EB70AC">
        <w:t>10</w:t>
      </w:r>
      <w:r w:rsidR="00EB70AC" w:rsidRPr="00CD3B5D">
        <w:t>.20</w:t>
      </w:r>
      <w:r w:rsidR="00EB70AC">
        <w:t>23</w:t>
      </w:r>
      <w:r w:rsidR="00EB70AC" w:rsidRPr="00CD3B5D">
        <w:t>).</w:t>
      </w:r>
    </w:p>
    <w:p w:rsidR="007F074F" w:rsidRPr="007F074F" w:rsidRDefault="007F074F" w:rsidP="00873A37">
      <w:r>
        <w:rPr>
          <w:lang w:val="en-US"/>
        </w:rPr>
        <w:t xml:space="preserve">EASO (European Asylum Support Office) 19.7.2019. </w:t>
      </w:r>
      <w:r w:rsidRPr="007F074F">
        <w:rPr>
          <w:i/>
          <w:lang w:val="en-US"/>
        </w:rPr>
        <w:t xml:space="preserve">COI Query. </w:t>
      </w:r>
      <w:r w:rsidRPr="007E3619">
        <w:rPr>
          <w:i/>
          <w:lang w:val="en-US"/>
        </w:rPr>
        <w:t>Query Code: Q20-2019</w:t>
      </w:r>
      <w:r w:rsidRPr="007E3619">
        <w:rPr>
          <w:lang w:val="en-US"/>
        </w:rPr>
        <w:t xml:space="preserve">. </w:t>
      </w:r>
      <w:r w:rsidRPr="007F074F">
        <w:t>Saatavilla:</w:t>
      </w:r>
      <w:r>
        <w:t xml:space="preserve"> </w:t>
      </w:r>
      <w:hyperlink r:id="rId13" w:history="1">
        <w:r w:rsidRPr="00A437A5">
          <w:rPr>
            <w:rStyle w:val="Hyperlinkki"/>
          </w:rPr>
          <w:t>https://www.ecoi.net/en/file/local/2013097/2019_07_19_EASO_COI_QUERY_20_Somalia_14_October_Battalion.pdf</w:t>
        </w:r>
      </w:hyperlink>
      <w:r>
        <w:t xml:space="preserve"> (käyty 23.10.2023).</w:t>
      </w:r>
    </w:p>
    <w:p w:rsidR="00124392" w:rsidRDefault="00124392" w:rsidP="00873A37">
      <w:pPr>
        <w:rPr>
          <w:lang w:val="en-US"/>
        </w:rPr>
      </w:pPr>
      <w:r w:rsidRPr="00124392">
        <w:rPr>
          <w:lang w:val="en-US"/>
        </w:rPr>
        <w:t>EUAA (European Union Asylum A</w:t>
      </w:r>
      <w:r>
        <w:rPr>
          <w:lang w:val="en-US"/>
        </w:rPr>
        <w:t>gency)</w:t>
      </w:r>
    </w:p>
    <w:p w:rsidR="00124392" w:rsidRPr="00557892" w:rsidRDefault="00124392" w:rsidP="00124392">
      <w:pPr>
        <w:ind w:left="720"/>
        <w:rPr>
          <w:lang w:val="en-US"/>
        </w:rPr>
      </w:pPr>
      <w:r w:rsidRPr="00124392">
        <w:rPr>
          <w:lang w:val="en-US"/>
        </w:rPr>
        <w:t xml:space="preserve">09/2021a. </w:t>
      </w:r>
      <w:r w:rsidRPr="00124392">
        <w:rPr>
          <w:i/>
          <w:lang w:val="en-US"/>
        </w:rPr>
        <w:t>Country of Origin Information Report. Somalia: Security Situation</w:t>
      </w:r>
      <w:r w:rsidRPr="00124392">
        <w:rPr>
          <w:lang w:val="en-US"/>
        </w:rPr>
        <w:t xml:space="preserve">. </w:t>
      </w:r>
      <w:hyperlink r:id="rId14" w:history="1">
        <w:r w:rsidRPr="00557892">
          <w:rPr>
            <w:rStyle w:val="Hyperlinkki"/>
            <w:lang w:val="en-US"/>
          </w:rPr>
          <w:t>https://euaa.europa.eu/sites/default/files/publications/2021_09_EASO_COI_Report_Somalia_Security_situation_new_AC.pdf</w:t>
        </w:r>
      </w:hyperlink>
      <w:r w:rsidRPr="00557892">
        <w:rPr>
          <w:lang w:val="en-US"/>
        </w:rPr>
        <w:t xml:space="preserve"> (</w:t>
      </w:r>
      <w:proofErr w:type="spellStart"/>
      <w:r w:rsidRPr="00557892">
        <w:rPr>
          <w:lang w:val="en-US"/>
        </w:rPr>
        <w:t>käyty</w:t>
      </w:r>
      <w:proofErr w:type="spellEnd"/>
      <w:r w:rsidRPr="00557892">
        <w:rPr>
          <w:lang w:val="en-US"/>
        </w:rPr>
        <w:t xml:space="preserve"> 27.10.2023).</w:t>
      </w:r>
    </w:p>
    <w:p w:rsidR="00124392" w:rsidRPr="00124392" w:rsidRDefault="00124392" w:rsidP="00124392">
      <w:pPr>
        <w:ind w:left="720"/>
        <w:rPr>
          <w:lang w:val="en-US"/>
        </w:rPr>
      </w:pPr>
      <w:r w:rsidRPr="00124392">
        <w:rPr>
          <w:lang w:val="en-US"/>
        </w:rPr>
        <w:t>09/2021</w:t>
      </w:r>
      <w:r>
        <w:rPr>
          <w:lang w:val="en-US"/>
        </w:rPr>
        <w:t>b</w:t>
      </w:r>
      <w:r w:rsidRPr="00124392">
        <w:rPr>
          <w:lang w:val="en-US"/>
        </w:rPr>
        <w:t xml:space="preserve">. </w:t>
      </w:r>
      <w:r w:rsidRPr="00124392">
        <w:rPr>
          <w:i/>
          <w:lang w:val="en-US"/>
        </w:rPr>
        <w:t>Country of Origin Information Report. Somalia: Targeted profiles</w:t>
      </w:r>
      <w:r w:rsidRPr="00124392">
        <w:rPr>
          <w:lang w:val="en-US"/>
        </w:rPr>
        <w:t xml:space="preserve">. </w:t>
      </w:r>
      <w:hyperlink r:id="rId15" w:history="1">
        <w:r w:rsidRPr="00F8701E">
          <w:rPr>
            <w:rStyle w:val="Hyperlinkki"/>
            <w:lang w:val="en-US"/>
          </w:rPr>
          <w:t>https://coi.euaa.europa.eu/administration/easo/PLib/2021_09_EASO_COI_Report_Somalia_Targeted_profiles.pdf</w:t>
        </w:r>
      </w:hyperlink>
      <w:r>
        <w:rPr>
          <w:lang w:val="en-US"/>
        </w:rPr>
        <w:t xml:space="preserve"> </w:t>
      </w:r>
      <w:r w:rsidRPr="00124392">
        <w:rPr>
          <w:lang w:val="en-US"/>
        </w:rPr>
        <w:t>(</w:t>
      </w:r>
      <w:proofErr w:type="spellStart"/>
      <w:r w:rsidRPr="00124392">
        <w:rPr>
          <w:lang w:val="en-US"/>
        </w:rPr>
        <w:t>käyty</w:t>
      </w:r>
      <w:proofErr w:type="spellEnd"/>
      <w:r w:rsidRPr="00124392">
        <w:rPr>
          <w:lang w:val="en-US"/>
        </w:rPr>
        <w:t xml:space="preserve"> 2</w:t>
      </w:r>
      <w:r>
        <w:rPr>
          <w:lang w:val="en-US"/>
        </w:rPr>
        <w:t>7</w:t>
      </w:r>
      <w:r w:rsidRPr="00124392">
        <w:rPr>
          <w:lang w:val="en-US"/>
        </w:rPr>
        <w:t>.</w:t>
      </w:r>
      <w:r>
        <w:rPr>
          <w:lang w:val="en-US"/>
        </w:rPr>
        <w:t>10</w:t>
      </w:r>
      <w:r w:rsidRPr="00124392">
        <w:rPr>
          <w:lang w:val="en-US"/>
        </w:rPr>
        <w:t>.202</w:t>
      </w:r>
      <w:r>
        <w:rPr>
          <w:lang w:val="en-US"/>
        </w:rPr>
        <w:t>3</w:t>
      </w:r>
      <w:r w:rsidRPr="00124392">
        <w:rPr>
          <w:lang w:val="en-US"/>
        </w:rPr>
        <w:t>).</w:t>
      </w:r>
    </w:p>
    <w:p w:rsidR="005146B8" w:rsidRPr="007F074F" w:rsidRDefault="005146B8" w:rsidP="00873A37">
      <w:proofErr w:type="spellStart"/>
      <w:r w:rsidRPr="00557892">
        <w:rPr>
          <w:lang w:val="en-US"/>
        </w:rPr>
        <w:t>Garowe</w:t>
      </w:r>
      <w:proofErr w:type="spellEnd"/>
      <w:r w:rsidRPr="00557892">
        <w:rPr>
          <w:lang w:val="en-US"/>
        </w:rPr>
        <w:t xml:space="preserve"> Online 26.9.2020.</w:t>
      </w:r>
      <w:r w:rsidR="007F074F" w:rsidRPr="00557892">
        <w:rPr>
          <w:lang w:val="en-US"/>
        </w:rPr>
        <w:t xml:space="preserve"> </w:t>
      </w:r>
      <w:r w:rsidR="007F074F" w:rsidRPr="007F074F">
        <w:rPr>
          <w:i/>
          <w:lang w:val="en-US"/>
        </w:rPr>
        <w:t>US-trained forces retake strategic town in Somalia</w:t>
      </w:r>
      <w:r w:rsidR="007F074F">
        <w:rPr>
          <w:lang w:val="en-US"/>
        </w:rPr>
        <w:t>.</w:t>
      </w:r>
      <w:r>
        <w:rPr>
          <w:lang w:val="en-US"/>
        </w:rPr>
        <w:t xml:space="preserve"> </w:t>
      </w:r>
      <w:hyperlink r:id="rId16" w:history="1">
        <w:r w:rsidR="007F074F" w:rsidRPr="007F074F">
          <w:rPr>
            <w:rStyle w:val="Hyperlinkki"/>
          </w:rPr>
          <w:t>https://www.garoweonline.com/en/news/somalia/us-trained-forces-retake-strategic-town-in-somalia</w:t>
        </w:r>
      </w:hyperlink>
      <w:r w:rsidR="007F074F" w:rsidRPr="007F074F">
        <w:t xml:space="preserve"> (käyty 26.10.2023).</w:t>
      </w:r>
    </w:p>
    <w:p w:rsidR="009661E8" w:rsidRDefault="009661E8" w:rsidP="00873A37">
      <w:pPr>
        <w:rPr>
          <w:lang w:val="en-US"/>
        </w:rPr>
      </w:pPr>
      <w:proofErr w:type="spellStart"/>
      <w:r>
        <w:rPr>
          <w:lang w:val="en-US"/>
        </w:rPr>
        <w:t>Halbeeg</w:t>
      </w:r>
      <w:proofErr w:type="spellEnd"/>
      <w:r>
        <w:rPr>
          <w:lang w:val="en-US"/>
        </w:rPr>
        <w:t xml:space="preserve"> News </w:t>
      </w:r>
    </w:p>
    <w:p w:rsidR="00873A37" w:rsidRDefault="009661E8" w:rsidP="009661E8">
      <w:pPr>
        <w:ind w:left="720"/>
      </w:pPr>
      <w:r w:rsidRPr="009661E8">
        <w:rPr>
          <w:lang w:val="en-US"/>
        </w:rPr>
        <w:t xml:space="preserve">6.8.2019. </w:t>
      </w:r>
      <w:r w:rsidRPr="00C61B9B">
        <w:rPr>
          <w:i/>
          <w:lang w:val="en-US"/>
        </w:rPr>
        <w:t xml:space="preserve">Somali troops retake </w:t>
      </w:r>
      <w:proofErr w:type="spellStart"/>
      <w:r w:rsidRPr="00C61B9B">
        <w:rPr>
          <w:i/>
          <w:lang w:val="en-US"/>
        </w:rPr>
        <w:t>Awdhigle</w:t>
      </w:r>
      <w:proofErr w:type="spellEnd"/>
      <w:r w:rsidRPr="00C61B9B">
        <w:rPr>
          <w:i/>
          <w:lang w:val="en-US"/>
        </w:rPr>
        <w:t xml:space="preserve"> from al-Shabaab</w:t>
      </w:r>
      <w:r w:rsidRPr="009661E8">
        <w:rPr>
          <w:lang w:val="en-US"/>
        </w:rPr>
        <w:t xml:space="preserve">. </w:t>
      </w:r>
      <w:hyperlink r:id="rId17" w:history="1">
        <w:r w:rsidRPr="009661E8">
          <w:rPr>
            <w:rStyle w:val="Hyperlinkki"/>
          </w:rPr>
          <w:t>https://en.halbeeg.com/2019/08/06/somali-troops-retake-awdhigle-from-al-shabaab/</w:t>
        </w:r>
      </w:hyperlink>
      <w:r w:rsidRPr="009661E8">
        <w:t xml:space="preserve"> (käyty </w:t>
      </w:r>
      <w:r>
        <w:t>25</w:t>
      </w:r>
      <w:r w:rsidRPr="009661E8">
        <w:t>.</w:t>
      </w:r>
      <w:r>
        <w:t>10</w:t>
      </w:r>
      <w:r w:rsidRPr="009661E8">
        <w:t>.20</w:t>
      </w:r>
      <w:r>
        <w:t>23</w:t>
      </w:r>
      <w:r w:rsidRPr="009661E8">
        <w:t>).</w:t>
      </w:r>
    </w:p>
    <w:p w:rsidR="00CE17A9" w:rsidRPr="00C61B9B" w:rsidRDefault="00CE17A9" w:rsidP="009661E8">
      <w:pPr>
        <w:ind w:left="720"/>
      </w:pPr>
      <w:r w:rsidRPr="007E3619">
        <w:rPr>
          <w:lang w:val="en-US"/>
        </w:rPr>
        <w:t>24.7.2018.</w:t>
      </w:r>
      <w:r w:rsidR="00C61B9B" w:rsidRPr="007E3619">
        <w:rPr>
          <w:lang w:val="en-US"/>
        </w:rPr>
        <w:t xml:space="preserve"> </w:t>
      </w:r>
      <w:r w:rsidR="00C61B9B" w:rsidRPr="00C61B9B">
        <w:rPr>
          <w:i/>
          <w:lang w:val="en-US"/>
        </w:rPr>
        <w:t>14th October Battalion takes full charge of Mogadishu security</w:t>
      </w:r>
      <w:r w:rsidR="00C61B9B" w:rsidRPr="00C61B9B">
        <w:rPr>
          <w:lang w:val="en-US"/>
        </w:rPr>
        <w:t>.</w:t>
      </w:r>
      <w:r w:rsidRPr="00C61B9B">
        <w:rPr>
          <w:lang w:val="en-US"/>
        </w:rPr>
        <w:t xml:space="preserve"> </w:t>
      </w:r>
      <w:hyperlink r:id="rId18" w:history="1">
        <w:r w:rsidR="00C61B9B" w:rsidRPr="00C61B9B">
          <w:rPr>
            <w:rStyle w:val="Hyperlinkki"/>
          </w:rPr>
          <w:t>https://en.halbeeg.com/2018/07/24/14th-october-battalion-takes-full-charge-of-mogadishu-security/</w:t>
        </w:r>
      </w:hyperlink>
      <w:r w:rsidR="00C61B9B" w:rsidRPr="00C61B9B">
        <w:t xml:space="preserve"> (kä</w:t>
      </w:r>
      <w:r w:rsidR="00C61B9B">
        <w:t>yty 23.10.2023).</w:t>
      </w:r>
    </w:p>
    <w:p w:rsidR="006460CF" w:rsidRPr="006460CF" w:rsidRDefault="006460CF" w:rsidP="009661E8">
      <w:r w:rsidRPr="006460CF">
        <w:t xml:space="preserve">Hallinto- ja </w:t>
      </w:r>
      <w:r>
        <w:t xml:space="preserve">turvallisuusanalyysiosasto 05/2020. </w:t>
      </w:r>
      <w:proofErr w:type="spellStart"/>
      <w:r w:rsidRPr="006460CF">
        <w:rPr>
          <w:i/>
        </w:rPr>
        <w:t>Awdheegle</w:t>
      </w:r>
      <w:proofErr w:type="spellEnd"/>
      <w:r w:rsidRPr="006460CF">
        <w:t>. Saatavilla Tellus-maatietokannasta.</w:t>
      </w:r>
    </w:p>
    <w:p w:rsidR="00C61B9B" w:rsidRPr="007E3619" w:rsidRDefault="00C61B9B" w:rsidP="009661E8">
      <w:pPr>
        <w:rPr>
          <w:lang w:val="en-US"/>
        </w:rPr>
      </w:pPr>
      <w:r w:rsidRPr="007E3619">
        <w:rPr>
          <w:lang w:val="en-US"/>
        </w:rPr>
        <w:t xml:space="preserve">Horn Observer </w:t>
      </w:r>
    </w:p>
    <w:p w:rsidR="00C61B9B" w:rsidRPr="007E3619" w:rsidRDefault="00C61B9B" w:rsidP="00C61B9B">
      <w:pPr>
        <w:ind w:left="720"/>
      </w:pPr>
      <w:r w:rsidRPr="007E3619">
        <w:rPr>
          <w:lang w:val="en-US"/>
        </w:rPr>
        <w:t xml:space="preserve">1.8.2023. </w:t>
      </w:r>
      <w:r w:rsidRPr="00C61B9B">
        <w:rPr>
          <w:i/>
          <w:lang w:val="en-US"/>
        </w:rPr>
        <w:t>Unravelling traitors: Somali MPs and families of soldiers seek truth of deadly terror attack.</w:t>
      </w:r>
      <w:r w:rsidRPr="00C61B9B">
        <w:rPr>
          <w:lang w:val="en-US"/>
        </w:rPr>
        <w:t xml:space="preserve"> </w:t>
      </w:r>
      <w:hyperlink r:id="rId19" w:history="1">
        <w:r w:rsidRPr="007E3619">
          <w:rPr>
            <w:rStyle w:val="Hyperlinkki"/>
          </w:rPr>
          <w:t>https://hornobserver.com/articles/2371/Unravelling-traitors-Somali-MPs-and-families-of-soldiers-seek-truth-of-deadly-terror-attack</w:t>
        </w:r>
      </w:hyperlink>
      <w:r w:rsidRPr="007E3619">
        <w:t xml:space="preserve"> (käyty 23.10.2023).</w:t>
      </w:r>
    </w:p>
    <w:p w:rsidR="00C61B9B" w:rsidRPr="00C61B9B" w:rsidRDefault="00C61B9B" w:rsidP="00C61B9B">
      <w:pPr>
        <w:ind w:left="720"/>
      </w:pPr>
      <w:r>
        <w:rPr>
          <w:lang w:val="en-US"/>
        </w:rPr>
        <w:lastRenderedPageBreak/>
        <w:t xml:space="preserve">25.7.2023. </w:t>
      </w:r>
      <w:r w:rsidRPr="00C61B9B">
        <w:rPr>
          <w:i/>
          <w:lang w:val="en-US"/>
        </w:rPr>
        <w:t>Over 40 soldiers killed in a suicide attack in Somalia capital</w:t>
      </w:r>
      <w:r>
        <w:rPr>
          <w:lang w:val="en-US"/>
        </w:rPr>
        <w:t xml:space="preserve">. </w:t>
      </w:r>
      <w:hyperlink r:id="rId20" w:history="1">
        <w:r w:rsidRPr="00C61B9B">
          <w:rPr>
            <w:rStyle w:val="Hyperlinkki"/>
          </w:rPr>
          <w:t>https://hornobserver.com/articles/2362/Over-40-soldiers-killed-in-a-suicide-attack-in-Somalia-capital</w:t>
        </w:r>
      </w:hyperlink>
      <w:r w:rsidRPr="00C61B9B">
        <w:t xml:space="preserve"> (kä</w:t>
      </w:r>
      <w:r>
        <w:t>yty 23.10.2023).</w:t>
      </w:r>
    </w:p>
    <w:p w:rsidR="00282E66" w:rsidRPr="00282E66" w:rsidRDefault="00282E66" w:rsidP="00282E66">
      <w:pPr>
        <w:spacing w:before="0" w:line="259" w:lineRule="auto"/>
        <w:jc w:val="left"/>
      </w:pPr>
      <w:r>
        <w:rPr>
          <w:lang w:val="en-US"/>
        </w:rPr>
        <w:t xml:space="preserve">India Blooms News Service / Contify.com 20.9.2019. </w:t>
      </w:r>
      <w:r w:rsidRPr="00282E66">
        <w:rPr>
          <w:i/>
          <w:lang w:val="en-US"/>
        </w:rPr>
        <w:t>Joint AU-Somalia offensive kills 20 al-Shabab militants</w:t>
      </w:r>
      <w:r>
        <w:rPr>
          <w:lang w:val="en-US"/>
        </w:rPr>
        <w:t xml:space="preserve">. </w:t>
      </w:r>
      <w:r w:rsidRPr="00282E66">
        <w:t>Sa</w:t>
      </w:r>
      <w:r>
        <w:t>atavilla:</w:t>
      </w:r>
      <w:r w:rsidRPr="00282E66">
        <w:t xml:space="preserve"> </w:t>
      </w:r>
      <w:proofErr w:type="spellStart"/>
      <w:r w:rsidRPr="00CD3B5D">
        <w:t>Factiva-uutistietokannassa</w:t>
      </w:r>
      <w:proofErr w:type="spellEnd"/>
      <w:r w:rsidRPr="00CD3B5D">
        <w:t xml:space="preserve"> (</w:t>
      </w:r>
      <w:hyperlink r:id="rId21"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C61B9B" w:rsidRPr="007E3619" w:rsidRDefault="00C61B9B" w:rsidP="009661E8">
      <w:pPr>
        <w:rPr>
          <w:lang w:val="en-US"/>
        </w:rPr>
      </w:pPr>
      <w:r>
        <w:rPr>
          <w:lang w:val="en-US"/>
        </w:rPr>
        <w:t xml:space="preserve">IPI (International Peace Institute) Global Observatory / Robinson, Colin 17.3.2021. </w:t>
      </w:r>
      <w:r w:rsidRPr="00C61B9B">
        <w:rPr>
          <w:i/>
          <w:lang w:val="en-US"/>
        </w:rPr>
        <w:t>Rising Politicization Risks Splitting Somali National Army</w:t>
      </w:r>
      <w:r>
        <w:rPr>
          <w:lang w:val="en-US"/>
        </w:rPr>
        <w:t xml:space="preserve">. </w:t>
      </w:r>
      <w:hyperlink r:id="rId22" w:history="1">
        <w:r w:rsidRPr="007E3619">
          <w:rPr>
            <w:rStyle w:val="Hyperlinkki"/>
            <w:lang w:val="en-US"/>
          </w:rPr>
          <w:t>https://theglobalobservatory.org/2021/03/rising-politicization-risks-splitting-somali-national-army/</w:t>
        </w:r>
      </w:hyperlink>
      <w:r w:rsidRPr="007E3619">
        <w:rPr>
          <w:lang w:val="en-US"/>
        </w:rPr>
        <w:t xml:space="preserve"> (</w:t>
      </w:r>
      <w:proofErr w:type="spellStart"/>
      <w:r w:rsidRPr="007E3619">
        <w:rPr>
          <w:lang w:val="en-US"/>
        </w:rPr>
        <w:t>käyty</w:t>
      </w:r>
      <w:proofErr w:type="spellEnd"/>
      <w:r w:rsidRPr="007E3619">
        <w:rPr>
          <w:lang w:val="en-US"/>
        </w:rPr>
        <w:t xml:space="preserve"> 23.10.2023).</w:t>
      </w:r>
    </w:p>
    <w:p w:rsidR="00EB70AC" w:rsidRDefault="00EB70AC" w:rsidP="009661E8">
      <w:r>
        <w:rPr>
          <w:lang w:val="en-US"/>
        </w:rPr>
        <w:t xml:space="preserve">Jordan News Agency 16.8.2019. </w:t>
      </w:r>
      <w:r w:rsidRPr="00EB70AC">
        <w:rPr>
          <w:i/>
          <w:lang w:val="en-US"/>
        </w:rPr>
        <w:t>Somalia: Airstrike kills 21 al-Shabaab militants</w:t>
      </w:r>
      <w:r>
        <w:rPr>
          <w:lang w:val="en-US"/>
        </w:rPr>
        <w:t>.</w:t>
      </w:r>
      <w:r w:rsidRPr="00EB70AC">
        <w:rPr>
          <w:lang w:val="en-US"/>
        </w:rPr>
        <w:t xml:space="preserve"> </w:t>
      </w:r>
      <w:hyperlink r:id="rId23" w:history="1">
        <w:r w:rsidRPr="00EB70AC">
          <w:rPr>
            <w:rStyle w:val="Hyperlinkki"/>
          </w:rPr>
          <w:t>https://www.petra.gov.jo/Include/InnerPage.jsp?ID=18070&amp;lang=en&amp;name=en_news</w:t>
        </w:r>
      </w:hyperlink>
      <w:r w:rsidRPr="00EB70AC">
        <w:t xml:space="preserve"> (käyty 26.10.2023).</w:t>
      </w:r>
    </w:p>
    <w:p w:rsidR="005307F0" w:rsidRPr="007E3619" w:rsidRDefault="005307F0" w:rsidP="009661E8">
      <w:pPr>
        <w:rPr>
          <w:lang w:val="en-US"/>
        </w:rPr>
      </w:pPr>
      <w:r w:rsidRPr="005307F0">
        <w:rPr>
          <w:lang w:val="en-US"/>
        </w:rPr>
        <w:t>Lead IG (Le</w:t>
      </w:r>
      <w:r>
        <w:rPr>
          <w:lang w:val="en-US"/>
        </w:rPr>
        <w:t xml:space="preserve">ad Inspector General) </w:t>
      </w:r>
      <w:r w:rsidR="00282E66">
        <w:rPr>
          <w:lang w:val="en-US"/>
        </w:rPr>
        <w:t xml:space="preserve">4.12.2020. </w:t>
      </w:r>
      <w:r w:rsidR="00282E66" w:rsidRPr="00282E66">
        <w:rPr>
          <w:i/>
          <w:lang w:val="en-US"/>
        </w:rPr>
        <w:t>East Africa counterterrorism operation. North and West Africa counterterrorism operation. Lead Inspector General Report to the United States Congress.</w:t>
      </w:r>
      <w:r w:rsidR="00282E66">
        <w:rPr>
          <w:lang w:val="en-US"/>
        </w:rPr>
        <w:t xml:space="preserve"> </w:t>
      </w:r>
      <w:hyperlink r:id="rId24" w:history="1">
        <w:r w:rsidR="00282E66" w:rsidRPr="007E3619">
          <w:rPr>
            <w:rStyle w:val="Hyperlinkki"/>
            <w:lang w:val="en-US"/>
          </w:rPr>
          <w:t>https://media.defense.gov/2020/Dec/04/2002546287/-1/-1/1/LEAD%20IG%20EAST%20AFRICA%20AND%20NORTH%20AND%20WEST%20AFRICA%20COUNTERTERRORISM%20OPERATIONS.PDF</w:t>
        </w:r>
      </w:hyperlink>
      <w:r w:rsidR="00282E66" w:rsidRPr="007E3619">
        <w:rPr>
          <w:lang w:val="en-US"/>
        </w:rPr>
        <w:t xml:space="preserve"> (</w:t>
      </w:r>
      <w:proofErr w:type="spellStart"/>
      <w:r w:rsidR="00282E66" w:rsidRPr="007E3619">
        <w:rPr>
          <w:lang w:val="en-US"/>
        </w:rPr>
        <w:t>käyty</w:t>
      </w:r>
      <w:proofErr w:type="spellEnd"/>
      <w:r w:rsidR="00282E66" w:rsidRPr="007E3619">
        <w:rPr>
          <w:lang w:val="en-US"/>
        </w:rPr>
        <w:t xml:space="preserve"> 23.10.2023).</w:t>
      </w:r>
    </w:p>
    <w:p w:rsidR="00C61B9B" w:rsidRPr="00C61B9B" w:rsidRDefault="00C61B9B" w:rsidP="00C61B9B">
      <w:pPr>
        <w:spacing w:before="0" w:line="259" w:lineRule="auto"/>
        <w:jc w:val="left"/>
        <w:rPr>
          <w:lang w:val="en-US"/>
        </w:rPr>
      </w:pPr>
      <w:r w:rsidRPr="00C61B9B">
        <w:rPr>
          <w:lang w:val="en-US"/>
        </w:rPr>
        <w:t xml:space="preserve">Maruf, Harun &amp; Joseph, Dan 12/2018. </w:t>
      </w:r>
      <w:r w:rsidRPr="00CE17A9">
        <w:rPr>
          <w:lang w:val="en-US"/>
        </w:rPr>
        <w:t>“No End in Sight f</w:t>
      </w:r>
      <w:r>
        <w:rPr>
          <w:lang w:val="en-US"/>
        </w:rPr>
        <w:t xml:space="preserve">or the al-Shabaab Threat to Somalia”. </w:t>
      </w:r>
      <w:r>
        <w:rPr>
          <w:i/>
          <w:lang w:val="en-US"/>
        </w:rPr>
        <w:t xml:space="preserve">CTC (Combating Terrorism Center) Sentinel, </w:t>
      </w:r>
      <w:r>
        <w:rPr>
          <w:lang w:val="en-US"/>
        </w:rPr>
        <w:t xml:space="preserve">Volume 11, Issue 11. </w:t>
      </w:r>
      <w:hyperlink r:id="rId25" w:history="1">
        <w:r w:rsidRPr="00C61B9B">
          <w:rPr>
            <w:rStyle w:val="Hyperlinkki"/>
            <w:lang w:val="en-US"/>
          </w:rPr>
          <w:t>https://ctc.westpoint.edu/no-end-sight-al-shabaab-threat-somalia/</w:t>
        </w:r>
      </w:hyperlink>
      <w:r w:rsidRPr="00C61B9B">
        <w:rPr>
          <w:lang w:val="en-US"/>
        </w:rPr>
        <w:t xml:space="preserve"> (</w:t>
      </w:r>
      <w:proofErr w:type="spellStart"/>
      <w:r w:rsidRPr="00C61B9B">
        <w:rPr>
          <w:lang w:val="en-US"/>
        </w:rPr>
        <w:t>käyty</w:t>
      </w:r>
      <w:proofErr w:type="spellEnd"/>
      <w:r w:rsidRPr="00C61B9B">
        <w:rPr>
          <w:lang w:val="en-US"/>
        </w:rPr>
        <w:t xml:space="preserve"> 23.10.2023).</w:t>
      </w:r>
    </w:p>
    <w:p w:rsidR="00EB70AC" w:rsidRDefault="00EB70AC" w:rsidP="009661E8">
      <w:pPr>
        <w:rPr>
          <w:lang w:val="en-US"/>
        </w:rPr>
      </w:pPr>
      <w:r w:rsidRPr="00EB70AC">
        <w:rPr>
          <w:lang w:val="en-US"/>
        </w:rPr>
        <w:t>OCHA (UN Office for the Coordination of Humanitarian Affairs)</w:t>
      </w:r>
    </w:p>
    <w:p w:rsidR="00EB70AC" w:rsidRPr="00EB70AC" w:rsidRDefault="00EB70AC" w:rsidP="00EB70AC">
      <w:pPr>
        <w:ind w:left="720"/>
      </w:pPr>
      <w:r>
        <w:rPr>
          <w:lang w:val="en-US"/>
        </w:rPr>
        <w:t xml:space="preserve">22.2.2012a. </w:t>
      </w:r>
      <w:r w:rsidRPr="00EB70AC">
        <w:rPr>
          <w:i/>
          <w:lang w:val="en-US"/>
        </w:rPr>
        <w:t xml:space="preserve">Lower Shabelle Region – </w:t>
      </w:r>
      <w:proofErr w:type="spellStart"/>
      <w:r w:rsidRPr="00EB70AC">
        <w:rPr>
          <w:i/>
          <w:lang w:val="en-US"/>
        </w:rPr>
        <w:t>Afgooye</w:t>
      </w:r>
      <w:proofErr w:type="spellEnd"/>
      <w:r w:rsidRPr="00EB70AC">
        <w:rPr>
          <w:i/>
          <w:lang w:val="en-US"/>
        </w:rPr>
        <w:t xml:space="preserve"> District</w:t>
      </w:r>
      <w:r>
        <w:rPr>
          <w:lang w:val="en-US"/>
        </w:rPr>
        <w:t xml:space="preserve">. </w:t>
      </w:r>
      <w:hyperlink r:id="rId26" w:history="1">
        <w:r w:rsidRPr="00EB70AC">
          <w:rPr>
            <w:rStyle w:val="Hyperlinkki"/>
          </w:rPr>
          <w:t>https://humanitarianatlas.org/somalia/atlasmaps/r-so2302-lower-shabelle-region-afgooye-district-reference-map-20-february-2012-en-a3-ocha.pdf</w:t>
        </w:r>
      </w:hyperlink>
      <w:r w:rsidRPr="00EB70AC">
        <w:t xml:space="preserve"> (kä</w:t>
      </w:r>
      <w:r>
        <w:t>yty 26.10.2023).</w:t>
      </w:r>
    </w:p>
    <w:p w:rsidR="00EB70AC" w:rsidRPr="00EB70AC" w:rsidRDefault="00EB70AC" w:rsidP="00EB70AC">
      <w:pPr>
        <w:ind w:left="720"/>
      </w:pPr>
      <w:r>
        <w:rPr>
          <w:lang w:val="en-US"/>
        </w:rPr>
        <w:t xml:space="preserve">22.2.2012b. </w:t>
      </w:r>
      <w:r w:rsidRPr="00EB70AC">
        <w:rPr>
          <w:i/>
          <w:lang w:val="en-US"/>
        </w:rPr>
        <w:t xml:space="preserve">Somalia Reference Map - </w:t>
      </w:r>
      <w:proofErr w:type="spellStart"/>
      <w:r w:rsidRPr="00EB70AC">
        <w:rPr>
          <w:i/>
          <w:lang w:val="en-US"/>
        </w:rPr>
        <w:t>Qoryooley</w:t>
      </w:r>
      <w:proofErr w:type="spellEnd"/>
      <w:r w:rsidRPr="00EB70AC">
        <w:rPr>
          <w:i/>
          <w:lang w:val="en-US"/>
        </w:rPr>
        <w:t xml:space="preserve"> District (22 Feb 2012)</w:t>
      </w:r>
      <w:r>
        <w:rPr>
          <w:lang w:val="en-US"/>
        </w:rPr>
        <w:t xml:space="preserve">. </w:t>
      </w:r>
      <w:r w:rsidRPr="00EB70AC">
        <w:t xml:space="preserve">Saatavilla: </w:t>
      </w:r>
      <w:hyperlink r:id="rId27" w:history="1">
        <w:r w:rsidRPr="00A437A5">
          <w:rPr>
            <w:rStyle w:val="Hyperlinkki"/>
          </w:rPr>
          <w:t>https://reliefweb.int/map/somalia/somalia-reference-map-qoryooley-district-22-feb-2012</w:t>
        </w:r>
      </w:hyperlink>
      <w:r>
        <w:t xml:space="preserve"> (käyty 26.10.2023).</w:t>
      </w:r>
    </w:p>
    <w:p w:rsidR="002F0B44" w:rsidRDefault="002F0B44" w:rsidP="009661E8">
      <w:pPr>
        <w:rPr>
          <w:lang w:val="en-US"/>
        </w:rPr>
      </w:pPr>
      <w:proofErr w:type="spellStart"/>
      <w:r>
        <w:rPr>
          <w:lang w:val="en-US"/>
        </w:rPr>
        <w:t>PolGeoNow</w:t>
      </w:r>
      <w:proofErr w:type="spellEnd"/>
      <w:r>
        <w:rPr>
          <w:lang w:val="en-US"/>
        </w:rPr>
        <w:t xml:space="preserve"> (Political Geography Now)</w:t>
      </w:r>
    </w:p>
    <w:p w:rsidR="002F0B44" w:rsidRPr="002F0B44" w:rsidRDefault="002F0B44" w:rsidP="002F0B44">
      <w:pPr>
        <w:ind w:left="720"/>
      </w:pPr>
      <w:r w:rsidRPr="002F0B44">
        <w:rPr>
          <w:lang w:val="en-US"/>
        </w:rPr>
        <w:t xml:space="preserve">20.10.2020. </w:t>
      </w:r>
      <w:r w:rsidRPr="002F0B44">
        <w:rPr>
          <w:i/>
          <w:lang w:val="en-US"/>
        </w:rPr>
        <w:t>Somalia Control Map &amp; Timeline - October 2020 (Subscription)</w:t>
      </w:r>
      <w:r w:rsidRPr="002F0B44">
        <w:rPr>
          <w:lang w:val="en-US"/>
        </w:rPr>
        <w:t xml:space="preserve">. </w:t>
      </w:r>
      <w:hyperlink r:id="rId28" w:history="1">
        <w:r w:rsidRPr="00FE33C5">
          <w:rPr>
            <w:rStyle w:val="Hyperlinkki"/>
          </w:rPr>
          <w:t>https://www.polgeonow.com/2020/10/somalia-map-of-al-shabaab-control.html</w:t>
        </w:r>
      </w:hyperlink>
      <w:r>
        <w:t xml:space="preserve"> [edellyttää kirjautumista] (käyty 25.10.2023).</w:t>
      </w:r>
    </w:p>
    <w:p w:rsidR="002F0B44" w:rsidRDefault="002F0B44" w:rsidP="002F0B44">
      <w:pPr>
        <w:ind w:left="720"/>
      </w:pPr>
      <w:r w:rsidRPr="002F0B44">
        <w:rPr>
          <w:lang w:val="en-US"/>
        </w:rPr>
        <w:t xml:space="preserve">20.5.2020. </w:t>
      </w:r>
      <w:r w:rsidRPr="002F0B44">
        <w:rPr>
          <w:i/>
          <w:lang w:val="en-US"/>
        </w:rPr>
        <w:t>New &amp; Improved: Somalia Control Map &amp; Timeline - May 2020 (Subscription)</w:t>
      </w:r>
      <w:r w:rsidRPr="002F0B44">
        <w:rPr>
          <w:lang w:val="en-US"/>
        </w:rPr>
        <w:t xml:space="preserve">. </w:t>
      </w:r>
      <w:hyperlink r:id="rId29" w:history="1">
        <w:r w:rsidRPr="00FE33C5">
          <w:rPr>
            <w:rStyle w:val="Hyperlinkki"/>
          </w:rPr>
          <w:t>https://www.polgeonow.com/2020/05/somalia-control-map-2020.html</w:t>
        </w:r>
      </w:hyperlink>
      <w:r>
        <w:t xml:space="preserve"> [edellyttää kirjautumista] (käyty 25.10.2023).</w:t>
      </w:r>
    </w:p>
    <w:p w:rsidR="002F0B44" w:rsidRPr="002F0B44" w:rsidRDefault="002F0B44" w:rsidP="002F0B44">
      <w:pPr>
        <w:ind w:left="720"/>
      </w:pPr>
      <w:r w:rsidRPr="002F0B44">
        <w:rPr>
          <w:lang w:val="en-US"/>
        </w:rPr>
        <w:t xml:space="preserve">13.8.2019. </w:t>
      </w:r>
      <w:r w:rsidRPr="0038653C">
        <w:rPr>
          <w:i/>
          <w:lang w:val="en-US"/>
        </w:rPr>
        <w:t>Somalia Control Map &amp; Timeline - August 2019</w:t>
      </w:r>
      <w:r>
        <w:rPr>
          <w:lang w:val="en-US"/>
        </w:rPr>
        <w:t xml:space="preserve">. </w:t>
      </w:r>
      <w:hyperlink r:id="rId30" w:history="1">
        <w:r w:rsidRPr="002F0B44">
          <w:rPr>
            <w:rStyle w:val="Hyperlinkki"/>
          </w:rPr>
          <w:t>https://members.polgeonow.com/2019/08/somalia-control-map-timeline-august-2019.html?zx=8939189cf3626a08</w:t>
        </w:r>
      </w:hyperlink>
      <w:r w:rsidRPr="002F0B44">
        <w:t xml:space="preserve"> [ede</w:t>
      </w:r>
      <w:r>
        <w:t>llyttää kirjautumista] (käyty 25.10.2023).</w:t>
      </w:r>
    </w:p>
    <w:p w:rsidR="0038653C" w:rsidRDefault="00282E66" w:rsidP="00282E66">
      <w:pPr>
        <w:spacing w:before="0" w:line="259" w:lineRule="auto"/>
        <w:jc w:val="left"/>
        <w:rPr>
          <w:lang w:val="en-US"/>
        </w:rPr>
      </w:pPr>
      <w:r>
        <w:rPr>
          <w:lang w:val="en-US"/>
        </w:rPr>
        <w:t xml:space="preserve">Radio </w:t>
      </w:r>
      <w:proofErr w:type="spellStart"/>
      <w:r>
        <w:rPr>
          <w:lang w:val="en-US"/>
        </w:rPr>
        <w:t>Dalsan</w:t>
      </w:r>
      <w:proofErr w:type="spellEnd"/>
      <w:r>
        <w:rPr>
          <w:lang w:val="en-US"/>
        </w:rPr>
        <w:t xml:space="preserve"> / BBC Monitoring Africa </w:t>
      </w:r>
    </w:p>
    <w:p w:rsidR="00282E66" w:rsidRDefault="00282E66" w:rsidP="0038653C">
      <w:pPr>
        <w:spacing w:before="0" w:line="259" w:lineRule="auto"/>
        <w:ind w:left="720"/>
        <w:jc w:val="left"/>
      </w:pPr>
      <w:r>
        <w:rPr>
          <w:lang w:val="en-US"/>
        </w:rPr>
        <w:t xml:space="preserve">23.10.2019. </w:t>
      </w:r>
      <w:r w:rsidRPr="00282E66">
        <w:rPr>
          <w:i/>
          <w:lang w:val="en-US"/>
        </w:rPr>
        <w:t>EU naval force rescues Somali soldiers after boat accident</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1"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38653C" w:rsidRPr="0038653C" w:rsidRDefault="0038653C" w:rsidP="0038653C">
      <w:pPr>
        <w:spacing w:before="0" w:line="259" w:lineRule="auto"/>
        <w:ind w:left="720"/>
        <w:jc w:val="left"/>
      </w:pPr>
      <w:r w:rsidRPr="0038653C">
        <w:rPr>
          <w:lang w:val="en-US"/>
        </w:rPr>
        <w:lastRenderedPageBreak/>
        <w:t xml:space="preserve">21.10.2019. </w:t>
      </w:r>
      <w:r w:rsidRPr="0038653C">
        <w:rPr>
          <w:i/>
          <w:lang w:val="en-US"/>
        </w:rPr>
        <w:t>Soldiers and weapons missing after Somali army boat sinks</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2"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EB70AC" w:rsidRDefault="00EB70AC" w:rsidP="009661E8">
      <w:pPr>
        <w:rPr>
          <w:lang w:val="en-US"/>
        </w:rPr>
      </w:pPr>
      <w:r>
        <w:rPr>
          <w:lang w:val="en-US"/>
        </w:rPr>
        <w:t xml:space="preserve">Radio </w:t>
      </w:r>
      <w:proofErr w:type="spellStart"/>
      <w:r>
        <w:rPr>
          <w:lang w:val="en-US"/>
        </w:rPr>
        <w:t>Kulmiye</w:t>
      </w:r>
      <w:proofErr w:type="spellEnd"/>
      <w:r>
        <w:rPr>
          <w:lang w:val="en-US"/>
        </w:rPr>
        <w:t xml:space="preserve"> / BBC Monitoring Africa </w:t>
      </w:r>
    </w:p>
    <w:p w:rsidR="00282E66" w:rsidRDefault="00282E66" w:rsidP="00282E66">
      <w:pPr>
        <w:spacing w:before="0" w:line="259" w:lineRule="auto"/>
        <w:ind w:left="720"/>
        <w:jc w:val="left"/>
      </w:pPr>
      <w:r>
        <w:rPr>
          <w:lang w:val="en-US"/>
        </w:rPr>
        <w:t xml:space="preserve">20.1.2020. </w:t>
      </w:r>
      <w:r w:rsidRPr="00282E66">
        <w:rPr>
          <w:i/>
          <w:lang w:val="en-US"/>
        </w:rPr>
        <w:t>Somali army repulses al-Shabab attack on southern town</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3"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38653C" w:rsidRPr="0038653C" w:rsidRDefault="0038653C" w:rsidP="0038653C">
      <w:pPr>
        <w:spacing w:before="0" w:line="259" w:lineRule="auto"/>
        <w:ind w:left="720"/>
        <w:jc w:val="left"/>
      </w:pPr>
      <w:r w:rsidRPr="0038653C">
        <w:rPr>
          <w:lang w:val="en-US"/>
        </w:rPr>
        <w:t xml:space="preserve">21.10.2019. </w:t>
      </w:r>
      <w:r w:rsidRPr="0038653C">
        <w:rPr>
          <w:i/>
          <w:lang w:val="en-US"/>
        </w:rPr>
        <w:t>Search continues for missing Somali soldiers</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4"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38653C" w:rsidRPr="0038653C" w:rsidRDefault="0038653C" w:rsidP="0038653C">
      <w:pPr>
        <w:spacing w:before="0" w:line="259" w:lineRule="auto"/>
        <w:ind w:left="720"/>
        <w:jc w:val="left"/>
      </w:pPr>
      <w:r w:rsidRPr="0038653C">
        <w:rPr>
          <w:lang w:val="en-US"/>
        </w:rPr>
        <w:t xml:space="preserve">18.7.2019. </w:t>
      </w:r>
      <w:r w:rsidRPr="0038653C">
        <w:rPr>
          <w:i/>
          <w:lang w:val="en-US"/>
        </w:rPr>
        <w:t>Somali forces armed to fight al-Shabab</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5" w:history="1">
        <w:r w:rsidRPr="00F314FC">
          <w:rPr>
            <w:rStyle w:val="Hyperlinkki"/>
          </w:rPr>
          <w:t>http://www.factiva.com</w:t>
        </w:r>
      </w:hyperlink>
      <w:r w:rsidRPr="00CD3B5D">
        <w:t xml:space="preserve">) [edellyttää kirjautumista] (käyty </w:t>
      </w:r>
      <w:r>
        <w:t>23.10</w:t>
      </w:r>
      <w:r w:rsidRPr="00CD3B5D">
        <w:t>.20</w:t>
      </w:r>
      <w:r>
        <w:t>23</w:t>
      </w:r>
      <w:r w:rsidRPr="00CD3B5D">
        <w:t>).</w:t>
      </w:r>
    </w:p>
    <w:p w:rsidR="00EB70AC" w:rsidRDefault="00EB70AC" w:rsidP="00A14A20">
      <w:pPr>
        <w:spacing w:before="0" w:line="259" w:lineRule="auto"/>
        <w:ind w:left="720"/>
        <w:jc w:val="left"/>
      </w:pPr>
      <w:r>
        <w:rPr>
          <w:lang w:val="en-US"/>
        </w:rPr>
        <w:t xml:space="preserve">8.5.2019. </w:t>
      </w:r>
      <w:r w:rsidRPr="00EB70AC">
        <w:rPr>
          <w:i/>
          <w:lang w:val="en-US"/>
        </w:rPr>
        <w:t>Somali army to dislodge al-Shabab from Lower Shabelle Region</w:t>
      </w:r>
      <w:r>
        <w:rPr>
          <w:lang w:val="en-US"/>
        </w:rPr>
        <w:t xml:space="preserve">. </w:t>
      </w:r>
      <w:bookmarkStart w:id="2" w:name="_Hlk149226505"/>
      <w:bookmarkStart w:id="3" w:name="_Hlk149231378"/>
      <w:r w:rsidRPr="00CD3B5D">
        <w:t xml:space="preserve">Saatavilla: </w:t>
      </w:r>
      <w:bookmarkStart w:id="4" w:name="_Hlk149231302"/>
      <w:proofErr w:type="spellStart"/>
      <w:r w:rsidRPr="00CD3B5D">
        <w:t>Factiva-uutistietokannassa</w:t>
      </w:r>
      <w:proofErr w:type="spellEnd"/>
      <w:r w:rsidRPr="00CD3B5D">
        <w:t xml:space="preserve"> (</w:t>
      </w:r>
      <w:hyperlink r:id="rId36" w:history="1">
        <w:r w:rsidRPr="00F314FC">
          <w:rPr>
            <w:rStyle w:val="Hyperlinkki"/>
          </w:rPr>
          <w:t>http://www.factiva.com</w:t>
        </w:r>
      </w:hyperlink>
      <w:r w:rsidRPr="00CD3B5D">
        <w:t xml:space="preserve">) [edellyttää kirjautumista] (käyty </w:t>
      </w:r>
      <w:r>
        <w:t>26.10</w:t>
      </w:r>
      <w:r w:rsidRPr="00CD3B5D">
        <w:t>.20</w:t>
      </w:r>
      <w:r>
        <w:t>23</w:t>
      </w:r>
      <w:r w:rsidRPr="00CD3B5D">
        <w:t>).</w:t>
      </w:r>
      <w:bookmarkEnd w:id="2"/>
    </w:p>
    <w:p w:rsidR="00282E66" w:rsidRPr="00282E66" w:rsidRDefault="00282E66" w:rsidP="00282E66">
      <w:pPr>
        <w:spacing w:before="0" w:line="259" w:lineRule="auto"/>
        <w:ind w:left="720"/>
        <w:jc w:val="left"/>
      </w:pPr>
      <w:r w:rsidRPr="00282E66">
        <w:rPr>
          <w:lang w:val="en-US"/>
        </w:rPr>
        <w:t xml:space="preserve">21.11.2018. </w:t>
      </w:r>
      <w:r w:rsidRPr="00282E66">
        <w:rPr>
          <w:i/>
          <w:lang w:val="en-US"/>
        </w:rPr>
        <w:t>Somalia kills 28 militants including three foreign 'fighters'</w:t>
      </w:r>
      <w:r>
        <w:rPr>
          <w:lang w:val="en-US"/>
        </w:rPr>
        <w:t xml:space="preserve">. </w:t>
      </w:r>
      <w:r w:rsidRPr="00CD3B5D">
        <w:t xml:space="preserve">Saatavilla: </w:t>
      </w:r>
      <w:proofErr w:type="spellStart"/>
      <w:r w:rsidRPr="00CD3B5D">
        <w:t>Factiva-uutistietokannassa</w:t>
      </w:r>
      <w:proofErr w:type="spellEnd"/>
      <w:r w:rsidRPr="00CD3B5D">
        <w:t xml:space="preserve"> (</w:t>
      </w:r>
      <w:hyperlink r:id="rId37" w:history="1">
        <w:r w:rsidRPr="00F314FC">
          <w:rPr>
            <w:rStyle w:val="Hyperlinkki"/>
          </w:rPr>
          <w:t>http://www.factiva.com</w:t>
        </w:r>
      </w:hyperlink>
      <w:r w:rsidRPr="00CD3B5D">
        <w:t xml:space="preserve">) [edellyttää kirjautumista] (käyty </w:t>
      </w:r>
      <w:r>
        <w:t>23.10</w:t>
      </w:r>
      <w:r w:rsidRPr="00CD3B5D">
        <w:t>.20</w:t>
      </w:r>
      <w:r>
        <w:t>23</w:t>
      </w:r>
      <w:r w:rsidRPr="00CD3B5D">
        <w:t>).</w:t>
      </w:r>
    </w:p>
    <w:bookmarkEnd w:id="4"/>
    <w:bookmarkEnd w:id="3"/>
    <w:p w:rsidR="0038653C" w:rsidRDefault="00EB70AC" w:rsidP="009661E8">
      <w:pPr>
        <w:rPr>
          <w:lang w:val="en-US"/>
        </w:rPr>
      </w:pPr>
      <w:r>
        <w:rPr>
          <w:lang w:val="en-US"/>
        </w:rPr>
        <w:t xml:space="preserve">Radio Mogadishu / BBC Monitoring Africa </w:t>
      </w:r>
    </w:p>
    <w:p w:rsidR="00EB70AC" w:rsidRDefault="00EB70AC" w:rsidP="0038653C">
      <w:pPr>
        <w:ind w:left="720"/>
      </w:pPr>
      <w:r>
        <w:rPr>
          <w:lang w:val="en-US"/>
        </w:rPr>
        <w:t xml:space="preserve">15.8.2019. </w:t>
      </w:r>
      <w:r w:rsidRPr="00EB70AC">
        <w:rPr>
          <w:i/>
          <w:lang w:val="en-US"/>
        </w:rPr>
        <w:t>Somali army conducts operations in southern villages</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38" w:history="1">
        <w:r w:rsidRPr="00A437A5">
          <w:rPr>
            <w:rStyle w:val="Hyperlinkki"/>
          </w:rPr>
          <w:t>http://www.factiva.com</w:t>
        </w:r>
      </w:hyperlink>
      <w:r w:rsidRPr="00EB70AC">
        <w:t>) [edellyttää kirjautumista] (käyty 26.10.2023).</w:t>
      </w:r>
    </w:p>
    <w:p w:rsidR="0038653C" w:rsidRPr="0038653C" w:rsidRDefault="0038653C" w:rsidP="0038653C">
      <w:pPr>
        <w:ind w:left="720"/>
      </w:pPr>
      <w:r w:rsidRPr="0038653C">
        <w:rPr>
          <w:lang w:val="en-US"/>
        </w:rPr>
        <w:t xml:space="preserve">15.5.2019. </w:t>
      </w:r>
      <w:r w:rsidRPr="0038653C">
        <w:rPr>
          <w:i/>
          <w:lang w:val="en-US"/>
        </w:rPr>
        <w:t>Somali army reopens key road blocked by al-Shabab</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39" w:history="1">
        <w:r w:rsidRPr="00A437A5">
          <w:rPr>
            <w:rStyle w:val="Hyperlinkki"/>
          </w:rPr>
          <w:t>http://www.factiva.com</w:t>
        </w:r>
      </w:hyperlink>
      <w:r w:rsidRPr="00EB70AC">
        <w:t>) [edellyttää kirjautumista] (käyty 2</w:t>
      </w:r>
      <w:r>
        <w:t>3</w:t>
      </w:r>
      <w:r w:rsidRPr="00EB70AC">
        <w:t>.10.2023).</w:t>
      </w:r>
    </w:p>
    <w:p w:rsidR="0038653C" w:rsidRPr="0038653C" w:rsidRDefault="0038653C" w:rsidP="0038653C">
      <w:pPr>
        <w:ind w:left="720"/>
      </w:pPr>
      <w:r w:rsidRPr="0038653C">
        <w:rPr>
          <w:lang w:val="en-US"/>
        </w:rPr>
        <w:t xml:space="preserve">6.7.2018. </w:t>
      </w:r>
      <w:r w:rsidRPr="0038653C">
        <w:rPr>
          <w:i/>
          <w:lang w:val="en-US"/>
        </w:rPr>
        <w:t>Somali premier attends closing ceremony of military training</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40" w:history="1">
        <w:r w:rsidRPr="00A437A5">
          <w:rPr>
            <w:rStyle w:val="Hyperlinkki"/>
          </w:rPr>
          <w:t>http://www.factiva.com</w:t>
        </w:r>
      </w:hyperlink>
      <w:r w:rsidRPr="00EB70AC">
        <w:t>) [edellyttää kirjautumista] (käyty 26.10.2023).</w:t>
      </w:r>
    </w:p>
    <w:p w:rsidR="0038653C" w:rsidRPr="0038653C" w:rsidRDefault="0038653C" w:rsidP="0038653C">
      <w:r>
        <w:rPr>
          <w:lang w:val="en-US"/>
        </w:rPr>
        <w:t xml:space="preserve">Radio </w:t>
      </w:r>
      <w:proofErr w:type="spellStart"/>
      <w:r>
        <w:rPr>
          <w:lang w:val="en-US"/>
        </w:rPr>
        <w:t>Mustaqbal</w:t>
      </w:r>
      <w:proofErr w:type="spellEnd"/>
      <w:r>
        <w:rPr>
          <w:lang w:val="en-US"/>
        </w:rPr>
        <w:t xml:space="preserve"> / BBC Monitoring Africa 23.8.2018. </w:t>
      </w:r>
      <w:r w:rsidRPr="0038653C">
        <w:rPr>
          <w:i/>
          <w:lang w:val="en-US"/>
        </w:rPr>
        <w:t>Al-Shabab militants seen wearing latest Somali army uniform</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41" w:history="1">
        <w:r w:rsidRPr="00A437A5">
          <w:rPr>
            <w:rStyle w:val="Hyperlinkki"/>
          </w:rPr>
          <w:t>http://www.factiva.com</w:t>
        </w:r>
      </w:hyperlink>
      <w:r w:rsidRPr="00EB70AC">
        <w:t>) [edellyttää kirjautumista] (käyty 2</w:t>
      </w:r>
      <w:r>
        <w:t>3</w:t>
      </w:r>
      <w:r w:rsidRPr="00EB70AC">
        <w:t>.10.2023).</w:t>
      </w:r>
    </w:p>
    <w:p w:rsidR="009661E8" w:rsidRDefault="009661E8" w:rsidP="009661E8">
      <w:r>
        <w:rPr>
          <w:lang w:val="en-US"/>
        </w:rPr>
        <w:t xml:space="preserve">SA-News (Somali Affairs News) </w:t>
      </w:r>
      <w:r w:rsidRPr="009661E8">
        <w:rPr>
          <w:lang w:val="en-US"/>
        </w:rPr>
        <w:t xml:space="preserve">6.8.2019. </w:t>
      </w:r>
      <w:r w:rsidRPr="009661E8">
        <w:rPr>
          <w:i/>
          <w:lang w:val="en-US"/>
        </w:rPr>
        <w:t>Somali army captures strategic southeastern town from Al-Shabaab</w:t>
      </w:r>
      <w:r w:rsidRPr="009661E8">
        <w:rPr>
          <w:lang w:val="en-US"/>
        </w:rPr>
        <w:t xml:space="preserve">. </w:t>
      </w:r>
      <w:hyperlink r:id="rId42" w:history="1">
        <w:r w:rsidRPr="009661E8">
          <w:rPr>
            <w:rStyle w:val="Hyperlinkki"/>
          </w:rPr>
          <w:t>https://www.somaliaffairs.com/news/somali-army-captures-strategic-southeastern-town-from-al-shabaab/</w:t>
        </w:r>
      </w:hyperlink>
      <w:r w:rsidRPr="009661E8">
        <w:t xml:space="preserve"> (käyty 7.8.2019).</w:t>
      </w:r>
    </w:p>
    <w:p w:rsidR="00282E66" w:rsidRDefault="00282E66" w:rsidP="009F56DE">
      <w:r>
        <w:rPr>
          <w:lang w:val="en-US"/>
        </w:rPr>
        <w:t xml:space="preserve">Shabelle Media Network / BBC Monitoring Africa 26.7.2019. </w:t>
      </w:r>
      <w:r w:rsidRPr="00282E66">
        <w:rPr>
          <w:i/>
          <w:lang w:val="en-US"/>
        </w:rPr>
        <w:t>At least six Somali soldiers killed in clashes over stimulant</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43" w:history="1">
        <w:r w:rsidRPr="00A437A5">
          <w:rPr>
            <w:rStyle w:val="Hyperlinkki"/>
          </w:rPr>
          <w:t>http://www.factiva.com</w:t>
        </w:r>
      </w:hyperlink>
      <w:r w:rsidRPr="00EB70AC">
        <w:t>) [edellyttää kirjautumista] (käyty 2</w:t>
      </w:r>
      <w:r>
        <w:t>3</w:t>
      </w:r>
      <w:r w:rsidRPr="00EB70AC">
        <w:t>.10.2023).</w:t>
      </w:r>
    </w:p>
    <w:p w:rsidR="0038653C" w:rsidRPr="0038653C" w:rsidRDefault="0038653C" w:rsidP="009F56DE">
      <w:r w:rsidRPr="0038653C">
        <w:rPr>
          <w:lang w:val="en-US"/>
        </w:rPr>
        <w:t>Somali Memo / BBC Mo</w:t>
      </w:r>
      <w:r>
        <w:rPr>
          <w:lang w:val="en-US"/>
        </w:rPr>
        <w:t xml:space="preserve">nitoring Africa 1.1.2020. </w:t>
      </w:r>
      <w:r w:rsidRPr="0038653C">
        <w:rPr>
          <w:i/>
          <w:lang w:val="en-US"/>
        </w:rPr>
        <w:t>Al-Shabab's releases video showing attacks on Somali army</w:t>
      </w:r>
      <w:r>
        <w:rPr>
          <w:lang w:val="en-US"/>
        </w:rPr>
        <w:t xml:space="preserve">. </w:t>
      </w:r>
      <w:r w:rsidRPr="00EB70AC">
        <w:t xml:space="preserve">Saatavilla: </w:t>
      </w:r>
      <w:proofErr w:type="spellStart"/>
      <w:r w:rsidRPr="00EB70AC">
        <w:t>Factiva-uutistietokannassa</w:t>
      </w:r>
      <w:proofErr w:type="spellEnd"/>
      <w:r w:rsidRPr="00EB70AC">
        <w:t xml:space="preserve"> (</w:t>
      </w:r>
      <w:hyperlink r:id="rId44" w:history="1">
        <w:r w:rsidRPr="00A437A5">
          <w:rPr>
            <w:rStyle w:val="Hyperlinkki"/>
          </w:rPr>
          <w:t>http://www.factiva.com</w:t>
        </w:r>
      </w:hyperlink>
      <w:r w:rsidRPr="00EB70AC">
        <w:t>) [edellyttää kirjautumista] (käyty 2</w:t>
      </w:r>
      <w:r>
        <w:t>3</w:t>
      </w:r>
      <w:r w:rsidRPr="00EB70AC">
        <w:t>.10.2023).</w:t>
      </w:r>
    </w:p>
    <w:p w:rsidR="009F56DE" w:rsidRPr="009F56DE" w:rsidRDefault="009F56DE" w:rsidP="009F56DE">
      <w:pPr>
        <w:rPr>
          <w:lang w:val="en-US"/>
        </w:rPr>
      </w:pPr>
      <w:r w:rsidRPr="009F56DE">
        <w:rPr>
          <w:lang w:val="en-US"/>
        </w:rPr>
        <w:t>UNSC (United Nations Security Council)</w:t>
      </w:r>
    </w:p>
    <w:p w:rsidR="009F56DE" w:rsidRPr="009F56DE" w:rsidRDefault="009F56DE" w:rsidP="009F56DE">
      <w:pPr>
        <w:ind w:left="720"/>
        <w:rPr>
          <w:lang w:val="en-US"/>
        </w:rPr>
      </w:pPr>
      <w:r w:rsidRPr="009F56DE">
        <w:rPr>
          <w:lang w:val="en-US"/>
        </w:rPr>
        <w:lastRenderedPageBreak/>
        <w:t xml:space="preserve">28.9.2020. </w:t>
      </w:r>
      <w:r w:rsidRPr="009F56DE">
        <w:rPr>
          <w:i/>
          <w:lang w:val="en-US"/>
        </w:rPr>
        <w:t>Letter dated 28 September 2020 from the Panel of Experts on Somalia addressed to the Chair of the Security Council Committee pursuant to resolution 751 (1992) concerning Somalia. S/2020/949</w:t>
      </w:r>
      <w:r w:rsidRPr="009F56DE">
        <w:rPr>
          <w:lang w:val="en-US"/>
        </w:rPr>
        <w:t xml:space="preserve">. </w:t>
      </w:r>
      <w:r w:rsidR="00557892">
        <w:fldChar w:fldCharType="begin"/>
      </w:r>
      <w:r w:rsidR="00557892" w:rsidRPr="00557892">
        <w:rPr>
          <w:lang w:val="en-US"/>
        </w:rPr>
        <w:instrText xml:space="preserve"> HYPERLINK "https://undocs.org/S/2020/949" </w:instrText>
      </w:r>
      <w:r w:rsidR="00557892">
        <w:fldChar w:fldCharType="separate"/>
      </w:r>
      <w:r w:rsidRPr="00FE33C5">
        <w:rPr>
          <w:rStyle w:val="Hyperlinkki"/>
          <w:lang w:val="en-US"/>
        </w:rPr>
        <w:t>https://undocs.org/S/2020/949</w:t>
      </w:r>
      <w:r w:rsidR="00557892">
        <w:rPr>
          <w:rStyle w:val="Hyperlinkki"/>
          <w:lang w:val="en-US"/>
        </w:rPr>
        <w:fldChar w:fldCharType="end"/>
      </w:r>
      <w:r>
        <w:rPr>
          <w:lang w:val="en-US"/>
        </w:rPr>
        <w:t xml:space="preserve"> </w:t>
      </w:r>
      <w:r w:rsidRPr="009F56DE">
        <w:rPr>
          <w:lang w:val="en-US"/>
        </w:rPr>
        <w:t>(</w:t>
      </w:r>
      <w:proofErr w:type="spellStart"/>
      <w:r w:rsidRPr="009F56DE">
        <w:rPr>
          <w:lang w:val="en-US"/>
        </w:rPr>
        <w:t>käyty</w:t>
      </w:r>
      <w:proofErr w:type="spellEnd"/>
      <w:r w:rsidRPr="009F56DE">
        <w:rPr>
          <w:lang w:val="en-US"/>
        </w:rPr>
        <w:t xml:space="preserve"> 25.1</w:t>
      </w:r>
      <w:r>
        <w:rPr>
          <w:lang w:val="en-US"/>
        </w:rPr>
        <w:t>0</w:t>
      </w:r>
      <w:r w:rsidRPr="009F56DE">
        <w:rPr>
          <w:lang w:val="en-US"/>
        </w:rPr>
        <w:t>.202</w:t>
      </w:r>
      <w:r>
        <w:rPr>
          <w:lang w:val="en-US"/>
        </w:rPr>
        <w:t>3</w:t>
      </w:r>
      <w:r w:rsidRPr="009F56DE">
        <w:rPr>
          <w:lang w:val="en-US"/>
        </w:rPr>
        <w:t>).</w:t>
      </w:r>
    </w:p>
    <w:p w:rsidR="009F56DE" w:rsidRPr="009F56DE" w:rsidRDefault="009F56DE" w:rsidP="009F56DE">
      <w:pPr>
        <w:ind w:left="720"/>
        <w:rPr>
          <w:lang w:val="en-US"/>
        </w:rPr>
      </w:pPr>
      <w:r w:rsidRPr="009F56DE">
        <w:rPr>
          <w:lang w:val="en-US"/>
        </w:rPr>
        <w:t xml:space="preserve">13.8.2020. </w:t>
      </w:r>
      <w:r w:rsidRPr="009F56DE">
        <w:rPr>
          <w:i/>
          <w:lang w:val="en-US"/>
        </w:rPr>
        <w:t>Situation in Somalia. Report of the Secretary-General. S/2020/798</w:t>
      </w:r>
      <w:r w:rsidRPr="009F56DE">
        <w:rPr>
          <w:lang w:val="en-US"/>
        </w:rPr>
        <w:t xml:space="preserve">. </w:t>
      </w:r>
      <w:r w:rsidR="00557892">
        <w:fldChar w:fldCharType="begin"/>
      </w:r>
      <w:r w:rsidR="00557892" w:rsidRPr="00557892">
        <w:rPr>
          <w:lang w:val="en-US"/>
        </w:rPr>
        <w:instrText xml:space="preserve"> HYPERLINK "https://www.undocs.org/en/S/2020/798" </w:instrText>
      </w:r>
      <w:r w:rsidR="00557892">
        <w:fldChar w:fldCharType="separate"/>
      </w:r>
      <w:r w:rsidRPr="00FE33C5">
        <w:rPr>
          <w:rStyle w:val="Hyperlinkki"/>
          <w:lang w:val="en-US"/>
        </w:rPr>
        <w:t>https://www.undocs.org/en/S/2020/798</w:t>
      </w:r>
      <w:r w:rsidR="00557892">
        <w:rPr>
          <w:rStyle w:val="Hyperlinkki"/>
          <w:lang w:val="en-US"/>
        </w:rPr>
        <w:fldChar w:fldCharType="end"/>
      </w:r>
      <w:r>
        <w:rPr>
          <w:lang w:val="en-US"/>
        </w:rPr>
        <w:t xml:space="preserve"> </w:t>
      </w:r>
      <w:r w:rsidRPr="009F56DE">
        <w:rPr>
          <w:lang w:val="en-US"/>
        </w:rPr>
        <w:t>(</w:t>
      </w:r>
      <w:proofErr w:type="spellStart"/>
      <w:r w:rsidRPr="009F56DE">
        <w:rPr>
          <w:lang w:val="en-US"/>
        </w:rPr>
        <w:t>käyty</w:t>
      </w:r>
      <w:proofErr w:type="spellEnd"/>
      <w:r w:rsidRPr="009F56DE">
        <w:rPr>
          <w:lang w:val="en-US"/>
        </w:rPr>
        <w:t xml:space="preserve"> 25.1</w:t>
      </w:r>
      <w:r>
        <w:rPr>
          <w:lang w:val="en-US"/>
        </w:rPr>
        <w:t>0</w:t>
      </w:r>
      <w:r w:rsidRPr="009F56DE">
        <w:rPr>
          <w:lang w:val="en-US"/>
        </w:rPr>
        <w:t>.202</w:t>
      </w:r>
      <w:r>
        <w:rPr>
          <w:lang w:val="en-US"/>
        </w:rPr>
        <w:t>3</w:t>
      </w:r>
      <w:r w:rsidRPr="009F56DE">
        <w:rPr>
          <w:lang w:val="en-US"/>
        </w:rPr>
        <w:t>).</w:t>
      </w:r>
    </w:p>
    <w:p w:rsidR="009F56DE" w:rsidRPr="009F56DE" w:rsidRDefault="009F56DE" w:rsidP="009F56DE">
      <w:pPr>
        <w:ind w:left="720"/>
        <w:rPr>
          <w:lang w:val="en-US"/>
        </w:rPr>
      </w:pPr>
      <w:r w:rsidRPr="009F56DE">
        <w:rPr>
          <w:lang w:val="en-US"/>
        </w:rPr>
        <w:t xml:space="preserve">1.11.2019. </w:t>
      </w:r>
      <w:r w:rsidRPr="009F56DE">
        <w:rPr>
          <w:i/>
          <w:lang w:val="en-US"/>
        </w:rPr>
        <w:t>Report of the Panel of Experts on Somalia submitted in accordance with resolution 2444 (2018). S/2019/858</w:t>
      </w:r>
      <w:r w:rsidRPr="009F56DE">
        <w:rPr>
          <w:lang w:val="en-US"/>
        </w:rPr>
        <w:t xml:space="preserve">. </w:t>
      </w:r>
      <w:r w:rsidR="00557892">
        <w:fldChar w:fldCharType="begin"/>
      </w:r>
      <w:r w:rsidR="00557892" w:rsidRPr="00557892">
        <w:rPr>
          <w:lang w:val="en-US"/>
        </w:rPr>
        <w:instrText xml:space="preserve"> HYPERLINK "https://undocs.org/S/2019/858" </w:instrText>
      </w:r>
      <w:r w:rsidR="00557892">
        <w:fldChar w:fldCharType="separate"/>
      </w:r>
      <w:r w:rsidRPr="00FE33C5">
        <w:rPr>
          <w:rStyle w:val="Hyperlinkki"/>
          <w:lang w:val="en-US"/>
        </w:rPr>
        <w:t>https://undocs.org/S/2019/858</w:t>
      </w:r>
      <w:r w:rsidR="00557892">
        <w:rPr>
          <w:rStyle w:val="Hyperlinkki"/>
          <w:lang w:val="en-US"/>
        </w:rPr>
        <w:fldChar w:fldCharType="end"/>
      </w:r>
      <w:r>
        <w:rPr>
          <w:lang w:val="en-US"/>
        </w:rPr>
        <w:t xml:space="preserve"> </w:t>
      </w:r>
      <w:r w:rsidRPr="009F56DE">
        <w:rPr>
          <w:lang w:val="en-US"/>
        </w:rPr>
        <w:t>(</w:t>
      </w:r>
      <w:proofErr w:type="spellStart"/>
      <w:r w:rsidRPr="009F56DE">
        <w:rPr>
          <w:lang w:val="en-US"/>
        </w:rPr>
        <w:t>käyty</w:t>
      </w:r>
      <w:proofErr w:type="spellEnd"/>
      <w:r w:rsidRPr="009F56DE">
        <w:rPr>
          <w:lang w:val="en-US"/>
        </w:rPr>
        <w:t xml:space="preserve"> 2</w:t>
      </w:r>
      <w:r>
        <w:rPr>
          <w:lang w:val="en-US"/>
        </w:rPr>
        <w:t>5</w:t>
      </w:r>
      <w:r w:rsidRPr="009F56DE">
        <w:rPr>
          <w:lang w:val="en-US"/>
        </w:rPr>
        <w:t>.1</w:t>
      </w:r>
      <w:r>
        <w:rPr>
          <w:lang w:val="en-US"/>
        </w:rPr>
        <w:t>0</w:t>
      </w:r>
      <w:r w:rsidRPr="009F56DE">
        <w:rPr>
          <w:lang w:val="en-US"/>
        </w:rPr>
        <w:t>.202</w:t>
      </w:r>
      <w:r>
        <w:rPr>
          <w:lang w:val="en-US"/>
        </w:rPr>
        <w:t>3</w:t>
      </w:r>
      <w:r w:rsidRPr="009F56DE">
        <w:rPr>
          <w:lang w:val="en-US"/>
        </w:rPr>
        <w:t>).</w:t>
      </w:r>
    </w:p>
    <w:p w:rsidR="009F56DE" w:rsidRDefault="009F56DE" w:rsidP="009F56DE">
      <w:pPr>
        <w:ind w:left="720"/>
      </w:pPr>
      <w:r w:rsidRPr="009F56DE">
        <w:rPr>
          <w:lang w:val="en-US"/>
        </w:rPr>
        <w:t xml:space="preserve">7.10.2019. </w:t>
      </w:r>
      <w:r w:rsidRPr="009F56DE">
        <w:rPr>
          <w:i/>
          <w:lang w:val="en-US"/>
        </w:rPr>
        <w:t xml:space="preserve">Report of the Under-Secretary-General for Humanitarian Affairs and Emergency Relief Coordinator. </w:t>
      </w:r>
      <w:r w:rsidRPr="009F56DE">
        <w:rPr>
          <w:i/>
        </w:rPr>
        <w:t>S/2019/799.</w:t>
      </w:r>
      <w:r>
        <w:t xml:space="preserve"> </w:t>
      </w:r>
      <w:hyperlink r:id="rId45" w:history="1">
        <w:r w:rsidRPr="00FE33C5">
          <w:rPr>
            <w:rStyle w:val="Hyperlinkki"/>
          </w:rPr>
          <w:t>https://www.securitycouncilreport.org/atf/cf/%7B65BFCF9B-6D27-4E9C-8CD3-CF6E4FF96FF9%7D/S_2019_799_E.pdf</w:t>
        </w:r>
      </w:hyperlink>
      <w:r>
        <w:t xml:space="preserve"> (käyty 25.10.2023).</w:t>
      </w:r>
    </w:p>
    <w:p w:rsidR="009F56DE" w:rsidRDefault="009F56DE" w:rsidP="009F56DE">
      <w:pPr>
        <w:ind w:left="720"/>
      </w:pPr>
      <w:r w:rsidRPr="009F56DE">
        <w:rPr>
          <w:lang w:val="en-US"/>
        </w:rPr>
        <w:t xml:space="preserve">15.8.2019. </w:t>
      </w:r>
      <w:r w:rsidRPr="009F56DE">
        <w:rPr>
          <w:i/>
          <w:lang w:val="en-US"/>
        </w:rPr>
        <w:t xml:space="preserve">Report of the Secretary-General on Somalia. </w:t>
      </w:r>
      <w:r w:rsidRPr="009F56DE">
        <w:rPr>
          <w:i/>
        </w:rPr>
        <w:t>S/2019/661</w:t>
      </w:r>
      <w:r>
        <w:t xml:space="preserve">. </w:t>
      </w:r>
      <w:hyperlink r:id="rId46" w:history="1">
        <w:r w:rsidRPr="00FE33C5">
          <w:rPr>
            <w:rStyle w:val="Hyperlinkki"/>
          </w:rPr>
          <w:t>https://undocs.org/S/2019/661</w:t>
        </w:r>
      </w:hyperlink>
      <w:r>
        <w:t xml:space="preserve"> (käyty 25.10.2023).</w:t>
      </w:r>
    </w:p>
    <w:p w:rsidR="00282E66" w:rsidRPr="00282E66" w:rsidRDefault="00282E66" w:rsidP="00282E66">
      <w:pPr>
        <w:rPr>
          <w:lang w:val="en-US"/>
        </w:rPr>
      </w:pPr>
      <w:r w:rsidRPr="007E3619">
        <w:rPr>
          <w:lang w:val="en-US"/>
        </w:rPr>
        <w:t xml:space="preserve">Xinhua 30.9.2019. </w:t>
      </w:r>
      <w:r w:rsidRPr="00282E66">
        <w:rPr>
          <w:i/>
          <w:lang w:val="en-US"/>
        </w:rPr>
        <w:t>Joint AU-Somalia offensive kills 20 al-Shabab militants</w:t>
      </w:r>
      <w:r>
        <w:rPr>
          <w:lang w:val="en-US"/>
        </w:rPr>
        <w:t>.</w:t>
      </w:r>
      <w:r w:rsidRPr="00282E66">
        <w:rPr>
          <w:lang w:val="en-US"/>
        </w:rPr>
        <w:t xml:space="preserve"> </w:t>
      </w:r>
      <w:r w:rsidR="00557892">
        <w:fldChar w:fldCharType="begin"/>
      </w:r>
      <w:r w:rsidR="00557892" w:rsidRPr="00557892">
        <w:rPr>
          <w:lang w:val="en-US"/>
        </w:rPr>
        <w:instrText xml:space="preserve"> HYPERLINK "http://www.xinhuanet.com/english/2019-09/30/c_138437030.htm" </w:instrText>
      </w:r>
      <w:r w:rsidR="00557892">
        <w:fldChar w:fldCharType="separate"/>
      </w:r>
      <w:r w:rsidRPr="00282E66">
        <w:rPr>
          <w:rStyle w:val="Hyperlinkki"/>
          <w:lang w:val="en-US"/>
        </w:rPr>
        <w:t>http://www.xinhuanet.com/english/2019-09/30/c_138437030.htm</w:t>
      </w:r>
      <w:r w:rsidR="00557892">
        <w:rPr>
          <w:rStyle w:val="Hyperlinkki"/>
          <w:lang w:val="en-US"/>
        </w:rPr>
        <w:fldChar w:fldCharType="end"/>
      </w:r>
      <w:r w:rsidRPr="00282E66">
        <w:rPr>
          <w:lang w:val="en-US"/>
        </w:rPr>
        <w:t xml:space="preserve"> (</w:t>
      </w:r>
      <w:proofErr w:type="spellStart"/>
      <w:r w:rsidRPr="00282E66">
        <w:rPr>
          <w:lang w:val="en-US"/>
        </w:rPr>
        <w:t>käyty</w:t>
      </w:r>
      <w:proofErr w:type="spellEnd"/>
      <w:r w:rsidRPr="00282E66">
        <w:rPr>
          <w:lang w:val="en-US"/>
        </w:rPr>
        <w:t xml:space="preserve"> 23.10.2023).</w:t>
      </w:r>
    </w:p>
    <w:p w:rsidR="002F0B44" w:rsidRPr="00282E66" w:rsidRDefault="002F0B44" w:rsidP="009661E8">
      <w:pPr>
        <w:rPr>
          <w:lang w:val="en-US"/>
        </w:rPr>
      </w:pPr>
    </w:p>
    <w:p w:rsidR="00082DFE" w:rsidRPr="001D5CAA" w:rsidRDefault="00557892" w:rsidP="00082DFE">
      <w:pPr>
        <w:pStyle w:val="LeiptekstiMigri"/>
        <w:ind w:left="0"/>
        <w:rPr>
          <w:lang w:val="en-GB"/>
        </w:rPr>
      </w:pPr>
      <w:r>
        <w:rPr>
          <w:b/>
        </w:rPr>
        <w:pict w14:anchorId="35ED7E0B">
          <v:rect id="_x0000_i1029" style="width:0;height:1.5pt" o:hralign="center" o:hrstd="t" o:hr="t" fillcolor="#a0a0a0" stroked="f"/>
        </w:pict>
      </w:r>
    </w:p>
    <w:p w:rsidR="00082DFE" w:rsidRDefault="001D63F6" w:rsidP="00810134">
      <w:pPr>
        <w:pStyle w:val="Numeroimatonotsikko"/>
      </w:pPr>
      <w:r>
        <w:t>Tietoja vastauksesta</w:t>
      </w:r>
    </w:p>
    <w:p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rsidR="001D63F6" w:rsidRPr="00BC367A" w:rsidRDefault="001D63F6" w:rsidP="00810134">
      <w:pPr>
        <w:pStyle w:val="Numeroimatonotsikko"/>
        <w:rPr>
          <w:lang w:val="en-GB"/>
        </w:rPr>
      </w:pPr>
      <w:r w:rsidRPr="00BC367A">
        <w:rPr>
          <w:lang w:val="en-GB"/>
        </w:rPr>
        <w:t>Information on the response</w:t>
      </w:r>
    </w:p>
    <w:p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rsidR="00B112B8" w:rsidRPr="00A35BCB" w:rsidRDefault="00B112B8" w:rsidP="00A35BCB">
      <w:pPr>
        <w:rPr>
          <w:lang w:val="en-GB"/>
        </w:rPr>
      </w:pPr>
    </w:p>
    <w:sectPr w:rsidR="00B112B8" w:rsidRPr="00A35BCB" w:rsidSect="00072438">
      <w:headerReference w:type="default" r:id="rId47"/>
      <w:headerReference w:type="first" r:id="rId48"/>
      <w:footerReference w:type="first" r:id="rId4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A8C" w:rsidRDefault="00F81A8C" w:rsidP="007E0069">
      <w:pPr>
        <w:spacing w:after="0" w:line="240" w:lineRule="auto"/>
      </w:pPr>
      <w:r>
        <w:separator/>
      </w:r>
    </w:p>
  </w:endnote>
  <w:endnote w:type="continuationSeparator" w:id="0">
    <w:p w:rsidR="00F81A8C" w:rsidRDefault="00F81A8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A8C" w:rsidRDefault="00F81A8C"/>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F81A8C" w:rsidRPr="00A83D54" w:rsidTr="00483E37">
      <w:trPr>
        <w:trHeight w:val="189"/>
      </w:trPr>
      <w:tc>
        <w:tcPr>
          <w:tcW w:w="1560" w:type="dxa"/>
        </w:tcPr>
        <w:p w:rsidR="00F81A8C" w:rsidRPr="00A83D54" w:rsidRDefault="00F81A8C" w:rsidP="00337E76">
          <w:pPr>
            <w:pStyle w:val="Alatunniste"/>
            <w:rPr>
              <w:sz w:val="14"/>
              <w:szCs w:val="14"/>
            </w:rPr>
          </w:pPr>
        </w:p>
      </w:tc>
      <w:tc>
        <w:tcPr>
          <w:tcW w:w="2551" w:type="dxa"/>
        </w:tcPr>
        <w:p w:rsidR="00F81A8C" w:rsidRPr="00A83D54" w:rsidRDefault="00F81A8C" w:rsidP="00337E76">
          <w:pPr>
            <w:pStyle w:val="Alatunniste"/>
            <w:rPr>
              <w:sz w:val="14"/>
              <w:szCs w:val="14"/>
            </w:rPr>
          </w:pPr>
        </w:p>
      </w:tc>
      <w:tc>
        <w:tcPr>
          <w:tcW w:w="2552" w:type="dxa"/>
        </w:tcPr>
        <w:p w:rsidR="00F81A8C" w:rsidRPr="00A83D54" w:rsidRDefault="00F81A8C" w:rsidP="00337E76">
          <w:pPr>
            <w:pStyle w:val="Alatunniste"/>
            <w:rPr>
              <w:sz w:val="14"/>
              <w:szCs w:val="14"/>
            </w:rPr>
          </w:pPr>
        </w:p>
      </w:tc>
      <w:tc>
        <w:tcPr>
          <w:tcW w:w="2830" w:type="dxa"/>
        </w:tcPr>
        <w:p w:rsidR="00F81A8C" w:rsidRPr="00A83D54" w:rsidRDefault="00F81A8C" w:rsidP="00337E76">
          <w:pPr>
            <w:pStyle w:val="Alatunniste"/>
            <w:rPr>
              <w:sz w:val="14"/>
              <w:szCs w:val="14"/>
            </w:rPr>
          </w:pPr>
        </w:p>
      </w:tc>
    </w:tr>
    <w:tr w:rsidR="00F81A8C" w:rsidRPr="00A83D54" w:rsidTr="00483E37">
      <w:trPr>
        <w:trHeight w:val="189"/>
      </w:trPr>
      <w:tc>
        <w:tcPr>
          <w:tcW w:w="1560" w:type="dxa"/>
        </w:tcPr>
        <w:p w:rsidR="00F81A8C" w:rsidRPr="00A83D54" w:rsidRDefault="00F81A8C" w:rsidP="00337E76">
          <w:pPr>
            <w:pStyle w:val="Alatunniste"/>
            <w:rPr>
              <w:sz w:val="14"/>
              <w:szCs w:val="14"/>
            </w:rPr>
          </w:pPr>
        </w:p>
      </w:tc>
      <w:tc>
        <w:tcPr>
          <w:tcW w:w="2551" w:type="dxa"/>
        </w:tcPr>
        <w:p w:rsidR="00F81A8C" w:rsidRPr="00A83D54" w:rsidRDefault="00F81A8C" w:rsidP="00337E76">
          <w:pPr>
            <w:pStyle w:val="Alatunniste"/>
            <w:rPr>
              <w:sz w:val="14"/>
              <w:szCs w:val="14"/>
            </w:rPr>
          </w:pPr>
        </w:p>
      </w:tc>
      <w:tc>
        <w:tcPr>
          <w:tcW w:w="2552" w:type="dxa"/>
        </w:tcPr>
        <w:p w:rsidR="00F81A8C" w:rsidRPr="00A83D54" w:rsidRDefault="00F81A8C" w:rsidP="00337E76">
          <w:pPr>
            <w:pStyle w:val="Alatunniste"/>
            <w:rPr>
              <w:sz w:val="14"/>
              <w:szCs w:val="14"/>
            </w:rPr>
          </w:pPr>
        </w:p>
      </w:tc>
      <w:tc>
        <w:tcPr>
          <w:tcW w:w="2830" w:type="dxa"/>
        </w:tcPr>
        <w:p w:rsidR="00F81A8C" w:rsidRPr="00A83D54" w:rsidRDefault="00F81A8C" w:rsidP="00337E76">
          <w:pPr>
            <w:pStyle w:val="Alatunniste"/>
            <w:rPr>
              <w:sz w:val="14"/>
              <w:szCs w:val="14"/>
            </w:rPr>
          </w:pPr>
        </w:p>
      </w:tc>
    </w:tr>
    <w:tr w:rsidR="00F81A8C" w:rsidRPr="00A83D54" w:rsidTr="00483E37">
      <w:trPr>
        <w:trHeight w:val="189"/>
      </w:trPr>
      <w:tc>
        <w:tcPr>
          <w:tcW w:w="1560" w:type="dxa"/>
        </w:tcPr>
        <w:p w:rsidR="00F81A8C" w:rsidRPr="00A83D54" w:rsidRDefault="00F81A8C" w:rsidP="00337E76">
          <w:pPr>
            <w:pStyle w:val="Alatunniste"/>
            <w:rPr>
              <w:sz w:val="14"/>
              <w:szCs w:val="14"/>
            </w:rPr>
          </w:pPr>
        </w:p>
      </w:tc>
      <w:tc>
        <w:tcPr>
          <w:tcW w:w="2551" w:type="dxa"/>
        </w:tcPr>
        <w:p w:rsidR="00F81A8C" w:rsidRPr="00A83D54" w:rsidRDefault="00F81A8C" w:rsidP="00337E76">
          <w:pPr>
            <w:pStyle w:val="Alatunniste"/>
            <w:rPr>
              <w:sz w:val="14"/>
              <w:szCs w:val="14"/>
            </w:rPr>
          </w:pPr>
        </w:p>
      </w:tc>
      <w:tc>
        <w:tcPr>
          <w:tcW w:w="2552" w:type="dxa"/>
        </w:tcPr>
        <w:p w:rsidR="00F81A8C" w:rsidRPr="00A83D54" w:rsidRDefault="00F81A8C" w:rsidP="00337E76">
          <w:pPr>
            <w:pStyle w:val="Alatunniste"/>
            <w:rPr>
              <w:sz w:val="14"/>
              <w:szCs w:val="14"/>
            </w:rPr>
          </w:pPr>
        </w:p>
      </w:tc>
      <w:tc>
        <w:tcPr>
          <w:tcW w:w="2830" w:type="dxa"/>
        </w:tcPr>
        <w:p w:rsidR="00F81A8C" w:rsidRPr="00A83D54" w:rsidRDefault="00F81A8C" w:rsidP="00337E76">
          <w:pPr>
            <w:pStyle w:val="Alatunniste"/>
            <w:rPr>
              <w:sz w:val="14"/>
              <w:szCs w:val="14"/>
            </w:rPr>
          </w:pPr>
        </w:p>
      </w:tc>
    </w:tr>
  </w:tbl>
  <w:p w:rsidR="00F81A8C" w:rsidRDefault="00F81A8C">
    <w:pPr>
      <w:pStyle w:val="Alatunniste"/>
    </w:pPr>
    <w:r w:rsidRPr="00A83D54">
      <w:rPr>
        <w:noProof/>
        <w:sz w:val="14"/>
        <w:szCs w:val="14"/>
        <w:lang w:eastAsia="fi-FI"/>
      </w:rPr>
      <w:drawing>
        <wp:anchor distT="0" distB="0" distL="114300" distR="114300" simplePos="0" relativeHeight="251667456" behindDoc="0" locked="0" layoutInCell="1" allowOverlap="1" wp14:anchorId="4CCBE70C" wp14:editId="456BA4FB">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F81A8C" w:rsidRDefault="00F81A8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A8C" w:rsidRDefault="00F81A8C" w:rsidP="007E0069">
      <w:pPr>
        <w:spacing w:after="0" w:line="240" w:lineRule="auto"/>
      </w:pPr>
      <w:r>
        <w:separator/>
      </w:r>
    </w:p>
  </w:footnote>
  <w:footnote w:type="continuationSeparator" w:id="0">
    <w:p w:rsidR="00F81A8C" w:rsidRDefault="00F81A8C" w:rsidP="007E0069">
      <w:pPr>
        <w:spacing w:after="0" w:line="240" w:lineRule="auto"/>
      </w:pPr>
      <w:r>
        <w:continuationSeparator/>
      </w:r>
    </w:p>
  </w:footnote>
  <w:footnote w:id="1">
    <w:p w:rsidR="00F81A8C" w:rsidRPr="00807C0A" w:rsidRDefault="00F81A8C">
      <w:pPr>
        <w:pStyle w:val="Alaviitteenteksti"/>
        <w:rPr>
          <w:lang w:val="en-US"/>
        </w:rPr>
      </w:pPr>
      <w:r>
        <w:rPr>
          <w:rStyle w:val="Alaviitteenviite"/>
        </w:rPr>
        <w:footnoteRef/>
      </w:r>
      <w:r w:rsidRPr="00807C0A">
        <w:rPr>
          <w:lang w:val="en-US"/>
        </w:rPr>
        <w:t xml:space="preserve"> M</w:t>
      </w:r>
      <w:r>
        <w:rPr>
          <w:lang w:val="en-US"/>
        </w:rPr>
        <w:t>aruf &amp; Joseph 12/2018.</w:t>
      </w:r>
    </w:p>
  </w:footnote>
  <w:footnote w:id="2">
    <w:p w:rsidR="00F81A8C" w:rsidRPr="00C750E3" w:rsidRDefault="00F81A8C">
      <w:pPr>
        <w:pStyle w:val="Alaviitteenteksti"/>
        <w:rPr>
          <w:lang w:val="en-US"/>
        </w:rPr>
      </w:pPr>
      <w:r>
        <w:rPr>
          <w:rStyle w:val="Alaviitteenviite"/>
        </w:rPr>
        <w:footnoteRef/>
      </w:r>
      <w:r w:rsidRPr="00C750E3">
        <w:rPr>
          <w:lang w:val="en-US"/>
        </w:rPr>
        <w:t xml:space="preserve"> </w:t>
      </w:r>
      <w:r>
        <w:rPr>
          <w:lang w:val="en-US"/>
        </w:rPr>
        <w:t xml:space="preserve">Horn Observer 1.8.2023; Horn Observer 25.7.2023; </w:t>
      </w:r>
      <w:proofErr w:type="spellStart"/>
      <w:r>
        <w:rPr>
          <w:lang w:val="en-US"/>
        </w:rPr>
        <w:t>Halbeeg</w:t>
      </w:r>
      <w:proofErr w:type="spellEnd"/>
      <w:r>
        <w:rPr>
          <w:lang w:val="en-US"/>
        </w:rPr>
        <w:t xml:space="preserve"> News 24.7.2018.</w:t>
      </w:r>
    </w:p>
  </w:footnote>
  <w:footnote w:id="3">
    <w:p w:rsidR="00F81A8C" w:rsidRPr="00690E48" w:rsidRDefault="00F81A8C">
      <w:pPr>
        <w:pStyle w:val="Alaviitteenteksti"/>
        <w:rPr>
          <w:lang w:val="en-US"/>
        </w:rPr>
      </w:pPr>
      <w:r>
        <w:rPr>
          <w:rStyle w:val="Alaviitteenviite"/>
        </w:rPr>
        <w:footnoteRef/>
      </w:r>
      <w:r w:rsidRPr="00690E48">
        <w:rPr>
          <w:lang w:val="en-US"/>
        </w:rPr>
        <w:t xml:space="preserve"> </w:t>
      </w:r>
      <w:r>
        <w:rPr>
          <w:lang w:val="en-US"/>
        </w:rPr>
        <w:t>Horn Observer 25.7.2023; IPI Global Observatory / Robinson 17.3.2021; Lead IG 4.12.2020, s. 24; UNSC 13.8.2020, s. 15; Xinhua 30.9.2019.</w:t>
      </w:r>
    </w:p>
  </w:footnote>
  <w:footnote w:id="4">
    <w:p w:rsidR="00F81A8C" w:rsidRPr="00690E48" w:rsidRDefault="00F81A8C">
      <w:pPr>
        <w:pStyle w:val="Alaviitteenteksti"/>
        <w:rPr>
          <w:lang w:val="en-US"/>
        </w:rPr>
      </w:pPr>
      <w:r>
        <w:rPr>
          <w:rStyle w:val="Alaviitteenviite"/>
        </w:rPr>
        <w:footnoteRef/>
      </w:r>
      <w:r w:rsidRPr="00690E48">
        <w:rPr>
          <w:lang w:val="en-US"/>
        </w:rPr>
        <w:t xml:space="preserve"> </w:t>
      </w:r>
      <w:r>
        <w:rPr>
          <w:lang w:val="en-US"/>
        </w:rPr>
        <w:t xml:space="preserve">EASO 19.7.2019, s. 2; Maruf &amp; Joseph 12/2018; </w:t>
      </w:r>
      <w:proofErr w:type="spellStart"/>
      <w:r>
        <w:rPr>
          <w:lang w:val="en-US"/>
        </w:rPr>
        <w:t>Halbeeg</w:t>
      </w:r>
      <w:proofErr w:type="spellEnd"/>
      <w:r>
        <w:rPr>
          <w:lang w:val="en-US"/>
        </w:rPr>
        <w:t xml:space="preserve"> News 24.7.2018.</w:t>
      </w:r>
    </w:p>
  </w:footnote>
  <w:footnote w:id="5">
    <w:p w:rsidR="00F81A8C" w:rsidRPr="001473C5" w:rsidRDefault="00F81A8C">
      <w:pPr>
        <w:pStyle w:val="Alaviitteenteksti"/>
        <w:rPr>
          <w:lang w:val="en-US"/>
        </w:rPr>
      </w:pPr>
      <w:r>
        <w:rPr>
          <w:rStyle w:val="Alaviitteenviite"/>
        </w:rPr>
        <w:footnoteRef/>
      </w:r>
      <w:r w:rsidRPr="001473C5">
        <w:rPr>
          <w:lang w:val="en-US"/>
        </w:rPr>
        <w:t xml:space="preserve"> </w:t>
      </w:r>
      <w:r>
        <w:rPr>
          <w:lang w:val="en-US"/>
        </w:rPr>
        <w:t>Horn Observer 25.7.2023; IPI Global Observatory / Robinson 17.3.2021; Lead IG 4.12.2020, s. 24; UNSC 13.8.2020, s. 15; Xinhua 30.9.2019.</w:t>
      </w:r>
    </w:p>
  </w:footnote>
  <w:footnote w:id="6">
    <w:p w:rsidR="00F81A8C" w:rsidRPr="007E3619" w:rsidRDefault="00F81A8C">
      <w:pPr>
        <w:pStyle w:val="Alaviitteenteksti"/>
      </w:pPr>
      <w:r>
        <w:rPr>
          <w:rStyle w:val="Alaviitteenviite"/>
        </w:rPr>
        <w:footnoteRef/>
      </w:r>
      <w:r w:rsidRPr="007E3619">
        <w:t xml:space="preserve"> </w:t>
      </w:r>
      <w:proofErr w:type="spellStart"/>
      <w:r w:rsidRPr="007E3619">
        <w:t>Maruf</w:t>
      </w:r>
      <w:proofErr w:type="spellEnd"/>
      <w:r w:rsidRPr="007E3619">
        <w:t xml:space="preserve"> &amp; Joseph 12/2018.</w:t>
      </w:r>
    </w:p>
  </w:footnote>
  <w:footnote w:id="7">
    <w:p w:rsidR="00F81A8C" w:rsidRPr="007E3619" w:rsidRDefault="00F81A8C">
      <w:pPr>
        <w:pStyle w:val="Alaviitteenteksti"/>
      </w:pPr>
      <w:r>
        <w:rPr>
          <w:rStyle w:val="Alaviitteenviite"/>
        </w:rPr>
        <w:footnoteRef/>
      </w:r>
      <w:r w:rsidRPr="007E3619">
        <w:t xml:space="preserve"> Xinhua 30.9.2019.</w:t>
      </w:r>
    </w:p>
  </w:footnote>
  <w:footnote w:id="8">
    <w:p w:rsidR="00F81A8C" w:rsidRDefault="00F81A8C">
      <w:pPr>
        <w:pStyle w:val="Alaviitteenteksti"/>
      </w:pPr>
      <w:r>
        <w:rPr>
          <w:rStyle w:val="Alaviitteenviite"/>
        </w:rPr>
        <w:footnoteRef/>
      </w:r>
      <w:r>
        <w:t xml:space="preserve"> </w:t>
      </w:r>
      <w:r w:rsidRPr="006B5498">
        <w:t>Turvallisuus- ja vakausarviointi, toimitettu EASO-EU:lle. Julkaisematon kirjallinen lähde. Tämä osasto työskentelee Somalian turvallisuuden ja vakauden parissa. Yksi sen tehtävistä on Somalian vakautusprosessin seuranta ja analysointi. Osaston organisaatio ei julkaise turvallisuusanalyysiaan, koska sen tarkoitus on taata oman henkilöstönsä turvallisuus. Organisaatio haluaa pysyä nimettömänä turvallisuussyistä.</w:t>
      </w:r>
    </w:p>
  </w:footnote>
  <w:footnote w:id="9">
    <w:p w:rsidR="00F81A8C" w:rsidRPr="007E3619" w:rsidRDefault="00F81A8C">
      <w:pPr>
        <w:pStyle w:val="Alaviitteenteksti"/>
      </w:pPr>
      <w:r>
        <w:rPr>
          <w:rStyle w:val="Alaviitteenviite"/>
        </w:rPr>
        <w:footnoteRef/>
      </w:r>
      <w:r w:rsidRPr="007E3619">
        <w:t xml:space="preserve"> Hallinto- ja turvallisuus</w:t>
      </w:r>
      <w:r w:rsidR="000B0B3A" w:rsidRPr="007E3619">
        <w:t>ana</w:t>
      </w:r>
      <w:r w:rsidR="00BA5994" w:rsidRPr="007E3619">
        <w:t>lyysi</w:t>
      </w:r>
      <w:r w:rsidRPr="007E3619">
        <w:t>osasto 05/2020, s. 2.</w:t>
      </w:r>
    </w:p>
  </w:footnote>
  <w:footnote w:id="10">
    <w:p w:rsidR="00F81A8C" w:rsidRPr="007E3619" w:rsidRDefault="00F81A8C">
      <w:pPr>
        <w:pStyle w:val="Alaviitteenteksti"/>
      </w:pPr>
      <w:r>
        <w:rPr>
          <w:rStyle w:val="Alaviitteenviite"/>
        </w:rPr>
        <w:footnoteRef/>
      </w:r>
      <w:r w:rsidRPr="007E3619">
        <w:t xml:space="preserve"> IPI Global </w:t>
      </w:r>
      <w:proofErr w:type="spellStart"/>
      <w:r w:rsidRPr="007E3619">
        <w:t>Observatory</w:t>
      </w:r>
      <w:proofErr w:type="spellEnd"/>
      <w:r w:rsidRPr="007E3619">
        <w:t xml:space="preserve"> / Robinson 17.3.2021.</w:t>
      </w:r>
    </w:p>
  </w:footnote>
  <w:footnote w:id="11">
    <w:p w:rsidR="00F81A8C" w:rsidRPr="00807C0A" w:rsidRDefault="00F81A8C">
      <w:pPr>
        <w:pStyle w:val="Alaviitteenteksti"/>
        <w:rPr>
          <w:lang w:val="en-US"/>
        </w:rPr>
      </w:pPr>
      <w:r>
        <w:rPr>
          <w:rStyle w:val="Alaviitteenviite"/>
        </w:rPr>
        <w:footnoteRef/>
      </w:r>
      <w:r w:rsidRPr="00807C0A">
        <w:rPr>
          <w:lang w:val="en-US"/>
        </w:rPr>
        <w:t xml:space="preserve"> Horn Observer 25.7.2023.</w:t>
      </w:r>
    </w:p>
  </w:footnote>
  <w:footnote w:id="12">
    <w:p w:rsidR="00F81A8C" w:rsidRPr="00690E48" w:rsidRDefault="00F81A8C">
      <w:pPr>
        <w:pStyle w:val="Alaviitteenteksti"/>
        <w:rPr>
          <w:lang w:val="en-US"/>
        </w:rPr>
      </w:pPr>
      <w:r>
        <w:rPr>
          <w:rStyle w:val="Alaviitteenviite"/>
        </w:rPr>
        <w:footnoteRef/>
      </w:r>
      <w:r w:rsidRPr="00690E48">
        <w:rPr>
          <w:lang w:val="en-US"/>
        </w:rPr>
        <w:t xml:space="preserve"> Horn Observer 1.8.2023.</w:t>
      </w:r>
    </w:p>
  </w:footnote>
  <w:footnote w:id="13">
    <w:p w:rsidR="00124392" w:rsidRPr="00557892" w:rsidRDefault="00124392">
      <w:pPr>
        <w:pStyle w:val="Alaviitteenteksti"/>
        <w:rPr>
          <w:lang w:val="en-US"/>
        </w:rPr>
      </w:pPr>
      <w:r>
        <w:rPr>
          <w:rStyle w:val="Alaviitteenviite"/>
        </w:rPr>
        <w:footnoteRef/>
      </w:r>
      <w:r w:rsidRPr="00557892">
        <w:rPr>
          <w:lang w:val="en-US"/>
        </w:rPr>
        <w:t xml:space="preserve"> EUAA 09/2021a, s. 79; EUAA 09/2021b, s. 72.</w:t>
      </w:r>
    </w:p>
  </w:footnote>
  <w:footnote w:id="14">
    <w:p w:rsidR="00F81A8C" w:rsidRPr="000E2BAD" w:rsidRDefault="00F81A8C">
      <w:pPr>
        <w:pStyle w:val="Alaviitteenteksti"/>
        <w:rPr>
          <w:lang w:val="en-US"/>
        </w:rPr>
      </w:pPr>
      <w:r>
        <w:rPr>
          <w:rStyle w:val="Alaviitteenviite"/>
        </w:rPr>
        <w:footnoteRef/>
      </w:r>
      <w:r w:rsidRPr="000E2BAD">
        <w:rPr>
          <w:lang w:val="en-US"/>
        </w:rPr>
        <w:t xml:space="preserve"> EASO 19.7.2019, s. 2.</w:t>
      </w:r>
    </w:p>
  </w:footnote>
  <w:footnote w:id="15">
    <w:p w:rsidR="00F81A8C" w:rsidRPr="00A83537" w:rsidRDefault="00F81A8C">
      <w:pPr>
        <w:pStyle w:val="Alaviitteenteksti"/>
        <w:rPr>
          <w:lang w:val="en-US"/>
        </w:rPr>
      </w:pPr>
      <w:r>
        <w:rPr>
          <w:rStyle w:val="Alaviitteenviite"/>
        </w:rPr>
        <w:footnoteRef/>
      </w:r>
      <w:r w:rsidRPr="00A83537">
        <w:rPr>
          <w:lang w:val="en-US"/>
        </w:rPr>
        <w:t xml:space="preserve"> </w:t>
      </w:r>
      <w:proofErr w:type="spellStart"/>
      <w:r w:rsidRPr="00A83537">
        <w:rPr>
          <w:lang w:val="en-US"/>
        </w:rPr>
        <w:t>Halbeeg</w:t>
      </w:r>
      <w:proofErr w:type="spellEnd"/>
      <w:r w:rsidRPr="00A83537">
        <w:rPr>
          <w:lang w:val="en-US"/>
        </w:rPr>
        <w:t xml:space="preserve"> News 24.7.2018.</w:t>
      </w:r>
    </w:p>
  </w:footnote>
  <w:footnote w:id="16">
    <w:p w:rsidR="00F81A8C" w:rsidRPr="00A83537" w:rsidRDefault="00F81A8C">
      <w:pPr>
        <w:pStyle w:val="Alaviitteenteksti"/>
        <w:rPr>
          <w:lang w:val="en-US"/>
        </w:rPr>
      </w:pPr>
      <w:r>
        <w:rPr>
          <w:rStyle w:val="Alaviitteenviite"/>
        </w:rPr>
        <w:footnoteRef/>
      </w:r>
      <w:r w:rsidRPr="00A83537">
        <w:rPr>
          <w:lang w:val="en-US"/>
        </w:rPr>
        <w:t xml:space="preserve"> </w:t>
      </w:r>
      <w:r w:rsidRPr="001473C5">
        <w:rPr>
          <w:lang w:val="en-US"/>
        </w:rPr>
        <w:t>M</w:t>
      </w:r>
      <w:r>
        <w:rPr>
          <w:lang w:val="en-US"/>
        </w:rPr>
        <w:t>aruf &amp; Joseph 12/2018.</w:t>
      </w:r>
    </w:p>
  </w:footnote>
  <w:footnote w:id="17">
    <w:p w:rsidR="00F81A8C" w:rsidRPr="000E2BAD" w:rsidRDefault="00F81A8C">
      <w:pPr>
        <w:pStyle w:val="Alaviitteenteksti"/>
        <w:rPr>
          <w:lang w:val="en-US"/>
        </w:rPr>
      </w:pPr>
      <w:r>
        <w:rPr>
          <w:rStyle w:val="Alaviitteenviite"/>
        </w:rPr>
        <w:footnoteRef/>
      </w:r>
      <w:r w:rsidRPr="000E2BAD">
        <w:rPr>
          <w:lang w:val="en-US"/>
        </w:rPr>
        <w:t xml:space="preserve"> </w:t>
      </w:r>
      <w:proofErr w:type="spellStart"/>
      <w:r w:rsidRPr="000E2BAD">
        <w:rPr>
          <w:lang w:val="en-US"/>
        </w:rPr>
        <w:t>Halbeeg</w:t>
      </w:r>
      <w:proofErr w:type="spellEnd"/>
      <w:r w:rsidRPr="000E2BAD">
        <w:rPr>
          <w:lang w:val="en-US"/>
        </w:rPr>
        <w:t xml:space="preserve"> News 24.7.2018.</w:t>
      </w:r>
    </w:p>
  </w:footnote>
  <w:footnote w:id="18">
    <w:p w:rsidR="00F81A8C" w:rsidRPr="005D61FA" w:rsidRDefault="00F81A8C">
      <w:pPr>
        <w:pStyle w:val="Alaviitteenteksti"/>
        <w:rPr>
          <w:lang w:val="en-US"/>
        </w:rPr>
      </w:pPr>
      <w:r>
        <w:rPr>
          <w:rStyle w:val="Alaviitteenviite"/>
        </w:rPr>
        <w:footnoteRef/>
      </w:r>
      <w:r w:rsidRPr="005D61FA">
        <w:rPr>
          <w:lang w:val="en-US"/>
        </w:rPr>
        <w:t xml:space="preserve"> Radio Mogadishu / BBC Monitoring Africa 6</w:t>
      </w:r>
      <w:r>
        <w:rPr>
          <w:lang w:val="en-US"/>
        </w:rPr>
        <w:t>.7.2018.</w:t>
      </w:r>
    </w:p>
  </w:footnote>
  <w:footnote w:id="19">
    <w:p w:rsidR="00F81A8C" w:rsidRPr="000E2BAD" w:rsidRDefault="00F81A8C">
      <w:pPr>
        <w:pStyle w:val="Alaviitteenteksti"/>
        <w:rPr>
          <w:lang w:val="en-US"/>
        </w:rPr>
      </w:pPr>
      <w:r>
        <w:rPr>
          <w:rStyle w:val="Alaviitteenviite"/>
        </w:rPr>
        <w:footnoteRef/>
      </w:r>
      <w:r w:rsidRPr="000E2BAD">
        <w:rPr>
          <w:lang w:val="en-US"/>
        </w:rPr>
        <w:t xml:space="preserve"> Horn Observer 1.8.2023.</w:t>
      </w:r>
    </w:p>
  </w:footnote>
  <w:footnote w:id="20">
    <w:p w:rsidR="00F81A8C" w:rsidRPr="007E3619" w:rsidRDefault="00F81A8C">
      <w:pPr>
        <w:pStyle w:val="Alaviitteenteksti"/>
        <w:rPr>
          <w:lang w:val="en-US"/>
        </w:rPr>
      </w:pPr>
      <w:r>
        <w:rPr>
          <w:rStyle w:val="Alaviitteenviite"/>
        </w:rPr>
        <w:footnoteRef/>
      </w:r>
      <w:r w:rsidRPr="007E3619">
        <w:rPr>
          <w:lang w:val="en-US"/>
        </w:rPr>
        <w:t xml:space="preserve"> Radio </w:t>
      </w:r>
      <w:proofErr w:type="spellStart"/>
      <w:r w:rsidRPr="007E3619">
        <w:rPr>
          <w:lang w:val="en-US"/>
        </w:rPr>
        <w:t>Kulmiye</w:t>
      </w:r>
      <w:proofErr w:type="spellEnd"/>
      <w:r w:rsidRPr="007E3619">
        <w:rPr>
          <w:lang w:val="en-US"/>
        </w:rPr>
        <w:t xml:space="preserve"> / BBC Monitoring Africa 18.7.2019.</w:t>
      </w:r>
    </w:p>
  </w:footnote>
  <w:footnote w:id="21">
    <w:p w:rsidR="00F81A8C" w:rsidRPr="00C21953" w:rsidRDefault="00F81A8C">
      <w:pPr>
        <w:pStyle w:val="Alaviitteenteksti"/>
        <w:rPr>
          <w:lang w:val="en-US"/>
        </w:rPr>
      </w:pPr>
      <w:r>
        <w:rPr>
          <w:rStyle w:val="Alaviitteenviite"/>
        </w:rPr>
        <w:footnoteRef/>
      </w:r>
      <w:r w:rsidRPr="00F02BFA">
        <w:rPr>
          <w:lang w:val="en-US"/>
        </w:rPr>
        <w:t xml:space="preserve"> </w:t>
      </w:r>
      <w:r w:rsidRPr="00C21953">
        <w:rPr>
          <w:lang w:val="en-US"/>
        </w:rPr>
        <w:t>UNSC 28.9.2020, s. 24, 52; UNSC 1.11.2019, s. 25; UNSC 7.10.2019, s. 10.</w:t>
      </w:r>
    </w:p>
  </w:footnote>
  <w:footnote w:id="22">
    <w:p w:rsidR="00F81A8C" w:rsidRPr="00C21953" w:rsidRDefault="00F81A8C">
      <w:pPr>
        <w:pStyle w:val="Alaviitteenteksti"/>
        <w:rPr>
          <w:lang w:val="en-US"/>
        </w:rPr>
      </w:pPr>
      <w:r w:rsidRPr="00C21953">
        <w:rPr>
          <w:rStyle w:val="Alaviitteenviite"/>
        </w:rPr>
        <w:footnoteRef/>
      </w:r>
      <w:r w:rsidRPr="00C21953">
        <w:rPr>
          <w:lang w:val="en-US"/>
        </w:rPr>
        <w:t xml:space="preserve"> </w:t>
      </w:r>
      <w:proofErr w:type="spellStart"/>
      <w:r w:rsidRPr="00C21953">
        <w:rPr>
          <w:lang w:val="en-US"/>
        </w:rPr>
        <w:t>PolGeoNow</w:t>
      </w:r>
      <w:proofErr w:type="spellEnd"/>
      <w:r w:rsidRPr="00C21953">
        <w:rPr>
          <w:lang w:val="en-US"/>
        </w:rPr>
        <w:t xml:space="preserve"> 20.5.2020; UNSC 1.11.2019, s. 25; UNSC 15.8.2019, s. 4, 11.</w:t>
      </w:r>
    </w:p>
  </w:footnote>
  <w:footnote w:id="23">
    <w:p w:rsidR="00F81A8C" w:rsidRPr="00873B5D" w:rsidRDefault="00F81A8C">
      <w:pPr>
        <w:pStyle w:val="Alaviitteenteksti"/>
        <w:rPr>
          <w:lang w:val="en-US"/>
        </w:rPr>
      </w:pPr>
      <w:r w:rsidRPr="00C21953">
        <w:rPr>
          <w:rStyle w:val="Alaviitteenviite"/>
        </w:rPr>
        <w:footnoteRef/>
      </w:r>
      <w:r w:rsidRPr="00C21953">
        <w:rPr>
          <w:lang w:val="en-US"/>
        </w:rPr>
        <w:t xml:space="preserve"> UNSC 28.9.2020, s. 24, 52; UNSC 1.11.2019, s. 25; Amnesty International 30.9.2019; UNSC </w:t>
      </w:r>
      <w:r w:rsidRPr="00873B5D">
        <w:rPr>
          <w:lang w:val="en-US"/>
        </w:rPr>
        <w:t>1</w:t>
      </w:r>
      <w:r>
        <w:rPr>
          <w:lang w:val="en-US"/>
        </w:rPr>
        <w:t>5.8.2019, s. 4, 11.</w:t>
      </w:r>
    </w:p>
  </w:footnote>
  <w:footnote w:id="24">
    <w:p w:rsidR="00F81A8C" w:rsidRPr="00A8525B" w:rsidRDefault="00F81A8C">
      <w:pPr>
        <w:pStyle w:val="Alaviitteenteksti"/>
        <w:rPr>
          <w:lang w:val="en-US"/>
        </w:rPr>
      </w:pPr>
      <w:r>
        <w:rPr>
          <w:rStyle w:val="Alaviitteenviite"/>
        </w:rPr>
        <w:footnoteRef/>
      </w:r>
      <w:r w:rsidRPr="00A8525B">
        <w:rPr>
          <w:lang w:val="en-US"/>
        </w:rPr>
        <w:t xml:space="preserve"> </w:t>
      </w:r>
      <w:proofErr w:type="spellStart"/>
      <w:r>
        <w:rPr>
          <w:lang w:val="en-US"/>
        </w:rPr>
        <w:t>PolGeoNow</w:t>
      </w:r>
      <w:proofErr w:type="spellEnd"/>
      <w:r>
        <w:rPr>
          <w:lang w:val="en-US"/>
        </w:rPr>
        <w:t xml:space="preserve"> 20.10.2020; </w:t>
      </w:r>
      <w:r w:rsidRPr="00C21953">
        <w:rPr>
          <w:lang w:val="en-US"/>
        </w:rPr>
        <w:t>UNSC 28.9.2020, s. 52;</w:t>
      </w:r>
      <w:r>
        <w:rPr>
          <w:lang w:val="en-US"/>
        </w:rPr>
        <w:t xml:space="preserve"> </w:t>
      </w:r>
      <w:proofErr w:type="spellStart"/>
      <w:r>
        <w:rPr>
          <w:lang w:val="en-US"/>
        </w:rPr>
        <w:t>Garowe</w:t>
      </w:r>
      <w:proofErr w:type="spellEnd"/>
      <w:r>
        <w:rPr>
          <w:lang w:val="en-US"/>
        </w:rPr>
        <w:t xml:space="preserve"> Online 26.9.2020;</w:t>
      </w:r>
      <w:r w:rsidRPr="00C21953">
        <w:rPr>
          <w:lang w:val="en-US"/>
        </w:rPr>
        <w:t xml:space="preserve"> UNSC 1.11.2019, s. 25; SA-News News 6.8.2019.</w:t>
      </w:r>
    </w:p>
  </w:footnote>
  <w:footnote w:id="25">
    <w:p w:rsidR="00F81A8C" w:rsidRPr="00455D86" w:rsidRDefault="00F81A8C">
      <w:pPr>
        <w:pStyle w:val="Alaviitteenteksti"/>
        <w:rPr>
          <w:lang w:val="en-US"/>
        </w:rPr>
      </w:pPr>
      <w:r>
        <w:rPr>
          <w:rStyle w:val="Alaviitteenviite"/>
        </w:rPr>
        <w:footnoteRef/>
      </w:r>
      <w:r w:rsidRPr="00455D86">
        <w:rPr>
          <w:lang w:val="en-US"/>
        </w:rPr>
        <w:t xml:space="preserve"> A</w:t>
      </w:r>
      <w:r>
        <w:rPr>
          <w:lang w:val="en-US"/>
        </w:rPr>
        <w:t>CLED 13.10.2023; OCHA 22.2.2012a.</w:t>
      </w:r>
    </w:p>
  </w:footnote>
  <w:footnote w:id="26">
    <w:p w:rsidR="00F81A8C" w:rsidRPr="00A8525B" w:rsidRDefault="00F81A8C">
      <w:pPr>
        <w:pStyle w:val="Alaviitteenteksti"/>
        <w:rPr>
          <w:lang w:val="en-US"/>
        </w:rPr>
      </w:pPr>
      <w:r>
        <w:rPr>
          <w:rStyle w:val="Alaviitteenviite"/>
        </w:rPr>
        <w:footnoteRef/>
      </w:r>
      <w:r w:rsidRPr="00A8525B">
        <w:rPr>
          <w:lang w:val="en-US"/>
        </w:rPr>
        <w:t xml:space="preserve"> ACLED 13.10.2023; </w:t>
      </w:r>
      <w:proofErr w:type="spellStart"/>
      <w:r w:rsidRPr="00A8525B">
        <w:rPr>
          <w:lang w:val="en-US"/>
        </w:rPr>
        <w:t>PolGeoNow</w:t>
      </w:r>
      <w:proofErr w:type="spellEnd"/>
      <w:r w:rsidRPr="00A8525B">
        <w:rPr>
          <w:lang w:val="en-US"/>
        </w:rPr>
        <w:t xml:space="preserve"> 13.8.2019; </w:t>
      </w:r>
      <w:proofErr w:type="spellStart"/>
      <w:r>
        <w:rPr>
          <w:lang w:val="en-US"/>
        </w:rPr>
        <w:t>Halbeeg</w:t>
      </w:r>
      <w:proofErr w:type="spellEnd"/>
      <w:r>
        <w:rPr>
          <w:lang w:val="en-US"/>
        </w:rPr>
        <w:t xml:space="preserve"> News 6.8.2019.</w:t>
      </w:r>
    </w:p>
  </w:footnote>
  <w:footnote w:id="27">
    <w:p w:rsidR="00F81A8C" w:rsidRPr="007E3619" w:rsidRDefault="00F81A8C">
      <w:pPr>
        <w:pStyle w:val="Alaviitteenteksti"/>
      </w:pPr>
      <w:r>
        <w:rPr>
          <w:rStyle w:val="Alaviitteenviite"/>
        </w:rPr>
        <w:footnoteRef/>
      </w:r>
      <w:r w:rsidRPr="007E3619">
        <w:t xml:space="preserve"> </w:t>
      </w:r>
      <w:proofErr w:type="spellStart"/>
      <w:r w:rsidRPr="007E3619">
        <w:t>Halbeeg</w:t>
      </w:r>
      <w:proofErr w:type="spellEnd"/>
      <w:r w:rsidRPr="007E3619">
        <w:t xml:space="preserve"> News 6.8.2019.</w:t>
      </w:r>
    </w:p>
  </w:footnote>
  <w:footnote w:id="28">
    <w:p w:rsidR="00F81A8C" w:rsidRDefault="00F81A8C">
      <w:pPr>
        <w:pStyle w:val="Alaviitteenteksti"/>
      </w:pPr>
      <w:r>
        <w:rPr>
          <w:rStyle w:val="Alaviitteenviite"/>
        </w:rPr>
        <w:footnoteRef/>
      </w:r>
      <w:r>
        <w:t xml:space="preserve"> </w:t>
      </w:r>
      <w:r w:rsidRPr="006B5498">
        <w:t>ACLED kerää reaaliaikaista tietoa poliittisen väkivallan tapahtumista (sijainti, ajankohta, toimijat, kuolonuhriluvut ja tyyppi) eri puolilla maailmaa. (ACLED [päiväämätön].)</w:t>
      </w:r>
    </w:p>
  </w:footnote>
  <w:footnote w:id="29">
    <w:p w:rsidR="00F81A8C" w:rsidRPr="006B5498" w:rsidRDefault="00F81A8C">
      <w:pPr>
        <w:pStyle w:val="Alaviitteenteksti"/>
      </w:pPr>
      <w:r>
        <w:rPr>
          <w:rStyle w:val="Alaviitteenviite"/>
        </w:rPr>
        <w:footnoteRef/>
      </w:r>
      <w:r w:rsidRPr="006B5498">
        <w:t xml:space="preserve"> ACLED 13.10.2023.</w:t>
      </w:r>
    </w:p>
  </w:footnote>
  <w:footnote w:id="30">
    <w:p w:rsidR="00F81A8C" w:rsidRPr="006B5498" w:rsidRDefault="00F81A8C">
      <w:pPr>
        <w:pStyle w:val="Alaviitteenteksti"/>
      </w:pPr>
      <w:r>
        <w:rPr>
          <w:rStyle w:val="Alaviitteenviite"/>
        </w:rPr>
        <w:footnoteRef/>
      </w:r>
      <w:r w:rsidRPr="006B5498">
        <w:t xml:space="preserve"> Hallinto- ja turvallisuus</w:t>
      </w:r>
      <w:r w:rsidR="00BA5994">
        <w:t>analyysi</w:t>
      </w:r>
      <w:r w:rsidRPr="006B5498">
        <w:t>osasto 05/2020, s. 1.</w:t>
      </w:r>
    </w:p>
  </w:footnote>
  <w:footnote w:id="31">
    <w:p w:rsidR="00F81A8C" w:rsidRPr="006B5498" w:rsidRDefault="00F81A8C">
      <w:pPr>
        <w:pStyle w:val="Alaviitteenteksti"/>
      </w:pPr>
      <w:r>
        <w:rPr>
          <w:rStyle w:val="Alaviitteenviite"/>
        </w:rPr>
        <w:footnoteRef/>
      </w:r>
      <w:r w:rsidRPr="006B5498">
        <w:t xml:space="preserve"> AC</w:t>
      </w:r>
      <w:r>
        <w:t>LED 13.10.2023.</w:t>
      </w:r>
    </w:p>
  </w:footnote>
  <w:footnote w:id="32">
    <w:p w:rsidR="00F81A8C" w:rsidRPr="007E3619" w:rsidRDefault="00F81A8C">
      <w:pPr>
        <w:pStyle w:val="Alaviitteenteksti"/>
      </w:pPr>
      <w:r>
        <w:rPr>
          <w:rStyle w:val="Alaviitteenviite"/>
        </w:rPr>
        <w:footnoteRef/>
      </w:r>
      <w:r w:rsidRPr="007E3619">
        <w:t xml:space="preserve"> Xinhua 30.9.2019.</w:t>
      </w:r>
    </w:p>
  </w:footnote>
  <w:footnote w:id="33">
    <w:p w:rsidR="00F81A8C" w:rsidRPr="007E3619" w:rsidRDefault="00F81A8C">
      <w:pPr>
        <w:pStyle w:val="Alaviitteenteksti"/>
      </w:pPr>
      <w:r>
        <w:rPr>
          <w:rStyle w:val="Alaviitteenviite"/>
        </w:rPr>
        <w:footnoteRef/>
      </w:r>
      <w:r w:rsidRPr="007E3619">
        <w:t xml:space="preserve"> Xinhua 30.9.2019.</w:t>
      </w:r>
    </w:p>
  </w:footnote>
  <w:footnote w:id="34">
    <w:p w:rsidR="00F81A8C" w:rsidRPr="00F944F7" w:rsidRDefault="00F81A8C">
      <w:pPr>
        <w:pStyle w:val="Alaviitteenteksti"/>
        <w:rPr>
          <w:lang w:val="en-US"/>
        </w:rPr>
      </w:pPr>
      <w:r>
        <w:rPr>
          <w:rStyle w:val="Alaviitteenviite"/>
        </w:rPr>
        <w:footnoteRef/>
      </w:r>
      <w:r w:rsidRPr="00F944F7">
        <w:rPr>
          <w:lang w:val="en-US"/>
        </w:rPr>
        <w:t xml:space="preserve"> India Blooms News Service / Contify.</w:t>
      </w:r>
      <w:r>
        <w:rPr>
          <w:lang w:val="en-US"/>
        </w:rPr>
        <w:t>com 30.9.2019.</w:t>
      </w:r>
    </w:p>
  </w:footnote>
  <w:footnote w:id="35">
    <w:p w:rsidR="00F81A8C" w:rsidRPr="00F944F7" w:rsidRDefault="00F81A8C">
      <w:pPr>
        <w:pStyle w:val="Alaviitteenteksti"/>
        <w:rPr>
          <w:lang w:val="en-US"/>
        </w:rPr>
      </w:pPr>
      <w:r>
        <w:rPr>
          <w:rStyle w:val="Alaviitteenviite"/>
        </w:rPr>
        <w:footnoteRef/>
      </w:r>
      <w:r w:rsidRPr="00F944F7">
        <w:rPr>
          <w:lang w:val="en-US"/>
        </w:rPr>
        <w:t xml:space="preserve"> India Blooms News Service / Contify.</w:t>
      </w:r>
      <w:r>
        <w:rPr>
          <w:lang w:val="en-US"/>
        </w:rPr>
        <w:t>com 30.9.2019.</w:t>
      </w:r>
    </w:p>
  </w:footnote>
  <w:footnote w:id="36">
    <w:p w:rsidR="00F81A8C" w:rsidRDefault="00F81A8C">
      <w:pPr>
        <w:pStyle w:val="Alaviitteenteksti"/>
      </w:pPr>
      <w:r>
        <w:rPr>
          <w:rStyle w:val="Alaviitteenviite"/>
        </w:rPr>
        <w:footnoteRef/>
      </w:r>
      <w:r>
        <w:t xml:space="preserve"> </w:t>
      </w:r>
      <w:r w:rsidRPr="006B5498">
        <w:t>Hallinto- ja turvallisuus</w:t>
      </w:r>
      <w:r w:rsidR="00BA5994">
        <w:t>analyysi</w:t>
      </w:r>
      <w:r w:rsidRPr="006B5498">
        <w:t>osasto 05/2020, s. 2.</w:t>
      </w:r>
    </w:p>
  </w:footnote>
  <w:footnote w:id="37">
    <w:p w:rsidR="00F81A8C" w:rsidRPr="007E3619" w:rsidRDefault="00F81A8C">
      <w:pPr>
        <w:pStyle w:val="Alaviitteenteksti"/>
      </w:pPr>
      <w:r>
        <w:rPr>
          <w:rStyle w:val="Alaviitteenviite"/>
        </w:rPr>
        <w:footnoteRef/>
      </w:r>
      <w:r w:rsidRPr="007E3619">
        <w:t xml:space="preserve"> ACLED 12.2.2021; OCHA 22.2.2012b.</w:t>
      </w:r>
    </w:p>
  </w:footnote>
  <w:footnote w:id="38">
    <w:p w:rsidR="00F81A8C" w:rsidRPr="00735398" w:rsidRDefault="00F81A8C">
      <w:pPr>
        <w:pStyle w:val="Alaviitteenteksti"/>
        <w:rPr>
          <w:lang w:val="en-US"/>
        </w:rPr>
      </w:pPr>
      <w:r>
        <w:rPr>
          <w:rStyle w:val="Alaviitteenviite"/>
        </w:rPr>
        <w:footnoteRef/>
      </w:r>
      <w:r w:rsidRPr="00735398">
        <w:rPr>
          <w:lang w:val="en-US"/>
        </w:rPr>
        <w:t xml:space="preserve"> </w:t>
      </w:r>
      <w:r w:rsidRPr="00E64FC1">
        <w:rPr>
          <w:lang w:val="en-US"/>
        </w:rPr>
        <w:t xml:space="preserve">ACLED 12.2.2021; </w:t>
      </w:r>
      <w:proofErr w:type="spellStart"/>
      <w:r w:rsidRPr="00E64FC1">
        <w:rPr>
          <w:lang w:val="en-US"/>
        </w:rPr>
        <w:t>Garowe</w:t>
      </w:r>
      <w:proofErr w:type="spellEnd"/>
      <w:r w:rsidRPr="00E64FC1">
        <w:rPr>
          <w:lang w:val="en-US"/>
        </w:rPr>
        <w:t xml:space="preserve"> Online 26.9.2020; </w:t>
      </w:r>
      <w:proofErr w:type="spellStart"/>
      <w:r w:rsidRPr="00E64FC1">
        <w:rPr>
          <w:lang w:val="en-US"/>
        </w:rPr>
        <w:t>Dalsan</w:t>
      </w:r>
      <w:proofErr w:type="spellEnd"/>
      <w:r w:rsidRPr="00E64FC1">
        <w:rPr>
          <w:lang w:val="en-US"/>
        </w:rPr>
        <w:t xml:space="preserve"> Radio / AllAfrica 11.8.2020; UNSC 1.11.2019, s. 14, 25; Jordan News Agency 16.8.2019; </w:t>
      </w:r>
      <w:r w:rsidRPr="009A7C51">
        <w:rPr>
          <w:lang w:val="en-US"/>
        </w:rPr>
        <w:t xml:space="preserve">Radio </w:t>
      </w:r>
      <w:proofErr w:type="spellStart"/>
      <w:r w:rsidRPr="009A7C51">
        <w:rPr>
          <w:lang w:val="en-US"/>
        </w:rPr>
        <w:t>Kulmiye</w:t>
      </w:r>
      <w:proofErr w:type="spellEnd"/>
      <w:r w:rsidRPr="009A7C51">
        <w:rPr>
          <w:lang w:val="en-US"/>
        </w:rPr>
        <w:t xml:space="preserve"> / BBC Monitoring Africa 8.5.2019</w:t>
      </w:r>
      <w:r w:rsidRPr="00735398">
        <w:rPr>
          <w:color w:val="FF0000"/>
          <w:lang w:val="en-US"/>
        </w:rPr>
        <w:t>.</w:t>
      </w:r>
    </w:p>
  </w:footnote>
  <w:footnote w:id="39">
    <w:p w:rsidR="00F81A8C" w:rsidRPr="00F73666" w:rsidRDefault="00F81A8C">
      <w:pPr>
        <w:pStyle w:val="Alaviitteenteksti"/>
        <w:rPr>
          <w:lang w:val="en-US"/>
        </w:rPr>
      </w:pPr>
      <w:r>
        <w:rPr>
          <w:rStyle w:val="Alaviitteenviite"/>
        </w:rPr>
        <w:footnoteRef/>
      </w:r>
      <w:r w:rsidRPr="00F73666">
        <w:rPr>
          <w:lang w:val="en-US"/>
        </w:rPr>
        <w:t xml:space="preserve"> </w:t>
      </w:r>
      <w:r>
        <w:rPr>
          <w:lang w:val="en-US"/>
        </w:rPr>
        <w:t xml:space="preserve">UNSC 1.11.2019, s. 14; </w:t>
      </w:r>
      <w:r w:rsidRPr="00F73666">
        <w:rPr>
          <w:lang w:val="en-US"/>
        </w:rPr>
        <w:t>J</w:t>
      </w:r>
      <w:r>
        <w:rPr>
          <w:lang w:val="en-US"/>
        </w:rPr>
        <w:t>ordan News Agency 16.8.2019.</w:t>
      </w:r>
    </w:p>
  </w:footnote>
  <w:footnote w:id="40">
    <w:p w:rsidR="00F81A8C" w:rsidRPr="00F1501F" w:rsidRDefault="00F81A8C">
      <w:pPr>
        <w:pStyle w:val="Alaviitteenteksti"/>
        <w:rPr>
          <w:lang w:val="en-US"/>
        </w:rPr>
      </w:pPr>
      <w:r>
        <w:rPr>
          <w:rStyle w:val="Alaviitteenviite"/>
        </w:rPr>
        <w:footnoteRef/>
      </w:r>
      <w:r w:rsidRPr="00F1501F">
        <w:rPr>
          <w:lang w:val="en-US"/>
        </w:rPr>
        <w:t xml:space="preserve"> </w:t>
      </w:r>
      <w:r>
        <w:rPr>
          <w:lang w:val="en-US"/>
        </w:rPr>
        <w:t>UNSC 1.11.2019, s. 25.</w:t>
      </w:r>
    </w:p>
  </w:footnote>
  <w:footnote w:id="41">
    <w:p w:rsidR="00F81A8C" w:rsidRPr="00F73666" w:rsidRDefault="00F81A8C" w:rsidP="00F81A8C">
      <w:pPr>
        <w:pStyle w:val="Alaviitteenteksti"/>
        <w:rPr>
          <w:lang w:val="en-US"/>
        </w:rPr>
      </w:pPr>
      <w:r>
        <w:rPr>
          <w:rStyle w:val="Alaviitteenviite"/>
        </w:rPr>
        <w:footnoteRef/>
      </w:r>
      <w:r w:rsidRPr="00F73666">
        <w:rPr>
          <w:lang w:val="en-US"/>
        </w:rPr>
        <w:t xml:space="preserve"> </w:t>
      </w:r>
      <w:proofErr w:type="spellStart"/>
      <w:r w:rsidRPr="00F73666">
        <w:rPr>
          <w:lang w:val="en-US"/>
        </w:rPr>
        <w:t>Dalsan</w:t>
      </w:r>
      <w:proofErr w:type="spellEnd"/>
      <w:r w:rsidRPr="00F73666">
        <w:rPr>
          <w:lang w:val="en-US"/>
        </w:rPr>
        <w:t xml:space="preserve"> Radio / AllAfrica 11.8.2020.</w:t>
      </w:r>
    </w:p>
  </w:footnote>
  <w:footnote w:id="42">
    <w:p w:rsidR="00F81A8C" w:rsidRPr="00F73666" w:rsidRDefault="00F81A8C">
      <w:pPr>
        <w:pStyle w:val="Alaviitteenteksti"/>
        <w:rPr>
          <w:lang w:val="en-US"/>
        </w:rPr>
      </w:pPr>
      <w:r>
        <w:rPr>
          <w:rStyle w:val="Alaviitteenviite"/>
        </w:rPr>
        <w:footnoteRef/>
      </w:r>
      <w:r w:rsidRPr="00F73666">
        <w:rPr>
          <w:lang w:val="en-US"/>
        </w:rPr>
        <w:t xml:space="preserve"> R</w:t>
      </w:r>
      <w:r>
        <w:rPr>
          <w:lang w:val="en-US"/>
        </w:rPr>
        <w:t>adio Mogadishu / BBC Monitoring Africa 15.8.2019.</w:t>
      </w:r>
    </w:p>
  </w:footnote>
  <w:footnote w:id="43">
    <w:p w:rsidR="00F81A8C" w:rsidRPr="007E3619" w:rsidRDefault="00F81A8C">
      <w:pPr>
        <w:pStyle w:val="Alaviitteenteksti"/>
        <w:rPr>
          <w:lang w:val="en-US"/>
        </w:rPr>
      </w:pPr>
      <w:r>
        <w:rPr>
          <w:rStyle w:val="Alaviitteenviite"/>
        </w:rPr>
        <w:footnoteRef/>
      </w:r>
      <w:r w:rsidRPr="007E3619">
        <w:rPr>
          <w:lang w:val="en-US"/>
        </w:rPr>
        <w:t xml:space="preserve"> Radio </w:t>
      </w:r>
      <w:proofErr w:type="spellStart"/>
      <w:r w:rsidRPr="007E3619">
        <w:rPr>
          <w:lang w:val="en-US"/>
        </w:rPr>
        <w:t>Kulmiye</w:t>
      </w:r>
      <w:proofErr w:type="spellEnd"/>
      <w:r w:rsidRPr="007E3619">
        <w:rPr>
          <w:lang w:val="en-US"/>
        </w:rPr>
        <w:t xml:space="preserve"> / BBC Monitoring Africa 8.5.2019.</w:t>
      </w:r>
    </w:p>
  </w:footnote>
  <w:footnote w:id="44">
    <w:p w:rsidR="00F81A8C" w:rsidRPr="009A7C51" w:rsidRDefault="00F81A8C">
      <w:pPr>
        <w:pStyle w:val="Alaviitteenteksti"/>
        <w:rPr>
          <w:lang w:val="en-US"/>
        </w:rPr>
      </w:pPr>
      <w:r>
        <w:rPr>
          <w:rStyle w:val="Alaviitteenviite"/>
        </w:rPr>
        <w:footnoteRef/>
      </w:r>
      <w:r w:rsidRPr="009A7C51">
        <w:rPr>
          <w:lang w:val="en-US"/>
        </w:rPr>
        <w:t xml:space="preserve"> </w:t>
      </w:r>
      <w:proofErr w:type="spellStart"/>
      <w:r w:rsidRPr="009A7C51">
        <w:rPr>
          <w:lang w:val="en-US"/>
        </w:rPr>
        <w:t>PolGeoNow</w:t>
      </w:r>
      <w:proofErr w:type="spellEnd"/>
      <w:r w:rsidRPr="009A7C51">
        <w:rPr>
          <w:lang w:val="en-US"/>
        </w:rPr>
        <w:t xml:space="preserve"> 20.10.2020.</w:t>
      </w:r>
    </w:p>
  </w:footnote>
  <w:footnote w:id="45">
    <w:p w:rsidR="00F81A8C" w:rsidRPr="00F212AD" w:rsidRDefault="00F81A8C">
      <w:pPr>
        <w:pStyle w:val="Alaviitteenteksti"/>
        <w:rPr>
          <w:lang w:val="en-US"/>
        </w:rPr>
      </w:pPr>
      <w:r>
        <w:rPr>
          <w:rStyle w:val="Alaviitteenviite"/>
        </w:rPr>
        <w:footnoteRef/>
      </w:r>
      <w:r w:rsidRPr="00F212AD">
        <w:rPr>
          <w:lang w:val="en-US"/>
        </w:rPr>
        <w:t xml:space="preserve"> ACLED 12.2.2021.</w:t>
      </w:r>
    </w:p>
  </w:footnote>
  <w:footnote w:id="46">
    <w:p w:rsidR="00F81A8C" w:rsidRPr="006B5C50" w:rsidRDefault="00F81A8C">
      <w:pPr>
        <w:pStyle w:val="Alaviitteenteksti"/>
        <w:rPr>
          <w:lang w:val="en-US"/>
        </w:rPr>
      </w:pPr>
      <w:r>
        <w:rPr>
          <w:rStyle w:val="Alaviitteenviite"/>
        </w:rPr>
        <w:footnoteRef/>
      </w:r>
      <w:r w:rsidRPr="006B5C50">
        <w:rPr>
          <w:lang w:val="en-US"/>
        </w:rPr>
        <w:t xml:space="preserve"> R</w:t>
      </w:r>
      <w:r>
        <w:rPr>
          <w:lang w:val="en-US"/>
        </w:rPr>
        <w:t>adio Mogadishu / BBC Monitoring Africa 15.5.2019.</w:t>
      </w:r>
    </w:p>
  </w:footnote>
  <w:footnote w:id="47">
    <w:p w:rsidR="00F81A8C" w:rsidRPr="00FC12EE" w:rsidRDefault="00F81A8C">
      <w:pPr>
        <w:pStyle w:val="Alaviitteenteksti"/>
        <w:rPr>
          <w:lang w:val="en-US"/>
        </w:rPr>
      </w:pPr>
      <w:r>
        <w:rPr>
          <w:rStyle w:val="Alaviitteenviite"/>
        </w:rPr>
        <w:footnoteRef/>
      </w:r>
      <w:r w:rsidRPr="00FC12EE">
        <w:rPr>
          <w:lang w:val="en-US"/>
        </w:rPr>
        <w:t xml:space="preserve"> R</w:t>
      </w:r>
      <w:r>
        <w:rPr>
          <w:lang w:val="en-US"/>
        </w:rPr>
        <w:t xml:space="preserve">adio </w:t>
      </w:r>
      <w:proofErr w:type="spellStart"/>
      <w:r>
        <w:rPr>
          <w:lang w:val="en-US"/>
        </w:rPr>
        <w:t>Dalsan</w:t>
      </w:r>
      <w:proofErr w:type="spellEnd"/>
      <w:r>
        <w:rPr>
          <w:lang w:val="en-US"/>
        </w:rPr>
        <w:t xml:space="preserve"> / BBC Monitoring Africa 23.10.2019; </w:t>
      </w:r>
      <w:r w:rsidRPr="00FC12EE">
        <w:rPr>
          <w:lang w:val="en-US"/>
        </w:rPr>
        <w:t xml:space="preserve">Radio </w:t>
      </w:r>
      <w:proofErr w:type="spellStart"/>
      <w:r w:rsidRPr="00FC12EE">
        <w:rPr>
          <w:lang w:val="en-US"/>
        </w:rPr>
        <w:t>Kulmiye</w:t>
      </w:r>
      <w:proofErr w:type="spellEnd"/>
      <w:r w:rsidRPr="00FC12EE">
        <w:rPr>
          <w:lang w:val="en-US"/>
        </w:rPr>
        <w:t xml:space="preserve"> / BBC Monitoring Africa 21.10.2019.</w:t>
      </w:r>
    </w:p>
  </w:footnote>
  <w:footnote w:id="48">
    <w:p w:rsidR="00F81A8C" w:rsidRPr="00FC12EE" w:rsidRDefault="00F81A8C">
      <w:pPr>
        <w:pStyle w:val="Alaviitteenteksti"/>
        <w:rPr>
          <w:lang w:val="en-US"/>
        </w:rPr>
      </w:pPr>
      <w:r>
        <w:rPr>
          <w:rStyle w:val="Alaviitteenviite"/>
        </w:rPr>
        <w:footnoteRef/>
      </w:r>
      <w:r w:rsidRPr="00FC12EE">
        <w:rPr>
          <w:lang w:val="en-US"/>
        </w:rPr>
        <w:t xml:space="preserve"> Radio </w:t>
      </w:r>
      <w:proofErr w:type="spellStart"/>
      <w:r w:rsidRPr="00FC12EE">
        <w:rPr>
          <w:lang w:val="en-US"/>
        </w:rPr>
        <w:t>Kulmiye</w:t>
      </w:r>
      <w:proofErr w:type="spellEnd"/>
      <w:r w:rsidRPr="00FC12EE">
        <w:rPr>
          <w:lang w:val="en-US"/>
        </w:rPr>
        <w:t xml:space="preserve"> / BBC Monitoring Africa 21.10.2019.</w:t>
      </w:r>
    </w:p>
  </w:footnote>
  <w:footnote w:id="49">
    <w:p w:rsidR="00F81A8C" w:rsidRPr="00FC12EE" w:rsidRDefault="00F81A8C">
      <w:pPr>
        <w:pStyle w:val="Alaviitteenteksti"/>
        <w:rPr>
          <w:lang w:val="en-US"/>
        </w:rPr>
      </w:pPr>
      <w:r>
        <w:rPr>
          <w:rStyle w:val="Alaviitteenviite"/>
        </w:rPr>
        <w:footnoteRef/>
      </w:r>
      <w:r w:rsidRPr="00FC12EE">
        <w:rPr>
          <w:lang w:val="en-US"/>
        </w:rPr>
        <w:t xml:space="preserve"> R</w:t>
      </w:r>
      <w:r>
        <w:rPr>
          <w:lang w:val="en-US"/>
        </w:rPr>
        <w:t xml:space="preserve">adio </w:t>
      </w:r>
      <w:proofErr w:type="spellStart"/>
      <w:r>
        <w:rPr>
          <w:lang w:val="en-US"/>
        </w:rPr>
        <w:t>Dalsan</w:t>
      </w:r>
      <w:proofErr w:type="spellEnd"/>
      <w:r>
        <w:rPr>
          <w:lang w:val="en-US"/>
        </w:rPr>
        <w:t xml:space="preserve"> / BBC Monitoring Africa 21.10.2019.</w:t>
      </w:r>
    </w:p>
  </w:footnote>
  <w:footnote w:id="50">
    <w:p w:rsidR="00F81A8C" w:rsidRPr="00FC12EE" w:rsidRDefault="00F81A8C">
      <w:pPr>
        <w:pStyle w:val="Alaviitteenteksti"/>
        <w:rPr>
          <w:lang w:val="en-US"/>
        </w:rPr>
      </w:pPr>
      <w:r>
        <w:rPr>
          <w:rStyle w:val="Alaviitteenviite"/>
        </w:rPr>
        <w:footnoteRef/>
      </w:r>
      <w:r w:rsidRPr="00FC12EE">
        <w:rPr>
          <w:lang w:val="en-US"/>
        </w:rPr>
        <w:t xml:space="preserve"> Radio </w:t>
      </w:r>
      <w:proofErr w:type="spellStart"/>
      <w:r w:rsidRPr="00FC12EE">
        <w:rPr>
          <w:lang w:val="en-US"/>
        </w:rPr>
        <w:t>Kulmiye</w:t>
      </w:r>
      <w:proofErr w:type="spellEnd"/>
      <w:r w:rsidRPr="00FC12EE">
        <w:rPr>
          <w:lang w:val="en-US"/>
        </w:rPr>
        <w:t xml:space="preserve"> / BBC Monitoring Africa 21.10.2019.</w:t>
      </w:r>
    </w:p>
  </w:footnote>
  <w:footnote w:id="51">
    <w:p w:rsidR="00F81A8C" w:rsidRPr="00C7663E" w:rsidRDefault="00F81A8C">
      <w:pPr>
        <w:pStyle w:val="Alaviitteenteksti"/>
        <w:rPr>
          <w:lang w:val="en-US"/>
        </w:rPr>
      </w:pPr>
      <w:r>
        <w:rPr>
          <w:rStyle w:val="Alaviitteenviite"/>
        </w:rPr>
        <w:footnoteRef/>
      </w:r>
      <w:r w:rsidRPr="00C7663E">
        <w:rPr>
          <w:lang w:val="en-US"/>
        </w:rPr>
        <w:t xml:space="preserve"> </w:t>
      </w:r>
      <w:r w:rsidRPr="00FC12EE">
        <w:rPr>
          <w:lang w:val="en-US"/>
        </w:rPr>
        <w:t xml:space="preserve">Radio </w:t>
      </w:r>
      <w:proofErr w:type="spellStart"/>
      <w:r w:rsidRPr="00FC12EE">
        <w:rPr>
          <w:lang w:val="en-US"/>
        </w:rPr>
        <w:t>Kulmiye</w:t>
      </w:r>
      <w:proofErr w:type="spellEnd"/>
      <w:r w:rsidRPr="00FC12EE">
        <w:rPr>
          <w:lang w:val="en-US"/>
        </w:rPr>
        <w:t xml:space="preserve"> / BBC Monitoring Africa</w:t>
      </w:r>
      <w:r>
        <w:rPr>
          <w:lang w:val="en-US"/>
        </w:rPr>
        <w:t xml:space="preserve"> 20.1.2020; Shabelle Media Network / BBC Monitoring Africa 26.7.2019; </w:t>
      </w:r>
      <w:r w:rsidRPr="00FC12EE">
        <w:rPr>
          <w:lang w:val="en-US"/>
        </w:rPr>
        <w:t xml:space="preserve">Radio </w:t>
      </w:r>
      <w:proofErr w:type="spellStart"/>
      <w:r w:rsidRPr="00FC12EE">
        <w:rPr>
          <w:lang w:val="en-US"/>
        </w:rPr>
        <w:t>Kulmiye</w:t>
      </w:r>
      <w:proofErr w:type="spellEnd"/>
      <w:r w:rsidRPr="00FC12EE">
        <w:rPr>
          <w:lang w:val="en-US"/>
        </w:rPr>
        <w:t xml:space="preserve"> / BBC Monitoring Africa</w:t>
      </w:r>
      <w:r>
        <w:rPr>
          <w:lang w:val="en-US"/>
        </w:rPr>
        <w:t xml:space="preserve"> 21.11.2018.</w:t>
      </w:r>
    </w:p>
  </w:footnote>
  <w:footnote w:id="52">
    <w:p w:rsidR="00F81A8C" w:rsidRPr="007E3619" w:rsidRDefault="00F81A8C" w:rsidP="00F74113">
      <w:pPr>
        <w:pStyle w:val="Alaviitteenteksti"/>
        <w:rPr>
          <w:lang w:val="en-US"/>
        </w:rPr>
      </w:pPr>
      <w:r>
        <w:rPr>
          <w:rStyle w:val="Alaviitteenviite"/>
        </w:rPr>
        <w:footnoteRef/>
      </w:r>
      <w:r w:rsidRPr="007E3619">
        <w:rPr>
          <w:lang w:val="en-US"/>
        </w:rPr>
        <w:t xml:space="preserve"> UNSC 13.8.2020, s. 15.</w:t>
      </w:r>
    </w:p>
  </w:footnote>
  <w:footnote w:id="53">
    <w:p w:rsidR="00F81A8C" w:rsidRPr="007E3619" w:rsidRDefault="00F81A8C">
      <w:pPr>
        <w:pStyle w:val="Alaviitteenteksti"/>
        <w:rPr>
          <w:lang w:val="en-US"/>
        </w:rPr>
      </w:pPr>
      <w:r>
        <w:rPr>
          <w:rStyle w:val="Alaviitteenviite"/>
        </w:rPr>
        <w:footnoteRef/>
      </w:r>
      <w:r w:rsidRPr="007E3619">
        <w:rPr>
          <w:lang w:val="en-US"/>
        </w:rPr>
        <w:t xml:space="preserve"> EASO 19.7.2019, s. 3.</w:t>
      </w:r>
    </w:p>
  </w:footnote>
  <w:footnote w:id="54">
    <w:p w:rsidR="00F81A8C" w:rsidRPr="006B5C50" w:rsidRDefault="00F81A8C">
      <w:pPr>
        <w:pStyle w:val="Alaviitteenteksti"/>
        <w:rPr>
          <w:lang w:val="en-US"/>
        </w:rPr>
      </w:pPr>
      <w:r>
        <w:rPr>
          <w:rStyle w:val="Alaviitteenviite"/>
        </w:rPr>
        <w:footnoteRef/>
      </w:r>
      <w:r w:rsidRPr="006B5C50">
        <w:rPr>
          <w:lang w:val="en-US"/>
        </w:rPr>
        <w:t xml:space="preserve"> Horn Observer 1.8.2023.</w:t>
      </w:r>
    </w:p>
  </w:footnote>
  <w:footnote w:id="55">
    <w:p w:rsidR="00F81A8C" w:rsidRPr="007E3619" w:rsidRDefault="00F81A8C">
      <w:pPr>
        <w:pStyle w:val="Alaviitteenteksti"/>
        <w:rPr>
          <w:lang w:val="en-US"/>
        </w:rPr>
      </w:pPr>
      <w:r>
        <w:rPr>
          <w:rStyle w:val="Alaviitteenviite"/>
        </w:rPr>
        <w:footnoteRef/>
      </w:r>
      <w:r w:rsidRPr="007E3619">
        <w:rPr>
          <w:lang w:val="en-US"/>
        </w:rPr>
        <w:t xml:space="preserve"> Lead IG 4.12.2020, s. 24.</w:t>
      </w:r>
    </w:p>
  </w:footnote>
  <w:footnote w:id="56">
    <w:p w:rsidR="00F81A8C" w:rsidRPr="00C7663E" w:rsidRDefault="00F81A8C">
      <w:pPr>
        <w:pStyle w:val="Alaviitteenteksti"/>
        <w:rPr>
          <w:lang w:val="en-US"/>
        </w:rPr>
      </w:pPr>
      <w:r>
        <w:rPr>
          <w:rStyle w:val="Alaviitteenviite"/>
        </w:rPr>
        <w:footnoteRef/>
      </w:r>
      <w:r w:rsidRPr="00C7663E">
        <w:rPr>
          <w:lang w:val="en-US"/>
        </w:rPr>
        <w:t xml:space="preserve"> </w:t>
      </w:r>
      <w:r>
        <w:rPr>
          <w:lang w:val="en-US"/>
        </w:rPr>
        <w:t xml:space="preserve">Somali Memo / BBC Monitoring Africa 1.1.2020; </w:t>
      </w:r>
      <w:r w:rsidRPr="00C7663E">
        <w:rPr>
          <w:lang w:val="en-US"/>
        </w:rPr>
        <w:t xml:space="preserve">Radio </w:t>
      </w:r>
      <w:proofErr w:type="spellStart"/>
      <w:r w:rsidRPr="00C7663E">
        <w:rPr>
          <w:lang w:val="en-US"/>
        </w:rPr>
        <w:t>Mustaqbal</w:t>
      </w:r>
      <w:proofErr w:type="spellEnd"/>
      <w:r w:rsidRPr="00C7663E">
        <w:rPr>
          <w:lang w:val="en-US"/>
        </w:rPr>
        <w:t xml:space="preserve"> / BBC Monitoring Africa 23.8.2018.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F81A8C" w:rsidRPr="00A058E4" w:rsidTr="00110B17">
      <w:trPr>
        <w:tblHeader/>
      </w:trPr>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b/>
              <w:sz w:val="16"/>
              <w:szCs w:val="16"/>
            </w:rPr>
          </w:pPr>
        </w:p>
      </w:tc>
      <w:tc>
        <w:tcPr>
          <w:tcW w:w="3006" w:type="dxa"/>
          <w:tcBorders>
            <w:top w:val="nil"/>
            <w:left w:val="nil"/>
            <w:bottom w:val="nil"/>
            <w:right w:val="nil"/>
          </w:tcBorders>
        </w:tcPr>
        <w:p w:rsidR="00F81A8C" w:rsidRPr="001D63F6" w:rsidRDefault="00F81A8C"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F81A8C" w:rsidRPr="00A058E4" w:rsidTr="00421708">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sz w:val="16"/>
              <w:szCs w:val="16"/>
            </w:rPr>
          </w:pPr>
        </w:p>
      </w:tc>
      <w:tc>
        <w:tcPr>
          <w:tcW w:w="3006" w:type="dxa"/>
          <w:tcBorders>
            <w:top w:val="nil"/>
            <w:left w:val="nil"/>
            <w:bottom w:val="nil"/>
            <w:right w:val="nil"/>
          </w:tcBorders>
        </w:tcPr>
        <w:p w:rsidR="00F81A8C" w:rsidRPr="00A058E4" w:rsidRDefault="00F81A8C" w:rsidP="00A058E4">
          <w:pPr>
            <w:pStyle w:val="Yltunniste"/>
            <w:jc w:val="right"/>
            <w:rPr>
              <w:sz w:val="16"/>
              <w:szCs w:val="16"/>
            </w:rPr>
          </w:pPr>
        </w:p>
      </w:tc>
    </w:tr>
    <w:tr w:rsidR="00F81A8C" w:rsidRPr="00A058E4" w:rsidTr="00421708">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sz w:val="16"/>
              <w:szCs w:val="16"/>
            </w:rPr>
          </w:pPr>
        </w:p>
      </w:tc>
      <w:tc>
        <w:tcPr>
          <w:tcW w:w="3006" w:type="dxa"/>
          <w:tcBorders>
            <w:top w:val="nil"/>
            <w:left w:val="nil"/>
            <w:bottom w:val="nil"/>
            <w:right w:val="nil"/>
          </w:tcBorders>
        </w:tcPr>
        <w:p w:rsidR="00F81A8C" w:rsidRPr="00A058E4" w:rsidRDefault="00F81A8C" w:rsidP="00A058E4">
          <w:pPr>
            <w:pStyle w:val="Yltunniste"/>
            <w:jc w:val="right"/>
            <w:rPr>
              <w:sz w:val="16"/>
              <w:szCs w:val="16"/>
            </w:rPr>
          </w:pPr>
        </w:p>
      </w:tc>
    </w:tr>
  </w:tbl>
  <w:p w:rsidR="00F81A8C" w:rsidRDefault="00F81A8C">
    <w:pPr>
      <w:pStyle w:val="Yltunniste"/>
    </w:pPr>
    <w:r>
      <w:rPr>
        <w:noProof/>
        <w:sz w:val="16"/>
        <w:szCs w:val="16"/>
        <w:lang w:eastAsia="fi-FI"/>
      </w:rPr>
      <w:drawing>
        <wp:anchor distT="0" distB="0" distL="114300" distR="114300" simplePos="0" relativeHeight="251680768" behindDoc="0" locked="0" layoutInCell="1" allowOverlap="1" wp14:anchorId="5D063913" wp14:editId="52C8812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F81A8C" w:rsidRPr="00A058E4" w:rsidTr="004B2B44">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b/>
              <w:sz w:val="16"/>
              <w:szCs w:val="16"/>
            </w:rPr>
          </w:pPr>
        </w:p>
      </w:tc>
      <w:tc>
        <w:tcPr>
          <w:tcW w:w="3006" w:type="dxa"/>
          <w:tcBorders>
            <w:top w:val="nil"/>
            <w:left w:val="nil"/>
            <w:bottom w:val="nil"/>
            <w:right w:val="nil"/>
          </w:tcBorders>
        </w:tcPr>
        <w:p w:rsidR="00F81A8C" w:rsidRPr="00A058E4" w:rsidRDefault="00F81A8C"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F81A8C" w:rsidRPr="00A058E4" w:rsidTr="004B2B44">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sz w:val="16"/>
              <w:szCs w:val="16"/>
            </w:rPr>
          </w:pPr>
        </w:p>
      </w:tc>
      <w:tc>
        <w:tcPr>
          <w:tcW w:w="3006" w:type="dxa"/>
          <w:tcBorders>
            <w:top w:val="nil"/>
            <w:left w:val="nil"/>
            <w:bottom w:val="nil"/>
            <w:right w:val="nil"/>
          </w:tcBorders>
        </w:tcPr>
        <w:p w:rsidR="00F81A8C" w:rsidRPr="00A058E4" w:rsidRDefault="00F81A8C" w:rsidP="00A058E4">
          <w:pPr>
            <w:pStyle w:val="Yltunniste"/>
            <w:jc w:val="right"/>
            <w:rPr>
              <w:sz w:val="16"/>
              <w:szCs w:val="16"/>
            </w:rPr>
          </w:pPr>
        </w:p>
      </w:tc>
    </w:tr>
    <w:tr w:rsidR="00F81A8C" w:rsidRPr="00A058E4" w:rsidTr="004B2B44">
      <w:tc>
        <w:tcPr>
          <w:tcW w:w="3005" w:type="dxa"/>
          <w:tcBorders>
            <w:top w:val="nil"/>
            <w:left w:val="nil"/>
            <w:bottom w:val="nil"/>
            <w:right w:val="nil"/>
          </w:tcBorders>
        </w:tcPr>
        <w:p w:rsidR="00F81A8C" w:rsidRPr="00A058E4" w:rsidRDefault="00F81A8C">
          <w:pPr>
            <w:pStyle w:val="Yltunniste"/>
            <w:rPr>
              <w:sz w:val="16"/>
              <w:szCs w:val="16"/>
            </w:rPr>
          </w:pPr>
        </w:p>
      </w:tc>
      <w:tc>
        <w:tcPr>
          <w:tcW w:w="3005" w:type="dxa"/>
          <w:tcBorders>
            <w:top w:val="nil"/>
            <w:left w:val="nil"/>
            <w:bottom w:val="nil"/>
            <w:right w:val="nil"/>
          </w:tcBorders>
        </w:tcPr>
        <w:p w:rsidR="00F81A8C" w:rsidRPr="00A058E4" w:rsidRDefault="00F81A8C">
          <w:pPr>
            <w:pStyle w:val="Yltunniste"/>
            <w:rPr>
              <w:sz w:val="16"/>
              <w:szCs w:val="16"/>
            </w:rPr>
          </w:pPr>
        </w:p>
      </w:tc>
      <w:tc>
        <w:tcPr>
          <w:tcW w:w="3006" w:type="dxa"/>
          <w:tcBorders>
            <w:top w:val="nil"/>
            <w:left w:val="nil"/>
            <w:bottom w:val="nil"/>
            <w:right w:val="nil"/>
          </w:tcBorders>
        </w:tcPr>
        <w:p w:rsidR="00F81A8C" w:rsidRPr="00A058E4" w:rsidRDefault="00F81A8C" w:rsidP="00A058E4">
          <w:pPr>
            <w:pStyle w:val="Yltunniste"/>
            <w:jc w:val="right"/>
            <w:rPr>
              <w:sz w:val="16"/>
              <w:szCs w:val="16"/>
            </w:rPr>
          </w:pPr>
        </w:p>
      </w:tc>
    </w:tr>
  </w:tbl>
  <w:p w:rsidR="00F81A8C" w:rsidRPr="008020E6" w:rsidRDefault="00F81A8C"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10F29DA" wp14:editId="6DC57FF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C3"/>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0A9C"/>
    <w:rsid w:val="00072438"/>
    <w:rsid w:val="00082DFE"/>
    <w:rsid w:val="0009323F"/>
    <w:rsid w:val="000B0B3A"/>
    <w:rsid w:val="000B7ABB"/>
    <w:rsid w:val="000D45F8"/>
    <w:rsid w:val="000E1A4B"/>
    <w:rsid w:val="000E2BAD"/>
    <w:rsid w:val="000E2D54"/>
    <w:rsid w:val="000E693C"/>
    <w:rsid w:val="000F4AD8"/>
    <w:rsid w:val="000F6F25"/>
    <w:rsid w:val="000F793B"/>
    <w:rsid w:val="00110468"/>
    <w:rsid w:val="00110B17"/>
    <w:rsid w:val="00117EA9"/>
    <w:rsid w:val="00124392"/>
    <w:rsid w:val="00131B7A"/>
    <w:rsid w:val="001360E5"/>
    <w:rsid w:val="001366EE"/>
    <w:rsid w:val="00136FEB"/>
    <w:rsid w:val="001473C5"/>
    <w:rsid w:val="0015362E"/>
    <w:rsid w:val="001678AD"/>
    <w:rsid w:val="001741CB"/>
    <w:rsid w:val="001758C8"/>
    <w:rsid w:val="00186627"/>
    <w:rsid w:val="0019256E"/>
    <w:rsid w:val="0019524D"/>
    <w:rsid w:val="00195763"/>
    <w:rsid w:val="001A26F6"/>
    <w:rsid w:val="001A4752"/>
    <w:rsid w:val="001B1664"/>
    <w:rsid w:val="001B2917"/>
    <w:rsid w:val="001B5A04"/>
    <w:rsid w:val="001B6B07"/>
    <w:rsid w:val="001C0382"/>
    <w:rsid w:val="001C3EB2"/>
    <w:rsid w:val="001C422A"/>
    <w:rsid w:val="001D015C"/>
    <w:rsid w:val="001D1831"/>
    <w:rsid w:val="001D587F"/>
    <w:rsid w:val="001D5CAA"/>
    <w:rsid w:val="001D63F6"/>
    <w:rsid w:val="001E21A8"/>
    <w:rsid w:val="001F09C4"/>
    <w:rsid w:val="001F1B08"/>
    <w:rsid w:val="00206DFC"/>
    <w:rsid w:val="002248A2"/>
    <w:rsid w:val="00224FD6"/>
    <w:rsid w:val="00226DF5"/>
    <w:rsid w:val="0022712B"/>
    <w:rsid w:val="002350CB"/>
    <w:rsid w:val="00237C15"/>
    <w:rsid w:val="00252F50"/>
    <w:rsid w:val="00253B21"/>
    <w:rsid w:val="002571E9"/>
    <w:rsid w:val="002629C5"/>
    <w:rsid w:val="00267906"/>
    <w:rsid w:val="00267E88"/>
    <w:rsid w:val="00272D9D"/>
    <w:rsid w:val="00282E66"/>
    <w:rsid w:val="0029436D"/>
    <w:rsid w:val="002A6054"/>
    <w:rsid w:val="002B4F5C"/>
    <w:rsid w:val="002B5E48"/>
    <w:rsid w:val="002C1BF7"/>
    <w:rsid w:val="002C2668"/>
    <w:rsid w:val="002C4FEA"/>
    <w:rsid w:val="002C656A"/>
    <w:rsid w:val="002D0032"/>
    <w:rsid w:val="002D02A2"/>
    <w:rsid w:val="002D70EF"/>
    <w:rsid w:val="002D7383"/>
    <w:rsid w:val="002E0B87"/>
    <w:rsid w:val="002E7DCF"/>
    <w:rsid w:val="002F0B44"/>
    <w:rsid w:val="003077A4"/>
    <w:rsid w:val="003135FC"/>
    <w:rsid w:val="00313CBC"/>
    <w:rsid w:val="00313CBF"/>
    <w:rsid w:val="0032021E"/>
    <w:rsid w:val="003226F0"/>
    <w:rsid w:val="00326D2A"/>
    <w:rsid w:val="00335D68"/>
    <w:rsid w:val="0033622F"/>
    <w:rsid w:val="00337E76"/>
    <w:rsid w:val="00342A30"/>
    <w:rsid w:val="00351B7D"/>
    <w:rsid w:val="003673C0"/>
    <w:rsid w:val="00370E4F"/>
    <w:rsid w:val="00373713"/>
    <w:rsid w:val="00376326"/>
    <w:rsid w:val="00377AEB"/>
    <w:rsid w:val="0038473B"/>
    <w:rsid w:val="00385B1D"/>
    <w:rsid w:val="0038653C"/>
    <w:rsid w:val="00390DB7"/>
    <w:rsid w:val="0039232D"/>
    <w:rsid w:val="003964A3"/>
    <w:rsid w:val="003976AD"/>
    <w:rsid w:val="003A3F5C"/>
    <w:rsid w:val="003B144B"/>
    <w:rsid w:val="003B3150"/>
    <w:rsid w:val="003C4049"/>
    <w:rsid w:val="003C5382"/>
    <w:rsid w:val="003D0AB9"/>
    <w:rsid w:val="003D36A2"/>
    <w:rsid w:val="003D4732"/>
    <w:rsid w:val="003F5BFA"/>
    <w:rsid w:val="004045B4"/>
    <w:rsid w:val="00410407"/>
    <w:rsid w:val="0041667A"/>
    <w:rsid w:val="00421708"/>
    <w:rsid w:val="004221B0"/>
    <w:rsid w:val="00423E56"/>
    <w:rsid w:val="0043343B"/>
    <w:rsid w:val="0043717D"/>
    <w:rsid w:val="00440722"/>
    <w:rsid w:val="004460C6"/>
    <w:rsid w:val="00455D86"/>
    <w:rsid w:val="00460ADC"/>
    <w:rsid w:val="00465DC6"/>
    <w:rsid w:val="0047258A"/>
    <w:rsid w:val="0047544F"/>
    <w:rsid w:val="00483E37"/>
    <w:rsid w:val="004968D5"/>
    <w:rsid w:val="004A21E5"/>
    <w:rsid w:val="004A3E23"/>
    <w:rsid w:val="004A77A8"/>
    <w:rsid w:val="004B2B44"/>
    <w:rsid w:val="004B34E1"/>
    <w:rsid w:val="004C1C47"/>
    <w:rsid w:val="004C23F9"/>
    <w:rsid w:val="004D219C"/>
    <w:rsid w:val="004D7499"/>
    <w:rsid w:val="004D76E3"/>
    <w:rsid w:val="004E598B"/>
    <w:rsid w:val="004F15C9"/>
    <w:rsid w:val="004F28FE"/>
    <w:rsid w:val="004F4078"/>
    <w:rsid w:val="0050399B"/>
    <w:rsid w:val="005101D3"/>
    <w:rsid w:val="00514347"/>
    <w:rsid w:val="005146B8"/>
    <w:rsid w:val="00525360"/>
    <w:rsid w:val="00527E87"/>
    <w:rsid w:val="005307F0"/>
    <w:rsid w:val="00543B88"/>
    <w:rsid w:val="00543F66"/>
    <w:rsid w:val="00554136"/>
    <w:rsid w:val="00554A7A"/>
    <w:rsid w:val="0055582F"/>
    <w:rsid w:val="00555E75"/>
    <w:rsid w:val="00556532"/>
    <w:rsid w:val="00557892"/>
    <w:rsid w:val="0056613C"/>
    <w:rsid w:val="00566672"/>
    <w:rsid w:val="00570660"/>
    <w:rsid w:val="005719F7"/>
    <w:rsid w:val="005814A1"/>
    <w:rsid w:val="00583FE4"/>
    <w:rsid w:val="005A309A"/>
    <w:rsid w:val="005B00BB"/>
    <w:rsid w:val="005B3A3F"/>
    <w:rsid w:val="005B47D8"/>
    <w:rsid w:val="005B6C91"/>
    <w:rsid w:val="005D3A33"/>
    <w:rsid w:val="005D61FA"/>
    <w:rsid w:val="005D7EB5"/>
    <w:rsid w:val="005E2BC1"/>
    <w:rsid w:val="005F163B"/>
    <w:rsid w:val="005F5E7D"/>
    <w:rsid w:val="0060063B"/>
    <w:rsid w:val="00601F27"/>
    <w:rsid w:val="00613331"/>
    <w:rsid w:val="00620595"/>
    <w:rsid w:val="00627C21"/>
    <w:rsid w:val="00633597"/>
    <w:rsid w:val="00633BBD"/>
    <w:rsid w:val="00634FEB"/>
    <w:rsid w:val="0064460B"/>
    <w:rsid w:val="0064589F"/>
    <w:rsid w:val="006460CF"/>
    <w:rsid w:val="00655C4C"/>
    <w:rsid w:val="006573E5"/>
    <w:rsid w:val="00662B56"/>
    <w:rsid w:val="00666FD6"/>
    <w:rsid w:val="00671041"/>
    <w:rsid w:val="00686CF3"/>
    <w:rsid w:val="00690E48"/>
    <w:rsid w:val="0069181E"/>
    <w:rsid w:val="006A2F5D"/>
    <w:rsid w:val="006A4F5F"/>
    <w:rsid w:val="006B1508"/>
    <w:rsid w:val="006B3E85"/>
    <w:rsid w:val="006B4626"/>
    <w:rsid w:val="006B5498"/>
    <w:rsid w:val="006B5C50"/>
    <w:rsid w:val="006C7A99"/>
    <w:rsid w:val="006D3068"/>
    <w:rsid w:val="006E7D0B"/>
    <w:rsid w:val="006F0B7C"/>
    <w:rsid w:val="0070377D"/>
    <w:rsid w:val="007168DA"/>
    <w:rsid w:val="007209A4"/>
    <w:rsid w:val="007212A4"/>
    <w:rsid w:val="00723843"/>
    <w:rsid w:val="0073068A"/>
    <w:rsid w:val="00735398"/>
    <w:rsid w:val="0074104A"/>
    <w:rsid w:val="0074158A"/>
    <w:rsid w:val="00751EBB"/>
    <w:rsid w:val="00772240"/>
    <w:rsid w:val="00785D58"/>
    <w:rsid w:val="00795295"/>
    <w:rsid w:val="007A0B16"/>
    <w:rsid w:val="007B2D20"/>
    <w:rsid w:val="007C057B"/>
    <w:rsid w:val="007C1151"/>
    <w:rsid w:val="007C25EB"/>
    <w:rsid w:val="007C4B6F"/>
    <w:rsid w:val="007C5BB2"/>
    <w:rsid w:val="007E0069"/>
    <w:rsid w:val="007E3619"/>
    <w:rsid w:val="007F074F"/>
    <w:rsid w:val="00800AA9"/>
    <w:rsid w:val="008020E6"/>
    <w:rsid w:val="00803B42"/>
    <w:rsid w:val="00807C0A"/>
    <w:rsid w:val="00810134"/>
    <w:rsid w:val="00831B73"/>
    <w:rsid w:val="008350F0"/>
    <w:rsid w:val="00835734"/>
    <w:rsid w:val="0084029C"/>
    <w:rsid w:val="00845940"/>
    <w:rsid w:val="008571C0"/>
    <w:rsid w:val="00860C12"/>
    <w:rsid w:val="00862EB4"/>
    <w:rsid w:val="0087371C"/>
    <w:rsid w:val="00873A37"/>
    <w:rsid w:val="00873B5D"/>
    <w:rsid w:val="008755BF"/>
    <w:rsid w:val="008B2637"/>
    <w:rsid w:val="008B44DF"/>
    <w:rsid w:val="008B4C53"/>
    <w:rsid w:val="008C3171"/>
    <w:rsid w:val="008C3FF0"/>
    <w:rsid w:val="008C6A0E"/>
    <w:rsid w:val="008D3FED"/>
    <w:rsid w:val="008E0129"/>
    <w:rsid w:val="008E1575"/>
    <w:rsid w:val="008F20FD"/>
    <w:rsid w:val="008F2AAB"/>
    <w:rsid w:val="0090479F"/>
    <w:rsid w:val="009170B9"/>
    <w:rsid w:val="009230EE"/>
    <w:rsid w:val="00941FAB"/>
    <w:rsid w:val="00951B22"/>
    <w:rsid w:val="00952982"/>
    <w:rsid w:val="00965F00"/>
    <w:rsid w:val="009661E8"/>
    <w:rsid w:val="00966541"/>
    <w:rsid w:val="009678B8"/>
    <w:rsid w:val="00980F1C"/>
    <w:rsid w:val="00981808"/>
    <w:rsid w:val="009A7C51"/>
    <w:rsid w:val="009B606B"/>
    <w:rsid w:val="009D26CC"/>
    <w:rsid w:val="009D44A2"/>
    <w:rsid w:val="009E0F44"/>
    <w:rsid w:val="009E3B08"/>
    <w:rsid w:val="009E3C92"/>
    <w:rsid w:val="009F56DE"/>
    <w:rsid w:val="00A04FF1"/>
    <w:rsid w:val="00A058E4"/>
    <w:rsid w:val="00A14A20"/>
    <w:rsid w:val="00A35BCB"/>
    <w:rsid w:val="00A522BB"/>
    <w:rsid w:val="00A6466D"/>
    <w:rsid w:val="00A74713"/>
    <w:rsid w:val="00A7678F"/>
    <w:rsid w:val="00A76C16"/>
    <w:rsid w:val="00A8295C"/>
    <w:rsid w:val="00A83537"/>
    <w:rsid w:val="00A8525B"/>
    <w:rsid w:val="00A900EA"/>
    <w:rsid w:val="00A93B2D"/>
    <w:rsid w:val="00AB6C3A"/>
    <w:rsid w:val="00AC4FDE"/>
    <w:rsid w:val="00AC5E4B"/>
    <w:rsid w:val="00AE08A1"/>
    <w:rsid w:val="00AE21E8"/>
    <w:rsid w:val="00AE54AA"/>
    <w:rsid w:val="00AE7C7B"/>
    <w:rsid w:val="00AF03BC"/>
    <w:rsid w:val="00B0234C"/>
    <w:rsid w:val="00B07C42"/>
    <w:rsid w:val="00B112B8"/>
    <w:rsid w:val="00B25DC7"/>
    <w:rsid w:val="00B33381"/>
    <w:rsid w:val="00B37882"/>
    <w:rsid w:val="00B423BB"/>
    <w:rsid w:val="00B529CE"/>
    <w:rsid w:val="00B52A4D"/>
    <w:rsid w:val="00B52DD7"/>
    <w:rsid w:val="00B65278"/>
    <w:rsid w:val="00B6617D"/>
    <w:rsid w:val="00B70293"/>
    <w:rsid w:val="00B7440B"/>
    <w:rsid w:val="00B8719F"/>
    <w:rsid w:val="00B96A72"/>
    <w:rsid w:val="00BA2164"/>
    <w:rsid w:val="00BA5994"/>
    <w:rsid w:val="00BB0B29"/>
    <w:rsid w:val="00BB785D"/>
    <w:rsid w:val="00BB7F45"/>
    <w:rsid w:val="00BC1CB7"/>
    <w:rsid w:val="00BC367A"/>
    <w:rsid w:val="00BC6E33"/>
    <w:rsid w:val="00BE0837"/>
    <w:rsid w:val="00BE2758"/>
    <w:rsid w:val="00BE608B"/>
    <w:rsid w:val="00BE6BA9"/>
    <w:rsid w:val="00BE7E5C"/>
    <w:rsid w:val="00BF152D"/>
    <w:rsid w:val="00BF744C"/>
    <w:rsid w:val="00C06A16"/>
    <w:rsid w:val="00C06FCB"/>
    <w:rsid w:val="00C1035E"/>
    <w:rsid w:val="00C112FB"/>
    <w:rsid w:val="00C1302F"/>
    <w:rsid w:val="00C16602"/>
    <w:rsid w:val="00C21953"/>
    <w:rsid w:val="00C25F4A"/>
    <w:rsid w:val="00C312C8"/>
    <w:rsid w:val="00C348A3"/>
    <w:rsid w:val="00C40C80"/>
    <w:rsid w:val="00C41AB9"/>
    <w:rsid w:val="00C55265"/>
    <w:rsid w:val="00C61B9B"/>
    <w:rsid w:val="00C747DB"/>
    <w:rsid w:val="00C750E3"/>
    <w:rsid w:val="00C7663E"/>
    <w:rsid w:val="00C90D86"/>
    <w:rsid w:val="00C94FC7"/>
    <w:rsid w:val="00C95A8B"/>
    <w:rsid w:val="00CC25B9"/>
    <w:rsid w:val="00CC3CAE"/>
    <w:rsid w:val="00CE17A9"/>
    <w:rsid w:val="00CE26C7"/>
    <w:rsid w:val="00CF712C"/>
    <w:rsid w:val="00D130E2"/>
    <w:rsid w:val="00D152E0"/>
    <w:rsid w:val="00D171E5"/>
    <w:rsid w:val="00D205C8"/>
    <w:rsid w:val="00D24D52"/>
    <w:rsid w:val="00D37291"/>
    <w:rsid w:val="00D43999"/>
    <w:rsid w:val="00D47232"/>
    <w:rsid w:val="00D6472E"/>
    <w:rsid w:val="00D724F3"/>
    <w:rsid w:val="00D72886"/>
    <w:rsid w:val="00D80CF9"/>
    <w:rsid w:val="00D85581"/>
    <w:rsid w:val="00D93433"/>
    <w:rsid w:val="00D9702B"/>
    <w:rsid w:val="00DA68F0"/>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1EC3"/>
    <w:rsid w:val="00E37B7C"/>
    <w:rsid w:val="00E424D1"/>
    <w:rsid w:val="00E44896"/>
    <w:rsid w:val="00E5437B"/>
    <w:rsid w:val="00E61ADE"/>
    <w:rsid w:val="00E61B04"/>
    <w:rsid w:val="00E6371A"/>
    <w:rsid w:val="00E64CFC"/>
    <w:rsid w:val="00E64FC1"/>
    <w:rsid w:val="00E66BD8"/>
    <w:rsid w:val="00E76CD7"/>
    <w:rsid w:val="00E85D86"/>
    <w:rsid w:val="00E9185D"/>
    <w:rsid w:val="00E96CBE"/>
    <w:rsid w:val="00EA1302"/>
    <w:rsid w:val="00EA211A"/>
    <w:rsid w:val="00EA4FE4"/>
    <w:rsid w:val="00EB031A"/>
    <w:rsid w:val="00EB0BB5"/>
    <w:rsid w:val="00EB347C"/>
    <w:rsid w:val="00EB6C6D"/>
    <w:rsid w:val="00EB70AC"/>
    <w:rsid w:val="00EC45CF"/>
    <w:rsid w:val="00ED148F"/>
    <w:rsid w:val="00EF6FCF"/>
    <w:rsid w:val="00F02BFA"/>
    <w:rsid w:val="00F04424"/>
    <w:rsid w:val="00F04AE6"/>
    <w:rsid w:val="00F1501F"/>
    <w:rsid w:val="00F212AD"/>
    <w:rsid w:val="00F24CAB"/>
    <w:rsid w:val="00F40646"/>
    <w:rsid w:val="00F43553"/>
    <w:rsid w:val="00F50B13"/>
    <w:rsid w:val="00F56C40"/>
    <w:rsid w:val="00F61D61"/>
    <w:rsid w:val="00F73666"/>
    <w:rsid w:val="00F74113"/>
    <w:rsid w:val="00F75550"/>
    <w:rsid w:val="00F81A8C"/>
    <w:rsid w:val="00F81E6B"/>
    <w:rsid w:val="00F82F9C"/>
    <w:rsid w:val="00F937B6"/>
    <w:rsid w:val="00F9400E"/>
    <w:rsid w:val="00F944F7"/>
    <w:rsid w:val="00FA4929"/>
    <w:rsid w:val="00FB0239"/>
    <w:rsid w:val="00FB090D"/>
    <w:rsid w:val="00FB4752"/>
    <w:rsid w:val="00FC0084"/>
    <w:rsid w:val="00FC12EE"/>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8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282E66"/>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i.net/en/file/local/2013097/2019_07_19_EASO_COI_QUERY_20_Somalia_14_October_Battalion.pdf" TargetMode="External"/><Relationship Id="rId18" Type="http://schemas.openxmlformats.org/officeDocument/2006/relationships/hyperlink" Target="https://en.halbeeg.com/2018/07/24/14th-october-battalion-takes-full-charge-of-mogadishu-security/" TargetMode="External"/><Relationship Id="rId26" Type="http://schemas.openxmlformats.org/officeDocument/2006/relationships/hyperlink" Target="https://humanitarianatlas.org/somalia/atlasmaps/r-so2302-lower-shabelle-region-afgooye-district-reference-map-20-february-2012-en-a3-ocha.pdf" TargetMode="External"/><Relationship Id="rId39" Type="http://schemas.openxmlformats.org/officeDocument/2006/relationships/hyperlink" Target="http://www.factiva.com" TargetMode="External"/><Relationship Id="rId21" Type="http://schemas.openxmlformats.org/officeDocument/2006/relationships/hyperlink" Target="http://www.factiva.com" TargetMode="External"/><Relationship Id="rId34" Type="http://schemas.openxmlformats.org/officeDocument/2006/relationships/hyperlink" Target="http://www.factiva.com" TargetMode="External"/><Relationship Id="rId42" Type="http://schemas.openxmlformats.org/officeDocument/2006/relationships/hyperlink" Target="https://www.somaliaffairs.com/news/somali-army-captures-strategic-southeastern-town-from-al-shabaab/" TargetMode="External"/><Relationship Id="rId47" Type="http://schemas.openxmlformats.org/officeDocument/2006/relationships/header" Target="header1.xm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oweonline.com/en/news/somalia/us-trained-forces-retake-strategic-town-in-somalia" TargetMode="External"/><Relationship Id="rId29" Type="http://schemas.openxmlformats.org/officeDocument/2006/relationships/hyperlink" Target="https://www.polgeonow.com/2020/05/somalia-control-map-2020.html" TargetMode="External"/><Relationship Id="rId11" Type="http://schemas.openxmlformats.org/officeDocument/2006/relationships/hyperlink" Target="https://www.amnesty.org/en/latest/news/2019/09/us-military-shows-appalling-disregard-for-civilians-killed-in-somalia-air-strike/" TargetMode="External"/><Relationship Id="rId24" Type="http://schemas.openxmlformats.org/officeDocument/2006/relationships/hyperlink" Target="https://media.defense.gov/2020/Dec/04/2002546287/-1/-1/1/LEAD%20IG%20EAST%20AFRICA%20AND%20NORTH%20AND%20WEST%20AFRICA%20COUNTERTERRORISM%20OPERATIONS.PDF" TargetMode="External"/><Relationship Id="rId32" Type="http://schemas.openxmlformats.org/officeDocument/2006/relationships/hyperlink" Target="http://www.factiva.com" TargetMode="External"/><Relationship Id="rId37" Type="http://schemas.openxmlformats.org/officeDocument/2006/relationships/hyperlink" Target="http://www.factiva.com" TargetMode="External"/><Relationship Id="rId40" Type="http://schemas.openxmlformats.org/officeDocument/2006/relationships/hyperlink" Target="http://www.factiva.com" TargetMode="External"/><Relationship Id="rId45" Type="http://schemas.openxmlformats.org/officeDocument/2006/relationships/hyperlink" Target="https://www.securitycouncilreport.org/atf/cf/%7B65BFCF9B-6D27-4E9C-8CD3-CF6E4FF96FF9%7D/S_2019_799_E.pdf" TargetMode="External"/><Relationship Id="rId53"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s://hornobserver.com/articles/2371/Unravelling-traitors-Somali-MPs-and-families-of-soldiers-seek-truth-of-deadly-terror-attack" TargetMode="External"/><Relationship Id="rId4" Type="http://schemas.openxmlformats.org/officeDocument/2006/relationships/settings" Target="settings.xml"/><Relationship Id="rId9" Type="http://schemas.openxmlformats.org/officeDocument/2006/relationships/hyperlink" Target="https://www.acleddata.com/data/" TargetMode="External"/><Relationship Id="rId14" Type="http://schemas.openxmlformats.org/officeDocument/2006/relationships/hyperlink" Target="https://euaa.europa.eu/sites/default/files/publications/2021_09_EASO_COI_Report_Somalia_Security_situation_new_AC.pdf" TargetMode="External"/><Relationship Id="rId22" Type="http://schemas.openxmlformats.org/officeDocument/2006/relationships/hyperlink" Target="https://theglobalobservatory.org/2021/03/rising-politicization-risks-splitting-somali-national-army/" TargetMode="External"/><Relationship Id="rId27" Type="http://schemas.openxmlformats.org/officeDocument/2006/relationships/hyperlink" Target="https://reliefweb.int/map/somalia/somalia-reference-map-qoryooley-district-22-feb-2012" TargetMode="External"/><Relationship Id="rId30" Type="http://schemas.openxmlformats.org/officeDocument/2006/relationships/hyperlink" Target="https://members.polgeonow.com/2019/08/somalia-control-map-timeline-august-2019.html?zx=8939189cf3626a08" TargetMode="External"/><Relationship Id="rId35" Type="http://schemas.openxmlformats.org/officeDocument/2006/relationships/hyperlink" Target="http://www.factiva.com" TargetMode="External"/><Relationship Id="rId43" Type="http://schemas.openxmlformats.org/officeDocument/2006/relationships/hyperlink" Target="http://www.factiva.com" TargetMode="External"/><Relationship Id="rId48" Type="http://schemas.openxmlformats.org/officeDocument/2006/relationships/header" Target="header2.xml"/><Relationship Id="rId56" Type="http://schemas.openxmlformats.org/officeDocument/2006/relationships/customXml" Target="../customXml/item5.xml"/><Relationship Id="rId8" Type="http://schemas.openxmlformats.org/officeDocument/2006/relationships/hyperlink" Target="https://acleddata.com/data-export-tool/"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www.factiva.com" TargetMode="External"/><Relationship Id="rId17" Type="http://schemas.openxmlformats.org/officeDocument/2006/relationships/hyperlink" Target="https://en.halbeeg.com/2019/08/06/somali-troops-retake-awdhigle-from-al-shabaab/" TargetMode="External"/><Relationship Id="rId25" Type="http://schemas.openxmlformats.org/officeDocument/2006/relationships/hyperlink" Target="https://ctc.westpoint.edu/no-end-sight-al-shabaab-threat-somalia/" TargetMode="External"/><Relationship Id="rId33" Type="http://schemas.openxmlformats.org/officeDocument/2006/relationships/hyperlink" Target="http://www.factiva.com" TargetMode="External"/><Relationship Id="rId38" Type="http://schemas.openxmlformats.org/officeDocument/2006/relationships/hyperlink" Target="http://www.factiva.com" TargetMode="External"/><Relationship Id="rId46" Type="http://schemas.openxmlformats.org/officeDocument/2006/relationships/hyperlink" Target="https://undocs.org/S/2019/661" TargetMode="External"/><Relationship Id="rId20" Type="http://schemas.openxmlformats.org/officeDocument/2006/relationships/hyperlink" Target="https://hornobserver.com/articles/2362/Over-40-soldiers-killed-in-a-suicide-attack-in-Somalia-capital" TargetMode="External"/><Relationship Id="rId41" Type="http://schemas.openxmlformats.org/officeDocument/2006/relationships/hyperlink" Target="http://www.factiva.com"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i.euaa.europa.eu/administration/easo/PLib/2021_09_EASO_COI_Report_Somalia_Targeted_profiles.pdf" TargetMode="External"/><Relationship Id="rId23" Type="http://schemas.openxmlformats.org/officeDocument/2006/relationships/hyperlink" Target="https://www.petra.gov.jo/Include/InnerPage.jsp?ID=18070&amp;lang=en&amp;name=en_news" TargetMode="External"/><Relationship Id="rId28" Type="http://schemas.openxmlformats.org/officeDocument/2006/relationships/hyperlink" Target="https://www.polgeonow.com/2020/10/somalia-map-of-al-shabaab-control.html" TargetMode="External"/><Relationship Id="rId36" Type="http://schemas.openxmlformats.org/officeDocument/2006/relationships/hyperlink" Target="http://www.factiva.com" TargetMode="External"/><Relationship Id="rId49" Type="http://schemas.openxmlformats.org/officeDocument/2006/relationships/footer" Target="footer1.xml"/><Relationship Id="rId57" Type="http://schemas.openxmlformats.org/officeDocument/2006/relationships/customXml" Target="../customXml/item6.xml"/><Relationship Id="rId10" Type="http://schemas.openxmlformats.org/officeDocument/2006/relationships/hyperlink" Target="https://acleddata.com/about-acled/" TargetMode="External"/><Relationship Id="rId31" Type="http://schemas.openxmlformats.org/officeDocument/2006/relationships/hyperlink" Target="http://www.factiva.com" TargetMode="External"/><Relationship Id="rId44" Type="http://schemas.openxmlformats.org/officeDocument/2006/relationships/hyperlink" Target="http://www.factiva.com" TargetMode="External"/><Relationship Id="rId5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65EAD8C60241DBA2E751AA8B5F1F93"/>
        <w:category>
          <w:name w:val="Yleiset"/>
          <w:gallery w:val="placeholder"/>
        </w:category>
        <w:types>
          <w:type w:val="bbPlcHdr"/>
        </w:types>
        <w:behaviors>
          <w:behavior w:val="content"/>
        </w:behaviors>
        <w:guid w:val="{132E3D87-287A-48AB-9D8D-F1A2CE2263AF}"/>
      </w:docPartPr>
      <w:docPartBody>
        <w:p w:rsidR="009A600C" w:rsidRDefault="009A600C">
          <w:pPr>
            <w:pStyle w:val="5865EAD8C60241DBA2E751AA8B5F1F93"/>
          </w:pPr>
          <w:r w:rsidRPr="00AA10D2">
            <w:rPr>
              <w:rStyle w:val="Paikkamerkkiteksti"/>
            </w:rPr>
            <w:t>Kirjoita tekstiä napsauttamalla tai napauttamalla tätä.</w:t>
          </w:r>
        </w:p>
      </w:docPartBody>
    </w:docPart>
    <w:docPart>
      <w:docPartPr>
        <w:name w:val="3AE93199FB2F4730A5655B8675951B48"/>
        <w:category>
          <w:name w:val="Yleiset"/>
          <w:gallery w:val="placeholder"/>
        </w:category>
        <w:types>
          <w:type w:val="bbPlcHdr"/>
        </w:types>
        <w:behaviors>
          <w:behavior w:val="content"/>
        </w:behaviors>
        <w:guid w:val="{79D7A122-EF8D-4984-911C-45DB0259A0F5}"/>
      </w:docPartPr>
      <w:docPartBody>
        <w:p w:rsidR="009A600C" w:rsidRDefault="009A600C">
          <w:pPr>
            <w:pStyle w:val="3AE93199FB2F4730A5655B8675951B48"/>
          </w:pPr>
          <w:r w:rsidRPr="00AA10D2">
            <w:rPr>
              <w:rStyle w:val="Paikkamerkkiteksti"/>
            </w:rPr>
            <w:t>Kirjoita tekstiä napsauttamalla tai napauttamalla tätä.</w:t>
          </w:r>
        </w:p>
      </w:docPartBody>
    </w:docPart>
    <w:docPart>
      <w:docPartPr>
        <w:name w:val="056A168621FA4561B10B83CD20BE858E"/>
        <w:category>
          <w:name w:val="Yleiset"/>
          <w:gallery w:val="placeholder"/>
        </w:category>
        <w:types>
          <w:type w:val="bbPlcHdr"/>
        </w:types>
        <w:behaviors>
          <w:behavior w:val="content"/>
        </w:behaviors>
        <w:guid w:val="{73D3A843-F5DE-4033-A40B-8133913D16D7}"/>
      </w:docPartPr>
      <w:docPartBody>
        <w:p w:rsidR="009A600C" w:rsidRDefault="009A600C">
          <w:pPr>
            <w:pStyle w:val="056A168621FA4561B10B83CD20BE858E"/>
          </w:pPr>
          <w:r w:rsidRPr="00810134">
            <w:rPr>
              <w:rStyle w:val="Paikkamerkkiteksti"/>
              <w:lang w:val="en-GB"/>
            </w:rPr>
            <w:t>.</w:t>
          </w:r>
        </w:p>
      </w:docPartBody>
    </w:docPart>
    <w:docPart>
      <w:docPartPr>
        <w:name w:val="867B6AFDD62E4FE9AB3ECBAC57FA08D3"/>
        <w:category>
          <w:name w:val="Yleiset"/>
          <w:gallery w:val="placeholder"/>
        </w:category>
        <w:types>
          <w:type w:val="bbPlcHdr"/>
        </w:types>
        <w:behaviors>
          <w:behavior w:val="content"/>
        </w:behaviors>
        <w:guid w:val="{CC570AFD-3509-408D-BA43-017106FB9882}"/>
      </w:docPartPr>
      <w:docPartBody>
        <w:p w:rsidR="009A600C" w:rsidRDefault="009A600C">
          <w:pPr>
            <w:pStyle w:val="867B6AFDD62E4FE9AB3ECBAC57FA08D3"/>
          </w:pPr>
          <w:r w:rsidRPr="00AA10D2">
            <w:rPr>
              <w:rStyle w:val="Paikkamerkkiteksti"/>
            </w:rPr>
            <w:t>Kirjoita tekstiä napsauttamalla tai napauttamalla tätä.</w:t>
          </w:r>
        </w:p>
      </w:docPartBody>
    </w:docPart>
    <w:docPart>
      <w:docPartPr>
        <w:name w:val="80DF604D3B7A433DA4D3C60C2500F799"/>
        <w:category>
          <w:name w:val="Yleiset"/>
          <w:gallery w:val="placeholder"/>
        </w:category>
        <w:types>
          <w:type w:val="bbPlcHdr"/>
        </w:types>
        <w:behaviors>
          <w:behavior w:val="content"/>
        </w:behaviors>
        <w:guid w:val="{5E6B42E9-B0DF-45A9-A936-4DB90C53779D}"/>
      </w:docPartPr>
      <w:docPartBody>
        <w:p w:rsidR="009A600C" w:rsidRDefault="009A600C">
          <w:pPr>
            <w:pStyle w:val="80DF604D3B7A433DA4D3C60C2500F799"/>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0C"/>
    <w:rsid w:val="009A600C"/>
    <w:rsid w:val="00AF70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865EAD8C60241DBA2E751AA8B5F1F93">
    <w:name w:val="5865EAD8C60241DBA2E751AA8B5F1F93"/>
  </w:style>
  <w:style w:type="paragraph" w:customStyle="1" w:styleId="3AE93199FB2F4730A5655B8675951B48">
    <w:name w:val="3AE93199FB2F4730A5655B8675951B48"/>
  </w:style>
  <w:style w:type="paragraph" w:customStyle="1" w:styleId="056A168621FA4561B10B83CD20BE858E">
    <w:name w:val="056A168621FA4561B10B83CD20BE858E"/>
  </w:style>
  <w:style w:type="paragraph" w:customStyle="1" w:styleId="867B6AFDD62E4FE9AB3ECBAC57FA08D3">
    <w:name w:val="867B6AFDD62E4FE9AB3ECBAC57FA08D3"/>
  </w:style>
  <w:style w:type="paragraph" w:customStyle="1" w:styleId="80DF604D3B7A433DA4D3C60C2500F799">
    <w:name w:val="80DF604D3B7A433DA4D3C60C2500F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COUNTER-TERRORISM OPERATIONS,BRIGADES,MILITARY,BATTALIONS,SPECIAL FORCES,UNDERLYING FACTORS,NAMES,TERRORIST ATTACKS,SOLDIERS,CLANS,COUNTIES,VOLUNTEERS,MILITARY BASES,TERRORIST ORGANIZATIONS,AL-SHABAAB,AFRICAN UNION,ATMIS,INTERNATIONAL COOPERATION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Somalia</TermName>
          <TermId xmlns="http://schemas.microsoft.com/office/infopath/2007/PartnerControls">7bb6adea-bdaa-45da-b4d9-56c3ba79f00a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2023-10-26T22:00:00+00:00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29</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96</Value>
    </COIDocOriginCountry>
    <COIDocLanguage xmlns="e235e197-502c-49f1-8696-39d199cd5131">10</COIDocLanguage>
    <COIDocTags xmlns="e235e197-502c-49f1-8696-39d199cd5131"/>
    <COIDocLevel xmlns="b5be3156-7e14-46bc-bfca-5c242eb3de3f">Public</COIDocLevel>
    <COIDocAbstract xmlns="b5be3156-7e14-46bc-bfca-5c242eb3de3f">Maatietopalvelu
Asiakirjan tunnus: 
Julkisuus: Julkinen 
Somalia / Somalian kansallisen armeijan (SNA) 14. lokakuuta prikaati, 66. pataljoona, toiminta ja mahdolliset oikeudenloukkaukset
Somalia / 14th October Brigade of the Somali National Army, 66th battalion, its actions and possible infringements
Kysymykset
1. Löytyykö tietoa Somalian armeijan 14. lokakuuta prikaatin (Guutada 14 oobar), 66. pataljoonan (Ururka 66aad) toiminnasta Awdheeglessa ja Mubarakissa kesäkuun ja elokuun 2019 välisenä aikana?
2. Löytyykö tietoa siitä, onko 66. pataljoonan toiminnassa syyllistytty oikeudenloukkauksiin kyseisenä ajanjaksona Awdheeglen tai Mubarakin alueella? Onko mahdollisia oikeudenloukkauksia liitettävissä Taliye Horin -ryhmän tai Horinta 2’aad -ryhmän toimintaan?
Questions
1. Is there information about the actions of 14th October Brigade (Guutada 14 oobar) of the Somali National Army, 66th battalion (Ururka 66aad), in Awdheegle and Mubarak between June and August 2019? 
2. Are there reports</COIDocAbstract>
    <COIWSGroundsRejection xmlns="b5be3156-7e14-46bc-bfca-5c242eb3de3f" xsi:nil="true"/>
    <COIDocAuthors xmlns="e235e197-502c-49f1-8696-39d199cd5131">
      <Value>143</Value>
    </COIDocAuthors>
    <COIDocID xmlns="b5be3156-7e14-46bc-bfca-5c242eb3de3f">617</COIDocID>
    <_dlc_DocId xmlns="e235e197-502c-49f1-8696-39d199cd5131">FI011-215589946-11897</_dlc_DocId>
    <_dlc_DocIdUrl xmlns="e235e197-502c-49f1-8696-39d199cd5131">
      <Url>https://coiadmin.euaa.europa.eu/administration/finland/_layouts/15/DocIdRedir.aspx?ID=FI011-215589946-11897</Url>
      <Description>FI011-215589946-11897</Description>
    </_dlc_DocIdUrl>
  </documentManagement>
</p:properties>
</file>

<file path=customXml/itemProps1.xml><?xml version="1.0" encoding="utf-8"?>
<ds:datastoreItem xmlns:ds="http://schemas.openxmlformats.org/officeDocument/2006/customXml" ds:itemID="{35595326-C416-47CF-9DB6-F4AAF706CD58}">
  <ds:schemaRefs>
    <ds:schemaRef ds:uri="http://schemas.openxmlformats.org/officeDocument/2006/bibliography"/>
  </ds:schemaRefs>
</ds:datastoreItem>
</file>

<file path=customXml/itemProps2.xml><?xml version="1.0" encoding="utf-8"?>
<ds:datastoreItem xmlns:ds="http://schemas.openxmlformats.org/officeDocument/2006/customXml" ds:itemID="{DAF12C8F-D53B-4A8F-B750-EA44D364D14D}"/>
</file>

<file path=customXml/itemProps3.xml><?xml version="1.0" encoding="utf-8"?>
<ds:datastoreItem xmlns:ds="http://schemas.openxmlformats.org/officeDocument/2006/customXml" ds:itemID="{151C08CB-90CF-4094-8612-04CEE32ECD0B}"/>
</file>

<file path=customXml/itemProps4.xml><?xml version="1.0" encoding="utf-8"?>
<ds:datastoreItem xmlns:ds="http://schemas.openxmlformats.org/officeDocument/2006/customXml" ds:itemID="{B7455225-237C-43E5-94E9-EA97599ACA18}"/>
</file>

<file path=customXml/itemProps5.xml><?xml version="1.0" encoding="utf-8"?>
<ds:datastoreItem xmlns:ds="http://schemas.openxmlformats.org/officeDocument/2006/customXml" ds:itemID="{B12AC108-9BBB-4D46-83E9-CF7C2B06DE66}"/>
</file>

<file path=customXml/itemProps6.xml><?xml version="1.0" encoding="utf-8"?>
<ds:datastoreItem xmlns:ds="http://schemas.openxmlformats.org/officeDocument/2006/customXml" ds:itemID="{19CF14FC-3CE1-4635-82B5-8122849FEEB4}"/>
</file>

<file path=docProps/app.xml><?xml version="1.0" encoding="utf-8"?>
<Properties xmlns="http://schemas.openxmlformats.org/officeDocument/2006/extended-properties" xmlns:vt="http://schemas.openxmlformats.org/officeDocument/2006/docPropsVTypes">
  <Template>Maatietopalvelu kyselyvastaus</Template>
  <TotalTime>0</TotalTime>
  <Pages>10</Pages>
  <Words>3127</Words>
  <Characters>25329</Characters>
  <Application>Microsoft Office Word</Application>
  <DocSecurity>0</DocSecurity>
  <Lines>211</Lines>
  <Paragraphs>56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Somalian kansallisen armeijan (SNA) 14. lokakuuta prikaati, 66. pataljoona, toiminta ja mahdolliset oikeudenloukkaukset // Somalia / 14th October Brigade of the Somali National Army, 66th battalion, its actions and possible infringements</dc:title>
  <dc:creator/>
  <cp:lastModifiedBy/>
  <cp:revision>1</cp:revision>
  <dcterms:created xsi:type="dcterms:W3CDTF">2023-10-23T11:46:00Z</dcterms:created>
  <dcterms:modified xsi:type="dcterms:W3CDTF">2023-10-27T09:51:00Z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5ab590bb-199c-41c7-80b0-1fcd9f22e381</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29;#Somalia|7bb6adea-bdaa-45da-b4d9-56c3ba79f00a</vt:lpwstr>
  </property>
  <property fmtid="{D5CDD505-2E9C-101B-9397-08002B2CF9AE}" pid="9" name="COIInformTypeMM">
    <vt:lpwstr>4;#Response to COI Query|74af11f0-82c2-4825-bd8f-d6b1cac3a3aa</vt:lpwstr>
  </property>
</Properties>
</file>